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988" w:rsidRPr="00DE4CB3" w:rsidRDefault="00B06434" w:rsidP="00DE4CB3">
      <w:pPr>
        <w:pStyle w:val="Title"/>
        <w:tabs>
          <w:tab w:val="left" w:pos="2340"/>
          <w:tab w:val="left" w:pos="5040"/>
        </w:tabs>
        <w:rPr>
          <w:sz w:val="28"/>
          <w:szCs w:val="28"/>
          <w:u w:val="single"/>
        </w:rPr>
      </w:pPr>
      <w:r w:rsidRPr="00DE4CB3">
        <w:rPr>
          <w:sz w:val="28"/>
          <w:szCs w:val="28"/>
          <w:u w:val="single"/>
        </w:rPr>
        <w:t>CURRICULUM VITAE</w:t>
      </w:r>
    </w:p>
    <w:p w:rsidR="00722622" w:rsidRPr="00DE4CB3" w:rsidRDefault="00722622" w:rsidP="00DE4CB3">
      <w:pPr>
        <w:pStyle w:val="Title"/>
        <w:tabs>
          <w:tab w:val="left" w:pos="2340"/>
          <w:tab w:val="left" w:pos="5040"/>
        </w:tabs>
        <w:rPr>
          <w:sz w:val="24"/>
          <w:szCs w:val="24"/>
        </w:rPr>
      </w:pPr>
    </w:p>
    <w:p w:rsidR="00722622" w:rsidRDefault="00722622" w:rsidP="00722622">
      <w:pPr>
        <w:pStyle w:val="Title"/>
        <w:tabs>
          <w:tab w:val="left" w:pos="2340"/>
          <w:tab w:val="left" w:pos="5040"/>
        </w:tabs>
        <w:jc w:val="left"/>
        <w:rPr>
          <w:sz w:val="28"/>
          <w:szCs w:val="28"/>
          <w:u w:val="single"/>
        </w:rPr>
      </w:pPr>
      <w:r w:rsidRPr="00DE4CB3">
        <w:rPr>
          <w:sz w:val="28"/>
          <w:szCs w:val="28"/>
          <w:u w:val="single"/>
        </w:rPr>
        <w:t>Personal Information</w:t>
      </w:r>
    </w:p>
    <w:p w:rsidR="00DE4CB3" w:rsidRPr="00DE4CB3" w:rsidRDefault="00402912" w:rsidP="00722622">
      <w:pPr>
        <w:pStyle w:val="Title"/>
        <w:tabs>
          <w:tab w:val="left" w:pos="2340"/>
          <w:tab w:val="left" w:pos="5040"/>
        </w:tabs>
        <w:jc w:val="left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4734388</wp:posOffset>
            </wp:positionH>
            <wp:positionV relativeFrom="paragraph">
              <wp:posOffset>25400</wp:posOffset>
            </wp:positionV>
            <wp:extent cx="1037298" cy="1333500"/>
            <wp:effectExtent l="19050" t="0" r="0" b="0"/>
            <wp:wrapNone/>
            <wp:docPr id="1" name="Picture 0" descr="waj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jid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98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4CB3" w:rsidRPr="00DE4CB3" w:rsidRDefault="00DE4CB3" w:rsidP="00DE4CB3">
      <w:pPr>
        <w:rPr>
          <w:rFonts w:ascii="Times New Roman" w:hAnsi="Times New Roman"/>
          <w:b/>
          <w:bCs/>
          <w:sz w:val="24"/>
          <w:szCs w:val="24"/>
        </w:rPr>
      </w:pPr>
      <w:r w:rsidRPr="00DE4CB3">
        <w:rPr>
          <w:rFonts w:ascii="Times New Roman" w:hAnsi="Times New Roman"/>
          <w:b/>
          <w:bCs/>
          <w:sz w:val="24"/>
          <w:szCs w:val="24"/>
        </w:rPr>
        <w:t>WAJID BAKHT</w:t>
      </w:r>
    </w:p>
    <w:p w:rsidR="00722622" w:rsidRPr="00DE4CB3" w:rsidRDefault="00722622" w:rsidP="00787346">
      <w:pPr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 xml:space="preserve">Contact number:   </w:t>
      </w:r>
      <w:r w:rsidR="00DE4CB3">
        <w:rPr>
          <w:rFonts w:ascii="Times New Roman" w:hAnsi="Times New Roman"/>
          <w:sz w:val="24"/>
          <w:szCs w:val="24"/>
        </w:rPr>
        <w:t xml:space="preserve"> </w:t>
      </w:r>
      <w:r w:rsidRPr="00DE4CB3">
        <w:rPr>
          <w:rFonts w:ascii="Times New Roman" w:hAnsi="Times New Roman"/>
          <w:sz w:val="24"/>
          <w:szCs w:val="24"/>
        </w:rPr>
        <w:t>+971 56</w:t>
      </w:r>
      <w:r w:rsidR="00787346">
        <w:rPr>
          <w:rFonts w:ascii="Times New Roman" w:hAnsi="Times New Roman"/>
          <w:sz w:val="24"/>
          <w:szCs w:val="24"/>
        </w:rPr>
        <w:t>8556271</w:t>
      </w:r>
      <w:r w:rsidR="00402912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722622" w:rsidRPr="00DE4CB3" w:rsidRDefault="00722622" w:rsidP="00722622">
      <w:pPr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 xml:space="preserve">E-mail:  </w:t>
      </w:r>
      <w:r w:rsidR="00DE4CB3">
        <w:rPr>
          <w:rFonts w:ascii="Times New Roman" w:hAnsi="Times New Roman"/>
          <w:sz w:val="24"/>
          <w:szCs w:val="24"/>
        </w:rPr>
        <w:t xml:space="preserve">     </w:t>
      </w:r>
      <w:hyperlink r:id="rId9" w:history="1">
        <w:r w:rsidRPr="00DE4CB3">
          <w:rPr>
            <w:rStyle w:val="Hyperlink"/>
            <w:rFonts w:ascii="Times New Roman" w:hAnsi="Times New Roman"/>
            <w:sz w:val="24"/>
            <w:szCs w:val="24"/>
          </w:rPr>
          <w:t>wajidbakht@yahoo.com</w:t>
        </w:r>
      </w:hyperlink>
      <w:r w:rsidRPr="00DE4CB3">
        <w:rPr>
          <w:rFonts w:ascii="Times New Roman" w:hAnsi="Times New Roman"/>
          <w:sz w:val="24"/>
          <w:szCs w:val="24"/>
        </w:rPr>
        <w:tab/>
      </w:r>
    </w:p>
    <w:p w:rsidR="00722622" w:rsidRPr="00DE4CB3" w:rsidRDefault="00722622" w:rsidP="00722622">
      <w:pPr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 xml:space="preserve">Father’s Name: </w:t>
      </w:r>
      <w:r w:rsidR="00DE4CB3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DE4CB3">
        <w:rPr>
          <w:rFonts w:ascii="Times New Roman" w:hAnsi="Times New Roman"/>
          <w:sz w:val="24"/>
          <w:szCs w:val="24"/>
        </w:rPr>
        <w:t>Sikander</w:t>
      </w:r>
      <w:proofErr w:type="spellEnd"/>
      <w:r w:rsidRPr="00DE4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CB3">
        <w:rPr>
          <w:rFonts w:ascii="Times New Roman" w:hAnsi="Times New Roman"/>
          <w:sz w:val="24"/>
          <w:szCs w:val="24"/>
        </w:rPr>
        <w:t>Bakht</w:t>
      </w:r>
      <w:proofErr w:type="spellEnd"/>
      <w:r w:rsidRPr="00DE4CB3">
        <w:rPr>
          <w:rFonts w:ascii="Times New Roman" w:hAnsi="Times New Roman"/>
          <w:sz w:val="24"/>
          <w:szCs w:val="24"/>
        </w:rPr>
        <w:tab/>
      </w:r>
      <w:r w:rsidRPr="00DE4CB3">
        <w:rPr>
          <w:rFonts w:ascii="Times New Roman" w:hAnsi="Times New Roman"/>
          <w:sz w:val="24"/>
          <w:szCs w:val="24"/>
        </w:rPr>
        <w:tab/>
      </w:r>
      <w:r w:rsidRPr="00DE4CB3">
        <w:rPr>
          <w:rFonts w:ascii="Times New Roman" w:hAnsi="Times New Roman"/>
          <w:sz w:val="24"/>
          <w:szCs w:val="24"/>
        </w:rPr>
        <w:tab/>
      </w:r>
    </w:p>
    <w:p w:rsidR="00722622" w:rsidRPr="00DE4CB3" w:rsidRDefault="00722622" w:rsidP="00722622">
      <w:pPr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 xml:space="preserve">Date of Birth: </w:t>
      </w:r>
      <w:r w:rsidR="00DE4CB3">
        <w:rPr>
          <w:rFonts w:ascii="Times New Roman" w:hAnsi="Times New Roman"/>
          <w:sz w:val="24"/>
          <w:szCs w:val="24"/>
        </w:rPr>
        <w:t xml:space="preserve">              </w:t>
      </w:r>
      <w:r w:rsidRPr="00DE4CB3">
        <w:rPr>
          <w:rFonts w:ascii="Times New Roman" w:hAnsi="Times New Roman"/>
          <w:sz w:val="24"/>
          <w:szCs w:val="24"/>
        </w:rPr>
        <w:t>14 Aug 1987</w:t>
      </w:r>
    </w:p>
    <w:p w:rsidR="00722622" w:rsidRPr="00DE4CB3" w:rsidRDefault="00722622" w:rsidP="00722622">
      <w:pPr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 xml:space="preserve">Marital Status: </w:t>
      </w:r>
      <w:r w:rsidR="00DE4CB3">
        <w:rPr>
          <w:rFonts w:ascii="Times New Roman" w:hAnsi="Times New Roman"/>
          <w:sz w:val="24"/>
          <w:szCs w:val="24"/>
        </w:rPr>
        <w:t xml:space="preserve">                        </w:t>
      </w:r>
      <w:r w:rsidRPr="00DE4CB3">
        <w:rPr>
          <w:rFonts w:ascii="Times New Roman" w:hAnsi="Times New Roman"/>
          <w:sz w:val="24"/>
          <w:szCs w:val="24"/>
        </w:rPr>
        <w:t>Single</w:t>
      </w:r>
    </w:p>
    <w:p w:rsidR="006947B4" w:rsidRDefault="00722622" w:rsidP="006947B4">
      <w:pPr>
        <w:rPr>
          <w:rFonts w:ascii="Times New Roman" w:hAnsi="Times New Roman"/>
          <w:color w:val="000000"/>
          <w:sz w:val="24"/>
          <w:szCs w:val="24"/>
        </w:rPr>
      </w:pPr>
      <w:r w:rsidRPr="00DE4CB3">
        <w:rPr>
          <w:rFonts w:ascii="Times New Roman" w:hAnsi="Times New Roman"/>
          <w:color w:val="000000"/>
          <w:sz w:val="24"/>
          <w:szCs w:val="24"/>
        </w:rPr>
        <w:t xml:space="preserve">Passport No: </w:t>
      </w:r>
      <w:r w:rsidR="00DE4CB3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DE4CB3">
        <w:rPr>
          <w:rFonts w:ascii="Times New Roman" w:hAnsi="Times New Roman"/>
          <w:color w:val="000000"/>
          <w:sz w:val="24"/>
          <w:szCs w:val="24"/>
        </w:rPr>
        <w:t>K2959432</w:t>
      </w:r>
    </w:p>
    <w:p w:rsidR="00787346" w:rsidRPr="00DE4CB3" w:rsidRDefault="00787346" w:rsidP="006947B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Visa Status:             </w:t>
      </w:r>
      <w:r w:rsidR="00DE5FC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B2BA0">
        <w:rPr>
          <w:rFonts w:ascii="Times New Roman" w:hAnsi="Times New Roman"/>
          <w:color w:val="000000"/>
          <w:sz w:val="24"/>
          <w:szCs w:val="24"/>
        </w:rPr>
        <w:t xml:space="preserve">Employment </w:t>
      </w:r>
    </w:p>
    <w:p w:rsidR="006947B4" w:rsidRPr="00DE4CB3" w:rsidRDefault="006947B4" w:rsidP="006947B4">
      <w:pPr>
        <w:rPr>
          <w:rFonts w:ascii="Times New Roman" w:hAnsi="Times New Roman"/>
          <w:color w:val="000000"/>
          <w:sz w:val="24"/>
          <w:szCs w:val="24"/>
        </w:rPr>
      </w:pPr>
    </w:p>
    <w:p w:rsidR="006947B4" w:rsidRPr="00DE4CB3" w:rsidRDefault="00C078F5" w:rsidP="006947B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E4CB3">
        <w:rPr>
          <w:rFonts w:asciiTheme="majorBidi" w:hAnsiTheme="majorBidi" w:cstheme="majorBidi"/>
          <w:b/>
          <w:bCs/>
          <w:sz w:val="28"/>
          <w:szCs w:val="28"/>
          <w:u w:val="single"/>
        </w:rPr>
        <w:t>Career Objective</w:t>
      </w:r>
    </w:p>
    <w:p w:rsidR="00C078F5" w:rsidRPr="00DE4CB3" w:rsidRDefault="00C078F5" w:rsidP="006947B4">
      <w:pPr>
        <w:rPr>
          <w:rFonts w:asciiTheme="majorBidi" w:hAnsiTheme="majorBidi" w:cstheme="majorBidi"/>
          <w:sz w:val="24"/>
          <w:szCs w:val="24"/>
        </w:rPr>
      </w:pPr>
    </w:p>
    <w:p w:rsidR="006947B4" w:rsidRPr="00DE4CB3" w:rsidRDefault="006947B4" w:rsidP="006947B4">
      <w:pPr>
        <w:jc w:val="both"/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>To achieve a responsible and challenging position that will allow me to explore my capabilities, skills and sense of dedication towards my duties,</w:t>
      </w:r>
      <w:r w:rsidR="00585F7B">
        <w:rPr>
          <w:rFonts w:ascii="Times New Roman" w:hAnsi="Times New Roman"/>
          <w:sz w:val="24"/>
          <w:szCs w:val="24"/>
        </w:rPr>
        <w:t xml:space="preserve"> </w:t>
      </w:r>
      <w:r w:rsidRPr="00DE4CB3">
        <w:rPr>
          <w:rFonts w:ascii="Times New Roman" w:hAnsi="Times New Roman"/>
          <w:sz w:val="24"/>
          <w:szCs w:val="24"/>
        </w:rPr>
        <w:t xml:space="preserve">who possesses the motivation to progress through constant hard work, Enjoys working as a part of team or is able to work on own initiative. Looking for a varied and challenging role whereby my determination to success and my willingness to learn will be of benefit to both my employer and me. </w:t>
      </w:r>
    </w:p>
    <w:p w:rsidR="006947B4" w:rsidRPr="00DE4CB3" w:rsidRDefault="006947B4" w:rsidP="006947B4">
      <w:pPr>
        <w:jc w:val="both"/>
        <w:rPr>
          <w:rFonts w:ascii="Times New Roman" w:hAnsi="Times New Roman"/>
          <w:sz w:val="24"/>
          <w:szCs w:val="24"/>
        </w:rPr>
      </w:pPr>
    </w:p>
    <w:p w:rsidR="006947B4" w:rsidRDefault="006947B4" w:rsidP="006947B4">
      <w:pPr>
        <w:ind w:right="-15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E4CB3">
        <w:rPr>
          <w:rFonts w:ascii="Times New Roman" w:hAnsi="Times New Roman"/>
          <w:b/>
          <w:bCs/>
          <w:sz w:val="28"/>
          <w:szCs w:val="28"/>
          <w:u w:val="single"/>
        </w:rPr>
        <w:t>Employment History:</w:t>
      </w:r>
    </w:p>
    <w:p w:rsidR="00052F94" w:rsidRDefault="00052F94" w:rsidP="006947B4">
      <w:pPr>
        <w:ind w:right="-15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52F94" w:rsidRPr="00DE4CB3" w:rsidRDefault="00052F94" w:rsidP="005E30B8">
      <w:pPr>
        <w:jc w:val="both"/>
        <w:rPr>
          <w:rFonts w:ascii="Times New Roman" w:hAnsi="Times New Roman"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Duration</w:t>
      </w:r>
      <w:r w:rsidRPr="00DE4CB3">
        <w:rPr>
          <w:rFonts w:ascii="Times New Roman" w:hAnsi="Times New Roman"/>
          <w:noProof/>
          <w:sz w:val="24"/>
          <w:szCs w:val="24"/>
        </w:rPr>
        <w:t xml:space="preserve"> : </w:t>
      </w:r>
      <w:r>
        <w:rPr>
          <w:rFonts w:ascii="Times New Roman" w:hAnsi="Times New Roman"/>
          <w:noProof/>
          <w:sz w:val="24"/>
          <w:szCs w:val="24"/>
        </w:rPr>
        <w:t xml:space="preserve">      </w:t>
      </w:r>
      <w:r w:rsidRPr="00DE4CB3">
        <w:rPr>
          <w:rFonts w:ascii="Times New Roman" w:hAnsi="Times New Roman"/>
          <w:sz w:val="24"/>
          <w:szCs w:val="24"/>
        </w:rPr>
        <w:t xml:space="preserve">From </w:t>
      </w:r>
      <w:r w:rsidR="007F661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7F6619">
        <w:rPr>
          <w:rFonts w:ascii="Times New Roman" w:hAnsi="Times New Roman"/>
          <w:sz w:val="24"/>
          <w:szCs w:val="24"/>
        </w:rPr>
        <w:t>Nov</w:t>
      </w:r>
      <w:r w:rsidRPr="00DE4CB3">
        <w:rPr>
          <w:rFonts w:ascii="Times New Roman" w:hAnsi="Times New Roman"/>
          <w:sz w:val="24"/>
          <w:szCs w:val="24"/>
        </w:rPr>
        <w:t xml:space="preserve"> 201</w:t>
      </w:r>
      <w:r w:rsidR="002C74B1">
        <w:rPr>
          <w:rFonts w:ascii="Times New Roman" w:hAnsi="Times New Roman"/>
          <w:sz w:val="24"/>
          <w:szCs w:val="24"/>
        </w:rPr>
        <w:t>8</w:t>
      </w:r>
      <w:r w:rsidRPr="00DE4CB3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Still Working</w:t>
      </w:r>
    </w:p>
    <w:p w:rsidR="00052F94" w:rsidRPr="00DE4CB3" w:rsidRDefault="00052F94" w:rsidP="005E30B8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Company name</w:t>
      </w:r>
      <w:r w:rsidRPr="00DE4CB3">
        <w:rPr>
          <w:rFonts w:ascii="Times New Roman" w:hAnsi="Times New Roman"/>
          <w:noProof/>
          <w:sz w:val="24"/>
          <w:szCs w:val="24"/>
        </w:rPr>
        <w:t>:</w:t>
      </w:r>
      <w:r w:rsidRPr="00DE4C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E5266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</w:t>
      </w:r>
      <w:r w:rsidR="00DE5266">
        <w:rPr>
          <w:rFonts w:ascii="Times New Roman" w:hAnsi="Times New Roman"/>
          <w:sz w:val="24"/>
          <w:szCs w:val="24"/>
        </w:rPr>
        <w:t>Jumbo Force</w:t>
      </w:r>
      <w:r>
        <w:rPr>
          <w:rFonts w:ascii="Times New Roman" w:hAnsi="Times New Roman"/>
          <w:sz w:val="24"/>
          <w:szCs w:val="24"/>
        </w:rPr>
        <w:t xml:space="preserve"> LLC.</w:t>
      </w:r>
    </w:p>
    <w:p w:rsidR="00052F94" w:rsidRPr="00DE4CB3" w:rsidRDefault="00052F94" w:rsidP="005E30B8">
      <w:pPr>
        <w:jc w:val="both"/>
        <w:rPr>
          <w:rFonts w:ascii="Times New Roman" w:hAnsi="Times New Roman"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Location</w:t>
      </w:r>
      <w:r w:rsidRPr="00DE4CB3">
        <w:rPr>
          <w:rFonts w:ascii="Times New Roman" w:hAnsi="Times New Roman"/>
          <w:noProof/>
          <w:sz w:val="24"/>
          <w:szCs w:val="24"/>
        </w:rPr>
        <w:t xml:space="preserve"> :</w:t>
      </w:r>
      <w:r>
        <w:rPr>
          <w:rFonts w:ascii="Times New Roman" w:hAnsi="Times New Roman"/>
          <w:noProof/>
          <w:sz w:val="24"/>
          <w:szCs w:val="24"/>
        </w:rPr>
        <w:t xml:space="preserve">           </w:t>
      </w:r>
      <w:r w:rsidR="00A159E1">
        <w:rPr>
          <w:rFonts w:ascii="Times New Roman" w:hAnsi="Times New Roman"/>
          <w:noProof/>
          <w:sz w:val="24"/>
          <w:szCs w:val="24"/>
        </w:rPr>
        <w:t>Abu Dhabi</w:t>
      </w:r>
      <w:r>
        <w:rPr>
          <w:rFonts w:ascii="Times New Roman" w:hAnsi="Times New Roman"/>
          <w:sz w:val="24"/>
          <w:szCs w:val="24"/>
        </w:rPr>
        <w:t xml:space="preserve">, </w:t>
      </w:r>
      <w:r w:rsidR="00A159E1">
        <w:rPr>
          <w:rFonts w:ascii="Times New Roman" w:hAnsi="Times New Roman"/>
          <w:sz w:val="24"/>
          <w:szCs w:val="24"/>
        </w:rPr>
        <w:t xml:space="preserve">LULU </w:t>
      </w:r>
      <w:proofErr w:type="spellStart"/>
      <w:r w:rsidR="002C74B1">
        <w:rPr>
          <w:rFonts w:ascii="Times New Roman" w:hAnsi="Times New Roman"/>
          <w:sz w:val="24"/>
          <w:szCs w:val="24"/>
        </w:rPr>
        <w:t>Mushrif</w:t>
      </w:r>
      <w:proofErr w:type="spellEnd"/>
      <w:r w:rsidR="002C74B1">
        <w:rPr>
          <w:rFonts w:ascii="Times New Roman" w:hAnsi="Times New Roman"/>
          <w:sz w:val="24"/>
          <w:szCs w:val="24"/>
        </w:rPr>
        <w:t xml:space="preserve"> </w:t>
      </w:r>
      <w:r w:rsidR="00A159E1">
        <w:rPr>
          <w:rFonts w:ascii="Times New Roman" w:hAnsi="Times New Roman"/>
          <w:sz w:val="24"/>
          <w:szCs w:val="24"/>
        </w:rPr>
        <w:t>Mall</w:t>
      </w:r>
    </w:p>
    <w:p w:rsidR="00052F94" w:rsidRDefault="00052F94" w:rsidP="005E30B8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Job title</w:t>
      </w:r>
      <w:r>
        <w:rPr>
          <w:rFonts w:ascii="Times New Roman" w:hAnsi="Times New Roman"/>
          <w:noProof/>
          <w:sz w:val="24"/>
          <w:szCs w:val="24"/>
        </w:rPr>
        <w:t>:          Sales Merchandiser (</w:t>
      </w:r>
      <w:r w:rsidR="00D05191">
        <w:rPr>
          <w:rFonts w:ascii="Times New Roman" w:hAnsi="Times New Roman"/>
          <w:noProof/>
          <w:sz w:val="24"/>
          <w:szCs w:val="24"/>
        </w:rPr>
        <w:t>General</w:t>
      </w:r>
      <w:r>
        <w:rPr>
          <w:rFonts w:ascii="Times New Roman" w:hAnsi="Times New Roman"/>
          <w:noProof/>
          <w:sz w:val="24"/>
          <w:szCs w:val="24"/>
        </w:rPr>
        <w:t xml:space="preserve"> Brand)</w:t>
      </w:r>
    </w:p>
    <w:p w:rsidR="00052F94" w:rsidRDefault="00052F94" w:rsidP="005E30B8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052F94" w:rsidRDefault="00052F94" w:rsidP="005E30B8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E4CB3">
        <w:rPr>
          <w:rFonts w:ascii="Times New Roman" w:hAnsi="Times New Roman"/>
          <w:b/>
          <w:bCs/>
          <w:sz w:val="24"/>
          <w:szCs w:val="24"/>
          <w:u w:val="single"/>
        </w:rPr>
        <w:t>Key Responsibilities:</w:t>
      </w:r>
    </w:p>
    <w:p w:rsidR="00052F94" w:rsidRDefault="00052F94" w:rsidP="005E30B8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052F94" w:rsidRPr="00787346" w:rsidRDefault="00052F94" w:rsidP="005E30B8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787346">
        <w:rPr>
          <w:rFonts w:ascii="Times New Roman" w:hAnsi="Times New Roman"/>
          <w:sz w:val="24"/>
          <w:szCs w:val="24"/>
        </w:rPr>
        <w:t>Identified interested and qualified customers in order to provide them with additional information.</w:t>
      </w:r>
    </w:p>
    <w:p w:rsidR="00052F94" w:rsidRPr="00787346" w:rsidRDefault="00052F94" w:rsidP="005E30B8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787346">
        <w:rPr>
          <w:rFonts w:ascii="Times New Roman" w:hAnsi="Times New Roman"/>
          <w:sz w:val="24"/>
          <w:szCs w:val="24"/>
        </w:rPr>
        <w:t>Sold products being promoted and kept record of sales.</w:t>
      </w:r>
    </w:p>
    <w:p w:rsidR="00052F94" w:rsidRPr="00787346" w:rsidRDefault="00052F94" w:rsidP="005E30B8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787346">
        <w:rPr>
          <w:rFonts w:ascii="Times New Roman" w:hAnsi="Times New Roman"/>
          <w:sz w:val="24"/>
          <w:szCs w:val="24"/>
        </w:rPr>
        <w:t>Suggested specific product purchases to meet customers' need.</w:t>
      </w:r>
    </w:p>
    <w:p w:rsidR="00052F94" w:rsidRPr="00787346" w:rsidRDefault="00052F94" w:rsidP="005E30B8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787346">
        <w:rPr>
          <w:rFonts w:ascii="Times New Roman" w:hAnsi="Times New Roman"/>
          <w:sz w:val="24"/>
          <w:szCs w:val="24"/>
        </w:rPr>
        <w:t>Learned about competitor's products consumer' interest and concerns in order to answer questions and provide more complete information</w:t>
      </w:r>
    </w:p>
    <w:p w:rsidR="00052F94" w:rsidRPr="008C1EE6" w:rsidRDefault="00052F94" w:rsidP="005E30B8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787346">
        <w:rPr>
          <w:rFonts w:ascii="Times New Roman" w:hAnsi="Times New Roman"/>
          <w:sz w:val="24"/>
          <w:szCs w:val="24"/>
        </w:rPr>
        <w:t>Recommended product or service improvement to employers.</w:t>
      </w:r>
    </w:p>
    <w:p w:rsidR="00787346" w:rsidRDefault="00787346" w:rsidP="006947B4">
      <w:pPr>
        <w:ind w:right="-15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E1828" w:rsidRPr="00DE4CB3" w:rsidRDefault="00787346" w:rsidP="00787346">
      <w:pPr>
        <w:jc w:val="both"/>
        <w:rPr>
          <w:rFonts w:ascii="Times New Roman" w:hAnsi="Times New Roman"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Duration</w:t>
      </w:r>
      <w:r w:rsidRPr="00DE4CB3">
        <w:rPr>
          <w:rFonts w:ascii="Times New Roman" w:hAnsi="Times New Roman"/>
          <w:noProof/>
          <w:sz w:val="24"/>
          <w:szCs w:val="24"/>
        </w:rPr>
        <w:t xml:space="preserve"> : </w:t>
      </w:r>
      <w:r>
        <w:rPr>
          <w:rFonts w:ascii="Times New Roman" w:hAnsi="Times New Roman"/>
          <w:noProof/>
          <w:sz w:val="24"/>
          <w:szCs w:val="24"/>
        </w:rPr>
        <w:t xml:space="preserve">      </w:t>
      </w:r>
      <w:r w:rsidRPr="00DE4CB3">
        <w:rPr>
          <w:rFonts w:ascii="Times New Roman" w:hAnsi="Times New Roman"/>
          <w:sz w:val="24"/>
          <w:szCs w:val="24"/>
        </w:rPr>
        <w:t xml:space="preserve">From </w:t>
      </w:r>
      <w:r>
        <w:rPr>
          <w:rFonts w:ascii="Times New Roman" w:hAnsi="Times New Roman"/>
          <w:sz w:val="24"/>
          <w:szCs w:val="24"/>
        </w:rPr>
        <w:t>3</w:t>
      </w:r>
      <w:r w:rsidRPr="00787346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Jul</w:t>
      </w:r>
      <w:r w:rsidRPr="00DE4CB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DE4CB3">
        <w:rPr>
          <w:rFonts w:ascii="Times New Roman" w:hAnsi="Times New Roman"/>
          <w:sz w:val="24"/>
          <w:szCs w:val="24"/>
        </w:rPr>
        <w:t xml:space="preserve"> to </w:t>
      </w:r>
      <w:r w:rsidR="00E254BC">
        <w:rPr>
          <w:rFonts w:ascii="Times New Roman" w:hAnsi="Times New Roman"/>
          <w:sz w:val="24"/>
          <w:szCs w:val="24"/>
        </w:rPr>
        <w:t>15</w:t>
      </w:r>
      <w:r w:rsidR="00052F94">
        <w:rPr>
          <w:rFonts w:ascii="Times New Roman" w:hAnsi="Times New Roman"/>
          <w:sz w:val="24"/>
          <w:szCs w:val="24"/>
        </w:rPr>
        <w:t xml:space="preserve"> Sept 2018</w:t>
      </w:r>
    </w:p>
    <w:p w:rsidR="00787346" w:rsidRPr="00DE4CB3" w:rsidRDefault="00787346" w:rsidP="00787346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Company name</w:t>
      </w:r>
      <w:r w:rsidRPr="00DE4CB3">
        <w:rPr>
          <w:rFonts w:ascii="Times New Roman" w:hAnsi="Times New Roman"/>
          <w:noProof/>
          <w:sz w:val="24"/>
          <w:szCs w:val="24"/>
        </w:rPr>
        <w:t>:</w:t>
      </w:r>
      <w:r w:rsidRPr="00DE4C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Hafet</w:t>
      </w:r>
      <w:proofErr w:type="spellEnd"/>
      <w:r>
        <w:rPr>
          <w:rFonts w:ascii="Times New Roman" w:hAnsi="Times New Roman"/>
          <w:sz w:val="24"/>
          <w:szCs w:val="24"/>
        </w:rPr>
        <w:t xml:space="preserve"> Electrical LLC.</w:t>
      </w:r>
    </w:p>
    <w:p w:rsidR="00787346" w:rsidRPr="00DE4CB3" w:rsidRDefault="00787346" w:rsidP="00787346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Location</w:t>
      </w:r>
      <w:r w:rsidRPr="00DE4CB3">
        <w:rPr>
          <w:rFonts w:ascii="Times New Roman" w:hAnsi="Times New Roman"/>
          <w:noProof/>
          <w:sz w:val="24"/>
          <w:szCs w:val="24"/>
        </w:rPr>
        <w:t xml:space="preserve"> :</w:t>
      </w:r>
      <w:r>
        <w:rPr>
          <w:rFonts w:ascii="Times New Roman" w:hAnsi="Times New Roman"/>
          <w:noProof/>
          <w:sz w:val="24"/>
          <w:szCs w:val="24"/>
        </w:rPr>
        <w:t xml:space="preserve">                   </w:t>
      </w:r>
      <w:r w:rsidR="00627893"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627893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>D</w:t>
      </w:r>
      <w:proofErr w:type="spellStart"/>
      <w:r>
        <w:rPr>
          <w:rFonts w:ascii="Times New Roman" w:hAnsi="Times New Roman"/>
          <w:sz w:val="24"/>
          <w:szCs w:val="24"/>
        </w:rPr>
        <w:t>ubai</w:t>
      </w:r>
      <w:proofErr w:type="spellEnd"/>
      <w:r w:rsidR="00627893">
        <w:rPr>
          <w:rFonts w:ascii="Times New Roman" w:hAnsi="Times New Roman"/>
          <w:sz w:val="24"/>
          <w:szCs w:val="24"/>
        </w:rPr>
        <w:t xml:space="preserve">, MCC </w:t>
      </w:r>
      <w:proofErr w:type="spellStart"/>
      <w:r w:rsidR="00627893">
        <w:rPr>
          <w:rFonts w:ascii="Times New Roman" w:hAnsi="Times New Roman"/>
          <w:sz w:val="24"/>
          <w:szCs w:val="24"/>
        </w:rPr>
        <w:t>Emax</w:t>
      </w:r>
      <w:proofErr w:type="spellEnd"/>
    </w:p>
    <w:p w:rsidR="00787346" w:rsidRDefault="00787346" w:rsidP="00627893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Job title</w:t>
      </w:r>
      <w:r>
        <w:rPr>
          <w:rFonts w:ascii="Times New Roman" w:hAnsi="Times New Roman"/>
          <w:noProof/>
          <w:sz w:val="24"/>
          <w:szCs w:val="24"/>
        </w:rPr>
        <w:t xml:space="preserve">:   </w:t>
      </w:r>
      <w:r w:rsidR="00627893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>Sales Merchandiser</w:t>
      </w:r>
      <w:r w:rsidR="00627893">
        <w:rPr>
          <w:rFonts w:ascii="Times New Roman" w:hAnsi="Times New Roman"/>
          <w:noProof/>
          <w:sz w:val="24"/>
          <w:szCs w:val="24"/>
        </w:rPr>
        <w:t xml:space="preserve"> (Haier Brand)</w:t>
      </w:r>
    </w:p>
    <w:p w:rsidR="008C1EE6" w:rsidRDefault="008C1EE6" w:rsidP="00787346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8C1EE6" w:rsidRDefault="008C1EE6" w:rsidP="008C1EE6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E4CB3">
        <w:rPr>
          <w:rFonts w:ascii="Times New Roman" w:hAnsi="Times New Roman"/>
          <w:b/>
          <w:bCs/>
          <w:sz w:val="24"/>
          <w:szCs w:val="24"/>
          <w:u w:val="single"/>
        </w:rPr>
        <w:t>Key Responsibilities:</w:t>
      </w:r>
    </w:p>
    <w:p w:rsidR="008C1EE6" w:rsidRDefault="008C1EE6" w:rsidP="00787346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787346" w:rsidRPr="00787346" w:rsidRDefault="00787346" w:rsidP="008C1EE6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787346">
        <w:rPr>
          <w:rFonts w:ascii="Times New Roman" w:hAnsi="Times New Roman"/>
          <w:sz w:val="24"/>
          <w:szCs w:val="24"/>
        </w:rPr>
        <w:t>Identified interested and qualified customers in order to provide them with additional information.</w:t>
      </w:r>
    </w:p>
    <w:p w:rsidR="00787346" w:rsidRPr="00787346" w:rsidRDefault="00787346" w:rsidP="008C1EE6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787346">
        <w:rPr>
          <w:rFonts w:ascii="Times New Roman" w:hAnsi="Times New Roman"/>
          <w:sz w:val="24"/>
          <w:szCs w:val="24"/>
        </w:rPr>
        <w:t>Sold products being promoted and kept record of sales.</w:t>
      </w:r>
    </w:p>
    <w:p w:rsidR="00787346" w:rsidRPr="00787346" w:rsidRDefault="00787346" w:rsidP="008C1EE6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787346">
        <w:rPr>
          <w:rFonts w:ascii="Times New Roman" w:hAnsi="Times New Roman"/>
          <w:sz w:val="24"/>
          <w:szCs w:val="24"/>
        </w:rPr>
        <w:t>Suggested specific product purchases to meet customers' need.</w:t>
      </w:r>
    </w:p>
    <w:p w:rsidR="00787346" w:rsidRPr="00787346" w:rsidRDefault="00787346" w:rsidP="008C1EE6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787346">
        <w:rPr>
          <w:rFonts w:ascii="Times New Roman" w:hAnsi="Times New Roman"/>
          <w:sz w:val="24"/>
          <w:szCs w:val="24"/>
        </w:rPr>
        <w:t>Learned about competitor's products consumer' interest and concerns in order to answer questions and provide more complete information</w:t>
      </w:r>
    </w:p>
    <w:p w:rsidR="00787346" w:rsidRPr="008C1EE6" w:rsidRDefault="00787346" w:rsidP="008C1EE6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787346">
        <w:rPr>
          <w:rFonts w:ascii="Times New Roman" w:hAnsi="Times New Roman"/>
          <w:sz w:val="24"/>
          <w:szCs w:val="24"/>
        </w:rPr>
        <w:lastRenderedPageBreak/>
        <w:t>Recommended product or service improvement to employers.</w:t>
      </w:r>
    </w:p>
    <w:p w:rsidR="00DE4CB3" w:rsidRPr="00DE4CB3" w:rsidRDefault="00DE4CB3" w:rsidP="006947B4">
      <w:pPr>
        <w:ind w:right="-15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078F5" w:rsidRPr="00DE4CB3" w:rsidRDefault="00C078F5" w:rsidP="001E2DC4">
      <w:pPr>
        <w:jc w:val="both"/>
        <w:rPr>
          <w:rFonts w:ascii="Times New Roman" w:hAnsi="Times New Roman"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Duration</w:t>
      </w:r>
      <w:r w:rsidRPr="00DE4CB3">
        <w:rPr>
          <w:rFonts w:ascii="Times New Roman" w:hAnsi="Times New Roman"/>
          <w:noProof/>
          <w:sz w:val="24"/>
          <w:szCs w:val="24"/>
        </w:rPr>
        <w:t xml:space="preserve"> : </w:t>
      </w:r>
      <w:r w:rsidR="00B171EF">
        <w:rPr>
          <w:rFonts w:ascii="Times New Roman" w:hAnsi="Times New Roman"/>
          <w:noProof/>
          <w:sz w:val="24"/>
          <w:szCs w:val="24"/>
        </w:rPr>
        <w:t xml:space="preserve">   </w:t>
      </w:r>
      <w:r w:rsidRPr="00DE4CB3">
        <w:rPr>
          <w:rFonts w:ascii="Times New Roman" w:hAnsi="Times New Roman"/>
          <w:sz w:val="24"/>
          <w:szCs w:val="24"/>
        </w:rPr>
        <w:t>From 1</w:t>
      </w:r>
      <w:r w:rsidR="001E2DC4">
        <w:rPr>
          <w:rFonts w:ascii="Times New Roman" w:hAnsi="Times New Roman"/>
          <w:sz w:val="24"/>
          <w:szCs w:val="24"/>
          <w:vertAlign w:val="superscript"/>
        </w:rPr>
        <w:t>st</w:t>
      </w:r>
      <w:r w:rsidRPr="00DE4CB3">
        <w:rPr>
          <w:rFonts w:ascii="Times New Roman" w:hAnsi="Times New Roman"/>
          <w:sz w:val="24"/>
          <w:szCs w:val="24"/>
        </w:rPr>
        <w:t xml:space="preserve"> Jan 2014 to </w:t>
      </w:r>
      <w:r w:rsidR="001E2DC4">
        <w:rPr>
          <w:rFonts w:ascii="Times New Roman" w:hAnsi="Times New Roman"/>
          <w:sz w:val="24"/>
          <w:szCs w:val="24"/>
        </w:rPr>
        <w:t>20</w:t>
      </w:r>
      <w:r w:rsidRPr="00DE4CB3">
        <w:rPr>
          <w:rFonts w:ascii="Times New Roman" w:hAnsi="Times New Roman"/>
          <w:sz w:val="24"/>
          <w:szCs w:val="24"/>
          <w:vertAlign w:val="superscript"/>
        </w:rPr>
        <w:t>th</w:t>
      </w:r>
      <w:r w:rsidRPr="00DE4CB3">
        <w:rPr>
          <w:rFonts w:ascii="Times New Roman" w:hAnsi="Times New Roman"/>
          <w:sz w:val="24"/>
          <w:szCs w:val="24"/>
        </w:rPr>
        <w:t xml:space="preserve"> Nov 2015</w:t>
      </w:r>
    </w:p>
    <w:p w:rsidR="00C078F5" w:rsidRPr="00DE4CB3" w:rsidRDefault="00C078F5" w:rsidP="00C078F5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Company name</w:t>
      </w:r>
      <w:r w:rsidRPr="00DE4CB3">
        <w:rPr>
          <w:rFonts w:ascii="Times New Roman" w:hAnsi="Times New Roman"/>
          <w:noProof/>
          <w:sz w:val="24"/>
          <w:szCs w:val="24"/>
        </w:rPr>
        <w:t>:</w:t>
      </w:r>
      <w:r w:rsidRPr="00DE4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CB3">
        <w:rPr>
          <w:rFonts w:ascii="Times New Roman" w:hAnsi="Times New Roman"/>
          <w:sz w:val="24"/>
          <w:szCs w:val="24"/>
        </w:rPr>
        <w:t>Niftel</w:t>
      </w:r>
      <w:proofErr w:type="spellEnd"/>
      <w:r w:rsidRPr="00DE4CB3">
        <w:rPr>
          <w:rFonts w:ascii="Times New Roman" w:hAnsi="Times New Roman"/>
          <w:sz w:val="24"/>
          <w:szCs w:val="24"/>
        </w:rPr>
        <w:t xml:space="preserve"> Communications </w:t>
      </w:r>
      <w:proofErr w:type="spellStart"/>
      <w:r w:rsidRPr="00DE4CB3">
        <w:rPr>
          <w:rFonts w:ascii="Times New Roman" w:hAnsi="Times New Roman"/>
          <w:sz w:val="24"/>
          <w:szCs w:val="24"/>
        </w:rPr>
        <w:t>Pvt</w:t>
      </w:r>
      <w:proofErr w:type="spellEnd"/>
      <w:r w:rsidRPr="00DE4CB3">
        <w:rPr>
          <w:rFonts w:ascii="Times New Roman" w:hAnsi="Times New Roman"/>
          <w:sz w:val="24"/>
          <w:szCs w:val="24"/>
        </w:rPr>
        <w:t xml:space="preserve"> Ltd</w:t>
      </w:r>
    </w:p>
    <w:p w:rsidR="00C078F5" w:rsidRPr="00DE4CB3" w:rsidRDefault="00C078F5" w:rsidP="00C078F5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Location</w:t>
      </w:r>
      <w:r w:rsidRPr="00DE4CB3">
        <w:rPr>
          <w:rFonts w:ascii="Times New Roman" w:hAnsi="Times New Roman"/>
          <w:noProof/>
          <w:sz w:val="24"/>
          <w:szCs w:val="24"/>
        </w:rPr>
        <w:t xml:space="preserve"> :</w:t>
      </w:r>
      <w:r w:rsidR="00B171EF">
        <w:rPr>
          <w:rFonts w:ascii="Times New Roman" w:hAnsi="Times New Roman"/>
          <w:noProof/>
          <w:sz w:val="24"/>
          <w:szCs w:val="24"/>
        </w:rPr>
        <w:t xml:space="preserve">                         </w:t>
      </w:r>
      <w:r w:rsidR="00DE4CB3">
        <w:rPr>
          <w:rFonts w:ascii="Times New Roman" w:hAnsi="Times New Roman"/>
          <w:noProof/>
          <w:sz w:val="24"/>
          <w:szCs w:val="24"/>
        </w:rPr>
        <w:t xml:space="preserve"> </w:t>
      </w:r>
      <w:proofErr w:type="spellStart"/>
      <w:r w:rsidRPr="00DE4CB3">
        <w:rPr>
          <w:rFonts w:ascii="Times New Roman" w:hAnsi="Times New Roman"/>
          <w:sz w:val="24"/>
          <w:szCs w:val="24"/>
        </w:rPr>
        <w:t>Vikas</w:t>
      </w:r>
      <w:proofErr w:type="spellEnd"/>
      <w:r w:rsidRPr="00DE4CB3">
        <w:rPr>
          <w:rFonts w:ascii="Times New Roman" w:hAnsi="Times New Roman"/>
          <w:sz w:val="24"/>
          <w:szCs w:val="24"/>
        </w:rPr>
        <w:t xml:space="preserve"> Nagar, </w:t>
      </w:r>
      <w:proofErr w:type="spellStart"/>
      <w:r w:rsidRPr="00DE4CB3">
        <w:rPr>
          <w:rFonts w:ascii="Times New Roman" w:hAnsi="Times New Roman"/>
          <w:sz w:val="24"/>
          <w:szCs w:val="24"/>
        </w:rPr>
        <w:t>Lucknow</w:t>
      </w:r>
      <w:proofErr w:type="spellEnd"/>
    </w:p>
    <w:p w:rsidR="00C078F5" w:rsidRPr="00DE4CB3" w:rsidRDefault="00DE4CB3" w:rsidP="00C078F5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Job title</w:t>
      </w:r>
      <w:r>
        <w:rPr>
          <w:rFonts w:ascii="Times New Roman" w:hAnsi="Times New Roman"/>
          <w:noProof/>
          <w:sz w:val="24"/>
          <w:szCs w:val="24"/>
        </w:rPr>
        <w:t xml:space="preserve">:   </w:t>
      </w:r>
      <w:r w:rsidR="00C078F5" w:rsidRPr="00DE4CB3">
        <w:rPr>
          <w:rFonts w:ascii="Times New Roman" w:hAnsi="Times New Roman"/>
          <w:noProof/>
          <w:sz w:val="24"/>
          <w:szCs w:val="24"/>
        </w:rPr>
        <w:t xml:space="preserve">    </w:t>
      </w:r>
      <w:r w:rsidRPr="00DE4CB3">
        <w:rPr>
          <w:rFonts w:ascii="Times New Roman" w:hAnsi="Times New Roman"/>
          <w:noProof/>
          <w:sz w:val="24"/>
          <w:szCs w:val="24"/>
        </w:rPr>
        <w:t xml:space="preserve">                        </w:t>
      </w:r>
      <w:r w:rsidR="00C078F5" w:rsidRPr="00DE4CB3">
        <w:rPr>
          <w:rFonts w:ascii="Times New Roman" w:hAnsi="Times New Roman"/>
          <w:noProof/>
          <w:sz w:val="24"/>
          <w:szCs w:val="24"/>
        </w:rPr>
        <w:t>Tele Sales Executive</w:t>
      </w:r>
    </w:p>
    <w:p w:rsidR="00C078F5" w:rsidRDefault="00C078F5" w:rsidP="00C078F5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8C1EE6" w:rsidRPr="00DE4CB3" w:rsidRDefault="008C1EE6" w:rsidP="00C078F5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C078F5" w:rsidRDefault="00C078F5" w:rsidP="00C078F5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E4CB3">
        <w:rPr>
          <w:rFonts w:ascii="Times New Roman" w:hAnsi="Times New Roman"/>
          <w:b/>
          <w:bCs/>
          <w:sz w:val="24"/>
          <w:szCs w:val="24"/>
          <w:u w:val="single"/>
        </w:rPr>
        <w:t>Key Responsibilities:</w:t>
      </w:r>
    </w:p>
    <w:p w:rsidR="00DE4CB3" w:rsidRPr="00DE4CB3" w:rsidRDefault="00DE4CB3" w:rsidP="00C078F5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078F5" w:rsidRPr="00DE4CB3" w:rsidRDefault="00C078F5" w:rsidP="00C078F5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>Selling a range of product and services to both new and existing clients.</w:t>
      </w:r>
    </w:p>
    <w:p w:rsidR="00C078F5" w:rsidRPr="00DE4CB3" w:rsidRDefault="00C078F5" w:rsidP="00C078F5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>Working on high quality appointment settings campaigns.</w:t>
      </w:r>
    </w:p>
    <w:p w:rsidR="00C078F5" w:rsidRPr="00DE4CB3" w:rsidRDefault="00C078F5" w:rsidP="00C078F5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>Making outbound telesales calls.</w:t>
      </w:r>
    </w:p>
    <w:p w:rsidR="00C078F5" w:rsidRPr="00DE4CB3" w:rsidRDefault="00C078F5" w:rsidP="00B171EF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 xml:space="preserve">Making daily </w:t>
      </w:r>
      <w:r w:rsidR="00B171EF">
        <w:rPr>
          <w:rFonts w:ascii="Times New Roman" w:hAnsi="Times New Roman"/>
          <w:sz w:val="24"/>
          <w:szCs w:val="24"/>
        </w:rPr>
        <w:t>minimum</w:t>
      </w:r>
      <w:r w:rsidRPr="00DE4CB3">
        <w:rPr>
          <w:rFonts w:ascii="Times New Roman" w:hAnsi="Times New Roman"/>
          <w:sz w:val="24"/>
          <w:szCs w:val="24"/>
        </w:rPr>
        <w:t xml:space="preserve"> 100 cold calls to generate new prospects.</w:t>
      </w:r>
    </w:p>
    <w:p w:rsidR="00C078F5" w:rsidRPr="00DE4CB3" w:rsidRDefault="00C078F5" w:rsidP="00C078F5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 xml:space="preserve">Closing sales and making plans to gain repeat business using the latest sales </w:t>
      </w:r>
      <w:r w:rsidR="00585F7B" w:rsidRPr="00DE4CB3">
        <w:rPr>
          <w:rFonts w:ascii="Times New Roman" w:hAnsi="Times New Roman"/>
          <w:sz w:val="24"/>
          <w:szCs w:val="24"/>
        </w:rPr>
        <w:t>software</w:t>
      </w:r>
      <w:r w:rsidRPr="00DE4CB3">
        <w:rPr>
          <w:rFonts w:ascii="Times New Roman" w:hAnsi="Times New Roman"/>
          <w:sz w:val="24"/>
          <w:szCs w:val="24"/>
        </w:rPr>
        <w:t>.</w:t>
      </w:r>
    </w:p>
    <w:p w:rsidR="00C078F5" w:rsidRPr="00DE4CB3" w:rsidRDefault="00C078F5" w:rsidP="00C078F5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 xml:space="preserve">Booking appointment for the sales representatives to visit potential customers. </w:t>
      </w:r>
    </w:p>
    <w:p w:rsidR="00C078F5" w:rsidRPr="00DE4CB3" w:rsidRDefault="00C078F5" w:rsidP="006947B4">
      <w:pPr>
        <w:ind w:right="-154"/>
        <w:jc w:val="both"/>
        <w:rPr>
          <w:rFonts w:ascii="Times New Roman" w:hAnsi="Times New Roman"/>
          <w:sz w:val="24"/>
          <w:szCs w:val="24"/>
          <w:u w:val="single"/>
        </w:rPr>
      </w:pPr>
    </w:p>
    <w:p w:rsidR="006947B4" w:rsidRPr="00DE4CB3" w:rsidRDefault="006947B4" w:rsidP="006947B4">
      <w:pPr>
        <w:ind w:right="-154"/>
        <w:jc w:val="both"/>
        <w:rPr>
          <w:rFonts w:ascii="Times New Roman" w:hAnsi="Times New Roman"/>
          <w:sz w:val="24"/>
          <w:szCs w:val="24"/>
          <w:u w:val="single"/>
        </w:rPr>
      </w:pPr>
    </w:p>
    <w:p w:rsidR="006947B4" w:rsidRPr="00DE4CB3" w:rsidRDefault="006947B4" w:rsidP="00F9299D">
      <w:pPr>
        <w:jc w:val="both"/>
        <w:rPr>
          <w:rFonts w:ascii="Times New Roman" w:hAnsi="Times New Roman"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 xml:space="preserve">Duration </w:t>
      </w:r>
      <w:r w:rsidRPr="00DE4CB3">
        <w:rPr>
          <w:rFonts w:ascii="Times New Roman" w:hAnsi="Times New Roman"/>
          <w:noProof/>
          <w:sz w:val="24"/>
          <w:szCs w:val="24"/>
        </w:rPr>
        <w:t xml:space="preserve">: </w:t>
      </w:r>
      <w:r w:rsidRPr="00DE4CB3">
        <w:rPr>
          <w:rFonts w:ascii="Times New Roman" w:hAnsi="Times New Roman"/>
          <w:sz w:val="24"/>
          <w:szCs w:val="24"/>
        </w:rPr>
        <w:t>From 1</w:t>
      </w:r>
      <w:r w:rsidRPr="00DE4CB3">
        <w:rPr>
          <w:rFonts w:ascii="Times New Roman" w:hAnsi="Times New Roman"/>
          <w:sz w:val="24"/>
          <w:szCs w:val="24"/>
          <w:vertAlign w:val="superscript"/>
        </w:rPr>
        <w:t>st</w:t>
      </w:r>
      <w:r w:rsidRPr="00DE4CB3">
        <w:rPr>
          <w:rFonts w:ascii="Times New Roman" w:hAnsi="Times New Roman"/>
          <w:sz w:val="24"/>
          <w:szCs w:val="24"/>
        </w:rPr>
        <w:t xml:space="preserve"> J</w:t>
      </w:r>
      <w:r w:rsidR="00C078F5" w:rsidRPr="00DE4CB3">
        <w:rPr>
          <w:rFonts w:ascii="Times New Roman" w:hAnsi="Times New Roman"/>
          <w:sz w:val="24"/>
          <w:szCs w:val="24"/>
        </w:rPr>
        <w:t>u</w:t>
      </w:r>
      <w:r w:rsidR="00F9299D">
        <w:rPr>
          <w:rFonts w:ascii="Times New Roman" w:hAnsi="Times New Roman"/>
          <w:sz w:val="24"/>
          <w:szCs w:val="24"/>
        </w:rPr>
        <w:t>ne</w:t>
      </w:r>
      <w:r w:rsidR="00C078F5" w:rsidRPr="00DE4CB3">
        <w:rPr>
          <w:rFonts w:ascii="Times New Roman" w:hAnsi="Times New Roman"/>
          <w:sz w:val="24"/>
          <w:szCs w:val="24"/>
        </w:rPr>
        <w:t xml:space="preserve"> 2010</w:t>
      </w:r>
      <w:r w:rsidRPr="00DE4CB3">
        <w:rPr>
          <w:rFonts w:ascii="Times New Roman" w:hAnsi="Times New Roman"/>
          <w:sz w:val="24"/>
          <w:szCs w:val="24"/>
        </w:rPr>
        <w:t xml:space="preserve"> to </w:t>
      </w:r>
      <w:r w:rsidR="00C078F5" w:rsidRPr="00DE4CB3">
        <w:rPr>
          <w:rFonts w:ascii="Times New Roman" w:hAnsi="Times New Roman"/>
          <w:sz w:val="24"/>
          <w:szCs w:val="24"/>
        </w:rPr>
        <w:t>15</w:t>
      </w:r>
      <w:r w:rsidRPr="00DE4CB3">
        <w:rPr>
          <w:rFonts w:ascii="Times New Roman" w:hAnsi="Times New Roman"/>
          <w:sz w:val="24"/>
          <w:szCs w:val="24"/>
          <w:vertAlign w:val="superscript"/>
        </w:rPr>
        <w:t>th</w:t>
      </w:r>
      <w:r w:rsidR="00C078F5" w:rsidRPr="00DE4CB3">
        <w:rPr>
          <w:rFonts w:ascii="Times New Roman" w:hAnsi="Times New Roman"/>
          <w:sz w:val="24"/>
          <w:szCs w:val="24"/>
        </w:rPr>
        <w:t xml:space="preserve"> Dec</w:t>
      </w:r>
      <w:r w:rsidRPr="00DE4CB3">
        <w:rPr>
          <w:rFonts w:ascii="Times New Roman" w:hAnsi="Times New Roman"/>
          <w:sz w:val="24"/>
          <w:szCs w:val="24"/>
        </w:rPr>
        <w:t xml:space="preserve"> 2013</w:t>
      </w:r>
    </w:p>
    <w:p w:rsidR="006947B4" w:rsidRPr="00DE4CB3" w:rsidRDefault="006947B4" w:rsidP="00F9299D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Company name</w:t>
      </w:r>
      <w:r w:rsidRPr="00DE4CB3">
        <w:rPr>
          <w:rFonts w:ascii="Times New Roman" w:hAnsi="Times New Roman"/>
          <w:noProof/>
          <w:sz w:val="24"/>
          <w:szCs w:val="24"/>
        </w:rPr>
        <w:t xml:space="preserve">: </w:t>
      </w:r>
      <w:r w:rsidR="00F9299D">
        <w:rPr>
          <w:rFonts w:ascii="Times New Roman" w:hAnsi="Times New Roman"/>
          <w:noProof/>
          <w:sz w:val="24"/>
          <w:szCs w:val="24"/>
        </w:rPr>
        <w:t xml:space="preserve">       Vakrangee Softwares Ltd.</w:t>
      </w:r>
    </w:p>
    <w:p w:rsidR="006947B4" w:rsidRPr="00DE4CB3" w:rsidRDefault="006947B4" w:rsidP="006947B4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Location</w:t>
      </w:r>
      <w:r w:rsidRPr="00DE4CB3">
        <w:rPr>
          <w:rFonts w:ascii="Times New Roman" w:hAnsi="Times New Roman"/>
          <w:noProof/>
          <w:sz w:val="24"/>
          <w:szCs w:val="24"/>
        </w:rPr>
        <w:t xml:space="preserve"> : </w:t>
      </w:r>
      <w:r w:rsidR="00DE4CB3">
        <w:rPr>
          <w:rFonts w:ascii="Times New Roman" w:hAnsi="Times New Roman"/>
          <w:noProof/>
          <w:sz w:val="24"/>
          <w:szCs w:val="24"/>
        </w:rPr>
        <w:t xml:space="preserve">                     </w:t>
      </w:r>
      <w:proofErr w:type="spellStart"/>
      <w:r w:rsidRPr="00DE4CB3">
        <w:rPr>
          <w:rFonts w:ascii="Times New Roman" w:hAnsi="Times New Roman"/>
          <w:sz w:val="24"/>
          <w:szCs w:val="24"/>
        </w:rPr>
        <w:t>Gomti</w:t>
      </w:r>
      <w:proofErr w:type="spellEnd"/>
      <w:r w:rsidRPr="00DE4CB3">
        <w:rPr>
          <w:rFonts w:ascii="Times New Roman" w:hAnsi="Times New Roman"/>
          <w:sz w:val="24"/>
          <w:szCs w:val="24"/>
        </w:rPr>
        <w:t xml:space="preserve"> Nagar, </w:t>
      </w:r>
      <w:proofErr w:type="spellStart"/>
      <w:r w:rsidRPr="00DE4CB3">
        <w:rPr>
          <w:rFonts w:ascii="Times New Roman" w:hAnsi="Times New Roman"/>
          <w:sz w:val="24"/>
          <w:szCs w:val="24"/>
        </w:rPr>
        <w:t>Lucknow</w:t>
      </w:r>
      <w:proofErr w:type="spellEnd"/>
    </w:p>
    <w:p w:rsidR="006947B4" w:rsidRPr="00DE4CB3" w:rsidRDefault="006947B4" w:rsidP="00F9299D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Job title</w:t>
      </w:r>
      <w:r w:rsidRPr="00DE4CB3">
        <w:rPr>
          <w:rFonts w:ascii="Times New Roman" w:hAnsi="Times New Roman"/>
          <w:noProof/>
          <w:sz w:val="24"/>
          <w:szCs w:val="24"/>
        </w:rPr>
        <w:t>:</w:t>
      </w:r>
      <w:r w:rsidR="00DE4CB3" w:rsidRPr="00DE4CB3">
        <w:rPr>
          <w:rFonts w:ascii="Times New Roman" w:hAnsi="Times New Roman"/>
          <w:noProof/>
          <w:sz w:val="24"/>
          <w:szCs w:val="24"/>
        </w:rPr>
        <w:t xml:space="preserve">      </w:t>
      </w:r>
      <w:r w:rsidRPr="00DE4CB3">
        <w:rPr>
          <w:rFonts w:ascii="Times New Roman" w:hAnsi="Times New Roman"/>
          <w:noProof/>
          <w:sz w:val="24"/>
          <w:szCs w:val="24"/>
        </w:rPr>
        <w:t xml:space="preserve"> </w:t>
      </w:r>
      <w:r w:rsidR="00DE4CB3" w:rsidRPr="00DE4CB3">
        <w:rPr>
          <w:rFonts w:ascii="Times New Roman" w:hAnsi="Times New Roman"/>
          <w:noProof/>
          <w:sz w:val="24"/>
          <w:szCs w:val="24"/>
        </w:rPr>
        <w:t xml:space="preserve">  </w:t>
      </w:r>
      <w:r w:rsidR="00F9299D">
        <w:rPr>
          <w:rFonts w:ascii="Times New Roman" w:hAnsi="Times New Roman"/>
          <w:noProof/>
          <w:sz w:val="24"/>
          <w:szCs w:val="24"/>
        </w:rPr>
        <w:t xml:space="preserve">           </w:t>
      </w:r>
      <w:r w:rsidR="00DE4CB3" w:rsidRPr="00DE4CB3">
        <w:rPr>
          <w:rFonts w:ascii="Times New Roman" w:hAnsi="Times New Roman"/>
          <w:noProof/>
          <w:sz w:val="24"/>
          <w:szCs w:val="24"/>
        </w:rPr>
        <w:t xml:space="preserve"> </w:t>
      </w:r>
      <w:proofErr w:type="spellStart"/>
      <w:r w:rsidR="00F9299D">
        <w:rPr>
          <w:rFonts w:ascii="Times New Roman" w:hAnsi="Times New Roman"/>
          <w:sz w:val="22"/>
          <w:szCs w:val="22"/>
        </w:rPr>
        <w:t>Aadhar</w:t>
      </w:r>
      <w:proofErr w:type="spellEnd"/>
      <w:r w:rsidR="00F9299D">
        <w:rPr>
          <w:rFonts w:ascii="Times New Roman" w:hAnsi="Times New Roman"/>
          <w:sz w:val="22"/>
          <w:szCs w:val="22"/>
        </w:rPr>
        <w:t xml:space="preserve"> Enrollment Officer</w:t>
      </w:r>
    </w:p>
    <w:p w:rsidR="006947B4" w:rsidRPr="00DE4CB3" w:rsidRDefault="006947B4" w:rsidP="006947B4">
      <w:pPr>
        <w:jc w:val="both"/>
        <w:rPr>
          <w:rFonts w:ascii="Times New Roman" w:hAnsi="Times New Roman"/>
          <w:noProof/>
          <w:sz w:val="24"/>
          <w:szCs w:val="24"/>
        </w:rPr>
      </w:pPr>
      <w:r w:rsidRPr="00DE4CB3">
        <w:rPr>
          <w:rFonts w:ascii="Times New Roman" w:hAnsi="Times New Roman"/>
          <w:noProof/>
          <w:sz w:val="24"/>
          <w:szCs w:val="24"/>
        </w:rPr>
        <w:t xml:space="preserve">                                </w:t>
      </w:r>
    </w:p>
    <w:p w:rsidR="006947B4" w:rsidRDefault="006947B4" w:rsidP="00EA3C35">
      <w:pPr>
        <w:tabs>
          <w:tab w:val="left" w:pos="300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E4CB3">
        <w:rPr>
          <w:rFonts w:ascii="Times New Roman" w:hAnsi="Times New Roman"/>
          <w:b/>
          <w:bCs/>
          <w:sz w:val="28"/>
          <w:szCs w:val="28"/>
          <w:u w:val="single"/>
        </w:rPr>
        <w:t>Key Responsibilities:</w:t>
      </w:r>
    </w:p>
    <w:p w:rsidR="00EA3C35" w:rsidRPr="00DE4CB3" w:rsidRDefault="00EA3C35" w:rsidP="00EA3C35">
      <w:pPr>
        <w:tabs>
          <w:tab w:val="left" w:pos="300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299D" w:rsidRDefault="00F9299D" w:rsidP="00F9299D">
      <w:pPr>
        <w:tabs>
          <w:tab w:val="left" w:pos="9900"/>
        </w:tabs>
        <w:ind w:right="-108"/>
        <w:rPr>
          <w:rFonts w:ascii="Times New Roman" w:hAnsi="Times New Roman"/>
          <w:sz w:val="22"/>
          <w:szCs w:val="22"/>
        </w:rPr>
      </w:pPr>
      <w:r w:rsidRPr="00F9451B">
        <w:rPr>
          <w:rFonts w:ascii="Times New Roman" w:hAnsi="Times New Roman"/>
          <w:sz w:val="22"/>
          <w:szCs w:val="22"/>
        </w:rPr>
        <w:t xml:space="preserve">Taking Bio-metrics of customer and feeding in system. </w:t>
      </w:r>
    </w:p>
    <w:p w:rsidR="00F9299D" w:rsidRDefault="00F9299D" w:rsidP="00F9299D">
      <w:pPr>
        <w:tabs>
          <w:tab w:val="left" w:pos="9900"/>
        </w:tabs>
        <w:ind w:right="-108"/>
        <w:rPr>
          <w:rFonts w:ascii="Times New Roman" w:hAnsi="Times New Roman"/>
          <w:sz w:val="22"/>
          <w:szCs w:val="22"/>
        </w:rPr>
      </w:pPr>
      <w:r w:rsidRPr="00F9451B">
        <w:rPr>
          <w:rFonts w:ascii="Times New Roman" w:hAnsi="Times New Roman"/>
          <w:sz w:val="22"/>
          <w:szCs w:val="22"/>
        </w:rPr>
        <w:t xml:space="preserve">Maintain logs of activities and completed work. </w:t>
      </w:r>
    </w:p>
    <w:p w:rsidR="00F9299D" w:rsidRDefault="00F9299D" w:rsidP="00F9299D">
      <w:pPr>
        <w:tabs>
          <w:tab w:val="left" w:pos="9900"/>
        </w:tabs>
        <w:ind w:right="-108"/>
        <w:rPr>
          <w:rFonts w:ascii="Times New Roman" w:hAnsi="Times New Roman"/>
          <w:sz w:val="22"/>
          <w:szCs w:val="22"/>
        </w:rPr>
      </w:pPr>
      <w:r w:rsidRPr="00F9451B">
        <w:rPr>
          <w:rFonts w:ascii="Times New Roman" w:hAnsi="Times New Roman"/>
          <w:sz w:val="22"/>
          <w:szCs w:val="22"/>
        </w:rPr>
        <w:t xml:space="preserve">Ensuring documents meet required quality standards. </w:t>
      </w:r>
    </w:p>
    <w:p w:rsidR="00F9299D" w:rsidRDefault="00F9299D" w:rsidP="00F9299D">
      <w:pPr>
        <w:tabs>
          <w:tab w:val="left" w:pos="9900"/>
        </w:tabs>
        <w:ind w:right="-108"/>
        <w:rPr>
          <w:rFonts w:ascii="Times New Roman" w:hAnsi="Times New Roman"/>
          <w:sz w:val="22"/>
          <w:szCs w:val="22"/>
        </w:rPr>
      </w:pPr>
      <w:r w:rsidRPr="00F9451B">
        <w:rPr>
          <w:rFonts w:ascii="Times New Roman" w:hAnsi="Times New Roman"/>
          <w:sz w:val="22"/>
          <w:szCs w:val="22"/>
        </w:rPr>
        <w:t xml:space="preserve">Compiling, coding, categorizing, calculating, tabulating and auditing data. </w:t>
      </w:r>
    </w:p>
    <w:p w:rsidR="00DE4CB3" w:rsidRDefault="00F9299D" w:rsidP="008C1EE6">
      <w:pPr>
        <w:tabs>
          <w:tab w:val="left" w:pos="9900"/>
        </w:tabs>
        <w:ind w:right="-108"/>
        <w:rPr>
          <w:rFonts w:ascii="Times New Roman" w:hAnsi="Times New Roman"/>
          <w:sz w:val="22"/>
          <w:szCs w:val="22"/>
        </w:rPr>
      </w:pPr>
      <w:r w:rsidRPr="00F9451B">
        <w:rPr>
          <w:rFonts w:ascii="Times New Roman" w:hAnsi="Times New Roman"/>
          <w:sz w:val="22"/>
          <w:szCs w:val="22"/>
        </w:rPr>
        <w:t>Handling inbound telephone queries from colleagues / clients regarding data .</w:t>
      </w:r>
    </w:p>
    <w:p w:rsidR="008C1EE6" w:rsidRPr="008C1EE6" w:rsidRDefault="008C1EE6" w:rsidP="008C1EE6">
      <w:pPr>
        <w:tabs>
          <w:tab w:val="left" w:pos="9900"/>
        </w:tabs>
        <w:ind w:right="-108"/>
        <w:rPr>
          <w:rFonts w:ascii="Times New Roman" w:hAnsi="Times New Roman"/>
          <w:b/>
          <w:sz w:val="22"/>
          <w:szCs w:val="22"/>
          <w:u w:val="single"/>
        </w:rPr>
      </w:pPr>
    </w:p>
    <w:p w:rsidR="00C078F5" w:rsidRPr="00DE4CB3" w:rsidRDefault="00C078F5" w:rsidP="00C078F5">
      <w:pPr>
        <w:jc w:val="both"/>
        <w:rPr>
          <w:rFonts w:ascii="Times New Roman" w:hAnsi="Times New Roman"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Duration</w:t>
      </w:r>
      <w:r w:rsidRPr="00DE4CB3">
        <w:rPr>
          <w:rFonts w:ascii="Times New Roman" w:hAnsi="Times New Roman"/>
          <w:noProof/>
          <w:sz w:val="24"/>
          <w:szCs w:val="24"/>
        </w:rPr>
        <w:t xml:space="preserve"> : </w:t>
      </w:r>
      <w:r w:rsidR="00DE4CB3">
        <w:rPr>
          <w:rFonts w:ascii="Times New Roman" w:hAnsi="Times New Roman"/>
          <w:noProof/>
          <w:sz w:val="24"/>
          <w:szCs w:val="24"/>
        </w:rPr>
        <w:t xml:space="preserve">           </w:t>
      </w:r>
      <w:r w:rsidR="00EA3C35">
        <w:rPr>
          <w:rFonts w:ascii="Times New Roman" w:hAnsi="Times New Roman"/>
          <w:noProof/>
          <w:sz w:val="24"/>
          <w:szCs w:val="24"/>
        </w:rPr>
        <w:t xml:space="preserve">  </w:t>
      </w:r>
      <w:r w:rsidRPr="00DE4CB3">
        <w:rPr>
          <w:rFonts w:ascii="Times New Roman" w:hAnsi="Times New Roman"/>
          <w:sz w:val="24"/>
          <w:szCs w:val="24"/>
        </w:rPr>
        <w:t>From 19</w:t>
      </w:r>
      <w:r w:rsidRPr="00DE4CB3">
        <w:rPr>
          <w:rFonts w:ascii="Times New Roman" w:hAnsi="Times New Roman"/>
          <w:sz w:val="24"/>
          <w:szCs w:val="24"/>
          <w:vertAlign w:val="superscript"/>
        </w:rPr>
        <w:t>th</w:t>
      </w:r>
      <w:r w:rsidRPr="00DE4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CB3">
        <w:rPr>
          <w:rFonts w:ascii="Times New Roman" w:hAnsi="Times New Roman"/>
          <w:sz w:val="24"/>
          <w:szCs w:val="24"/>
        </w:rPr>
        <w:t>nov</w:t>
      </w:r>
      <w:proofErr w:type="spellEnd"/>
      <w:r w:rsidRPr="00DE4CB3">
        <w:rPr>
          <w:rFonts w:ascii="Times New Roman" w:hAnsi="Times New Roman"/>
          <w:sz w:val="24"/>
          <w:szCs w:val="24"/>
        </w:rPr>
        <w:t xml:space="preserve"> 2009 to 30</w:t>
      </w:r>
      <w:r w:rsidRPr="00DE4CB3">
        <w:rPr>
          <w:rFonts w:ascii="Times New Roman" w:hAnsi="Times New Roman"/>
          <w:sz w:val="24"/>
          <w:szCs w:val="24"/>
          <w:vertAlign w:val="superscript"/>
        </w:rPr>
        <w:t>th</w:t>
      </w:r>
      <w:r w:rsidRPr="00DE4CB3">
        <w:rPr>
          <w:rFonts w:ascii="Times New Roman" w:hAnsi="Times New Roman"/>
          <w:sz w:val="24"/>
          <w:szCs w:val="24"/>
        </w:rPr>
        <w:t xml:space="preserve"> may 2010</w:t>
      </w:r>
    </w:p>
    <w:p w:rsidR="00C078F5" w:rsidRPr="00DE4CB3" w:rsidRDefault="00C078F5" w:rsidP="00EA3C35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Company name</w:t>
      </w:r>
      <w:r w:rsidR="00EA3C35">
        <w:rPr>
          <w:rFonts w:ascii="Times New Roman" w:hAnsi="Times New Roman"/>
          <w:noProof/>
          <w:sz w:val="24"/>
          <w:szCs w:val="24"/>
        </w:rPr>
        <w:t>:</w:t>
      </w:r>
      <w:r w:rsidRPr="00DE4CB3">
        <w:rPr>
          <w:rFonts w:ascii="Times New Roman" w:hAnsi="Times New Roman"/>
          <w:sz w:val="24"/>
          <w:szCs w:val="24"/>
        </w:rPr>
        <w:t>Aegis BPO Ltd. in Vodafone U.P</w:t>
      </w:r>
      <w:r w:rsidR="00DE4CB3">
        <w:rPr>
          <w:rFonts w:ascii="Times New Roman" w:hAnsi="Times New Roman"/>
          <w:sz w:val="24"/>
          <w:szCs w:val="24"/>
        </w:rPr>
        <w:t xml:space="preserve">. </w:t>
      </w:r>
      <w:r w:rsidR="00EA3C35">
        <w:rPr>
          <w:rFonts w:ascii="Times New Roman" w:hAnsi="Times New Roman"/>
          <w:sz w:val="24"/>
          <w:szCs w:val="24"/>
        </w:rPr>
        <w:t>E</w:t>
      </w:r>
      <w:r w:rsidR="00DE4CB3">
        <w:rPr>
          <w:rFonts w:ascii="Times New Roman" w:hAnsi="Times New Roman"/>
          <w:sz w:val="24"/>
          <w:szCs w:val="24"/>
        </w:rPr>
        <w:t>ast</w:t>
      </w:r>
    </w:p>
    <w:p w:rsidR="00C078F5" w:rsidRPr="00DE4CB3" w:rsidRDefault="00C078F5" w:rsidP="00EA3C35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Location</w:t>
      </w:r>
      <w:r w:rsidRPr="00DE4CB3">
        <w:rPr>
          <w:rFonts w:ascii="Times New Roman" w:hAnsi="Times New Roman"/>
          <w:noProof/>
          <w:sz w:val="24"/>
          <w:szCs w:val="24"/>
        </w:rPr>
        <w:t xml:space="preserve"> :</w:t>
      </w:r>
      <w:r w:rsidR="00DE4CB3">
        <w:rPr>
          <w:rFonts w:ascii="Times New Roman" w:hAnsi="Times New Roman"/>
          <w:noProof/>
          <w:sz w:val="24"/>
          <w:szCs w:val="24"/>
        </w:rPr>
        <w:t xml:space="preserve">                                   </w:t>
      </w:r>
      <w:r w:rsidR="00EA3C35">
        <w:rPr>
          <w:rFonts w:ascii="Times New Roman" w:hAnsi="Times New Roman"/>
          <w:noProof/>
          <w:sz w:val="24"/>
          <w:szCs w:val="24"/>
        </w:rPr>
        <w:t xml:space="preserve">  </w:t>
      </w:r>
      <w:r w:rsidR="00DE4CB3">
        <w:rPr>
          <w:rFonts w:ascii="Times New Roman" w:hAnsi="Times New Roman"/>
          <w:noProof/>
          <w:sz w:val="24"/>
          <w:szCs w:val="24"/>
        </w:rPr>
        <w:t xml:space="preserve"> </w:t>
      </w:r>
      <w:proofErr w:type="spellStart"/>
      <w:r w:rsidRPr="00DE4CB3">
        <w:rPr>
          <w:rFonts w:ascii="Times New Roman" w:hAnsi="Times New Roman"/>
          <w:sz w:val="24"/>
          <w:szCs w:val="24"/>
        </w:rPr>
        <w:t>Hazrat</w:t>
      </w:r>
      <w:proofErr w:type="spellEnd"/>
      <w:r w:rsidRPr="00DE4C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CB3">
        <w:rPr>
          <w:rFonts w:ascii="Times New Roman" w:hAnsi="Times New Roman"/>
          <w:sz w:val="24"/>
          <w:szCs w:val="24"/>
        </w:rPr>
        <w:t>Ganj</w:t>
      </w:r>
      <w:proofErr w:type="spellEnd"/>
      <w:r w:rsidRPr="00DE4C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4CB3">
        <w:rPr>
          <w:rFonts w:ascii="Times New Roman" w:hAnsi="Times New Roman"/>
          <w:sz w:val="24"/>
          <w:szCs w:val="24"/>
        </w:rPr>
        <w:t>Lucknow</w:t>
      </w:r>
      <w:proofErr w:type="spellEnd"/>
    </w:p>
    <w:p w:rsidR="00C078F5" w:rsidRPr="00DE4CB3" w:rsidRDefault="00DE4CB3" w:rsidP="00C078F5">
      <w:pPr>
        <w:jc w:val="both"/>
        <w:rPr>
          <w:rFonts w:ascii="Times New Roman" w:hAnsi="Times New Roman"/>
          <w:noProof/>
          <w:sz w:val="24"/>
          <w:szCs w:val="24"/>
        </w:rPr>
      </w:pPr>
      <w:r w:rsidRPr="00B171EF">
        <w:rPr>
          <w:rFonts w:ascii="Times New Roman" w:hAnsi="Times New Roman"/>
          <w:b/>
          <w:bCs/>
          <w:noProof/>
          <w:sz w:val="24"/>
          <w:szCs w:val="24"/>
        </w:rPr>
        <w:t>Job title</w:t>
      </w:r>
      <w:r>
        <w:rPr>
          <w:rFonts w:ascii="Times New Roman" w:hAnsi="Times New Roman"/>
          <w:noProof/>
          <w:sz w:val="24"/>
          <w:szCs w:val="24"/>
        </w:rPr>
        <w:t xml:space="preserve">:   </w:t>
      </w:r>
      <w:r w:rsidR="00C078F5" w:rsidRPr="00DE4CB3"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</w:t>
      </w:r>
      <w:r w:rsidR="00EA3C35">
        <w:rPr>
          <w:rFonts w:ascii="Times New Roman" w:hAnsi="Times New Roman"/>
          <w:noProof/>
          <w:sz w:val="24"/>
          <w:szCs w:val="24"/>
        </w:rPr>
        <w:t xml:space="preserve"> </w:t>
      </w:r>
      <w:r w:rsidR="00C078F5" w:rsidRPr="00DE4CB3">
        <w:rPr>
          <w:rFonts w:ascii="Times New Roman" w:hAnsi="Times New Roman"/>
          <w:noProof/>
          <w:sz w:val="24"/>
          <w:szCs w:val="24"/>
        </w:rPr>
        <w:t xml:space="preserve"> Customer Care Executive</w:t>
      </w:r>
    </w:p>
    <w:p w:rsidR="006947B4" w:rsidRPr="00DE4CB3" w:rsidRDefault="006947B4" w:rsidP="006947B4">
      <w:pPr>
        <w:pStyle w:val="Title"/>
        <w:tabs>
          <w:tab w:val="left" w:pos="2340"/>
          <w:tab w:val="left" w:pos="5040"/>
        </w:tabs>
        <w:jc w:val="left"/>
        <w:rPr>
          <w:b w:val="0"/>
          <w:bCs w:val="0"/>
          <w:color w:val="CC3300"/>
          <w:sz w:val="24"/>
          <w:szCs w:val="24"/>
          <w:u w:val="single"/>
          <w:lang w:val="en-US"/>
        </w:rPr>
      </w:pPr>
    </w:p>
    <w:p w:rsidR="006947B4" w:rsidRPr="00DE4CB3" w:rsidRDefault="006947B4" w:rsidP="006947B4">
      <w:pPr>
        <w:tabs>
          <w:tab w:val="left" w:pos="9900"/>
        </w:tabs>
        <w:ind w:right="-108"/>
        <w:rPr>
          <w:rFonts w:ascii="Times New Roman" w:hAnsi="Times New Roman"/>
          <w:b/>
          <w:bCs/>
          <w:sz w:val="28"/>
          <w:szCs w:val="28"/>
          <w:u w:val="single"/>
        </w:rPr>
      </w:pPr>
      <w:r w:rsidRPr="00DE4CB3">
        <w:rPr>
          <w:rFonts w:ascii="Times New Roman" w:hAnsi="Times New Roman"/>
          <w:b/>
          <w:bCs/>
          <w:sz w:val="28"/>
          <w:szCs w:val="28"/>
          <w:u w:val="single"/>
        </w:rPr>
        <w:t xml:space="preserve">Key Responsibilities:  </w:t>
      </w:r>
    </w:p>
    <w:p w:rsidR="006947B4" w:rsidRPr="00DE4CB3" w:rsidRDefault="006947B4" w:rsidP="006947B4">
      <w:pPr>
        <w:tabs>
          <w:tab w:val="left" w:pos="9900"/>
        </w:tabs>
        <w:ind w:right="-108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947B4" w:rsidRPr="00DE4CB3" w:rsidRDefault="006947B4" w:rsidP="00C078F5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 xml:space="preserve">Took </w:t>
      </w:r>
      <w:r w:rsidR="00DE4CB3">
        <w:rPr>
          <w:rFonts w:ascii="Times New Roman" w:hAnsi="Times New Roman"/>
          <w:sz w:val="24"/>
          <w:szCs w:val="24"/>
        </w:rPr>
        <w:t xml:space="preserve"> </w:t>
      </w:r>
      <w:r w:rsidRPr="00DE4CB3">
        <w:rPr>
          <w:rFonts w:ascii="Times New Roman" w:hAnsi="Times New Roman"/>
          <w:sz w:val="24"/>
          <w:szCs w:val="24"/>
        </w:rPr>
        <w:t>escalated calls on the request of customer.</w:t>
      </w:r>
    </w:p>
    <w:p w:rsidR="006947B4" w:rsidRPr="00DE4CB3" w:rsidRDefault="006947B4" w:rsidP="00C078F5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>Provide adequate resolution to their queries,</w:t>
      </w:r>
      <w:r w:rsidR="00DE4CB3">
        <w:rPr>
          <w:rFonts w:ascii="Times New Roman" w:hAnsi="Times New Roman"/>
          <w:sz w:val="24"/>
          <w:szCs w:val="24"/>
        </w:rPr>
        <w:t xml:space="preserve"> </w:t>
      </w:r>
      <w:r w:rsidRPr="00DE4CB3">
        <w:rPr>
          <w:rFonts w:ascii="Times New Roman" w:hAnsi="Times New Roman"/>
          <w:sz w:val="24"/>
          <w:szCs w:val="24"/>
        </w:rPr>
        <w:t xml:space="preserve">complain or request by making contact to field or marketing teams. </w:t>
      </w:r>
    </w:p>
    <w:p w:rsidR="006947B4" w:rsidRPr="00DE4CB3" w:rsidRDefault="006947B4" w:rsidP="00C078F5">
      <w:pPr>
        <w:tabs>
          <w:tab w:val="left" w:pos="9900"/>
        </w:tabs>
        <w:ind w:right="-108"/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 xml:space="preserve">Worked as a call quality auditor &amp; helped business to reduce their call repeat percentage by taking regular sessions of agents.  </w:t>
      </w:r>
    </w:p>
    <w:p w:rsidR="009D0A41" w:rsidRPr="00DE4CB3" w:rsidRDefault="009D0A41" w:rsidP="00A45098">
      <w:pPr>
        <w:rPr>
          <w:rFonts w:ascii="Times New Roman" w:hAnsi="Times New Roman"/>
          <w:color w:val="000000"/>
          <w:sz w:val="24"/>
          <w:szCs w:val="24"/>
        </w:rPr>
      </w:pPr>
    </w:p>
    <w:p w:rsidR="00DE4CB3" w:rsidRDefault="00DE4CB3" w:rsidP="00F9299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DE4CB3">
        <w:rPr>
          <w:rFonts w:ascii="Times New Roman" w:hAnsi="Times New Roman"/>
          <w:b/>
          <w:bCs/>
          <w:sz w:val="28"/>
          <w:szCs w:val="28"/>
          <w:u w:val="single"/>
        </w:rPr>
        <w:t>A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cademic</w:t>
      </w:r>
      <w:r w:rsidRPr="00DE4CB3">
        <w:rPr>
          <w:rFonts w:ascii="Times New Roman" w:hAnsi="Times New Roman"/>
          <w:b/>
          <w:bCs/>
          <w:sz w:val="28"/>
          <w:szCs w:val="28"/>
          <w:u w:val="single"/>
        </w:rPr>
        <w:t xml:space="preserve"> C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redentials</w:t>
      </w:r>
    </w:p>
    <w:p w:rsidR="00F9299D" w:rsidRPr="00DE4CB3" w:rsidRDefault="00F9299D" w:rsidP="00F9299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E4CB3" w:rsidRDefault="00DE4CB3" w:rsidP="008360D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>XII from U.P board in 2006.</w:t>
      </w:r>
    </w:p>
    <w:p w:rsidR="00521C48" w:rsidRPr="00DE4CB3" w:rsidRDefault="00521C48" w:rsidP="00521C48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DE4CB3" w:rsidRPr="00DE4CB3" w:rsidRDefault="00DE4CB3" w:rsidP="008360D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E4CB3">
        <w:rPr>
          <w:rFonts w:ascii="Times New Roman" w:hAnsi="Times New Roman"/>
          <w:sz w:val="24"/>
          <w:szCs w:val="24"/>
        </w:rPr>
        <w:t>X from U.P board in 2004.</w:t>
      </w:r>
    </w:p>
    <w:p w:rsidR="00DE4CB3" w:rsidRPr="00DE4CB3" w:rsidRDefault="00DE4CB3" w:rsidP="00DE4CB3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B171EF" w:rsidRDefault="00DE4CB3" w:rsidP="00B171EF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B171EF">
        <w:rPr>
          <w:rFonts w:ascii="Times New Roman" w:hAnsi="Times New Roman"/>
          <w:b/>
          <w:bCs/>
          <w:sz w:val="28"/>
          <w:szCs w:val="28"/>
          <w:u w:val="single"/>
        </w:rPr>
        <w:t>T</w:t>
      </w:r>
      <w:r w:rsidR="00B171EF">
        <w:rPr>
          <w:rFonts w:ascii="Times New Roman" w:hAnsi="Times New Roman"/>
          <w:b/>
          <w:bCs/>
          <w:sz w:val="28"/>
          <w:szCs w:val="28"/>
          <w:u w:val="single"/>
        </w:rPr>
        <w:t>echnical Skills Set</w:t>
      </w:r>
    </w:p>
    <w:p w:rsidR="00F9299D" w:rsidRDefault="00F9299D" w:rsidP="00B171EF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9299D" w:rsidRDefault="00DE4CB3" w:rsidP="00F9299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9299D">
        <w:rPr>
          <w:sz w:val="24"/>
          <w:szCs w:val="24"/>
        </w:rPr>
        <w:t xml:space="preserve">Operating </w:t>
      </w:r>
      <w:r w:rsidRPr="00F9299D">
        <w:rPr>
          <w:rFonts w:ascii="Times New Roman" w:hAnsi="Times New Roman"/>
          <w:sz w:val="24"/>
          <w:szCs w:val="24"/>
        </w:rPr>
        <w:t>Systems</w:t>
      </w:r>
      <w:r w:rsidRPr="00F9299D">
        <w:rPr>
          <w:sz w:val="24"/>
          <w:szCs w:val="24"/>
        </w:rPr>
        <w:t>: Windows home / vista / XP / 2000 / 98 / Windows 7.</w:t>
      </w:r>
    </w:p>
    <w:p w:rsidR="00521C48" w:rsidRDefault="00521C48" w:rsidP="00521C48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F9299D" w:rsidRPr="00F9299D" w:rsidRDefault="00F9299D" w:rsidP="00F9299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9299D">
        <w:rPr>
          <w:sz w:val="24"/>
          <w:szCs w:val="24"/>
        </w:rPr>
        <w:t>Applications: MS Office.</w:t>
      </w:r>
    </w:p>
    <w:p w:rsidR="00DE4CB3" w:rsidRPr="00B171EF" w:rsidRDefault="00DE4CB3" w:rsidP="00DE4CB3">
      <w:pPr>
        <w:rPr>
          <w:rFonts w:asciiTheme="majorBidi" w:hAnsiTheme="majorBidi" w:cstheme="majorBidi"/>
          <w:sz w:val="24"/>
          <w:szCs w:val="24"/>
        </w:rPr>
      </w:pPr>
      <w:r w:rsidRPr="00B171EF">
        <w:rPr>
          <w:rFonts w:asciiTheme="majorBidi" w:hAnsiTheme="majorBidi" w:cstheme="majorBidi"/>
          <w:sz w:val="24"/>
          <w:szCs w:val="24"/>
        </w:rPr>
        <w:t>I hereby declare that all the information furnished by me is true to the best of my knowledge.</w:t>
      </w:r>
    </w:p>
    <w:p w:rsidR="00DE4CB3" w:rsidRPr="00DE4CB3" w:rsidRDefault="00DE4CB3" w:rsidP="00DE4CB3">
      <w:pPr>
        <w:ind w:left="5760"/>
        <w:rPr>
          <w:sz w:val="24"/>
          <w:szCs w:val="24"/>
        </w:rPr>
      </w:pPr>
    </w:p>
    <w:p w:rsidR="00DE4CB3" w:rsidRPr="00DE4CB3" w:rsidRDefault="00DE4CB3" w:rsidP="00DE4CB3">
      <w:pPr>
        <w:rPr>
          <w:rFonts w:ascii="Times New Roman" w:hAnsi="Times New Roman"/>
          <w:sz w:val="28"/>
          <w:szCs w:val="28"/>
          <w:u w:val="single"/>
        </w:rPr>
      </w:pPr>
    </w:p>
    <w:p w:rsidR="00C078F5" w:rsidRPr="00DE4CB3" w:rsidRDefault="00C078F5" w:rsidP="00A45098">
      <w:pPr>
        <w:rPr>
          <w:rFonts w:ascii="Times New Roman" w:hAnsi="Times New Roman"/>
          <w:color w:val="000000"/>
          <w:sz w:val="28"/>
          <w:szCs w:val="28"/>
        </w:rPr>
      </w:pPr>
    </w:p>
    <w:p w:rsidR="00C078F5" w:rsidRPr="00DE4CB3" w:rsidRDefault="00C078F5" w:rsidP="00A45098">
      <w:pPr>
        <w:rPr>
          <w:rFonts w:ascii="Times New Roman" w:hAnsi="Times New Roman"/>
          <w:color w:val="000000"/>
          <w:sz w:val="28"/>
          <w:szCs w:val="28"/>
        </w:rPr>
      </w:pPr>
    </w:p>
    <w:p w:rsidR="007B6716" w:rsidRPr="00DE4CB3" w:rsidRDefault="00B171EF" w:rsidP="00B87E3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               WAJID BAKHT</w:t>
      </w:r>
    </w:p>
    <w:sectPr w:rsidR="007B6716" w:rsidRPr="00DE4CB3" w:rsidSect="00CE00C3">
      <w:pgSz w:w="12240" w:h="15840"/>
      <w:pgMar w:top="1350" w:right="1138" w:bottom="561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64A" w:rsidRDefault="0059064A" w:rsidP="000F631E">
      <w:r>
        <w:separator/>
      </w:r>
    </w:p>
  </w:endnote>
  <w:endnote w:type="continuationSeparator" w:id="0">
    <w:p w:rsidR="0059064A" w:rsidRDefault="0059064A" w:rsidP="000F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64A" w:rsidRDefault="0059064A" w:rsidP="000F631E">
      <w:r>
        <w:separator/>
      </w:r>
    </w:p>
  </w:footnote>
  <w:footnote w:type="continuationSeparator" w:id="0">
    <w:p w:rsidR="0059064A" w:rsidRDefault="0059064A" w:rsidP="000F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325F"/>
    <w:multiLevelType w:val="hybridMultilevel"/>
    <w:tmpl w:val="4B763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0362D"/>
    <w:multiLevelType w:val="multilevel"/>
    <w:tmpl w:val="2396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" w15:restartNumberingAfterBreak="0">
    <w:nsid w:val="6E1D1AA1"/>
    <w:multiLevelType w:val="hybridMultilevel"/>
    <w:tmpl w:val="7B4217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0"/>
    <w:docVar w:name="Resume Post Wizard Balloon" w:val="1"/>
  </w:docVars>
  <w:rsids>
    <w:rsidRoot w:val="0024291E"/>
    <w:rsid w:val="0001650B"/>
    <w:rsid w:val="00017426"/>
    <w:rsid w:val="00022EC2"/>
    <w:rsid w:val="00040752"/>
    <w:rsid w:val="0004434F"/>
    <w:rsid w:val="000502D0"/>
    <w:rsid w:val="00052F94"/>
    <w:rsid w:val="00055357"/>
    <w:rsid w:val="00062F77"/>
    <w:rsid w:val="00066BD2"/>
    <w:rsid w:val="000674C3"/>
    <w:rsid w:val="00081816"/>
    <w:rsid w:val="00083EE1"/>
    <w:rsid w:val="00086121"/>
    <w:rsid w:val="00091128"/>
    <w:rsid w:val="0009324D"/>
    <w:rsid w:val="00097453"/>
    <w:rsid w:val="000A1201"/>
    <w:rsid w:val="000A2AB0"/>
    <w:rsid w:val="000A62B5"/>
    <w:rsid w:val="000A6945"/>
    <w:rsid w:val="000B42F0"/>
    <w:rsid w:val="000B5757"/>
    <w:rsid w:val="000B6BD8"/>
    <w:rsid w:val="000C1F46"/>
    <w:rsid w:val="000C2A80"/>
    <w:rsid w:val="000C6EA6"/>
    <w:rsid w:val="000D0BE8"/>
    <w:rsid w:val="000E51A5"/>
    <w:rsid w:val="000F631E"/>
    <w:rsid w:val="000F69F3"/>
    <w:rsid w:val="00101DEF"/>
    <w:rsid w:val="00105AD5"/>
    <w:rsid w:val="00113356"/>
    <w:rsid w:val="001222E0"/>
    <w:rsid w:val="00123238"/>
    <w:rsid w:val="001249EA"/>
    <w:rsid w:val="00126573"/>
    <w:rsid w:val="00126C1B"/>
    <w:rsid w:val="00131484"/>
    <w:rsid w:val="0013392A"/>
    <w:rsid w:val="00136F27"/>
    <w:rsid w:val="0014325D"/>
    <w:rsid w:val="0014519C"/>
    <w:rsid w:val="00146C7F"/>
    <w:rsid w:val="00147CD8"/>
    <w:rsid w:val="001613FA"/>
    <w:rsid w:val="00165208"/>
    <w:rsid w:val="0016730E"/>
    <w:rsid w:val="00167F2F"/>
    <w:rsid w:val="00171DCD"/>
    <w:rsid w:val="00174B36"/>
    <w:rsid w:val="00175DC4"/>
    <w:rsid w:val="0017624D"/>
    <w:rsid w:val="0018106E"/>
    <w:rsid w:val="0018323C"/>
    <w:rsid w:val="001955B7"/>
    <w:rsid w:val="001D3D38"/>
    <w:rsid w:val="001D480A"/>
    <w:rsid w:val="001E1C60"/>
    <w:rsid w:val="001E2976"/>
    <w:rsid w:val="001E2DC4"/>
    <w:rsid w:val="001F0E63"/>
    <w:rsid w:val="001F223A"/>
    <w:rsid w:val="001F5FB6"/>
    <w:rsid w:val="001F6DD4"/>
    <w:rsid w:val="001F7B18"/>
    <w:rsid w:val="00200417"/>
    <w:rsid w:val="002043B5"/>
    <w:rsid w:val="00204972"/>
    <w:rsid w:val="00204F85"/>
    <w:rsid w:val="00214773"/>
    <w:rsid w:val="00220CF8"/>
    <w:rsid w:val="00224325"/>
    <w:rsid w:val="002265E5"/>
    <w:rsid w:val="00230179"/>
    <w:rsid w:val="0024291E"/>
    <w:rsid w:val="00245C1E"/>
    <w:rsid w:val="00250889"/>
    <w:rsid w:val="00256975"/>
    <w:rsid w:val="00257982"/>
    <w:rsid w:val="002627D3"/>
    <w:rsid w:val="00263E3B"/>
    <w:rsid w:val="00264156"/>
    <w:rsid w:val="00270797"/>
    <w:rsid w:val="002707C1"/>
    <w:rsid w:val="002751ED"/>
    <w:rsid w:val="00276761"/>
    <w:rsid w:val="00284414"/>
    <w:rsid w:val="00292E21"/>
    <w:rsid w:val="002A146E"/>
    <w:rsid w:val="002B2101"/>
    <w:rsid w:val="002B4377"/>
    <w:rsid w:val="002B6932"/>
    <w:rsid w:val="002B7276"/>
    <w:rsid w:val="002C6BD1"/>
    <w:rsid w:val="002C74B1"/>
    <w:rsid w:val="002D4912"/>
    <w:rsid w:val="002E1284"/>
    <w:rsid w:val="002F0433"/>
    <w:rsid w:val="002F0B03"/>
    <w:rsid w:val="0030152A"/>
    <w:rsid w:val="0030187A"/>
    <w:rsid w:val="00305E1A"/>
    <w:rsid w:val="00307B70"/>
    <w:rsid w:val="00314A88"/>
    <w:rsid w:val="00327D0A"/>
    <w:rsid w:val="003313A0"/>
    <w:rsid w:val="00331C20"/>
    <w:rsid w:val="00333AF5"/>
    <w:rsid w:val="0034034B"/>
    <w:rsid w:val="00342580"/>
    <w:rsid w:val="003440CE"/>
    <w:rsid w:val="00352253"/>
    <w:rsid w:val="003531A8"/>
    <w:rsid w:val="00353B65"/>
    <w:rsid w:val="00360584"/>
    <w:rsid w:val="00366D96"/>
    <w:rsid w:val="00370E38"/>
    <w:rsid w:val="00375735"/>
    <w:rsid w:val="0037657F"/>
    <w:rsid w:val="003955D5"/>
    <w:rsid w:val="003A0AB9"/>
    <w:rsid w:val="003A1108"/>
    <w:rsid w:val="003A6265"/>
    <w:rsid w:val="003B7074"/>
    <w:rsid w:val="003C3BDE"/>
    <w:rsid w:val="003C4FFB"/>
    <w:rsid w:val="003D0D73"/>
    <w:rsid w:val="003D1E53"/>
    <w:rsid w:val="003D2116"/>
    <w:rsid w:val="003D4F6A"/>
    <w:rsid w:val="003E1FE4"/>
    <w:rsid w:val="003E3E51"/>
    <w:rsid w:val="003E4D51"/>
    <w:rsid w:val="003F0FF0"/>
    <w:rsid w:val="003F34E1"/>
    <w:rsid w:val="003F546A"/>
    <w:rsid w:val="003F5B38"/>
    <w:rsid w:val="00402704"/>
    <w:rsid w:val="00402912"/>
    <w:rsid w:val="00406349"/>
    <w:rsid w:val="00406B41"/>
    <w:rsid w:val="004103DD"/>
    <w:rsid w:val="00410D64"/>
    <w:rsid w:val="0041102E"/>
    <w:rsid w:val="00416624"/>
    <w:rsid w:val="004202F5"/>
    <w:rsid w:val="00420DF0"/>
    <w:rsid w:val="00426731"/>
    <w:rsid w:val="00436723"/>
    <w:rsid w:val="004367BE"/>
    <w:rsid w:val="00436AB4"/>
    <w:rsid w:val="0043783A"/>
    <w:rsid w:val="004450B7"/>
    <w:rsid w:val="00445FFA"/>
    <w:rsid w:val="004470A7"/>
    <w:rsid w:val="00451809"/>
    <w:rsid w:val="00451C68"/>
    <w:rsid w:val="00452842"/>
    <w:rsid w:val="00452D5E"/>
    <w:rsid w:val="00471453"/>
    <w:rsid w:val="00483F8F"/>
    <w:rsid w:val="00490E1B"/>
    <w:rsid w:val="004917F6"/>
    <w:rsid w:val="00491F27"/>
    <w:rsid w:val="004B0066"/>
    <w:rsid w:val="004B261D"/>
    <w:rsid w:val="004B6BEF"/>
    <w:rsid w:val="004B7A54"/>
    <w:rsid w:val="004C0528"/>
    <w:rsid w:val="004C075C"/>
    <w:rsid w:val="004C3CE6"/>
    <w:rsid w:val="004D0FB7"/>
    <w:rsid w:val="004D6C06"/>
    <w:rsid w:val="004E2050"/>
    <w:rsid w:val="00500988"/>
    <w:rsid w:val="00502673"/>
    <w:rsid w:val="0050286F"/>
    <w:rsid w:val="0051740C"/>
    <w:rsid w:val="00521C48"/>
    <w:rsid w:val="00524702"/>
    <w:rsid w:val="00527C58"/>
    <w:rsid w:val="00531301"/>
    <w:rsid w:val="005326C7"/>
    <w:rsid w:val="00544C34"/>
    <w:rsid w:val="00545C61"/>
    <w:rsid w:val="005509B3"/>
    <w:rsid w:val="00551350"/>
    <w:rsid w:val="005529C6"/>
    <w:rsid w:val="00557966"/>
    <w:rsid w:val="005619EB"/>
    <w:rsid w:val="00563483"/>
    <w:rsid w:val="00571D1A"/>
    <w:rsid w:val="00573855"/>
    <w:rsid w:val="005739C7"/>
    <w:rsid w:val="00573B6A"/>
    <w:rsid w:val="00576BA0"/>
    <w:rsid w:val="0058033B"/>
    <w:rsid w:val="00585F7B"/>
    <w:rsid w:val="00587068"/>
    <w:rsid w:val="0059064A"/>
    <w:rsid w:val="00596EFC"/>
    <w:rsid w:val="005A06C4"/>
    <w:rsid w:val="005A22E6"/>
    <w:rsid w:val="005A5C70"/>
    <w:rsid w:val="005A68F7"/>
    <w:rsid w:val="005B0128"/>
    <w:rsid w:val="005B351F"/>
    <w:rsid w:val="005B37BD"/>
    <w:rsid w:val="005B3ED5"/>
    <w:rsid w:val="005B4D68"/>
    <w:rsid w:val="005C1E5F"/>
    <w:rsid w:val="005D3E51"/>
    <w:rsid w:val="005D785D"/>
    <w:rsid w:val="005E12F7"/>
    <w:rsid w:val="005E3A6D"/>
    <w:rsid w:val="005E5B0D"/>
    <w:rsid w:val="005F2284"/>
    <w:rsid w:val="00600B1D"/>
    <w:rsid w:val="00602130"/>
    <w:rsid w:val="00606DDC"/>
    <w:rsid w:val="0060791C"/>
    <w:rsid w:val="00607D46"/>
    <w:rsid w:val="00612D9F"/>
    <w:rsid w:val="006135AF"/>
    <w:rsid w:val="00613834"/>
    <w:rsid w:val="006168E0"/>
    <w:rsid w:val="006179A6"/>
    <w:rsid w:val="00627893"/>
    <w:rsid w:val="00631723"/>
    <w:rsid w:val="00633F64"/>
    <w:rsid w:val="00640D55"/>
    <w:rsid w:val="006429C2"/>
    <w:rsid w:val="00642AEC"/>
    <w:rsid w:val="006453B2"/>
    <w:rsid w:val="0065776A"/>
    <w:rsid w:val="00657BC3"/>
    <w:rsid w:val="00667B30"/>
    <w:rsid w:val="006716EF"/>
    <w:rsid w:val="006765AA"/>
    <w:rsid w:val="00676FDB"/>
    <w:rsid w:val="00682A50"/>
    <w:rsid w:val="00682AF5"/>
    <w:rsid w:val="00682DBD"/>
    <w:rsid w:val="00686336"/>
    <w:rsid w:val="00691A39"/>
    <w:rsid w:val="006947B4"/>
    <w:rsid w:val="00695D88"/>
    <w:rsid w:val="006A40C0"/>
    <w:rsid w:val="006A7EAC"/>
    <w:rsid w:val="006B116F"/>
    <w:rsid w:val="006B2BA0"/>
    <w:rsid w:val="006B3EAB"/>
    <w:rsid w:val="006B4A63"/>
    <w:rsid w:val="006C155D"/>
    <w:rsid w:val="006D177F"/>
    <w:rsid w:val="006D5FFA"/>
    <w:rsid w:val="006E5714"/>
    <w:rsid w:val="006E6BAF"/>
    <w:rsid w:val="006F20D7"/>
    <w:rsid w:val="006F5F3B"/>
    <w:rsid w:val="007013B4"/>
    <w:rsid w:val="007044C9"/>
    <w:rsid w:val="00707B7A"/>
    <w:rsid w:val="0071310D"/>
    <w:rsid w:val="00714AE8"/>
    <w:rsid w:val="00722622"/>
    <w:rsid w:val="00732D32"/>
    <w:rsid w:val="007366F0"/>
    <w:rsid w:val="0074333A"/>
    <w:rsid w:val="00746A82"/>
    <w:rsid w:val="00775BF8"/>
    <w:rsid w:val="00777545"/>
    <w:rsid w:val="00780955"/>
    <w:rsid w:val="00781F7A"/>
    <w:rsid w:val="00785AFA"/>
    <w:rsid w:val="00787346"/>
    <w:rsid w:val="007914A4"/>
    <w:rsid w:val="00792EA6"/>
    <w:rsid w:val="007937DB"/>
    <w:rsid w:val="00797E5B"/>
    <w:rsid w:val="007A0EC7"/>
    <w:rsid w:val="007B0662"/>
    <w:rsid w:val="007B5245"/>
    <w:rsid w:val="007B6716"/>
    <w:rsid w:val="007C4980"/>
    <w:rsid w:val="007C522B"/>
    <w:rsid w:val="007D1AF6"/>
    <w:rsid w:val="007D6F1F"/>
    <w:rsid w:val="007D71EB"/>
    <w:rsid w:val="007E0E80"/>
    <w:rsid w:val="007E6B04"/>
    <w:rsid w:val="007F3DF0"/>
    <w:rsid w:val="007F6619"/>
    <w:rsid w:val="00801986"/>
    <w:rsid w:val="00811008"/>
    <w:rsid w:val="00833467"/>
    <w:rsid w:val="008344F3"/>
    <w:rsid w:val="008360D0"/>
    <w:rsid w:val="00844D26"/>
    <w:rsid w:val="008454BC"/>
    <w:rsid w:val="00851383"/>
    <w:rsid w:val="00853A03"/>
    <w:rsid w:val="00854DB1"/>
    <w:rsid w:val="00865B2D"/>
    <w:rsid w:val="008665C1"/>
    <w:rsid w:val="00871876"/>
    <w:rsid w:val="008741BB"/>
    <w:rsid w:val="00887961"/>
    <w:rsid w:val="00891263"/>
    <w:rsid w:val="008A6968"/>
    <w:rsid w:val="008A6CBE"/>
    <w:rsid w:val="008B1849"/>
    <w:rsid w:val="008B21FD"/>
    <w:rsid w:val="008C0273"/>
    <w:rsid w:val="008C1EE6"/>
    <w:rsid w:val="008C31CF"/>
    <w:rsid w:val="008C4E9C"/>
    <w:rsid w:val="008D49AA"/>
    <w:rsid w:val="008D5627"/>
    <w:rsid w:val="008D76BB"/>
    <w:rsid w:val="008E1209"/>
    <w:rsid w:val="008E1902"/>
    <w:rsid w:val="008E36C2"/>
    <w:rsid w:val="008E46EB"/>
    <w:rsid w:val="008F0318"/>
    <w:rsid w:val="008F45D7"/>
    <w:rsid w:val="008F5C7D"/>
    <w:rsid w:val="0091122D"/>
    <w:rsid w:val="009128DA"/>
    <w:rsid w:val="0091669D"/>
    <w:rsid w:val="00926877"/>
    <w:rsid w:val="00930D61"/>
    <w:rsid w:val="0094530F"/>
    <w:rsid w:val="0095070C"/>
    <w:rsid w:val="009541DB"/>
    <w:rsid w:val="00955C39"/>
    <w:rsid w:val="009570FF"/>
    <w:rsid w:val="009621BD"/>
    <w:rsid w:val="00966C49"/>
    <w:rsid w:val="00972329"/>
    <w:rsid w:val="009769B7"/>
    <w:rsid w:val="0098144A"/>
    <w:rsid w:val="0098438F"/>
    <w:rsid w:val="009920F1"/>
    <w:rsid w:val="00992533"/>
    <w:rsid w:val="00994D90"/>
    <w:rsid w:val="0099578C"/>
    <w:rsid w:val="009A2682"/>
    <w:rsid w:val="009A2866"/>
    <w:rsid w:val="009A2F1E"/>
    <w:rsid w:val="009A64C4"/>
    <w:rsid w:val="009D07A8"/>
    <w:rsid w:val="009D0A41"/>
    <w:rsid w:val="009E1D80"/>
    <w:rsid w:val="009E534C"/>
    <w:rsid w:val="009F0BBC"/>
    <w:rsid w:val="00A02494"/>
    <w:rsid w:val="00A159E1"/>
    <w:rsid w:val="00A258AD"/>
    <w:rsid w:val="00A25E31"/>
    <w:rsid w:val="00A32860"/>
    <w:rsid w:val="00A45098"/>
    <w:rsid w:val="00A476C8"/>
    <w:rsid w:val="00A50FAA"/>
    <w:rsid w:val="00A55613"/>
    <w:rsid w:val="00A61F42"/>
    <w:rsid w:val="00A623EB"/>
    <w:rsid w:val="00A62D64"/>
    <w:rsid w:val="00A64D5D"/>
    <w:rsid w:val="00A7112B"/>
    <w:rsid w:val="00A776A9"/>
    <w:rsid w:val="00A83C12"/>
    <w:rsid w:val="00A86104"/>
    <w:rsid w:val="00A97CE0"/>
    <w:rsid w:val="00AA184E"/>
    <w:rsid w:val="00AB1293"/>
    <w:rsid w:val="00AB275A"/>
    <w:rsid w:val="00AB4E46"/>
    <w:rsid w:val="00AC4446"/>
    <w:rsid w:val="00AD4264"/>
    <w:rsid w:val="00AD4807"/>
    <w:rsid w:val="00AE1065"/>
    <w:rsid w:val="00AE1309"/>
    <w:rsid w:val="00AE207A"/>
    <w:rsid w:val="00AE3C00"/>
    <w:rsid w:val="00AE53DC"/>
    <w:rsid w:val="00AF5489"/>
    <w:rsid w:val="00B003EE"/>
    <w:rsid w:val="00B03169"/>
    <w:rsid w:val="00B04E56"/>
    <w:rsid w:val="00B05C31"/>
    <w:rsid w:val="00B06434"/>
    <w:rsid w:val="00B0657C"/>
    <w:rsid w:val="00B07783"/>
    <w:rsid w:val="00B10C5D"/>
    <w:rsid w:val="00B171EF"/>
    <w:rsid w:val="00B1739F"/>
    <w:rsid w:val="00B22422"/>
    <w:rsid w:val="00B43B56"/>
    <w:rsid w:val="00B43F83"/>
    <w:rsid w:val="00B44AA7"/>
    <w:rsid w:val="00B45BD5"/>
    <w:rsid w:val="00B47BE1"/>
    <w:rsid w:val="00B515E6"/>
    <w:rsid w:val="00B5357A"/>
    <w:rsid w:val="00B61602"/>
    <w:rsid w:val="00B7031D"/>
    <w:rsid w:val="00B72888"/>
    <w:rsid w:val="00B80055"/>
    <w:rsid w:val="00B82A7C"/>
    <w:rsid w:val="00B86D07"/>
    <w:rsid w:val="00B87E3F"/>
    <w:rsid w:val="00B934F3"/>
    <w:rsid w:val="00B97B93"/>
    <w:rsid w:val="00BA026F"/>
    <w:rsid w:val="00BA55C1"/>
    <w:rsid w:val="00BB1C81"/>
    <w:rsid w:val="00BB2E34"/>
    <w:rsid w:val="00BB3DF4"/>
    <w:rsid w:val="00BE2D43"/>
    <w:rsid w:val="00BF5BCC"/>
    <w:rsid w:val="00C00D7D"/>
    <w:rsid w:val="00C078F5"/>
    <w:rsid w:val="00C210CE"/>
    <w:rsid w:val="00C245B4"/>
    <w:rsid w:val="00C27110"/>
    <w:rsid w:val="00C30A89"/>
    <w:rsid w:val="00C3318C"/>
    <w:rsid w:val="00C346B4"/>
    <w:rsid w:val="00C358DB"/>
    <w:rsid w:val="00C35CB5"/>
    <w:rsid w:val="00C44333"/>
    <w:rsid w:val="00C45C8F"/>
    <w:rsid w:val="00C516BD"/>
    <w:rsid w:val="00C5195D"/>
    <w:rsid w:val="00C530B6"/>
    <w:rsid w:val="00C544C3"/>
    <w:rsid w:val="00C57C6D"/>
    <w:rsid w:val="00C60951"/>
    <w:rsid w:val="00C653A6"/>
    <w:rsid w:val="00C70E80"/>
    <w:rsid w:val="00C7542F"/>
    <w:rsid w:val="00C7778D"/>
    <w:rsid w:val="00CA1E5F"/>
    <w:rsid w:val="00CA3425"/>
    <w:rsid w:val="00CA60C2"/>
    <w:rsid w:val="00CA6DB3"/>
    <w:rsid w:val="00CB5BB0"/>
    <w:rsid w:val="00CC53D2"/>
    <w:rsid w:val="00CC5467"/>
    <w:rsid w:val="00CD58CF"/>
    <w:rsid w:val="00CE00C3"/>
    <w:rsid w:val="00CE1828"/>
    <w:rsid w:val="00CE2AD5"/>
    <w:rsid w:val="00D00832"/>
    <w:rsid w:val="00D019A6"/>
    <w:rsid w:val="00D047BA"/>
    <w:rsid w:val="00D05191"/>
    <w:rsid w:val="00D06E16"/>
    <w:rsid w:val="00D10876"/>
    <w:rsid w:val="00D11045"/>
    <w:rsid w:val="00D127DB"/>
    <w:rsid w:val="00D1739E"/>
    <w:rsid w:val="00D25C1E"/>
    <w:rsid w:val="00D32609"/>
    <w:rsid w:val="00D33231"/>
    <w:rsid w:val="00D44858"/>
    <w:rsid w:val="00D4794E"/>
    <w:rsid w:val="00D5484B"/>
    <w:rsid w:val="00D54AB6"/>
    <w:rsid w:val="00D55C33"/>
    <w:rsid w:val="00D63269"/>
    <w:rsid w:val="00D64F48"/>
    <w:rsid w:val="00D65ADB"/>
    <w:rsid w:val="00D707B7"/>
    <w:rsid w:val="00D7454C"/>
    <w:rsid w:val="00D74F15"/>
    <w:rsid w:val="00D8144C"/>
    <w:rsid w:val="00D836D6"/>
    <w:rsid w:val="00D84E03"/>
    <w:rsid w:val="00D914D9"/>
    <w:rsid w:val="00D957EF"/>
    <w:rsid w:val="00D96BD5"/>
    <w:rsid w:val="00DA3938"/>
    <w:rsid w:val="00DA3C53"/>
    <w:rsid w:val="00DB497D"/>
    <w:rsid w:val="00DB76B6"/>
    <w:rsid w:val="00DC17BD"/>
    <w:rsid w:val="00DD1EB8"/>
    <w:rsid w:val="00DD36F9"/>
    <w:rsid w:val="00DD66B2"/>
    <w:rsid w:val="00DE1593"/>
    <w:rsid w:val="00DE441F"/>
    <w:rsid w:val="00DE4BDF"/>
    <w:rsid w:val="00DE4CB3"/>
    <w:rsid w:val="00DE5266"/>
    <w:rsid w:val="00DE5FCB"/>
    <w:rsid w:val="00DF39C1"/>
    <w:rsid w:val="00E03CAC"/>
    <w:rsid w:val="00E04AAD"/>
    <w:rsid w:val="00E11DD0"/>
    <w:rsid w:val="00E21280"/>
    <w:rsid w:val="00E23AE9"/>
    <w:rsid w:val="00E24088"/>
    <w:rsid w:val="00E254BC"/>
    <w:rsid w:val="00E31953"/>
    <w:rsid w:val="00E33CF6"/>
    <w:rsid w:val="00E40EAC"/>
    <w:rsid w:val="00E4325D"/>
    <w:rsid w:val="00E43A1A"/>
    <w:rsid w:val="00E458F7"/>
    <w:rsid w:val="00E473D4"/>
    <w:rsid w:val="00E51DBA"/>
    <w:rsid w:val="00E5418B"/>
    <w:rsid w:val="00E668CF"/>
    <w:rsid w:val="00E71E52"/>
    <w:rsid w:val="00E72AD4"/>
    <w:rsid w:val="00E752D0"/>
    <w:rsid w:val="00E81AFF"/>
    <w:rsid w:val="00E8482E"/>
    <w:rsid w:val="00E9510E"/>
    <w:rsid w:val="00EA2D50"/>
    <w:rsid w:val="00EA3C35"/>
    <w:rsid w:val="00EA5187"/>
    <w:rsid w:val="00EA6347"/>
    <w:rsid w:val="00EB6FC1"/>
    <w:rsid w:val="00EC0228"/>
    <w:rsid w:val="00EC2B43"/>
    <w:rsid w:val="00EC6696"/>
    <w:rsid w:val="00EC7C64"/>
    <w:rsid w:val="00EC7CCC"/>
    <w:rsid w:val="00ED17C2"/>
    <w:rsid w:val="00ED1889"/>
    <w:rsid w:val="00ED681A"/>
    <w:rsid w:val="00EE0E3C"/>
    <w:rsid w:val="00EE51AE"/>
    <w:rsid w:val="00EE6323"/>
    <w:rsid w:val="00EF3863"/>
    <w:rsid w:val="00EF3C67"/>
    <w:rsid w:val="00EF5D50"/>
    <w:rsid w:val="00EF67A2"/>
    <w:rsid w:val="00F02BAC"/>
    <w:rsid w:val="00F05182"/>
    <w:rsid w:val="00F07391"/>
    <w:rsid w:val="00F12D88"/>
    <w:rsid w:val="00F12E8B"/>
    <w:rsid w:val="00F13EDF"/>
    <w:rsid w:val="00F15B3E"/>
    <w:rsid w:val="00F4128D"/>
    <w:rsid w:val="00F4146C"/>
    <w:rsid w:val="00F60E75"/>
    <w:rsid w:val="00F64CE8"/>
    <w:rsid w:val="00F67512"/>
    <w:rsid w:val="00F751B7"/>
    <w:rsid w:val="00F83388"/>
    <w:rsid w:val="00F85C95"/>
    <w:rsid w:val="00F90546"/>
    <w:rsid w:val="00F9299D"/>
    <w:rsid w:val="00F9451B"/>
    <w:rsid w:val="00F97BDB"/>
    <w:rsid w:val="00FA19A5"/>
    <w:rsid w:val="00FA6A79"/>
    <w:rsid w:val="00FC5154"/>
    <w:rsid w:val="00FD73BB"/>
    <w:rsid w:val="00FE22B3"/>
    <w:rsid w:val="00FE5AEC"/>
    <w:rsid w:val="00FF040F"/>
    <w:rsid w:val="00FF0E38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66391"/>
  <w15:docId w15:val="{3A4B0C63-070A-7042-8493-0EBF9537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51A5"/>
    <w:rPr>
      <w:rFonts w:ascii="Arial" w:eastAsia="Batang" w:hAnsi="Arial"/>
    </w:rPr>
  </w:style>
  <w:style w:type="paragraph" w:styleId="Heading1">
    <w:name w:val="heading 1"/>
    <w:basedOn w:val="HeadingBase"/>
    <w:next w:val="BodyText"/>
    <w:qFormat/>
    <w:rsid w:val="0024291E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24291E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24291E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24291E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24291E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24291E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24291E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rsid w:val="0024291E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24291E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24291E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24291E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24291E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24291E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Name">
    <w:name w:val="Name"/>
    <w:basedOn w:val="Normal"/>
    <w:next w:val="Normal"/>
    <w:rsid w:val="0024291E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24291E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EC7C64"/>
    <w:pPr>
      <w:shd w:val="pct35" w:color="auto" w:fill="auto"/>
      <w:tabs>
        <w:tab w:val="left" w:pos="2400"/>
      </w:tabs>
      <w:spacing w:before="220" w:line="220" w:lineRule="atLeast"/>
    </w:pPr>
    <w:rPr>
      <w:rFonts w:ascii="Times New Roman" w:hAnsi="Times New Roman"/>
      <w:b/>
      <w:spacing w:val="-10"/>
      <w:sz w:val="24"/>
      <w:szCs w:val="24"/>
      <w:u w:val="single"/>
    </w:rPr>
  </w:style>
  <w:style w:type="paragraph" w:customStyle="1" w:styleId="PersonalInfo">
    <w:name w:val="Personal Info"/>
    <w:basedOn w:val="Achievement"/>
    <w:next w:val="Achievement"/>
    <w:rsid w:val="0024291E"/>
    <w:pPr>
      <w:numPr>
        <w:numId w:val="0"/>
      </w:numPr>
      <w:spacing w:before="240"/>
      <w:ind w:left="245" w:hanging="245"/>
    </w:pPr>
  </w:style>
  <w:style w:type="paragraph" w:styleId="BodyTextIndent">
    <w:name w:val="Body Text Indent"/>
    <w:basedOn w:val="BodyText"/>
    <w:rsid w:val="0024291E"/>
    <w:pPr>
      <w:ind w:left="720"/>
    </w:pPr>
  </w:style>
  <w:style w:type="paragraph" w:customStyle="1" w:styleId="CityState">
    <w:name w:val="City/State"/>
    <w:basedOn w:val="BodyText"/>
    <w:next w:val="BodyText"/>
    <w:rsid w:val="0024291E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24291E"/>
  </w:style>
  <w:style w:type="paragraph" w:styleId="Date">
    <w:name w:val="Date"/>
    <w:basedOn w:val="BodyText"/>
    <w:rsid w:val="0024291E"/>
    <w:pPr>
      <w:keepNext/>
    </w:pPr>
  </w:style>
  <w:style w:type="paragraph" w:customStyle="1" w:styleId="DocumentLabel">
    <w:name w:val="Document Label"/>
    <w:basedOn w:val="Normal"/>
    <w:next w:val="Normal"/>
    <w:rsid w:val="0024291E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24291E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24291E"/>
    <w:pPr>
      <w:jc w:val="both"/>
    </w:pPr>
  </w:style>
  <w:style w:type="paragraph" w:styleId="Footer">
    <w:name w:val="footer"/>
    <w:basedOn w:val="HeaderBase"/>
    <w:rsid w:val="0024291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24291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24291E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24291E"/>
  </w:style>
  <w:style w:type="character" w:customStyle="1" w:styleId="Lead-inEmphasis">
    <w:name w:val="Lead-in Emphasis"/>
    <w:rsid w:val="0024291E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24291E"/>
  </w:style>
  <w:style w:type="character" w:styleId="PageNumber">
    <w:name w:val="page number"/>
    <w:rsid w:val="0024291E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24291E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24291E"/>
    <w:rPr>
      <w:b w:val="0"/>
      <w:spacing w:val="0"/>
    </w:rPr>
  </w:style>
  <w:style w:type="paragraph" w:styleId="Title">
    <w:name w:val="Title"/>
    <w:basedOn w:val="Normal"/>
    <w:qFormat/>
    <w:rsid w:val="00500988"/>
    <w:pPr>
      <w:autoSpaceDE w:val="0"/>
      <w:autoSpaceDN w:val="0"/>
      <w:jc w:val="center"/>
    </w:pPr>
    <w:rPr>
      <w:rFonts w:ascii="Times New Roman" w:eastAsia="Times New Roman" w:hAnsi="Times New Roman"/>
      <w:b/>
      <w:bCs/>
      <w:lang w:val="en-GB"/>
    </w:rPr>
  </w:style>
  <w:style w:type="table" w:styleId="TableGrid">
    <w:name w:val="Table Grid"/>
    <w:basedOn w:val="TableNormal"/>
    <w:rsid w:val="0095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4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6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DE4CB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rsid w:val="00402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2912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wajidbakht@yahoo.com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EBDB-B830-904F-A6DA-D1351FD2CB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Resume%20Wizard.wiz</Template>
  <TotalTime>24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as</Company>
  <LinksUpToDate>false</LinksUpToDate>
  <CharactersWithSpaces>4384</CharactersWithSpaces>
  <SharedDoc>false</SharedDoc>
  <HLinks>
    <vt:vector size="6" baseType="variant">
      <vt:variant>
        <vt:i4>1900578</vt:i4>
      </vt:variant>
      <vt:variant>
        <vt:i4>0</vt:i4>
      </vt:variant>
      <vt:variant>
        <vt:i4>0</vt:i4>
      </vt:variant>
      <vt:variant>
        <vt:i4>5</vt:i4>
      </vt:variant>
      <vt:variant>
        <vt:lpwstr>mailto:wajidbakht@yahoo.com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farhan</dc:creator>
  <cp:lastModifiedBy>Wajid Bakht</cp:lastModifiedBy>
  <cp:revision>13</cp:revision>
  <cp:lastPrinted>2016-01-22T16:04:00Z</cp:lastPrinted>
  <dcterms:created xsi:type="dcterms:W3CDTF">2018-11-18T16:41:00Z</dcterms:created>
  <dcterms:modified xsi:type="dcterms:W3CDTF">2019-02-23T09:56:00Z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