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4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5FE277B" w14:textId="77777777" w:rsidTr="001D1108">
        <w:trPr>
          <w:trHeight w:val="2655"/>
        </w:trPr>
        <w:tc>
          <w:tcPr>
            <w:tcW w:w="3600" w:type="dxa"/>
            <w:vAlign w:val="bottom"/>
          </w:tcPr>
          <w:p w14:paraId="7232B820" w14:textId="59F555AF" w:rsidR="001B2ABD" w:rsidRDefault="00B63BE4" w:rsidP="001D1108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3E507F8" wp14:editId="19E3E43C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-1524000</wp:posOffset>
                  </wp:positionV>
                  <wp:extent cx="1666875" cy="1390650"/>
                  <wp:effectExtent l="19050" t="19050" r="28575" b="19050"/>
                  <wp:wrapSquare wrapText="bothSides" distT="0" distB="0" distL="114300" distR="11430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3906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1ECE93DF" w14:textId="77777777" w:rsidR="001B2ABD" w:rsidRDefault="001B2ABD" w:rsidP="001D1108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60B8961" w14:textId="6E8A40F5" w:rsidR="001B2ABD" w:rsidRPr="00161023" w:rsidRDefault="00161023" w:rsidP="001D1108">
            <w:pPr>
              <w:pStyle w:val="Title"/>
              <w:rPr>
                <w:sz w:val="72"/>
                <w:szCs w:val="72"/>
              </w:rPr>
            </w:pPr>
            <w:r w:rsidRPr="00161023">
              <w:rPr>
                <w:sz w:val="72"/>
                <w:szCs w:val="72"/>
              </w:rPr>
              <w:t>RONNIE</w:t>
            </w:r>
            <w:r>
              <w:rPr>
                <w:sz w:val="72"/>
                <w:szCs w:val="72"/>
              </w:rPr>
              <w:t xml:space="preserve"> Q.</w:t>
            </w:r>
            <w:r w:rsidRPr="00161023">
              <w:rPr>
                <w:sz w:val="72"/>
                <w:szCs w:val="72"/>
              </w:rPr>
              <w:t xml:space="preserve"> ABIAD</w:t>
            </w:r>
          </w:p>
          <w:p w14:paraId="33A2575C" w14:textId="2ECF51FA" w:rsidR="001B2ABD" w:rsidRDefault="001B2ABD" w:rsidP="001D1108">
            <w:pPr>
              <w:pStyle w:val="Subtitle"/>
            </w:pPr>
          </w:p>
        </w:tc>
      </w:tr>
      <w:tr w:rsidR="001B2ABD" w14:paraId="17F47364" w14:textId="77777777" w:rsidTr="001D1108">
        <w:tc>
          <w:tcPr>
            <w:tcW w:w="3600" w:type="dxa"/>
          </w:tcPr>
          <w:p w14:paraId="323D8954" w14:textId="36A496F4" w:rsidR="001B2ABD" w:rsidRDefault="001B2ABD" w:rsidP="001D1108">
            <w:pPr>
              <w:pStyle w:val="Heading3"/>
            </w:pPr>
          </w:p>
          <w:p w14:paraId="312DB99F" w14:textId="14D6C21B" w:rsidR="00036450" w:rsidRDefault="00B63BE4" w:rsidP="001D1108">
            <w:r w:rsidRPr="001D1108">
              <w:rPr>
                <w:sz w:val="20"/>
                <w:szCs w:val="20"/>
              </w:rPr>
              <w:t xml:space="preserve">Friendly and fast working barista </w:t>
            </w:r>
            <w:r w:rsidR="00A03E98">
              <w:rPr>
                <w:sz w:val="20"/>
                <w:szCs w:val="20"/>
              </w:rPr>
              <w:t>4</w:t>
            </w:r>
            <w:r w:rsidRPr="001D1108">
              <w:rPr>
                <w:sz w:val="20"/>
                <w:szCs w:val="20"/>
              </w:rPr>
              <w:t>years more of experience working at a busy café in Riyadh. Able to work at a fast pace and has a strong ethic, skilled in customer service coffee and inventory management</w:t>
            </w:r>
            <w:r>
              <w:t>.</w:t>
            </w:r>
          </w:p>
          <w:sdt>
            <w:sdtPr>
              <w:id w:val="-1954003311"/>
              <w:placeholder>
                <w:docPart w:val="0B0A9C547C574E109114547CAA787833"/>
              </w:placeholder>
              <w:temporary/>
              <w:showingPlcHdr/>
              <w15:appearance w15:val="hidden"/>
            </w:sdtPr>
            <w:sdtContent>
              <w:p w14:paraId="4236E081" w14:textId="77777777" w:rsidR="00036450" w:rsidRPr="00CB0055" w:rsidRDefault="00CB0055" w:rsidP="001D1108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9C80FDD055C3444A97D00C29EB7F5864"/>
              </w:placeholder>
              <w:temporary/>
              <w:showingPlcHdr/>
              <w15:appearance w15:val="hidden"/>
            </w:sdtPr>
            <w:sdtContent>
              <w:p w14:paraId="4E4F833D" w14:textId="77777777" w:rsidR="004D3011" w:rsidRDefault="004D3011" w:rsidP="001D1108">
                <w:r w:rsidRPr="004D3011">
                  <w:t>PHONE:</w:t>
                </w:r>
              </w:p>
            </w:sdtContent>
          </w:sdt>
          <w:p w14:paraId="2C118432" w14:textId="3BCF26DA" w:rsidR="004D3011" w:rsidRPr="001D1108" w:rsidRDefault="00B63BE4" w:rsidP="001D1108">
            <w:p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+639</w:t>
            </w:r>
            <w:r w:rsidR="00C5563E">
              <w:rPr>
                <w:sz w:val="20"/>
                <w:szCs w:val="20"/>
              </w:rPr>
              <w:t>947288256</w:t>
            </w:r>
          </w:p>
          <w:p w14:paraId="370944F6" w14:textId="77777777" w:rsidR="004D3011" w:rsidRDefault="004D3011" w:rsidP="001D1108"/>
          <w:sdt>
            <w:sdtPr>
              <w:id w:val="-240260293"/>
              <w:placeholder>
                <w:docPart w:val="7D447D43EB3748138F1595BDDAFA29B3"/>
              </w:placeholder>
              <w:temporary/>
              <w:showingPlcHdr/>
              <w15:appearance w15:val="hidden"/>
            </w:sdtPr>
            <w:sdtContent>
              <w:p w14:paraId="79A76030" w14:textId="77777777" w:rsidR="004D3011" w:rsidRDefault="004D3011" w:rsidP="001D1108">
                <w:r w:rsidRPr="004D3011">
                  <w:t>EMAIL:</w:t>
                </w:r>
              </w:p>
            </w:sdtContent>
          </w:sdt>
          <w:p w14:paraId="029C67CF" w14:textId="141C4C80" w:rsidR="00A03E98" w:rsidRPr="00A03E98" w:rsidRDefault="00000000" w:rsidP="001D1108">
            <w:pPr>
              <w:rPr>
                <w:rStyle w:val="Hyperlink"/>
                <w:sz w:val="20"/>
                <w:szCs w:val="20"/>
              </w:rPr>
            </w:pPr>
            <w:hyperlink r:id="rId8" w:history="1">
              <w:r w:rsidR="00B63BE4" w:rsidRPr="001D1108">
                <w:rPr>
                  <w:rStyle w:val="Hyperlink"/>
                  <w:sz w:val="20"/>
                  <w:szCs w:val="20"/>
                </w:rPr>
                <w:t>Abiad683@gmail.com</w:t>
              </w:r>
            </w:hyperlink>
          </w:p>
          <w:p w14:paraId="0EBB7862" w14:textId="2169FAB8" w:rsidR="00A03E98" w:rsidRDefault="00A03E98" w:rsidP="00A03E98">
            <w:pPr>
              <w:pStyle w:val="Heading3"/>
            </w:pPr>
            <w:r>
              <w:t>PERSONAL DETAILS</w:t>
            </w:r>
          </w:p>
          <w:p w14:paraId="74334475" w14:textId="435B8299" w:rsidR="00A03E98" w:rsidRDefault="00A03E98" w:rsidP="00A03E98">
            <w:r>
              <w:t>Age:32</w:t>
            </w:r>
          </w:p>
          <w:p w14:paraId="0DE00FD6" w14:textId="0A42E90B" w:rsidR="009B33EE" w:rsidRDefault="001D41C5" w:rsidP="00A03E98">
            <w:r>
              <w:t>Birthdate:04/26/1992</w:t>
            </w:r>
          </w:p>
          <w:p w14:paraId="3587E8C5" w14:textId="1482A85A" w:rsidR="00A03E98" w:rsidRDefault="00A03E98" w:rsidP="00A03E98">
            <w:r>
              <w:t>Height:165cm</w:t>
            </w:r>
          </w:p>
          <w:p w14:paraId="722B93EB" w14:textId="40C6579F" w:rsidR="00B63BE4" w:rsidRDefault="00A03E98" w:rsidP="00A03E98">
            <w:r>
              <w:t>Weight:68kg</w:t>
            </w:r>
          </w:p>
          <w:p w14:paraId="126189B6" w14:textId="77777777" w:rsidR="009B33EE" w:rsidRPr="00A03E98" w:rsidRDefault="009B33EE" w:rsidP="00A03E98">
            <w:pPr>
              <w:rPr>
                <w:rStyle w:val="Hyperlink"/>
                <w:color w:val="auto"/>
                <w:u w:val="none"/>
              </w:rPr>
            </w:pPr>
          </w:p>
          <w:p w14:paraId="47570955" w14:textId="73207F0B" w:rsidR="00161023" w:rsidRDefault="00161023" w:rsidP="001D1108">
            <w:pPr>
              <w:pStyle w:val="Heading3"/>
            </w:pPr>
            <w:r>
              <w:t>EDUCATION</w:t>
            </w:r>
          </w:p>
          <w:p w14:paraId="171DABF0" w14:textId="77777777" w:rsidR="00161023" w:rsidRPr="001D1108" w:rsidRDefault="00161023" w:rsidP="001D1108">
            <w:p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Calatagan National High School</w:t>
            </w:r>
          </w:p>
          <w:p w14:paraId="6859D9C5" w14:textId="77777777" w:rsidR="00161023" w:rsidRPr="001D1108" w:rsidRDefault="00161023" w:rsidP="001D1108">
            <w:p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Pob.1 Calatagan, Batangas 4215, Philippines</w:t>
            </w:r>
          </w:p>
          <w:p w14:paraId="5A0454A0" w14:textId="77777777" w:rsidR="00161023" w:rsidRPr="001D1108" w:rsidRDefault="00161023" w:rsidP="001D1108">
            <w:p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S/Y:2006-2010</w:t>
            </w:r>
          </w:p>
          <w:p w14:paraId="76138DB2" w14:textId="53FD96D8" w:rsidR="004D3011" w:rsidRDefault="004D3011" w:rsidP="001D1108"/>
          <w:p w14:paraId="58F2D5C3" w14:textId="77777777" w:rsidR="00161023" w:rsidRDefault="00161023" w:rsidP="001D1108">
            <w:pPr>
              <w:pStyle w:val="Heading3"/>
            </w:pPr>
            <w:r>
              <w:t>SKILLS</w:t>
            </w:r>
          </w:p>
          <w:p w14:paraId="76FF9026" w14:textId="77777777" w:rsidR="00161023" w:rsidRPr="001D1108" w:rsidRDefault="00161023" w:rsidP="001D11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Exceptional customer service</w:t>
            </w:r>
          </w:p>
          <w:p w14:paraId="4549FABD" w14:textId="77777777" w:rsidR="00161023" w:rsidRPr="001D1108" w:rsidRDefault="00161023" w:rsidP="001D11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Latte art</w:t>
            </w:r>
          </w:p>
          <w:p w14:paraId="42250518" w14:textId="77777777" w:rsidR="00161023" w:rsidRPr="001D1108" w:rsidRDefault="00161023" w:rsidP="001D11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Multi tasker</w:t>
            </w:r>
          </w:p>
          <w:p w14:paraId="21413ACB" w14:textId="77777777" w:rsidR="00161023" w:rsidRPr="001D1108" w:rsidRDefault="00161023" w:rsidP="001D11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Work well under pressure</w:t>
            </w:r>
          </w:p>
          <w:p w14:paraId="5E7945C0" w14:textId="77777777" w:rsidR="00161023" w:rsidRPr="001D1108" w:rsidRDefault="00161023" w:rsidP="001D11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Inventory Management</w:t>
            </w:r>
          </w:p>
          <w:p w14:paraId="6D75C5F1" w14:textId="77777777" w:rsidR="00161023" w:rsidRPr="001D1108" w:rsidRDefault="00161023" w:rsidP="001D11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Cash handling</w:t>
            </w:r>
          </w:p>
          <w:p w14:paraId="5A379DAB" w14:textId="77777777" w:rsidR="00161023" w:rsidRPr="001D1108" w:rsidRDefault="00161023" w:rsidP="001D11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Highly organized</w:t>
            </w:r>
          </w:p>
          <w:p w14:paraId="5A7A84E4" w14:textId="77777777" w:rsidR="00161023" w:rsidRDefault="00161023" w:rsidP="001D1108"/>
          <w:p w14:paraId="672FE69D" w14:textId="1CE221CF" w:rsidR="004D3011" w:rsidRDefault="004D3011" w:rsidP="001D1108"/>
          <w:p w14:paraId="33AF061A" w14:textId="07F5EB7B" w:rsidR="004D3011" w:rsidRDefault="004D3011" w:rsidP="001D1108"/>
          <w:p w14:paraId="5C89F0F4" w14:textId="4F896BEA" w:rsidR="004D3011" w:rsidRPr="004D3011" w:rsidRDefault="004D3011" w:rsidP="001D1108"/>
        </w:tc>
        <w:tc>
          <w:tcPr>
            <w:tcW w:w="720" w:type="dxa"/>
          </w:tcPr>
          <w:p w14:paraId="32EDB4DB" w14:textId="77777777" w:rsidR="001B2ABD" w:rsidRDefault="001B2ABD" w:rsidP="001D1108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D46E652" w14:textId="5992CBE2" w:rsidR="001D1108" w:rsidRPr="001D1108" w:rsidRDefault="00161023" w:rsidP="001D1108">
            <w:pPr>
              <w:pStyle w:val="Heading3"/>
            </w:pPr>
            <w:r>
              <w:t>WORK EXPERIENCE</w:t>
            </w:r>
          </w:p>
          <w:p w14:paraId="594BC16C" w14:textId="77777777" w:rsidR="00161023" w:rsidRDefault="00161023" w:rsidP="001D1108">
            <w:pPr>
              <w:pStyle w:val="Heading4"/>
            </w:pPr>
            <w:r>
              <w:t xml:space="preserve">Cobee Café and Lounge </w:t>
            </w:r>
            <w:r w:rsidRPr="00036450">
              <w:t xml:space="preserve"> </w:t>
            </w:r>
            <w:r>
              <w:t>BARISTA</w:t>
            </w:r>
          </w:p>
          <w:p w14:paraId="4A4820AE" w14:textId="77777777" w:rsidR="00161023" w:rsidRPr="001D1108" w:rsidRDefault="00161023" w:rsidP="001D1108">
            <w:p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 xml:space="preserve">Imam Saud Bin Faisal road Al </w:t>
            </w:r>
            <w:proofErr w:type="spellStart"/>
            <w:r w:rsidRPr="001D1108">
              <w:rPr>
                <w:sz w:val="20"/>
                <w:szCs w:val="20"/>
              </w:rPr>
              <w:t>Aqiq</w:t>
            </w:r>
            <w:proofErr w:type="spellEnd"/>
            <w:r w:rsidRPr="001D1108">
              <w:rPr>
                <w:sz w:val="20"/>
                <w:szCs w:val="20"/>
              </w:rPr>
              <w:t xml:space="preserve"> </w:t>
            </w:r>
            <w:proofErr w:type="spellStart"/>
            <w:r w:rsidRPr="001D1108">
              <w:rPr>
                <w:sz w:val="20"/>
                <w:szCs w:val="20"/>
              </w:rPr>
              <w:t>Riyad</w:t>
            </w:r>
            <w:proofErr w:type="spellEnd"/>
            <w:r w:rsidRPr="001D1108">
              <w:rPr>
                <w:sz w:val="20"/>
                <w:szCs w:val="20"/>
              </w:rPr>
              <w:t xml:space="preserve">, KSA </w:t>
            </w:r>
          </w:p>
          <w:p w14:paraId="62ED33D7" w14:textId="0FBD60F1" w:rsidR="001D1108" w:rsidRPr="001D1108" w:rsidRDefault="00161023" w:rsidP="001D1108">
            <w:p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September 2021-December 202</w:t>
            </w:r>
            <w:r w:rsidR="00AD6D1B">
              <w:rPr>
                <w:sz w:val="20"/>
                <w:szCs w:val="20"/>
              </w:rPr>
              <w:t>3</w:t>
            </w:r>
          </w:p>
          <w:p w14:paraId="22B01A51" w14:textId="77777777" w:rsidR="00161023" w:rsidRDefault="00161023" w:rsidP="001D1108">
            <w:pPr>
              <w:pStyle w:val="Heading2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Cs w:val="22"/>
              </w:rPr>
              <w:t>DUTIES AND RESPONSIBILITIES</w:t>
            </w:r>
          </w:p>
          <w:p w14:paraId="58EE48AD" w14:textId="77777777" w:rsidR="00161023" w:rsidRPr="001D1108" w:rsidRDefault="00161023" w:rsidP="001D1108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 w:rsidRPr="001D1108">
              <w:rPr>
                <w:szCs w:val="18"/>
              </w:rPr>
              <w:t>Prepare for the opening/closing of the shop.</w:t>
            </w:r>
          </w:p>
          <w:p w14:paraId="4866F7FA" w14:textId="77777777" w:rsidR="00161023" w:rsidRPr="001D1108" w:rsidRDefault="00161023" w:rsidP="001D1108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 w:rsidRPr="001D1108">
              <w:rPr>
                <w:szCs w:val="18"/>
              </w:rPr>
              <w:t>Open all machines such as POS system, aircon, espresso, water boiler, ice cream machine and lights.</w:t>
            </w:r>
          </w:p>
          <w:p w14:paraId="31441793" w14:textId="77777777" w:rsidR="00161023" w:rsidRPr="001D1108" w:rsidRDefault="00161023" w:rsidP="001D1108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 w:rsidRPr="001D1108">
              <w:rPr>
                <w:szCs w:val="18"/>
              </w:rPr>
              <w:t>Daily checking of expiration of cakes and sweets</w:t>
            </w:r>
          </w:p>
          <w:p w14:paraId="1C492F82" w14:textId="77ECAB53" w:rsidR="00161023" w:rsidRPr="001D1108" w:rsidRDefault="00161023" w:rsidP="001D1108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 w:rsidRPr="001D1108">
              <w:rPr>
                <w:szCs w:val="18"/>
              </w:rPr>
              <w:t>Prepare ice cream mixture,</w:t>
            </w:r>
            <w:r w:rsidR="006972D3">
              <w:rPr>
                <w:szCs w:val="18"/>
              </w:rPr>
              <w:t xml:space="preserve"> </w:t>
            </w:r>
            <w:r w:rsidRPr="001D1108">
              <w:rPr>
                <w:szCs w:val="18"/>
              </w:rPr>
              <w:t>cut lemons,</w:t>
            </w:r>
            <w:r w:rsidR="006972D3">
              <w:rPr>
                <w:szCs w:val="18"/>
              </w:rPr>
              <w:t xml:space="preserve"> </w:t>
            </w:r>
            <w:r w:rsidRPr="001D1108">
              <w:rPr>
                <w:szCs w:val="18"/>
              </w:rPr>
              <w:t>mint leaves for our mojito drinks.</w:t>
            </w:r>
          </w:p>
          <w:p w14:paraId="3EB03E2E" w14:textId="77777777" w:rsidR="00161023" w:rsidRPr="001D1108" w:rsidRDefault="00161023" w:rsidP="001D1108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 w:rsidRPr="001D1108">
              <w:rPr>
                <w:szCs w:val="18"/>
              </w:rPr>
              <w:t>Receiving and requesting milk, cakes, and other materials needed at the shop.</w:t>
            </w:r>
          </w:p>
          <w:p w14:paraId="0A4E4E25" w14:textId="77777777" w:rsidR="00161023" w:rsidRPr="001D1108" w:rsidRDefault="00161023" w:rsidP="001D1108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 w:rsidRPr="001D1108">
              <w:rPr>
                <w:szCs w:val="18"/>
              </w:rPr>
              <w:t>Encoding quantity that we received during the delivery to the system</w:t>
            </w:r>
          </w:p>
          <w:p w14:paraId="79189656" w14:textId="77777777" w:rsidR="00161023" w:rsidRPr="001D1108" w:rsidRDefault="00161023" w:rsidP="001D1108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 w:rsidRPr="001D1108">
              <w:rPr>
                <w:szCs w:val="18"/>
              </w:rPr>
              <w:t>Filling all receipts for easy retrieval and documentation.</w:t>
            </w:r>
          </w:p>
          <w:p w14:paraId="3F4C6A96" w14:textId="77777777" w:rsidR="00161023" w:rsidRPr="001D1108" w:rsidRDefault="00161023" w:rsidP="001D1108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 w:rsidRPr="001D1108">
              <w:rPr>
                <w:szCs w:val="18"/>
              </w:rPr>
              <w:t>Doing daily, weekly, inventory for all the stocks.</w:t>
            </w:r>
          </w:p>
          <w:p w14:paraId="71A1D461" w14:textId="77777777" w:rsidR="00161023" w:rsidRPr="001D1108" w:rsidRDefault="00161023" w:rsidP="001D1108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 w:rsidRPr="001D1108">
              <w:rPr>
                <w:szCs w:val="18"/>
              </w:rPr>
              <w:t>Making brewed coffee and syrups for cold drinks.</w:t>
            </w:r>
          </w:p>
          <w:p w14:paraId="685D8FE9" w14:textId="77777777" w:rsidR="00161023" w:rsidRPr="001D1108" w:rsidRDefault="00161023" w:rsidP="001D1108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 w:rsidRPr="001D1108">
              <w:rPr>
                <w:szCs w:val="18"/>
              </w:rPr>
              <w:t>Balancing cash register of sales after end of the duty.</w:t>
            </w:r>
          </w:p>
          <w:p w14:paraId="73101B32" w14:textId="77777777" w:rsidR="001D1108" w:rsidRPr="001D1108" w:rsidRDefault="001D1108" w:rsidP="001D1108">
            <w:pPr>
              <w:rPr>
                <w:sz w:val="20"/>
                <w:szCs w:val="20"/>
              </w:rPr>
            </w:pPr>
          </w:p>
          <w:p w14:paraId="3F905C0D" w14:textId="77777777" w:rsidR="001D1108" w:rsidRPr="001D1108" w:rsidRDefault="001D1108" w:rsidP="001D1108">
            <w:pPr>
              <w:pStyle w:val="Heading4"/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Golden Kangaroo Specialty Coffee Shop  HEAD BARISTA(all rounder)</w:t>
            </w:r>
          </w:p>
          <w:p w14:paraId="202831F8" w14:textId="33767775" w:rsidR="001D1108" w:rsidRPr="001D1108" w:rsidRDefault="001D1108" w:rsidP="001D1108">
            <w:pPr>
              <w:pStyle w:val="Date"/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 xml:space="preserve">Al </w:t>
            </w:r>
            <w:proofErr w:type="spellStart"/>
            <w:r w:rsidRPr="001D1108">
              <w:rPr>
                <w:sz w:val="20"/>
                <w:szCs w:val="20"/>
              </w:rPr>
              <w:t>Rayyan</w:t>
            </w:r>
            <w:proofErr w:type="spellEnd"/>
            <w:r w:rsidRPr="001D1108">
              <w:rPr>
                <w:sz w:val="20"/>
                <w:szCs w:val="20"/>
              </w:rPr>
              <w:t xml:space="preserve"> District </w:t>
            </w:r>
            <w:proofErr w:type="spellStart"/>
            <w:r w:rsidRPr="001D1108">
              <w:rPr>
                <w:sz w:val="20"/>
                <w:szCs w:val="20"/>
              </w:rPr>
              <w:t>Unayzah</w:t>
            </w:r>
            <w:proofErr w:type="spellEnd"/>
            <w:r w:rsidRPr="001D1108">
              <w:rPr>
                <w:sz w:val="20"/>
                <w:szCs w:val="20"/>
              </w:rPr>
              <w:t xml:space="preserve"> Street Riyadh, KSA</w:t>
            </w:r>
          </w:p>
          <w:p w14:paraId="5F5450E5" w14:textId="6FA47524" w:rsidR="001D1108" w:rsidRPr="001D1108" w:rsidRDefault="001D1108" w:rsidP="001D1108">
            <w:pPr>
              <w:rPr>
                <w:sz w:val="20"/>
                <w:szCs w:val="20"/>
              </w:rPr>
            </w:pPr>
            <w:r w:rsidRPr="001D1108">
              <w:rPr>
                <w:sz w:val="20"/>
                <w:szCs w:val="20"/>
              </w:rPr>
              <w:t>September 2019-September 2021</w:t>
            </w:r>
          </w:p>
          <w:p w14:paraId="371E5078" w14:textId="77777777" w:rsidR="001D1108" w:rsidRDefault="001D1108" w:rsidP="001D1108">
            <w:pPr>
              <w:pStyle w:val="Heading2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Cs w:val="22"/>
              </w:rPr>
              <w:t>DUTIES AND RESPONSIBILITIES</w:t>
            </w:r>
          </w:p>
          <w:p w14:paraId="2101E6EF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Prepare for the opening/closing of the shop.</w:t>
            </w:r>
          </w:p>
          <w:p w14:paraId="61052268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Open all machines such as POS system, aircon, espresso, water boiler, and lights.</w:t>
            </w:r>
          </w:p>
          <w:p w14:paraId="1D05E9D8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Daily do calibration both espresso machine and coffee grinders.</w:t>
            </w:r>
          </w:p>
          <w:p w14:paraId="6E2E487A" w14:textId="77777777" w:rsidR="006972D3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 xml:space="preserve">Always taste espresso before the duty starts for the quality and consistency of coffee that we served to the customer </w:t>
            </w:r>
          </w:p>
          <w:p w14:paraId="06E8B2D4" w14:textId="009F6B0F" w:rsidR="001D1108" w:rsidRDefault="001D1108" w:rsidP="006972D3">
            <w:pPr>
              <w:pStyle w:val="ListParagraph"/>
            </w:pPr>
            <w:r>
              <w:t>everyday.</w:t>
            </w:r>
          </w:p>
          <w:p w14:paraId="28211AB3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Making brewed coffee and syrups for cold drinks.</w:t>
            </w:r>
          </w:p>
          <w:p w14:paraId="190A1AE6" w14:textId="090F2E60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Restock supplies such as sugar, cups, lids, stirring wood to the condiments bar.</w:t>
            </w:r>
          </w:p>
          <w:p w14:paraId="33B6A32D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Perform weekly inventory of stocks monitoring and ordering of all supplies needed at the café.</w:t>
            </w:r>
          </w:p>
          <w:p w14:paraId="009EC2FA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Greeted customers in a friendly manner as they entered to the store and inform about daily coffee and pastry and cake specials.</w:t>
            </w:r>
          </w:p>
          <w:p w14:paraId="65AAAB30" w14:textId="4F9F3A7C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Took customer order and entered into point of sal</w:t>
            </w:r>
            <w:r w:rsidR="006972D3">
              <w:t xml:space="preserve">es </w:t>
            </w:r>
            <w:r>
              <w:t xml:space="preserve"> system.</w:t>
            </w:r>
          </w:p>
          <w:p w14:paraId="5F763D62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Took coffee and other beverages order and prepared them to the customer quickly and effectively.</w:t>
            </w:r>
          </w:p>
          <w:p w14:paraId="561DC1F3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Clean counter bar, espresso machine, utensils, tables and seating areas daily.</w:t>
            </w:r>
          </w:p>
          <w:p w14:paraId="4EA66FF4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Washes dishes cups and restocked to the bar line for continued fast service capabilities.</w:t>
            </w:r>
          </w:p>
          <w:p w14:paraId="6221B3F6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Deep cleaning on both espresso machine, coffee pots and other equipment and batch brewers.</w:t>
            </w:r>
          </w:p>
          <w:p w14:paraId="4201D9C8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Conducted successful cash audit at the end of the shift.</w:t>
            </w:r>
          </w:p>
          <w:p w14:paraId="5C0C9955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Maintain inventory of needed stocks and replenishing coffee beans supply maintaining pastries and cookies for coffee bar.</w:t>
            </w:r>
          </w:p>
          <w:p w14:paraId="6A633D40" w14:textId="77777777" w:rsidR="001D1108" w:rsidRDefault="001D1108" w:rsidP="001D1108">
            <w:pPr>
              <w:pStyle w:val="ListParagraph"/>
              <w:numPr>
                <w:ilvl w:val="0"/>
                <w:numId w:val="2"/>
              </w:numPr>
            </w:pPr>
            <w:r>
              <w:t>Work closely with the café owner to solve problem and handle customer concerns.</w:t>
            </w:r>
          </w:p>
          <w:p w14:paraId="644004D5" w14:textId="28B336F0" w:rsidR="001B2ABD" w:rsidRPr="001D1108" w:rsidRDefault="001B2ABD" w:rsidP="001B7581">
            <w:pPr>
              <w:pStyle w:val="Heading2"/>
              <w:pBdr>
                <w:bottom w:val="none" w:sz="0" w:space="0" w:color="auto"/>
              </w:pBdr>
              <w:rPr>
                <w:sz w:val="20"/>
                <w:szCs w:val="20"/>
              </w:rPr>
            </w:pPr>
          </w:p>
          <w:p w14:paraId="07063FF7" w14:textId="698E7844" w:rsidR="00036450" w:rsidRPr="00036450" w:rsidRDefault="00036450" w:rsidP="001D1108">
            <w:pPr>
              <w:pStyle w:val="Heading4"/>
            </w:pPr>
          </w:p>
          <w:p w14:paraId="65DC8065" w14:textId="59A29A6B" w:rsidR="00036450" w:rsidRDefault="00036450" w:rsidP="001D1108">
            <w:pPr>
              <w:pStyle w:val="Date"/>
            </w:pPr>
            <w:r w:rsidRPr="00B359E4">
              <w:t xml:space="preserve"> </w:t>
            </w:r>
          </w:p>
          <w:p w14:paraId="5736927C" w14:textId="133DFB67" w:rsidR="00036450" w:rsidRDefault="00036450" w:rsidP="001B7581">
            <w:pPr>
              <w:pStyle w:val="Heading2"/>
              <w:pBdr>
                <w:bottom w:val="none" w:sz="0" w:space="0" w:color="auto"/>
              </w:pBdr>
            </w:pPr>
          </w:p>
          <w:p w14:paraId="347A7E4C" w14:textId="4BE250B2" w:rsidR="004D3011" w:rsidRPr="004D3011" w:rsidRDefault="004D3011" w:rsidP="001D1108"/>
          <w:p w14:paraId="5A4BF715" w14:textId="77777777" w:rsidR="004D3011" w:rsidRDefault="004D3011" w:rsidP="001D1108"/>
          <w:p w14:paraId="2F52D9CA" w14:textId="288DB9D5" w:rsidR="00036450" w:rsidRDefault="00036450" w:rsidP="001B7581">
            <w:pPr>
              <w:pStyle w:val="Heading2"/>
              <w:pBdr>
                <w:bottom w:val="none" w:sz="0" w:space="0" w:color="auto"/>
              </w:pBdr>
            </w:pPr>
          </w:p>
          <w:p w14:paraId="1879E936" w14:textId="77777777" w:rsidR="00036450" w:rsidRPr="004D3011" w:rsidRDefault="00112054" w:rsidP="001D1108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7AA27E86" wp14:editId="46DCDB1B">
                  <wp:extent cx="375666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227A25" w14:paraId="3267803D" w14:textId="77777777" w:rsidTr="001D1108">
        <w:tc>
          <w:tcPr>
            <w:tcW w:w="3600" w:type="dxa"/>
          </w:tcPr>
          <w:p w14:paraId="5AA27367" w14:textId="77777777" w:rsidR="00227A25" w:rsidRDefault="00227A25" w:rsidP="001D1108">
            <w:pPr>
              <w:pStyle w:val="Heading3"/>
            </w:pPr>
          </w:p>
        </w:tc>
        <w:tc>
          <w:tcPr>
            <w:tcW w:w="720" w:type="dxa"/>
          </w:tcPr>
          <w:p w14:paraId="25320B17" w14:textId="77777777" w:rsidR="00227A25" w:rsidRDefault="00227A25" w:rsidP="001D1108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BE02E93" w14:textId="77777777" w:rsidR="00227A25" w:rsidRDefault="00227A25" w:rsidP="001D1108">
            <w:pPr>
              <w:pStyle w:val="Heading3"/>
            </w:pPr>
          </w:p>
        </w:tc>
      </w:tr>
    </w:tbl>
    <w:p w14:paraId="17FB94B4" w14:textId="77777777" w:rsidR="0099125C" w:rsidRDefault="0099125C" w:rsidP="000C45FF">
      <w:pPr>
        <w:tabs>
          <w:tab w:val="left" w:pos="990"/>
        </w:tabs>
      </w:pPr>
    </w:p>
    <w:sectPr w:rsidR="0099125C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1A26" w14:textId="77777777" w:rsidR="008C5ED1" w:rsidRDefault="008C5ED1" w:rsidP="000C45FF">
      <w:r>
        <w:separator/>
      </w:r>
    </w:p>
  </w:endnote>
  <w:endnote w:type="continuationSeparator" w:id="0">
    <w:p w14:paraId="760A2B0A" w14:textId="77777777" w:rsidR="008C5ED1" w:rsidRDefault="008C5ED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8195" w14:textId="77777777" w:rsidR="008C5ED1" w:rsidRDefault="008C5ED1" w:rsidP="000C45FF">
      <w:r>
        <w:separator/>
      </w:r>
    </w:p>
  </w:footnote>
  <w:footnote w:type="continuationSeparator" w:id="0">
    <w:p w14:paraId="4276D8DA" w14:textId="77777777" w:rsidR="008C5ED1" w:rsidRDefault="008C5ED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12DE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054E79" wp14:editId="32A03B2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DF7"/>
    <w:multiLevelType w:val="hybridMultilevel"/>
    <w:tmpl w:val="2C32F0A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C96"/>
    <w:multiLevelType w:val="hybridMultilevel"/>
    <w:tmpl w:val="5476A2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562665">
    <w:abstractNumId w:val="0"/>
  </w:num>
  <w:num w:numId="2" w16cid:durableId="208175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E4"/>
    <w:rsid w:val="00036450"/>
    <w:rsid w:val="00094499"/>
    <w:rsid w:val="000C45FF"/>
    <w:rsid w:val="000E3FD1"/>
    <w:rsid w:val="00112054"/>
    <w:rsid w:val="001317D8"/>
    <w:rsid w:val="001525E1"/>
    <w:rsid w:val="00161023"/>
    <w:rsid w:val="00180329"/>
    <w:rsid w:val="00185D80"/>
    <w:rsid w:val="0019001F"/>
    <w:rsid w:val="001A74A5"/>
    <w:rsid w:val="001B2ABD"/>
    <w:rsid w:val="001B7581"/>
    <w:rsid w:val="001D1108"/>
    <w:rsid w:val="001D41C5"/>
    <w:rsid w:val="001E0391"/>
    <w:rsid w:val="001E1759"/>
    <w:rsid w:val="001F1ECC"/>
    <w:rsid w:val="00227A25"/>
    <w:rsid w:val="002400EB"/>
    <w:rsid w:val="00256CF7"/>
    <w:rsid w:val="00281FD5"/>
    <w:rsid w:val="0030481B"/>
    <w:rsid w:val="00313BB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4F0421"/>
    <w:rsid w:val="005262AC"/>
    <w:rsid w:val="005B56AF"/>
    <w:rsid w:val="005E39D5"/>
    <w:rsid w:val="00600670"/>
    <w:rsid w:val="0062123A"/>
    <w:rsid w:val="00646E75"/>
    <w:rsid w:val="006771D0"/>
    <w:rsid w:val="006972D3"/>
    <w:rsid w:val="006D66E1"/>
    <w:rsid w:val="00715FCB"/>
    <w:rsid w:val="00743101"/>
    <w:rsid w:val="00764C9F"/>
    <w:rsid w:val="007775E1"/>
    <w:rsid w:val="00781076"/>
    <w:rsid w:val="007867A0"/>
    <w:rsid w:val="007927F5"/>
    <w:rsid w:val="00802CA0"/>
    <w:rsid w:val="00874E98"/>
    <w:rsid w:val="008C5ED1"/>
    <w:rsid w:val="009260CD"/>
    <w:rsid w:val="00940A66"/>
    <w:rsid w:val="00952C25"/>
    <w:rsid w:val="0099125C"/>
    <w:rsid w:val="009B33EE"/>
    <w:rsid w:val="00A03E98"/>
    <w:rsid w:val="00A2118D"/>
    <w:rsid w:val="00AD0A50"/>
    <w:rsid w:val="00AD6D1B"/>
    <w:rsid w:val="00AD76E2"/>
    <w:rsid w:val="00AF1874"/>
    <w:rsid w:val="00B20152"/>
    <w:rsid w:val="00B359E4"/>
    <w:rsid w:val="00B57D98"/>
    <w:rsid w:val="00B63BE4"/>
    <w:rsid w:val="00B70850"/>
    <w:rsid w:val="00B775DB"/>
    <w:rsid w:val="00C066B6"/>
    <w:rsid w:val="00C069F1"/>
    <w:rsid w:val="00C37BA1"/>
    <w:rsid w:val="00C4674C"/>
    <w:rsid w:val="00C506CF"/>
    <w:rsid w:val="00C5563E"/>
    <w:rsid w:val="00C61F05"/>
    <w:rsid w:val="00C72BED"/>
    <w:rsid w:val="00C9578B"/>
    <w:rsid w:val="00CB0055"/>
    <w:rsid w:val="00CD6738"/>
    <w:rsid w:val="00D2522B"/>
    <w:rsid w:val="00D422DE"/>
    <w:rsid w:val="00D5459D"/>
    <w:rsid w:val="00DA1F4D"/>
    <w:rsid w:val="00DD172A"/>
    <w:rsid w:val="00DD69CF"/>
    <w:rsid w:val="00E25A26"/>
    <w:rsid w:val="00E4381A"/>
    <w:rsid w:val="00E55D74"/>
    <w:rsid w:val="00E90EA8"/>
    <w:rsid w:val="00EC11FE"/>
    <w:rsid w:val="00EE46CE"/>
    <w:rsid w:val="00F22CDC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B771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6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ad683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chart" Target="charts/chart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cessing\AppData\Local\Microsoft\Office\16.0\DTS\en-PH%7bEF5CFAE5-2D6F-4FC1-A111-A1CFBE85586D%7d\%7bD1B0F1C1-3C0E-45A4-949E-EF153D69BA52%7dtf00546271_win32.dotx" TargetMode="Externa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0A9C547C574E109114547CAA78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8618-2323-4B11-A873-4C72F408E4D7}"/>
      </w:docPartPr>
      <w:docPartBody>
        <w:p w:rsidR="00F62F33" w:rsidRDefault="00000000">
          <w:pPr>
            <w:pStyle w:val="0B0A9C547C574E109114547CAA787833"/>
          </w:pPr>
          <w:r w:rsidRPr="00CB0055">
            <w:t>Contact</w:t>
          </w:r>
        </w:p>
      </w:docPartBody>
    </w:docPart>
    <w:docPart>
      <w:docPartPr>
        <w:name w:val="9C80FDD055C3444A97D00C29EB7F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E6B55-C232-4DBD-AE3C-95F7F3E356F8}"/>
      </w:docPartPr>
      <w:docPartBody>
        <w:p w:rsidR="00F62F33" w:rsidRDefault="00000000">
          <w:pPr>
            <w:pStyle w:val="9C80FDD055C3444A97D00C29EB7F5864"/>
          </w:pPr>
          <w:r w:rsidRPr="004D3011">
            <w:t>PHONE:</w:t>
          </w:r>
        </w:p>
      </w:docPartBody>
    </w:docPart>
    <w:docPart>
      <w:docPartPr>
        <w:name w:val="7D447D43EB3748138F1595BDDAFA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11684-BF97-468B-BD00-84609EF829EB}"/>
      </w:docPartPr>
      <w:docPartBody>
        <w:p w:rsidR="00F62F33" w:rsidRDefault="00000000">
          <w:pPr>
            <w:pStyle w:val="7D447D43EB3748138F1595BDDAFA29B3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5A"/>
    <w:rsid w:val="000D4BCD"/>
    <w:rsid w:val="0026099F"/>
    <w:rsid w:val="003E258F"/>
    <w:rsid w:val="004B2FDB"/>
    <w:rsid w:val="004F0421"/>
    <w:rsid w:val="0073544A"/>
    <w:rsid w:val="00781076"/>
    <w:rsid w:val="00874E98"/>
    <w:rsid w:val="00A53D5A"/>
    <w:rsid w:val="00B7579D"/>
    <w:rsid w:val="00C01D26"/>
    <w:rsid w:val="00C069F1"/>
    <w:rsid w:val="00C61F05"/>
    <w:rsid w:val="00E90EA8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0A9C547C574E109114547CAA787833">
    <w:name w:val="0B0A9C547C574E109114547CAA787833"/>
  </w:style>
  <w:style w:type="paragraph" w:customStyle="1" w:styleId="9C80FDD055C3444A97D00C29EB7F5864">
    <w:name w:val="9C80FDD055C3444A97D00C29EB7F5864"/>
  </w:style>
  <w:style w:type="paragraph" w:customStyle="1" w:styleId="7D447D43EB3748138F1595BDDAFA29B3">
    <w:name w:val="7D447D43EB3748138F1595BDDAFA29B3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%7bD1B0F1C1-3C0E-45A4-949E-EF153D69BA52%7dtf00546271_win32.dotx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2024-05-22T01:47:00Z</dcterms:created>
  <dcterms:modified xsi:type="dcterms:W3CDTF">2024-07-12T06:32:00Z</dcterms:modified>
</cp:coreProperties>
</file>