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33"/>
        <w:tblW w:w="5298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918"/>
      </w:tblGrid>
      <w:tr w:rsidR="00567320" w:rsidRPr="00CF1A49" w:rsidTr="00567320">
        <w:trPr>
          <w:trHeight w:hRule="exact" w:val="2250"/>
        </w:trPr>
        <w:tc>
          <w:tcPr>
            <w:tcW w:w="9918" w:type="dxa"/>
            <w:tcMar>
              <w:top w:w="0" w:type="dxa"/>
              <w:bottom w:w="0" w:type="dxa"/>
            </w:tcMar>
          </w:tcPr>
          <w:p w:rsidR="00567320" w:rsidRPr="00567320" w:rsidRDefault="00567320" w:rsidP="00567320">
            <w:pPr>
              <w:pStyle w:val="Title"/>
              <w:jc w:val="right"/>
              <w:rPr>
                <w:rStyle w:val="IntenseEmphasis"/>
                <w:color w:val="0070C0"/>
                <w:sz w:val="72"/>
                <w:szCs w:val="72"/>
              </w:rPr>
            </w:pPr>
            <w:r w:rsidRPr="00567320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79317</wp:posOffset>
                  </wp:positionH>
                  <wp:positionV relativeFrom="paragraph">
                    <wp:posOffset>76085</wp:posOffset>
                  </wp:positionV>
                  <wp:extent cx="1217930" cy="1217930"/>
                  <wp:effectExtent l="76200" t="76200" r="134620" b="134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12179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567320">
              <w:rPr>
                <w:sz w:val="72"/>
                <w:szCs w:val="72"/>
              </w:rPr>
              <w:t xml:space="preserve">Azmat </w:t>
            </w:r>
            <w:r w:rsidRPr="00567320">
              <w:rPr>
                <w:rStyle w:val="IntenseEmphasis"/>
                <w:color w:val="0070C0"/>
                <w:sz w:val="72"/>
                <w:szCs w:val="72"/>
              </w:rPr>
              <w:t>Mustafa</w:t>
            </w:r>
          </w:p>
          <w:p w:rsidR="00567320" w:rsidRPr="00E85174" w:rsidRDefault="00567320" w:rsidP="00567320">
            <w:pPr>
              <w:pStyle w:val="Title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(Sales manager)</w:t>
            </w:r>
          </w:p>
          <w:p w:rsidR="00567320" w:rsidRDefault="00567320" w:rsidP="00567320">
            <w:pPr>
              <w:jc w:val="right"/>
              <w:rPr>
                <w:color w:val="0070C0"/>
                <w:sz w:val="28"/>
                <w:szCs w:val="28"/>
              </w:rPr>
            </w:pPr>
          </w:p>
          <w:p w:rsidR="00567320" w:rsidRPr="00E85174" w:rsidRDefault="00567320" w:rsidP="00567320">
            <w:pPr>
              <w:jc w:val="right"/>
              <w:rPr>
                <w:color w:val="0070C0"/>
                <w:sz w:val="28"/>
                <w:szCs w:val="28"/>
              </w:rPr>
            </w:pPr>
            <w:r w:rsidRPr="00E85174">
              <w:rPr>
                <w:color w:val="0070C0"/>
                <w:sz w:val="28"/>
                <w:szCs w:val="28"/>
              </w:rPr>
              <w:t xml:space="preserve">Phone: </w:t>
            </w:r>
            <w:r w:rsidRPr="00E85174">
              <w:rPr>
                <w:color w:val="auto"/>
                <w:sz w:val="28"/>
                <w:szCs w:val="28"/>
              </w:rPr>
              <w:t>+971 56 2200747</w:t>
            </w:r>
          </w:p>
          <w:p w:rsidR="00567320" w:rsidRPr="00CF1A49" w:rsidRDefault="00567320" w:rsidP="00567320">
            <w:pPr>
              <w:pStyle w:val="ContactInfoEmphasis"/>
              <w:contextualSpacing w:val="0"/>
              <w:jc w:val="right"/>
            </w:pPr>
            <w:r w:rsidRPr="00E85174">
              <w:rPr>
                <w:b w:val="0"/>
                <w:color w:val="0070C0"/>
                <w:sz w:val="28"/>
                <w:szCs w:val="28"/>
              </w:rPr>
              <w:t xml:space="preserve">Email: </w:t>
            </w:r>
            <w:hyperlink r:id="rId8" w:history="1">
              <w:r w:rsidRPr="00E85174">
                <w:rPr>
                  <w:rStyle w:val="Hyperlink"/>
                  <w:b w:val="0"/>
                  <w:color w:val="0070C0"/>
                  <w:sz w:val="28"/>
                  <w:szCs w:val="28"/>
                </w:rPr>
                <w:t>azmat.mustafa@hotmail.com</w:t>
              </w:r>
            </w:hyperlink>
          </w:p>
        </w:tc>
      </w:tr>
      <w:tr w:rsidR="00567320" w:rsidRPr="00CF1A49" w:rsidTr="00567320">
        <w:trPr>
          <w:trHeight w:val="27"/>
        </w:trPr>
        <w:tc>
          <w:tcPr>
            <w:tcW w:w="9918" w:type="dxa"/>
            <w:tcMar>
              <w:top w:w="432" w:type="dxa"/>
            </w:tcMar>
          </w:tcPr>
          <w:p w:rsidR="00567320" w:rsidRPr="00AE6B77" w:rsidRDefault="002109FE" w:rsidP="00567320">
            <w:pPr>
              <w:rPr>
                <w:rFonts w:ascii="Century Gothic" w:eastAsia="Meiryo" w:hAnsi="Century Gothic" w:cs="Times New Roman"/>
                <w:color w:val="auto"/>
                <w:lang w:eastAsia="ja-JP"/>
              </w:rPr>
            </w:pPr>
            <w:r w:rsidRPr="00AE6B77">
              <w:rPr>
                <w:rFonts w:ascii="Century Gothic" w:eastAsia="Meiryo" w:hAnsi="Century Gothic" w:cs="Times New Roman"/>
                <w:color w:val="auto"/>
                <w:lang w:eastAsia="ja-JP"/>
              </w:rPr>
              <w:t xml:space="preserve">Sales Manager with over 10 years of experience in sales. </w:t>
            </w:r>
            <w:r w:rsidR="00567320" w:rsidRPr="00AE6B77">
              <w:rPr>
                <w:rFonts w:ascii="Century Gothic" w:eastAsia="Meiryo" w:hAnsi="Century Gothic" w:cs="Times New Roman"/>
                <w:color w:val="auto"/>
                <w:lang w:eastAsia="ja-JP"/>
              </w:rPr>
              <w:t>I possess the ability to increase sales and customer base single handedly hence achieving company’s sales objective</w:t>
            </w:r>
            <w:r w:rsidR="00567320" w:rsidRPr="002736F4">
              <w:rPr>
                <w:rFonts w:ascii="Century Gothic" w:eastAsia="Meiryo" w:hAnsi="Century Gothic" w:cs="Times New Roman"/>
                <w:color w:val="auto"/>
                <w:lang w:eastAsia="ja-JP"/>
              </w:rPr>
              <w:t>s</w:t>
            </w:r>
            <w:r w:rsidR="00567320" w:rsidRPr="00AE6B77">
              <w:rPr>
                <w:rFonts w:ascii="Century Gothic" w:eastAsia="Meiryo" w:hAnsi="Century Gothic" w:cs="Times New Roman"/>
                <w:color w:val="auto"/>
                <w:lang w:eastAsia="ja-JP"/>
              </w:rPr>
              <w:t xml:space="preserve"> and stay ahead of competition.</w:t>
            </w:r>
            <w:r w:rsidR="001403DD">
              <w:rPr>
                <w:rFonts w:ascii="Century Gothic" w:eastAsia="Meiryo" w:hAnsi="Century Gothic" w:cs="Times New Roman"/>
                <w:color w:val="auto"/>
                <w:lang w:eastAsia="ja-JP"/>
              </w:rPr>
              <w:t xml:space="preserve">  Leadership, communication, and results, are my driving force to achieving a company’s goal and optimizing business. </w:t>
            </w:r>
          </w:p>
          <w:p w:rsidR="00567320" w:rsidRPr="00CF1A49" w:rsidRDefault="00567320" w:rsidP="00567320">
            <w:pPr>
              <w:contextualSpacing w:val="0"/>
            </w:pPr>
          </w:p>
        </w:tc>
      </w:tr>
    </w:tbl>
    <w:p w:rsidR="004E01EB" w:rsidRDefault="00ED1AA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56E236831F554A8898BA7029527AD1B7"/>
          </w:placeholder>
          <w:temporary/>
          <w:showingPlcHdr/>
        </w:sdtPr>
        <w:sdtContent>
          <w:r w:rsidR="004E01EB" w:rsidRPr="002736F4">
            <w:rPr>
              <w:color w:val="auto"/>
              <w:sz w:val="24"/>
              <w:szCs w:val="24"/>
            </w:rPr>
            <w:t>Experience</w:t>
          </w:r>
        </w:sdtContent>
      </w:sdt>
    </w:p>
    <w:p w:rsidR="006F682E" w:rsidRPr="002736F4" w:rsidRDefault="006F682E" w:rsidP="006F682E">
      <w:pPr>
        <w:pStyle w:val="Heading4"/>
        <w:rPr>
          <w:b/>
          <w:bCs/>
          <w:i w:val="0"/>
          <w:iCs w:val="0"/>
          <w:color w:val="0070C0"/>
        </w:rPr>
      </w:pPr>
      <w:proofErr w:type="spellStart"/>
      <w:r w:rsidRPr="002736F4">
        <w:rPr>
          <w:b/>
          <w:bCs/>
          <w:i w:val="0"/>
          <w:iCs w:val="0"/>
          <w:color w:val="0070C0"/>
        </w:rPr>
        <w:t>Firmac</w:t>
      </w:r>
      <w:proofErr w:type="spellEnd"/>
      <w:r w:rsidRPr="002736F4">
        <w:rPr>
          <w:b/>
          <w:bCs/>
          <w:i w:val="0"/>
          <w:iCs w:val="0"/>
          <w:color w:val="0070C0"/>
        </w:rPr>
        <w:t xml:space="preserve"> Industries (Sales Executive)</w:t>
      </w:r>
    </w:p>
    <w:p w:rsidR="006F682E" w:rsidRPr="002736F4" w:rsidRDefault="006F682E" w:rsidP="006F682E">
      <w:pPr>
        <w:pStyle w:val="Date"/>
        <w:rPr>
          <w:color w:val="0070C0"/>
        </w:rPr>
      </w:pPr>
      <w:r w:rsidRPr="002736F4">
        <w:rPr>
          <w:color w:val="0070C0"/>
        </w:rPr>
        <w:t>2020–Present</w:t>
      </w:r>
    </w:p>
    <w:p w:rsidR="006F682E" w:rsidRPr="002736F4" w:rsidRDefault="006F682E" w:rsidP="00BE5BFB">
      <w:pPr>
        <w:pStyle w:val="ListParagraph"/>
        <w:numPr>
          <w:ilvl w:val="0"/>
          <w:numId w:val="18"/>
        </w:numPr>
      </w:pPr>
      <w:r w:rsidRPr="002736F4">
        <w:t>Joined sales team and was assigned to cater Abu Dhabi/Al Ain HVAC business.</w:t>
      </w:r>
    </w:p>
    <w:p w:rsidR="006F682E" w:rsidRPr="002736F4" w:rsidRDefault="006F682E" w:rsidP="00BE5BFB">
      <w:pPr>
        <w:pStyle w:val="ListParagraph"/>
        <w:numPr>
          <w:ilvl w:val="0"/>
          <w:numId w:val="18"/>
        </w:numPr>
      </w:pPr>
      <w:r w:rsidRPr="002736F4">
        <w:t xml:space="preserve">Reactivated my contacts and am able to attract many projects inquiries. </w:t>
      </w:r>
    </w:p>
    <w:p w:rsidR="006F682E" w:rsidRDefault="006F682E" w:rsidP="00BE5BFB">
      <w:pPr>
        <w:pStyle w:val="ListParagraph"/>
        <w:numPr>
          <w:ilvl w:val="0"/>
          <w:numId w:val="18"/>
        </w:numPr>
      </w:pPr>
      <w:r w:rsidRPr="002736F4">
        <w:t>Pulled of</w:t>
      </w:r>
      <w:r w:rsidR="00BE5BFB">
        <w:t>f</w:t>
      </w:r>
      <w:r w:rsidRPr="002736F4">
        <w:t xml:space="preserve"> multiple jobs for supply of Fire Rated Ducts and duct accessories.</w:t>
      </w:r>
    </w:p>
    <w:p w:rsidR="00BE5BFB" w:rsidRDefault="00BE5BFB" w:rsidP="006F682E"/>
    <w:p w:rsidR="00BE5BFB" w:rsidRPr="002736F4" w:rsidRDefault="00BE5BFB" w:rsidP="00BE5BFB">
      <w:pPr>
        <w:pStyle w:val="Heading4"/>
        <w:rPr>
          <w:b/>
          <w:bCs/>
          <w:i w:val="0"/>
          <w:iCs w:val="0"/>
          <w:color w:val="0070C0"/>
        </w:rPr>
      </w:pPr>
      <w:proofErr w:type="spellStart"/>
      <w:r w:rsidRPr="002736F4">
        <w:rPr>
          <w:b/>
          <w:bCs/>
          <w:i w:val="0"/>
          <w:iCs w:val="0"/>
          <w:color w:val="0070C0"/>
        </w:rPr>
        <w:t>Sarwani</w:t>
      </w:r>
      <w:proofErr w:type="spellEnd"/>
      <w:r w:rsidRPr="002736F4">
        <w:rPr>
          <w:b/>
          <w:bCs/>
          <w:i w:val="0"/>
          <w:iCs w:val="0"/>
          <w:color w:val="0070C0"/>
        </w:rPr>
        <w:t xml:space="preserve"> International Corporation (Sales Manager)</w:t>
      </w:r>
    </w:p>
    <w:p w:rsidR="00BE5BFB" w:rsidRPr="002736F4" w:rsidRDefault="00BE5BFB" w:rsidP="00BE5BFB">
      <w:pPr>
        <w:pStyle w:val="Date"/>
        <w:rPr>
          <w:color w:val="0070C0"/>
        </w:rPr>
      </w:pPr>
      <w:r w:rsidRPr="002736F4">
        <w:rPr>
          <w:color w:val="0070C0"/>
        </w:rPr>
        <w:t>2013–2018</w:t>
      </w:r>
    </w:p>
    <w:p w:rsidR="00BE5BFB" w:rsidRPr="002736F4" w:rsidRDefault="00BE5BFB" w:rsidP="00BE5BFB">
      <w:pPr>
        <w:pStyle w:val="ListParagraph"/>
        <w:numPr>
          <w:ilvl w:val="0"/>
          <w:numId w:val="19"/>
        </w:numPr>
      </w:pPr>
      <w:r w:rsidRPr="002736F4">
        <w:t xml:space="preserve">Rejoined with the task to increase sales of company’s products. Inclusion of new products ranging from building materials to duct accessories. </w:t>
      </w:r>
    </w:p>
    <w:p w:rsidR="00BE5BFB" w:rsidRPr="002736F4" w:rsidRDefault="00BE5BFB" w:rsidP="00AC53E9">
      <w:pPr>
        <w:pStyle w:val="ListParagraph"/>
        <w:numPr>
          <w:ilvl w:val="0"/>
          <w:numId w:val="19"/>
        </w:numPr>
      </w:pPr>
      <w:r w:rsidRPr="002736F4">
        <w:t>Managed to meet yearly targets of AED 6-8 million.</w:t>
      </w:r>
    </w:p>
    <w:p w:rsidR="00BE5BFB" w:rsidRPr="002736F4" w:rsidRDefault="00BE5BFB" w:rsidP="00AC53E9">
      <w:pPr>
        <w:pStyle w:val="ListParagraph"/>
        <w:numPr>
          <w:ilvl w:val="0"/>
          <w:numId w:val="19"/>
        </w:numPr>
      </w:pPr>
      <w:r w:rsidRPr="002736F4">
        <w:t xml:space="preserve">Maintained healthy relationship with suppliers and clients and providing </w:t>
      </w:r>
      <w:proofErr w:type="gramStart"/>
      <w:r w:rsidRPr="002736F4">
        <w:t>un</w:t>
      </w:r>
      <w:proofErr w:type="gramEnd"/>
      <w:r w:rsidRPr="002736F4">
        <w:t xml:space="preserve"> parallel services.</w:t>
      </w:r>
    </w:p>
    <w:p w:rsidR="00BE5BFB" w:rsidRDefault="00BE5BFB" w:rsidP="00AC53E9">
      <w:pPr>
        <w:pStyle w:val="ListParagraph"/>
        <w:numPr>
          <w:ilvl w:val="0"/>
          <w:numId w:val="19"/>
        </w:numPr>
      </w:pPr>
      <w:r w:rsidRPr="002736F4">
        <w:t>Complete recovery of receivables.</w:t>
      </w:r>
    </w:p>
    <w:p w:rsidR="00BE5BFB" w:rsidRDefault="00BE5BFB" w:rsidP="006F682E"/>
    <w:p w:rsidR="00BE5BFB" w:rsidRPr="002736F4" w:rsidRDefault="00BE5BFB" w:rsidP="00BE5BFB">
      <w:pPr>
        <w:pStyle w:val="Heading4"/>
        <w:rPr>
          <w:b/>
          <w:bCs/>
          <w:i w:val="0"/>
          <w:iCs w:val="0"/>
          <w:color w:val="0070C0"/>
        </w:rPr>
      </w:pPr>
      <w:r w:rsidRPr="002736F4">
        <w:rPr>
          <w:b/>
          <w:bCs/>
          <w:i w:val="0"/>
          <w:iCs w:val="0"/>
          <w:color w:val="0070C0"/>
        </w:rPr>
        <w:t>Optima Air Conditioning Industries LLC, Dubai-UAE/KSA (Sales Leader)</w:t>
      </w:r>
    </w:p>
    <w:p w:rsidR="00BE5BFB" w:rsidRPr="002736F4" w:rsidRDefault="00BE5BFB" w:rsidP="00BE5BFB">
      <w:pPr>
        <w:pStyle w:val="Date"/>
        <w:rPr>
          <w:color w:val="0070C0"/>
        </w:rPr>
      </w:pPr>
      <w:r w:rsidRPr="002736F4">
        <w:rPr>
          <w:color w:val="0070C0"/>
        </w:rPr>
        <w:t>2009–2013</w:t>
      </w:r>
    </w:p>
    <w:p w:rsidR="00BE5BFB" w:rsidRPr="002736F4" w:rsidRDefault="00BE5BFB" w:rsidP="00AC53E9">
      <w:pPr>
        <w:pStyle w:val="ListParagraph"/>
        <w:numPr>
          <w:ilvl w:val="0"/>
          <w:numId w:val="20"/>
        </w:numPr>
      </w:pPr>
      <w:r w:rsidRPr="002736F4">
        <w:t>Hardworking consultant for the manufacturing and contracting industries whose main scope of products include spiral duct, dampers, variable air volume units, louvers as well as other HVAC accessories.</w:t>
      </w:r>
    </w:p>
    <w:p w:rsidR="00BE5BFB" w:rsidRPr="002736F4" w:rsidRDefault="00BE5BFB" w:rsidP="00AC53E9">
      <w:pPr>
        <w:pStyle w:val="ListParagraph"/>
        <w:numPr>
          <w:ilvl w:val="0"/>
          <w:numId w:val="20"/>
        </w:numPr>
      </w:pPr>
      <w:r w:rsidRPr="002736F4">
        <w:t>Managed new product launches, product development and marketing.</w:t>
      </w:r>
    </w:p>
    <w:p w:rsidR="00BE5BFB" w:rsidRPr="002736F4" w:rsidRDefault="00BE5BFB" w:rsidP="00AC53E9">
      <w:pPr>
        <w:pStyle w:val="ListParagraph"/>
        <w:numPr>
          <w:ilvl w:val="0"/>
          <w:numId w:val="20"/>
        </w:numPr>
      </w:pPr>
      <w:r w:rsidRPr="002736F4">
        <w:t>Extensive experience in the sales of Industrial and Commercial Equipment.</w:t>
      </w:r>
    </w:p>
    <w:p w:rsidR="00BE5BFB" w:rsidRPr="002736F4" w:rsidRDefault="00BE5BFB" w:rsidP="00AC53E9">
      <w:pPr>
        <w:pStyle w:val="ListParagraph"/>
        <w:numPr>
          <w:ilvl w:val="0"/>
          <w:numId w:val="20"/>
        </w:numPr>
      </w:pPr>
      <w:r w:rsidRPr="002736F4">
        <w:t>Identified potential opportunities with existing and new customers.</w:t>
      </w:r>
    </w:p>
    <w:p w:rsidR="00BE5BFB" w:rsidRPr="002736F4" w:rsidRDefault="00BE5BFB" w:rsidP="00AC53E9">
      <w:pPr>
        <w:pStyle w:val="ListParagraph"/>
        <w:numPr>
          <w:ilvl w:val="0"/>
          <w:numId w:val="20"/>
        </w:numPr>
      </w:pPr>
      <w:r w:rsidRPr="002736F4">
        <w:t>Major role in registering the products with local authorities including ADCD, ADNOC, ADAC, ADAA, CMW, ESTIDAMA and MUSANADA.</w:t>
      </w:r>
    </w:p>
    <w:p w:rsidR="00BE5BFB" w:rsidRPr="002736F4" w:rsidRDefault="00BE5BFB" w:rsidP="00AC53E9">
      <w:pPr>
        <w:pStyle w:val="ListParagraph"/>
        <w:numPr>
          <w:ilvl w:val="0"/>
          <w:numId w:val="20"/>
        </w:numPr>
      </w:pPr>
      <w:r w:rsidRPr="002736F4">
        <w:t>Reviewed and implemented contract terms and conditions.</w:t>
      </w:r>
    </w:p>
    <w:p w:rsidR="00BE5BFB" w:rsidRPr="002736F4" w:rsidRDefault="00BE5BFB" w:rsidP="00AC53E9">
      <w:pPr>
        <w:pStyle w:val="ListParagraph"/>
        <w:numPr>
          <w:ilvl w:val="0"/>
          <w:numId w:val="20"/>
        </w:numPr>
      </w:pPr>
      <w:r w:rsidRPr="002736F4">
        <w:t>Maintaining very strong relationship with major/main and sub-contractors in the UAE.</w:t>
      </w:r>
    </w:p>
    <w:p w:rsidR="00BE5BFB" w:rsidRPr="002736F4" w:rsidRDefault="00BE5BFB" w:rsidP="00AC53E9">
      <w:pPr>
        <w:pStyle w:val="ListParagraph"/>
        <w:numPr>
          <w:ilvl w:val="0"/>
          <w:numId w:val="20"/>
        </w:numPr>
      </w:pPr>
      <w:r w:rsidRPr="002736F4">
        <w:t>Technical expertise related to systems, applications and operations.</w:t>
      </w:r>
    </w:p>
    <w:p w:rsidR="00BE5BFB" w:rsidRPr="002736F4" w:rsidRDefault="00BE5BFB" w:rsidP="00AC53E9">
      <w:pPr>
        <w:pStyle w:val="ListParagraph"/>
        <w:numPr>
          <w:ilvl w:val="0"/>
          <w:numId w:val="20"/>
        </w:numPr>
      </w:pPr>
      <w:r w:rsidRPr="002736F4">
        <w:t>Worked alongside consultants with a focus to add as many products in Vendor’s List of the projects.</w:t>
      </w:r>
    </w:p>
    <w:p w:rsidR="00BE5BFB" w:rsidRDefault="00BE5BFB" w:rsidP="00AC53E9">
      <w:pPr>
        <w:pStyle w:val="ListParagraph"/>
        <w:numPr>
          <w:ilvl w:val="0"/>
          <w:numId w:val="20"/>
        </w:numPr>
      </w:pPr>
      <w:r w:rsidRPr="002736F4">
        <w:t>Ability to organize and manage multiple projects from concept to completion.</w:t>
      </w:r>
    </w:p>
    <w:p w:rsidR="00BE5BFB" w:rsidRDefault="00BE5BFB" w:rsidP="006F682E"/>
    <w:p w:rsidR="00AC53E9" w:rsidRDefault="00AC53E9" w:rsidP="00BE5BFB">
      <w:pPr>
        <w:pStyle w:val="Heading4"/>
        <w:rPr>
          <w:b/>
          <w:bCs/>
          <w:i w:val="0"/>
          <w:iCs w:val="0"/>
          <w:color w:val="0070C0"/>
        </w:rPr>
      </w:pPr>
    </w:p>
    <w:p w:rsidR="00AC53E9" w:rsidRDefault="00AC53E9" w:rsidP="00BE5BFB">
      <w:pPr>
        <w:pStyle w:val="Heading4"/>
        <w:rPr>
          <w:b/>
          <w:bCs/>
          <w:i w:val="0"/>
          <w:iCs w:val="0"/>
          <w:color w:val="0070C0"/>
        </w:rPr>
      </w:pPr>
    </w:p>
    <w:p w:rsidR="00AC53E9" w:rsidRDefault="00AC53E9" w:rsidP="00BE5BFB">
      <w:pPr>
        <w:pStyle w:val="Heading4"/>
        <w:rPr>
          <w:b/>
          <w:bCs/>
          <w:i w:val="0"/>
          <w:iCs w:val="0"/>
          <w:color w:val="0070C0"/>
        </w:rPr>
      </w:pPr>
    </w:p>
    <w:p w:rsidR="00BE5BFB" w:rsidRPr="002736F4" w:rsidRDefault="00BE5BFB" w:rsidP="00BE5BFB">
      <w:pPr>
        <w:pStyle w:val="Heading4"/>
        <w:rPr>
          <w:b/>
          <w:bCs/>
          <w:i w:val="0"/>
          <w:iCs w:val="0"/>
          <w:color w:val="0070C0"/>
        </w:rPr>
      </w:pPr>
      <w:r w:rsidRPr="002736F4">
        <w:rPr>
          <w:b/>
          <w:bCs/>
          <w:i w:val="0"/>
          <w:iCs w:val="0"/>
          <w:color w:val="0070C0"/>
        </w:rPr>
        <w:t xml:space="preserve">Al </w:t>
      </w:r>
      <w:proofErr w:type="spellStart"/>
      <w:r w:rsidRPr="002736F4">
        <w:rPr>
          <w:b/>
          <w:bCs/>
          <w:i w:val="0"/>
          <w:iCs w:val="0"/>
          <w:color w:val="0070C0"/>
        </w:rPr>
        <w:t>Noor</w:t>
      </w:r>
      <w:proofErr w:type="spellEnd"/>
      <w:r w:rsidRPr="002736F4">
        <w:rPr>
          <w:b/>
          <w:bCs/>
          <w:i w:val="0"/>
          <w:iCs w:val="0"/>
          <w:color w:val="0070C0"/>
        </w:rPr>
        <w:t xml:space="preserve"> Ventilation Equipment Mfg. ANVEN FZC (Sales Executive)</w:t>
      </w:r>
    </w:p>
    <w:p w:rsidR="00BE5BFB" w:rsidRPr="002736F4" w:rsidRDefault="00BE5BFB" w:rsidP="00BE5BFB">
      <w:pPr>
        <w:pStyle w:val="Date"/>
        <w:rPr>
          <w:color w:val="0070C0"/>
        </w:rPr>
      </w:pPr>
      <w:r w:rsidRPr="002736F4">
        <w:rPr>
          <w:color w:val="0070C0"/>
        </w:rPr>
        <w:t xml:space="preserve">2003–2009 </w:t>
      </w:r>
    </w:p>
    <w:p w:rsidR="00BE5BFB" w:rsidRPr="002736F4" w:rsidRDefault="00BE5BFB" w:rsidP="00AC53E9">
      <w:pPr>
        <w:pStyle w:val="ListParagraph"/>
        <w:numPr>
          <w:ilvl w:val="0"/>
          <w:numId w:val="21"/>
        </w:numPr>
      </w:pPr>
      <w:r w:rsidRPr="002736F4">
        <w:t>Looking after the sales of HVAC Duct and Duct Accessories.</w:t>
      </w:r>
    </w:p>
    <w:p w:rsidR="00BE5BFB" w:rsidRPr="002736F4" w:rsidRDefault="00BE5BFB" w:rsidP="00AC53E9">
      <w:pPr>
        <w:pStyle w:val="ListParagraph"/>
        <w:numPr>
          <w:ilvl w:val="0"/>
          <w:numId w:val="21"/>
        </w:numPr>
      </w:pPr>
      <w:r w:rsidRPr="002736F4">
        <w:t>Managing sales team.</w:t>
      </w:r>
    </w:p>
    <w:p w:rsidR="00BE5BFB" w:rsidRPr="002736F4" w:rsidRDefault="00BE5BFB" w:rsidP="00AC53E9">
      <w:pPr>
        <w:pStyle w:val="ListParagraph"/>
        <w:numPr>
          <w:ilvl w:val="0"/>
          <w:numId w:val="21"/>
        </w:numPr>
      </w:pPr>
      <w:r w:rsidRPr="002736F4">
        <w:t>Keeping new projects in focus &amp; approaching new sites for sales.</w:t>
      </w:r>
    </w:p>
    <w:p w:rsidR="00BE5BFB" w:rsidRPr="002736F4" w:rsidRDefault="00BE5BFB" w:rsidP="00AC53E9">
      <w:pPr>
        <w:pStyle w:val="ListParagraph"/>
        <w:numPr>
          <w:ilvl w:val="0"/>
          <w:numId w:val="21"/>
        </w:numPr>
      </w:pPr>
      <w:r w:rsidRPr="002736F4">
        <w:t>Bringing new orders from the market.</w:t>
      </w:r>
    </w:p>
    <w:p w:rsidR="00BE5BFB" w:rsidRDefault="00BE5BFB" w:rsidP="00AC53E9">
      <w:pPr>
        <w:pStyle w:val="ListParagraph"/>
        <w:numPr>
          <w:ilvl w:val="0"/>
          <w:numId w:val="21"/>
        </w:numPr>
      </w:pPr>
      <w:r w:rsidRPr="002736F4">
        <w:t>Making quotations and submittals, preparing the sales leads, getting approvals from various consultants &amp; government department for the products of the company and collecting payments.</w:t>
      </w:r>
    </w:p>
    <w:p w:rsidR="00BE5BFB" w:rsidRDefault="00BE5BFB" w:rsidP="006F682E"/>
    <w:p w:rsidR="00BE5BFB" w:rsidRPr="002736F4" w:rsidRDefault="00BE5BFB" w:rsidP="00BE5BFB">
      <w:pPr>
        <w:pStyle w:val="Heading4"/>
        <w:rPr>
          <w:b/>
          <w:bCs/>
          <w:i w:val="0"/>
          <w:iCs w:val="0"/>
          <w:color w:val="0070C0"/>
        </w:rPr>
      </w:pPr>
      <w:proofErr w:type="spellStart"/>
      <w:r w:rsidRPr="002736F4">
        <w:rPr>
          <w:b/>
          <w:bCs/>
          <w:i w:val="0"/>
          <w:iCs w:val="0"/>
          <w:color w:val="0070C0"/>
        </w:rPr>
        <w:t>Sarwani</w:t>
      </w:r>
      <w:proofErr w:type="spellEnd"/>
      <w:r w:rsidRPr="002736F4">
        <w:rPr>
          <w:b/>
          <w:bCs/>
          <w:i w:val="0"/>
          <w:iCs w:val="0"/>
          <w:color w:val="0070C0"/>
        </w:rPr>
        <w:t xml:space="preserve"> International Corporation (Sales Executive)</w:t>
      </w:r>
    </w:p>
    <w:p w:rsidR="00BE5BFB" w:rsidRPr="002736F4" w:rsidRDefault="00BE5BFB" w:rsidP="00BE5BFB">
      <w:pPr>
        <w:pStyle w:val="Date"/>
        <w:rPr>
          <w:color w:val="0070C0"/>
        </w:rPr>
      </w:pPr>
      <w:r w:rsidRPr="002736F4">
        <w:rPr>
          <w:color w:val="0070C0"/>
        </w:rPr>
        <w:t>2001–2003</w:t>
      </w:r>
    </w:p>
    <w:p w:rsidR="00BE5BFB" w:rsidRPr="002736F4" w:rsidRDefault="00BE5BFB" w:rsidP="00AC53E9">
      <w:pPr>
        <w:pStyle w:val="ListParagraph"/>
        <w:numPr>
          <w:ilvl w:val="0"/>
          <w:numId w:val="22"/>
        </w:numPr>
      </w:pPr>
      <w:r w:rsidRPr="002736F4">
        <w:t xml:space="preserve">Importing and selling building materials in the local market to German Home, </w:t>
      </w:r>
      <w:proofErr w:type="spellStart"/>
      <w:r w:rsidRPr="002736F4">
        <w:t>Faraidooni</w:t>
      </w:r>
      <w:proofErr w:type="spellEnd"/>
      <w:r w:rsidRPr="002736F4">
        <w:t xml:space="preserve">, </w:t>
      </w:r>
      <w:proofErr w:type="spellStart"/>
      <w:proofErr w:type="gramStart"/>
      <w:r w:rsidRPr="002736F4">
        <w:t>Esa</w:t>
      </w:r>
      <w:proofErr w:type="spellEnd"/>
      <w:proofErr w:type="gramEnd"/>
      <w:r w:rsidRPr="002736F4">
        <w:t xml:space="preserve"> </w:t>
      </w:r>
      <w:proofErr w:type="spellStart"/>
      <w:r w:rsidRPr="002736F4">
        <w:t>Saleh</w:t>
      </w:r>
      <w:proofErr w:type="spellEnd"/>
      <w:r w:rsidRPr="002736F4">
        <w:t xml:space="preserve">. </w:t>
      </w:r>
    </w:p>
    <w:p w:rsidR="00BE5BFB" w:rsidRPr="002736F4" w:rsidRDefault="00BE5BFB" w:rsidP="00AC53E9">
      <w:pPr>
        <w:pStyle w:val="ListParagraph"/>
        <w:numPr>
          <w:ilvl w:val="0"/>
          <w:numId w:val="22"/>
        </w:numPr>
      </w:pPr>
      <w:r w:rsidRPr="002736F4">
        <w:t xml:space="preserve">Exported Sanitary Ware for a hotel project in Tanzania owned by Al </w:t>
      </w:r>
      <w:proofErr w:type="spellStart"/>
      <w:r w:rsidRPr="002736F4">
        <w:t>Bwardy</w:t>
      </w:r>
      <w:proofErr w:type="spellEnd"/>
      <w:r w:rsidRPr="002736F4">
        <w:t xml:space="preserve"> Group, Dubai. </w:t>
      </w:r>
    </w:p>
    <w:p w:rsidR="00BE5BFB" w:rsidRPr="002736F4" w:rsidRDefault="00BE5BFB" w:rsidP="00AC53E9">
      <w:pPr>
        <w:pStyle w:val="ListParagraph"/>
        <w:numPr>
          <w:ilvl w:val="0"/>
          <w:numId w:val="22"/>
        </w:numPr>
      </w:pPr>
      <w:r w:rsidRPr="002736F4">
        <w:t>Trading in home appliances including air conditioners and accessories.</w:t>
      </w:r>
    </w:p>
    <w:p w:rsidR="00BE5BFB" w:rsidRDefault="00BE5BFB" w:rsidP="006F682E"/>
    <w:sdt>
      <w:sdtPr>
        <w:alias w:val="Education:"/>
        <w:tag w:val="Education:"/>
        <w:id w:val="-1908763273"/>
        <w:placeholder>
          <w:docPart w:val="0525129560F4432EBE4C55F966EDBB17"/>
        </w:placeholder>
        <w:temporary/>
        <w:showingPlcHdr/>
      </w:sdtPr>
      <w:sdtContent>
        <w:p w:rsidR="00DA59AA" w:rsidRDefault="00DA59AA" w:rsidP="0097790C">
          <w:pPr>
            <w:pStyle w:val="Heading1"/>
          </w:pPr>
          <w:r w:rsidRPr="002736F4">
            <w:rPr>
              <w:sz w:val="24"/>
              <w:szCs w:val="24"/>
            </w:rPr>
            <w:t>Education</w:t>
          </w:r>
        </w:p>
      </w:sdtContent>
    </w:sdt>
    <w:p w:rsidR="006F682E" w:rsidRPr="002736F4" w:rsidRDefault="006F682E" w:rsidP="006F682E">
      <w:pPr>
        <w:pStyle w:val="Heading4"/>
        <w:rPr>
          <w:b/>
          <w:bCs/>
          <w:color w:val="0070C0"/>
        </w:rPr>
      </w:pPr>
      <w:r w:rsidRPr="002736F4">
        <w:rPr>
          <w:b/>
          <w:bCs/>
          <w:color w:val="0070C0"/>
        </w:rPr>
        <w:t>College of Business Administration, Lahore, Pakistan.</w:t>
      </w:r>
    </w:p>
    <w:p w:rsidR="006F682E" w:rsidRPr="002736F4" w:rsidRDefault="006F682E" w:rsidP="006F682E">
      <w:pPr>
        <w:pStyle w:val="Date"/>
        <w:rPr>
          <w:color w:val="0070C0"/>
        </w:rPr>
      </w:pPr>
      <w:r w:rsidRPr="002736F4">
        <w:rPr>
          <w:color w:val="0070C0"/>
        </w:rPr>
        <w:t>1998 - 1997</w:t>
      </w:r>
    </w:p>
    <w:p w:rsidR="006F682E" w:rsidRPr="002736F4" w:rsidRDefault="006F682E" w:rsidP="006F682E">
      <w:r w:rsidRPr="002736F4">
        <w:t>(MBA) Masters in Business Administration-Majors in Sales N Marketing.</w:t>
      </w:r>
    </w:p>
    <w:p w:rsidR="006F682E" w:rsidRPr="002736F4" w:rsidRDefault="006F682E" w:rsidP="006F682E"/>
    <w:p w:rsidR="006F682E" w:rsidRPr="002736F4" w:rsidRDefault="006F682E" w:rsidP="006F682E">
      <w:pPr>
        <w:pStyle w:val="Heading4"/>
        <w:rPr>
          <w:b/>
          <w:bCs/>
          <w:color w:val="0070C0"/>
        </w:rPr>
      </w:pPr>
      <w:r w:rsidRPr="002736F4">
        <w:rPr>
          <w:b/>
          <w:bCs/>
          <w:color w:val="0070C0"/>
        </w:rPr>
        <w:t>University of Punjab</w:t>
      </w:r>
    </w:p>
    <w:p w:rsidR="006F682E" w:rsidRPr="002736F4" w:rsidRDefault="006F682E" w:rsidP="006F682E">
      <w:pPr>
        <w:pStyle w:val="Date"/>
        <w:rPr>
          <w:color w:val="0070C0"/>
        </w:rPr>
      </w:pPr>
      <w:r w:rsidRPr="002736F4">
        <w:rPr>
          <w:color w:val="0070C0"/>
        </w:rPr>
        <w:t>1989 - 1991</w:t>
      </w:r>
    </w:p>
    <w:p w:rsidR="006F682E" w:rsidRPr="002736F4" w:rsidRDefault="006F682E" w:rsidP="006F682E">
      <w:r w:rsidRPr="002736F4">
        <w:t xml:space="preserve">(BA) Bachelor of Arts </w:t>
      </w:r>
    </w:p>
    <w:sdt>
      <w:sdtPr>
        <w:alias w:val="Skills:"/>
        <w:tag w:val="Skills:"/>
        <w:id w:val="-1392877668"/>
        <w:placeholder>
          <w:docPart w:val="7DA919D36BB74F02A03F6BFE06624C3E"/>
        </w:placeholder>
        <w:temporary/>
        <w:showingPlcHdr/>
      </w:sdtPr>
      <w:sdtContent>
        <w:p w:rsidR="00486277" w:rsidRDefault="00486277" w:rsidP="00486277">
          <w:pPr>
            <w:pStyle w:val="Heading1"/>
          </w:pPr>
          <w:r w:rsidRPr="002736F4">
            <w:rPr>
              <w:sz w:val="24"/>
              <w:szCs w:val="24"/>
            </w:rPr>
            <w:t>Skills</w:t>
          </w:r>
        </w:p>
      </w:sdtContent>
    </w:sdt>
    <w:p w:rsidR="006F682E" w:rsidRPr="002736F4" w:rsidRDefault="006F682E" w:rsidP="006F682E">
      <w:pPr>
        <w:pStyle w:val="ListParagraph"/>
        <w:numPr>
          <w:ilvl w:val="0"/>
          <w:numId w:val="14"/>
        </w:numPr>
      </w:pPr>
      <w:r w:rsidRPr="002736F4">
        <w:t>Ability to adapt and contribute as part of a team</w:t>
      </w:r>
    </w:p>
    <w:p w:rsidR="006F682E" w:rsidRPr="002736F4" w:rsidRDefault="006F682E" w:rsidP="006F682E">
      <w:pPr>
        <w:pStyle w:val="ListParagraph"/>
        <w:numPr>
          <w:ilvl w:val="0"/>
          <w:numId w:val="14"/>
        </w:numPr>
      </w:pPr>
      <w:r w:rsidRPr="002736F4">
        <w:t>Strong interpersonal and communication skills</w:t>
      </w:r>
    </w:p>
    <w:p w:rsidR="006F682E" w:rsidRPr="002736F4" w:rsidRDefault="006F682E" w:rsidP="006F682E">
      <w:pPr>
        <w:pStyle w:val="ListParagraph"/>
        <w:numPr>
          <w:ilvl w:val="0"/>
          <w:numId w:val="14"/>
        </w:numPr>
      </w:pPr>
      <w:r w:rsidRPr="002736F4">
        <w:t>Windows MS Office</w:t>
      </w:r>
    </w:p>
    <w:p w:rsidR="006F682E" w:rsidRPr="002736F4" w:rsidRDefault="006F682E" w:rsidP="006F682E">
      <w:pPr>
        <w:pStyle w:val="ListParagraph"/>
        <w:numPr>
          <w:ilvl w:val="0"/>
          <w:numId w:val="14"/>
        </w:numPr>
      </w:pPr>
      <w:r w:rsidRPr="002736F4">
        <w:t>Excellent organizational skills</w:t>
      </w:r>
    </w:p>
    <w:p w:rsidR="006F682E" w:rsidRPr="002736F4" w:rsidRDefault="006F682E" w:rsidP="006F682E">
      <w:pPr>
        <w:pStyle w:val="ListParagraph"/>
        <w:numPr>
          <w:ilvl w:val="0"/>
          <w:numId w:val="14"/>
        </w:numPr>
      </w:pPr>
      <w:r w:rsidRPr="002736F4">
        <w:t>Leadership</w:t>
      </w:r>
    </w:p>
    <w:p w:rsidR="006F682E" w:rsidRPr="002736F4" w:rsidRDefault="006F682E" w:rsidP="006F682E">
      <w:pPr>
        <w:pStyle w:val="ListParagraph"/>
        <w:numPr>
          <w:ilvl w:val="0"/>
          <w:numId w:val="14"/>
        </w:numPr>
      </w:pPr>
      <w:r w:rsidRPr="002736F4">
        <w:t>Problem solving</w:t>
      </w:r>
    </w:p>
    <w:p w:rsidR="006F682E" w:rsidRPr="002736F4" w:rsidRDefault="006F682E" w:rsidP="006F682E">
      <w:pPr>
        <w:pStyle w:val="ListParagraph"/>
        <w:numPr>
          <w:ilvl w:val="0"/>
          <w:numId w:val="14"/>
        </w:numPr>
      </w:pPr>
      <w:r w:rsidRPr="002736F4">
        <w:t>Meticulous attention to details</w:t>
      </w:r>
    </w:p>
    <w:p w:rsidR="006F682E" w:rsidRPr="002736F4" w:rsidRDefault="006F682E" w:rsidP="006F682E">
      <w:pPr>
        <w:pStyle w:val="ListParagraph"/>
        <w:numPr>
          <w:ilvl w:val="0"/>
          <w:numId w:val="14"/>
        </w:numPr>
      </w:pPr>
      <w:r w:rsidRPr="002736F4">
        <w:t>Composed to work under pressure, preparing presentations, quotations and pro-forma invoices</w:t>
      </w:r>
    </w:p>
    <w:sdt>
      <w:sdtPr>
        <w:alias w:val="Activities:"/>
        <w:tag w:val="Activities:"/>
        <w:id w:val="1223332893"/>
        <w:placeholder>
          <w:docPart w:val="786B5C3D7EA8454A95F4C985308005C7"/>
        </w:placeholder>
        <w:temporary/>
        <w:showingPlcHdr/>
      </w:sdtPr>
      <w:sdtContent>
        <w:p w:rsidR="00AD782D" w:rsidRPr="00CF1A49" w:rsidRDefault="0062312F" w:rsidP="0062312F">
          <w:pPr>
            <w:pStyle w:val="Heading1"/>
          </w:pPr>
          <w:r w:rsidRPr="002736F4">
            <w:rPr>
              <w:sz w:val="24"/>
              <w:szCs w:val="24"/>
            </w:rPr>
            <w:t>Activities</w:t>
          </w:r>
        </w:p>
      </w:sdtContent>
    </w:sdt>
    <w:p w:rsidR="006F682E" w:rsidRPr="002736F4" w:rsidRDefault="006F682E" w:rsidP="006F682E">
      <w:pPr>
        <w:pStyle w:val="ListParagraph"/>
        <w:numPr>
          <w:ilvl w:val="0"/>
          <w:numId w:val="15"/>
        </w:numPr>
      </w:pPr>
      <w:r w:rsidRPr="002736F4">
        <w:t>Reading</w:t>
      </w:r>
    </w:p>
    <w:p w:rsidR="006F682E" w:rsidRPr="002736F4" w:rsidRDefault="006F682E" w:rsidP="006F682E">
      <w:pPr>
        <w:pStyle w:val="ListParagraph"/>
        <w:numPr>
          <w:ilvl w:val="0"/>
          <w:numId w:val="15"/>
        </w:numPr>
      </w:pPr>
      <w:r w:rsidRPr="002736F4">
        <w:t>Exploring</w:t>
      </w:r>
    </w:p>
    <w:p w:rsidR="006F682E" w:rsidRPr="002736F4" w:rsidRDefault="006F682E" w:rsidP="006F682E">
      <w:pPr>
        <w:pStyle w:val="ListParagraph"/>
        <w:numPr>
          <w:ilvl w:val="0"/>
          <w:numId w:val="15"/>
        </w:numPr>
      </w:pPr>
      <w:r w:rsidRPr="002736F4">
        <w:t>Travelling</w:t>
      </w:r>
    </w:p>
    <w:p w:rsidR="00E85174" w:rsidRPr="002736F4" w:rsidRDefault="006F682E" w:rsidP="00E85174">
      <w:pPr>
        <w:pStyle w:val="ListParagraph"/>
        <w:numPr>
          <w:ilvl w:val="0"/>
          <w:numId w:val="15"/>
        </w:numPr>
      </w:pPr>
      <w:r w:rsidRPr="002736F4">
        <w:t>Sports</w:t>
      </w:r>
    </w:p>
    <w:p w:rsidR="00E85174" w:rsidRPr="002736F4" w:rsidRDefault="006F682E" w:rsidP="006F682E">
      <w:pPr>
        <w:pStyle w:val="Heading1"/>
        <w:rPr>
          <w:sz w:val="24"/>
          <w:szCs w:val="24"/>
        </w:rPr>
      </w:pPr>
      <w:r w:rsidRPr="002736F4">
        <w:rPr>
          <w:sz w:val="24"/>
          <w:szCs w:val="24"/>
        </w:rPr>
        <w:lastRenderedPageBreak/>
        <w:t>Personal details</w:t>
      </w:r>
    </w:p>
    <w:p w:rsidR="006F682E" w:rsidRPr="002736F4" w:rsidRDefault="006F682E" w:rsidP="006F682E">
      <w:pPr>
        <w:pStyle w:val="ListParagraph"/>
        <w:numPr>
          <w:ilvl w:val="0"/>
          <w:numId w:val="16"/>
        </w:numPr>
      </w:pPr>
      <w:r w:rsidRPr="002736F4">
        <w:t>Date of Birth: 23-09-1969</w:t>
      </w:r>
    </w:p>
    <w:p w:rsidR="006F682E" w:rsidRPr="002736F4" w:rsidRDefault="006F682E" w:rsidP="006F682E">
      <w:pPr>
        <w:pStyle w:val="ListParagraph"/>
        <w:numPr>
          <w:ilvl w:val="0"/>
          <w:numId w:val="16"/>
        </w:numPr>
      </w:pPr>
      <w:r w:rsidRPr="002736F4">
        <w:t>EID Number: 784-1969-</w:t>
      </w:r>
      <w:r w:rsidR="00567320">
        <w:t>5916168-6</w:t>
      </w:r>
    </w:p>
    <w:p w:rsidR="006F682E" w:rsidRPr="002736F4" w:rsidRDefault="006F682E" w:rsidP="006F682E">
      <w:pPr>
        <w:pStyle w:val="ListParagraph"/>
        <w:numPr>
          <w:ilvl w:val="0"/>
          <w:numId w:val="16"/>
        </w:numPr>
      </w:pPr>
      <w:r w:rsidRPr="002736F4">
        <w:t>Nationality: Pakistan</w:t>
      </w:r>
    </w:p>
    <w:p w:rsidR="006F682E" w:rsidRPr="002736F4" w:rsidRDefault="006F682E" w:rsidP="006F682E">
      <w:pPr>
        <w:pStyle w:val="ListParagraph"/>
        <w:numPr>
          <w:ilvl w:val="0"/>
          <w:numId w:val="16"/>
        </w:numPr>
      </w:pPr>
      <w:r w:rsidRPr="002736F4">
        <w:t>Marital Status: Married</w:t>
      </w:r>
    </w:p>
    <w:p w:rsidR="006F682E" w:rsidRPr="002736F4" w:rsidRDefault="006F682E" w:rsidP="006F682E">
      <w:pPr>
        <w:pStyle w:val="ListParagraph"/>
        <w:numPr>
          <w:ilvl w:val="0"/>
          <w:numId w:val="16"/>
        </w:numPr>
      </w:pPr>
      <w:r w:rsidRPr="002736F4">
        <w:t>Languages: English &amp; Urdu</w:t>
      </w:r>
    </w:p>
    <w:p w:rsidR="006F682E" w:rsidRPr="002736F4" w:rsidRDefault="006F682E" w:rsidP="006F682E">
      <w:pPr>
        <w:pStyle w:val="ListParagraph"/>
        <w:numPr>
          <w:ilvl w:val="0"/>
          <w:numId w:val="16"/>
        </w:numPr>
      </w:pPr>
      <w:r w:rsidRPr="002736F4">
        <w:t>Visa Status: Residence Visa</w:t>
      </w:r>
    </w:p>
    <w:p w:rsidR="006F682E" w:rsidRPr="002736F4" w:rsidRDefault="006F682E" w:rsidP="006F682E">
      <w:pPr>
        <w:pStyle w:val="ListParagraph"/>
        <w:numPr>
          <w:ilvl w:val="0"/>
          <w:numId w:val="16"/>
        </w:numPr>
      </w:pPr>
      <w:r w:rsidRPr="002736F4">
        <w:t>UAE Driving License No.: 566589</w:t>
      </w:r>
    </w:p>
    <w:p w:rsidR="006F682E" w:rsidRDefault="006F682E" w:rsidP="006F682E">
      <w:pPr>
        <w:pStyle w:val="ListParagraph"/>
        <w:numPr>
          <w:ilvl w:val="0"/>
          <w:numId w:val="16"/>
        </w:numPr>
      </w:pPr>
      <w:r w:rsidRPr="002736F4">
        <w:t>Ability to adapt and contribute as part of a team</w:t>
      </w:r>
    </w:p>
    <w:p w:rsidR="00567320" w:rsidRPr="00450E36" w:rsidRDefault="00567320" w:rsidP="00567320">
      <w:pPr>
        <w:pStyle w:val="Heading1"/>
        <w:rPr>
          <w:sz w:val="22"/>
          <w:szCs w:val="22"/>
        </w:rPr>
      </w:pPr>
      <w:r w:rsidRPr="002736F4">
        <w:rPr>
          <w:sz w:val="24"/>
          <w:szCs w:val="24"/>
        </w:rPr>
        <w:t>References</w:t>
      </w:r>
    </w:p>
    <w:p w:rsidR="006F682E" w:rsidRPr="00450E36" w:rsidRDefault="00567320" w:rsidP="006F682E">
      <w:pPr>
        <w:pStyle w:val="ListParagraph"/>
        <w:numPr>
          <w:ilvl w:val="0"/>
          <w:numId w:val="17"/>
        </w:numPr>
      </w:pPr>
      <w:r w:rsidRPr="00450E36">
        <w:t>Available on request</w:t>
      </w:r>
    </w:p>
    <w:sectPr w:rsidR="006F682E" w:rsidRPr="00450E36" w:rsidSect="00567320">
      <w:footerReference w:type="default" r:id="rId9"/>
      <w:headerReference w:type="first" r:id="rId10"/>
      <w:pgSz w:w="12240" w:h="15840" w:code="1"/>
      <w:pgMar w:top="576" w:right="1440" w:bottom="576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AF0" w:rsidRDefault="00633AF0" w:rsidP="0068194B">
      <w:r>
        <w:separator/>
      </w:r>
    </w:p>
    <w:p w:rsidR="00633AF0" w:rsidRDefault="00633AF0"/>
    <w:p w:rsidR="00633AF0" w:rsidRDefault="00633AF0"/>
  </w:endnote>
  <w:endnote w:type="continuationSeparator" w:id="1">
    <w:p w:rsidR="00633AF0" w:rsidRDefault="00633AF0" w:rsidP="0068194B">
      <w:r>
        <w:continuationSeparator/>
      </w:r>
    </w:p>
    <w:p w:rsidR="00633AF0" w:rsidRDefault="00633AF0"/>
    <w:p w:rsidR="00633AF0" w:rsidRDefault="00633A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ED1AAE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450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AF0" w:rsidRDefault="00633AF0" w:rsidP="0068194B">
      <w:r>
        <w:separator/>
      </w:r>
    </w:p>
    <w:p w:rsidR="00633AF0" w:rsidRDefault="00633AF0"/>
    <w:p w:rsidR="00633AF0" w:rsidRDefault="00633AF0"/>
  </w:footnote>
  <w:footnote w:type="continuationSeparator" w:id="1">
    <w:p w:rsidR="00633AF0" w:rsidRDefault="00633AF0" w:rsidP="0068194B">
      <w:r>
        <w:continuationSeparator/>
      </w:r>
    </w:p>
    <w:p w:rsidR="00633AF0" w:rsidRDefault="00633AF0"/>
    <w:p w:rsidR="00633AF0" w:rsidRDefault="00633A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ED1AAE" w:rsidP="005A1B10">
    <w:pPr>
      <w:pStyle w:val="Header"/>
    </w:pPr>
    <w:r>
      <w:rPr>
        <w:noProof/>
      </w:rPr>
      <w:pict>
        <v:line id="Straight Connector 5" o:spid="_x0000_s4097" alt="Header dividing line" style="position:absolute;z-index:-251658752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92C0D4B"/>
    <w:multiLevelType w:val="hybridMultilevel"/>
    <w:tmpl w:val="3F5E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B06925"/>
    <w:multiLevelType w:val="hybridMultilevel"/>
    <w:tmpl w:val="185E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27E77"/>
    <w:multiLevelType w:val="hybridMultilevel"/>
    <w:tmpl w:val="5152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8E05619"/>
    <w:multiLevelType w:val="hybridMultilevel"/>
    <w:tmpl w:val="FBFE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204BC"/>
    <w:multiLevelType w:val="hybridMultilevel"/>
    <w:tmpl w:val="BC06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D3249"/>
    <w:multiLevelType w:val="hybridMultilevel"/>
    <w:tmpl w:val="CFD2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4C05630"/>
    <w:multiLevelType w:val="hybridMultilevel"/>
    <w:tmpl w:val="803E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B1312"/>
    <w:multiLevelType w:val="hybridMultilevel"/>
    <w:tmpl w:val="85C0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A7555"/>
    <w:multiLevelType w:val="hybridMultilevel"/>
    <w:tmpl w:val="173A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2"/>
  </w:num>
  <w:num w:numId="9">
    <w:abstractNumId w:val="2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5"/>
  </w:num>
  <w:num w:numId="17">
    <w:abstractNumId w:val="10"/>
  </w:num>
  <w:num w:numId="18">
    <w:abstractNumId w:val="14"/>
  </w:num>
  <w:num w:numId="19">
    <w:abstractNumId w:val="12"/>
  </w:num>
  <w:num w:numId="20">
    <w:abstractNumId w:val="1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C1884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03DD"/>
    <w:rsid w:val="001427E1"/>
    <w:rsid w:val="00163668"/>
    <w:rsid w:val="00171566"/>
    <w:rsid w:val="00174676"/>
    <w:rsid w:val="001755A8"/>
    <w:rsid w:val="00184014"/>
    <w:rsid w:val="00192008"/>
    <w:rsid w:val="001C0E68"/>
    <w:rsid w:val="001C1884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09FE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36F4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2767"/>
    <w:rsid w:val="003F1D5F"/>
    <w:rsid w:val="00405128"/>
    <w:rsid w:val="00406CFF"/>
    <w:rsid w:val="00416B25"/>
    <w:rsid w:val="00420592"/>
    <w:rsid w:val="004319E0"/>
    <w:rsid w:val="00437E8C"/>
    <w:rsid w:val="00440225"/>
    <w:rsid w:val="00450E36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67320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3AF0"/>
    <w:rsid w:val="006618E9"/>
    <w:rsid w:val="0068194B"/>
    <w:rsid w:val="00692703"/>
    <w:rsid w:val="006A1962"/>
    <w:rsid w:val="006B5D48"/>
    <w:rsid w:val="006B7D7B"/>
    <w:rsid w:val="006C1A5E"/>
    <w:rsid w:val="006E1507"/>
    <w:rsid w:val="006F682E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D80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53E9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3193"/>
    <w:rsid w:val="00BB4E51"/>
    <w:rsid w:val="00BD431F"/>
    <w:rsid w:val="00BE423E"/>
    <w:rsid w:val="00BE5BFB"/>
    <w:rsid w:val="00BF61AC"/>
    <w:rsid w:val="00C47FA6"/>
    <w:rsid w:val="00C57FC6"/>
    <w:rsid w:val="00C66A7D"/>
    <w:rsid w:val="00C779DA"/>
    <w:rsid w:val="00C814F7"/>
    <w:rsid w:val="00CA4B4D"/>
    <w:rsid w:val="00CB35C3"/>
    <w:rsid w:val="00CB7045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174"/>
    <w:rsid w:val="00E85A87"/>
    <w:rsid w:val="00E85B4A"/>
    <w:rsid w:val="00E9528E"/>
    <w:rsid w:val="00EA5099"/>
    <w:rsid w:val="00EC1351"/>
    <w:rsid w:val="00EC4CBF"/>
    <w:rsid w:val="00ED1AAE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8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mat.mustafa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mat%20Mustaf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E236831F554A8898BA7029527A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476E-42D3-489B-BDBA-88CB5AFD1C4D}"/>
      </w:docPartPr>
      <w:docPartBody>
        <w:p w:rsidR="002C182F" w:rsidRDefault="00C433ED">
          <w:pPr>
            <w:pStyle w:val="56E236831F554A8898BA7029527AD1B7"/>
          </w:pPr>
          <w:r w:rsidRPr="00CF1A49">
            <w:t>Experience</w:t>
          </w:r>
        </w:p>
      </w:docPartBody>
    </w:docPart>
    <w:docPart>
      <w:docPartPr>
        <w:name w:val="0525129560F4432EBE4C55F966ED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3FFE-6EFF-4FC4-86FD-2944AD521A7A}"/>
      </w:docPartPr>
      <w:docPartBody>
        <w:p w:rsidR="002C182F" w:rsidRDefault="00C433ED">
          <w:pPr>
            <w:pStyle w:val="0525129560F4432EBE4C55F966EDBB17"/>
          </w:pPr>
          <w:r w:rsidRPr="00CF1A49">
            <w:t>Education</w:t>
          </w:r>
        </w:p>
      </w:docPartBody>
    </w:docPart>
    <w:docPart>
      <w:docPartPr>
        <w:name w:val="7DA919D36BB74F02A03F6BFE0662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65BE-873F-493F-876C-126DF22ACAFE}"/>
      </w:docPartPr>
      <w:docPartBody>
        <w:p w:rsidR="002C182F" w:rsidRDefault="00C433ED">
          <w:pPr>
            <w:pStyle w:val="7DA919D36BB74F02A03F6BFE06624C3E"/>
          </w:pPr>
          <w:r w:rsidRPr="00CF1A49">
            <w:t>Skills</w:t>
          </w:r>
        </w:p>
      </w:docPartBody>
    </w:docPart>
    <w:docPart>
      <w:docPartPr>
        <w:name w:val="786B5C3D7EA8454A95F4C9853080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4B75-2012-4322-957B-0CEBEC177E6F}"/>
      </w:docPartPr>
      <w:docPartBody>
        <w:p w:rsidR="002C182F" w:rsidRDefault="00C433ED">
          <w:pPr>
            <w:pStyle w:val="786B5C3D7EA8454A95F4C985308005C7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0607"/>
    <w:rsid w:val="00050607"/>
    <w:rsid w:val="002C182F"/>
    <w:rsid w:val="005E5897"/>
    <w:rsid w:val="00947C3F"/>
    <w:rsid w:val="00BE1445"/>
    <w:rsid w:val="00C4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947C3F"/>
    <w:rPr>
      <w:b/>
      <w:iCs/>
      <w:color w:val="262626" w:themeColor="text1" w:themeTint="D9"/>
    </w:rPr>
  </w:style>
  <w:style w:type="paragraph" w:customStyle="1" w:styleId="56E236831F554A8898BA7029527AD1B7">
    <w:name w:val="56E236831F554A8898BA7029527AD1B7"/>
    <w:rsid w:val="00947C3F"/>
  </w:style>
  <w:style w:type="character" w:styleId="SubtleReference">
    <w:name w:val="Subtle Reference"/>
    <w:basedOn w:val="DefaultParagraphFont"/>
    <w:uiPriority w:val="10"/>
    <w:qFormat/>
    <w:rsid w:val="00947C3F"/>
    <w:rPr>
      <w:b/>
      <w:caps w:val="0"/>
      <w:smallCaps/>
      <w:color w:val="595959" w:themeColor="text1" w:themeTint="A6"/>
    </w:rPr>
  </w:style>
  <w:style w:type="paragraph" w:customStyle="1" w:styleId="0525129560F4432EBE4C55F966EDBB17">
    <w:name w:val="0525129560F4432EBE4C55F966EDBB17"/>
    <w:rsid w:val="00947C3F"/>
  </w:style>
  <w:style w:type="paragraph" w:customStyle="1" w:styleId="7DA919D36BB74F02A03F6BFE06624C3E">
    <w:name w:val="7DA919D36BB74F02A03F6BFE06624C3E"/>
    <w:rsid w:val="00947C3F"/>
  </w:style>
  <w:style w:type="paragraph" w:customStyle="1" w:styleId="786B5C3D7EA8454A95F4C985308005C7">
    <w:name w:val="786B5C3D7EA8454A95F4C985308005C7"/>
    <w:rsid w:val="00947C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Mustafa</dc:creator>
  <cp:keywords/>
  <dc:description/>
  <cp:lastModifiedBy>user</cp:lastModifiedBy>
  <cp:revision>6</cp:revision>
  <dcterms:created xsi:type="dcterms:W3CDTF">2021-01-25T21:20:00Z</dcterms:created>
  <dcterms:modified xsi:type="dcterms:W3CDTF">2021-02-13T14:50:00Z</dcterms:modified>
  <cp:category/>
</cp:coreProperties>
</file>