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00"/>
        <w:gridCol w:w="6912"/>
      </w:tblGrid>
      <w:tr w:rsidR="002C2CDD" w:rsidRPr="00906BEE" w14:paraId="05C54BA6" w14:textId="77777777" w:rsidTr="00A500A0">
        <w:tc>
          <w:tcPr>
            <w:tcW w:w="3600" w:type="dxa"/>
            <w:tcMar>
              <w:top w:w="504" w:type="dxa"/>
              <w:right w:w="720" w:type="dxa"/>
            </w:tcMar>
          </w:tcPr>
          <w:p w14:paraId="7B21F2CD" w14:textId="1AC35730" w:rsidR="00523479" w:rsidRPr="00906BEE" w:rsidRDefault="00853C4A" w:rsidP="00523479">
            <w:pPr>
              <w:pStyle w:val="Initials"/>
            </w:pPr>
            <w:r>
              <w:rPr>
                <w:noProof/>
              </w:rPr>
              <w:drawing>
                <wp:inline distT="0" distB="0" distL="0" distR="0" wp14:anchorId="1A135B76" wp14:editId="7F9DFB15">
                  <wp:extent cx="1122045" cy="89535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2F81CAA" wp14:editId="5594A275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1B6F35B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606C9E1A" w14:textId="0C163744" w:rsidR="00A50939" w:rsidRPr="00906BEE" w:rsidRDefault="00871C19" w:rsidP="007569C1">
            <w:pPr>
              <w:pStyle w:val="Heading3"/>
            </w:pPr>
            <w:r>
              <w:t>Information</w:t>
            </w:r>
          </w:p>
          <w:p w14:paraId="388B841E" w14:textId="3FEB3164" w:rsidR="002C2CDD" w:rsidRDefault="00C47A69" w:rsidP="00015586">
            <w:r>
              <w:rPr>
                <w:noProof/>
              </w:rPr>
              <w:drawing>
                <wp:inline distT="0" distB="0" distL="0" distR="0" wp14:anchorId="230C6D18" wp14:editId="454E635D">
                  <wp:extent cx="361950" cy="36195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40" cy="36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1A0724">
                <w:rPr>
                  <w:rStyle w:val="Hyperlink"/>
                </w:rPr>
                <w:t>murillo.m18@yahoo.com</w:t>
              </w:r>
            </w:hyperlink>
          </w:p>
          <w:p w14:paraId="723F8D3C" w14:textId="3BBDD948" w:rsidR="00871C19" w:rsidRDefault="00C47A69" w:rsidP="00015586">
            <w:r>
              <w:rPr>
                <w:noProof/>
              </w:rPr>
              <w:drawing>
                <wp:inline distT="0" distB="0" distL="0" distR="0" wp14:anchorId="1A8BF3ED" wp14:editId="1633E852">
                  <wp:extent cx="190500" cy="371475"/>
                  <wp:effectExtent l="0" t="0" r="0" b="952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+63 9</w:t>
            </w:r>
            <w:r w:rsidR="000548BC">
              <w:t>615105635</w:t>
            </w:r>
          </w:p>
          <w:p w14:paraId="5B98C1B4" w14:textId="7552F4BB" w:rsidR="000548BC" w:rsidRPr="00906BEE" w:rsidRDefault="000548BC" w:rsidP="00015586">
            <w:r>
              <w:rPr>
                <w:noProof/>
              </w:rPr>
              <w:drawing>
                <wp:inline distT="0" distB="0" distL="0" distR="0" wp14:anchorId="5A24D8FD" wp14:editId="52A54BA2">
                  <wp:extent cx="209550" cy="24765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9939" cy="24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28-1A </w:t>
            </w:r>
            <w:proofErr w:type="spellStart"/>
            <w:r w:rsidR="00BC6420">
              <w:t>B</w:t>
            </w:r>
            <w:r>
              <w:t>lumentritt</w:t>
            </w:r>
            <w:proofErr w:type="spellEnd"/>
            <w:r>
              <w:t xml:space="preserve"> St. Naga City</w:t>
            </w:r>
          </w:p>
          <w:p w14:paraId="5B584864" w14:textId="77777777" w:rsidR="002C2CDD" w:rsidRPr="00906BEE" w:rsidRDefault="00090D5C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BEF4018812C54750BDD15B750EB2C18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65FE09D5" w14:textId="77777777" w:rsidR="00741125" w:rsidRDefault="00657292" w:rsidP="00657292">
            <w:pPr>
              <w:pStyle w:val="ListParagraph"/>
              <w:numPr>
                <w:ilvl w:val="0"/>
                <w:numId w:val="16"/>
              </w:numPr>
            </w:pPr>
            <w:r>
              <w:t>Hair coloring</w:t>
            </w:r>
          </w:p>
          <w:p w14:paraId="332B3FB3" w14:textId="77777777" w:rsidR="00657292" w:rsidRDefault="00657292" w:rsidP="00657292">
            <w:pPr>
              <w:pStyle w:val="ListParagraph"/>
              <w:numPr>
                <w:ilvl w:val="0"/>
                <w:numId w:val="16"/>
              </w:numPr>
            </w:pPr>
            <w:r>
              <w:t>Hair cut</w:t>
            </w:r>
          </w:p>
          <w:p w14:paraId="6DE16EF5" w14:textId="77777777" w:rsidR="00657292" w:rsidRDefault="00657292" w:rsidP="00657292">
            <w:pPr>
              <w:pStyle w:val="ListParagraph"/>
              <w:numPr>
                <w:ilvl w:val="0"/>
                <w:numId w:val="16"/>
              </w:numPr>
            </w:pPr>
            <w:r>
              <w:t>Hair styling</w:t>
            </w:r>
          </w:p>
          <w:p w14:paraId="7C0D3C46" w14:textId="77777777" w:rsidR="00657292" w:rsidRDefault="00657292" w:rsidP="00657292">
            <w:pPr>
              <w:pStyle w:val="ListParagraph"/>
              <w:numPr>
                <w:ilvl w:val="0"/>
                <w:numId w:val="16"/>
              </w:numPr>
            </w:pPr>
            <w:r>
              <w:t>Manicure and pedicure</w:t>
            </w:r>
          </w:p>
          <w:p w14:paraId="6ADC8A89" w14:textId="77777777" w:rsidR="00657292" w:rsidRDefault="00657292" w:rsidP="00657292">
            <w:pPr>
              <w:pStyle w:val="ListParagraph"/>
              <w:numPr>
                <w:ilvl w:val="0"/>
                <w:numId w:val="16"/>
              </w:numPr>
            </w:pPr>
            <w:r>
              <w:t>Customer service</w:t>
            </w:r>
          </w:p>
          <w:p w14:paraId="46125AEC" w14:textId="248D1817" w:rsidR="00657292" w:rsidRDefault="00657292" w:rsidP="00657292">
            <w:pPr>
              <w:pStyle w:val="ListParagraph"/>
              <w:numPr>
                <w:ilvl w:val="0"/>
                <w:numId w:val="16"/>
              </w:numPr>
            </w:pPr>
            <w:r>
              <w:t>Good in selling</w:t>
            </w:r>
          </w:p>
          <w:p w14:paraId="4F530652" w14:textId="77777777" w:rsidR="00657292" w:rsidRDefault="00657292" w:rsidP="00657292">
            <w:pPr>
              <w:pStyle w:val="ListParagraph"/>
              <w:numPr>
                <w:ilvl w:val="0"/>
                <w:numId w:val="16"/>
              </w:numPr>
            </w:pPr>
            <w:r>
              <w:t>Inventory and stock keeping</w:t>
            </w:r>
          </w:p>
          <w:p w14:paraId="3C803FEA" w14:textId="77777777" w:rsidR="000548BC" w:rsidRPr="00906BEE" w:rsidRDefault="00090D5C" w:rsidP="000548BC">
            <w:pPr>
              <w:pStyle w:val="Heading3"/>
            </w:pPr>
            <w:sdt>
              <w:sdtPr>
                <w:alias w:val="Objective:"/>
                <w:tag w:val="Objective:"/>
                <w:id w:val="-1609271218"/>
                <w:placeholder>
                  <w:docPart w:val="2FB2B16912B948D78A409F531BD069AA"/>
                </w:placeholder>
                <w:temporary/>
                <w:showingPlcHdr/>
                <w15:appearance w15:val="hidden"/>
              </w:sdtPr>
              <w:sdtEndPr/>
              <w:sdtContent>
                <w:r w:rsidR="000548BC" w:rsidRPr="00906BEE">
                  <w:t>Objective</w:t>
                </w:r>
              </w:sdtContent>
            </w:sdt>
          </w:p>
          <w:p w14:paraId="1F20C502" w14:textId="77777777" w:rsidR="000548BC" w:rsidRPr="00A500A0" w:rsidRDefault="000548BC" w:rsidP="000548BC">
            <w:r>
              <w:t>Technically expertise and well trained hair stylize and cosmetologist. With update of trends</w:t>
            </w:r>
          </w:p>
          <w:p w14:paraId="70DD5484" w14:textId="77777777" w:rsidR="00A500A0" w:rsidRPr="00A500A0" w:rsidRDefault="00A500A0" w:rsidP="00A500A0"/>
          <w:p w14:paraId="1A61864D" w14:textId="079D4A37" w:rsidR="00871C19" w:rsidRPr="00906BEE" w:rsidRDefault="00871C19" w:rsidP="00871C19">
            <w:r>
              <w:t>.</w:t>
            </w:r>
          </w:p>
          <w:p w14:paraId="2A6A059A" w14:textId="3E148A8A" w:rsidR="00871C19" w:rsidRPr="00906BEE" w:rsidRDefault="00BB2B57" w:rsidP="00871C19">
            <w:pPr>
              <w:pStyle w:val="Heading3"/>
            </w:pPr>
            <w:r>
              <w:t xml:space="preserve">award </w:t>
            </w:r>
          </w:p>
          <w:p w14:paraId="7C33FAD7" w14:textId="77777777" w:rsidR="00A500A0" w:rsidRPr="00A500A0" w:rsidRDefault="00A500A0" w:rsidP="00A500A0"/>
          <w:p w14:paraId="1A4B950E" w14:textId="17CC5F97" w:rsidR="00A500A0" w:rsidRPr="00A500A0" w:rsidRDefault="00BB2B57" w:rsidP="00A500A0">
            <w:r>
              <w:t>2019 best asst. hairstylist for best employee of the year.</w:t>
            </w:r>
          </w:p>
          <w:p w14:paraId="3F06C047" w14:textId="24BE3495" w:rsidR="00A500A0" w:rsidRPr="00A500A0" w:rsidRDefault="00BB2B57" w:rsidP="00A500A0">
            <w:r>
              <w:t xml:space="preserve">2018 best asst. </w:t>
            </w:r>
            <w:r w:rsidR="00525A19">
              <w:t>hairstylist</w:t>
            </w:r>
            <w:r>
              <w:t xml:space="preserve"> for best seller of the year.</w:t>
            </w:r>
          </w:p>
          <w:p w14:paraId="27A43D63" w14:textId="77777777" w:rsidR="00A500A0" w:rsidRDefault="00A500A0" w:rsidP="00A500A0"/>
          <w:p w14:paraId="64DE07D5" w14:textId="757F4182" w:rsidR="00A500A0" w:rsidRPr="00A500A0" w:rsidRDefault="00A500A0" w:rsidP="00A500A0"/>
        </w:tc>
        <w:tc>
          <w:tcPr>
            <w:tcW w:w="691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912"/>
            </w:tblGrid>
            <w:tr w:rsidR="00C612DA" w:rsidRPr="00906BEE" w14:paraId="67FA3498" w14:textId="77777777" w:rsidTr="00853C4A">
              <w:trPr>
                <w:trHeight w:hRule="exact" w:val="1917"/>
              </w:trPr>
              <w:tc>
                <w:tcPr>
                  <w:tcW w:w="6055" w:type="dxa"/>
                  <w:vAlign w:val="center"/>
                </w:tcPr>
                <w:p w14:paraId="34DF589C" w14:textId="67376FAE" w:rsidR="00C612DA" w:rsidRPr="00853C4A" w:rsidRDefault="00090D5C" w:rsidP="00260B0C">
                  <w:pPr>
                    <w:pStyle w:val="Heading1"/>
                    <w:jc w:val="center"/>
                    <w:outlineLvl w:val="0"/>
                    <w:rPr>
                      <w:sz w:val="40"/>
                      <w:szCs w:val="40"/>
                    </w:rPr>
                  </w:pPr>
                  <w:sdt>
                    <w:sdtPr>
                      <w:rPr>
                        <w:sz w:val="40"/>
                        <w:szCs w:val="40"/>
                      </w:rPr>
                      <w:alias w:val="Enter your name:"/>
                      <w:tag w:val="Enter your name:"/>
                      <w:id w:val="-296147368"/>
                      <w:placeholder>
                        <w:docPart w:val="6E3FB4845FE54E7D998600ACAE92667A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853C4A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853C4A" w:rsidRPr="00853C4A">
                        <w:rPr>
                          <w:sz w:val="40"/>
                          <w:szCs w:val="40"/>
                        </w:rPr>
                        <w:t xml:space="preserve">MARIA HAZEL NEOLA </w:t>
                      </w:r>
                    </w:sdtContent>
                  </w:sdt>
                </w:p>
                <w:p w14:paraId="77573787" w14:textId="02928637" w:rsidR="00906BEE" w:rsidRPr="00906BEE" w:rsidRDefault="00853C4A" w:rsidP="00260B0C">
                  <w:pPr>
                    <w:pStyle w:val="Heading2"/>
                    <w:jc w:val="center"/>
                    <w:outlineLvl w:val="1"/>
                  </w:pPr>
                  <w:r w:rsidRPr="00853C4A">
                    <w:rPr>
                      <w:sz w:val="40"/>
                      <w:szCs w:val="40"/>
                    </w:rPr>
                    <w:t>murillo</w:t>
                  </w:r>
                </w:p>
              </w:tc>
            </w:tr>
          </w:tbl>
          <w:p w14:paraId="04C0A37C" w14:textId="77777777" w:rsidR="002C2CDD" w:rsidRPr="00906BEE" w:rsidRDefault="00090D5C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6F4DE8C08C794B54A19B9C99AC0FF1A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6D4C6D9D" w14:textId="12A03CD1" w:rsidR="002C2CDD" w:rsidRPr="00906BEE" w:rsidRDefault="00007429" w:rsidP="007569C1">
            <w:pPr>
              <w:pStyle w:val="Heading4"/>
            </w:pPr>
            <w:r>
              <w:t>asst hairstylist</w:t>
            </w:r>
            <w:r w:rsidR="002C2CDD" w:rsidRPr="00906BEE">
              <w:t xml:space="preserve"> • </w:t>
            </w:r>
            <w:r>
              <w:t>tips and toes</w:t>
            </w:r>
            <w:r w:rsidR="002C2CDD" w:rsidRPr="00906BEE">
              <w:t xml:space="preserve"> </w:t>
            </w:r>
            <w:r>
              <w:t>uae</w:t>
            </w:r>
            <w:r w:rsidR="002C2CDD" w:rsidRPr="00906BEE">
              <w:t>•</w:t>
            </w:r>
            <w:r>
              <w:t>2015</w:t>
            </w:r>
            <w:r w:rsidR="002C2CDD" w:rsidRPr="00906BEE">
              <w:t xml:space="preserve"> </w:t>
            </w:r>
            <w:r w:rsidR="00F47E97" w:rsidRPr="00906BEE">
              <w:t xml:space="preserve">– </w:t>
            </w:r>
            <w:r>
              <w:t>2020</w:t>
            </w:r>
          </w:p>
          <w:p w14:paraId="28160843" w14:textId="4F5C07B6" w:rsidR="002C2CDD" w:rsidRDefault="00007429" w:rsidP="00007429">
            <w:pPr>
              <w:pStyle w:val="ListParagraph"/>
              <w:numPr>
                <w:ilvl w:val="0"/>
                <w:numId w:val="11"/>
              </w:numPr>
            </w:pPr>
            <w:r>
              <w:t>With expertise of performing blow</w:t>
            </w:r>
            <w:r w:rsidR="00CB33E4">
              <w:t xml:space="preserve"> </w:t>
            </w:r>
            <w:r>
              <w:t>dry</w:t>
            </w:r>
          </w:p>
          <w:p w14:paraId="7471BBDD" w14:textId="23243758" w:rsidR="00007429" w:rsidRDefault="00007429" w:rsidP="00007429">
            <w:pPr>
              <w:pStyle w:val="ListParagraph"/>
              <w:numPr>
                <w:ilvl w:val="0"/>
                <w:numId w:val="11"/>
              </w:numPr>
            </w:pPr>
            <w:r>
              <w:t>Hair coloring</w:t>
            </w:r>
          </w:p>
          <w:p w14:paraId="3F6BEF87" w14:textId="6812D373" w:rsidR="00007429" w:rsidRDefault="00007429" w:rsidP="00007429">
            <w:pPr>
              <w:pStyle w:val="ListParagraph"/>
              <w:numPr>
                <w:ilvl w:val="0"/>
                <w:numId w:val="11"/>
              </w:numPr>
            </w:pPr>
            <w:r>
              <w:t>Basic hair cut</w:t>
            </w:r>
          </w:p>
          <w:p w14:paraId="3546E275" w14:textId="029644E1" w:rsidR="00007429" w:rsidRDefault="00007429" w:rsidP="00007429">
            <w:pPr>
              <w:pStyle w:val="ListParagraph"/>
              <w:numPr>
                <w:ilvl w:val="0"/>
                <w:numId w:val="11"/>
              </w:numPr>
            </w:pPr>
            <w:r>
              <w:t>Hair style</w:t>
            </w:r>
          </w:p>
          <w:p w14:paraId="59DD103A" w14:textId="242B68CB" w:rsidR="00007429" w:rsidRDefault="00007429" w:rsidP="00007429">
            <w:pPr>
              <w:pStyle w:val="ListParagraph"/>
              <w:numPr>
                <w:ilvl w:val="0"/>
                <w:numId w:val="11"/>
              </w:numPr>
            </w:pPr>
            <w:r>
              <w:t>Asst. master hair stylist if have back to back clients.</w:t>
            </w:r>
          </w:p>
          <w:p w14:paraId="306001BF" w14:textId="05C31A6A" w:rsidR="00007429" w:rsidRPr="00906BEE" w:rsidRDefault="00007429" w:rsidP="00007429">
            <w:pPr>
              <w:pStyle w:val="ListParagraph"/>
              <w:numPr>
                <w:ilvl w:val="0"/>
                <w:numId w:val="11"/>
              </w:numPr>
            </w:pPr>
            <w:r>
              <w:t>Recommending home care product</w:t>
            </w:r>
          </w:p>
          <w:p w14:paraId="7047BF4A" w14:textId="76888214" w:rsidR="002C2CDD" w:rsidRPr="00906BEE" w:rsidRDefault="00007429" w:rsidP="007569C1">
            <w:pPr>
              <w:pStyle w:val="Heading4"/>
            </w:pPr>
            <w:r>
              <w:t>Manicurist and pedicurist</w:t>
            </w:r>
            <w:r w:rsidR="002C2CDD" w:rsidRPr="00906BEE">
              <w:t xml:space="preserve"> •</w:t>
            </w:r>
            <w:r w:rsidR="00CB33E4">
              <w:t>tips and toes u.a.e</w:t>
            </w:r>
            <w:r w:rsidR="002C2CDD" w:rsidRPr="00906BEE">
              <w:t xml:space="preserve">• </w:t>
            </w:r>
            <w:r w:rsidR="00CB33E4">
              <w:t xml:space="preserve">2014 </w:t>
            </w:r>
            <w:r w:rsidR="00F47E97" w:rsidRPr="00906BEE">
              <w:t xml:space="preserve">– </w:t>
            </w:r>
            <w:r w:rsidR="00CB33E4">
              <w:t>2015</w:t>
            </w:r>
          </w:p>
          <w:p w14:paraId="0B8268A1" w14:textId="386F6107" w:rsidR="002C2CDD" w:rsidRDefault="00CB33E4" w:rsidP="00CB33E4">
            <w:pPr>
              <w:pStyle w:val="ListParagraph"/>
              <w:numPr>
                <w:ilvl w:val="0"/>
                <w:numId w:val="12"/>
              </w:numPr>
            </w:pPr>
            <w:r>
              <w:t>Nail care</w:t>
            </w:r>
          </w:p>
          <w:p w14:paraId="23EA0B1B" w14:textId="7ABA959B" w:rsidR="00CB33E4" w:rsidRDefault="00CB33E4" w:rsidP="00CB33E4">
            <w:pPr>
              <w:pStyle w:val="ListParagraph"/>
              <w:numPr>
                <w:ilvl w:val="0"/>
                <w:numId w:val="12"/>
              </w:numPr>
            </w:pPr>
            <w:r>
              <w:t>Foot spa</w:t>
            </w:r>
          </w:p>
          <w:p w14:paraId="630A6613" w14:textId="0BCA24A7" w:rsidR="00CB33E4" w:rsidRDefault="00CB33E4" w:rsidP="00CB33E4">
            <w:pPr>
              <w:pStyle w:val="ListParagraph"/>
              <w:numPr>
                <w:ilvl w:val="0"/>
                <w:numId w:val="12"/>
              </w:numPr>
            </w:pPr>
            <w:r>
              <w:t>Hands feet’s treatment</w:t>
            </w:r>
          </w:p>
          <w:p w14:paraId="0F31ADBA" w14:textId="4F24CFD9" w:rsidR="00CB33E4" w:rsidRDefault="00CB33E4" w:rsidP="00CB33E4">
            <w:pPr>
              <w:pStyle w:val="ListParagraph"/>
              <w:numPr>
                <w:ilvl w:val="0"/>
                <w:numId w:val="12"/>
              </w:numPr>
            </w:pPr>
            <w:r>
              <w:t>Recommending home care product</w:t>
            </w:r>
          </w:p>
          <w:p w14:paraId="5246A4C7" w14:textId="6DDB9B74" w:rsidR="00CB33E4" w:rsidRPr="00001B25" w:rsidRDefault="00001B25" w:rsidP="00CB33E4">
            <w:pPr>
              <w:rPr>
                <w:rFonts w:ascii="Franklin Gothic Book" w:hAnsi="Franklin Gothic Book"/>
                <w:b/>
                <w:bCs/>
              </w:rPr>
            </w:pPr>
            <w:r w:rsidRPr="00001B25">
              <w:rPr>
                <w:rFonts w:ascii="Franklin Gothic Book" w:hAnsi="Franklin Gothic Book"/>
                <w:b/>
                <w:bCs/>
              </w:rPr>
              <w:t>S</w:t>
            </w:r>
            <w:r w:rsidR="00CB33E4" w:rsidRPr="00001B25">
              <w:rPr>
                <w:rFonts w:ascii="Franklin Gothic Book" w:hAnsi="Franklin Gothic Book"/>
                <w:b/>
                <w:bCs/>
              </w:rPr>
              <w:t>ALON  OWNER</w:t>
            </w:r>
            <w:r w:rsidRPr="00001B25">
              <w:rPr>
                <w:rFonts w:ascii="Franklin Gothic Book" w:hAnsi="Franklin Gothic Book"/>
                <w:b/>
                <w:bCs/>
              </w:rPr>
              <w:t xml:space="preserve"> </w:t>
            </w:r>
            <w:r w:rsidR="00CB33E4" w:rsidRPr="00001B25">
              <w:rPr>
                <w:rFonts w:ascii="Franklin Gothic Book" w:hAnsi="Franklin Gothic Book"/>
                <w:b/>
                <w:bCs/>
              </w:rPr>
              <w:t xml:space="preserve"> </w:t>
            </w:r>
            <w:r w:rsidRPr="00001B25">
              <w:rPr>
                <w:rFonts w:ascii="Franklin Gothic Book" w:hAnsi="Franklin Gothic Book"/>
                <w:b/>
                <w:bCs/>
              </w:rPr>
              <w:t xml:space="preserve">ANGEL TOUCH SALON AND SPA NAGA CITY PHILIPPINES </w:t>
            </w:r>
            <w:r w:rsidR="00015586">
              <w:rPr>
                <w:rFonts w:ascii="Franklin Gothic Book" w:hAnsi="Franklin Gothic Book"/>
                <w:b/>
                <w:bCs/>
              </w:rPr>
              <w:t xml:space="preserve">    </w:t>
            </w:r>
            <w:r w:rsidRPr="00001B25">
              <w:rPr>
                <w:rFonts w:ascii="Franklin Gothic Book" w:hAnsi="Franklin Gothic Book"/>
                <w:b/>
                <w:bCs/>
              </w:rPr>
              <w:t>2009 -UNTIL PRESENT</w:t>
            </w:r>
          </w:p>
          <w:p w14:paraId="7912BEEF" w14:textId="56BA3606" w:rsidR="00001B25" w:rsidRPr="00015586" w:rsidRDefault="00015586" w:rsidP="00015586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With my training and education, started my own saloon in our neighborhood and successfully established the salon with passion and professionalism</w:t>
            </w:r>
            <w:r w:rsidR="00657292">
              <w:t>.</w:t>
            </w:r>
          </w:p>
          <w:p w14:paraId="2A7155F5" w14:textId="3936992E" w:rsidR="00001B25" w:rsidRPr="00001B25" w:rsidRDefault="00001B25" w:rsidP="00CB33E4">
            <w:pPr>
              <w:rPr>
                <w:b/>
                <w:bCs/>
              </w:rPr>
            </w:pPr>
          </w:p>
          <w:p w14:paraId="24F4ADF3" w14:textId="77777777" w:rsidR="002C2CDD" w:rsidRPr="00906BEE" w:rsidRDefault="00090D5C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0E3AF79BBE494B8698D4BD442DC03DA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CB33E4">
                  <w:rPr>
                    <w:b/>
                    <w:bCs/>
                  </w:rPr>
                  <w:t>Education</w:t>
                </w:r>
              </w:sdtContent>
            </w:sdt>
          </w:p>
          <w:p w14:paraId="59C2055D" w14:textId="48640585" w:rsidR="002C2CDD" w:rsidRPr="00906BEE" w:rsidRDefault="00657292" w:rsidP="007569C1">
            <w:pPr>
              <w:pStyle w:val="Heading4"/>
            </w:pPr>
            <w:r>
              <w:t>hotel and resturant management</w:t>
            </w:r>
            <w:r w:rsidR="002C2CDD" w:rsidRPr="00906BEE">
              <w:t xml:space="preserve">• </w:t>
            </w:r>
            <w:r>
              <w:t>2003</w:t>
            </w:r>
            <w:r w:rsidR="002C2CDD" w:rsidRPr="00906BEE">
              <w:t xml:space="preserve"> • </w:t>
            </w:r>
          </w:p>
          <w:p w14:paraId="0354A292" w14:textId="77777777" w:rsidR="002C2CDD" w:rsidRDefault="00657292" w:rsidP="007569C1">
            <w:r>
              <w:t>It’s a 2 years</w:t>
            </w:r>
            <w:r w:rsidR="009705B6">
              <w:t xml:space="preserve"> course with the details study of hotel operation w/ customer service.</w:t>
            </w:r>
          </w:p>
          <w:p w14:paraId="1EB7F567" w14:textId="1C33719D" w:rsidR="00235B0D" w:rsidRDefault="00235B0D" w:rsidP="00235B0D">
            <w:pPr>
              <w:pStyle w:val="Heading4"/>
            </w:pPr>
            <w:r>
              <w:lastRenderedPageBreak/>
              <w:t>secondary education</w:t>
            </w:r>
            <w:r w:rsidRPr="00906BEE">
              <w:t>•</w:t>
            </w:r>
            <w:r>
              <w:t>2001</w:t>
            </w:r>
            <w:r w:rsidRPr="00906BEE">
              <w:t xml:space="preserve">• </w:t>
            </w:r>
            <w:r>
              <w:t>milaor high school</w:t>
            </w:r>
          </w:p>
          <w:p w14:paraId="7C9A616F" w14:textId="3928CA38" w:rsidR="00235B0D" w:rsidRPr="00906BEE" w:rsidRDefault="00235B0D" w:rsidP="00235B0D">
            <w:pPr>
              <w:pStyle w:val="Heading4"/>
            </w:pPr>
            <w:r>
              <w:t xml:space="preserve">            </w:t>
            </w:r>
          </w:p>
          <w:p w14:paraId="2D55BBC6" w14:textId="0C25A61C" w:rsidR="009705B6" w:rsidRPr="00906BEE" w:rsidRDefault="00235B0D" w:rsidP="007569C1">
            <w:r>
              <w:t>My basic education.</w:t>
            </w:r>
          </w:p>
          <w:p w14:paraId="0FF1ECEA" w14:textId="1E9C5FAE" w:rsidR="002C2CDD" w:rsidRPr="00906BEE" w:rsidRDefault="002C2CDD" w:rsidP="007569C1"/>
          <w:p w14:paraId="4F1A8D39" w14:textId="692F5E82" w:rsidR="002C2CDD" w:rsidRPr="00906BEE" w:rsidRDefault="00235B0D" w:rsidP="007569C1">
            <w:pPr>
              <w:pStyle w:val="Heading3"/>
            </w:pPr>
            <w:r>
              <w:t>training and seminar</w:t>
            </w:r>
          </w:p>
          <w:p w14:paraId="43931B49" w14:textId="77777777" w:rsidR="00BB2B57" w:rsidRDefault="00BB2B57" w:rsidP="00BB2B57">
            <w:pPr>
              <w:pStyle w:val="NoSpacing"/>
              <w:numPr>
                <w:ilvl w:val="0"/>
                <w:numId w:val="13"/>
              </w:numPr>
            </w:pPr>
            <w:r>
              <w:t xml:space="preserve">Trained in Beauty Care TESDA – </w:t>
            </w:r>
            <w:proofErr w:type="spellStart"/>
            <w:r>
              <w:t>kolping</w:t>
            </w:r>
            <w:proofErr w:type="spellEnd"/>
            <w:r>
              <w:t xml:space="preserve"> society- Philippines</w:t>
            </w:r>
          </w:p>
          <w:p w14:paraId="7D8A916A" w14:textId="77777777" w:rsidR="00BB2B57" w:rsidRDefault="00BB2B57" w:rsidP="00BB2B57">
            <w:pPr>
              <w:pStyle w:val="NoSpacing"/>
              <w:numPr>
                <w:ilvl w:val="0"/>
                <w:numId w:val="13"/>
              </w:numPr>
            </w:pPr>
            <w:r>
              <w:t>Trained in Cosmetology-University of Santa Isabel-Philippines</w:t>
            </w:r>
          </w:p>
          <w:p w14:paraId="47F97DCD" w14:textId="77777777" w:rsidR="00BB2B57" w:rsidRDefault="00BB2B57" w:rsidP="00BB2B57">
            <w:pPr>
              <w:pStyle w:val="NoSpacing"/>
              <w:numPr>
                <w:ilvl w:val="0"/>
                <w:numId w:val="13"/>
              </w:numPr>
            </w:pPr>
            <w:r>
              <w:t>Trained in Hair Science- UAE</w:t>
            </w:r>
          </w:p>
          <w:p w14:paraId="495C09B3" w14:textId="77777777" w:rsidR="00BB2B57" w:rsidRDefault="00BB2B57" w:rsidP="00BB2B57">
            <w:pPr>
              <w:pStyle w:val="NoSpacing"/>
              <w:numPr>
                <w:ilvl w:val="0"/>
                <w:numId w:val="13"/>
              </w:numPr>
            </w:pPr>
            <w:r>
              <w:t>Trained in Hair Wash and Blow-dry-UAE</w:t>
            </w:r>
          </w:p>
          <w:p w14:paraId="6AECE4E7" w14:textId="77777777" w:rsidR="00BB2B57" w:rsidRDefault="00BB2B57" w:rsidP="00BB2B57">
            <w:pPr>
              <w:pStyle w:val="NoSpacing"/>
              <w:numPr>
                <w:ilvl w:val="0"/>
                <w:numId w:val="13"/>
              </w:numPr>
            </w:pPr>
            <w:r>
              <w:t>Trained in hair Color and Highlights -Loreal-UAE</w:t>
            </w:r>
          </w:p>
          <w:p w14:paraId="1D1659B2" w14:textId="77777777" w:rsidR="00BB2B57" w:rsidRDefault="00BB2B57" w:rsidP="00BB2B57">
            <w:pPr>
              <w:pStyle w:val="NoSpacing"/>
              <w:numPr>
                <w:ilvl w:val="0"/>
                <w:numId w:val="13"/>
              </w:numPr>
            </w:pPr>
            <w:r>
              <w:t>Product knowledge -</w:t>
            </w:r>
            <w:proofErr w:type="spellStart"/>
            <w:r>
              <w:t>Kerastase</w:t>
            </w:r>
            <w:proofErr w:type="spellEnd"/>
            <w:r>
              <w:t xml:space="preserve"> and Loreal Product-UAE.</w:t>
            </w:r>
          </w:p>
          <w:p w14:paraId="7D7BCB2A" w14:textId="77777777" w:rsidR="00BB2B57" w:rsidRDefault="00BB2B57" w:rsidP="00BB2B57">
            <w:pPr>
              <w:pStyle w:val="NoSpacing"/>
              <w:numPr>
                <w:ilvl w:val="0"/>
                <w:numId w:val="13"/>
              </w:numPr>
            </w:pPr>
            <w:r>
              <w:t>Costumer service-UAE</w:t>
            </w:r>
          </w:p>
          <w:p w14:paraId="112E11BB" w14:textId="77777777" w:rsidR="00BB2B57" w:rsidRDefault="00BB2B57" w:rsidP="00BB2B57">
            <w:pPr>
              <w:pStyle w:val="NoSpacing"/>
              <w:numPr>
                <w:ilvl w:val="0"/>
                <w:numId w:val="13"/>
              </w:numPr>
            </w:pPr>
            <w:r>
              <w:t>Customer journey-UAE</w:t>
            </w:r>
          </w:p>
          <w:p w14:paraId="2F6AF5FF" w14:textId="77777777" w:rsidR="00BB2B57" w:rsidRDefault="00BB2B57" w:rsidP="00BB2B57">
            <w:pPr>
              <w:pStyle w:val="NoSpacing"/>
              <w:numPr>
                <w:ilvl w:val="0"/>
                <w:numId w:val="13"/>
              </w:numPr>
            </w:pPr>
            <w:r>
              <w:t>Trained in Schwarzkopf hair color and product.</w:t>
            </w:r>
          </w:p>
          <w:p w14:paraId="48A890BC" w14:textId="0E25D619" w:rsidR="00741125" w:rsidRPr="00906BEE" w:rsidRDefault="00741125" w:rsidP="00741125"/>
        </w:tc>
      </w:tr>
    </w:tbl>
    <w:p w14:paraId="5667D4C6" w14:textId="685A8FE9" w:rsidR="00A500A0" w:rsidRDefault="00A500A0" w:rsidP="00A500A0"/>
    <w:p w14:paraId="754FD1A1" w14:textId="73BDF3F0" w:rsidR="00A500A0" w:rsidRPr="00A500A0" w:rsidRDefault="00A500A0" w:rsidP="00A500A0">
      <w:pPr>
        <w:jc w:val="center"/>
      </w:pPr>
    </w:p>
    <w:sectPr w:rsidR="00A500A0" w:rsidRPr="00A500A0" w:rsidSect="00BC6420">
      <w:footerReference w:type="default" r:id="rId15"/>
      <w:pgSz w:w="12240" w:h="15840"/>
      <w:pgMar w:top="864" w:right="864" w:bottom="2304" w:left="86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96CBA" w14:textId="77777777" w:rsidR="00090D5C" w:rsidRDefault="00090D5C" w:rsidP="00713050">
      <w:pPr>
        <w:spacing w:line="240" w:lineRule="auto"/>
      </w:pPr>
      <w:r>
        <w:separator/>
      </w:r>
    </w:p>
  </w:endnote>
  <w:endnote w:type="continuationSeparator" w:id="0">
    <w:p w14:paraId="45F13BC4" w14:textId="77777777" w:rsidR="00090D5C" w:rsidRDefault="00090D5C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883" w:type="dxa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4F64DE4C" w14:textId="77777777" w:rsidTr="00BB2B57"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682A082" w14:textId="5E4190E5" w:rsidR="00C2098A" w:rsidRDefault="00C2098A" w:rsidP="00684488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C547596" w14:textId="49F036C7" w:rsidR="00C2098A" w:rsidRDefault="00C2098A" w:rsidP="00684488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F2FFDF0" w14:textId="3CF56145" w:rsidR="00C2098A" w:rsidRDefault="00C2098A" w:rsidP="00684488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F2DE987" w14:textId="44E74D5E" w:rsidR="00C2098A" w:rsidRDefault="00C2098A" w:rsidP="00684488">
          <w:pPr>
            <w:pStyle w:val="Footer"/>
          </w:pPr>
        </w:p>
      </w:tc>
    </w:tr>
    <w:tr w:rsidR="00684488" w14:paraId="0880BF01" w14:textId="77777777" w:rsidTr="00BB2B57"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6BB0E5FE" w14:textId="77777777" w:rsidR="00684488" w:rsidRPr="00CA3DF1" w:rsidRDefault="00684488" w:rsidP="00811117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7C74400C" w14:textId="77777777" w:rsidR="00684488" w:rsidRPr="00C2098A" w:rsidRDefault="00684488" w:rsidP="00811117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12CA1974" w14:textId="77777777" w:rsidR="00684488" w:rsidRPr="00C2098A" w:rsidRDefault="00684488" w:rsidP="00811117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6E3F2BD0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C4754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04E53" w14:textId="77777777" w:rsidR="00090D5C" w:rsidRDefault="00090D5C" w:rsidP="00713050">
      <w:pPr>
        <w:spacing w:line="240" w:lineRule="auto"/>
      </w:pPr>
      <w:r>
        <w:separator/>
      </w:r>
    </w:p>
  </w:footnote>
  <w:footnote w:type="continuationSeparator" w:id="0">
    <w:p w14:paraId="5683A2D2" w14:textId="77777777" w:rsidR="00090D5C" w:rsidRDefault="00090D5C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F606B"/>
    <w:multiLevelType w:val="hybridMultilevel"/>
    <w:tmpl w:val="7E54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77B06"/>
    <w:multiLevelType w:val="hybridMultilevel"/>
    <w:tmpl w:val="AF68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00DC5"/>
    <w:multiLevelType w:val="hybridMultilevel"/>
    <w:tmpl w:val="0284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06D3D"/>
    <w:multiLevelType w:val="hybridMultilevel"/>
    <w:tmpl w:val="3A565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9069B0"/>
    <w:multiLevelType w:val="hybridMultilevel"/>
    <w:tmpl w:val="B932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85E03"/>
    <w:multiLevelType w:val="hybridMultilevel"/>
    <w:tmpl w:val="B2C6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4A"/>
    <w:rsid w:val="00001B25"/>
    <w:rsid w:val="00007429"/>
    <w:rsid w:val="00014E4A"/>
    <w:rsid w:val="00015586"/>
    <w:rsid w:val="000548BC"/>
    <w:rsid w:val="00090D5C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35B0D"/>
    <w:rsid w:val="00260B0C"/>
    <w:rsid w:val="00271662"/>
    <w:rsid w:val="0027404F"/>
    <w:rsid w:val="00290AAA"/>
    <w:rsid w:val="00293B83"/>
    <w:rsid w:val="002B091C"/>
    <w:rsid w:val="002C2CDD"/>
    <w:rsid w:val="002D45C6"/>
    <w:rsid w:val="002D48B1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61564"/>
    <w:rsid w:val="004717C5"/>
    <w:rsid w:val="004A24CC"/>
    <w:rsid w:val="00523479"/>
    <w:rsid w:val="00525A19"/>
    <w:rsid w:val="00543DB7"/>
    <w:rsid w:val="005729B0"/>
    <w:rsid w:val="00583E4F"/>
    <w:rsid w:val="005D11A2"/>
    <w:rsid w:val="00641630"/>
    <w:rsid w:val="00657292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B0D1A"/>
    <w:rsid w:val="007D2696"/>
    <w:rsid w:val="007D2FD2"/>
    <w:rsid w:val="007D406E"/>
    <w:rsid w:val="007D6458"/>
    <w:rsid w:val="00811117"/>
    <w:rsid w:val="00823C54"/>
    <w:rsid w:val="00841146"/>
    <w:rsid w:val="00853C4A"/>
    <w:rsid w:val="00871C19"/>
    <w:rsid w:val="0088504C"/>
    <w:rsid w:val="0089382B"/>
    <w:rsid w:val="008A1907"/>
    <w:rsid w:val="008C6BCA"/>
    <w:rsid w:val="008C7B50"/>
    <w:rsid w:val="008E4B30"/>
    <w:rsid w:val="00906BEE"/>
    <w:rsid w:val="009243E7"/>
    <w:rsid w:val="009705B6"/>
    <w:rsid w:val="00985D58"/>
    <w:rsid w:val="009B3C40"/>
    <w:rsid w:val="009F7AD9"/>
    <w:rsid w:val="00A42540"/>
    <w:rsid w:val="00A500A0"/>
    <w:rsid w:val="00A50939"/>
    <w:rsid w:val="00A83413"/>
    <w:rsid w:val="00AA6A40"/>
    <w:rsid w:val="00AA75F6"/>
    <w:rsid w:val="00AD00FD"/>
    <w:rsid w:val="00AF0A8E"/>
    <w:rsid w:val="00B27019"/>
    <w:rsid w:val="00B5664D"/>
    <w:rsid w:val="00B76A83"/>
    <w:rsid w:val="00BA5B40"/>
    <w:rsid w:val="00BB2B57"/>
    <w:rsid w:val="00BC6420"/>
    <w:rsid w:val="00BD0206"/>
    <w:rsid w:val="00BF7460"/>
    <w:rsid w:val="00C2098A"/>
    <w:rsid w:val="00C47A69"/>
    <w:rsid w:val="00C5444A"/>
    <w:rsid w:val="00C612DA"/>
    <w:rsid w:val="00C62C50"/>
    <w:rsid w:val="00C7741E"/>
    <w:rsid w:val="00C875AB"/>
    <w:rsid w:val="00CA3DF1"/>
    <w:rsid w:val="00CA4581"/>
    <w:rsid w:val="00CB33E4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37509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5E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71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urillo.m18@yahoo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gBong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F4018812C54750BDD15B750EB2C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CCA7-5037-4FC2-A495-CFE4BDD5D4F1}"/>
      </w:docPartPr>
      <w:docPartBody>
        <w:p w:rsidR="00C90EE6" w:rsidRDefault="00542877">
          <w:pPr>
            <w:pStyle w:val="BEF4018812C54750BDD15B750EB2C184"/>
          </w:pPr>
          <w:r w:rsidRPr="00906BEE">
            <w:t>Skills</w:t>
          </w:r>
        </w:p>
      </w:docPartBody>
    </w:docPart>
    <w:docPart>
      <w:docPartPr>
        <w:name w:val="6E3FB4845FE54E7D998600ACAE926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A4BE-CAC9-409D-84D3-11CB8A7CF88D}"/>
      </w:docPartPr>
      <w:docPartBody>
        <w:p w:rsidR="00C90EE6" w:rsidRDefault="00542877">
          <w:pPr>
            <w:pStyle w:val="6E3FB4845FE54E7D998600ACAE92667A"/>
          </w:pPr>
          <w:r>
            <w:t>Your name</w:t>
          </w:r>
        </w:p>
      </w:docPartBody>
    </w:docPart>
    <w:docPart>
      <w:docPartPr>
        <w:name w:val="6F4DE8C08C794B54A19B9C99AC0F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D0C3-C662-4DFE-BB39-359A0E6361C1}"/>
      </w:docPartPr>
      <w:docPartBody>
        <w:p w:rsidR="00C90EE6" w:rsidRDefault="00542877">
          <w:pPr>
            <w:pStyle w:val="6F4DE8C08C794B54A19B9C99AC0FF1A7"/>
          </w:pPr>
          <w:r w:rsidRPr="00906BEE">
            <w:t>Experience</w:t>
          </w:r>
        </w:p>
      </w:docPartBody>
    </w:docPart>
    <w:docPart>
      <w:docPartPr>
        <w:name w:val="0E3AF79BBE494B8698D4BD442DC0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92D38-37A8-428E-90D2-9A82F0699DF5}"/>
      </w:docPartPr>
      <w:docPartBody>
        <w:p w:rsidR="00C90EE6" w:rsidRDefault="00542877">
          <w:pPr>
            <w:pStyle w:val="0E3AF79BBE494B8698D4BD442DC03DA1"/>
          </w:pPr>
          <w:r w:rsidRPr="00906BEE">
            <w:t>Education</w:t>
          </w:r>
        </w:p>
      </w:docPartBody>
    </w:docPart>
    <w:docPart>
      <w:docPartPr>
        <w:name w:val="2FB2B16912B948D78A409F531BD0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161F-1BC7-4648-AF73-997D2E381EE5}"/>
      </w:docPartPr>
      <w:docPartBody>
        <w:p w:rsidR="00C90EE6" w:rsidRDefault="00F63619" w:rsidP="00F63619">
          <w:pPr>
            <w:pStyle w:val="2FB2B16912B948D78A409F531BD069AA"/>
          </w:pPr>
          <w:r w:rsidRPr="00906BEE"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19"/>
    <w:rsid w:val="00542877"/>
    <w:rsid w:val="008D4544"/>
    <w:rsid w:val="00C90EE6"/>
    <w:rsid w:val="00F6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BE8434444549A59A58716E07EC12CB">
    <w:name w:val="E9BE8434444549A59A58716E07EC12CB"/>
  </w:style>
  <w:style w:type="paragraph" w:customStyle="1" w:styleId="1134F7557E0D4AB3A7D409CD04B96EF8">
    <w:name w:val="1134F7557E0D4AB3A7D409CD04B96EF8"/>
  </w:style>
  <w:style w:type="paragraph" w:customStyle="1" w:styleId="FD27CB42AAE04C2B8E65DD1CA77A59CA">
    <w:name w:val="FD27CB42AAE04C2B8E65DD1CA77A59CA"/>
  </w:style>
  <w:style w:type="paragraph" w:customStyle="1" w:styleId="BEF4018812C54750BDD15B750EB2C184">
    <w:name w:val="BEF4018812C54750BDD15B750EB2C184"/>
  </w:style>
  <w:style w:type="paragraph" w:customStyle="1" w:styleId="0F699227698842EBA9B97E25C088C8FD">
    <w:name w:val="0F699227698842EBA9B97E25C088C8FD"/>
  </w:style>
  <w:style w:type="paragraph" w:customStyle="1" w:styleId="6E3FB4845FE54E7D998600ACAE92667A">
    <w:name w:val="6E3FB4845FE54E7D998600ACAE92667A"/>
  </w:style>
  <w:style w:type="paragraph" w:customStyle="1" w:styleId="91F237EDA8B84AF58FB864C064F60F5A">
    <w:name w:val="91F237EDA8B84AF58FB864C064F60F5A"/>
  </w:style>
  <w:style w:type="paragraph" w:customStyle="1" w:styleId="2C03BD6C6366424DB4C253361758B1D5">
    <w:name w:val="2C03BD6C6366424DB4C253361758B1D5"/>
  </w:style>
  <w:style w:type="paragraph" w:customStyle="1" w:styleId="6F4DE8C08C794B54A19B9C99AC0FF1A7">
    <w:name w:val="6F4DE8C08C794B54A19B9C99AC0FF1A7"/>
  </w:style>
  <w:style w:type="paragraph" w:customStyle="1" w:styleId="1AB31E936C8143B7B527CCEF3ED0F1A7">
    <w:name w:val="1AB31E936C8143B7B527CCEF3ED0F1A7"/>
  </w:style>
  <w:style w:type="paragraph" w:customStyle="1" w:styleId="7A07BA660D9C4A99A1DB6315A32C2044">
    <w:name w:val="7A07BA660D9C4A99A1DB6315A32C2044"/>
  </w:style>
  <w:style w:type="paragraph" w:customStyle="1" w:styleId="6AB34CF669B0485C8FC3F0817519C483">
    <w:name w:val="6AB34CF669B0485C8FC3F0817519C483"/>
  </w:style>
  <w:style w:type="paragraph" w:customStyle="1" w:styleId="558E05225A1C411B8F47FECC6B4ACD60">
    <w:name w:val="558E05225A1C411B8F47FECC6B4ACD60"/>
  </w:style>
  <w:style w:type="paragraph" w:customStyle="1" w:styleId="9D21C5D4E7A342B1A8D660B49F12EC99">
    <w:name w:val="9D21C5D4E7A342B1A8D660B49F12EC99"/>
  </w:style>
  <w:style w:type="paragraph" w:customStyle="1" w:styleId="0E87314C7D5640BF89D0C74C599DB606">
    <w:name w:val="0E87314C7D5640BF89D0C74C599DB606"/>
  </w:style>
  <w:style w:type="paragraph" w:customStyle="1" w:styleId="179D41B215CD4A95A947D9677F493BBD">
    <w:name w:val="179D41B215CD4A95A947D9677F493BBD"/>
  </w:style>
  <w:style w:type="paragraph" w:customStyle="1" w:styleId="2DD823A4BD52492793E0E87542FA138D">
    <w:name w:val="2DD823A4BD52492793E0E87542FA138D"/>
  </w:style>
  <w:style w:type="paragraph" w:customStyle="1" w:styleId="29E1359AD7574B2AB249DC90AC069471">
    <w:name w:val="29E1359AD7574B2AB249DC90AC069471"/>
  </w:style>
  <w:style w:type="paragraph" w:customStyle="1" w:styleId="A0F34CE04F2B4475A2AAAC317F7ABDBC">
    <w:name w:val="A0F34CE04F2B4475A2AAAC317F7ABDBC"/>
  </w:style>
  <w:style w:type="paragraph" w:customStyle="1" w:styleId="0E3AF79BBE494B8698D4BD442DC03DA1">
    <w:name w:val="0E3AF79BBE494B8698D4BD442DC03DA1"/>
  </w:style>
  <w:style w:type="paragraph" w:customStyle="1" w:styleId="44410127FCFB45DC98207E1D2F539AFD">
    <w:name w:val="44410127FCFB45DC98207E1D2F539AFD"/>
  </w:style>
  <w:style w:type="paragraph" w:customStyle="1" w:styleId="4BCDE7A0A2904FFFAEB14D978E3FB114">
    <w:name w:val="4BCDE7A0A2904FFFAEB14D978E3FB114"/>
  </w:style>
  <w:style w:type="paragraph" w:customStyle="1" w:styleId="FBE8DFB7D7F34683BEF4384DAE6AE6A8">
    <w:name w:val="FBE8DFB7D7F34683BEF4384DAE6AE6A8"/>
  </w:style>
  <w:style w:type="paragraph" w:customStyle="1" w:styleId="134E41181DCA4603A25EFE5B0BDBAED3">
    <w:name w:val="134E41181DCA4603A25EFE5B0BDBAED3"/>
  </w:style>
  <w:style w:type="paragraph" w:customStyle="1" w:styleId="348139D6F8644C5B968053D57CCDDF9D">
    <w:name w:val="348139D6F8644C5B968053D57CCDDF9D"/>
  </w:style>
  <w:style w:type="paragraph" w:customStyle="1" w:styleId="BBB40D8C90E44610B8893F3BBCD75170">
    <w:name w:val="BBB40D8C90E44610B8893F3BBCD75170"/>
  </w:style>
  <w:style w:type="paragraph" w:customStyle="1" w:styleId="3829F95C76874B588AEBE3D8B4EDC4BE">
    <w:name w:val="3829F95C76874B588AEBE3D8B4EDC4BE"/>
  </w:style>
  <w:style w:type="paragraph" w:customStyle="1" w:styleId="20A6A941F3354E1EB8F3041FBC1482B9">
    <w:name w:val="20A6A941F3354E1EB8F3041FBC1482B9"/>
  </w:style>
  <w:style w:type="paragraph" w:customStyle="1" w:styleId="183825F1308B47FABBB12B948D026DA4">
    <w:name w:val="183825F1308B47FABBB12B948D026DA4"/>
  </w:style>
  <w:style w:type="paragraph" w:customStyle="1" w:styleId="2CB0FC863B5048D5BE73B5668D41812E">
    <w:name w:val="2CB0FC863B5048D5BE73B5668D41812E"/>
  </w:style>
  <w:style w:type="paragraph" w:customStyle="1" w:styleId="8739C314B97A4FADBD7103687AA94E39">
    <w:name w:val="8739C314B97A4FADBD7103687AA94E39"/>
    <w:rsid w:val="00F63619"/>
  </w:style>
  <w:style w:type="paragraph" w:customStyle="1" w:styleId="5DB5F032CC624707BCA85AD2C375A761">
    <w:name w:val="5DB5F032CC624707BCA85AD2C375A761"/>
    <w:rsid w:val="00F63619"/>
  </w:style>
  <w:style w:type="paragraph" w:customStyle="1" w:styleId="03A33F11210A49D18D9BD9688DE660FA">
    <w:name w:val="03A33F11210A49D18D9BD9688DE660FA"/>
    <w:rsid w:val="00F63619"/>
  </w:style>
  <w:style w:type="paragraph" w:customStyle="1" w:styleId="9E88D727797743E6A2DA603EF58B077F">
    <w:name w:val="9E88D727797743E6A2DA603EF58B077F"/>
    <w:rsid w:val="00F63619"/>
  </w:style>
  <w:style w:type="paragraph" w:customStyle="1" w:styleId="32FF7D79A9D04E0AB9D8FBF3188B4FA2">
    <w:name w:val="32FF7D79A9D04E0AB9D8FBF3188B4FA2"/>
    <w:rsid w:val="00F63619"/>
  </w:style>
  <w:style w:type="paragraph" w:customStyle="1" w:styleId="410AAC90EA5D45BF9493D8F558663AB6">
    <w:name w:val="410AAC90EA5D45BF9493D8F558663AB6"/>
    <w:rsid w:val="00F63619"/>
  </w:style>
  <w:style w:type="paragraph" w:customStyle="1" w:styleId="506951C498C941758071596C9AC02C0A">
    <w:name w:val="506951C498C941758071596C9AC02C0A"/>
    <w:rsid w:val="00F63619"/>
  </w:style>
  <w:style w:type="paragraph" w:customStyle="1" w:styleId="8F6C3D50C0C54EC08D0752123CA3C57F">
    <w:name w:val="8F6C3D50C0C54EC08D0752123CA3C57F"/>
    <w:rsid w:val="00F63619"/>
  </w:style>
  <w:style w:type="paragraph" w:customStyle="1" w:styleId="373D1E2B0A3A46099211ACBD61DA9C6B">
    <w:name w:val="373D1E2B0A3A46099211ACBD61DA9C6B"/>
    <w:rsid w:val="00F63619"/>
  </w:style>
  <w:style w:type="paragraph" w:customStyle="1" w:styleId="E1072921891C442C8B723D6690858B57">
    <w:name w:val="E1072921891C442C8B723D6690858B57"/>
    <w:rsid w:val="00F63619"/>
  </w:style>
  <w:style w:type="paragraph" w:customStyle="1" w:styleId="CC0EE8C159B54E6EBB9AE0F44A57EF3F">
    <w:name w:val="CC0EE8C159B54E6EBB9AE0F44A57EF3F"/>
    <w:rsid w:val="00F63619"/>
  </w:style>
  <w:style w:type="paragraph" w:customStyle="1" w:styleId="CC8EA8023FDE4E8DB93C04C1269C4B56">
    <w:name w:val="CC8EA8023FDE4E8DB93C04C1269C4B56"/>
    <w:rsid w:val="00F63619"/>
  </w:style>
  <w:style w:type="paragraph" w:customStyle="1" w:styleId="0BAD6B83EB9544B5884F1A106417FA9D">
    <w:name w:val="0BAD6B83EB9544B5884F1A106417FA9D"/>
    <w:rsid w:val="00F63619"/>
  </w:style>
  <w:style w:type="paragraph" w:customStyle="1" w:styleId="62BFB85F54394E638077B808D12AC511">
    <w:name w:val="62BFB85F54394E638077B808D12AC511"/>
    <w:rsid w:val="00F63619"/>
  </w:style>
  <w:style w:type="paragraph" w:customStyle="1" w:styleId="C426E5F35BC74B428F9746E6D3A3D9BF">
    <w:name w:val="C426E5F35BC74B428F9746E6D3A3D9BF"/>
    <w:rsid w:val="00F63619"/>
  </w:style>
  <w:style w:type="paragraph" w:customStyle="1" w:styleId="AA3599B4B6354CDBBEBEB0030A0CCD50">
    <w:name w:val="AA3599B4B6354CDBBEBEB0030A0CCD50"/>
    <w:rsid w:val="00F63619"/>
  </w:style>
  <w:style w:type="paragraph" w:customStyle="1" w:styleId="CB2EE421C5EF49628D105665823BDB2F">
    <w:name w:val="CB2EE421C5EF49628D105665823BDB2F"/>
    <w:rsid w:val="00F63619"/>
  </w:style>
  <w:style w:type="paragraph" w:customStyle="1" w:styleId="42AF41FB5C4748D9961B4A998936D71E">
    <w:name w:val="42AF41FB5C4748D9961B4A998936D71E"/>
    <w:rsid w:val="00F63619"/>
  </w:style>
  <w:style w:type="paragraph" w:customStyle="1" w:styleId="BC1E82B726234C8CAC953C9836302FBC">
    <w:name w:val="BC1E82B726234C8CAC953C9836302FBC"/>
    <w:rsid w:val="00F63619"/>
  </w:style>
  <w:style w:type="paragraph" w:customStyle="1" w:styleId="776FEF9E0D5E4EECA6487D9E0C84B167">
    <w:name w:val="776FEF9E0D5E4EECA6487D9E0C84B167"/>
    <w:rsid w:val="00F63619"/>
  </w:style>
  <w:style w:type="paragraph" w:customStyle="1" w:styleId="CEADC8319F0346949A96BE96D2B7549D">
    <w:name w:val="CEADC8319F0346949A96BE96D2B7549D"/>
    <w:rsid w:val="00F63619"/>
  </w:style>
  <w:style w:type="paragraph" w:customStyle="1" w:styleId="533B0144ED6141D69423F7D7077F2F2B">
    <w:name w:val="533B0144ED6141D69423F7D7077F2F2B"/>
    <w:rsid w:val="00F63619"/>
  </w:style>
  <w:style w:type="paragraph" w:customStyle="1" w:styleId="D8A86ACCC74D4316B173E0F0B1EA4027">
    <w:name w:val="D8A86ACCC74D4316B173E0F0B1EA4027"/>
    <w:rsid w:val="00F63619"/>
  </w:style>
  <w:style w:type="paragraph" w:customStyle="1" w:styleId="5CBB307A9BD048ECA478446F288DF188">
    <w:name w:val="5CBB307A9BD048ECA478446F288DF188"/>
    <w:rsid w:val="00F63619"/>
  </w:style>
  <w:style w:type="paragraph" w:customStyle="1" w:styleId="73F5626436E64AD4A9659404068F4099">
    <w:name w:val="73F5626436E64AD4A9659404068F4099"/>
    <w:rsid w:val="00F63619"/>
  </w:style>
  <w:style w:type="paragraph" w:customStyle="1" w:styleId="4C8D5EA85B044A628CEA24E955591517">
    <w:name w:val="4C8D5EA85B044A628CEA24E955591517"/>
    <w:rsid w:val="00F63619"/>
  </w:style>
  <w:style w:type="paragraph" w:customStyle="1" w:styleId="5EE09F954A3940B7BBCA00207DF2526E">
    <w:name w:val="5EE09F954A3940B7BBCA00207DF2526E"/>
    <w:rsid w:val="00F63619"/>
  </w:style>
  <w:style w:type="paragraph" w:customStyle="1" w:styleId="042E6CF64E324880A782FA9E88F3FCED">
    <w:name w:val="042E6CF64E324880A782FA9E88F3FCED"/>
    <w:rsid w:val="00F63619"/>
  </w:style>
  <w:style w:type="paragraph" w:customStyle="1" w:styleId="207329AC06664DA9AA76EF9142794223">
    <w:name w:val="207329AC06664DA9AA76EF9142794223"/>
    <w:rsid w:val="00F63619"/>
  </w:style>
  <w:style w:type="paragraph" w:customStyle="1" w:styleId="B0A2700E21904DA7B1A96A4BBA33CF92">
    <w:name w:val="B0A2700E21904DA7B1A96A4BBA33CF92"/>
    <w:rsid w:val="00F63619"/>
  </w:style>
  <w:style w:type="paragraph" w:customStyle="1" w:styleId="2FB2B16912B948D78A409F531BD069AA">
    <w:name w:val="2FB2B16912B948D78A409F531BD069AA"/>
    <w:rsid w:val="00F636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2020-09-08T04:35:00Z</dcterms:created>
  <dcterms:modified xsi:type="dcterms:W3CDTF">2020-09-08T09:26:00Z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