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945"/>
        <w:tblW w:w="11060" w:type="dxa"/>
        <w:tblLayout w:type="fixed"/>
        <w:tblCellMar>
          <w:left w:w="115" w:type="dxa"/>
          <w:right w:w="115" w:type="dxa"/>
        </w:tblCellMar>
        <w:tblLook w:val="04A0" w:firstRow="1" w:lastRow="0" w:firstColumn="1" w:lastColumn="0" w:noHBand="0" w:noVBand="1"/>
      </w:tblPr>
      <w:tblGrid>
        <w:gridCol w:w="3600"/>
        <w:gridCol w:w="720"/>
        <w:gridCol w:w="270"/>
        <w:gridCol w:w="6470"/>
      </w:tblGrid>
      <w:tr w:rsidR="00512C08" w:rsidTr="00390CA6">
        <w:trPr>
          <w:trHeight w:val="4410"/>
        </w:trPr>
        <w:tc>
          <w:tcPr>
            <w:tcW w:w="3600" w:type="dxa"/>
            <w:vAlign w:val="bottom"/>
          </w:tcPr>
          <w:p w:rsidR="00512C08" w:rsidRPr="00032C52" w:rsidRDefault="00512C08" w:rsidP="00512C08">
            <w:pPr>
              <w:tabs>
                <w:tab w:val="left" w:pos="990"/>
              </w:tabs>
              <w:rPr>
                <w:sz w:val="72"/>
                <w:szCs w:val="72"/>
              </w:rPr>
            </w:pPr>
            <w:r w:rsidRPr="00032C52">
              <w:rPr>
                <w:noProof/>
                <w:sz w:val="72"/>
                <w:szCs w:val="72"/>
                <w:lang w:eastAsia="en-US"/>
              </w:rPr>
              <w:drawing>
                <wp:inline distT="0" distB="0" distL="0" distR="0" wp14:anchorId="51F831DF" wp14:editId="399E0A35">
                  <wp:extent cx="1828800" cy="146521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nold.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465211"/>
                          </a:xfrm>
                          <a:prstGeom prst="rect">
                            <a:avLst/>
                          </a:prstGeom>
                        </pic:spPr>
                      </pic:pic>
                    </a:graphicData>
                  </a:graphic>
                </wp:inline>
              </w:drawing>
            </w:r>
          </w:p>
        </w:tc>
        <w:tc>
          <w:tcPr>
            <w:tcW w:w="720" w:type="dxa"/>
          </w:tcPr>
          <w:p w:rsidR="00512C08" w:rsidRPr="00032C52" w:rsidRDefault="00512C08" w:rsidP="00512C08">
            <w:pPr>
              <w:tabs>
                <w:tab w:val="left" w:pos="990"/>
              </w:tabs>
              <w:rPr>
                <w:sz w:val="72"/>
                <w:szCs w:val="72"/>
              </w:rPr>
            </w:pPr>
          </w:p>
        </w:tc>
        <w:tc>
          <w:tcPr>
            <w:tcW w:w="270" w:type="dxa"/>
          </w:tcPr>
          <w:p w:rsidR="00512C08" w:rsidRPr="00032C52" w:rsidRDefault="00512C08" w:rsidP="00512C08">
            <w:pPr>
              <w:tabs>
                <w:tab w:val="left" w:pos="990"/>
              </w:tabs>
              <w:rPr>
                <w:sz w:val="72"/>
                <w:szCs w:val="72"/>
              </w:rPr>
            </w:pPr>
          </w:p>
        </w:tc>
        <w:tc>
          <w:tcPr>
            <w:tcW w:w="6470" w:type="dxa"/>
            <w:vAlign w:val="bottom"/>
          </w:tcPr>
          <w:p w:rsidR="00512C08" w:rsidRDefault="00512C08" w:rsidP="00512C08">
            <w:pPr>
              <w:pStyle w:val="Title"/>
              <w:rPr>
                <w:sz w:val="36"/>
                <w:szCs w:val="36"/>
              </w:rPr>
            </w:pPr>
            <w:r w:rsidRPr="00390CA6">
              <w:rPr>
                <w:sz w:val="36"/>
                <w:szCs w:val="36"/>
              </w:rPr>
              <w:t>arnold r. aggabao</w:t>
            </w:r>
          </w:p>
          <w:p w:rsidR="00390CA6" w:rsidRDefault="00390CA6" w:rsidP="00390CA6">
            <w:r>
              <w:t>INDUSTRIAL AREA-15 SHARJAH, UAE</w:t>
            </w:r>
          </w:p>
          <w:p w:rsidR="00390CA6" w:rsidRDefault="00390CA6" w:rsidP="00390CA6">
            <w:r>
              <w:t xml:space="preserve">EMAIL: </w:t>
            </w:r>
            <w:hyperlink r:id="rId11" w:history="1">
              <w:r w:rsidRPr="001653AC">
                <w:rPr>
                  <w:rStyle w:val="Hyperlink"/>
                </w:rPr>
                <w:t>arnoldgot@gmail.com</w:t>
              </w:r>
            </w:hyperlink>
            <w:r>
              <w:t xml:space="preserve"> </w:t>
            </w:r>
          </w:p>
          <w:p w:rsidR="00390CA6" w:rsidRDefault="00390CA6" w:rsidP="00390CA6">
            <w:r>
              <w:t xml:space="preserve">Contact #: </w:t>
            </w:r>
            <w:r w:rsidRPr="00390CA6">
              <w:rPr>
                <w:rFonts w:ascii="Century Gothic" w:eastAsia="Century Gothic" w:hAnsi="Century Gothic" w:cs="Century Gothic"/>
                <w:sz w:val="20"/>
                <w:szCs w:val="20"/>
              </w:rPr>
              <w:t xml:space="preserve">(+971) 05-67469651 </w:t>
            </w:r>
            <w:r>
              <w:t xml:space="preserve"> </w:t>
            </w:r>
          </w:p>
          <w:p w:rsidR="00390CA6" w:rsidRDefault="00390CA6" w:rsidP="00390CA6"/>
          <w:p w:rsidR="00390CA6" w:rsidRDefault="00390CA6" w:rsidP="00390CA6"/>
          <w:p w:rsidR="00390CA6" w:rsidRDefault="00390CA6" w:rsidP="00390CA6"/>
          <w:p w:rsidR="00390CA6" w:rsidRDefault="00390CA6" w:rsidP="00390CA6"/>
          <w:p w:rsidR="00390CA6" w:rsidRPr="00390CA6" w:rsidRDefault="00390CA6" w:rsidP="00390CA6"/>
        </w:tc>
      </w:tr>
      <w:tr w:rsidR="00512C08" w:rsidTr="00390CA6">
        <w:trPr>
          <w:trHeight w:val="585"/>
        </w:trPr>
        <w:tc>
          <w:tcPr>
            <w:tcW w:w="3600" w:type="dxa"/>
          </w:tcPr>
          <w:p w:rsidR="00512C08" w:rsidRDefault="00512C08" w:rsidP="00512C08">
            <w:pPr>
              <w:pStyle w:val="Heading3"/>
            </w:pPr>
            <w:r>
              <w:t>objective</w:t>
            </w:r>
          </w:p>
          <w:p w:rsidR="00512C08" w:rsidRPr="00FF4DFB" w:rsidRDefault="00512C08" w:rsidP="00512C08">
            <w:r w:rsidRPr="00FF4DFB">
              <w:rPr>
                <w:rFonts w:ascii="Century Gothic" w:eastAsia="Century Gothic" w:hAnsi="Century Gothic" w:cs="Century Gothic"/>
              </w:rPr>
              <w:t>To gain new experience and to utilize my interpersonal skill to achieve career goals. A fresher looking for a challenging position in a reputed organization to showcase my capabilities and knowledge boosting up my self-confidence, and wanting to excel with hard work, perseverance and dedication.</w:t>
            </w:r>
          </w:p>
          <w:p w:rsidR="00512C08" w:rsidRDefault="00512C08" w:rsidP="00512C08"/>
          <w:p w:rsidR="00512C08" w:rsidRPr="00CB0055" w:rsidRDefault="00C75F92" w:rsidP="00512C08">
            <w:pPr>
              <w:pStyle w:val="Heading3"/>
            </w:pPr>
            <w:r>
              <w:t>educational attainment</w:t>
            </w:r>
          </w:p>
          <w:p w:rsidR="00C75F92" w:rsidRPr="00CA708D" w:rsidRDefault="00C75F92" w:rsidP="00C75F92">
            <w:pPr>
              <w:pStyle w:val="Heading4"/>
              <w:rPr>
                <w:sz w:val="20"/>
                <w:szCs w:val="20"/>
              </w:rPr>
            </w:pPr>
            <w:r w:rsidRPr="00CA708D">
              <w:rPr>
                <w:sz w:val="20"/>
                <w:szCs w:val="20"/>
              </w:rPr>
              <w:t xml:space="preserve">Degree Receive: </w:t>
            </w:r>
            <w:r w:rsidRPr="00CA708D">
              <w:rPr>
                <w:sz w:val="20"/>
                <w:szCs w:val="20"/>
                <w:u w:val="single"/>
              </w:rPr>
              <w:t>Bachelor of Science in Information Technology</w:t>
            </w:r>
          </w:p>
          <w:p w:rsidR="00C75F92" w:rsidRPr="00C75F92" w:rsidRDefault="00C75F92" w:rsidP="00C75F92"/>
          <w:p w:rsidR="00C75F92" w:rsidRDefault="00C75F92" w:rsidP="00C75F92">
            <w:pPr>
              <w:pStyle w:val="Heading4"/>
              <w:rPr>
                <w:u w:val="single"/>
              </w:rPr>
            </w:pPr>
            <w:r w:rsidRPr="00C75F92">
              <w:t xml:space="preserve">College: </w:t>
            </w:r>
            <w:r w:rsidRPr="00C75F92">
              <w:rPr>
                <w:u w:val="single"/>
              </w:rPr>
              <w:t>Isabe</w:t>
            </w:r>
            <w:r w:rsidR="00CA708D">
              <w:rPr>
                <w:u w:val="single"/>
              </w:rPr>
              <w:t xml:space="preserve">la State University, San </w:t>
            </w:r>
            <w:proofErr w:type="spellStart"/>
            <w:r w:rsidR="00CA708D">
              <w:rPr>
                <w:u w:val="single"/>
              </w:rPr>
              <w:t>Fermin</w:t>
            </w:r>
            <w:proofErr w:type="spellEnd"/>
            <w:r w:rsidR="00CA708D">
              <w:rPr>
                <w:u w:val="single"/>
              </w:rPr>
              <w:t xml:space="preserve">, </w:t>
            </w:r>
            <w:proofErr w:type="spellStart"/>
            <w:r w:rsidR="00CA708D">
              <w:rPr>
                <w:u w:val="single"/>
              </w:rPr>
              <w:t>Cauayan</w:t>
            </w:r>
            <w:proofErr w:type="spellEnd"/>
            <w:r w:rsidR="00CA708D">
              <w:rPr>
                <w:u w:val="single"/>
              </w:rPr>
              <w:t xml:space="preserve">  City PHILLIPINES</w:t>
            </w:r>
          </w:p>
          <w:p w:rsidR="00CA708D" w:rsidRDefault="00CA708D" w:rsidP="00CA708D">
            <w:r>
              <w:t>Year: 2009 – 2013</w:t>
            </w:r>
          </w:p>
          <w:p w:rsidR="00CA708D" w:rsidRPr="00CA708D" w:rsidRDefault="00CA708D" w:rsidP="00CA708D"/>
          <w:p w:rsidR="00C75F92" w:rsidRDefault="00C75F92" w:rsidP="00C75F92">
            <w:pPr>
              <w:pStyle w:val="Heading4"/>
              <w:rPr>
                <w:b w:val="0"/>
              </w:rPr>
            </w:pPr>
            <w:r>
              <w:rPr>
                <w:b w:val="0"/>
                <w:u w:val="single"/>
              </w:rPr>
              <w:t xml:space="preserve"> </w:t>
            </w:r>
            <w:r w:rsidRPr="005F0932">
              <w:rPr>
                <w:b w:val="0"/>
              </w:rPr>
              <w:t xml:space="preserve"> </w:t>
            </w:r>
          </w:p>
          <w:p w:rsidR="00C75F92" w:rsidRDefault="00C75F92" w:rsidP="00C75F92">
            <w:pPr>
              <w:pStyle w:val="Heading4"/>
              <w:rPr>
                <w:u w:val="single"/>
              </w:rPr>
            </w:pPr>
            <w:r w:rsidRPr="00C75F92">
              <w:t xml:space="preserve">High School: </w:t>
            </w:r>
            <w:r>
              <w:rPr>
                <w:u w:val="single"/>
              </w:rPr>
              <w:t>San Mariano National School, PHILIPPINES</w:t>
            </w:r>
          </w:p>
          <w:p w:rsidR="00CA708D" w:rsidRDefault="00CA708D" w:rsidP="00CA708D">
            <w:r>
              <w:t>Year:2005 - 2009</w:t>
            </w:r>
          </w:p>
          <w:p w:rsidR="00CA708D" w:rsidRPr="00CA708D" w:rsidRDefault="00CA708D" w:rsidP="00CA708D"/>
          <w:p w:rsidR="00C75F92" w:rsidRPr="00C75F92" w:rsidRDefault="00C75F92" w:rsidP="00C75F92">
            <w:pPr>
              <w:pStyle w:val="Heading4"/>
            </w:pPr>
          </w:p>
          <w:p w:rsidR="00C75F92" w:rsidRDefault="00C75F92" w:rsidP="00C75F92">
            <w:pPr>
              <w:pStyle w:val="Heading4"/>
              <w:rPr>
                <w:u w:val="single"/>
              </w:rPr>
            </w:pPr>
            <w:r w:rsidRPr="00C75F92">
              <w:t xml:space="preserve">Primary School: </w:t>
            </w:r>
            <w:r>
              <w:rPr>
                <w:u w:val="single"/>
              </w:rPr>
              <w:t>San Mariano Central School, PHILIPPINES</w:t>
            </w:r>
          </w:p>
          <w:p w:rsidR="00CA708D" w:rsidRDefault="00CA708D" w:rsidP="00CA708D">
            <w:r>
              <w:t>Year: 1999 – 2005</w:t>
            </w:r>
          </w:p>
          <w:p w:rsidR="00CA708D" w:rsidRDefault="00CA708D" w:rsidP="00CA708D"/>
          <w:p w:rsidR="00F7121C" w:rsidRDefault="00F7121C" w:rsidP="00F7121C">
            <w:pPr>
              <w:pStyle w:val="Heading3"/>
            </w:pPr>
            <w:r>
              <w:t>CERTIFICATES AND SEMINAR ATTENDED</w:t>
            </w:r>
          </w:p>
          <w:p w:rsidR="00F7121C" w:rsidRPr="00F7121C" w:rsidRDefault="00F7121C" w:rsidP="00F7121C">
            <w:pPr>
              <w:rPr>
                <w:b/>
                <w:bCs/>
              </w:rPr>
            </w:pPr>
            <w:r>
              <w:rPr>
                <w:b/>
                <w:bCs/>
              </w:rPr>
              <w:t xml:space="preserve">NCII passer in Computer Hardware Servicing </w:t>
            </w:r>
            <w:r w:rsidR="00022D95">
              <w:rPr>
                <w:b/>
                <w:bCs/>
              </w:rPr>
              <w:t>, ILAGAN CITY PHILIPPINES</w:t>
            </w:r>
          </w:p>
          <w:p w:rsidR="00F7121C" w:rsidRPr="00F7121C" w:rsidRDefault="00F7121C" w:rsidP="00F7121C"/>
          <w:p w:rsidR="00F7121C" w:rsidRDefault="00022D95" w:rsidP="00CA708D">
            <w:pPr>
              <w:rPr>
                <w:b/>
                <w:bCs/>
              </w:rPr>
            </w:pPr>
            <w:r>
              <w:rPr>
                <w:b/>
                <w:bCs/>
              </w:rPr>
              <w:t>BOILER WATER TREATMENT TRAINING</w:t>
            </w:r>
          </w:p>
          <w:p w:rsidR="00022D95" w:rsidRDefault="00022D95" w:rsidP="00CA708D">
            <w:pPr>
              <w:rPr>
                <w:b/>
                <w:bCs/>
              </w:rPr>
            </w:pPr>
            <w:r>
              <w:rPr>
                <w:b/>
                <w:bCs/>
              </w:rPr>
              <w:t>SANTA FILOMENA, SAN MARIANO ISABELA, PHILIPPINES</w:t>
            </w:r>
          </w:p>
          <w:p w:rsidR="00022D95" w:rsidRDefault="00022D95" w:rsidP="00CA708D">
            <w:pPr>
              <w:rPr>
                <w:b/>
                <w:bCs/>
              </w:rPr>
            </w:pPr>
          </w:p>
          <w:p w:rsidR="00022D95" w:rsidRDefault="00022D95" w:rsidP="00CA708D">
            <w:pPr>
              <w:rPr>
                <w:b/>
                <w:bCs/>
              </w:rPr>
            </w:pPr>
          </w:p>
          <w:p w:rsidR="00022D95" w:rsidRPr="00022D95" w:rsidRDefault="00022D95" w:rsidP="00CA708D">
            <w:pPr>
              <w:rPr>
                <w:b/>
                <w:bCs/>
              </w:rPr>
            </w:pPr>
          </w:p>
          <w:p w:rsidR="00C75F92" w:rsidRDefault="00C75F92" w:rsidP="00C75F92">
            <w:pPr>
              <w:pStyle w:val="Heading3"/>
            </w:pPr>
            <w:r>
              <w:t>sKILLS AND cOMPETENCIES</w:t>
            </w:r>
          </w:p>
          <w:p w:rsidR="00C75F92" w:rsidRPr="00390CA6" w:rsidRDefault="00C75F92" w:rsidP="00C75F92">
            <w:proofErr w:type="spellStart"/>
            <w:r w:rsidRPr="00390CA6">
              <w:t>Excelent</w:t>
            </w:r>
            <w:proofErr w:type="spellEnd"/>
            <w:r w:rsidRPr="00390CA6">
              <w:t xml:space="preserve"> in Computer skills</w:t>
            </w:r>
          </w:p>
          <w:p w:rsidR="00C75F92" w:rsidRPr="00390CA6" w:rsidRDefault="00C75F92" w:rsidP="00C75F92">
            <w:r w:rsidRPr="00390CA6">
              <w:t>Can work independently</w:t>
            </w:r>
          </w:p>
          <w:p w:rsidR="00C75F92" w:rsidRPr="00390CA6" w:rsidRDefault="00C75F92" w:rsidP="00C75F92">
            <w:r w:rsidRPr="00390CA6">
              <w:t>Eager to develop new knowledge</w:t>
            </w:r>
          </w:p>
          <w:p w:rsidR="00C75F92" w:rsidRPr="00390CA6" w:rsidRDefault="00C75F92" w:rsidP="00C75F92">
            <w:r w:rsidRPr="00390CA6">
              <w:t>Ability to work effectively and efficiently</w:t>
            </w:r>
          </w:p>
          <w:p w:rsidR="00C75F92" w:rsidRPr="00390CA6" w:rsidRDefault="00C75F92" w:rsidP="00C75F92">
            <w:r w:rsidRPr="00390CA6">
              <w:t>Responsible for duties as assigned</w:t>
            </w:r>
          </w:p>
          <w:p w:rsidR="00C75F92" w:rsidRPr="00390CA6" w:rsidRDefault="00C75F92" w:rsidP="00C75F92">
            <w:r w:rsidRPr="00390CA6">
              <w:t>Responsible for duties as assigned</w:t>
            </w:r>
          </w:p>
          <w:p w:rsidR="00C75F92" w:rsidRPr="00390CA6" w:rsidRDefault="00C75F92" w:rsidP="00C75F92">
            <w:r w:rsidRPr="00390CA6">
              <w:t>Extremely self-motivated determined and hardworking</w:t>
            </w:r>
          </w:p>
          <w:p w:rsidR="00C75F92" w:rsidRPr="00C75F92" w:rsidRDefault="00C75F92" w:rsidP="00C75F92"/>
          <w:p w:rsidR="00C75F92" w:rsidRPr="00C75F92" w:rsidRDefault="00C75F92" w:rsidP="00C75F92"/>
          <w:sdt>
            <w:sdtPr>
              <w:id w:val="1706375491"/>
              <w:placeholder>
                <w:docPart w:val="86FAA897C773445CA01713D58105DBE6"/>
              </w:placeholder>
              <w:temporary/>
              <w:showingPlcHdr/>
              <w15:appearance w15:val="hidden"/>
            </w:sdtPr>
            <w:sdtEndPr/>
            <w:sdtContent>
              <w:p w:rsidR="00512C08" w:rsidRPr="00CB0055" w:rsidRDefault="00512C08" w:rsidP="00512C08">
                <w:pPr>
                  <w:pStyle w:val="Heading3"/>
                </w:pPr>
                <w:r w:rsidRPr="00CB0055">
                  <w:t>Hobbies</w:t>
                </w:r>
              </w:p>
            </w:sdtContent>
          </w:sdt>
          <w:p w:rsidR="00512C08" w:rsidRDefault="00512C08" w:rsidP="00512C08">
            <w:r>
              <w:t>Surfing Internet</w:t>
            </w:r>
          </w:p>
          <w:p w:rsidR="00512C08" w:rsidRDefault="00512C08" w:rsidP="00512C08">
            <w:r>
              <w:t>Playing Basketball and computer games</w:t>
            </w:r>
          </w:p>
          <w:p w:rsidR="00512C08" w:rsidRDefault="00512C08" w:rsidP="00512C08">
            <w:pPr>
              <w:pStyle w:val="Heading3"/>
            </w:pPr>
            <w:r>
              <w:t>personal Background</w:t>
            </w:r>
          </w:p>
          <w:p w:rsidR="00512C08" w:rsidRDefault="00512C08" w:rsidP="00512C08">
            <w:r>
              <w:t>Date of Birth : February 18, 1993</w:t>
            </w:r>
          </w:p>
          <w:p w:rsidR="00512C08" w:rsidRDefault="00512C08" w:rsidP="00512C08">
            <w:r>
              <w:t>Gender : Male</w:t>
            </w:r>
          </w:p>
          <w:p w:rsidR="00512C08" w:rsidRDefault="00512C08" w:rsidP="00512C08">
            <w:r>
              <w:t>Status : Married</w:t>
            </w:r>
          </w:p>
          <w:p w:rsidR="00512C08" w:rsidRDefault="00512C08" w:rsidP="00512C08">
            <w:r>
              <w:t>Citizenship : FILIPINO</w:t>
            </w:r>
          </w:p>
          <w:p w:rsidR="00512C08" w:rsidRDefault="00512C08" w:rsidP="00512C08">
            <w:r>
              <w:t>Passport No. : P1171750B</w:t>
            </w:r>
          </w:p>
          <w:p w:rsidR="00512C08" w:rsidRDefault="00512C08" w:rsidP="00512C08">
            <w:r>
              <w:t>Passport Expire : 03/23/2029</w:t>
            </w:r>
          </w:p>
          <w:p w:rsidR="00512C08" w:rsidRDefault="00512C08" w:rsidP="00512C08">
            <w:r>
              <w:t>Visa Status : Cancelled Visa</w:t>
            </w:r>
          </w:p>
          <w:p w:rsidR="00C75F92" w:rsidRDefault="00C75F92" w:rsidP="00512C08"/>
          <w:p w:rsidR="00C75F92" w:rsidRDefault="00C75F92" w:rsidP="00512C08"/>
          <w:p w:rsidR="00C75F92" w:rsidRDefault="00C75F92" w:rsidP="00512C08"/>
          <w:p w:rsidR="00C75F92" w:rsidRPr="00FF4DFB" w:rsidRDefault="00C75F92" w:rsidP="00512C08"/>
          <w:p w:rsidR="00390CA6" w:rsidRDefault="00390CA6" w:rsidP="00390CA6">
            <w:pPr>
              <w:pStyle w:val="Heading3"/>
            </w:pPr>
            <w:r>
              <w:t>character reference</w:t>
            </w:r>
          </w:p>
          <w:p w:rsidR="00390CA6" w:rsidRPr="00390CA6" w:rsidRDefault="00390CA6" w:rsidP="00390CA6">
            <w:pPr>
              <w:rPr>
                <w:u w:val="single"/>
              </w:rPr>
            </w:pPr>
            <w:r>
              <w:t>Name</w:t>
            </w:r>
            <w:r w:rsidR="00CA708D">
              <w:t xml:space="preserve"> : </w:t>
            </w:r>
          </w:p>
          <w:p w:rsidR="00390CA6" w:rsidRPr="00CA708D" w:rsidRDefault="00390CA6" w:rsidP="00390CA6">
            <w:pPr>
              <w:rPr>
                <w:u w:val="single"/>
              </w:rPr>
            </w:pPr>
            <w:r>
              <w:t>Company</w:t>
            </w:r>
            <w:r w:rsidR="00CA708D">
              <w:t xml:space="preserve"> :</w:t>
            </w:r>
          </w:p>
          <w:p w:rsidR="00390CA6" w:rsidRDefault="00390CA6" w:rsidP="00390CA6">
            <w:r>
              <w:t>Position</w:t>
            </w:r>
          </w:p>
          <w:p w:rsidR="00390CA6" w:rsidRPr="00CA708D" w:rsidRDefault="00390CA6" w:rsidP="00390CA6">
            <w:pPr>
              <w:rPr>
                <w:u w:val="single"/>
              </w:rPr>
            </w:pPr>
            <w:r>
              <w:t>Contact #</w:t>
            </w:r>
            <w:r w:rsidR="00CA708D">
              <w:t>:</w:t>
            </w:r>
          </w:p>
          <w:p w:rsidR="00390CA6" w:rsidRDefault="00390CA6" w:rsidP="00390CA6"/>
          <w:p w:rsidR="00390CA6" w:rsidRDefault="00390CA6" w:rsidP="00390CA6">
            <w:r>
              <w:t>Name</w:t>
            </w:r>
          </w:p>
          <w:p w:rsidR="00390CA6" w:rsidRDefault="00390CA6" w:rsidP="00390CA6">
            <w:r>
              <w:t>Company</w:t>
            </w:r>
          </w:p>
          <w:p w:rsidR="00390CA6" w:rsidRDefault="00390CA6" w:rsidP="00390CA6">
            <w:r>
              <w:t>Position</w:t>
            </w:r>
          </w:p>
          <w:p w:rsidR="00390CA6" w:rsidRDefault="00390CA6" w:rsidP="00390CA6">
            <w:r>
              <w:t>Contact #</w:t>
            </w:r>
          </w:p>
          <w:p w:rsidR="00390CA6" w:rsidRPr="00390CA6" w:rsidRDefault="00390CA6" w:rsidP="00390CA6"/>
        </w:tc>
        <w:tc>
          <w:tcPr>
            <w:tcW w:w="720" w:type="dxa"/>
          </w:tcPr>
          <w:p w:rsidR="00512C08" w:rsidRDefault="00512C08" w:rsidP="00512C08">
            <w:pPr>
              <w:tabs>
                <w:tab w:val="left" w:pos="990"/>
              </w:tabs>
            </w:pPr>
          </w:p>
        </w:tc>
        <w:tc>
          <w:tcPr>
            <w:tcW w:w="270" w:type="dxa"/>
          </w:tcPr>
          <w:p w:rsidR="00512C08" w:rsidRDefault="00512C08" w:rsidP="00512C08">
            <w:pPr>
              <w:tabs>
                <w:tab w:val="left" w:pos="990"/>
              </w:tabs>
            </w:pPr>
          </w:p>
        </w:tc>
        <w:tc>
          <w:tcPr>
            <w:tcW w:w="6470" w:type="dxa"/>
          </w:tcPr>
          <w:p w:rsidR="00512C08" w:rsidRDefault="00512C08" w:rsidP="00512C08">
            <w:pPr>
              <w:pStyle w:val="Heading2"/>
            </w:pPr>
            <w:r>
              <w:t>WORK EXPERIENCE</w:t>
            </w:r>
          </w:p>
          <w:p w:rsidR="00512C08" w:rsidRDefault="00512C08" w:rsidP="00512C08">
            <w:pPr>
              <w:pStyle w:val="Heading4"/>
            </w:pPr>
            <w:r>
              <w:t>Boiler Control Room Operator</w:t>
            </w:r>
          </w:p>
          <w:p w:rsidR="00E30A7C" w:rsidRPr="00E30A7C" w:rsidRDefault="00E30A7C" w:rsidP="00E30A7C">
            <w:pPr>
              <w:rPr>
                <w:b/>
              </w:rPr>
            </w:pPr>
            <w:r>
              <w:rPr>
                <w:b/>
              </w:rPr>
              <w:t>Company: Green Future Innovation Inc. PHILIPPINES</w:t>
            </w:r>
          </w:p>
          <w:p w:rsidR="00512C08" w:rsidRDefault="00512C08" w:rsidP="00512C08">
            <w:pPr>
              <w:pStyle w:val="Date"/>
            </w:pPr>
            <w:r>
              <w:t>June 2019</w:t>
            </w:r>
            <w:r w:rsidRPr="00B359E4">
              <w:t xml:space="preserve"> </w:t>
            </w:r>
            <w:r>
              <w:t>–</w:t>
            </w:r>
            <w:r w:rsidRPr="00B359E4">
              <w:t xml:space="preserve"> </w:t>
            </w:r>
            <w:r>
              <w:t>November 2019</w:t>
            </w:r>
          </w:p>
          <w:p w:rsidR="00E30A7C" w:rsidRDefault="00E30A7C" w:rsidP="00E30A7C"/>
          <w:p w:rsidR="00E30A7C" w:rsidRPr="00E30A7C" w:rsidRDefault="00E30A7C" w:rsidP="00E30A7C">
            <w:pPr>
              <w:rPr>
                <w:b/>
              </w:rPr>
            </w:pPr>
            <w:r>
              <w:rPr>
                <w:b/>
              </w:rPr>
              <w:t>Duties:</w:t>
            </w:r>
          </w:p>
          <w:p w:rsidR="00512C08" w:rsidRDefault="00512C08" w:rsidP="00512C08">
            <w:r>
              <w:t>Monitoring operation and record its hourly boiler parameter, maintain boiler system frequency, implement immediate load shedding measures in event of abnormal condition in cogeneration process, coordinate with the tender to implement necessary measure to protect the boiler equipment from possible damage , brought by abnormalities of system condition, Perform start up and shutdown procedures, Communicate with other station in factory for proper condition  and communicate with electrical and process station regarding condition of steam supply and utilization of exhaust steam.</w:t>
            </w:r>
          </w:p>
          <w:p w:rsidR="00512C08" w:rsidRDefault="00512C08" w:rsidP="00512C08"/>
          <w:p w:rsidR="00512C08" w:rsidRDefault="00512C08" w:rsidP="00512C08">
            <w:pPr>
              <w:pStyle w:val="Heading4"/>
            </w:pPr>
            <w:r>
              <w:t>Service Technician – Water Treatment</w:t>
            </w:r>
          </w:p>
          <w:p w:rsidR="00E30A7C" w:rsidRPr="00E30A7C" w:rsidRDefault="00E30A7C" w:rsidP="00E30A7C">
            <w:pPr>
              <w:rPr>
                <w:b/>
              </w:rPr>
            </w:pPr>
            <w:r w:rsidRPr="00E30A7C">
              <w:rPr>
                <w:b/>
              </w:rPr>
              <w:t xml:space="preserve">Company: </w:t>
            </w:r>
            <w:proofErr w:type="spellStart"/>
            <w:r w:rsidRPr="00E30A7C">
              <w:rPr>
                <w:b/>
              </w:rPr>
              <w:t>Servicio</w:t>
            </w:r>
            <w:proofErr w:type="spellEnd"/>
            <w:r w:rsidRPr="00E30A7C">
              <w:rPr>
                <w:b/>
              </w:rPr>
              <w:t xml:space="preserve"> Filipino </w:t>
            </w:r>
            <w:proofErr w:type="spellStart"/>
            <w:r w:rsidRPr="00E30A7C">
              <w:rPr>
                <w:b/>
              </w:rPr>
              <w:t>Inc</w:t>
            </w:r>
            <w:proofErr w:type="spellEnd"/>
            <w:r w:rsidRPr="00E30A7C">
              <w:rPr>
                <w:b/>
              </w:rPr>
              <w:t>,. PHILLIPINES</w:t>
            </w:r>
          </w:p>
          <w:p w:rsidR="00512C08" w:rsidRDefault="00512C08" w:rsidP="00512C08">
            <w:pPr>
              <w:pStyle w:val="Date"/>
            </w:pPr>
            <w:r>
              <w:t xml:space="preserve">February 2015 </w:t>
            </w:r>
            <w:r w:rsidRPr="004D3011">
              <w:t>–</w:t>
            </w:r>
            <w:r>
              <w:t xml:space="preserve"> June 2019</w:t>
            </w:r>
          </w:p>
          <w:p w:rsidR="00E30A7C" w:rsidRDefault="00E30A7C" w:rsidP="00E30A7C">
            <w:pPr>
              <w:rPr>
                <w:b/>
              </w:rPr>
            </w:pPr>
          </w:p>
          <w:p w:rsidR="00E30A7C" w:rsidRPr="00E30A7C" w:rsidRDefault="00E30A7C" w:rsidP="00E30A7C">
            <w:pPr>
              <w:rPr>
                <w:b/>
              </w:rPr>
            </w:pPr>
            <w:r w:rsidRPr="00E30A7C">
              <w:rPr>
                <w:b/>
              </w:rPr>
              <w:t>Duties:</w:t>
            </w:r>
          </w:p>
          <w:p w:rsidR="00512C08" w:rsidRDefault="00512C08" w:rsidP="00C75F92">
            <w:r>
              <w:t>Prepare chemicals necessary for water treatment, water sampling for water analysis, monitoring water control parameter, maintaining chemical tank level and monitoring dossing tanks and pumps and troubleshoot for errors, and make a report on chemical consumption and daily inventory, and report abnormalities in treatment.</w:t>
            </w:r>
          </w:p>
          <w:p w:rsidR="00C75F92" w:rsidRDefault="00C75F92" w:rsidP="00C75F92"/>
          <w:p w:rsidR="00F7121C" w:rsidRDefault="00F7121C" w:rsidP="00C75F92"/>
          <w:p w:rsidR="00F7121C" w:rsidRDefault="00022D95" w:rsidP="00F7121C">
            <w:pPr>
              <w:pStyle w:val="Heading4"/>
            </w:pPr>
            <w:r>
              <w:t>ON THE JOB TRAINING (GPS MONITORING SYSTEM)</w:t>
            </w:r>
          </w:p>
          <w:p w:rsidR="00F7121C" w:rsidRPr="00E30A7C" w:rsidRDefault="00022D95" w:rsidP="00F7121C">
            <w:pPr>
              <w:rPr>
                <w:b/>
              </w:rPr>
            </w:pPr>
            <w:r>
              <w:rPr>
                <w:b/>
              </w:rPr>
              <w:t>Company: ECOFUEL LAND AND DEVELOPMENT INC.</w:t>
            </w:r>
          </w:p>
          <w:p w:rsidR="00F7121C" w:rsidRDefault="00022D95" w:rsidP="00F7121C">
            <w:pPr>
              <w:pStyle w:val="Date"/>
            </w:pPr>
            <w:r>
              <w:t>August 2012</w:t>
            </w:r>
            <w:r w:rsidR="00F7121C" w:rsidRPr="00B359E4">
              <w:t xml:space="preserve"> </w:t>
            </w:r>
            <w:r w:rsidR="00F7121C">
              <w:t>–</w:t>
            </w:r>
            <w:r w:rsidR="00F7121C" w:rsidRPr="00B359E4">
              <w:t xml:space="preserve"> </w:t>
            </w:r>
            <w:r>
              <w:t>March 2013</w:t>
            </w:r>
          </w:p>
          <w:p w:rsidR="00F7121C" w:rsidRDefault="00F7121C" w:rsidP="00F7121C"/>
          <w:p w:rsidR="00F7121C" w:rsidRPr="00E30A7C" w:rsidRDefault="00F7121C" w:rsidP="00F7121C">
            <w:pPr>
              <w:rPr>
                <w:b/>
              </w:rPr>
            </w:pPr>
            <w:r>
              <w:rPr>
                <w:b/>
              </w:rPr>
              <w:t>Duties:</w:t>
            </w:r>
          </w:p>
          <w:p w:rsidR="00F7121C" w:rsidRDefault="00022D95" w:rsidP="00022D95">
            <w:r>
              <w:t>Support the effective management and functioning of GPS applications, including systems monitoring, security administration, maintaining documentation, and printing temporary dispatch slip.</w:t>
            </w:r>
          </w:p>
          <w:p w:rsidR="00F7121C" w:rsidRDefault="00F7121C"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A708D" w:rsidRDefault="00CA708D"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r>
              <w:rPr>
                <w:i/>
              </w:rPr>
              <w:t xml:space="preserve"> “I do hereby certify that the above information are true and correct to the best of my knowledge</w:t>
            </w:r>
          </w:p>
          <w:p w:rsidR="00C75F92" w:rsidRDefault="00C75F92" w:rsidP="00C75F92">
            <w:pPr>
              <w:rPr>
                <w:i/>
              </w:rPr>
            </w:pPr>
          </w:p>
          <w:p w:rsidR="00C75F92" w:rsidRDefault="00C75F92" w:rsidP="00C75F92">
            <w:pPr>
              <w:jc w:val="right"/>
              <w:rPr>
                <w:i/>
              </w:rPr>
            </w:pPr>
            <w:r>
              <w:rPr>
                <w:i/>
              </w:rPr>
              <w:t>ARNOLD R. AGGABAO</w:t>
            </w:r>
          </w:p>
          <w:p w:rsidR="00C75F92" w:rsidRPr="00C75F92" w:rsidRDefault="00C75F92" w:rsidP="00C75F92">
            <w:pPr>
              <w:jc w:val="right"/>
            </w:pPr>
            <w:r>
              <w:rPr>
                <w:i/>
              </w:rPr>
              <w:t>APPLICANT</w:t>
            </w:r>
          </w:p>
        </w:tc>
      </w:tr>
      <w:tr w:rsidR="00512C08" w:rsidTr="00390CA6">
        <w:trPr>
          <w:trHeight w:val="540"/>
        </w:trPr>
        <w:tc>
          <w:tcPr>
            <w:tcW w:w="3600" w:type="dxa"/>
          </w:tcPr>
          <w:p w:rsidR="00512C08" w:rsidRDefault="00512C08" w:rsidP="00512C08">
            <w:pPr>
              <w:pStyle w:val="Heading3"/>
            </w:pPr>
          </w:p>
        </w:tc>
        <w:tc>
          <w:tcPr>
            <w:tcW w:w="720" w:type="dxa"/>
          </w:tcPr>
          <w:p w:rsidR="00512C08" w:rsidRDefault="00512C08" w:rsidP="00512C08">
            <w:pPr>
              <w:tabs>
                <w:tab w:val="left" w:pos="990"/>
              </w:tabs>
            </w:pPr>
          </w:p>
        </w:tc>
        <w:tc>
          <w:tcPr>
            <w:tcW w:w="270" w:type="dxa"/>
          </w:tcPr>
          <w:p w:rsidR="00512C08" w:rsidRDefault="00512C08" w:rsidP="00512C08">
            <w:pPr>
              <w:tabs>
                <w:tab w:val="left" w:pos="990"/>
              </w:tabs>
            </w:pPr>
          </w:p>
        </w:tc>
        <w:tc>
          <w:tcPr>
            <w:tcW w:w="6470" w:type="dxa"/>
          </w:tcPr>
          <w:p w:rsidR="00512C08" w:rsidRPr="00512C08" w:rsidRDefault="00512C08" w:rsidP="00512C08"/>
        </w:tc>
      </w:tr>
      <w:tr w:rsidR="00512C08" w:rsidTr="00390CA6">
        <w:tc>
          <w:tcPr>
            <w:tcW w:w="3600" w:type="dxa"/>
          </w:tcPr>
          <w:p w:rsidR="00512C08" w:rsidRPr="004D3011" w:rsidRDefault="00512C08" w:rsidP="00512C08"/>
        </w:tc>
        <w:tc>
          <w:tcPr>
            <w:tcW w:w="720" w:type="dxa"/>
          </w:tcPr>
          <w:p w:rsidR="00512C08" w:rsidRDefault="00512C08" w:rsidP="00512C08">
            <w:pPr>
              <w:tabs>
                <w:tab w:val="left" w:pos="990"/>
              </w:tabs>
            </w:pPr>
          </w:p>
        </w:tc>
        <w:tc>
          <w:tcPr>
            <w:tcW w:w="270" w:type="dxa"/>
          </w:tcPr>
          <w:p w:rsidR="00512C08" w:rsidRDefault="00512C08" w:rsidP="00512C08">
            <w:pPr>
              <w:tabs>
                <w:tab w:val="left" w:pos="990"/>
              </w:tabs>
            </w:pPr>
          </w:p>
        </w:tc>
        <w:tc>
          <w:tcPr>
            <w:tcW w:w="6470" w:type="dxa"/>
          </w:tcPr>
          <w:p w:rsidR="00512C08" w:rsidRPr="00512C08" w:rsidRDefault="00512C08" w:rsidP="00512C08"/>
        </w:tc>
      </w:tr>
    </w:tbl>
    <w:p w:rsidR="0043117B" w:rsidRDefault="00030772" w:rsidP="000C45FF">
      <w:pPr>
        <w:tabs>
          <w:tab w:val="left" w:pos="990"/>
        </w:tabs>
      </w:pPr>
    </w:p>
    <w:p w:rsidR="00022D95" w:rsidRDefault="00022D95" w:rsidP="000C45FF">
      <w:pPr>
        <w:tabs>
          <w:tab w:val="left" w:pos="990"/>
        </w:tabs>
      </w:pPr>
    </w:p>
    <w:p w:rsidR="00022D95" w:rsidRDefault="00022D95" w:rsidP="000C45FF">
      <w:pPr>
        <w:tabs>
          <w:tab w:val="left" w:pos="990"/>
        </w:tabs>
      </w:pPr>
    </w:p>
    <w:p w:rsidR="00022D95" w:rsidRDefault="00022D95" w:rsidP="000C45FF">
      <w:pPr>
        <w:tabs>
          <w:tab w:val="left" w:pos="990"/>
        </w:tabs>
      </w:pPr>
    </w:p>
    <w:p w:rsidR="00022D95" w:rsidRDefault="00022D95" w:rsidP="000C45FF">
      <w:pPr>
        <w:tabs>
          <w:tab w:val="left" w:pos="990"/>
        </w:tabs>
      </w:pPr>
    </w:p>
    <w:p w:rsidR="00022D95" w:rsidRDefault="00022D95" w:rsidP="000C45FF">
      <w:pPr>
        <w:tabs>
          <w:tab w:val="left" w:pos="990"/>
        </w:tabs>
      </w:pPr>
    </w:p>
    <w:p w:rsidR="00022D95" w:rsidRDefault="00022D95" w:rsidP="000C45FF">
      <w:pPr>
        <w:tabs>
          <w:tab w:val="left" w:pos="990"/>
        </w:tabs>
      </w:pPr>
    </w:p>
    <w:sectPr w:rsidR="00022D95" w:rsidSect="004C1B8B">
      <w:headerReference w:type="defaul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0772" w:rsidRDefault="00030772" w:rsidP="000C45FF">
      <w:r>
        <w:separator/>
      </w:r>
    </w:p>
  </w:endnote>
  <w:endnote w:type="continuationSeparator" w:id="0">
    <w:p w:rsidR="00030772" w:rsidRDefault="0003077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0772" w:rsidRDefault="00030772" w:rsidP="000C45FF">
      <w:r>
        <w:separator/>
      </w:r>
    </w:p>
  </w:footnote>
  <w:footnote w:type="continuationSeparator" w:id="0">
    <w:p w:rsidR="00030772" w:rsidRDefault="0003077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FB"/>
    <w:rsid w:val="00022D95"/>
    <w:rsid w:val="00030772"/>
    <w:rsid w:val="00032C52"/>
    <w:rsid w:val="00036450"/>
    <w:rsid w:val="00094499"/>
    <w:rsid w:val="000C45FF"/>
    <w:rsid w:val="000E3FD1"/>
    <w:rsid w:val="00112054"/>
    <w:rsid w:val="001525E1"/>
    <w:rsid w:val="00180329"/>
    <w:rsid w:val="0019001F"/>
    <w:rsid w:val="001A74A5"/>
    <w:rsid w:val="001B2ABD"/>
    <w:rsid w:val="001E0391"/>
    <w:rsid w:val="001E1759"/>
    <w:rsid w:val="001F1ECC"/>
    <w:rsid w:val="00222557"/>
    <w:rsid w:val="002400EB"/>
    <w:rsid w:val="00256CF7"/>
    <w:rsid w:val="00281FD5"/>
    <w:rsid w:val="002E6886"/>
    <w:rsid w:val="0030481B"/>
    <w:rsid w:val="003156FC"/>
    <w:rsid w:val="003254B5"/>
    <w:rsid w:val="0037121F"/>
    <w:rsid w:val="00390CA6"/>
    <w:rsid w:val="003A6B7D"/>
    <w:rsid w:val="003B06CA"/>
    <w:rsid w:val="004071FC"/>
    <w:rsid w:val="00413AA2"/>
    <w:rsid w:val="00445947"/>
    <w:rsid w:val="004813B3"/>
    <w:rsid w:val="00496591"/>
    <w:rsid w:val="004C1B8B"/>
    <w:rsid w:val="004C3018"/>
    <w:rsid w:val="004C63E4"/>
    <w:rsid w:val="004D3011"/>
    <w:rsid w:val="00512C08"/>
    <w:rsid w:val="005262AC"/>
    <w:rsid w:val="005E39D5"/>
    <w:rsid w:val="005F0932"/>
    <w:rsid w:val="00600670"/>
    <w:rsid w:val="0062123A"/>
    <w:rsid w:val="00646E75"/>
    <w:rsid w:val="006771D0"/>
    <w:rsid w:val="00715FCB"/>
    <w:rsid w:val="00743101"/>
    <w:rsid w:val="007775E1"/>
    <w:rsid w:val="007867A0"/>
    <w:rsid w:val="0079145C"/>
    <w:rsid w:val="007927F5"/>
    <w:rsid w:val="00802CA0"/>
    <w:rsid w:val="008667C5"/>
    <w:rsid w:val="009260CD"/>
    <w:rsid w:val="00952C25"/>
    <w:rsid w:val="00A2118D"/>
    <w:rsid w:val="00AD76E2"/>
    <w:rsid w:val="00B20152"/>
    <w:rsid w:val="00B359E4"/>
    <w:rsid w:val="00B57D98"/>
    <w:rsid w:val="00B70850"/>
    <w:rsid w:val="00C066B6"/>
    <w:rsid w:val="00C37BA1"/>
    <w:rsid w:val="00C4674C"/>
    <w:rsid w:val="00C506CF"/>
    <w:rsid w:val="00C72BED"/>
    <w:rsid w:val="00C75F92"/>
    <w:rsid w:val="00C9578B"/>
    <w:rsid w:val="00CA708D"/>
    <w:rsid w:val="00CB0055"/>
    <w:rsid w:val="00D2522B"/>
    <w:rsid w:val="00D422DE"/>
    <w:rsid w:val="00D5459D"/>
    <w:rsid w:val="00DA1F4D"/>
    <w:rsid w:val="00DD172A"/>
    <w:rsid w:val="00E25A26"/>
    <w:rsid w:val="00E30A7C"/>
    <w:rsid w:val="00E4381A"/>
    <w:rsid w:val="00E55D74"/>
    <w:rsid w:val="00F11A99"/>
    <w:rsid w:val="00F60274"/>
    <w:rsid w:val="00F7121C"/>
    <w:rsid w:val="00F77FB9"/>
    <w:rsid w:val="00FB068F"/>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4C5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arnoldgot@gmail.com"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g" /><Relationship Id="rId4" Type="http://schemas.openxmlformats.org/officeDocument/2006/relationships/customXml" Target="../customXml/item4.xml" /><Relationship Id="rId9" Type="http://schemas.openxmlformats.org/officeDocument/2006/relationships/endnotes" Target="endnotes.xml" /><Relationship Id="rId14" Type="http://schemas.openxmlformats.org/officeDocument/2006/relationships/glossaryDocument" Target="glossary/document.xml"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Blue%20grey%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FAA897C773445CA01713D58105DBE6"/>
        <w:category>
          <w:name w:val="General"/>
          <w:gallery w:val="placeholder"/>
        </w:category>
        <w:types>
          <w:type w:val="bbPlcHdr"/>
        </w:types>
        <w:behaviors>
          <w:behavior w:val="content"/>
        </w:behaviors>
        <w:guid w:val="{C2AF4DF2-9751-4FCC-A860-C74B3FBF9EE0}"/>
      </w:docPartPr>
      <w:docPartBody>
        <w:p w:rsidR="00F33AEC" w:rsidRDefault="00F17014" w:rsidP="00F17014">
          <w:pPr>
            <w:pStyle w:val="86FAA897C773445CA01713D58105DBE6"/>
          </w:pPr>
          <w:r w:rsidRPr="00CB0055">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14"/>
    <w:rsid w:val="006474F3"/>
    <w:rsid w:val="00BF3385"/>
    <w:rsid w:val="00D67748"/>
    <w:rsid w:val="00E156A9"/>
    <w:rsid w:val="00F17014"/>
    <w:rsid w:val="00F33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51561AA4F57B8A58B5C5864812D">
    <w:name w:val="A5F4051561AA4F57B8A58B5C5864812D"/>
  </w:style>
  <w:style w:type="paragraph" w:customStyle="1" w:styleId="BE50C31B4C5F47D781A068E0F1DB6A5D">
    <w:name w:val="BE50C31B4C5F47D781A068E0F1DB6A5D"/>
  </w:style>
  <w:style w:type="paragraph" w:customStyle="1" w:styleId="51ECA2050DB242C4B3D8099E5901ED13">
    <w:name w:val="51ECA2050DB242C4B3D8099E5901ED13"/>
  </w:style>
  <w:style w:type="paragraph" w:customStyle="1" w:styleId="B3D05E2A42764CF5A9E97C3FE1BC434A">
    <w:name w:val="B3D05E2A42764CF5A9E97C3FE1BC434A"/>
  </w:style>
  <w:style w:type="paragraph" w:customStyle="1" w:styleId="BEA3CFF7F7374A2FB4B71F3517F872B6">
    <w:name w:val="BEA3CFF7F7374A2FB4B71F3517F872B6"/>
  </w:style>
  <w:style w:type="paragraph" w:customStyle="1" w:styleId="6095FAA148D44918A9FE8083ADB5E932">
    <w:name w:val="6095FAA148D44918A9FE8083ADB5E932"/>
  </w:style>
  <w:style w:type="paragraph" w:customStyle="1" w:styleId="0317B789BF66469CBCD963A784F4EA7E">
    <w:name w:val="0317B789BF66469CBCD963A784F4EA7E"/>
  </w:style>
  <w:style w:type="paragraph" w:customStyle="1" w:styleId="4AF4DE2A8C894E67B12C8E7C20202B9E">
    <w:name w:val="4AF4DE2A8C894E67B12C8E7C20202B9E"/>
  </w:style>
  <w:style w:type="paragraph" w:customStyle="1" w:styleId="048C0E24E60E4DE893974461B17E66FC">
    <w:name w:val="048C0E24E60E4DE893974461B17E66FC"/>
  </w:style>
  <w:style w:type="paragraph" w:customStyle="1" w:styleId="BE9514E6DEE14235A9451EDAC9C26735">
    <w:name w:val="BE9514E6DEE14235A9451EDAC9C26735"/>
  </w:style>
  <w:style w:type="character" w:styleId="Hyperlink">
    <w:name w:val="Hyperlink"/>
    <w:basedOn w:val="DefaultParagraphFont"/>
    <w:uiPriority w:val="99"/>
    <w:unhideWhenUsed/>
    <w:rPr>
      <w:color w:val="C45911" w:themeColor="accent2" w:themeShade="BF"/>
      <w:u w:val="single"/>
    </w:rPr>
  </w:style>
  <w:style w:type="paragraph" w:customStyle="1" w:styleId="2BB5AE2817BD45D999CC05434C86A184">
    <w:name w:val="2BB5AE2817BD45D999CC05434C86A184"/>
  </w:style>
  <w:style w:type="paragraph" w:customStyle="1" w:styleId="9F02BC93C6544A86B32C654C7C9E1599">
    <w:name w:val="9F02BC93C6544A86B32C654C7C9E1599"/>
  </w:style>
  <w:style w:type="paragraph" w:customStyle="1" w:styleId="C3C101B8BE804349BC0BA8A2E3EC0578">
    <w:name w:val="C3C101B8BE804349BC0BA8A2E3EC0578"/>
  </w:style>
  <w:style w:type="paragraph" w:customStyle="1" w:styleId="B1DE9FEA1D744E7696964BD968EB7115">
    <w:name w:val="B1DE9FEA1D744E7696964BD968EB7115"/>
  </w:style>
  <w:style w:type="paragraph" w:customStyle="1" w:styleId="C08AE578A15C4B49AE75B2FB2E7B294F">
    <w:name w:val="C08AE578A15C4B49AE75B2FB2E7B294F"/>
  </w:style>
  <w:style w:type="paragraph" w:customStyle="1" w:styleId="052059873BBF498290478DD9A3D6E0DC">
    <w:name w:val="052059873BBF498290478DD9A3D6E0DC"/>
  </w:style>
  <w:style w:type="paragraph" w:customStyle="1" w:styleId="1DEEA38FA35B47E09A585F93C2EE8889">
    <w:name w:val="1DEEA38FA35B47E09A585F93C2EE8889"/>
  </w:style>
  <w:style w:type="paragraph" w:customStyle="1" w:styleId="367B2B45E05146E2858AA7D25936C2E6">
    <w:name w:val="367B2B45E05146E2858AA7D25936C2E6"/>
  </w:style>
  <w:style w:type="paragraph" w:customStyle="1" w:styleId="E4865B43D6254E6AA5863D315B3C6286">
    <w:name w:val="E4865B43D6254E6AA5863D315B3C6286"/>
  </w:style>
  <w:style w:type="paragraph" w:customStyle="1" w:styleId="5D88CAA0F025496A8492F5228D1A4A89">
    <w:name w:val="5D88CAA0F025496A8492F5228D1A4A89"/>
  </w:style>
  <w:style w:type="paragraph" w:customStyle="1" w:styleId="6B56FB52DF704995AAAEB3C03ED95FBC">
    <w:name w:val="6B56FB52DF704995AAAEB3C03ED95FBC"/>
  </w:style>
  <w:style w:type="paragraph" w:customStyle="1" w:styleId="59414F970CC74067BED06B40CD0CAEBD">
    <w:name w:val="59414F970CC74067BED06B40CD0CAEBD"/>
  </w:style>
  <w:style w:type="paragraph" w:customStyle="1" w:styleId="895AC5E6D8234116B144E054132A4113">
    <w:name w:val="895AC5E6D8234116B144E054132A4113"/>
  </w:style>
  <w:style w:type="paragraph" w:customStyle="1" w:styleId="BBD6691ABA3641F1B8EEEA895E1CB7C7">
    <w:name w:val="BBD6691ABA3641F1B8EEEA895E1CB7C7"/>
  </w:style>
  <w:style w:type="paragraph" w:customStyle="1" w:styleId="0A797E9AC5D6464AB3062EE0DFB06B79">
    <w:name w:val="0A797E9AC5D6464AB3062EE0DFB06B79"/>
  </w:style>
  <w:style w:type="paragraph" w:customStyle="1" w:styleId="C089B80828CB4510A3FF8EBAE1D5814E">
    <w:name w:val="C089B80828CB4510A3FF8EBAE1D5814E"/>
  </w:style>
  <w:style w:type="paragraph" w:customStyle="1" w:styleId="6F8E98A5353A4ED1BCDEE3EBC2FD1606">
    <w:name w:val="6F8E98A5353A4ED1BCDEE3EBC2FD1606"/>
  </w:style>
  <w:style w:type="paragraph" w:customStyle="1" w:styleId="7580CB861B4341E4B1517BC845F26871">
    <w:name w:val="7580CB861B4341E4B1517BC845F26871"/>
  </w:style>
  <w:style w:type="paragraph" w:customStyle="1" w:styleId="E29642F3F1BD4002AC5D18D16206ED53">
    <w:name w:val="E29642F3F1BD4002AC5D18D16206ED53"/>
  </w:style>
  <w:style w:type="paragraph" w:customStyle="1" w:styleId="A5723C39F66B40878CF776DCC28DCC3D">
    <w:name w:val="A5723C39F66B40878CF776DCC28DCC3D"/>
  </w:style>
  <w:style w:type="paragraph" w:customStyle="1" w:styleId="B6677D84FE3B4B9BB902AC0C56D8B6CE">
    <w:name w:val="B6677D84FE3B4B9BB902AC0C56D8B6CE"/>
  </w:style>
  <w:style w:type="paragraph" w:customStyle="1" w:styleId="0DBA96B1FB614F2E93F238ECEC1045FD">
    <w:name w:val="0DBA96B1FB614F2E93F238ECEC1045FD"/>
  </w:style>
  <w:style w:type="paragraph" w:customStyle="1" w:styleId="BF8484682408411CBF82856F94AFC1D9">
    <w:name w:val="BF8484682408411CBF82856F94AFC1D9"/>
  </w:style>
  <w:style w:type="paragraph" w:customStyle="1" w:styleId="46AA63FFF5B942BAB915B39C22666EA3">
    <w:name w:val="46AA63FFF5B942BAB915B39C22666EA3"/>
  </w:style>
  <w:style w:type="paragraph" w:customStyle="1" w:styleId="D76C52FB810E4C8989A4738D10AF8919">
    <w:name w:val="D76C52FB810E4C8989A4738D10AF8919"/>
  </w:style>
  <w:style w:type="paragraph" w:customStyle="1" w:styleId="A7084D36732C4EA29C5F5F527402B99E">
    <w:name w:val="A7084D36732C4EA29C5F5F527402B99E"/>
  </w:style>
  <w:style w:type="paragraph" w:customStyle="1" w:styleId="E084CF0CFC294E97A3F94673E1A3D1D0">
    <w:name w:val="E084CF0CFC294E97A3F94673E1A3D1D0"/>
  </w:style>
  <w:style w:type="paragraph" w:customStyle="1" w:styleId="E5B20198DF5E42128640B5DC57FA6AFD">
    <w:name w:val="E5B20198DF5E42128640B5DC57FA6AFD"/>
  </w:style>
  <w:style w:type="paragraph" w:customStyle="1" w:styleId="574EEB0445C0490F9626037F5B9F70AC">
    <w:name w:val="574EEB0445C0490F9626037F5B9F70AC"/>
  </w:style>
  <w:style w:type="paragraph" w:customStyle="1" w:styleId="9A5074C3C7344B45A86C53A9D5ABA62B">
    <w:name w:val="9A5074C3C7344B45A86C53A9D5ABA62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809594A261424EFB8E189A54B1850D31">
    <w:name w:val="809594A261424EFB8E189A54B1850D31"/>
  </w:style>
  <w:style w:type="paragraph" w:customStyle="1" w:styleId="285E4D32541A4CD5A63CF596C877983A">
    <w:name w:val="285E4D32541A4CD5A63CF596C877983A"/>
    <w:rsid w:val="00F17014"/>
  </w:style>
  <w:style w:type="paragraph" w:customStyle="1" w:styleId="641BF91458064AB8A7822A3463300D15">
    <w:name w:val="641BF91458064AB8A7822A3463300D15"/>
    <w:rsid w:val="00F17014"/>
  </w:style>
  <w:style w:type="paragraph" w:customStyle="1" w:styleId="A883449B897748CE8260298202B747A6">
    <w:name w:val="A883449B897748CE8260298202B747A6"/>
    <w:rsid w:val="00F17014"/>
  </w:style>
  <w:style w:type="paragraph" w:customStyle="1" w:styleId="0DA712B0738F468D95DFB7477B779F7A">
    <w:name w:val="0DA712B0738F468D95DFB7477B779F7A"/>
    <w:rsid w:val="00F17014"/>
  </w:style>
  <w:style w:type="paragraph" w:customStyle="1" w:styleId="69D96CE4619B4F28B705D8E480A1D550">
    <w:name w:val="69D96CE4619B4F28B705D8E480A1D550"/>
    <w:rsid w:val="00F17014"/>
  </w:style>
  <w:style w:type="paragraph" w:customStyle="1" w:styleId="1F73E50C8A1C4CA384233591A59D3755">
    <w:name w:val="1F73E50C8A1C4CA384233591A59D3755"/>
    <w:rsid w:val="00F17014"/>
  </w:style>
  <w:style w:type="paragraph" w:customStyle="1" w:styleId="06DFAA7D1D8544EB96982122BBAEBBE9">
    <w:name w:val="06DFAA7D1D8544EB96982122BBAEBBE9"/>
    <w:rsid w:val="00F17014"/>
  </w:style>
  <w:style w:type="paragraph" w:customStyle="1" w:styleId="57FA451285504930A65CEFE2284E1B51">
    <w:name w:val="57FA451285504930A65CEFE2284E1B51"/>
    <w:rsid w:val="00F17014"/>
  </w:style>
  <w:style w:type="paragraph" w:customStyle="1" w:styleId="50F5CD2717334585919A9D78A36F185C">
    <w:name w:val="50F5CD2717334585919A9D78A36F185C"/>
    <w:rsid w:val="00F17014"/>
  </w:style>
  <w:style w:type="paragraph" w:customStyle="1" w:styleId="244275DDE6294615915B138B9D305B34">
    <w:name w:val="244275DDE6294615915B138B9D305B34"/>
    <w:rsid w:val="00F17014"/>
  </w:style>
  <w:style w:type="paragraph" w:customStyle="1" w:styleId="82643D04E05B448DA1D5368675A9640C">
    <w:name w:val="82643D04E05B448DA1D5368675A9640C"/>
    <w:rsid w:val="00F17014"/>
  </w:style>
  <w:style w:type="paragraph" w:customStyle="1" w:styleId="040EE0B1237E4523B8DB1C8503B87EF5">
    <w:name w:val="040EE0B1237E4523B8DB1C8503B87EF5"/>
    <w:rsid w:val="00F17014"/>
  </w:style>
  <w:style w:type="paragraph" w:customStyle="1" w:styleId="2D1A7CBFD1CF4E44888E24EDC5155B58">
    <w:name w:val="2D1A7CBFD1CF4E44888E24EDC5155B58"/>
    <w:rsid w:val="00F17014"/>
  </w:style>
  <w:style w:type="paragraph" w:customStyle="1" w:styleId="309A8B31FF3A499A83117E2675C19AB5">
    <w:name w:val="309A8B31FF3A499A83117E2675C19AB5"/>
    <w:rsid w:val="00F17014"/>
  </w:style>
  <w:style w:type="paragraph" w:customStyle="1" w:styleId="BD7A7311E6944308BD2BB182C64DD5F4">
    <w:name w:val="BD7A7311E6944308BD2BB182C64DD5F4"/>
    <w:rsid w:val="00F17014"/>
  </w:style>
  <w:style w:type="paragraph" w:customStyle="1" w:styleId="C110BE92CB0C4C229F36A6EC6064D413">
    <w:name w:val="C110BE92CB0C4C229F36A6EC6064D413"/>
    <w:rsid w:val="00F17014"/>
  </w:style>
  <w:style w:type="paragraph" w:customStyle="1" w:styleId="5B016CA2ACF14FD58F27283BF4D819E6">
    <w:name w:val="5B016CA2ACF14FD58F27283BF4D819E6"/>
    <w:rsid w:val="00F17014"/>
  </w:style>
  <w:style w:type="paragraph" w:customStyle="1" w:styleId="72805DA8F1C449E1884E1C6EFD835D82">
    <w:name w:val="72805DA8F1C449E1884E1C6EFD835D82"/>
    <w:rsid w:val="00F17014"/>
  </w:style>
  <w:style w:type="paragraph" w:customStyle="1" w:styleId="56E3D0015BDF44B2A8B94EAB6DAF21E7">
    <w:name w:val="56E3D0015BDF44B2A8B94EAB6DAF21E7"/>
    <w:rsid w:val="00F17014"/>
  </w:style>
  <w:style w:type="paragraph" w:customStyle="1" w:styleId="B2CB1BB441404E9490408056752D72A8">
    <w:name w:val="B2CB1BB441404E9490408056752D72A8"/>
    <w:rsid w:val="00F17014"/>
  </w:style>
  <w:style w:type="paragraph" w:customStyle="1" w:styleId="A013D95734DC426AAF27FB5E4CD7BC6E">
    <w:name w:val="A013D95734DC426AAF27FB5E4CD7BC6E"/>
    <w:rsid w:val="00F17014"/>
  </w:style>
  <w:style w:type="paragraph" w:customStyle="1" w:styleId="3BA7DD7CE6E048DC8ECF8C2D68DC5E01">
    <w:name w:val="3BA7DD7CE6E048DC8ECF8C2D68DC5E01"/>
    <w:rsid w:val="00F17014"/>
  </w:style>
  <w:style w:type="paragraph" w:customStyle="1" w:styleId="7AF5867D72AA462085AD14ADFB60DE48">
    <w:name w:val="7AF5867D72AA462085AD14ADFB60DE48"/>
    <w:rsid w:val="00F17014"/>
  </w:style>
  <w:style w:type="paragraph" w:customStyle="1" w:styleId="89B3F566F1E449118A88ADE9F3D78CD6">
    <w:name w:val="89B3F566F1E449118A88ADE9F3D78CD6"/>
    <w:rsid w:val="00F17014"/>
  </w:style>
  <w:style w:type="paragraph" w:customStyle="1" w:styleId="1D4FA61A832641F284E160FDD6D8173E">
    <w:name w:val="1D4FA61A832641F284E160FDD6D8173E"/>
    <w:rsid w:val="00F17014"/>
  </w:style>
  <w:style w:type="paragraph" w:customStyle="1" w:styleId="25813F104E0F441F8AEA59CD445D029D">
    <w:name w:val="25813F104E0F441F8AEA59CD445D029D"/>
    <w:rsid w:val="00F17014"/>
  </w:style>
  <w:style w:type="paragraph" w:customStyle="1" w:styleId="86FAA897C773445CA01713D58105DBE6">
    <w:name w:val="86FAA897C773445CA01713D58105DBE6"/>
    <w:rsid w:val="00F17014"/>
  </w:style>
  <w:style w:type="paragraph" w:customStyle="1" w:styleId="A2174A4980CE4D378B731633660D2A40">
    <w:name w:val="A2174A4980CE4D378B731633660D2A40"/>
    <w:rsid w:val="00F17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0DDA8D7C-0816-405A-9FBC-2912801AF46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DD14EC26-251D-443A-AF4F-B15D0F3B0F84}">
  <ds:schemaRefs>
    <ds:schemaRef ds:uri="http://schemas.microsoft.com/office/2006/metadata/properties"/>
    <ds:schemaRef ds:uri="http://www.w3.org/2000/xmlns/"/>
    <ds:schemaRef ds:uri="71af3243-3dd4-4a8d-8c0d-dd76da1f02a5"/>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Blue%20grey%20resume.dotx</Template>
  <TotalTime>0</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2020-06-09T08:29:00Z</dcterms:created>
  <dcterms:modified xsi:type="dcterms:W3CDTF">2020-06-11T02:44:00Z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