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63" w:rsidRPr="005B7107" w:rsidRDefault="00F122A8" w:rsidP="00D70063">
      <w:pPr>
        <w:pStyle w:val="Heading3"/>
        <w:rPr>
          <w:rFonts w:cstheme="majorHAnsi"/>
          <w:sz w:val="28"/>
          <w:szCs w:val="28"/>
        </w:rPr>
      </w:pPr>
      <w:r w:rsidRPr="00F122A8">
        <w:rPr>
          <w:rFonts w:cstheme="majorHAnsi"/>
          <w:noProof/>
          <w:sz w:val="22"/>
          <w:szCs w:val="22"/>
          <w:lang w:eastAsia="en-US"/>
        </w:rPr>
        <w:pict>
          <v:shapetype id="_x0000_t202" coordsize="21600,21600" o:spt="202" path="m,l,21600r21600,l21600,xe">
            <v:stroke joinstyle="miter"/>
            <v:path gradientshapeok="t" o:connecttype="rect"/>
          </v:shapetype>
          <v:shape id="Text Box 2" o:spid="_x0000_s1026" type="#_x0000_t202" alt="Sidebar text box" style="position:absolute;margin-left:0;margin-top:0;width:169.2pt;height:665.25pt;z-index:251659264;visibility:visible;mso-left-percent:88;mso-wrap-distance-top:3.6pt;mso-wrap-distance-bottom:3.6pt;mso-position-horizontal-relative:page;mso-position-vertical:top;mso-position-vertical-relative:margin;mso-left-percent:8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" filled="f" stroked="f">
            <v:textbox inset="0,0,0,0">
              <w:txbxContent>
                <w:p w:rsidR="00D70063" w:rsidRDefault="00D70063" w:rsidP="00D70063">
                  <w:pPr>
                    <w:pStyle w:val="Photo"/>
                    <w:rPr>
                      <w:noProof/>
                    </w:rPr>
                  </w:pPr>
                </w:p>
                <w:p w:rsidR="006579D6" w:rsidRDefault="006579D6" w:rsidP="00D70063">
                  <w:pPr>
                    <w:pStyle w:val="Photo"/>
                  </w:pPr>
                  <w:bookmarkStart w:id="0" w:name="_GoBack"/>
                  <w:r>
                    <w:rPr>
                      <w:noProof/>
                      <w:lang w:eastAsia="en-US"/>
                    </w:rPr>
                    <w:drawing>
                      <wp:inline distT="0" distB="0" distL="0" distR="0">
                        <wp:extent cx="1657066" cy="174655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4036" cy="1774981"/>
                                </a:xfrm>
                                <a:prstGeom prst="rect">
                                  <a:avLst/>
                                </a:prstGeom>
                                <a:noFill/>
                                <a:ln>
                                  <a:noFill/>
                                </a:ln>
                              </pic:spPr>
                            </pic:pic>
                          </a:graphicData>
                        </a:graphic>
                      </wp:inline>
                    </w:drawing>
                  </w:r>
                  <w:bookmarkEnd w:id="0"/>
                </w:p>
                <w:p w:rsidR="006579D6" w:rsidRDefault="006579D6" w:rsidP="00D70063">
                  <w:pPr>
                    <w:pStyle w:val="Photo"/>
                  </w:pPr>
                </w:p>
                <w:sdt>
                  <w:sdtPr>
                    <w:alias w:val="Your Name"/>
                    <w:tag w:val="Your Name"/>
                    <w:id w:val="-1489158292"/>
                    <w:dataBinding w:prefixMappings="xmlns:ns0='http://purl.org/dc/elements/1.1/' xmlns:ns1='http://schemas.openxmlformats.org/package/2006/metadata/core-properties' " w:xpath="/ns1:coreProperties[1]/ns0:creator[1]" w:storeItemID="{6C3C8BC8-F283-45AE-878A-BAB7291924A1}"/>
                    <w:text w:multiLine="1"/>
                  </w:sdtPr>
                  <w:sdtContent>
                    <w:p w:rsidR="00187B92" w:rsidRPr="00486E5D" w:rsidRDefault="00934999" w:rsidP="00BA3F97">
                      <w:pPr>
                        <w:pStyle w:val="Title"/>
                        <w:jc w:val="center"/>
                      </w:pPr>
                      <w:r>
                        <w:t>rosario DSouza</w:t>
                      </w:r>
                    </w:p>
                  </w:sdtContent>
                </w:sdt>
                <w:p w:rsidR="00D70063" w:rsidRPr="005B7107" w:rsidRDefault="00F122A8" w:rsidP="00D70063">
                  <w:pPr>
                    <w:pStyle w:val="Heading1"/>
                    <w:rPr>
                      <w:rFonts w:cstheme="majorHAnsi"/>
                    </w:rPr>
                  </w:pPr>
                  <w:sdt>
                    <w:sdtPr>
                      <w:rPr>
                        <w:rFonts w:cstheme="majorHAnsi"/>
                      </w:rPr>
                      <w:id w:val="-1270160369"/>
                      <w:temporary/>
                      <w:showingPlcHdr/>
                    </w:sdtPr>
                    <w:sdtContent>
                      <w:r w:rsidR="00D70063" w:rsidRPr="005B7107">
                        <w:rPr>
                          <w:rFonts w:cstheme="majorHAnsi"/>
                        </w:rPr>
                        <w:t>Objective</w:t>
                      </w:r>
                    </w:sdtContent>
                  </w:sdt>
                  <w:r w:rsidR="00BA3F97" w:rsidRPr="005B7107">
                    <w:rPr>
                      <w:rFonts w:cstheme="majorHAnsi"/>
                    </w:rPr>
                    <w:t>:</w:t>
                  </w:r>
                </w:p>
                <w:p w:rsidR="00D70063" w:rsidRPr="005B7107" w:rsidRDefault="00BA3F97" w:rsidP="00BA3F97">
                  <w:pPr>
                    <w:rPr>
                      <w:rFonts w:asciiTheme="majorHAnsi" w:hAnsiTheme="majorHAnsi" w:cstheme="majorHAnsi"/>
                    </w:rPr>
                  </w:pPr>
                  <w:r w:rsidRPr="005B7107">
                    <w:rPr>
                      <w:rFonts w:asciiTheme="majorHAnsi" w:hAnsiTheme="majorHAnsi" w:cstheme="majorHAnsi"/>
                    </w:rPr>
                    <w:t>An individual who strongly believes in success and achieving standards. Always aspiring to meet personal goals and has had an extensive background working in team-oriented environments with the aim of accomplishing results. Positively contributes to the overall growth and development of an organization by providing best of the services to the level of Guest satisfaction.</w:t>
                  </w:r>
                </w:p>
                <w:p w:rsidR="00D70063" w:rsidRPr="005B7107" w:rsidRDefault="00BA3F97" w:rsidP="00D70063">
                  <w:pPr>
                    <w:pStyle w:val="Heading2"/>
                    <w:rPr>
                      <w:rFonts w:cstheme="majorHAnsi"/>
                    </w:rPr>
                  </w:pPr>
                  <w:r w:rsidRPr="005B7107">
                    <w:rPr>
                      <w:rFonts w:cstheme="majorHAnsi"/>
                    </w:rPr>
                    <w:t>CONTACT DETAILS:</w:t>
                  </w:r>
                </w:p>
                <w:p w:rsidR="00BA3F97" w:rsidRPr="005B7107" w:rsidRDefault="00BA3F97" w:rsidP="00BA3F97">
                  <w:pPr>
                    <w:pStyle w:val="ContactInfo"/>
                    <w:spacing w:after="0" w:line="240" w:lineRule="auto"/>
                    <w:rPr>
                      <w:rFonts w:asciiTheme="majorHAnsi" w:hAnsiTheme="majorHAnsi" w:cstheme="majorHAnsi"/>
                    </w:rPr>
                  </w:pPr>
                  <w:r w:rsidRPr="005B7107">
                    <w:rPr>
                      <w:rFonts w:asciiTheme="majorHAnsi" w:hAnsiTheme="majorHAnsi" w:cstheme="majorHAnsi"/>
                    </w:rPr>
                    <w:t xml:space="preserve">B/701, Sarvodaya Anand CHS, </w:t>
                  </w:r>
                </w:p>
                <w:p w:rsidR="00BA3F97" w:rsidRPr="005B7107" w:rsidRDefault="00BA3F97" w:rsidP="00BA3F97">
                  <w:pPr>
                    <w:pStyle w:val="ContactInfo"/>
                    <w:spacing w:after="0" w:line="240" w:lineRule="auto"/>
                    <w:rPr>
                      <w:rFonts w:asciiTheme="majorHAnsi" w:hAnsiTheme="majorHAnsi" w:cstheme="majorHAnsi"/>
                    </w:rPr>
                  </w:pPr>
                  <w:r w:rsidRPr="005B7107">
                    <w:rPr>
                      <w:rFonts w:asciiTheme="majorHAnsi" w:hAnsiTheme="majorHAnsi" w:cstheme="majorHAnsi"/>
                    </w:rPr>
                    <w:t xml:space="preserve">Next to Dmart, Manpada Road, Dombivli East, Thane District, </w:t>
                  </w:r>
                </w:p>
                <w:p w:rsidR="00D70063" w:rsidRPr="005B7107" w:rsidRDefault="00BA3F97" w:rsidP="00BA3F97">
                  <w:pPr>
                    <w:pStyle w:val="ContactInfo"/>
                    <w:spacing w:after="0" w:line="240" w:lineRule="auto"/>
                    <w:rPr>
                      <w:rFonts w:asciiTheme="majorHAnsi" w:hAnsiTheme="majorHAnsi" w:cstheme="majorHAnsi"/>
                    </w:rPr>
                  </w:pPr>
                  <w:r w:rsidRPr="005B7107">
                    <w:rPr>
                      <w:rFonts w:asciiTheme="majorHAnsi" w:hAnsiTheme="majorHAnsi" w:cstheme="majorHAnsi"/>
                    </w:rPr>
                    <w:t>Pin – 421203, Maharashtra, India</w:t>
                  </w:r>
                </w:p>
                <w:p w:rsidR="00BA3F97" w:rsidRPr="005B7107" w:rsidRDefault="00BA3F97" w:rsidP="005B7107">
                  <w:pPr>
                    <w:pStyle w:val="ContactInfo"/>
                    <w:spacing w:after="0" w:line="240" w:lineRule="auto"/>
                    <w:rPr>
                      <w:rFonts w:asciiTheme="majorHAnsi" w:hAnsiTheme="majorHAnsi" w:cstheme="majorHAnsi"/>
                    </w:rPr>
                  </w:pPr>
                </w:p>
                <w:p w:rsidR="00D70063" w:rsidRDefault="00D70063" w:rsidP="005B7107">
                  <w:pPr>
                    <w:pStyle w:val="ContactInfo"/>
                    <w:spacing w:after="0" w:line="240" w:lineRule="auto"/>
                    <w:rPr>
                      <w:rFonts w:asciiTheme="majorHAnsi" w:hAnsiTheme="majorHAnsi" w:cstheme="majorHAnsi"/>
                    </w:rPr>
                  </w:pPr>
                  <w:r w:rsidRPr="005B7107">
                    <w:rPr>
                      <w:rStyle w:val="Strong"/>
                      <w:rFonts w:asciiTheme="majorHAnsi" w:hAnsiTheme="majorHAnsi" w:cstheme="majorHAnsi"/>
                    </w:rPr>
                    <w:t>T</w:t>
                  </w:r>
                  <w:r w:rsidR="00BA3F97" w:rsidRPr="005B7107">
                    <w:rPr>
                      <w:rStyle w:val="Strong"/>
                      <w:rFonts w:asciiTheme="majorHAnsi" w:hAnsiTheme="majorHAnsi" w:cstheme="majorHAnsi"/>
                    </w:rPr>
                    <w:t>:</w:t>
                  </w:r>
                  <w:r w:rsidR="00BA3F97" w:rsidRPr="005B7107">
                    <w:rPr>
                      <w:rFonts w:asciiTheme="majorHAnsi" w:hAnsiTheme="majorHAnsi" w:cstheme="majorHAnsi"/>
                    </w:rPr>
                    <w:t>+91 8451 999 647</w:t>
                  </w:r>
                  <w:r w:rsidR="003D1B13">
                    <w:rPr>
                      <w:rFonts w:asciiTheme="majorHAnsi" w:hAnsiTheme="majorHAnsi" w:cstheme="majorHAnsi"/>
                    </w:rPr>
                    <w:t xml:space="preserve"> (Whatsapp)</w:t>
                  </w:r>
                </w:p>
                <w:p w:rsidR="003D1B13" w:rsidRPr="005B7107" w:rsidRDefault="003D1B13" w:rsidP="005B7107">
                  <w:pPr>
                    <w:pStyle w:val="ContactInfo"/>
                    <w:spacing w:after="0" w:line="240" w:lineRule="auto"/>
                    <w:rPr>
                      <w:rFonts w:asciiTheme="majorHAnsi" w:hAnsiTheme="majorHAnsi" w:cstheme="majorHAnsi"/>
                    </w:rPr>
                  </w:pPr>
                  <w:r>
                    <w:rPr>
                      <w:rFonts w:asciiTheme="majorHAnsi" w:hAnsiTheme="majorHAnsi" w:cstheme="majorHAnsi"/>
                    </w:rPr>
                    <w:t>M: +968 79355241</w:t>
                  </w:r>
                </w:p>
                <w:p w:rsidR="00D70063" w:rsidRPr="005B7107" w:rsidRDefault="00D70063" w:rsidP="005B7107">
                  <w:pPr>
                    <w:pStyle w:val="ContactInfo"/>
                    <w:spacing w:after="0" w:line="240" w:lineRule="auto"/>
                    <w:rPr>
                      <w:rFonts w:asciiTheme="majorHAnsi" w:hAnsiTheme="majorHAnsi" w:cstheme="majorHAnsi"/>
                    </w:rPr>
                  </w:pPr>
                  <w:r w:rsidRPr="005B7107">
                    <w:rPr>
                      <w:rStyle w:val="Strong"/>
                      <w:rFonts w:asciiTheme="majorHAnsi" w:hAnsiTheme="majorHAnsi" w:cstheme="majorHAnsi"/>
                    </w:rPr>
                    <w:t>E</w:t>
                  </w:r>
                  <w:r w:rsidR="00BA3F97" w:rsidRPr="005B7107">
                    <w:rPr>
                      <w:rStyle w:val="Strong"/>
                      <w:rFonts w:asciiTheme="majorHAnsi" w:hAnsiTheme="majorHAnsi" w:cstheme="majorHAnsi"/>
                    </w:rPr>
                    <w:t>:</w:t>
                  </w:r>
                  <w:hyperlink r:id="rId12" w:history="1">
                    <w:r w:rsidR="00BA3F97" w:rsidRPr="005B7107">
                      <w:rPr>
                        <w:rStyle w:val="Hyperlink"/>
                        <w:rFonts w:asciiTheme="majorHAnsi" w:hAnsiTheme="majorHAnsi" w:cstheme="majorHAnsi"/>
                      </w:rPr>
                      <w:t>rio31076@gmail.com</w:t>
                    </w:r>
                  </w:hyperlink>
                </w:p>
                <w:p w:rsidR="00BA3F97" w:rsidRDefault="00BA3F97" w:rsidP="005B7107">
                  <w:pPr>
                    <w:pStyle w:val="ContactInfo"/>
                    <w:spacing w:after="0" w:line="240" w:lineRule="auto"/>
                    <w:rPr>
                      <w:rFonts w:asciiTheme="majorHAnsi" w:hAnsiTheme="majorHAnsi" w:cstheme="majorHAnsi"/>
                    </w:rPr>
                  </w:pPr>
                  <w:r w:rsidRPr="005B7107">
                    <w:rPr>
                      <w:rFonts w:asciiTheme="majorHAnsi" w:hAnsiTheme="majorHAnsi" w:cstheme="majorHAnsi"/>
                    </w:rPr>
                    <w:t>https://www.linkedin.com/in/ rosario-</w:t>
                  </w:r>
                </w:p>
                <w:p w:rsidR="005B7107" w:rsidRPr="005B7107" w:rsidRDefault="005B7107" w:rsidP="005B7107">
                  <w:pPr>
                    <w:pStyle w:val="ContactInfo"/>
                    <w:spacing w:after="0" w:line="240" w:lineRule="auto"/>
                    <w:rPr>
                      <w:rFonts w:asciiTheme="majorHAnsi" w:hAnsiTheme="majorHAnsi" w:cstheme="majorHAnsi"/>
                    </w:rPr>
                  </w:pPr>
                </w:p>
                <w:p w:rsidR="00BA3F97" w:rsidRPr="005B7107" w:rsidRDefault="00BA3F97" w:rsidP="005B7107">
                  <w:pPr>
                    <w:pStyle w:val="Heading2"/>
                    <w:spacing w:before="0"/>
                    <w:rPr>
                      <w:rFonts w:cstheme="majorHAnsi"/>
                    </w:rPr>
                  </w:pPr>
                  <w:r w:rsidRPr="005B7107">
                    <w:rPr>
                      <w:rFonts w:cstheme="majorHAnsi"/>
                    </w:rPr>
                    <w:t>computer skills</w:t>
                  </w:r>
                </w:p>
                <w:p w:rsidR="00BA3F97" w:rsidRPr="006579D6" w:rsidRDefault="00BA3F97" w:rsidP="00BA3F97">
                  <w:pPr>
                    <w:pStyle w:val="Heading2"/>
                    <w:rPr>
                      <w:rFonts w:eastAsiaTheme="minorEastAsia" w:cstheme="majorHAnsi"/>
                      <w:caps w:val="0"/>
                      <w:color w:val="auto"/>
                      <w:sz w:val="24"/>
                      <w:szCs w:val="24"/>
                    </w:rPr>
                  </w:pPr>
                  <w:r w:rsidRPr="005B7107">
                    <w:rPr>
                      <w:rFonts w:eastAsiaTheme="minorEastAsia" w:cstheme="majorHAnsi"/>
                      <w:caps w:val="0"/>
                      <w:color w:val="auto"/>
                      <w:sz w:val="24"/>
                      <w:szCs w:val="24"/>
                    </w:rPr>
                    <w:t>Proficient in Microsoft Word, Microsoft Excel | Internet and Email</w:t>
                  </w:r>
                </w:p>
                <w:p w:rsidR="00BA3F97" w:rsidRDefault="00BA3F97" w:rsidP="00D70063">
                  <w:pPr>
                    <w:pStyle w:val="ContactInfo"/>
                  </w:pPr>
                </w:p>
                <w:p w:rsidR="00BA3F97" w:rsidRDefault="00BA3F97" w:rsidP="00D70063">
                  <w:pPr>
                    <w:pStyle w:val="ContactInfo"/>
                  </w:pPr>
                </w:p>
                <w:p w:rsidR="00BA3F97" w:rsidRDefault="00BA3F97" w:rsidP="00D70063">
                  <w:pPr>
                    <w:pStyle w:val="ContactInfo"/>
                  </w:pPr>
                </w:p>
                <w:p w:rsidR="00BA3F97" w:rsidRDefault="00BA3F97" w:rsidP="00D70063">
                  <w:pPr>
                    <w:pStyle w:val="ContactInfo"/>
                  </w:pPr>
                </w:p>
                <w:p w:rsidR="00BA3F97" w:rsidRDefault="00BA3F97" w:rsidP="00D70063">
                  <w:pPr>
                    <w:pStyle w:val="ContactInfo"/>
                  </w:pPr>
                </w:p>
                <w:p w:rsidR="00BA3F97" w:rsidRDefault="00BA3F97" w:rsidP="00D70063">
                  <w:pPr>
                    <w:pStyle w:val="ContactInfo"/>
                  </w:pPr>
                </w:p>
                <w:p w:rsidR="00BA3F97" w:rsidRDefault="00BA3F97" w:rsidP="00D70063">
                  <w:pPr>
                    <w:pStyle w:val="ContactInfo"/>
                  </w:pPr>
                </w:p>
              </w:txbxContent>
            </v:textbox>
            <w10:wrap type="square" anchorx="page" anchory="margin"/>
            <w10:anchorlock/>
          </v:shape>
        </w:pict>
      </w:r>
      <w:sdt>
        <w:sdtPr>
          <w:rPr>
            <w:rFonts w:cstheme="majorHAnsi"/>
            <w:sz w:val="28"/>
            <w:szCs w:val="28"/>
          </w:rPr>
          <w:id w:val="-1420087472"/>
          <w:placeholder>
            <w:docPart w:val="44A52A93A2FE4D73890D9079D96D136C"/>
          </w:placeholder>
          <w:temporary/>
          <w:showingPlcHdr/>
        </w:sdtPr>
        <w:sdtContent>
          <w:r w:rsidR="00D70063" w:rsidRPr="005B7107">
            <w:rPr>
              <w:rFonts w:cstheme="majorHAnsi"/>
              <w:sz w:val="28"/>
              <w:szCs w:val="28"/>
            </w:rPr>
            <w:t>Experience</w:t>
          </w:r>
        </w:sdtContent>
      </w:sdt>
    </w:p>
    <w:p w:rsidR="00BA3F97" w:rsidRPr="005B7107" w:rsidRDefault="006B714A" w:rsidP="00307616">
      <w:pPr>
        <w:pStyle w:val="Heading4"/>
        <w:jc w:val="both"/>
        <w:rPr>
          <w:rFonts w:cstheme="majorHAnsi"/>
          <w:sz w:val="24"/>
        </w:rPr>
      </w:pPr>
      <w:r w:rsidRPr="005B7107">
        <w:rPr>
          <w:rFonts w:cstheme="majorHAnsi"/>
          <w:sz w:val="24"/>
        </w:rPr>
        <w:t>CATERING</w:t>
      </w:r>
      <w:r w:rsidR="00307616">
        <w:rPr>
          <w:rFonts w:cstheme="majorHAnsi"/>
          <w:sz w:val="24"/>
        </w:rPr>
        <w:t xml:space="preserve"> MANAGER</w:t>
      </w:r>
      <w:r w:rsidRPr="005B7107">
        <w:rPr>
          <w:rFonts w:cstheme="majorHAnsi"/>
          <w:sz w:val="24"/>
        </w:rPr>
        <w:t xml:space="preserve">, </w:t>
      </w:r>
      <w:r w:rsidR="00F70DC4" w:rsidRPr="005B7107">
        <w:rPr>
          <w:rFonts w:cstheme="majorHAnsi"/>
          <w:sz w:val="24"/>
        </w:rPr>
        <w:t>AL NABA SUPPLIES &amp; CATERING SERVICES llc, omaN</w:t>
      </w:r>
      <w:r w:rsidR="008D0A8C">
        <w:rPr>
          <w:rFonts w:cstheme="majorHAnsi"/>
          <w:sz w:val="24"/>
        </w:rPr>
        <w:t xml:space="preserve"> (Currently working As catering director for armed forced hospital)</w:t>
      </w:r>
    </w:p>
    <w:p w:rsidR="00BA3F97" w:rsidRPr="005B7107" w:rsidRDefault="006B714A" w:rsidP="00BA3F97">
      <w:pPr>
        <w:pStyle w:val="Heading5"/>
        <w:rPr>
          <w:rFonts w:asciiTheme="majorHAnsi" w:hAnsiTheme="majorHAnsi" w:cstheme="majorHAnsi"/>
          <w:sz w:val="24"/>
        </w:rPr>
      </w:pPr>
      <w:r w:rsidRPr="005B7107">
        <w:rPr>
          <w:rFonts w:asciiTheme="majorHAnsi" w:hAnsiTheme="majorHAnsi" w:cstheme="majorHAnsi"/>
          <w:sz w:val="24"/>
        </w:rPr>
        <w:t xml:space="preserve">6 dECEMBER </w:t>
      </w:r>
      <w:r w:rsidR="00BA3F97" w:rsidRPr="005B7107">
        <w:rPr>
          <w:rFonts w:asciiTheme="majorHAnsi" w:hAnsiTheme="majorHAnsi" w:cstheme="majorHAnsi"/>
          <w:sz w:val="24"/>
        </w:rPr>
        <w:t>20</w:t>
      </w:r>
      <w:r w:rsidRPr="005B7107">
        <w:rPr>
          <w:rFonts w:asciiTheme="majorHAnsi" w:hAnsiTheme="majorHAnsi" w:cstheme="majorHAnsi"/>
          <w:sz w:val="24"/>
        </w:rPr>
        <w:t>20 ONWARDS</w:t>
      </w:r>
    </w:p>
    <w:p w:rsidR="00B83DF3" w:rsidRPr="005B7107" w:rsidRDefault="001E3868"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E</w:t>
      </w:r>
      <w:r w:rsidR="00B83DF3" w:rsidRPr="005B7107">
        <w:rPr>
          <w:rFonts w:eastAsiaTheme="minorHAnsi" w:cstheme="majorHAnsi"/>
          <w:b w:val="0"/>
          <w:iCs w:val="0"/>
          <w:caps w:val="0"/>
          <w:sz w:val="22"/>
          <w:szCs w:val="22"/>
          <w:lang w:eastAsia="en-US"/>
        </w:rPr>
        <w:t>nsur</w:t>
      </w:r>
      <w:r w:rsidRPr="005B7107">
        <w:rPr>
          <w:rFonts w:eastAsiaTheme="minorHAnsi" w:cstheme="majorHAnsi"/>
          <w:b w:val="0"/>
          <w:iCs w:val="0"/>
          <w:caps w:val="0"/>
          <w:sz w:val="22"/>
          <w:szCs w:val="22"/>
          <w:lang w:eastAsia="en-US"/>
        </w:rPr>
        <w:t xml:space="preserve">ing </w:t>
      </w:r>
      <w:r w:rsidR="00B83DF3" w:rsidRPr="005B7107">
        <w:rPr>
          <w:rFonts w:eastAsiaTheme="minorHAnsi" w:cstheme="majorHAnsi"/>
          <w:b w:val="0"/>
          <w:iCs w:val="0"/>
          <w:caps w:val="0"/>
          <w:sz w:val="22"/>
          <w:szCs w:val="22"/>
          <w:lang w:eastAsia="en-US"/>
        </w:rPr>
        <w:t xml:space="preserve">the </w:t>
      </w:r>
      <w:r w:rsidR="00CE2661" w:rsidRPr="005B7107">
        <w:rPr>
          <w:rFonts w:eastAsiaTheme="minorHAnsi" w:cstheme="majorHAnsi"/>
          <w:b w:val="0"/>
          <w:iCs w:val="0"/>
          <w:caps w:val="0"/>
          <w:sz w:val="22"/>
          <w:szCs w:val="22"/>
          <w:lang w:eastAsia="en-US"/>
        </w:rPr>
        <w:t>f</w:t>
      </w:r>
      <w:r w:rsidRPr="005B7107">
        <w:rPr>
          <w:rFonts w:eastAsiaTheme="minorHAnsi" w:cstheme="majorHAnsi"/>
          <w:b w:val="0"/>
          <w:iCs w:val="0"/>
          <w:caps w:val="0"/>
          <w:sz w:val="22"/>
          <w:szCs w:val="22"/>
          <w:lang w:eastAsia="en-US"/>
        </w:rPr>
        <w:t xml:space="preserve">ood </w:t>
      </w:r>
      <w:r w:rsidR="00B83DF3" w:rsidRPr="005B7107">
        <w:rPr>
          <w:rFonts w:eastAsiaTheme="minorHAnsi" w:cstheme="majorHAnsi"/>
          <w:b w:val="0"/>
          <w:iCs w:val="0"/>
          <w:caps w:val="0"/>
          <w:sz w:val="22"/>
          <w:szCs w:val="22"/>
          <w:lang w:eastAsia="en-US"/>
        </w:rPr>
        <w:t xml:space="preserve">quality and taste </w:t>
      </w:r>
      <w:r w:rsidRPr="005B7107">
        <w:rPr>
          <w:rFonts w:eastAsiaTheme="minorHAnsi" w:cstheme="majorHAnsi"/>
          <w:b w:val="0"/>
          <w:iCs w:val="0"/>
          <w:caps w:val="0"/>
          <w:sz w:val="22"/>
          <w:szCs w:val="22"/>
          <w:lang w:eastAsia="en-US"/>
        </w:rPr>
        <w:t xml:space="preserve">prepared </w:t>
      </w:r>
      <w:r w:rsidR="00CE2661" w:rsidRPr="005B7107">
        <w:rPr>
          <w:rFonts w:eastAsiaTheme="minorHAnsi" w:cstheme="majorHAnsi"/>
          <w:b w:val="0"/>
          <w:iCs w:val="0"/>
          <w:caps w:val="0"/>
          <w:sz w:val="22"/>
          <w:szCs w:val="22"/>
          <w:lang w:eastAsia="en-US"/>
        </w:rPr>
        <w:t xml:space="preserve">for consumption is maintained. </w:t>
      </w:r>
    </w:p>
    <w:p w:rsidR="00B83DF3" w:rsidRPr="005B7107" w:rsidRDefault="00CE2661"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Weekly approve</w:t>
      </w:r>
      <w:r w:rsidR="00C67CC3" w:rsidRPr="005B7107">
        <w:rPr>
          <w:rFonts w:eastAsiaTheme="minorHAnsi" w:cstheme="majorHAnsi"/>
          <w:b w:val="0"/>
          <w:iCs w:val="0"/>
          <w:caps w:val="0"/>
          <w:sz w:val="22"/>
          <w:szCs w:val="22"/>
          <w:lang w:eastAsia="en-US"/>
        </w:rPr>
        <w:t>d</w:t>
      </w:r>
      <w:r w:rsidRPr="005B7107">
        <w:rPr>
          <w:rFonts w:eastAsiaTheme="minorHAnsi" w:cstheme="majorHAnsi"/>
          <w:b w:val="0"/>
          <w:iCs w:val="0"/>
          <w:caps w:val="0"/>
          <w:sz w:val="22"/>
          <w:szCs w:val="22"/>
          <w:lang w:eastAsia="en-US"/>
        </w:rPr>
        <w:t xml:space="preserve"> menu </w:t>
      </w:r>
      <w:r w:rsidR="00C67CC3" w:rsidRPr="005B7107">
        <w:rPr>
          <w:rFonts w:eastAsiaTheme="minorHAnsi" w:cstheme="majorHAnsi"/>
          <w:b w:val="0"/>
          <w:iCs w:val="0"/>
          <w:caps w:val="0"/>
          <w:sz w:val="22"/>
          <w:szCs w:val="22"/>
          <w:lang w:eastAsia="en-US"/>
        </w:rPr>
        <w:t xml:space="preserve">is </w:t>
      </w:r>
      <w:r w:rsidR="00B83DF3" w:rsidRPr="005B7107">
        <w:rPr>
          <w:rFonts w:eastAsiaTheme="minorHAnsi" w:cstheme="majorHAnsi"/>
          <w:b w:val="0"/>
          <w:iCs w:val="0"/>
          <w:caps w:val="0"/>
          <w:sz w:val="22"/>
          <w:szCs w:val="22"/>
          <w:lang w:eastAsia="en-US"/>
        </w:rPr>
        <w:t xml:space="preserve">displayed in the kitchen and followed. </w:t>
      </w:r>
    </w:p>
    <w:p w:rsidR="00B83DF3" w:rsidRPr="005B7107" w:rsidRDefault="00B83DF3"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Co-ordinat</w:t>
      </w:r>
      <w:r w:rsidR="00B84084" w:rsidRPr="005B7107">
        <w:rPr>
          <w:rFonts w:eastAsiaTheme="minorHAnsi" w:cstheme="majorHAnsi"/>
          <w:b w:val="0"/>
          <w:iCs w:val="0"/>
          <w:caps w:val="0"/>
          <w:sz w:val="22"/>
          <w:szCs w:val="22"/>
          <w:lang w:eastAsia="en-US"/>
        </w:rPr>
        <w:t xml:space="preserve">e &amp; inspect </w:t>
      </w:r>
      <w:r w:rsidR="00DF6BCF" w:rsidRPr="005B7107">
        <w:rPr>
          <w:rFonts w:eastAsiaTheme="minorHAnsi" w:cstheme="majorHAnsi"/>
          <w:b w:val="0"/>
          <w:iCs w:val="0"/>
          <w:caps w:val="0"/>
          <w:sz w:val="22"/>
          <w:szCs w:val="22"/>
          <w:lang w:eastAsia="en-US"/>
        </w:rPr>
        <w:t>t</w:t>
      </w:r>
      <w:r w:rsidR="00B84084" w:rsidRPr="005B7107">
        <w:rPr>
          <w:rFonts w:eastAsiaTheme="minorHAnsi" w:cstheme="majorHAnsi"/>
          <w:b w:val="0"/>
          <w:iCs w:val="0"/>
          <w:caps w:val="0"/>
          <w:sz w:val="22"/>
          <w:szCs w:val="22"/>
          <w:lang w:eastAsia="en-US"/>
        </w:rPr>
        <w:t>he raw materials received</w:t>
      </w:r>
      <w:r w:rsidR="00DF6BCF" w:rsidRPr="005B7107">
        <w:rPr>
          <w:rFonts w:eastAsiaTheme="minorHAnsi" w:cstheme="majorHAnsi"/>
          <w:b w:val="0"/>
          <w:iCs w:val="0"/>
          <w:caps w:val="0"/>
          <w:sz w:val="22"/>
          <w:szCs w:val="22"/>
          <w:lang w:eastAsia="en-US"/>
        </w:rPr>
        <w:t xml:space="preserve">, along with the </w:t>
      </w:r>
      <w:r w:rsidRPr="005B7107">
        <w:rPr>
          <w:rFonts w:eastAsiaTheme="minorHAnsi" w:cstheme="majorHAnsi"/>
          <w:b w:val="0"/>
          <w:iCs w:val="0"/>
          <w:caps w:val="0"/>
          <w:sz w:val="22"/>
          <w:szCs w:val="22"/>
          <w:lang w:eastAsia="en-US"/>
        </w:rPr>
        <w:t xml:space="preserve">storekeeper. </w:t>
      </w:r>
    </w:p>
    <w:p w:rsidR="00B83DF3" w:rsidRPr="005B7107" w:rsidRDefault="001F7187"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 xml:space="preserve">Ensure that the catering </w:t>
      </w:r>
      <w:r w:rsidR="003D1B13" w:rsidRPr="005B7107">
        <w:rPr>
          <w:rFonts w:eastAsiaTheme="minorHAnsi" w:cstheme="majorHAnsi"/>
          <w:b w:val="0"/>
          <w:iCs w:val="0"/>
          <w:caps w:val="0"/>
          <w:sz w:val="22"/>
          <w:szCs w:val="22"/>
          <w:lang w:eastAsia="en-US"/>
        </w:rPr>
        <w:t>staffs maintain</w:t>
      </w:r>
      <w:r w:rsidR="00B83DF3" w:rsidRPr="005B7107">
        <w:rPr>
          <w:rFonts w:eastAsiaTheme="minorHAnsi" w:cstheme="majorHAnsi"/>
          <w:b w:val="0"/>
          <w:iCs w:val="0"/>
          <w:caps w:val="0"/>
          <w:sz w:val="22"/>
          <w:szCs w:val="22"/>
          <w:lang w:eastAsia="en-US"/>
        </w:rPr>
        <w:t xml:space="preserve"> cleanliness and personal hygiene while on duty. </w:t>
      </w:r>
    </w:p>
    <w:p w:rsidR="00B83DF3" w:rsidRPr="005B7107" w:rsidRDefault="001F7187"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F</w:t>
      </w:r>
      <w:r w:rsidR="00B83DF3" w:rsidRPr="005B7107">
        <w:rPr>
          <w:rFonts w:eastAsiaTheme="minorHAnsi" w:cstheme="majorHAnsi"/>
          <w:b w:val="0"/>
          <w:iCs w:val="0"/>
          <w:caps w:val="0"/>
          <w:sz w:val="22"/>
          <w:szCs w:val="22"/>
          <w:lang w:eastAsia="en-US"/>
        </w:rPr>
        <w:t>ollow up</w:t>
      </w:r>
      <w:r w:rsidRPr="005B7107">
        <w:rPr>
          <w:rFonts w:eastAsiaTheme="minorHAnsi" w:cstheme="majorHAnsi"/>
          <w:b w:val="0"/>
          <w:iCs w:val="0"/>
          <w:caps w:val="0"/>
          <w:sz w:val="22"/>
          <w:szCs w:val="22"/>
          <w:lang w:eastAsia="en-US"/>
        </w:rPr>
        <w:t xml:space="preserve"> on</w:t>
      </w:r>
      <w:r w:rsidR="00B83DF3" w:rsidRPr="005B7107">
        <w:rPr>
          <w:rFonts w:eastAsiaTheme="minorHAnsi" w:cstheme="majorHAnsi"/>
          <w:b w:val="0"/>
          <w:iCs w:val="0"/>
          <w:caps w:val="0"/>
          <w:sz w:val="22"/>
          <w:szCs w:val="22"/>
          <w:lang w:eastAsia="en-US"/>
        </w:rPr>
        <w:t xml:space="preserve"> comments /suggestion/complaints/feedback</w:t>
      </w:r>
      <w:r w:rsidR="00123362" w:rsidRPr="005B7107">
        <w:rPr>
          <w:rFonts w:eastAsiaTheme="minorHAnsi" w:cstheme="majorHAnsi"/>
          <w:b w:val="0"/>
          <w:iCs w:val="0"/>
          <w:caps w:val="0"/>
          <w:sz w:val="22"/>
          <w:szCs w:val="22"/>
          <w:lang w:eastAsia="en-US"/>
        </w:rPr>
        <w:t>,</w:t>
      </w:r>
      <w:r w:rsidR="00B83DF3" w:rsidRPr="005B7107">
        <w:rPr>
          <w:rFonts w:eastAsiaTheme="minorHAnsi" w:cstheme="majorHAnsi"/>
          <w:b w:val="0"/>
          <w:iCs w:val="0"/>
          <w:caps w:val="0"/>
          <w:sz w:val="22"/>
          <w:szCs w:val="22"/>
          <w:lang w:eastAsia="en-US"/>
        </w:rPr>
        <w:t xml:space="preserve"> if any</w:t>
      </w:r>
      <w:r w:rsidR="00123362" w:rsidRPr="005B7107">
        <w:rPr>
          <w:rFonts w:eastAsiaTheme="minorHAnsi" w:cstheme="majorHAnsi"/>
          <w:b w:val="0"/>
          <w:iCs w:val="0"/>
          <w:caps w:val="0"/>
          <w:sz w:val="22"/>
          <w:szCs w:val="22"/>
          <w:lang w:eastAsia="en-US"/>
        </w:rPr>
        <w:t xml:space="preserve">. Food committee meetings held once every fortnight. </w:t>
      </w:r>
    </w:p>
    <w:p w:rsidR="00B83DF3" w:rsidRPr="005B7107" w:rsidRDefault="00B83DF3"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Implement</w:t>
      </w:r>
      <w:r w:rsidR="009B4A16" w:rsidRPr="005B7107">
        <w:rPr>
          <w:rFonts w:eastAsiaTheme="minorHAnsi" w:cstheme="majorHAnsi"/>
          <w:b w:val="0"/>
          <w:iCs w:val="0"/>
          <w:caps w:val="0"/>
          <w:sz w:val="22"/>
          <w:szCs w:val="22"/>
          <w:lang w:eastAsia="en-US"/>
        </w:rPr>
        <w:t>ing &amp; m</w:t>
      </w:r>
      <w:r w:rsidRPr="005B7107">
        <w:rPr>
          <w:rFonts w:eastAsiaTheme="minorHAnsi" w:cstheme="majorHAnsi"/>
          <w:b w:val="0"/>
          <w:iCs w:val="0"/>
          <w:caps w:val="0"/>
          <w:sz w:val="22"/>
          <w:szCs w:val="22"/>
          <w:lang w:eastAsia="en-US"/>
        </w:rPr>
        <w:t>aintain</w:t>
      </w:r>
      <w:r w:rsidR="009B4A16" w:rsidRPr="005B7107">
        <w:rPr>
          <w:rFonts w:eastAsiaTheme="minorHAnsi" w:cstheme="majorHAnsi"/>
          <w:b w:val="0"/>
          <w:iCs w:val="0"/>
          <w:caps w:val="0"/>
          <w:sz w:val="22"/>
          <w:szCs w:val="22"/>
          <w:lang w:eastAsia="en-US"/>
        </w:rPr>
        <w:t xml:space="preserve">ing </w:t>
      </w:r>
      <w:r w:rsidRPr="005B7107">
        <w:rPr>
          <w:rFonts w:eastAsiaTheme="minorHAnsi" w:cstheme="majorHAnsi"/>
          <w:b w:val="0"/>
          <w:iCs w:val="0"/>
          <w:caps w:val="0"/>
          <w:sz w:val="22"/>
          <w:szCs w:val="22"/>
          <w:lang w:eastAsia="en-US"/>
        </w:rPr>
        <w:t xml:space="preserve">cooked food sampling system. </w:t>
      </w:r>
    </w:p>
    <w:p w:rsidR="00B83DF3" w:rsidRPr="005B7107" w:rsidRDefault="009B4A16"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 xml:space="preserve">Preparing of </w:t>
      </w:r>
      <w:r w:rsidR="00B83DF3" w:rsidRPr="005B7107">
        <w:rPr>
          <w:rFonts w:eastAsiaTheme="minorHAnsi" w:cstheme="majorHAnsi"/>
          <w:b w:val="0"/>
          <w:iCs w:val="0"/>
          <w:caps w:val="0"/>
          <w:sz w:val="22"/>
          <w:szCs w:val="22"/>
          <w:lang w:eastAsia="en-US"/>
        </w:rPr>
        <w:t xml:space="preserve">food cost report, material cost, monthly cost, </w:t>
      </w:r>
      <w:r w:rsidR="00C34287" w:rsidRPr="005B7107">
        <w:rPr>
          <w:rFonts w:eastAsiaTheme="minorHAnsi" w:cstheme="majorHAnsi"/>
          <w:b w:val="0"/>
          <w:iCs w:val="0"/>
          <w:caps w:val="0"/>
          <w:sz w:val="22"/>
          <w:szCs w:val="22"/>
          <w:lang w:eastAsia="en-US"/>
        </w:rPr>
        <w:t>m</w:t>
      </w:r>
      <w:r w:rsidR="00B83DF3" w:rsidRPr="005B7107">
        <w:rPr>
          <w:rFonts w:eastAsiaTheme="minorHAnsi" w:cstheme="majorHAnsi"/>
          <w:b w:val="0"/>
          <w:iCs w:val="0"/>
          <w:caps w:val="0"/>
          <w:sz w:val="22"/>
          <w:szCs w:val="22"/>
          <w:lang w:eastAsia="en-US"/>
        </w:rPr>
        <w:t>onthly staff duty roaster, supply cost statement</w:t>
      </w:r>
      <w:r w:rsidR="00C34287" w:rsidRPr="005B7107">
        <w:rPr>
          <w:rFonts w:eastAsiaTheme="minorHAnsi" w:cstheme="majorHAnsi"/>
          <w:b w:val="0"/>
          <w:iCs w:val="0"/>
          <w:caps w:val="0"/>
          <w:sz w:val="22"/>
          <w:szCs w:val="22"/>
          <w:lang w:eastAsia="en-US"/>
        </w:rPr>
        <w:t xml:space="preserve"> and</w:t>
      </w:r>
      <w:r w:rsidR="00B83DF3" w:rsidRPr="005B7107">
        <w:rPr>
          <w:rFonts w:eastAsiaTheme="minorHAnsi" w:cstheme="majorHAnsi"/>
          <w:b w:val="0"/>
          <w:iCs w:val="0"/>
          <w:caps w:val="0"/>
          <w:sz w:val="22"/>
          <w:szCs w:val="22"/>
          <w:lang w:eastAsia="en-US"/>
        </w:rPr>
        <w:t xml:space="preserve"> cash summary every month end.</w:t>
      </w:r>
    </w:p>
    <w:p w:rsidR="00B83DF3" w:rsidRPr="005B7107" w:rsidRDefault="00C41582"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 xml:space="preserve">Ensuring </w:t>
      </w:r>
      <w:r w:rsidR="00B83DF3" w:rsidRPr="005B7107">
        <w:rPr>
          <w:rFonts w:eastAsiaTheme="minorHAnsi" w:cstheme="majorHAnsi"/>
          <w:b w:val="0"/>
          <w:iCs w:val="0"/>
          <w:caps w:val="0"/>
          <w:sz w:val="22"/>
          <w:szCs w:val="22"/>
          <w:lang w:eastAsia="en-US"/>
        </w:rPr>
        <w:t xml:space="preserve">effective utilization of company resources related to food and smooth operation to control </w:t>
      </w:r>
      <w:r w:rsidRPr="005B7107">
        <w:rPr>
          <w:rFonts w:eastAsiaTheme="minorHAnsi" w:cstheme="majorHAnsi"/>
          <w:b w:val="0"/>
          <w:iCs w:val="0"/>
          <w:caps w:val="0"/>
          <w:sz w:val="22"/>
          <w:szCs w:val="22"/>
          <w:lang w:eastAsia="en-US"/>
        </w:rPr>
        <w:t>&amp;</w:t>
      </w:r>
      <w:r w:rsidR="00B83DF3" w:rsidRPr="005B7107">
        <w:rPr>
          <w:rFonts w:eastAsiaTheme="minorHAnsi" w:cstheme="majorHAnsi"/>
          <w:b w:val="0"/>
          <w:iCs w:val="0"/>
          <w:caps w:val="0"/>
          <w:sz w:val="22"/>
          <w:szCs w:val="22"/>
          <w:lang w:eastAsia="en-US"/>
        </w:rPr>
        <w:t xml:space="preserve"> reduce wastage</w:t>
      </w:r>
      <w:r w:rsidRPr="005B7107">
        <w:rPr>
          <w:rFonts w:eastAsiaTheme="minorHAnsi" w:cstheme="majorHAnsi"/>
          <w:b w:val="0"/>
          <w:iCs w:val="0"/>
          <w:caps w:val="0"/>
          <w:sz w:val="22"/>
          <w:szCs w:val="22"/>
          <w:lang w:eastAsia="en-US"/>
        </w:rPr>
        <w:t xml:space="preserve"> simultaneously.</w:t>
      </w:r>
    </w:p>
    <w:p w:rsidR="00B83DF3" w:rsidRPr="005B7107" w:rsidRDefault="00C41582"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I</w:t>
      </w:r>
      <w:r w:rsidR="00B83DF3" w:rsidRPr="005B7107">
        <w:rPr>
          <w:rFonts w:eastAsiaTheme="minorHAnsi" w:cstheme="majorHAnsi"/>
          <w:b w:val="0"/>
          <w:iCs w:val="0"/>
          <w:caps w:val="0"/>
          <w:sz w:val="22"/>
          <w:szCs w:val="22"/>
          <w:lang w:eastAsia="en-US"/>
        </w:rPr>
        <w:t>mplement</w:t>
      </w:r>
      <w:r w:rsidRPr="005B7107">
        <w:rPr>
          <w:rFonts w:eastAsiaTheme="minorHAnsi" w:cstheme="majorHAnsi"/>
          <w:b w:val="0"/>
          <w:iCs w:val="0"/>
          <w:caps w:val="0"/>
          <w:sz w:val="22"/>
          <w:szCs w:val="22"/>
          <w:lang w:eastAsia="en-US"/>
        </w:rPr>
        <w:t xml:space="preserve">ation of </w:t>
      </w:r>
      <w:r w:rsidR="00B83DF3" w:rsidRPr="005B7107">
        <w:rPr>
          <w:rFonts w:eastAsiaTheme="minorHAnsi" w:cstheme="majorHAnsi"/>
          <w:b w:val="0"/>
          <w:iCs w:val="0"/>
          <w:caps w:val="0"/>
          <w:sz w:val="22"/>
          <w:szCs w:val="22"/>
          <w:lang w:eastAsia="en-US"/>
        </w:rPr>
        <w:t xml:space="preserve">ISO procedure </w:t>
      </w:r>
      <w:r w:rsidRPr="005B7107">
        <w:rPr>
          <w:rFonts w:eastAsiaTheme="minorHAnsi" w:cstheme="majorHAnsi"/>
          <w:b w:val="0"/>
          <w:iCs w:val="0"/>
          <w:caps w:val="0"/>
          <w:sz w:val="22"/>
          <w:szCs w:val="22"/>
          <w:lang w:eastAsia="en-US"/>
        </w:rPr>
        <w:t>&amp; m</w:t>
      </w:r>
      <w:r w:rsidR="00B83DF3" w:rsidRPr="005B7107">
        <w:rPr>
          <w:rFonts w:eastAsiaTheme="minorHAnsi" w:cstheme="majorHAnsi"/>
          <w:b w:val="0"/>
          <w:iCs w:val="0"/>
          <w:caps w:val="0"/>
          <w:sz w:val="22"/>
          <w:szCs w:val="22"/>
          <w:lang w:eastAsia="en-US"/>
        </w:rPr>
        <w:t xml:space="preserve">aintain relevant records. </w:t>
      </w:r>
    </w:p>
    <w:p w:rsidR="00B83DF3" w:rsidRPr="005B7107" w:rsidRDefault="00C41582"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M</w:t>
      </w:r>
      <w:r w:rsidR="00B83DF3" w:rsidRPr="005B7107">
        <w:rPr>
          <w:rFonts w:eastAsiaTheme="minorHAnsi" w:cstheme="majorHAnsi"/>
          <w:b w:val="0"/>
          <w:iCs w:val="0"/>
          <w:caps w:val="0"/>
          <w:sz w:val="22"/>
          <w:szCs w:val="22"/>
          <w:lang w:eastAsia="en-US"/>
        </w:rPr>
        <w:t xml:space="preserve">aintain and monitor cleaning schedule. </w:t>
      </w:r>
    </w:p>
    <w:p w:rsidR="00BA3F97" w:rsidRPr="005B7107" w:rsidRDefault="00C41582" w:rsidP="00B83DF3">
      <w:pPr>
        <w:pStyle w:val="Heading4"/>
        <w:numPr>
          <w:ilvl w:val="0"/>
          <w:numId w:val="8"/>
        </w:numPr>
        <w:ind w:left="360"/>
        <w:rPr>
          <w:rFonts w:eastAsiaTheme="minorHAnsi" w:cstheme="majorHAnsi"/>
          <w:b w:val="0"/>
          <w:iCs w:val="0"/>
          <w:caps w:val="0"/>
          <w:sz w:val="22"/>
          <w:szCs w:val="22"/>
          <w:lang w:eastAsia="en-US"/>
        </w:rPr>
      </w:pPr>
      <w:r w:rsidRPr="005B7107">
        <w:rPr>
          <w:rFonts w:eastAsiaTheme="minorHAnsi" w:cstheme="majorHAnsi"/>
          <w:b w:val="0"/>
          <w:iCs w:val="0"/>
          <w:caps w:val="0"/>
          <w:sz w:val="22"/>
          <w:szCs w:val="22"/>
          <w:lang w:eastAsia="en-US"/>
        </w:rPr>
        <w:t>E</w:t>
      </w:r>
      <w:r w:rsidR="00B83DF3" w:rsidRPr="005B7107">
        <w:rPr>
          <w:rFonts w:eastAsiaTheme="minorHAnsi" w:cstheme="majorHAnsi"/>
          <w:b w:val="0"/>
          <w:iCs w:val="0"/>
          <w:caps w:val="0"/>
          <w:sz w:val="22"/>
          <w:szCs w:val="22"/>
          <w:lang w:eastAsia="en-US"/>
        </w:rPr>
        <w:t>xecut</w:t>
      </w:r>
      <w:r w:rsidRPr="005B7107">
        <w:rPr>
          <w:rFonts w:eastAsiaTheme="minorHAnsi" w:cstheme="majorHAnsi"/>
          <w:b w:val="0"/>
          <w:iCs w:val="0"/>
          <w:caps w:val="0"/>
          <w:sz w:val="22"/>
          <w:szCs w:val="22"/>
          <w:lang w:eastAsia="en-US"/>
        </w:rPr>
        <w:t xml:space="preserve">ion of </w:t>
      </w:r>
      <w:r w:rsidR="00B83DF3" w:rsidRPr="005B7107">
        <w:rPr>
          <w:rFonts w:eastAsiaTheme="minorHAnsi" w:cstheme="majorHAnsi"/>
          <w:b w:val="0"/>
          <w:iCs w:val="0"/>
          <w:caps w:val="0"/>
          <w:sz w:val="22"/>
          <w:szCs w:val="22"/>
          <w:lang w:eastAsia="en-US"/>
        </w:rPr>
        <w:t>any other jobs entrusted</w:t>
      </w:r>
      <w:r w:rsidR="00307616">
        <w:rPr>
          <w:rFonts w:eastAsiaTheme="minorHAnsi" w:cstheme="majorHAnsi"/>
          <w:b w:val="0"/>
          <w:iCs w:val="0"/>
          <w:caps w:val="0"/>
          <w:sz w:val="22"/>
          <w:szCs w:val="22"/>
          <w:lang w:eastAsia="en-US"/>
        </w:rPr>
        <w:t xml:space="preserve">, </w:t>
      </w:r>
      <w:r w:rsidRPr="005B7107">
        <w:rPr>
          <w:rFonts w:eastAsiaTheme="minorHAnsi" w:cstheme="majorHAnsi"/>
          <w:b w:val="0"/>
          <w:iCs w:val="0"/>
          <w:caps w:val="0"/>
          <w:sz w:val="22"/>
          <w:szCs w:val="22"/>
          <w:lang w:eastAsia="en-US"/>
        </w:rPr>
        <w:t xml:space="preserve">when required. </w:t>
      </w:r>
    </w:p>
    <w:p w:rsidR="00C41582" w:rsidRPr="005B7107" w:rsidRDefault="00C41582" w:rsidP="00C41582">
      <w:pPr>
        <w:pStyle w:val="Heading5"/>
        <w:rPr>
          <w:rFonts w:asciiTheme="majorHAnsi" w:hAnsiTheme="majorHAnsi" w:cstheme="majorHAnsi"/>
          <w:sz w:val="22"/>
          <w:szCs w:val="22"/>
          <w:lang w:eastAsia="en-US"/>
        </w:rPr>
      </w:pPr>
    </w:p>
    <w:p w:rsidR="00D70063" w:rsidRPr="005B7107" w:rsidRDefault="00BA3F97" w:rsidP="00D70063">
      <w:pPr>
        <w:pStyle w:val="Heading4"/>
        <w:rPr>
          <w:rFonts w:cstheme="majorHAnsi"/>
          <w:sz w:val="24"/>
        </w:rPr>
      </w:pPr>
      <w:r w:rsidRPr="005B7107">
        <w:rPr>
          <w:rFonts w:cstheme="majorHAnsi"/>
          <w:sz w:val="24"/>
        </w:rPr>
        <w:t>Proprietor / Director, Rio Hospitality &amp; Facility Services</w:t>
      </w:r>
    </w:p>
    <w:p w:rsidR="00D70063" w:rsidRPr="005B7107" w:rsidRDefault="00BA3F97" w:rsidP="00D70063">
      <w:pPr>
        <w:pStyle w:val="Heading5"/>
        <w:rPr>
          <w:rFonts w:asciiTheme="majorHAnsi" w:hAnsiTheme="majorHAnsi" w:cstheme="majorHAnsi"/>
          <w:sz w:val="24"/>
        </w:rPr>
      </w:pPr>
      <w:r w:rsidRPr="005B7107">
        <w:rPr>
          <w:rFonts w:asciiTheme="majorHAnsi" w:hAnsiTheme="majorHAnsi" w:cstheme="majorHAnsi"/>
          <w:sz w:val="24"/>
        </w:rPr>
        <w:t>1 February 2016 – 30 November 2020</w:t>
      </w:r>
    </w:p>
    <w:p w:rsidR="00BA3F97" w:rsidRPr="005B7107" w:rsidRDefault="00BA3F97" w:rsidP="00D70063">
      <w:pPr>
        <w:pStyle w:val="Heading4"/>
        <w:rPr>
          <w:rFonts w:cstheme="majorHAnsi"/>
          <w:sz w:val="22"/>
          <w:szCs w:val="22"/>
        </w:rPr>
      </w:pPr>
    </w:p>
    <w:p w:rsidR="00D70063" w:rsidRPr="005B7107" w:rsidRDefault="00BA3F97" w:rsidP="00D70063">
      <w:pPr>
        <w:pStyle w:val="Heading4"/>
        <w:rPr>
          <w:rFonts w:cstheme="majorHAnsi"/>
          <w:sz w:val="24"/>
        </w:rPr>
      </w:pPr>
      <w:r w:rsidRPr="005B7107">
        <w:rPr>
          <w:rFonts w:cstheme="majorHAnsi"/>
          <w:sz w:val="24"/>
        </w:rPr>
        <w:t>Catering Manager, Al Majal Al Arabi Group Co. (Saudi Arabia)</w:t>
      </w:r>
    </w:p>
    <w:p w:rsidR="00D70063" w:rsidRPr="005B7107" w:rsidRDefault="00BA3F97" w:rsidP="00D70063">
      <w:pPr>
        <w:pStyle w:val="Heading5"/>
        <w:rPr>
          <w:rFonts w:asciiTheme="majorHAnsi" w:hAnsiTheme="majorHAnsi" w:cstheme="majorHAnsi"/>
          <w:sz w:val="24"/>
        </w:rPr>
      </w:pPr>
      <w:r w:rsidRPr="005B7107">
        <w:rPr>
          <w:rFonts w:asciiTheme="majorHAnsi" w:hAnsiTheme="majorHAnsi" w:cstheme="majorHAnsi"/>
          <w:sz w:val="24"/>
        </w:rPr>
        <w:t>9 January 2013 – 8 November 2015</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Planning and Training permanent and casual staff </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 xml:space="preserve">Organizing, leading and motivating the catering team </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Planning menus in coordination with chefs</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 xml:space="preserve">Ensuring health and safety regulations are strictly observed </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Budgeting and establishing financial targets and forecasts and approving them with General Managers</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Monitoring the quality of the product and service provided</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Keeping the payroll and monitoring spending levels</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Maintaining stock levels and ordering new supplies as required, ensuring no stock outs</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Interacting with customers if involved with "front of house" work</w:t>
      </w:r>
    </w:p>
    <w:p w:rsidR="00BA3F97"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Negotiating contracts with customers (in contract catering)</w:t>
      </w:r>
    </w:p>
    <w:p w:rsidR="00D70063" w:rsidRPr="005B7107" w:rsidRDefault="00BA3F97" w:rsidP="00C80D85">
      <w:pPr>
        <w:pStyle w:val="ListParagraph"/>
        <w:numPr>
          <w:ilvl w:val="0"/>
          <w:numId w:val="2"/>
        </w:numPr>
        <w:spacing w:after="0"/>
        <w:rPr>
          <w:rFonts w:asciiTheme="majorHAnsi" w:hAnsiTheme="majorHAnsi" w:cstheme="majorHAnsi"/>
          <w:sz w:val="22"/>
          <w:szCs w:val="22"/>
        </w:rPr>
      </w:pPr>
      <w:r w:rsidRPr="005B7107">
        <w:rPr>
          <w:rFonts w:asciiTheme="majorHAnsi" w:hAnsiTheme="majorHAnsi" w:cstheme="majorHAnsi"/>
          <w:sz w:val="22"/>
          <w:szCs w:val="22"/>
        </w:rPr>
        <w:t>Dealing with staffing &amp; client issues.</w:t>
      </w:r>
    </w:p>
    <w:p w:rsidR="00BA3F97" w:rsidRDefault="00BA3F97" w:rsidP="00BA3F97">
      <w:pPr>
        <w:spacing w:after="0"/>
        <w:rPr>
          <w:rFonts w:asciiTheme="majorHAnsi" w:hAnsiTheme="majorHAnsi" w:cstheme="majorHAnsi"/>
          <w:sz w:val="22"/>
          <w:szCs w:val="22"/>
        </w:rPr>
      </w:pPr>
    </w:p>
    <w:p w:rsidR="00F40F3D" w:rsidRDefault="00F40F3D" w:rsidP="00BA3F97">
      <w:pPr>
        <w:spacing w:after="0"/>
        <w:rPr>
          <w:rFonts w:asciiTheme="majorHAnsi" w:hAnsiTheme="majorHAnsi" w:cstheme="majorHAnsi"/>
          <w:sz w:val="22"/>
          <w:szCs w:val="22"/>
        </w:rPr>
      </w:pPr>
    </w:p>
    <w:p w:rsidR="00F40F3D" w:rsidRDefault="00F40F3D" w:rsidP="00BA3F97">
      <w:pPr>
        <w:spacing w:after="0"/>
        <w:rPr>
          <w:rFonts w:asciiTheme="majorHAnsi" w:hAnsiTheme="majorHAnsi" w:cstheme="majorHAnsi"/>
          <w:sz w:val="22"/>
          <w:szCs w:val="22"/>
        </w:rPr>
      </w:pPr>
    </w:p>
    <w:p w:rsidR="00F40F3D" w:rsidRPr="005B7107" w:rsidRDefault="00F40F3D" w:rsidP="00BA3F97">
      <w:pPr>
        <w:spacing w:after="0"/>
        <w:rPr>
          <w:rFonts w:asciiTheme="majorHAnsi" w:hAnsiTheme="majorHAnsi" w:cstheme="majorHAnsi"/>
          <w:sz w:val="22"/>
          <w:szCs w:val="22"/>
        </w:rPr>
      </w:pP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lastRenderedPageBreak/>
        <w:t>Property Manager / Facility Admin | Sanjay Maintenance Services Pvt. Ltd. (Mumbai)</w:t>
      </w:r>
    </w:p>
    <w:p w:rsidR="00C80D85" w:rsidRPr="005B7107" w:rsidRDefault="00C80D85" w:rsidP="00C80D85">
      <w:pPr>
        <w:spacing w:after="0"/>
        <w:rPr>
          <w:rFonts w:asciiTheme="majorHAnsi" w:hAnsiTheme="majorHAnsi" w:cstheme="majorHAnsi"/>
        </w:rPr>
      </w:pPr>
      <w:r w:rsidRPr="005B7107">
        <w:rPr>
          <w:rFonts w:asciiTheme="majorHAnsi" w:eastAsiaTheme="minorEastAsia" w:hAnsiTheme="majorHAnsi" w:cstheme="majorHAnsi"/>
          <w:caps/>
          <w:lang w:eastAsia="ja-JP"/>
        </w:rPr>
        <w:t>15 June 2009 – 31 December 2012</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Checking of all vendor bills / invoices | Checking if all statutory compliances are maintained by vendors</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Procuring of estimates for different departments (stationary / vending machines / electrical / plumbing) | Also, approving the same from senior officials</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Preparing of monthly indent statements | Handling petty cash on monthly basis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Organizing new / existing vendor meetings with senior officials | Following on the AMCs &amp; keeping track of the same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Manage the daily activities of the housekeeping department to include appropriate cleaning of all offices, seating areas, washrooms, eating areas, dormitories, boardrooms/conference rooms and all public spaces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Planning, organizing &amp; directing team members to ensure the highest degree of client satisfaction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Purchase, reorder and maintain housekeeping supplies &amp; inventory | Conduct pre-event inspection of all boardrooms / conference halls, seating areas, public areas, etc. prior to gate opening for every event held at the site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Maintain the housekeeping budget, providing billing summaries &amp; expenses for pre-&amp; post events</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 xml:space="preserve">Uphold the highest standard of cleanliness, safety and conduct </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Knowledge of SOP’s and safety standards within housekeeping department | To ensure proper preparation of upcoming events &amp; to notify staffs of each event</w:t>
      </w:r>
    </w:p>
    <w:p w:rsidR="00C80D85" w:rsidRPr="005B7107" w:rsidRDefault="00C80D85" w:rsidP="00C80D85">
      <w:pPr>
        <w:pStyle w:val="ListParagraph"/>
        <w:numPr>
          <w:ilvl w:val="0"/>
          <w:numId w:val="3"/>
        </w:numPr>
        <w:spacing w:after="0"/>
        <w:rPr>
          <w:rFonts w:asciiTheme="majorHAnsi" w:hAnsiTheme="majorHAnsi" w:cstheme="majorHAnsi"/>
          <w:sz w:val="22"/>
          <w:szCs w:val="22"/>
        </w:rPr>
      </w:pPr>
      <w:r w:rsidRPr="005B7107">
        <w:rPr>
          <w:rFonts w:asciiTheme="majorHAnsi" w:hAnsiTheme="majorHAnsi" w:cstheme="majorHAnsi"/>
          <w:sz w:val="22"/>
          <w:szCs w:val="22"/>
        </w:rPr>
        <w:t>Ensure the proper maintenance of all equipment’s; make arrangements for repair and/or replacement of used and damaged equipment.</w:t>
      </w:r>
    </w:p>
    <w:p w:rsidR="00BA3F97" w:rsidRPr="005B7107" w:rsidRDefault="00BA3F97" w:rsidP="00BA3F97">
      <w:pPr>
        <w:spacing w:after="0"/>
        <w:rPr>
          <w:rFonts w:asciiTheme="majorHAnsi" w:hAnsiTheme="majorHAnsi" w:cstheme="majorHAnsi"/>
          <w:sz w:val="22"/>
          <w:szCs w:val="22"/>
        </w:rPr>
      </w:pP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t>Hospitality Manager| Radhakrishna Hospitality Services Pvt. Ltd. (Mumbai)</w:t>
      </w:r>
    </w:p>
    <w:p w:rsidR="00C80D85" w:rsidRPr="005B7107" w:rsidRDefault="00C80D85" w:rsidP="00C80D85">
      <w:pPr>
        <w:pStyle w:val="Heading5"/>
        <w:rPr>
          <w:rFonts w:asciiTheme="majorHAnsi" w:eastAsiaTheme="majorEastAsia" w:hAnsiTheme="majorHAnsi" w:cstheme="majorHAnsi"/>
          <w:bCs/>
          <w:iCs/>
          <w:sz w:val="24"/>
        </w:rPr>
      </w:pPr>
      <w:r w:rsidRPr="005B7107">
        <w:rPr>
          <w:rFonts w:asciiTheme="majorHAnsi" w:eastAsiaTheme="majorEastAsia" w:hAnsiTheme="majorHAnsi" w:cstheme="majorHAnsi"/>
          <w:bCs/>
          <w:iCs/>
          <w:sz w:val="24"/>
        </w:rPr>
        <w:t>2 May 2006 – 5 June 2009</w:t>
      </w:r>
    </w:p>
    <w:p w:rsidR="00C80D85" w:rsidRPr="005B7107" w:rsidRDefault="00C80D85" w:rsidP="00C80D85">
      <w:pPr>
        <w:pStyle w:val="ListParagraph"/>
        <w:numPr>
          <w:ilvl w:val="0"/>
          <w:numId w:val="4"/>
        </w:numPr>
        <w:spacing w:after="0"/>
        <w:rPr>
          <w:rFonts w:asciiTheme="majorHAnsi" w:hAnsiTheme="majorHAnsi" w:cstheme="majorHAnsi"/>
          <w:sz w:val="22"/>
          <w:szCs w:val="22"/>
        </w:rPr>
      </w:pPr>
      <w:r w:rsidRPr="005B7107">
        <w:rPr>
          <w:rFonts w:asciiTheme="majorHAnsi" w:hAnsiTheme="majorHAnsi" w:cstheme="majorHAnsi"/>
          <w:sz w:val="22"/>
          <w:szCs w:val="22"/>
        </w:rPr>
        <w:t xml:space="preserve">Responsible &amp; accountable for Unit Operations, this includes F&amp;B services, Menu planning, food costing, handling of conference / ODC’s at client premises, VIP meetings, etc.  </w:t>
      </w:r>
    </w:p>
    <w:p w:rsidR="00C80D85" w:rsidRPr="005B7107" w:rsidRDefault="00C80D85" w:rsidP="00C80D85">
      <w:pPr>
        <w:pStyle w:val="ListParagraph"/>
        <w:numPr>
          <w:ilvl w:val="0"/>
          <w:numId w:val="4"/>
        </w:numPr>
        <w:spacing w:after="0"/>
        <w:rPr>
          <w:rFonts w:asciiTheme="majorHAnsi" w:hAnsiTheme="majorHAnsi" w:cstheme="majorHAnsi"/>
          <w:sz w:val="22"/>
          <w:szCs w:val="22"/>
        </w:rPr>
      </w:pPr>
      <w:r w:rsidRPr="005B7107">
        <w:rPr>
          <w:rFonts w:asciiTheme="majorHAnsi" w:hAnsiTheme="majorHAnsi" w:cstheme="majorHAnsi"/>
          <w:sz w:val="22"/>
          <w:szCs w:val="22"/>
        </w:rPr>
        <w:t xml:space="preserve">Strong hands on skills for service / operations, inventory &amp; stores management, operations as per budget, increasing of sales turn over, ensuring contribution exceeds budgeted target | Compliance of all hygiene &amp; safety systems &amp; procedures at site </w:t>
      </w:r>
    </w:p>
    <w:p w:rsidR="00C80D85" w:rsidRPr="005B7107" w:rsidRDefault="00C80D85" w:rsidP="00C80D85">
      <w:pPr>
        <w:pStyle w:val="ListParagraph"/>
        <w:numPr>
          <w:ilvl w:val="0"/>
          <w:numId w:val="4"/>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Preparing of daily / weekly / monthly cash / credit sales report, preparing of MIS for the department / unit, discussing the same with the Operations Manager  </w:t>
      </w:r>
    </w:p>
    <w:p w:rsidR="00BA3F97" w:rsidRPr="005B7107" w:rsidRDefault="00C80D85" w:rsidP="00C80D85">
      <w:pPr>
        <w:pStyle w:val="ListParagraph"/>
        <w:numPr>
          <w:ilvl w:val="0"/>
          <w:numId w:val="4"/>
        </w:numPr>
        <w:spacing w:after="0"/>
        <w:rPr>
          <w:rFonts w:asciiTheme="majorHAnsi" w:hAnsiTheme="majorHAnsi" w:cstheme="majorHAnsi"/>
          <w:sz w:val="22"/>
          <w:szCs w:val="22"/>
        </w:rPr>
      </w:pPr>
      <w:r w:rsidRPr="005B7107">
        <w:rPr>
          <w:rFonts w:asciiTheme="majorHAnsi" w:hAnsiTheme="majorHAnsi" w:cstheme="majorHAnsi"/>
          <w:sz w:val="22"/>
          <w:szCs w:val="22"/>
        </w:rPr>
        <w:t>Training of staff at site, interaction with the client / customers at the site, maintaining &amp; building company to company relationship.</w:t>
      </w: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lastRenderedPageBreak/>
        <w:t>Project Assistant/Assistant Restaurant Manager| Mocha – Coffee &amp; Conversations (Impresario) (Mumbai)</w:t>
      </w:r>
    </w:p>
    <w:p w:rsidR="00C80D85" w:rsidRPr="005B7107" w:rsidRDefault="00C80D85" w:rsidP="00C80D85">
      <w:pPr>
        <w:pStyle w:val="Heading5"/>
        <w:rPr>
          <w:rFonts w:asciiTheme="majorHAnsi" w:eastAsiaTheme="majorEastAsia" w:hAnsiTheme="majorHAnsi" w:cstheme="majorHAnsi"/>
          <w:bCs/>
          <w:iCs/>
          <w:sz w:val="24"/>
        </w:rPr>
      </w:pPr>
      <w:r w:rsidRPr="005B7107">
        <w:rPr>
          <w:rFonts w:asciiTheme="majorHAnsi" w:eastAsiaTheme="majorEastAsia" w:hAnsiTheme="majorHAnsi" w:cstheme="majorHAnsi"/>
          <w:bCs/>
          <w:iCs/>
          <w:sz w:val="24"/>
        </w:rPr>
        <w:t>1 December 2004 – 30 April 2006</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Responsible for the day to day operations of the Restaurant | Assisting in overall operational &amp; administrative responsibilities of the Restaurant</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 xml:space="preserve">Handling difficult situations, taking care of guest complaints and assuring relevant action to be taken accordingly </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 xml:space="preserve">Assisting &amp; learning new plans of the upcoming projects of the organization | Dealing with all the suppliers &amp; getting their quotation as per the requirement of the project </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 xml:space="preserve">Visiting the site &amp; make sure all the work done by the contractors is up to satisfaction level | Assisting in making of section / equipment plan </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Procuring quotations / estimates from Contractors / Suppliers as per the requirements of the Project </w:t>
      </w:r>
    </w:p>
    <w:p w:rsidR="00C80D85" w:rsidRPr="005B7107" w:rsidRDefault="00C80D85" w:rsidP="00C80D85">
      <w:pPr>
        <w:pStyle w:val="ListParagraph"/>
        <w:numPr>
          <w:ilvl w:val="0"/>
          <w:numId w:val="5"/>
        </w:numPr>
        <w:spacing w:after="0"/>
        <w:rPr>
          <w:rFonts w:asciiTheme="majorHAnsi" w:hAnsiTheme="majorHAnsi" w:cstheme="majorHAnsi"/>
          <w:sz w:val="22"/>
          <w:szCs w:val="22"/>
        </w:rPr>
      </w:pPr>
      <w:r w:rsidRPr="005B7107">
        <w:rPr>
          <w:rFonts w:asciiTheme="majorHAnsi" w:hAnsiTheme="majorHAnsi" w:cstheme="majorHAnsi"/>
          <w:sz w:val="22"/>
          <w:szCs w:val="22"/>
        </w:rPr>
        <w:t>Discussion of the plan with the higher authorities and to make sure that the same is satisfactory.</w:t>
      </w:r>
    </w:p>
    <w:p w:rsidR="00C80D85" w:rsidRPr="005B7107" w:rsidRDefault="00C80D85" w:rsidP="00C80D85">
      <w:pPr>
        <w:spacing w:after="0"/>
        <w:rPr>
          <w:rFonts w:asciiTheme="majorHAnsi" w:eastAsiaTheme="majorEastAsia" w:hAnsiTheme="majorHAnsi" w:cstheme="majorHAnsi"/>
          <w:b/>
          <w:iCs/>
          <w:caps/>
          <w:sz w:val="22"/>
          <w:szCs w:val="22"/>
          <w:lang w:eastAsia="ja-JP"/>
        </w:rPr>
      </w:pP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t>Sr. Supervisor| Saad Group, Oasis Restaurant Al Khobar, K.S.A</w:t>
      </w:r>
    </w:p>
    <w:p w:rsidR="00C80D85" w:rsidRPr="005B7107" w:rsidRDefault="00C80D85" w:rsidP="00C80D85">
      <w:pPr>
        <w:pStyle w:val="Heading5"/>
        <w:rPr>
          <w:rFonts w:asciiTheme="majorHAnsi" w:eastAsiaTheme="majorEastAsia" w:hAnsiTheme="majorHAnsi" w:cstheme="majorHAnsi"/>
          <w:bCs/>
          <w:iCs/>
          <w:sz w:val="24"/>
        </w:rPr>
      </w:pPr>
      <w:r w:rsidRPr="005B7107">
        <w:rPr>
          <w:rFonts w:asciiTheme="majorHAnsi" w:eastAsiaTheme="majorEastAsia" w:hAnsiTheme="majorHAnsi" w:cstheme="majorHAnsi"/>
          <w:bCs/>
          <w:iCs/>
          <w:sz w:val="24"/>
        </w:rPr>
        <w:t>14 October 2003 – 30 September 2004</w:t>
      </w:r>
    </w:p>
    <w:p w:rsidR="00C80D85" w:rsidRPr="005B7107" w:rsidRDefault="00C80D85" w:rsidP="00C80D85">
      <w:pPr>
        <w:spacing w:after="0"/>
        <w:rPr>
          <w:rFonts w:asciiTheme="majorHAnsi" w:hAnsiTheme="majorHAnsi" w:cstheme="majorHAnsi"/>
          <w:sz w:val="22"/>
          <w:szCs w:val="22"/>
        </w:rPr>
      </w:pPr>
      <w:r w:rsidRPr="005B7107">
        <w:rPr>
          <w:rFonts w:asciiTheme="majorHAnsi" w:hAnsiTheme="majorHAnsi" w:cstheme="majorHAnsi"/>
          <w:sz w:val="22"/>
          <w:szCs w:val="22"/>
        </w:rPr>
        <w:t>Handling parties | Day to Day operation &amp; check on housekeeping | Briefing with staff, Personal hygiene, Grooming | Making weekly duty roaster.</w:t>
      </w:r>
    </w:p>
    <w:p w:rsidR="00C80D85" w:rsidRPr="005B7107" w:rsidRDefault="00C80D85" w:rsidP="00C80D85">
      <w:pPr>
        <w:spacing w:after="0"/>
        <w:rPr>
          <w:rFonts w:asciiTheme="majorHAnsi" w:hAnsiTheme="majorHAnsi" w:cstheme="majorHAnsi"/>
        </w:rPr>
      </w:pP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t>SENIOR CAPTAIN| HOLIDAY INN, AHMEDABAD</w:t>
      </w:r>
    </w:p>
    <w:p w:rsidR="00C80D85" w:rsidRPr="005B7107" w:rsidRDefault="00C80D85" w:rsidP="00C80D85">
      <w:pPr>
        <w:pStyle w:val="Heading5"/>
        <w:rPr>
          <w:rFonts w:asciiTheme="majorHAnsi" w:eastAsiaTheme="majorEastAsia" w:hAnsiTheme="majorHAnsi" w:cstheme="majorHAnsi"/>
          <w:bCs/>
          <w:iCs/>
          <w:sz w:val="24"/>
        </w:rPr>
      </w:pPr>
      <w:r w:rsidRPr="005B7107">
        <w:rPr>
          <w:rFonts w:asciiTheme="majorHAnsi" w:eastAsiaTheme="majorEastAsia" w:hAnsiTheme="majorHAnsi" w:cstheme="majorHAnsi"/>
          <w:bCs/>
          <w:iCs/>
          <w:sz w:val="24"/>
        </w:rPr>
        <w:t>24 September 2002 – 26 March 2003</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Responsible for the day to day operation of the ‘The Waterfall’ Restaurant (Multi</w:t>
      </w:r>
      <w:r w:rsidR="0036449A">
        <w:rPr>
          <w:rFonts w:asciiTheme="majorHAnsi" w:hAnsiTheme="majorHAnsi" w:cstheme="majorHAnsi"/>
          <w:sz w:val="22"/>
          <w:szCs w:val="22"/>
        </w:rPr>
        <w:t xml:space="preserve"> </w:t>
      </w:r>
      <w:r w:rsidRPr="005B7107">
        <w:rPr>
          <w:rFonts w:asciiTheme="majorHAnsi" w:hAnsiTheme="majorHAnsi" w:cstheme="majorHAnsi"/>
          <w:sz w:val="22"/>
          <w:szCs w:val="22"/>
        </w:rPr>
        <w:t xml:space="preserve">cuisine Restaurant)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 xml:space="preserve">Assisting in overall operational &amp; administrative responsibilities of the waterfall restaurant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 xml:space="preserve">Preparing the duty roaster, taking briefing &amp; debriefing of the Restaurant staff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 xml:space="preserve">During peak operational hours, taking of orders, being a helping hand to the junior staff for the smooth operation; take reservations, allotting of tables to the guest, handling difficult situations, taking care of guest complaints and assuring relevant action to be taken accordingly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 xml:space="preserve">Organize special training programs for staff to increase professional skills &amp; motivate the staff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Assisting the F &amp; B Manager &amp; Restaurant Manager for preparing the month end report and submitting relevant reports like Daily cover report / Daily Sale report / Average sale per cover (weekly)</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 xml:space="preserve">Coordination in planning the Theme Dinner nights &amp; Food festivals along with Restaurant Manager &amp; make sure it’s a success operationally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lastRenderedPageBreak/>
        <w:t xml:space="preserve">Making requisition, checking &amp; maintaining the par stock of equipment’s, crockery, cutlery &amp; linen </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Maintaining the record of Tip collection &amp; responsible for distributing the tip, according to the Tip Distribution System</w:t>
      </w:r>
    </w:p>
    <w:p w:rsidR="00C80D85" w:rsidRPr="005B7107" w:rsidRDefault="00C80D85" w:rsidP="00C80D85">
      <w:pPr>
        <w:pStyle w:val="ListParagraph"/>
        <w:numPr>
          <w:ilvl w:val="0"/>
          <w:numId w:val="6"/>
        </w:numPr>
        <w:spacing w:after="0"/>
        <w:rPr>
          <w:rFonts w:asciiTheme="majorHAnsi" w:hAnsiTheme="majorHAnsi" w:cstheme="majorHAnsi"/>
          <w:sz w:val="22"/>
          <w:szCs w:val="22"/>
        </w:rPr>
      </w:pPr>
      <w:r w:rsidRPr="005B7107">
        <w:rPr>
          <w:rFonts w:asciiTheme="majorHAnsi" w:hAnsiTheme="majorHAnsi" w:cstheme="majorHAnsi"/>
          <w:sz w:val="22"/>
          <w:szCs w:val="22"/>
        </w:rPr>
        <w:t>Got the opportunity to take charge of the Restaurant in absence of Restaurant Manager.</w:t>
      </w:r>
    </w:p>
    <w:p w:rsidR="00C80D85" w:rsidRPr="005B7107" w:rsidRDefault="00C80D85" w:rsidP="00C80D85">
      <w:pPr>
        <w:pStyle w:val="Heading5"/>
        <w:rPr>
          <w:rFonts w:asciiTheme="majorHAnsi" w:eastAsiaTheme="majorEastAsia" w:hAnsiTheme="majorHAnsi" w:cstheme="majorHAnsi"/>
          <w:b/>
          <w:iCs/>
          <w:sz w:val="22"/>
          <w:szCs w:val="22"/>
        </w:rPr>
      </w:pPr>
    </w:p>
    <w:p w:rsidR="00C80D85" w:rsidRPr="005B7107" w:rsidRDefault="00C80D85" w:rsidP="00C80D85">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t>HEAD WAITER| WALEED CATERING SERVICES LLC, OMAN</w:t>
      </w:r>
    </w:p>
    <w:p w:rsidR="00C80D85" w:rsidRPr="005B7107" w:rsidRDefault="00C80D85" w:rsidP="00C80D85">
      <w:pPr>
        <w:pStyle w:val="Heading5"/>
        <w:rPr>
          <w:rFonts w:asciiTheme="majorHAnsi" w:eastAsiaTheme="majorEastAsia" w:hAnsiTheme="majorHAnsi" w:cstheme="majorHAnsi"/>
          <w:bCs/>
          <w:iCs/>
          <w:sz w:val="24"/>
        </w:rPr>
      </w:pPr>
      <w:r w:rsidRPr="005B7107">
        <w:rPr>
          <w:rFonts w:asciiTheme="majorHAnsi" w:eastAsiaTheme="majorEastAsia" w:hAnsiTheme="majorHAnsi" w:cstheme="majorHAnsi"/>
          <w:bCs/>
          <w:iCs/>
          <w:sz w:val="24"/>
        </w:rPr>
        <w:t>14 June 2001 – 31 July 2002</w:t>
      </w:r>
    </w:p>
    <w:p w:rsidR="00C80D85" w:rsidRPr="005B7107" w:rsidRDefault="00C80D85" w:rsidP="00C80D85">
      <w:pPr>
        <w:pStyle w:val="ListParagraph"/>
        <w:numPr>
          <w:ilvl w:val="0"/>
          <w:numId w:val="7"/>
        </w:num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 xml:space="preserve">Responsible for the station allocated by the Senior Supervisor | Supervise the Stewards and train Stewards so that the services given are perfect &amp; timely </w:t>
      </w:r>
    </w:p>
    <w:p w:rsidR="00C80D85" w:rsidRPr="005B7107" w:rsidRDefault="00C80D85" w:rsidP="00C80D85">
      <w:pPr>
        <w:pStyle w:val="ListParagraph"/>
        <w:numPr>
          <w:ilvl w:val="0"/>
          <w:numId w:val="7"/>
        </w:num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 xml:space="preserve">Preparation of weekly requisition &amp; maintaining the stock of equipment’s, crockery, cutlery, food supplies, etc. </w:t>
      </w:r>
    </w:p>
    <w:p w:rsidR="00807ED6" w:rsidRPr="005B7107" w:rsidRDefault="00C80D85" w:rsidP="00C80D85">
      <w:pPr>
        <w:pStyle w:val="ListParagraph"/>
        <w:numPr>
          <w:ilvl w:val="0"/>
          <w:numId w:val="7"/>
        </w:num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Got the opportunity to take charge as ‘Counter Supervisor’ in absence of Supervisor and being responsible for cash handling &amp; daily operational aspect of the F&amp;B outlet</w:t>
      </w:r>
    </w:p>
    <w:p w:rsidR="00807ED6" w:rsidRPr="005B7107" w:rsidRDefault="00807ED6" w:rsidP="00807ED6">
      <w:pPr>
        <w:spacing w:after="0" w:line="240" w:lineRule="auto"/>
        <w:rPr>
          <w:rFonts w:asciiTheme="majorHAnsi" w:hAnsiTheme="majorHAnsi" w:cstheme="majorHAnsi"/>
          <w:sz w:val="22"/>
          <w:szCs w:val="22"/>
        </w:rPr>
      </w:pPr>
    </w:p>
    <w:p w:rsidR="00807ED6" w:rsidRPr="005B7107" w:rsidRDefault="00C80D85" w:rsidP="00807ED6">
      <w:pPr>
        <w:pStyle w:val="Heading5"/>
        <w:rPr>
          <w:rFonts w:asciiTheme="majorHAnsi" w:eastAsiaTheme="majorEastAsia" w:hAnsiTheme="majorHAnsi" w:cstheme="majorHAnsi"/>
          <w:b/>
          <w:iCs/>
          <w:sz w:val="24"/>
        </w:rPr>
      </w:pPr>
      <w:r w:rsidRPr="005B7107">
        <w:rPr>
          <w:rFonts w:asciiTheme="majorHAnsi" w:eastAsiaTheme="majorEastAsia" w:hAnsiTheme="majorHAnsi" w:cstheme="majorHAnsi"/>
          <w:b/>
          <w:iCs/>
          <w:sz w:val="24"/>
        </w:rPr>
        <w:t>Butler| Qahatani Palace Saudi Arabia (K.S.A.)</w:t>
      </w:r>
    </w:p>
    <w:p w:rsidR="00807ED6" w:rsidRPr="005B7107" w:rsidRDefault="00C80D85" w:rsidP="00807ED6">
      <w:pPr>
        <w:spacing w:after="0" w:line="240" w:lineRule="auto"/>
        <w:rPr>
          <w:rFonts w:asciiTheme="majorHAnsi" w:eastAsiaTheme="majorEastAsia" w:hAnsiTheme="majorHAnsi" w:cstheme="majorHAnsi"/>
          <w:bCs/>
          <w:iCs/>
        </w:rPr>
      </w:pPr>
      <w:r w:rsidRPr="005B7107">
        <w:rPr>
          <w:rFonts w:asciiTheme="majorHAnsi" w:eastAsiaTheme="majorEastAsia" w:hAnsiTheme="majorHAnsi" w:cstheme="majorHAnsi"/>
          <w:bCs/>
          <w:iCs/>
        </w:rPr>
        <w:t>26 June 1999 – 31 March 2001</w:t>
      </w:r>
    </w:p>
    <w:p w:rsidR="00807ED6" w:rsidRPr="005B7107" w:rsidRDefault="00807ED6" w:rsidP="00807ED6">
      <w:pPr>
        <w:spacing w:after="0" w:line="240" w:lineRule="auto"/>
        <w:rPr>
          <w:rFonts w:asciiTheme="majorHAnsi" w:eastAsiaTheme="majorEastAsia" w:hAnsiTheme="majorHAnsi" w:cstheme="majorHAnsi"/>
          <w:bCs/>
          <w:iCs/>
        </w:rPr>
      </w:pPr>
    </w:p>
    <w:p w:rsidR="00C80D85" w:rsidRPr="005B7107" w:rsidRDefault="00C80D85" w:rsidP="00807ED6">
      <w:pPr>
        <w:spacing w:after="0" w:line="240" w:lineRule="auto"/>
        <w:rPr>
          <w:rFonts w:asciiTheme="majorHAnsi" w:eastAsiaTheme="majorEastAsia" w:hAnsiTheme="majorHAnsi" w:cstheme="majorHAnsi"/>
          <w:b/>
          <w:iCs/>
          <w:caps/>
          <w:lang w:eastAsia="ja-JP"/>
        </w:rPr>
      </w:pPr>
      <w:r w:rsidRPr="005B7107">
        <w:rPr>
          <w:rFonts w:asciiTheme="majorHAnsi" w:eastAsiaTheme="majorEastAsia" w:hAnsiTheme="majorHAnsi" w:cstheme="majorHAnsi"/>
          <w:b/>
          <w:iCs/>
          <w:caps/>
          <w:lang w:eastAsia="ja-JP"/>
        </w:rPr>
        <w:t>Steward| Holiday Inn Mumbai</w:t>
      </w:r>
    </w:p>
    <w:p w:rsidR="00C80D85" w:rsidRPr="005B7107" w:rsidRDefault="00807ED6" w:rsidP="00807ED6">
      <w:pPr>
        <w:spacing w:after="0" w:line="240" w:lineRule="auto"/>
        <w:rPr>
          <w:rFonts w:asciiTheme="majorHAnsi" w:eastAsiaTheme="majorEastAsia" w:hAnsiTheme="majorHAnsi" w:cstheme="majorHAnsi"/>
          <w:bCs/>
          <w:iCs/>
          <w:caps/>
          <w:lang w:eastAsia="ja-JP"/>
        </w:rPr>
      </w:pPr>
      <w:r w:rsidRPr="005B7107">
        <w:rPr>
          <w:rFonts w:asciiTheme="majorHAnsi" w:eastAsiaTheme="majorEastAsia" w:hAnsiTheme="majorHAnsi" w:cstheme="majorHAnsi"/>
          <w:bCs/>
          <w:iCs/>
          <w:caps/>
          <w:lang w:eastAsia="ja-JP"/>
        </w:rPr>
        <w:t>1 MAY 1994 – 31 MAY 1999</w:t>
      </w:r>
    </w:p>
    <w:p w:rsidR="00D72A19" w:rsidRDefault="00D72A19" w:rsidP="00D70063">
      <w:pPr>
        <w:pStyle w:val="Heading3"/>
        <w:rPr>
          <w:rFonts w:cstheme="majorHAnsi"/>
          <w:sz w:val="22"/>
          <w:szCs w:val="22"/>
        </w:rPr>
      </w:pPr>
    </w:p>
    <w:p w:rsidR="009462D8" w:rsidRPr="009462D8" w:rsidRDefault="009462D8" w:rsidP="009462D8">
      <w:pPr>
        <w:pStyle w:val="Heading4"/>
      </w:pPr>
    </w:p>
    <w:p w:rsidR="00D70063" w:rsidRPr="005B7107" w:rsidRDefault="00F122A8" w:rsidP="00D70063">
      <w:pPr>
        <w:pStyle w:val="Heading3"/>
        <w:rPr>
          <w:rFonts w:cstheme="majorHAnsi"/>
          <w:sz w:val="22"/>
          <w:szCs w:val="22"/>
        </w:rPr>
      </w:pPr>
      <w:sdt>
        <w:sdtPr>
          <w:rPr>
            <w:rFonts w:cstheme="majorHAnsi"/>
            <w:sz w:val="22"/>
            <w:szCs w:val="22"/>
          </w:rPr>
          <w:id w:val="1745452497"/>
          <w:placeholder>
            <w:docPart w:val="2F82B70523834E94A231C73EE777FE22"/>
          </w:placeholder>
          <w:temporary/>
          <w:showingPlcHdr/>
        </w:sdtPr>
        <w:sdtContent>
          <w:r w:rsidR="00D70063" w:rsidRPr="005B7107">
            <w:rPr>
              <w:rFonts w:cstheme="majorHAnsi"/>
              <w:sz w:val="28"/>
              <w:szCs w:val="28"/>
            </w:rPr>
            <w:t>Education</w:t>
          </w:r>
        </w:sdtContent>
      </w:sdt>
    </w:p>
    <w:p w:rsidR="00BA3F97" w:rsidRPr="005B7107" w:rsidRDefault="00BA3F97" w:rsidP="005B7107">
      <w:pPr>
        <w:pStyle w:val="Heading4"/>
        <w:numPr>
          <w:ilvl w:val="0"/>
          <w:numId w:val="1"/>
        </w:numPr>
        <w:spacing w:before="0"/>
        <w:ind w:left="714" w:hanging="357"/>
        <w:rPr>
          <w:rFonts w:cstheme="majorHAnsi"/>
          <w:b w:val="0"/>
          <w:bCs/>
          <w:caps w:val="0"/>
          <w:sz w:val="22"/>
          <w:szCs w:val="22"/>
        </w:rPr>
      </w:pPr>
      <w:r w:rsidRPr="005B7107">
        <w:rPr>
          <w:rFonts w:cstheme="majorHAnsi"/>
          <w:b w:val="0"/>
          <w:bCs/>
          <w:caps w:val="0"/>
          <w:sz w:val="22"/>
          <w:szCs w:val="22"/>
        </w:rPr>
        <w:t>Secondary School Certificate Examination (SSC) Kolhapur, Maharashtra, INDIA: 1994–1995</w:t>
      </w:r>
    </w:p>
    <w:p w:rsidR="00BA3F97" w:rsidRPr="005B7107" w:rsidRDefault="00BA3F97" w:rsidP="005B7107">
      <w:pPr>
        <w:pStyle w:val="Heading4"/>
        <w:numPr>
          <w:ilvl w:val="0"/>
          <w:numId w:val="1"/>
        </w:numPr>
        <w:spacing w:before="0"/>
        <w:ind w:left="714" w:hanging="357"/>
        <w:jc w:val="both"/>
        <w:rPr>
          <w:rFonts w:cstheme="majorHAnsi"/>
          <w:b w:val="0"/>
          <w:bCs/>
          <w:caps w:val="0"/>
          <w:sz w:val="22"/>
          <w:szCs w:val="22"/>
        </w:rPr>
      </w:pPr>
      <w:r w:rsidRPr="005B7107">
        <w:rPr>
          <w:rFonts w:cstheme="majorHAnsi"/>
          <w:b w:val="0"/>
          <w:bCs/>
          <w:caps w:val="0"/>
          <w:sz w:val="22"/>
          <w:szCs w:val="22"/>
        </w:rPr>
        <w:t>Higher Secondary (HSC) – Delhi INDIA: 2011-2012</w:t>
      </w:r>
    </w:p>
    <w:p w:rsidR="00BA3F97" w:rsidRPr="005B7107" w:rsidRDefault="00BA3F97" w:rsidP="005B7107">
      <w:pPr>
        <w:pStyle w:val="Heading5"/>
        <w:numPr>
          <w:ilvl w:val="0"/>
          <w:numId w:val="1"/>
        </w:numPr>
        <w:ind w:left="714" w:hanging="357"/>
        <w:rPr>
          <w:rFonts w:asciiTheme="majorHAnsi" w:eastAsiaTheme="majorEastAsia" w:hAnsiTheme="majorHAnsi" w:cstheme="majorHAnsi"/>
          <w:bCs/>
          <w:iCs/>
          <w:caps w:val="0"/>
          <w:sz w:val="22"/>
          <w:szCs w:val="22"/>
        </w:rPr>
      </w:pPr>
      <w:r w:rsidRPr="005B7107">
        <w:rPr>
          <w:rFonts w:asciiTheme="majorHAnsi" w:eastAsiaTheme="majorEastAsia" w:hAnsiTheme="majorHAnsi" w:cstheme="majorHAnsi"/>
          <w:bCs/>
          <w:iCs/>
          <w:caps w:val="0"/>
          <w:sz w:val="22"/>
          <w:szCs w:val="22"/>
        </w:rPr>
        <w:t>TYBA – Sociology, Modern Institute of Engineering &amp; Management (Gulf Attested): 2015-2016</w:t>
      </w:r>
    </w:p>
    <w:p w:rsidR="00BA3F97" w:rsidRPr="005B7107" w:rsidRDefault="00BA3F97" w:rsidP="00D70063">
      <w:pPr>
        <w:pStyle w:val="Heading3"/>
        <w:rPr>
          <w:rFonts w:cstheme="majorHAnsi"/>
          <w:sz w:val="22"/>
          <w:szCs w:val="22"/>
        </w:rPr>
      </w:pPr>
    </w:p>
    <w:p w:rsidR="00D72A19" w:rsidRPr="005B7107" w:rsidRDefault="00D72A19" w:rsidP="00D70063">
      <w:pPr>
        <w:pStyle w:val="Heading3"/>
        <w:rPr>
          <w:rFonts w:cstheme="majorHAnsi"/>
          <w:sz w:val="22"/>
          <w:szCs w:val="22"/>
        </w:rPr>
      </w:pPr>
    </w:p>
    <w:p w:rsidR="00D70063" w:rsidRPr="005B7107" w:rsidRDefault="00C6203D" w:rsidP="005B7107">
      <w:pPr>
        <w:spacing w:after="0" w:line="240" w:lineRule="auto"/>
        <w:rPr>
          <w:rFonts w:asciiTheme="majorHAnsi" w:eastAsiaTheme="majorEastAsia" w:hAnsiTheme="majorHAnsi" w:cstheme="majorHAnsi"/>
          <w:caps/>
          <w:color w:val="864A04" w:themeColor="accent1" w:themeShade="80"/>
          <w:sz w:val="28"/>
          <w:szCs w:val="28"/>
          <w:lang w:eastAsia="ja-JP"/>
        </w:rPr>
      </w:pPr>
      <w:r w:rsidRPr="005B7107">
        <w:rPr>
          <w:rFonts w:asciiTheme="majorHAnsi" w:eastAsiaTheme="majorEastAsia" w:hAnsiTheme="majorHAnsi" w:cstheme="majorHAnsi"/>
          <w:caps/>
          <w:color w:val="864A04" w:themeColor="accent1" w:themeShade="80"/>
          <w:sz w:val="28"/>
          <w:szCs w:val="28"/>
          <w:lang w:eastAsia="ja-JP"/>
        </w:rPr>
        <w:t>PERSONAL DETAILS</w:t>
      </w:r>
      <w:r w:rsidR="005B7107">
        <w:rPr>
          <w:rFonts w:asciiTheme="majorHAnsi" w:eastAsiaTheme="majorEastAsia" w:hAnsiTheme="majorHAnsi" w:cstheme="majorHAnsi"/>
          <w:caps/>
          <w:color w:val="864A04" w:themeColor="accent1" w:themeShade="80"/>
          <w:sz w:val="28"/>
          <w:szCs w:val="28"/>
          <w:lang w:eastAsia="ja-JP"/>
        </w:rPr>
        <w:t>:</w:t>
      </w:r>
    </w:p>
    <w:p w:rsidR="00C6203D" w:rsidRPr="005B7107" w:rsidRDefault="00C6203D" w:rsidP="005B7107">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Date of Birth: 3 November 1976</w:t>
      </w:r>
    </w:p>
    <w:p w:rsidR="00C6203D" w:rsidRPr="005B7107" w:rsidRDefault="00C6203D" w:rsidP="005B7107">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Marital Status: Married</w:t>
      </w:r>
    </w:p>
    <w:p w:rsidR="00C6203D" w:rsidRPr="005B7107" w:rsidRDefault="00C6203D" w:rsidP="00C6203D">
      <w:pPr>
        <w:spacing w:after="0" w:line="240" w:lineRule="auto"/>
        <w:rPr>
          <w:rFonts w:asciiTheme="majorHAnsi" w:hAnsiTheme="majorHAnsi" w:cstheme="majorHAnsi"/>
          <w:sz w:val="22"/>
          <w:szCs w:val="22"/>
        </w:rPr>
      </w:pPr>
    </w:p>
    <w:p w:rsidR="00C6203D" w:rsidRPr="005B7107" w:rsidRDefault="00C6203D" w:rsidP="00C6203D">
      <w:pPr>
        <w:spacing w:after="0" w:line="240" w:lineRule="auto"/>
        <w:rPr>
          <w:rFonts w:asciiTheme="majorHAnsi" w:hAnsiTheme="majorHAnsi" w:cstheme="majorHAnsi"/>
          <w:b/>
          <w:bCs/>
          <w:sz w:val="22"/>
          <w:szCs w:val="22"/>
        </w:rPr>
      </w:pPr>
      <w:r w:rsidRPr="005B7107">
        <w:rPr>
          <w:rFonts w:asciiTheme="majorHAnsi" w:hAnsiTheme="majorHAnsi" w:cstheme="majorHAnsi"/>
          <w:b/>
          <w:bCs/>
          <w:sz w:val="22"/>
          <w:szCs w:val="22"/>
        </w:rPr>
        <w:t>Passport Details:</w:t>
      </w:r>
    </w:p>
    <w:p w:rsidR="00C6203D" w:rsidRPr="005B7107" w:rsidRDefault="00C6203D" w:rsidP="00C6203D">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 xml:space="preserve">Passport No: M 9090320 </w:t>
      </w:r>
    </w:p>
    <w:p w:rsidR="00C6203D" w:rsidRPr="005B7107" w:rsidRDefault="00C6203D" w:rsidP="00C6203D">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 xml:space="preserve">Place of Issue: Jeddah </w:t>
      </w:r>
    </w:p>
    <w:p w:rsidR="00C6203D" w:rsidRPr="005B7107" w:rsidRDefault="00C6203D" w:rsidP="00C6203D">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Date of Issue: 13.08.2015</w:t>
      </w:r>
    </w:p>
    <w:p w:rsidR="00D70063" w:rsidRPr="005B7107" w:rsidRDefault="00C6203D" w:rsidP="00C6203D">
      <w:pPr>
        <w:spacing w:after="0" w:line="240" w:lineRule="auto"/>
        <w:rPr>
          <w:rFonts w:asciiTheme="majorHAnsi" w:hAnsiTheme="majorHAnsi" w:cstheme="majorHAnsi"/>
          <w:sz w:val="22"/>
          <w:szCs w:val="22"/>
        </w:rPr>
      </w:pPr>
      <w:r w:rsidRPr="005B7107">
        <w:rPr>
          <w:rFonts w:asciiTheme="majorHAnsi" w:hAnsiTheme="majorHAnsi" w:cstheme="majorHAnsi"/>
          <w:sz w:val="22"/>
          <w:szCs w:val="22"/>
        </w:rPr>
        <w:t>Date of Expiry: 12.08.2025</w:t>
      </w:r>
    </w:p>
    <w:p w:rsidR="005B7107" w:rsidRPr="005B7107" w:rsidRDefault="005B7107" w:rsidP="005B7107">
      <w:pPr>
        <w:pStyle w:val="Heading2"/>
        <w:rPr>
          <w:rFonts w:cstheme="majorHAnsi"/>
        </w:rPr>
      </w:pPr>
      <w:r w:rsidRPr="005B7107">
        <w:rPr>
          <w:rFonts w:cstheme="majorHAnsi"/>
        </w:rPr>
        <w:t>INTERESTS &amp; ACTIVITIES:</w:t>
      </w:r>
    </w:p>
    <w:p w:rsidR="00BA3F97" w:rsidRPr="005B7107" w:rsidRDefault="005B7107" w:rsidP="00BA3F97">
      <w:pPr>
        <w:rPr>
          <w:rFonts w:asciiTheme="majorHAnsi" w:hAnsiTheme="majorHAnsi" w:cstheme="majorHAnsi"/>
          <w:sz w:val="22"/>
          <w:szCs w:val="22"/>
          <w:lang w:eastAsia="ja-JP"/>
        </w:rPr>
      </w:pPr>
      <w:r w:rsidRPr="005B7107">
        <w:rPr>
          <w:rFonts w:asciiTheme="majorHAnsi" w:hAnsiTheme="majorHAnsi" w:cstheme="majorHAnsi"/>
        </w:rPr>
        <w:t>A music lover, Experimenting different recipes</w:t>
      </w:r>
    </w:p>
    <w:sectPr w:rsidR="00BA3F97" w:rsidRPr="005B7107" w:rsidSect="00BD2B82">
      <w:headerReference w:type="default" r:id="rId13"/>
      <w:footerReference w:type="default" r:id="rId14"/>
      <w:pgSz w:w="12240" w:h="15840"/>
      <w:pgMar w:top="567" w:right="1077" w:bottom="567" w:left="4865" w:header="283" w:footer="1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635" w:rsidRDefault="00481635" w:rsidP="00187B92">
      <w:pPr>
        <w:spacing w:after="0" w:line="240" w:lineRule="auto"/>
      </w:pPr>
      <w:r>
        <w:separator/>
      </w:r>
    </w:p>
  </w:endnote>
  <w:endnote w:type="continuationSeparator" w:id="1">
    <w:p w:rsidR="00481635" w:rsidRDefault="00481635" w:rsidP="00187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973589"/>
      <w:docPartObj>
        <w:docPartGallery w:val="Page Numbers (Bottom of Page)"/>
        <w:docPartUnique/>
      </w:docPartObj>
    </w:sdtPr>
    <w:sdtEndPr>
      <w:rPr>
        <w:rStyle w:val="TitleChar"/>
        <w:rFonts w:asciiTheme="majorHAnsi" w:eastAsiaTheme="majorEastAsia" w:hAnsiTheme="majorHAnsi" w:cstheme="majorBidi"/>
        <w:caps/>
        <w:color w:val="864A04" w:themeColor="accent1" w:themeShade="80"/>
        <w:kern w:val="28"/>
        <w:sz w:val="20"/>
        <w:szCs w:val="40"/>
      </w:rPr>
    </w:sdtEndPr>
    <w:sdtContent>
      <w:p w:rsidR="00BD2B82" w:rsidRPr="00BD2B82" w:rsidRDefault="00F122A8">
        <w:pPr>
          <w:pStyle w:val="Footer"/>
          <w:pBdr>
            <w:top w:val="single" w:sz="4" w:space="1" w:color="D9D9D9" w:themeColor="background1" w:themeShade="D9"/>
          </w:pBdr>
          <w:jc w:val="right"/>
          <w:rPr>
            <w:rStyle w:val="TitleChar"/>
            <w:sz w:val="20"/>
            <w:szCs w:val="40"/>
          </w:rPr>
        </w:pPr>
        <w:r w:rsidRPr="00BD2B82">
          <w:rPr>
            <w:rStyle w:val="TitleChar"/>
            <w:sz w:val="20"/>
            <w:szCs w:val="40"/>
          </w:rPr>
          <w:fldChar w:fldCharType="begin"/>
        </w:r>
        <w:r w:rsidR="00BD2B82" w:rsidRPr="00BD2B82">
          <w:rPr>
            <w:rStyle w:val="TitleChar"/>
            <w:sz w:val="20"/>
            <w:szCs w:val="40"/>
          </w:rPr>
          <w:instrText xml:space="preserve"> PAGE   \* MERGEFORMAT </w:instrText>
        </w:r>
        <w:r w:rsidRPr="00BD2B82">
          <w:rPr>
            <w:rStyle w:val="TitleChar"/>
            <w:sz w:val="20"/>
            <w:szCs w:val="40"/>
          </w:rPr>
          <w:fldChar w:fldCharType="separate"/>
        </w:r>
        <w:r w:rsidR="0036449A">
          <w:rPr>
            <w:rStyle w:val="TitleChar"/>
            <w:noProof/>
            <w:sz w:val="20"/>
            <w:szCs w:val="40"/>
          </w:rPr>
          <w:t>2</w:t>
        </w:r>
        <w:r w:rsidRPr="00BD2B82">
          <w:rPr>
            <w:rStyle w:val="TitleChar"/>
            <w:sz w:val="20"/>
            <w:szCs w:val="40"/>
          </w:rPr>
          <w:fldChar w:fldCharType="end"/>
        </w:r>
        <w:r w:rsidR="00BD2B82" w:rsidRPr="00BD2B82">
          <w:rPr>
            <w:rStyle w:val="TitleChar"/>
            <w:sz w:val="20"/>
            <w:szCs w:val="40"/>
          </w:rPr>
          <w:t xml:space="preserve"> | Page</w:t>
        </w:r>
      </w:p>
    </w:sdtContent>
  </w:sdt>
  <w:p w:rsidR="00BD2B82" w:rsidRDefault="00BD2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635" w:rsidRDefault="00481635" w:rsidP="00187B92">
      <w:pPr>
        <w:spacing w:after="0" w:line="240" w:lineRule="auto"/>
      </w:pPr>
      <w:r>
        <w:separator/>
      </w:r>
    </w:p>
  </w:footnote>
  <w:footnote w:type="continuationSeparator" w:id="1">
    <w:p w:rsidR="00481635" w:rsidRDefault="00481635" w:rsidP="00187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cstheme="minorBidi"/>
        <w:caps w:val="0"/>
        <w:kern w:val="0"/>
        <w:sz w:val="28"/>
        <w:szCs w:val="24"/>
      </w:rPr>
      <w:id w:val="-1533028465"/>
      <w:docPartObj>
        <w:docPartGallery w:val="Page Numbers (Top of Page)"/>
        <w:docPartUnique/>
      </w:docPartObj>
    </w:sdtPr>
    <w:sdtEndPr>
      <w:rPr>
        <w:noProof/>
      </w:rPr>
    </w:sdtEndPr>
    <w:sdtContent>
      <w:tbl>
        <w:tblPr>
          <w:tblStyle w:val="TableGrid"/>
          <w:tblW w:w="0" w:type="auto"/>
          <w:tblInd w:w="-3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6"/>
        </w:tblGrid>
        <w:tr w:rsidR="008B16DA" w:rsidTr="00B83B68">
          <w:trPr>
            <w:trHeight w:val="286"/>
          </w:trPr>
          <w:tc>
            <w:tcPr>
              <w:tcW w:w="2666" w:type="dxa"/>
            </w:tcPr>
            <w:sdt>
              <w:sdtPr>
                <w:alias w:val="Your Name"/>
                <w:tag w:val="Your Name"/>
                <w:id w:val="1482806138"/>
                <w:placeholder>
                  <w:docPart w:val="12073341867C4193925A89DD86DD5D30"/>
                </w:placeholder>
                <w:dataBinding w:prefixMappings="xmlns:ns0='http://purl.org/dc/elements/1.1/' xmlns:ns1='http://schemas.openxmlformats.org/package/2006/metadata/core-properties' " w:xpath="/ns1:coreProperties[1]/ns0:creator[1]" w:storeItemID="{6C3C8BC8-F283-45AE-878A-BAB7291924A1}"/>
                <w:text w:multiLine="1"/>
              </w:sdtPr>
              <w:sdtContent>
                <w:p w:rsidR="008B16DA" w:rsidRDefault="00934999" w:rsidP="008B16DA">
                  <w:pPr>
                    <w:pStyle w:val="Title"/>
                    <w:jc w:val="both"/>
                  </w:pPr>
                  <w:r>
                    <w:t>rosario DSouza</w:t>
                  </w:r>
                </w:p>
              </w:sdtContent>
            </w:sdt>
          </w:tc>
        </w:tr>
      </w:tbl>
      <w:p w:rsidR="009F0771" w:rsidRDefault="00F122A8" w:rsidP="008B16DA">
        <w:pPr>
          <w:pStyle w:val="Header"/>
          <w:ind w:left="0"/>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DBE"/>
    <w:multiLevelType w:val="hybridMultilevel"/>
    <w:tmpl w:val="94EEE00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006878"/>
    <w:multiLevelType w:val="hybridMultilevel"/>
    <w:tmpl w:val="0932469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75B7A50"/>
    <w:multiLevelType w:val="hybridMultilevel"/>
    <w:tmpl w:val="31864FD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A2C032B"/>
    <w:multiLevelType w:val="hybridMultilevel"/>
    <w:tmpl w:val="80FA5FF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81403D0"/>
    <w:multiLevelType w:val="hybridMultilevel"/>
    <w:tmpl w:val="FEAC97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4F32302"/>
    <w:multiLevelType w:val="hybridMultilevel"/>
    <w:tmpl w:val="9002248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5FC60A76"/>
    <w:multiLevelType w:val="hybridMultilevel"/>
    <w:tmpl w:val="1492940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791E3C26"/>
    <w:multiLevelType w:val="hybridMultilevel"/>
    <w:tmpl w:val="694A980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0242"/>
  </w:hdrShapeDefaults>
  <w:footnotePr>
    <w:footnote w:id="0"/>
    <w:footnote w:id="1"/>
  </w:footnotePr>
  <w:endnotePr>
    <w:endnote w:id="0"/>
    <w:endnote w:id="1"/>
  </w:endnotePr>
  <w:compat/>
  <w:rsids>
    <w:rsidRoot w:val="00BA3F97"/>
    <w:rsid w:val="000F59A3"/>
    <w:rsid w:val="00123362"/>
    <w:rsid w:val="00157B6F"/>
    <w:rsid w:val="00187B92"/>
    <w:rsid w:val="001E3868"/>
    <w:rsid w:val="001F5BD5"/>
    <w:rsid w:val="001F7187"/>
    <w:rsid w:val="00293B83"/>
    <w:rsid w:val="002C0739"/>
    <w:rsid w:val="00307616"/>
    <w:rsid w:val="0036449A"/>
    <w:rsid w:val="0039505A"/>
    <w:rsid w:val="003D1B13"/>
    <w:rsid w:val="00481635"/>
    <w:rsid w:val="00486E5D"/>
    <w:rsid w:val="00581FC8"/>
    <w:rsid w:val="005B7107"/>
    <w:rsid w:val="00652463"/>
    <w:rsid w:val="006579D6"/>
    <w:rsid w:val="006A3CE7"/>
    <w:rsid w:val="006B6D95"/>
    <w:rsid w:val="006B714A"/>
    <w:rsid w:val="007B27E2"/>
    <w:rsid w:val="00807ED6"/>
    <w:rsid w:val="008B16DA"/>
    <w:rsid w:val="008C33FB"/>
    <w:rsid w:val="008D0A8C"/>
    <w:rsid w:val="008D7077"/>
    <w:rsid w:val="00925805"/>
    <w:rsid w:val="00934999"/>
    <w:rsid w:val="009462D8"/>
    <w:rsid w:val="009B4A16"/>
    <w:rsid w:val="00B42F97"/>
    <w:rsid w:val="00B83B68"/>
    <w:rsid w:val="00B83DF3"/>
    <w:rsid w:val="00B84084"/>
    <w:rsid w:val="00BA3F97"/>
    <w:rsid w:val="00BD2B82"/>
    <w:rsid w:val="00BF31EA"/>
    <w:rsid w:val="00C34287"/>
    <w:rsid w:val="00C41582"/>
    <w:rsid w:val="00C6203D"/>
    <w:rsid w:val="00C67CC3"/>
    <w:rsid w:val="00C80D85"/>
    <w:rsid w:val="00CE2661"/>
    <w:rsid w:val="00CF507C"/>
    <w:rsid w:val="00D70063"/>
    <w:rsid w:val="00D72A19"/>
    <w:rsid w:val="00DF6BCF"/>
    <w:rsid w:val="00F122A8"/>
    <w:rsid w:val="00F40F3D"/>
    <w:rsid w:val="00F70DC4"/>
    <w:rsid w:val="00F9429D"/>
    <w:rsid w:val="00FD7C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BA3F97"/>
    <w:rPr>
      <w:color w:val="0563C1" w:themeColor="hyperlink"/>
      <w:u w:val="single"/>
    </w:rPr>
  </w:style>
  <w:style w:type="character" w:customStyle="1" w:styleId="UnresolvedMention">
    <w:name w:val="Unresolved Mention"/>
    <w:basedOn w:val="DefaultParagraphFont"/>
    <w:uiPriority w:val="99"/>
    <w:semiHidden/>
    <w:unhideWhenUsed/>
    <w:rsid w:val="00BA3F97"/>
    <w:rPr>
      <w:color w:val="605E5C"/>
      <w:shd w:val="clear" w:color="auto" w:fill="E1DFDD"/>
    </w:rPr>
  </w:style>
  <w:style w:type="paragraph" w:styleId="ListParagraph">
    <w:name w:val="List Paragraph"/>
    <w:basedOn w:val="Normal"/>
    <w:uiPriority w:val="34"/>
    <w:unhideWhenUsed/>
    <w:qFormat/>
    <w:rsid w:val="00C80D85"/>
    <w:pPr>
      <w:ind w:left="720"/>
      <w:contextualSpacing/>
    </w:pPr>
  </w:style>
  <w:style w:type="paragraph" w:styleId="BalloonText">
    <w:name w:val="Balloon Text"/>
    <w:basedOn w:val="Normal"/>
    <w:link w:val="BalloonTextChar"/>
    <w:uiPriority w:val="99"/>
    <w:semiHidden/>
    <w:unhideWhenUsed/>
    <w:rsid w:val="008D0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o31076@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souza.APAC\AppData\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A52A93A2FE4D73890D9079D96D136C"/>
        <w:category>
          <w:name w:val="General"/>
          <w:gallery w:val="placeholder"/>
        </w:category>
        <w:types>
          <w:type w:val="bbPlcHdr"/>
        </w:types>
        <w:behaviors>
          <w:behavior w:val="content"/>
        </w:behaviors>
        <w:guid w:val="{7C86C357-5A17-410C-90AB-5471E2853821}"/>
      </w:docPartPr>
      <w:docPartBody>
        <w:p w:rsidR="00596438" w:rsidRDefault="004B330E">
          <w:pPr>
            <w:pStyle w:val="44A52A93A2FE4D73890D9079D96D136C"/>
          </w:pPr>
          <w:r>
            <w:t>Experience</w:t>
          </w:r>
        </w:p>
      </w:docPartBody>
    </w:docPart>
    <w:docPart>
      <w:docPartPr>
        <w:name w:val="2F82B70523834E94A231C73EE777FE22"/>
        <w:category>
          <w:name w:val="General"/>
          <w:gallery w:val="placeholder"/>
        </w:category>
        <w:types>
          <w:type w:val="bbPlcHdr"/>
        </w:types>
        <w:behaviors>
          <w:behavior w:val="content"/>
        </w:behaviors>
        <w:guid w:val="{CAE4DC2D-63D0-4333-B8A3-66E2FF79C26E}"/>
      </w:docPartPr>
      <w:docPartBody>
        <w:p w:rsidR="00596438" w:rsidRDefault="004B330E">
          <w:pPr>
            <w:pStyle w:val="2F82B70523834E94A231C73EE777FE22"/>
          </w:pPr>
          <w:r>
            <w:t>Education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330E"/>
    <w:rsid w:val="00223484"/>
    <w:rsid w:val="004B330E"/>
    <w:rsid w:val="00596438"/>
    <w:rsid w:val="00E65F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52A93A2FE4D73890D9079D96D136C">
    <w:name w:val="44A52A93A2FE4D73890D9079D96D136C"/>
    <w:rsid w:val="00223484"/>
  </w:style>
  <w:style w:type="paragraph" w:customStyle="1" w:styleId="8D5F69784FCE4E179BBF7320F6405F18">
    <w:name w:val="8D5F69784FCE4E179BBF7320F6405F18"/>
    <w:rsid w:val="00223484"/>
  </w:style>
  <w:style w:type="paragraph" w:customStyle="1" w:styleId="5C7CB72D4304407AB3336C3DDE9571DD">
    <w:name w:val="5C7CB72D4304407AB3336C3DDE9571DD"/>
    <w:rsid w:val="00223484"/>
  </w:style>
  <w:style w:type="paragraph" w:customStyle="1" w:styleId="6F185B11A05F4FF7BAB4298026291252">
    <w:name w:val="6F185B11A05F4FF7BAB4298026291252"/>
    <w:rsid w:val="00223484"/>
  </w:style>
  <w:style w:type="paragraph" w:customStyle="1" w:styleId="D519702ED5674FEAAF4B5AB2B560471E">
    <w:name w:val="D519702ED5674FEAAF4B5AB2B560471E"/>
    <w:rsid w:val="00223484"/>
  </w:style>
  <w:style w:type="paragraph" w:customStyle="1" w:styleId="A5196D36F2A34C7FBC9A1EBEF1F652F8">
    <w:name w:val="A5196D36F2A34C7FBC9A1EBEF1F652F8"/>
    <w:rsid w:val="00223484"/>
  </w:style>
  <w:style w:type="paragraph" w:customStyle="1" w:styleId="68ADDACA4ECE4126963B49198AE0C9BF">
    <w:name w:val="68ADDACA4ECE4126963B49198AE0C9BF"/>
    <w:rsid w:val="00223484"/>
  </w:style>
  <w:style w:type="paragraph" w:customStyle="1" w:styleId="2F82B70523834E94A231C73EE777FE22">
    <w:name w:val="2F82B70523834E94A231C73EE777FE22"/>
    <w:rsid w:val="00223484"/>
  </w:style>
  <w:style w:type="paragraph" w:customStyle="1" w:styleId="2DDA5871BED34215922BB56DE49F0BAF">
    <w:name w:val="2DDA5871BED34215922BB56DE49F0BAF"/>
    <w:rsid w:val="00223484"/>
  </w:style>
  <w:style w:type="paragraph" w:customStyle="1" w:styleId="329F762CCD4843298C0B14F5D7446DCE">
    <w:name w:val="329F762CCD4843298C0B14F5D7446DCE"/>
    <w:rsid w:val="00223484"/>
  </w:style>
  <w:style w:type="paragraph" w:customStyle="1" w:styleId="F4BCB24E602044CCA03303A30EF12252">
    <w:name w:val="F4BCB24E602044CCA03303A30EF12252"/>
    <w:rsid w:val="00223484"/>
  </w:style>
  <w:style w:type="paragraph" w:customStyle="1" w:styleId="328C049118C04ABE97D9A91DE79DC2C9">
    <w:name w:val="328C049118C04ABE97D9A91DE79DC2C9"/>
    <w:rsid w:val="00223484"/>
  </w:style>
  <w:style w:type="paragraph" w:customStyle="1" w:styleId="EFEC5D43FD0242AAB17BCA94152CE25D">
    <w:name w:val="EFEC5D43FD0242AAB17BCA94152CE25D"/>
    <w:rsid w:val="00223484"/>
  </w:style>
  <w:style w:type="paragraph" w:customStyle="1" w:styleId="2DEC90618C9343ADA24F1A01C376A3CB">
    <w:name w:val="2DEC90618C9343ADA24F1A01C376A3CB"/>
    <w:rsid w:val="00223484"/>
  </w:style>
  <w:style w:type="paragraph" w:customStyle="1" w:styleId="9B8335DD61A6440DA2B273CD2EA8CF7E">
    <w:name w:val="9B8335DD61A6440DA2B273CD2EA8CF7E"/>
    <w:rsid w:val="00223484"/>
  </w:style>
  <w:style w:type="paragraph" w:customStyle="1" w:styleId="F0E0D1E98BCA4488A60EACE8221309BD">
    <w:name w:val="F0E0D1E98BCA4488A60EACE8221309BD"/>
    <w:rsid w:val="00223484"/>
  </w:style>
  <w:style w:type="paragraph" w:customStyle="1" w:styleId="168F8C89B7AB48849B881114A968E7BD">
    <w:name w:val="168F8C89B7AB48849B881114A968E7BD"/>
    <w:rsid w:val="00223484"/>
  </w:style>
  <w:style w:type="character" w:styleId="PlaceholderText">
    <w:name w:val="Placeholder Text"/>
    <w:basedOn w:val="DefaultParagraphFont"/>
    <w:uiPriority w:val="99"/>
    <w:semiHidden/>
    <w:rsid w:val="004B330E"/>
    <w:rPr>
      <w:color w:val="808080"/>
    </w:rPr>
  </w:style>
  <w:style w:type="paragraph" w:customStyle="1" w:styleId="11E9F33C7AD544ECA20A1473DC2FF35A">
    <w:name w:val="11E9F33C7AD544ECA20A1473DC2FF35A"/>
    <w:rsid w:val="00223484"/>
  </w:style>
  <w:style w:type="paragraph" w:customStyle="1" w:styleId="3B56D2897A4340D2A96B88288ADF316E">
    <w:name w:val="3B56D2897A4340D2A96B88288ADF316E"/>
    <w:rsid w:val="00223484"/>
  </w:style>
  <w:style w:type="paragraph" w:customStyle="1" w:styleId="2905DCD38DCD49B08DAD55F42811C04F">
    <w:name w:val="2905DCD38DCD49B08DAD55F42811C04F"/>
    <w:rsid w:val="00223484"/>
  </w:style>
  <w:style w:type="paragraph" w:customStyle="1" w:styleId="2DDAAA8EF6C7495182594B14C6477305">
    <w:name w:val="2DDAAA8EF6C7495182594B14C6477305"/>
    <w:rsid w:val="00223484"/>
  </w:style>
  <w:style w:type="paragraph" w:customStyle="1" w:styleId="90BB77C6315047ED9BF18B945A48A350">
    <w:name w:val="90BB77C6315047ED9BF18B945A48A350"/>
    <w:rsid w:val="00223484"/>
  </w:style>
  <w:style w:type="paragraph" w:customStyle="1" w:styleId="0C654754FDFC4DC0A6DC8A7A187D3B1F">
    <w:name w:val="0C654754FDFC4DC0A6DC8A7A187D3B1F"/>
    <w:rsid w:val="00223484"/>
  </w:style>
  <w:style w:type="paragraph" w:customStyle="1" w:styleId="F9BEF52B1FBA48419CAB3C98DB24A47A">
    <w:name w:val="F9BEF52B1FBA48419CAB3C98DB24A47A"/>
    <w:rsid w:val="00223484"/>
  </w:style>
  <w:style w:type="paragraph" w:customStyle="1" w:styleId="DA10640B59844ECABA1664256B95C729">
    <w:name w:val="DA10640B59844ECABA1664256B95C729"/>
    <w:rsid w:val="00223484"/>
  </w:style>
  <w:style w:type="paragraph" w:customStyle="1" w:styleId="2F8521BC01AC4A558CBFB8E514C409B1">
    <w:name w:val="2F8521BC01AC4A558CBFB8E514C409B1"/>
    <w:rsid w:val="00223484"/>
  </w:style>
  <w:style w:type="paragraph" w:customStyle="1" w:styleId="E9235AEA291E4DB9AD6589A7925543E8">
    <w:name w:val="E9235AEA291E4DB9AD6589A7925543E8"/>
    <w:rsid w:val="00223484"/>
  </w:style>
  <w:style w:type="paragraph" w:customStyle="1" w:styleId="81122A770D4D4F749BE62708EAD8B9FB">
    <w:name w:val="81122A770D4D4F749BE62708EAD8B9FB"/>
    <w:rsid w:val="00223484"/>
  </w:style>
  <w:style w:type="paragraph" w:customStyle="1" w:styleId="CDF7877FDEE64048A58F84808680060D">
    <w:name w:val="CDF7877FDEE64048A58F84808680060D"/>
    <w:rsid w:val="00223484"/>
  </w:style>
  <w:style w:type="paragraph" w:customStyle="1" w:styleId="A71BA9F9238A4BBFA5D32CF66CD90851">
    <w:name w:val="A71BA9F9238A4BBFA5D32CF66CD90851"/>
    <w:rsid w:val="004B330E"/>
  </w:style>
  <w:style w:type="paragraph" w:customStyle="1" w:styleId="AF678ADB1ED6473AA45F0E080A6D4ED1">
    <w:name w:val="AF678ADB1ED6473AA45F0E080A6D4ED1"/>
    <w:rsid w:val="004B330E"/>
  </w:style>
  <w:style w:type="paragraph" w:customStyle="1" w:styleId="12073341867C4193925A89DD86DD5D30">
    <w:name w:val="12073341867C4193925A89DD86DD5D30"/>
    <w:rsid w:val="004B330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C6EDBF3E36F4B95C39C51A1314E68" ma:contentTypeVersion="13" ma:contentTypeDescription="Create a new document." ma:contentTypeScope="" ma:versionID="735c063cd6d8e50ad57a8921563958c6">
  <xsd:schema xmlns:xsd="http://www.w3.org/2001/XMLSchema" xmlns:xs="http://www.w3.org/2001/XMLSchema" xmlns:p="http://schemas.microsoft.com/office/2006/metadata/properties" xmlns:ns3="090ed207-6cd3-429e-bd7f-faa9516f4218" xmlns:ns4="44bea854-f875-4cc7-b3d7-7bd095f40b61" targetNamespace="http://schemas.microsoft.com/office/2006/metadata/properties" ma:root="true" ma:fieldsID="a66954e55d27161ca0bf1b99ce517439" ns3:_="" ns4:_="">
    <xsd:import namespace="090ed207-6cd3-429e-bd7f-faa9516f4218"/>
    <xsd:import namespace="44bea854-f875-4cc7-b3d7-7bd095f40b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d207-6cd3-429e-bd7f-faa9516f4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a854-f875-4cc7-b3d7-7bd095f40b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A6C6-C681-4CAE-825E-936FD778A9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AE1EB-35D9-448B-8071-B5CD6C29288B}">
  <ds:schemaRefs>
    <ds:schemaRef ds:uri="http://schemas.microsoft.com/sharepoint/v3/contenttype/forms"/>
  </ds:schemaRefs>
</ds:datastoreItem>
</file>

<file path=customXml/itemProps3.xml><?xml version="1.0" encoding="utf-8"?>
<ds:datastoreItem xmlns:ds="http://schemas.openxmlformats.org/officeDocument/2006/customXml" ds:itemID="{4CC28ADA-2C2D-4D99-9D0A-885D275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d207-6cd3-429e-bd7f-faa9516f4218"/>
    <ds:schemaRef ds:uri="44bea854-f875-4cc7-b3d7-7bd095f4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82E29-B12B-4A4B-A7D4-F2C96BF4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(Professional)</Template>
  <TotalTime>67</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DSouza</dc:creator>
  <cp:keywords/>
  <dc:description/>
  <cp:lastModifiedBy>user</cp:lastModifiedBy>
  <cp:revision>36</cp:revision>
  <dcterms:created xsi:type="dcterms:W3CDTF">2021-01-06T15:46:00Z</dcterms:created>
  <dcterms:modified xsi:type="dcterms:W3CDTF">2021-02-19T12:47:00Z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0x0101008A5C6EDBF3E36F4B95C39C51A1314E68</vt:lpwstr>
  </property>
</Properties>
</file>