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D2" w:rsidRDefault="002B78D2" w:rsidP="005074C2">
      <w:pPr>
        <w:pStyle w:val="STUInformation"/>
        <w:tabs>
          <w:tab w:val="left" w:pos="5814"/>
        </w:tabs>
        <w:ind w:left="0"/>
        <w:jc w:val="right"/>
        <w:rPr>
          <w:rFonts w:ascii="Verdana" w:hAnsi="Verdana"/>
          <w:b/>
          <w:color w:val="3716AE"/>
          <w:sz w:val="18"/>
          <w:u w:val="single"/>
        </w:rPr>
      </w:pPr>
    </w:p>
    <w:p w:rsidR="00AC574A" w:rsidRDefault="00AC574A" w:rsidP="002B78D2">
      <w:pPr>
        <w:pStyle w:val="STUInformation"/>
        <w:tabs>
          <w:tab w:val="left" w:pos="5814"/>
        </w:tabs>
        <w:ind w:left="0"/>
        <w:rPr>
          <w:rFonts w:ascii="Algerian" w:hAnsi="Algerian" w:cs="Aharoni"/>
          <w:b/>
          <w:color w:val="3716AE"/>
          <w:sz w:val="28"/>
          <w:szCs w:val="28"/>
          <w:u w:val="single"/>
        </w:rPr>
      </w:pPr>
    </w:p>
    <w:p w:rsidR="002B78D2" w:rsidRPr="002F18AD" w:rsidRDefault="00A10797" w:rsidP="002B78D2">
      <w:pPr>
        <w:pStyle w:val="STUInformation"/>
        <w:tabs>
          <w:tab w:val="left" w:pos="5814"/>
        </w:tabs>
        <w:ind w:left="0"/>
        <w:rPr>
          <w:rFonts w:ascii="Algerian" w:hAnsi="Algerian" w:cs="Aharoni"/>
          <w:b/>
          <w:color w:val="3716AE"/>
          <w:sz w:val="28"/>
          <w:szCs w:val="28"/>
          <w:u w:val="single"/>
        </w:rPr>
      </w:pPr>
      <w:r w:rsidRPr="002F18AD">
        <w:rPr>
          <w:rFonts w:ascii="Algerian" w:hAnsi="Algerian" w:cs="Aharoni"/>
          <w:b/>
          <w:color w:val="3716AE"/>
          <w:sz w:val="28"/>
          <w:szCs w:val="28"/>
          <w:u w:val="single"/>
        </w:rPr>
        <w:t xml:space="preserve">Post applied for – </w:t>
      </w:r>
      <w:r w:rsidR="00552546" w:rsidRPr="00552546">
        <w:rPr>
          <w:rFonts w:ascii="Algerian" w:hAnsi="Algerian" w:cs="Aharoni"/>
          <w:b/>
          <w:color w:val="3716AE"/>
          <w:sz w:val="28"/>
          <w:szCs w:val="28"/>
          <w:u w:val="single"/>
          <w:lang w:val="en-US"/>
        </w:rPr>
        <w:t>marketing planning specialist</w:t>
      </w:r>
    </w:p>
    <w:p w:rsidR="00552546" w:rsidRDefault="00552546" w:rsidP="005B25CB">
      <w:pPr>
        <w:pStyle w:val="STUInformation"/>
        <w:tabs>
          <w:tab w:val="left" w:pos="6955"/>
        </w:tabs>
        <w:ind w:left="0"/>
        <w:rPr>
          <w:rFonts w:ascii="Arial Black" w:hAnsi="Arial Black" w:cs="Wingdings"/>
          <w:b/>
          <w:sz w:val="36"/>
          <w:szCs w:val="36"/>
          <w:lang w:val="en-IN"/>
        </w:rPr>
      </w:pPr>
    </w:p>
    <w:p w:rsidR="005B25CB" w:rsidRPr="002B78D2" w:rsidRDefault="00093710" w:rsidP="005B25CB">
      <w:pPr>
        <w:pStyle w:val="STUInformation"/>
        <w:tabs>
          <w:tab w:val="left" w:pos="6955"/>
        </w:tabs>
        <w:ind w:left="0"/>
        <w:rPr>
          <w:rFonts w:ascii="Arial Black" w:hAnsi="Arial Black" w:cs="Wingdings"/>
          <w:b/>
          <w:sz w:val="36"/>
          <w:szCs w:val="36"/>
          <w:lang w:val="en-IN"/>
        </w:rPr>
      </w:pPr>
      <w:r>
        <w:rPr>
          <w:rFonts w:ascii="Arial Black" w:hAnsi="Arial Black" w:cs="Wingdings"/>
          <w:b/>
          <w:sz w:val="36"/>
          <w:szCs w:val="36"/>
          <w:lang w:val="en-IN"/>
        </w:rPr>
        <w:t>MOHAMMED AQUIB KHAN</w:t>
      </w:r>
    </w:p>
    <w:p w:rsidR="002B78D2" w:rsidRDefault="005B25CB" w:rsidP="005B25CB">
      <w:pPr>
        <w:pStyle w:val="STUInformation"/>
        <w:tabs>
          <w:tab w:val="left" w:pos="6955"/>
        </w:tabs>
        <w:ind w:left="0"/>
        <w:jc w:val="center"/>
        <w:rPr>
          <w:rFonts w:ascii="Arial Black" w:hAnsi="Arial Black" w:cs="Wingdings"/>
          <w:b/>
          <w:color w:val="C00000"/>
          <w:sz w:val="26"/>
          <w:lang w:val="en-IN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</w:t>
      </w:r>
      <w:r w:rsidR="005074C2">
        <w:rPr>
          <w:rFonts w:ascii="Verdana" w:hAnsi="Verdana"/>
          <w:sz w:val="16"/>
          <w:szCs w:val="16"/>
        </w:rPr>
        <w:t xml:space="preserve">      </w:t>
      </w:r>
      <w:r>
        <w:rPr>
          <w:rFonts w:ascii="Verdana" w:hAnsi="Verdana"/>
          <w:sz w:val="16"/>
          <w:szCs w:val="16"/>
        </w:rPr>
        <w:t xml:space="preserve">       </w:t>
      </w:r>
    </w:p>
    <w:p w:rsidR="001E2452" w:rsidRDefault="002B78D2" w:rsidP="001E2452">
      <w:pPr>
        <w:pStyle w:val="STUInformation"/>
        <w:tabs>
          <w:tab w:val="left" w:pos="6955"/>
        </w:tabs>
        <w:ind w:left="0"/>
        <w:rPr>
          <w:rFonts w:ascii="Verdana" w:hAnsi="Verdana"/>
          <w:b/>
          <w:sz w:val="18"/>
        </w:rPr>
      </w:pPr>
      <w:r w:rsidRPr="0044293E">
        <w:rPr>
          <w:rFonts w:ascii="Verdana" w:hAnsi="Verdana"/>
          <w:b/>
          <w:bCs/>
          <w:iCs/>
          <w:color w:val="C00000"/>
          <w:sz w:val="16"/>
          <w:szCs w:val="24"/>
          <w:lang w:val="fr-FR" w:eastAsia="en-US"/>
        </w:rPr>
        <w:t>MOBILE NO </w:t>
      </w:r>
      <w:r w:rsidRPr="0044293E">
        <w:rPr>
          <w:rFonts w:ascii="Verdana" w:hAnsi="Verdana"/>
          <w:b/>
          <w:bCs/>
          <w:iCs/>
          <w:color w:val="C00000"/>
          <w:sz w:val="18"/>
          <w:szCs w:val="24"/>
          <w:lang w:val="fr-FR" w:eastAsia="en-US"/>
        </w:rPr>
        <w:t xml:space="preserve">  </w:t>
      </w:r>
      <w:r w:rsidR="00BD3F46" w:rsidRPr="0044293E">
        <w:rPr>
          <w:rFonts w:ascii="Verdana" w:hAnsi="Verdana"/>
          <w:b/>
          <w:bCs/>
          <w:iCs/>
          <w:color w:val="C00000"/>
          <w:sz w:val="18"/>
          <w:szCs w:val="24"/>
          <w:lang w:val="fr-FR" w:eastAsia="en-US"/>
        </w:rPr>
        <w:t xml:space="preserve">: </w:t>
      </w:r>
      <w:r w:rsidR="00BD3F46" w:rsidRPr="0044293E">
        <w:rPr>
          <w:bCs/>
          <w:color w:val="000080"/>
          <w:sz w:val="18"/>
          <w:lang w:val="fr-FR"/>
        </w:rPr>
        <w:t>+</w:t>
      </w:r>
      <w:r w:rsidRPr="002E2AAC">
        <w:rPr>
          <w:rFonts w:ascii="Verdana" w:hAnsi="Verdana"/>
          <w:b/>
          <w:sz w:val="18"/>
        </w:rPr>
        <w:t>91-</w:t>
      </w:r>
      <w:r w:rsidR="00750350">
        <w:rPr>
          <w:rFonts w:ascii="Verdana" w:hAnsi="Verdana"/>
          <w:b/>
          <w:sz w:val="18"/>
        </w:rPr>
        <w:t xml:space="preserve"> </w:t>
      </w:r>
      <w:r w:rsidR="00F650D3">
        <w:rPr>
          <w:rFonts w:ascii="Verdana" w:hAnsi="Verdana"/>
          <w:b/>
          <w:sz w:val="18"/>
          <w:lang w:val="en-IN"/>
        </w:rPr>
        <w:t>9340717925</w:t>
      </w:r>
    </w:p>
    <w:p w:rsidR="002B78D2" w:rsidRDefault="002B78D2" w:rsidP="001E2452">
      <w:pPr>
        <w:pStyle w:val="STUInformation"/>
        <w:tabs>
          <w:tab w:val="left" w:pos="6955"/>
        </w:tabs>
        <w:ind w:left="0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ab/>
        <w:t xml:space="preserve">              </w:t>
      </w:r>
      <w:r w:rsidR="00AB42A4">
        <w:rPr>
          <w:rFonts w:ascii="Verdana" w:hAnsi="Verdana"/>
          <w:b/>
          <w:sz w:val="18"/>
        </w:rPr>
        <w:t xml:space="preserve"> </w:t>
      </w:r>
      <w:r w:rsidR="001E2452">
        <w:rPr>
          <w:rFonts w:ascii="Verdana" w:hAnsi="Verdana"/>
          <w:b/>
          <w:sz w:val="18"/>
        </w:rPr>
        <w:t xml:space="preserve">           </w:t>
      </w:r>
    </w:p>
    <w:p w:rsidR="0044293E" w:rsidRPr="00D65B77" w:rsidRDefault="00552546" w:rsidP="0044293E">
      <w:pPr>
        <w:rPr>
          <w:color w:val="000080"/>
          <w:sz w:val="32"/>
          <w:szCs w:val="32"/>
          <w:lang w:val="fr-FR"/>
        </w:rPr>
      </w:pPr>
      <w:r>
        <w:rPr>
          <w:color w:val="000080"/>
          <w:sz w:val="32"/>
          <w:szCs w:val="32"/>
          <w:lang w:val="fr-FR"/>
        </w:rPr>
        <w:t xml:space="preserve"> </w:t>
      </w:r>
      <w:r w:rsidR="00D65B77" w:rsidRPr="00D65B77">
        <w:rPr>
          <w:color w:val="000080"/>
          <w:sz w:val="32"/>
          <w:szCs w:val="32"/>
          <w:lang w:val="fr-FR"/>
        </w:rPr>
        <w:t>Email</w:t>
      </w:r>
      <w:r w:rsidR="0054668D">
        <w:rPr>
          <w:color w:val="000080"/>
          <w:sz w:val="32"/>
          <w:szCs w:val="32"/>
          <w:lang w:val="fr-FR"/>
        </w:rPr>
        <w:t xml:space="preserve"> id-</w:t>
      </w:r>
      <w:r w:rsidR="0054668D" w:rsidRPr="0054668D">
        <w:rPr>
          <w:rFonts w:ascii="Arial" w:eastAsia="SimSun" w:hAnsi="Arial" w:cs="Arial"/>
          <w:kern w:val="1"/>
          <w:sz w:val="20"/>
          <w:szCs w:val="20"/>
          <w:lang w:val="en-IN" w:eastAsia="ar-SA"/>
        </w:rPr>
        <w:t xml:space="preserve"> </w:t>
      </w:r>
      <w:r w:rsidR="00F650D3">
        <w:rPr>
          <w:color w:val="000080"/>
          <w:sz w:val="32"/>
          <w:szCs w:val="32"/>
          <w:lang w:val="en-IN"/>
        </w:rPr>
        <w:t>aquib28.khan</w:t>
      </w:r>
      <w:r w:rsidR="0054668D" w:rsidRPr="0054668D">
        <w:rPr>
          <w:color w:val="000080"/>
          <w:sz w:val="32"/>
          <w:szCs w:val="32"/>
          <w:lang w:val="en-IN"/>
        </w:rPr>
        <w:t>@gmail.com</w:t>
      </w:r>
      <w:r w:rsidR="002F4A66" w:rsidRPr="00D65B77">
        <w:rPr>
          <w:color w:val="000080"/>
          <w:sz w:val="32"/>
          <w:szCs w:val="32"/>
          <w:lang w:val="fr-FR"/>
        </w:rPr>
        <w:t xml:space="preserve">   </w:t>
      </w:r>
    </w:p>
    <w:p w:rsidR="000155ED" w:rsidRDefault="000155ED" w:rsidP="00750350">
      <w:pPr>
        <w:rPr>
          <w:rFonts w:ascii="Verdana" w:hAnsi="Verdana"/>
          <w:sz w:val="4"/>
          <w:szCs w:val="16"/>
        </w:rPr>
      </w:pPr>
      <w:r w:rsidRPr="00C93362">
        <w:rPr>
          <w:rFonts w:ascii="Verdana" w:hAnsi="Verdana"/>
          <w:sz w:val="18"/>
        </w:rPr>
        <w:t xml:space="preserve">           </w:t>
      </w:r>
      <w:r>
        <w:rPr>
          <w:rFonts w:ascii="Verdana" w:hAnsi="Verdana"/>
          <w:sz w:val="18"/>
        </w:rPr>
        <w:t xml:space="preserve"> </w:t>
      </w:r>
      <w:r w:rsidRPr="00C93362">
        <w:rPr>
          <w:rFonts w:ascii="Verdana" w:hAnsi="Verdana"/>
          <w:sz w:val="18"/>
        </w:rPr>
        <w:t xml:space="preserve"> </w:t>
      </w:r>
    </w:p>
    <w:p w:rsidR="00611061" w:rsidRPr="000155ED" w:rsidRDefault="00611061" w:rsidP="00C93362">
      <w:pPr>
        <w:tabs>
          <w:tab w:val="left" w:pos="-3600"/>
        </w:tabs>
        <w:ind w:left="720" w:hanging="360"/>
        <w:rPr>
          <w:rFonts w:ascii="Verdana" w:hAnsi="Verdana"/>
          <w:sz w:val="4"/>
          <w:szCs w:val="16"/>
        </w:rPr>
      </w:pPr>
    </w:p>
    <w:p w:rsidR="00670959" w:rsidRPr="00670959" w:rsidRDefault="009B678F" w:rsidP="009B678F">
      <w:pPr>
        <w:tabs>
          <w:tab w:val="left" w:pos="-3600"/>
        </w:tabs>
        <w:ind w:left="720" w:hanging="360"/>
        <w:rPr>
          <w:rFonts w:ascii="Verdana" w:hAnsi="Verdana"/>
          <w:b/>
          <w:color w:val="000000"/>
          <w:sz w:val="2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 xml:space="preserve">  </w:t>
      </w:r>
    </w:p>
    <w:p w:rsidR="002F4A66" w:rsidRDefault="001A5E06" w:rsidP="00542F9C">
      <w:pPr>
        <w:tabs>
          <w:tab w:val="left" w:pos="1065"/>
        </w:tabs>
        <w:spacing w:before="120" w:after="120"/>
        <w:jc w:val="center"/>
        <w:rPr>
          <w:rFonts w:ascii="Verdana" w:hAnsi="Verdana"/>
          <w:b/>
          <w:color w:val="000000"/>
          <w:sz w:val="16"/>
          <w:szCs w:val="16"/>
        </w:rPr>
      </w:pPr>
      <w:r w:rsidRPr="001A5E06">
        <w:rPr>
          <w:b/>
          <w:noProof/>
          <w:color w:val="000000"/>
          <w:sz w:val="16"/>
          <w:szCs w:val="16"/>
          <w:lang w:val="en-IN" w:eastAsia="en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340" type="#_x0000_t109" style="position:absolute;left:0;text-align:left;margin-left:-15.6pt;margin-top:2.25pt;width:542.25pt;height:15pt;z-index:-251653120" strokecolor="#002060" strokeweight="1pt">
            <v:fill opacity="39977f" color2="#7030a0" o:opacity2="54395f" rotate="t" focusposition=".5,.5" focussize="" focus="-50%" type="gradient"/>
            <v:shadow type="perspective" color="#272727" opacity=".5" origin="-.5,.5" offset="0,0" matrix=",92680f,,,,-95367431641e-17"/>
          </v:shape>
        </w:pict>
      </w:r>
      <w:r w:rsidR="00542F9C" w:rsidRPr="00D507ED">
        <w:rPr>
          <w:rFonts w:ascii="Verdana" w:hAnsi="Verdana"/>
          <w:b/>
          <w:color w:val="000000"/>
          <w:sz w:val="16"/>
          <w:szCs w:val="16"/>
        </w:rPr>
        <w:t>ACADEMIC CREDENTIALS</w:t>
      </w:r>
    </w:p>
    <w:p w:rsidR="0054668D" w:rsidRDefault="0054668D" w:rsidP="0054668D">
      <w:pPr>
        <w:spacing w:line="100" w:lineRule="atLeast"/>
        <w:rPr>
          <w:rFonts w:ascii="Arial" w:eastAsia="Calibri" w:hAnsi="Arial" w:cs="Arial"/>
          <w:b/>
          <w:sz w:val="20"/>
          <w:szCs w:val="20"/>
        </w:rPr>
      </w:pPr>
    </w:p>
    <w:p w:rsidR="0054668D" w:rsidRDefault="0054668D" w:rsidP="0054668D">
      <w:pPr>
        <w:spacing w:line="100" w:lineRule="atLeast"/>
        <w:rPr>
          <w:rFonts w:ascii="Arial" w:eastAsia="Calibri" w:hAnsi="Arial" w:cs="Arial"/>
          <w:b/>
          <w:sz w:val="20"/>
          <w:szCs w:val="20"/>
        </w:rPr>
      </w:pPr>
    </w:p>
    <w:tbl>
      <w:tblPr>
        <w:tblW w:w="0" w:type="auto"/>
        <w:tblInd w:w="238" w:type="dxa"/>
        <w:tblLayout w:type="fixed"/>
        <w:tblLook w:val="0000"/>
      </w:tblPr>
      <w:tblGrid>
        <w:gridCol w:w="540"/>
        <w:gridCol w:w="1860"/>
        <w:gridCol w:w="2550"/>
        <w:gridCol w:w="2295"/>
        <w:gridCol w:w="825"/>
        <w:gridCol w:w="1055"/>
      </w:tblGrid>
      <w:tr w:rsidR="0054668D" w:rsidTr="009219CC">
        <w:trPr>
          <w:trHeight w:val="8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S. No.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 of Degree/ Course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 of Board/University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 of Institute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Percentage</w:t>
            </w:r>
          </w:p>
        </w:tc>
      </w:tr>
      <w:tr w:rsidR="0054668D" w:rsidTr="009219CC">
        <w:trPr>
          <w:trHeight w:val="10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B.Com</w:t>
            </w:r>
          </w:p>
          <w:p w:rsidR="0054668D" w:rsidRDefault="0054668D" w:rsidP="009219CC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(Final Year)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Lovely Professional University,Jalandar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Lovely Professional University,Jalandar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68D" w:rsidRDefault="00AC574A" w:rsidP="009219CC">
            <w:pPr>
              <w:spacing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59.00%</w:t>
            </w:r>
          </w:p>
        </w:tc>
      </w:tr>
      <w:tr w:rsidR="0054668D" w:rsidTr="009219CC">
        <w:trPr>
          <w:trHeight w:val="9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Higher Secondary Certificate (12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4668D" w:rsidRDefault="0054668D" w:rsidP="009219CC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54668D">
            <w:pPr>
              <w:pStyle w:val="Heading3"/>
              <w:numPr>
                <w:ilvl w:val="2"/>
                <w:numId w:val="7"/>
              </w:numPr>
              <w:shd w:val="clear" w:color="auto" w:fill="FFFFFF"/>
              <w:suppressAutoHyphens/>
              <w:snapToGrid w:val="0"/>
              <w:spacing w:before="0" w:line="100" w:lineRule="atLeas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C.G Board, Raipur</w:t>
            </w:r>
          </w:p>
          <w:p w:rsidR="0054668D" w:rsidRDefault="0054668D" w:rsidP="009219CC">
            <w:pPr>
              <w:spacing w:after="20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4668D" w:rsidRDefault="0054668D" w:rsidP="009219CC">
            <w:pPr>
              <w:snapToGrid w:val="0"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SNG Vidya Bhawan,                     sector - 4,Bhilai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60.00 %</w:t>
            </w:r>
          </w:p>
        </w:tc>
      </w:tr>
      <w:tr w:rsidR="0054668D" w:rsidTr="009219CC">
        <w:trPr>
          <w:trHeight w:val="11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Secondary School Certificate(10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4668D" w:rsidRDefault="0054668D" w:rsidP="009219CC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C.G Board, Raipur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SNG Vidya Bhawan,            sector -  4,Bhilai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68D" w:rsidRDefault="0054668D" w:rsidP="009219C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68D" w:rsidRDefault="0054668D" w:rsidP="009219CC">
            <w:pPr>
              <w:spacing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65.00 %</w:t>
            </w:r>
          </w:p>
        </w:tc>
      </w:tr>
    </w:tbl>
    <w:p w:rsidR="00327F48" w:rsidRDefault="00327F48" w:rsidP="0061288B">
      <w:pPr>
        <w:tabs>
          <w:tab w:val="left" w:pos="-3600"/>
        </w:tabs>
        <w:ind w:left="720" w:hanging="360"/>
        <w:rPr>
          <w:rFonts w:ascii="Verdana" w:hAnsi="Verdana"/>
          <w:sz w:val="16"/>
          <w:szCs w:val="16"/>
        </w:rPr>
      </w:pPr>
    </w:p>
    <w:p w:rsidR="00AC574A" w:rsidRPr="00AC574A" w:rsidRDefault="00552546" w:rsidP="00AC574A">
      <w:pPr>
        <w:numPr>
          <w:ilvl w:val="0"/>
          <w:numId w:val="8"/>
        </w:numPr>
        <w:suppressAutoHyphens/>
        <w:spacing w:line="240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</w:rPr>
        <w:pict>
          <v:shape id="_x0000_s1357" type="#_x0000_t109" style="position:absolute;left:0;text-align:left;margin-left:-14.25pt;margin-top:7.15pt;width:542.25pt;height:15pt;z-index:-251645952" strokecolor="#002060" strokeweight="1pt">
            <v:fill opacity="39977f" color2="#7030a0" o:opacity2="54395f" rotate="t" focusposition=".5,.5" focussize="" focus="-50%" type="gradient"/>
            <v:shadow type="perspective" color="#272727" opacity=".5" origin="-.5,.5" offset="0,0" matrix=",92680f,,,,-95367431641e-17"/>
          </v:shape>
        </w:pict>
      </w:r>
      <w:r w:rsidR="00AC574A" w:rsidRPr="00AC574A">
        <w:rPr>
          <w:rFonts w:ascii="Arial" w:hAnsi="Arial" w:cs="Arial"/>
        </w:rPr>
        <w:t>.</w:t>
      </w:r>
    </w:p>
    <w:p w:rsidR="00AC574A" w:rsidRDefault="00AC574A" w:rsidP="00AC574A">
      <w:pPr>
        <w:pStyle w:val="NormalWeb"/>
        <w:spacing w:before="0" w:beforeAutospacing="0" w:after="0" w:afterAutospacing="0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                             PASSPORT DETAILS</w:t>
      </w:r>
    </w:p>
    <w:p w:rsidR="00AC574A" w:rsidRPr="00AC574A" w:rsidRDefault="00AC574A" w:rsidP="00AC574A">
      <w:pPr>
        <w:pStyle w:val="ListParagraph"/>
        <w:tabs>
          <w:tab w:val="left" w:pos="2554"/>
        </w:tabs>
        <w:ind w:left="360"/>
        <w:rPr>
          <w:rFonts w:ascii="Verdana" w:hAnsi="Verdana"/>
          <w:b/>
          <w:sz w:val="16"/>
          <w:szCs w:val="16"/>
        </w:rPr>
      </w:pPr>
    </w:p>
    <w:p w:rsidR="00AC574A" w:rsidRPr="00AC574A" w:rsidRDefault="00AC574A" w:rsidP="00AC574A">
      <w:pPr>
        <w:pStyle w:val="ListParagraph"/>
        <w:ind w:left="360"/>
        <w:rPr>
          <w:rStyle w:val="Emphasis"/>
          <w:b/>
          <w:i w:val="0"/>
          <w:iCs w:val="0"/>
        </w:rPr>
      </w:pPr>
      <w:r w:rsidRPr="00AC574A">
        <w:rPr>
          <w:rStyle w:val="Emphasis"/>
          <w:b/>
          <w:i w:val="0"/>
        </w:rPr>
        <w:t>PASSPORT NO</w:t>
      </w:r>
      <w:r w:rsidRPr="00AC574A">
        <w:rPr>
          <w:rStyle w:val="Emphasis"/>
          <w:b/>
          <w:i w:val="0"/>
        </w:rPr>
        <w:tab/>
        <w:t xml:space="preserve">            </w:t>
      </w:r>
      <w:r>
        <w:rPr>
          <w:rStyle w:val="Emphasis"/>
          <w:b/>
          <w:i w:val="0"/>
        </w:rPr>
        <w:tab/>
      </w:r>
      <w:r w:rsidRPr="00AC574A">
        <w:rPr>
          <w:rStyle w:val="Emphasis"/>
          <w:b/>
          <w:i w:val="0"/>
        </w:rPr>
        <w:t>:</w:t>
      </w:r>
      <w:r w:rsidRPr="00AC574A">
        <w:rPr>
          <w:rStyle w:val="Emphasis"/>
          <w:b/>
          <w:i w:val="0"/>
        </w:rPr>
        <w:tab/>
        <w:t>L 6345365</w:t>
      </w:r>
    </w:p>
    <w:p w:rsidR="00AC574A" w:rsidRPr="00AC574A" w:rsidRDefault="00AC574A" w:rsidP="00AC574A">
      <w:pPr>
        <w:pStyle w:val="ListParagraph"/>
        <w:ind w:left="360"/>
        <w:rPr>
          <w:rStyle w:val="Emphasis"/>
          <w:b/>
          <w:i w:val="0"/>
        </w:rPr>
      </w:pPr>
      <w:r w:rsidRPr="00AC574A">
        <w:rPr>
          <w:rStyle w:val="Emphasis"/>
          <w:b/>
          <w:i w:val="0"/>
        </w:rPr>
        <w:t>DATE OF ISSUE</w:t>
      </w:r>
      <w:r w:rsidRPr="00AC574A">
        <w:rPr>
          <w:rStyle w:val="Emphasis"/>
          <w:b/>
          <w:i w:val="0"/>
        </w:rPr>
        <w:tab/>
      </w:r>
      <w:r w:rsidRPr="00AC574A">
        <w:rPr>
          <w:rStyle w:val="Emphasis"/>
          <w:b/>
          <w:i w:val="0"/>
        </w:rPr>
        <w:tab/>
        <w:t>:</w:t>
      </w:r>
      <w:r w:rsidRPr="00AC574A">
        <w:rPr>
          <w:rStyle w:val="Emphasis"/>
          <w:b/>
          <w:i w:val="0"/>
        </w:rPr>
        <w:tab/>
        <w:t>30/01/2014</w:t>
      </w:r>
    </w:p>
    <w:p w:rsidR="00AC574A" w:rsidRPr="00AC574A" w:rsidRDefault="00AC574A" w:rsidP="00AC574A">
      <w:pPr>
        <w:pStyle w:val="ListParagraph"/>
        <w:ind w:left="360"/>
        <w:rPr>
          <w:rStyle w:val="Emphasis"/>
          <w:b/>
          <w:i w:val="0"/>
        </w:rPr>
      </w:pPr>
      <w:r w:rsidRPr="00AC574A">
        <w:rPr>
          <w:rStyle w:val="Emphasis"/>
          <w:b/>
          <w:i w:val="0"/>
        </w:rPr>
        <w:t>DATE OF EXPIRY</w:t>
      </w:r>
      <w:r w:rsidRPr="00AC574A">
        <w:rPr>
          <w:rStyle w:val="Emphasis"/>
          <w:b/>
          <w:i w:val="0"/>
        </w:rPr>
        <w:tab/>
      </w:r>
      <w:r w:rsidRPr="00AC574A">
        <w:rPr>
          <w:rStyle w:val="Emphasis"/>
          <w:b/>
          <w:i w:val="0"/>
        </w:rPr>
        <w:tab/>
        <w:t>:</w:t>
      </w:r>
      <w:r w:rsidRPr="00AC574A">
        <w:rPr>
          <w:rStyle w:val="Emphasis"/>
          <w:b/>
          <w:i w:val="0"/>
        </w:rPr>
        <w:tab/>
        <w:t>29/01/2024</w:t>
      </w:r>
    </w:p>
    <w:p w:rsidR="00AC574A" w:rsidRPr="00AC574A" w:rsidRDefault="00AC574A" w:rsidP="00AC574A">
      <w:pPr>
        <w:pStyle w:val="ListParagraph"/>
        <w:ind w:left="360"/>
        <w:rPr>
          <w:rStyle w:val="Emphasis"/>
          <w:b/>
          <w:i w:val="0"/>
        </w:rPr>
      </w:pPr>
      <w:r w:rsidRPr="00AC574A">
        <w:rPr>
          <w:rStyle w:val="Emphasis"/>
          <w:b/>
          <w:i w:val="0"/>
        </w:rPr>
        <w:t>PLACE OF ISSUE</w:t>
      </w:r>
      <w:r w:rsidRPr="00AC574A">
        <w:rPr>
          <w:rStyle w:val="Emphasis"/>
          <w:b/>
          <w:i w:val="0"/>
        </w:rPr>
        <w:tab/>
      </w:r>
      <w:r w:rsidRPr="00AC574A">
        <w:rPr>
          <w:rStyle w:val="Emphasis"/>
          <w:b/>
          <w:i w:val="0"/>
        </w:rPr>
        <w:tab/>
        <w:t>:</w:t>
      </w:r>
      <w:r w:rsidRPr="00AC574A">
        <w:rPr>
          <w:rStyle w:val="Emphasis"/>
          <w:b/>
          <w:i w:val="0"/>
        </w:rPr>
        <w:tab/>
        <w:t>RAIPUR (C.G)</w:t>
      </w:r>
    </w:p>
    <w:p w:rsidR="00AC574A" w:rsidRPr="00AC574A" w:rsidRDefault="00AC574A" w:rsidP="00AC574A">
      <w:pPr>
        <w:suppressAutoHyphens/>
        <w:spacing w:line="240" w:lineRule="exact"/>
        <w:jc w:val="both"/>
        <w:rPr>
          <w:rFonts w:ascii="Arial" w:hAnsi="Arial" w:cs="Arial"/>
          <w:b/>
          <w:u w:val="single"/>
        </w:rPr>
      </w:pPr>
    </w:p>
    <w:p w:rsidR="00AC574A" w:rsidRPr="00670959" w:rsidRDefault="00AC574A" w:rsidP="0061288B">
      <w:pPr>
        <w:tabs>
          <w:tab w:val="left" w:pos="-3600"/>
        </w:tabs>
        <w:ind w:left="720" w:hanging="360"/>
        <w:rPr>
          <w:rFonts w:ascii="Verdana" w:hAnsi="Verdana"/>
          <w:sz w:val="16"/>
          <w:szCs w:val="16"/>
        </w:rPr>
      </w:pPr>
    </w:p>
    <w:p w:rsidR="00A10797" w:rsidRDefault="001A5E06" w:rsidP="00A10797">
      <w:pPr>
        <w:spacing w:line="276" w:lineRule="auto"/>
        <w:rPr>
          <w:b/>
          <w:color w:val="002060"/>
          <w:sz w:val="16"/>
          <w:szCs w:val="16"/>
        </w:rPr>
      </w:pPr>
      <w:r w:rsidRPr="001A5E06">
        <w:rPr>
          <w:b/>
          <w:noProof/>
          <w:sz w:val="16"/>
          <w:szCs w:val="16"/>
          <w:lang w:bidi="hi-IN"/>
        </w:rPr>
        <w:pict>
          <v:shape id="_x0000_s1353" type="#_x0000_t109" style="position:absolute;margin-left:-15.6pt;margin-top:8.35pt;width:542.25pt;height:15pt;z-index:-251650048" strokecolor="#002060" strokeweight="1pt">
            <v:fill opacity="39977f" color2="#7030a0" o:opacity2="54395f" rotate="t" focusposition=".5,.5" focussize="" focus="-50%" type="gradient"/>
            <v:shadow type="perspective" color="#272727" opacity=".5" origin="-.5,.5" offset="0,0" matrix=",92680f,,,,-95367431641e-17"/>
          </v:shape>
        </w:pict>
      </w:r>
      <w:r w:rsidRPr="001A5E06">
        <w:rPr>
          <w:b/>
          <w:noProof/>
          <w:sz w:val="16"/>
          <w:szCs w:val="16"/>
          <w:lang w:val="en-IN" w:eastAsia="en-IN"/>
        </w:rPr>
        <w:pict>
          <v:shape id="_x0000_s1322" type="#_x0000_t109" style="position:absolute;margin-left:-15.6pt;margin-top:8.35pt;width:542.25pt;height:15pt;z-index:-251660288" strokecolor="#002060" strokeweight="1pt">
            <v:fill opacity="39977f" color2="#7030a0" o:opacity2="54395f" rotate="t" focusposition=".5,.5" focussize="" focus="-50%" type="gradient"/>
            <v:shadow type="perspective" color="#272727" opacity=".5" origin="-.5,.5" offset="0,0" matrix=",92680f,,,,-95367431641e-17"/>
          </v:shape>
        </w:pict>
      </w:r>
    </w:p>
    <w:p w:rsidR="00653185" w:rsidRPr="00D507ED" w:rsidRDefault="00611061" w:rsidP="00A10797">
      <w:pPr>
        <w:spacing w:line="276" w:lineRule="auto"/>
        <w:rPr>
          <w:rFonts w:ascii="Verdana" w:hAnsi="Verdana"/>
          <w:b/>
          <w:color w:val="000000"/>
          <w:sz w:val="16"/>
          <w:szCs w:val="16"/>
        </w:rPr>
      </w:pPr>
      <w:r>
        <w:rPr>
          <w:b/>
          <w:color w:val="002060"/>
          <w:sz w:val="16"/>
          <w:szCs w:val="16"/>
        </w:rPr>
        <w:t xml:space="preserve">                                                                                                   </w:t>
      </w:r>
      <w:r w:rsidR="00653185" w:rsidRPr="00D507ED">
        <w:rPr>
          <w:b/>
          <w:color w:val="002060"/>
          <w:sz w:val="16"/>
          <w:szCs w:val="16"/>
        </w:rPr>
        <w:t xml:space="preserve"> </w:t>
      </w:r>
      <w:r w:rsidR="005B25CB">
        <w:rPr>
          <w:rFonts w:ascii="Verdana" w:hAnsi="Verdana"/>
          <w:b/>
          <w:color w:val="000000"/>
          <w:sz w:val="16"/>
          <w:szCs w:val="16"/>
        </w:rPr>
        <w:t xml:space="preserve"> </w:t>
      </w:r>
      <w:r w:rsidR="002F18AD">
        <w:rPr>
          <w:rFonts w:ascii="Verdana" w:hAnsi="Verdana"/>
          <w:b/>
          <w:color w:val="000000"/>
          <w:sz w:val="16"/>
          <w:szCs w:val="16"/>
        </w:rPr>
        <w:t>JOB EXPERIENCE</w:t>
      </w:r>
    </w:p>
    <w:p w:rsidR="005B25CB" w:rsidRPr="00A10797" w:rsidRDefault="005B25CB" w:rsidP="005074C2">
      <w:pPr>
        <w:tabs>
          <w:tab w:val="left" w:pos="-3600"/>
        </w:tabs>
        <w:spacing w:line="276" w:lineRule="auto"/>
        <w:rPr>
          <w:rFonts w:ascii="Verdana" w:hAnsi="Verdana"/>
          <w:b/>
          <w:sz w:val="22"/>
          <w:szCs w:val="22"/>
        </w:rPr>
      </w:pPr>
    </w:p>
    <w:p w:rsidR="00EA05CE" w:rsidRPr="00EA05CE" w:rsidRDefault="00EA05CE" w:rsidP="00552546">
      <w:pPr>
        <w:pStyle w:val="ListParagraph"/>
        <w:numPr>
          <w:ilvl w:val="0"/>
          <w:numId w:val="3"/>
        </w:numPr>
        <w:spacing w:line="480" w:lineRule="auto"/>
        <w:jc w:val="both"/>
        <w:rPr>
          <w:rFonts w:cs="Calibri"/>
        </w:rPr>
      </w:pPr>
      <w:r w:rsidRPr="00EA05CE">
        <w:rPr>
          <w:rFonts w:cs="Calibri"/>
        </w:rPr>
        <w:t>Organization</w:t>
      </w:r>
      <w:r w:rsidRPr="00EA05CE">
        <w:rPr>
          <w:rFonts w:cs="Calibri"/>
        </w:rPr>
        <w:tab/>
        <w:t xml:space="preserve">  </w:t>
      </w:r>
      <w:r w:rsidRPr="00EA05CE">
        <w:rPr>
          <w:rFonts w:cs="Calibri"/>
        </w:rPr>
        <w:tab/>
        <w:t xml:space="preserve">   : </w:t>
      </w:r>
      <w:r w:rsidR="00552546" w:rsidRPr="00552546">
        <w:rPr>
          <w:rFonts w:cs="Calibri"/>
          <w:b/>
        </w:rPr>
        <w:t>BIGBAZAAR (Bhilai)</w:t>
      </w:r>
    </w:p>
    <w:p w:rsidR="00EA05CE" w:rsidRPr="00EA05CE" w:rsidRDefault="00EA05CE" w:rsidP="00552546">
      <w:pPr>
        <w:pStyle w:val="ListParagraph"/>
        <w:numPr>
          <w:ilvl w:val="0"/>
          <w:numId w:val="3"/>
        </w:numPr>
        <w:spacing w:line="480" w:lineRule="auto"/>
        <w:jc w:val="both"/>
        <w:rPr>
          <w:rFonts w:cs="Calibri"/>
        </w:rPr>
      </w:pPr>
      <w:r w:rsidRPr="00EA05CE">
        <w:rPr>
          <w:rFonts w:cs="Calibri"/>
        </w:rPr>
        <w:t>Designation</w:t>
      </w:r>
      <w:r w:rsidRPr="00EA05CE">
        <w:rPr>
          <w:rFonts w:cs="Calibri"/>
        </w:rPr>
        <w:tab/>
        <w:t xml:space="preserve">              : </w:t>
      </w:r>
      <w:r w:rsidR="00552546" w:rsidRPr="00552546">
        <w:rPr>
          <w:rFonts w:cs="Calibri"/>
          <w:b/>
        </w:rPr>
        <w:t>MARKETING PLANNING SPECIALIST</w:t>
      </w:r>
    </w:p>
    <w:p w:rsidR="00EA05CE" w:rsidRDefault="00EA05CE" w:rsidP="00552546">
      <w:pPr>
        <w:pStyle w:val="ListParagraph"/>
        <w:numPr>
          <w:ilvl w:val="0"/>
          <w:numId w:val="3"/>
        </w:numPr>
        <w:spacing w:line="480" w:lineRule="auto"/>
        <w:jc w:val="both"/>
        <w:rPr>
          <w:rFonts w:cs="Calibri"/>
        </w:rPr>
      </w:pPr>
      <w:r w:rsidRPr="00EA05CE">
        <w:rPr>
          <w:rFonts w:cs="Calibri"/>
        </w:rPr>
        <w:t xml:space="preserve">Duration </w:t>
      </w:r>
      <w:r w:rsidRPr="00EA05CE">
        <w:rPr>
          <w:rFonts w:cs="Calibri"/>
        </w:rPr>
        <w:tab/>
        <w:t xml:space="preserve">              : </w:t>
      </w:r>
      <w:r w:rsidR="00552546">
        <w:rPr>
          <w:rFonts w:cs="Calibri"/>
        </w:rPr>
        <w:t>04/09/2016</w:t>
      </w:r>
      <w:r w:rsidR="003565D4">
        <w:rPr>
          <w:rFonts w:cs="Calibri"/>
        </w:rPr>
        <w:t xml:space="preserve"> </w:t>
      </w:r>
      <w:r w:rsidR="00552546">
        <w:rPr>
          <w:rFonts w:cs="Calibri"/>
        </w:rPr>
        <w:t>to till date.</w:t>
      </w:r>
    </w:p>
    <w:p w:rsidR="002F18AD" w:rsidRDefault="001A5E06" w:rsidP="002F18AD">
      <w:pPr>
        <w:pStyle w:val="ListParagraph"/>
        <w:ind w:left="2146"/>
        <w:jc w:val="both"/>
        <w:rPr>
          <w:rFonts w:cs="Calibri"/>
        </w:rPr>
      </w:pPr>
      <w:r>
        <w:rPr>
          <w:rFonts w:cs="Calibri"/>
          <w:noProof/>
        </w:rPr>
        <w:pict>
          <v:shape id="_x0000_s1356" type="#_x0000_t109" style="position:absolute;left:0;text-align:left;margin-left:-14.25pt;margin-top:11.75pt;width:542.25pt;height:15pt;z-index:-251646976" strokecolor="#002060" strokeweight="1pt">
            <v:fill opacity="39977f" color2="#7030a0" o:opacity2="54395f" rotate="t" focusposition=".5,.5" focussize="" focus="-50%" type="gradient"/>
            <v:shadow type="perspective" color="#272727" opacity=".5" origin="-.5,.5" offset="0,0" matrix=",92680f,,,,-95367431641e-17"/>
          </v:shape>
        </w:pict>
      </w:r>
    </w:p>
    <w:p w:rsidR="003565D4" w:rsidRDefault="002F18AD" w:rsidP="003565D4">
      <w:pPr>
        <w:jc w:val="both"/>
        <w:rPr>
          <w:rFonts w:cs="Calibri"/>
        </w:rPr>
      </w:pPr>
      <w:r>
        <w:rPr>
          <w:rFonts w:ascii="Verdana" w:hAnsi="Verdana"/>
          <w:b/>
          <w:color w:val="000000"/>
          <w:sz w:val="16"/>
          <w:szCs w:val="16"/>
        </w:rPr>
        <w:t xml:space="preserve">                                                                             JOB EXPERIENCE</w:t>
      </w:r>
    </w:p>
    <w:p w:rsidR="00327F48" w:rsidRDefault="00327F48" w:rsidP="00596EFB">
      <w:pPr>
        <w:rPr>
          <w:rStyle w:val="apple-converted-space"/>
          <w:rFonts w:ascii="Arial" w:hAnsi="Arial" w:cs="Arial"/>
          <w:color w:val="222222"/>
          <w:shd w:val="clear" w:color="auto" w:fill="FFFFFF"/>
        </w:rPr>
      </w:pPr>
    </w:p>
    <w:p w:rsidR="0054668D" w:rsidRPr="0054668D" w:rsidRDefault="002F18AD" w:rsidP="0054668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222222"/>
          <w:shd w:val="clear" w:color="auto" w:fill="FFFFFF"/>
          <w:lang w:val="en-IN"/>
        </w:rPr>
      </w:pPr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  <w:r w:rsidR="0054668D" w:rsidRPr="0054668D">
        <w:rPr>
          <w:rFonts w:ascii="Arial" w:hAnsi="Arial" w:cs="Arial"/>
          <w:b/>
          <w:bCs/>
          <w:color w:val="222222"/>
          <w:shd w:val="clear" w:color="auto" w:fill="FFFFFF"/>
          <w:lang w:val="en-IN"/>
        </w:rPr>
        <w:t>Working since April 2</w:t>
      </w:r>
      <w:r w:rsidR="00552546">
        <w:rPr>
          <w:rFonts w:ascii="Arial" w:hAnsi="Arial" w:cs="Arial"/>
          <w:b/>
          <w:bCs/>
          <w:color w:val="222222"/>
          <w:shd w:val="clear" w:color="auto" w:fill="FFFFFF"/>
          <w:lang w:val="en-IN"/>
        </w:rPr>
        <w:t xml:space="preserve">014 to June 2016 </w:t>
      </w:r>
      <w:r w:rsidR="005211C5">
        <w:rPr>
          <w:rFonts w:ascii="Arial" w:hAnsi="Arial" w:cs="Arial"/>
          <w:b/>
          <w:bCs/>
          <w:color w:val="222222"/>
          <w:shd w:val="clear" w:color="auto" w:fill="FFFFFF"/>
          <w:lang w:val="en-IN"/>
        </w:rPr>
        <w:t xml:space="preserve">in </w:t>
      </w:r>
      <w:r w:rsidR="0054668D" w:rsidRPr="0054668D">
        <w:rPr>
          <w:rFonts w:ascii="Arial" w:hAnsi="Arial" w:cs="Arial"/>
          <w:b/>
          <w:bCs/>
          <w:color w:val="222222"/>
          <w:shd w:val="clear" w:color="auto" w:fill="FFFFFF"/>
          <w:lang w:val="en-IN"/>
        </w:rPr>
        <w:t xml:space="preserve"> Kuwait</w:t>
      </w:r>
    </w:p>
    <w:p w:rsidR="002F18AD" w:rsidRDefault="002F18AD" w:rsidP="0054668D">
      <w:pPr>
        <w:pStyle w:val="ListParagraph"/>
        <w:ind w:left="2513"/>
        <w:rPr>
          <w:rStyle w:val="apple-converted-space"/>
          <w:rFonts w:ascii="Arial" w:hAnsi="Arial" w:cs="Arial"/>
          <w:color w:val="222222"/>
          <w:shd w:val="clear" w:color="auto" w:fill="FFFFFF"/>
        </w:rPr>
      </w:pPr>
    </w:p>
    <w:p w:rsidR="00AC574A" w:rsidRDefault="00AC574A" w:rsidP="0054668D">
      <w:pPr>
        <w:pStyle w:val="ListParagraph"/>
        <w:ind w:left="2513"/>
        <w:rPr>
          <w:rStyle w:val="apple-converted-space"/>
          <w:rFonts w:ascii="Arial" w:hAnsi="Arial" w:cs="Arial"/>
          <w:color w:val="222222"/>
          <w:shd w:val="clear" w:color="auto" w:fill="FFFFFF"/>
        </w:rPr>
      </w:pPr>
    </w:p>
    <w:p w:rsidR="00552546" w:rsidRDefault="00552546" w:rsidP="0054668D">
      <w:pPr>
        <w:pStyle w:val="ListParagraph"/>
        <w:ind w:left="2513"/>
        <w:rPr>
          <w:rStyle w:val="apple-converted-space"/>
          <w:rFonts w:ascii="Arial" w:hAnsi="Arial" w:cs="Arial"/>
          <w:color w:val="222222"/>
          <w:shd w:val="clear" w:color="auto" w:fill="FFFFFF"/>
        </w:rPr>
      </w:pPr>
    </w:p>
    <w:p w:rsidR="00552546" w:rsidRDefault="00552546" w:rsidP="0054668D">
      <w:pPr>
        <w:pStyle w:val="ListParagraph"/>
        <w:ind w:left="2513"/>
        <w:rPr>
          <w:rStyle w:val="apple-converted-space"/>
          <w:rFonts w:ascii="Arial" w:hAnsi="Arial" w:cs="Arial"/>
          <w:color w:val="222222"/>
          <w:shd w:val="clear" w:color="auto" w:fill="FFFFFF"/>
        </w:rPr>
      </w:pPr>
    </w:p>
    <w:p w:rsidR="00552546" w:rsidRDefault="00552546" w:rsidP="0054668D">
      <w:pPr>
        <w:pStyle w:val="ListParagraph"/>
        <w:ind w:left="2513"/>
        <w:rPr>
          <w:rStyle w:val="apple-converted-space"/>
          <w:rFonts w:ascii="Arial" w:hAnsi="Arial" w:cs="Arial"/>
          <w:color w:val="222222"/>
          <w:shd w:val="clear" w:color="auto" w:fill="FFFFFF"/>
        </w:rPr>
      </w:pPr>
    </w:p>
    <w:p w:rsidR="00552546" w:rsidRDefault="00552546" w:rsidP="0054668D">
      <w:pPr>
        <w:pStyle w:val="ListParagraph"/>
        <w:ind w:left="2513"/>
        <w:rPr>
          <w:rStyle w:val="apple-converted-space"/>
          <w:rFonts w:ascii="Arial" w:hAnsi="Arial" w:cs="Arial"/>
          <w:color w:val="222222"/>
          <w:shd w:val="clear" w:color="auto" w:fill="FFFFFF"/>
        </w:rPr>
      </w:pPr>
    </w:p>
    <w:p w:rsidR="00552546" w:rsidRDefault="00552546" w:rsidP="0054668D">
      <w:pPr>
        <w:pStyle w:val="ListParagraph"/>
        <w:ind w:left="2513"/>
        <w:rPr>
          <w:rStyle w:val="apple-converted-space"/>
          <w:rFonts w:ascii="Arial" w:hAnsi="Arial" w:cs="Arial"/>
          <w:color w:val="222222"/>
          <w:shd w:val="clear" w:color="auto" w:fill="FFFFFF"/>
        </w:rPr>
      </w:pPr>
    </w:p>
    <w:p w:rsidR="00596EFB" w:rsidRDefault="001A5E06" w:rsidP="00596EFB">
      <w:pPr>
        <w:rPr>
          <w:rStyle w:val="apple-converted-space"/>
          <w:rFonts w:ascii="Arial" w:hAnsi="Arial" w:cs="Arial"/>
          <w:color w:val="222222"/>
          <w:shd w:val="clear" w:color="auto" w:fill="FFFFFF"/>
        </w:rPr>
      </w:pPr>
      <w:r w:rsidRPr="001A5E06">
        <w:rPr>
          <w:b/>
          <w:noProof/>
          <w:color w:val="002060"/>
          <w:sz w:val="16"/>
          <w:szCs w:val="16"/>
          <w:lang w:bidi="hi-IN"/>
        </w:rPr>
        <w:pict>
          <v:shape id="_x0000_s1354" type="#_x0000_t109" style="position:absolute;margin-left:-15.6pt;margin-top:13.05pt;width:542.25pt;height:15pt;z-index:-251649024" strokecolor="#002060" strokeweight="1pt">
            <v:fill opacity="39977f" color2="#7030a0" o:opacity2="54395f" rotate="t" focusposition=".5,.5" focussize="" focus="-50%" type="gradient"/>
            <v:shadow type="perspective" color="#272727" opacity=".5" origin="-.5,.5" offset="0,0" matrix=",92680f,,,,-95367431641e-17"/>
          </v:shape>
        </w:pict>
      </w:r>
    </w:p>
    <w:p w:rsidR="00EA05CE" w:rsidRPr="007A2BB6" w:rsidRDefault="00EA05CE" w:rsidP="00EA05CE">
      <w:pPr>
        <w:spacing w:line="276" w:lineRule="auto"/>
        <w:rPr>
          <w:rFonts w:ascii="Verdana" w:hAnsi="Verdana"/>
          <w:b/>
          <w:color w:val="000000"/>
          <w:sz w:val="22"/>
          <w:szCs w:val="22"/>
        </w:rPr>
      </w:pPr>
      <w:r>
        <w:rPr>
          <w:b/>
          <w:color w:val="002060"/>
          <w:sz w:val="16"/>
          <w:szCs w:val="16"/>
        </w:rPr>
        <w:t xml:space="preserve">                                                                                                   </w:t>
      </w:r>
      <w:r w:rsidRPr="00D507ED">
        <w:rPr>
          <w:b/>
          <w:color w:val="002060"/>
          <w:sz w:val="16"/>
          <w:szCs w:val="16"/>
        </w:rPr>
        <w:t xml:space="preserve"> </w:t>
      </w:r>
      <w:r>
        <w:rPr>
          <w:rFonts w:ascii="Verdana" w:hAnsi="Verdana"/>
          <w:b/>
          <w:color w:val="000000"/>
          <w:sz w:val="16"/>
          <w:szCs w:val="16"/>
        </w:rPr>
        <w:t xml:space="preserve"> </w:t>
      </w:r>
      <w:r w:rsidRPr="007A2BB6">
        <w:rPr>
          <w:rFonts w:ascii="Verdana" w:hAnsi="Verdana"/>
          <w:b/>
          <w:color w:val="000000"/>
          <w:sz w:val="22"/>
          <w:szCs w:val="22"/>
        </w:rPr>
        <w:t>RESPONSIBILTIES</w:t>
      </w:r>
    </w:p>
    <w:p w:rsidR="00552546" w:rsidRDefault="00552546" w:rsidP="0055254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Researches and analyses a variety of marketing information, including market trends, pricing schedules, competitor offerings, product specifications, and demographic data</w:t>
      </w:r>
    </w:p>
    <w:p w:rsidR="00552546" w:rsidRDefault="00552546" w:rsidP="0055254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Presents findings to marketing teams to help guide the direction and activities of the department</w:t>
      </w:r>
    </w:p>
    <w:p w:rsidR="00552546" w:rsidRDefault="00552546" w:rsidP="0055254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Develops new marketing strategies and campaigns based on detailed analysis of market forces</w:t>
      </w:r>
    </w:p>
    <w:p w:rsidR="00552546" w:rsidRDefault="00552546" w:rsidP="0055254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Works with creative teams to come up with branding ideas, advertising copy, graphic designs, and promotional materials</w:t>
      </w:r>
    </w:p>
    <w:p w:rsidR="00552546" w:rsidRDefault="00552546" w:rsidP="0055254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Identifies the appropriate media channels where each product or service's marketing materials can be delivered to the public</w:t>
      </w:r>
    </w:p>
    <w:p w:rsidR="00552546" w:rsidRDefault="00552546" w:rsidP="0055254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Enforces brand marketing guidelines throughout each product to create a cohesive feel to each campaign</w:t>
      </w:r>
    </w:p>
    <w:p w:rsidR="00552546" w:rsidRDefault="00552546" w:rsidP="0055254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Provides expert direction and insight to marketing staff members throughout each project or campaign</w:t>
      </w:r>
    </w:p>
    <w:p w:rsidR="00552546" w:rsidRDefault="00552546" w:rsidP="0055254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Acts as a go-to resource for up-to-date, accurate research and market information</w:t>
      </w:r>
    </w:p>
    <w:p w:rsidR="00552546" w:rsidRDefault="00552546" w:rsidP="0055254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Tracks marketing strategy results closely and creates detailed reports with data analysis and other feedback</w:t>
      </w:r>
    </w:p>
    <w:p w:rsidR="00552546" w:rsidRDefault="00552546" w:rsidP="0055254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Adjusts marketing plans as needed in response to data tracking efforts</w:t>
      </w:r>
    </w:p>
    <w:p w:rsidR="00552546" w:rsidRDefault="00552546" w:rsidP="0055254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Reports findings and results to upper management and executives</w:t>
      </w:r>
    </w:p>
    <w:p w:rsidR="005074C2" w:rsidRDefault="001A5E06" w:rsidP="00552546">
      <w:pPr>
        <w:pStyle w:val="ListParagraph"/>
        <w:autoSpaceDE w:val="0"/>
        <w:autoSpaceDN w:val="0"/>
        <w:adjustRightInd w:val="0"/>
        <w:contextualSpacing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  <w:sz w:val="16"/>
          <w:szCs w:val="16"/>
        </w:rPr>
        <w:pict>
          <v:shape id="_x0000_s1347" type="#_x0000_t109" style="position:absolute;left:0;text-align:left;margin-left:-11.25pt;margin-top:5.3pt;width:543.25pt;height:15pt;z-index:-251651072" strokecolor="#002060" strokeweight="1pt">
            <v:fill opacity="39977f" color2="#7030a0" o:opacity2="54395f" rotate="t" focusposition=".5,.5" focussize="" focus="-50%" type="gradient"/>
            <v:shadow type="perspective" color="#272727" opacity=".5" origin="-.5,.5" offset="0,0" matrix=",92680f,,,,-95367431641e-17"/>
          </v:shape>
        </w:pict>
      </w:r>
    </w:p>
    <w:p w:rsidR="005074C2" w:rsidRPr="00D507ED" w:rsidRDefault="005074C2" w:rsidP="005074C2">
      <w:pPr>
        <w:jc w:val="center"/>
        <w:rPr>
          <w:rFonts w:ascii="Verdana" w:hAnsi="Verdana"/>
          <w:b/>
          <w:sz w:val="16"/>
          <w:szCs w:val="16"/>
        </w:rPr>
      </w:pPr>
      <w:r w:rsidRPr="00D507ED">
        <w:rPr>
          <w:rFonts w:ascii="Verdana" w:hAnsi="Verdana"/>
          <w:b/>
          <w:sz w:val="16"/>
          <w:szCs w:val="16"/>
        </w:rPr>
        <w:t>PERSONAL STRENGTH</w:t>
      </w:r>
    </w:p>
    <w:p w:rsidR="002F4A66" w:rsidRPr="00D507ED" w:rsidRDefault="002F4A66" w:rsidP="005074C2">
      <w:pPr>
        <w:spacing w:line="276" w:lineRule="auto"/>
        <w:ind w:left="360"/>
        <w:jc w:val="center"/>
        <w:rPr>
          <w:rFonts w:ascii="Verdana" w:hAnsi="Verdana"/>
          <w:color w:val="000000"/>
          <w:sz w:val="16"/>
          <w:szCs w:val="16"/>
        </w:rPr>
      </w:pPr>
    </w:p>
    <w:p w:rsidR="005074C2" w:rsidRDefault="005074C2" w:rsidP="005074C2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    </w:t>
      </w:r>
      <w:r w:rsidR="00327F48">
        <w:rPr>
          <w:rFonts w:ascii="Verdana" w:hAnsi="Verdana"/>
          <w:sz w:val="16"/>
          <w:szCs w:val="16"/>
        </w:rPr>
        <w:t xml:space="preserve">   </w:t>
      </w:r>
    </w:p>
    <w:p w:rsidR="005074C2" w:rsidRPr="0026359C" w:rsidRDefault="005074C2" w:rsidP="005074C2">
      <w:pPr>
        <w:jc w:val="both"/>
        <w:rPr>
          <w:rFonts w:ascii="Verdana" w:hAnsi="Verdana"/>
        </w:rPr>
      </w:pPr>
      <w:r w:rsidRPr="0026359C">
        <w:rPr>
          <w:rFonts w:ascii="Verdana" w:hAnsi="Verdana"/>
        </w:rPr>
        <w:t>Believe in smart &amp; honest hardworking and always try to do for this. Possess good communication and analytical skills, learning attitudes, optimistic, result oriented approach, punctual &amp; belief in hard work.</w:t>
      </w:r>
    </w:p>
    <w:p w:rsidR="005074C2" w:rsidRDefault="005074C2" w:rsidP="005074C2">
      <w:pPr>
        <w:rPr>
          <w:rFonts w:ascii="Verdana" w:hAnsi="Verdana"/>
          <w:b/>
          <w:color w:val="002060"/>
          <w:sz w:val="16"/>
          <w:szCs w:val="16"/>
        </w:rPr>
      </w:pPr>
    </w:p>
    <w:p w:rsidR="00397974" w:rsidRPr="00D507ED" w:rsidRDefault="001A5E06" w:rsidP="002F18AD">
      <w:pPr>
        <w:spacing w:line="276" w:lineRule="auto"/>
        <w:ind w:left="720"/>
        <w:rPr>
          <w:rFonts w:ascii="Verdana" w:hAnsi="Verdana"/>
          <w:b/>
          <w:sz w:val="16"/>
          <w:szCs w:val="16"/>
          <w:lang w:val="fr-FR"/>
        </w:rPr>
      </w:pPr>
      <w:r w:rsidRPr="001A5E06">
        <w:rPr>
          <w:b/>
          <w:noProof/>
          <w:sz w:val="16"/>
          <w:szCs w:val="16"/>
          <w:lang w:val="en-IN" w:eastAsia="en-IN"/>
        </w:rPr>
        <w:pict>
          <v:shape id="_x0000_s1332" type="#_x0000_t109" style="position:absolute;left:0;text-align:left;margin-left:-17.5pt;margin-top:1.05pt;width:545.5pt;height:15pt;z-index:-251656192" strokecolor="#002060" strokeweight="1pt">
            <v:fill opacity="39977f" color2="#7030a0" o:opacity2="54395f" rotate="t" focusposition=".5,.5" focussize="" focus="-50%" type="gradient"/>
            <v:shadow type="perspective" color="#272727" opacity=".5" origin="-.5,.5" offset="0,0" matrix=",92680f,,,,-95367431641e-17"/>
          </v:shape>
        </w:pict>
      </w:r>
      <w:r w:rsidR="001D35DB">
        <w:rPr>
          <w:rFonts w:ascii="Verdana" w:hAnsi="Verdana"/>
          <w:b/>
          <w:noProof/>
          <w:sz w:val="16"/>
          <w:szCs w:val="16"/>
        </w:rPr>
        <w:t xml:space="preserve">                                                               </w:t>
      </w:r>
      <w:r w:rsidR="00397FB3">
        <w:rPr>
          <w:rFonts w:ascii="Verdana" w:hAnsi="Verdana"/>
          <w:b/>
          <w:noProof/>
          <w:sz w:val="16"/>
          <w:szCs w:val="16"/>
        </w:rPr>
        <w:t>PERSONAL PROFILE</w:t>
      </w:r>
    </w:p>
    <w:p w:rsidR="00C837FB" w:rsidRDefault="00C837FB" w:rsidP="001A310C">
      <w:pPr>
        <w:tabs>
          <w:tab w:val="left" w:pos="7275"/>
        </w:tabs>
        <w:rPr>
          <w:b/>
          <w:color w:val="000000"/>
          <w:sz w:val="16"/>
          <w:szCs w:val="16"/>
          <w:lang w:val="fr-FR"/>
        </w:rPr>
      </w:pPr>
    </w:p>
    <w:p w:rsidR="00397974" w:rsidRPr="00D507ED" w:rsidRDefault="001A5E06" w:rsidP="001A310C">
      <w:pPr>
        <w:tabs>
          <w:tab w:val="left" w:pos="7275"/>
        </w:tabs>
        <w:rPr>
          <w:b/>
          <w:color w:val="000000"/>
          <w:sz w:val="16"/>
          <w:szCs w:val="16"/>
          <w:lang w:val="fr-FR"/>
        </w:rPr>
      </w:pPr>
      <w:r w:rsidRPr="001A5E06">
        <w:rPr>
          <w:rFonts w:ascii="Verdana" w:hAnsi="Verdana"/>
          <w:b/>
          <w:noProof/>
          <w:color w:val="0F243E"/>
          <w:sz w:val="16"/>
          <w:szCs w:val="16"/>
          <w:lang w:val="en-IN" w:eastAsia="en-IN"/>
        </w:rPr>
        <w:pict>
          <v:roundrect id="_x0000_s1205" style="position:absolute;margin-left:15.1pt;margin-top:7.55pt;width:379pt;height:102.85pt;z-index:-251665408" arcsize="10923f" fillcolor="#bfbfbf">
            <v:fill r:id="rId8" o:title="5%" type="pattern"/>
            <v:shadow on="t" color="black"/>
          </v:roundrect>
        </w:pict>
      </w:r>
      <w:r w:rsidR="004A0A9B" w:rsidRPr="00D507ED">
        <w:rPr>
          <w:b/>
          <w:color w:val="000000"/>
          <w:sz w:val="16"/>
          <w:szCs w:val="16"/>
          <w:lang w:val="fr-FR"/>
        </w:rPr>
        <w:tab/>
      </w:r>
    </w:p>
    <w:p w:rsidR="00397974" w:rsidRPr="00D507ED" w:rsidRDefault="002F548A" w:rsidP="002F548A">
      <w:pPr>
        <w:tabs>
          <w:tab w:val="left" w:pos="567"/>
        </w:tabs>
        <w:rPr>
          <w:rFonts w:ascii="Verdana" w:hAnsi="Verdana"/>
          <w:b/>
          <w:sz w:val="16"/>
          <w:szCs w:val="16"/>
        </w:rPr>
      </w:pPr>
      <w:r w:rsidRPr="00D507ED">
        <w:rPr>
          <w:rFonts w:ascii="Verdana" w:hAnsi="Verdana"/>
          <w:b/>
          <w:color w:val="0F243E"/>
          <w:sz w:val="16"/>
          <w:szCs w:val="16"/>
        </w:rPr>
        <w:t xml:space="preserve">          </w:t>
      </w:r>
      <w:r w:rsidR="00863FAF">
        <w:rPr>
          <w:rFonts w:ascii="Verdana" w:hAnsi="Verdana"/>
          <w:b/>
          <w:color w:val="0F243E"/>
          <w:sz w:val="16"/>
          <w:szCs w:val="16"/>
        </w:rPr>
        <w:t xml:space="preserve">   </w:t>
      </w:r>
      <w:r w:rsidR="00611061">
        <w:rPr>
          <w:rFonts w:ascii="Verdana" w:hAnsi="Verdana"/>
          <w:b/>
          <w:sz w:val="16"/>
          <w:szCs w:val="16"/>
        </w:rPr>
        <w:t>Full Name</w:t>
      </w:r>
      <w:r w:rsidR="00611061">
        <w:rPr>
          <w:rFonts w:ascii="Verdana" w:hAnsi="Verdana"/>
          <w:b/>
          <w:sz w:val="16"/>
          <w:szCs w:val="16"/>
        </w:rPr>
        <w:tab/>
      </w:r>
      <w:r w:rsidR="00611061">
        <w:rPr>
          <w:rFonts w:ascii="Verdana" w:hAnsi="Verdana"/>
          <w:b/>
          <w:sz w:val="16"/>
          <w:szCs w:val="16"/>
        </w:rPr>
        <w:tab/>
      </w:r>
      <w:r w:rsidR="00397974" w:rsidRPr="00D507ED">
        <w:rPr>
          <w:rFonts w:ascii="Verdana" w:hAnsi="Verdana"/>
          <w:b/>
          <w:sz w:val="16"/>
          <w:szCs w:val="16"/>
        </w:rPr>
        <w:t xml:space="preserve">: </w:t>
      </w:r>
      <w:r w:rsidR="00553B23" w:rsidRPr="00D507ED">
        <w:rPr>
          <w:rFonts w:ascii="Verdana" w:hAnsi="Verdana"/>
          <w:b/>
          <w:sz w:val="16"/>
          <w:szCs w:val="16"/>
        </w:rPr>
        <w:t xml:space="preserve"> </w:t>
      </w:r>
      <w:r w:rsidR="00611061">
        <w:rPr>
          <w:rFonts w:ascii="Verdana" w:hAnsi="Verdana"/>
          <w:b/>
          <w:sz w:val="16"/>
          <w:szCs w:val="16"/>
        </w:rPr>
        <w:t xml:space="preserve"> </w:t>
      </w:r>
      <w:r w:rsidR="00611061">
        <w:rPr>
          <w:rFonts w:ascii="Verdana" w:hAnsi="Verdana"/>
          <w:b/>
          <w:sz w:val="16"/>
          <w:szCs w:val="16"/>
        </w:rPr>
        <w:tab/>
      </w:r>
      <w:r w:rsidR="00033A7D">
        <w:rPr>
          <w:rFonts w:ascii="Verdana" w:hAnsi="Verdana"/>
          <w:b/>
          <w:sz w:val="16"/>
          <w:szCs w:val="16"/>
        </w:rPr>
        <w:t>Mohammed Aquib Khan</w:t>
      </w:r>
    </w:p>
    <w:p w:rsidR="0078185C" w:rsidRPr="00D507ED" w:rsidRDefault="0078185C" w:rsidP="002F548A">
      <w:pPr>
        <w:tabs>
          <w:tab w:val="left" w:pos="567"/>
        </w:tabs>
        <w:ind w:firstLine="720"/>
        <w:rPr>
          <w:rFonts w:ascii="Verdana" w:hAnsi="Verdana"/>
          <w:b/>
          <w:sz w:val="16"/>
          <w:szCs w:val="16"/>
        </w:rPr>
      </w:pPr>
      <w:r w:rsidRPr="00D507ED">
        <w:rPr>
          <w:rFonts w:ascii="Verdana" w:hAnsi="Verdana"/>
          <w:b/>
          <w:sz w:val="16"/>
          <w:szCs w:val="16"/>
        </w:rPr>
        <w:t>Father’s Name</w:t>
      </w:r>
      <w:r w:rsidRPr="00D507ED">
        <w:rPr>
          <w:rFonts w:ascii="Verdana" w:hAnsi="Verdana"/>
          <w:b/>
          <w:sz w:val="16"/>
          <w:szCs w:val="16"/>
        </w:rPr>
        <w:tab/>
      </w:r>
      <w:r w:rsidRPr="00D507ED">
        <w:rPr>
          <w:rFonts w:ascii="Verdana" w:hAnsi="Verdana"/>
          <w:b/>
          <w:sz w:val="16"/>
          <w:szCs w:val="16"/>
        </w:rPr>
        <w:tab/>
        <w:t>:</w:t>
      </w:r>
      <w:r w:rsidR="00611061">
        <w:rPr>
          <w:rFonts w:ascii="Verdana" w:hAnsi="Verdana"/>
          <w:b/>
          <w:sz w:val="16"/>
          <w:szCs w:val="16"/>
        </w:rPr>
        <w:t xml:space="preserve">   </w:t>
      </w:r>
      <w:r w:rsidR="00611061">
        <w:rPr>
          <w:rFonts w:ascii="Verdana" w:hAnsi="Verdana"/>
          <w:b/>
          <w:sz w:val="16"/>
          <w:szCs w:val="16"/>
        </w:rPr>
        <w:tab/>
      </w:r>
      <w:r w:rsidR="00033A7D">
        <w:rPr>
          <w:rFonts w:ascii="Verdana" w:hAnsi="Verdana"/>
          <w:b/>
          <w:sz w:val="16"/>
          <w:szCs w:val="16"/>
        </w:rPr>
        <w:t>Abdul Sadique Khan</w:t>
      </w:r>
    </w:p>
    <w:p w:rsidR="00397974" w:rsidRPr="00D507ED" w:rsidRDefault="00553B23" w:rsidP="002F548A">
      <w:pPr>
        <w:tabs>
          <w:tab w:val="left" w:pos="567"/>
        </w:tabs>
        <w:ind w:firstLine="720"/>
        <w:rPr>
          <w:rFonts w:ascii="Verdana" w:hAnsi="Verdana"/>
          <w:b/>
          <w:sz w:val="16"/>
          <w:szCs w:val="16"/>
        </w:rPr>
      </w:pPr>
      <w:r w:rsidRPr="00D507ED">
        <w:rPr>
          <w:rFonts w:ascii="Verdana" w:hAnsi="Verdana"/>
          <w:b/>
          <w:sz w:val="16"/>
          <w:szCs w:val="16"/>
        </w:rPr>
        <w:t>Date of Birth</w:t>
      </w:r>
      <w:r w:rsidR="00611061">
        <w:rPr>
          <w:rFonts w:ascii="Verdana" w:hAnsi="Verdana"/>
          <w:b/>
          <w:sz w:val="16"/>
          <w:szCs w:val="16"/>
        </w:rPr>
        <w:tab/>
      </w:r>
      <w:r w:rsidR="00611061">
        <w:rPr>
          <w:rFonts w:ascii="Verdana" w:hAnsi="Verdana"/>
          <w:b/>
          <w:sz w:val="16"/>
          <w:szCs w:val="16"/>
        </w:rPr>
        <w:tab/>
      </w:r>
      <w:r w:rsidR="00397974" w:rsidRPr="00D507ED">
        <w:rPr>
          <w:rFonts w:ascii="Verdana" w:hAnsi="Verdana"/>
          <w:b/>
          <w:sz w:val="16"/>
          <w:szCs w:val="16"/>
        </w:rPr>
        <w:t xml:space="preserve">: </w:t>
      </w:r>
      <w:r w:rsidR="00611061">
        <w:rPr>
          <w:rFonts w:ascii="Verdana" w:hAnsi="Verdana"/>
          <w:b/>
          <w:sz w:val="16"/>
          <w:szCs w:val="16"/>
        </w:rPr>
        <w:t xml:space="preserve">  </w:t>
      </w:r>
      <w:r w:rsidR="00611061">
        <w:rPr>
          <w:rFonts w:ascii="Verdana" w:hAnsi="Verdana"/>
          <w:b/>
          <w:sz w:val="16"/>
          <w:szCs w:val="16"/>
        </w:rPr>
        <w:tab/>
      </w:r>
      <w:r w:rsidR="00033A7D">
        <w:rPr>
          <w:rFonts w:ascii="Verdana" w:hAnsi="Verdana"/>
          <w:b/>
          <w:sz w:val="16"/>
          <w:szCs w:val="16"/>
        </w:rPr>
        <w:t>28/03/1991</w:t>
      </w:r>
    </w:p>
    <w:p w:rsidR="00397FB3" w:rsidRDefault="00397974" w:rsidP="00033A7D">
      <w:pPr>
        <w:tabs>
          <w:tab w:val="left" w:pos="567"/>
        </w:tabs>
        <w:ind w:firstLine="720"/>
        <w:rPr>
          <w:rFonts w:ascii="Verdana" w:hAnsi="Verdana"/>
          <w:b/>
          <w:sz w:val="16"/>
          <w:szCs w:val="16"/>
        </w:rPr>
      </w:pPr>
      <w:r w:rsidRPr="00D507ED">
        <w:rPr>
          <w:rFonts w:ascii="Verdana" w:hAnsi="Verdana"/>
          <w:b/>
          <w:sz w:val="16"/>
          <w:szCs w:val="16"/>
        </w:rPr>
        <w:t>Permanent Address</w:t>
      </w:r>
      <w:r w:rsidR="00611061">
        <w:rPr>
          <w:rFonts w:ascii="Verdana" w:hAnsi="Verdana"/>
          <w:b/>
          <w:sz w:val="16"/>
          <w:szCs w:val="16"/>
        </w:rPr>
        <w:tab/>
      </w:r>
      <w:r w:rsidRPr="00D507ED">
        <w:rPr>
          <w:rFonts w:ascii="Verdana" w:hAnsi="Verdana"/>
          <w:b/>
          <w:sz w:val="16"/>
          <w:szCs w:val="16"/>
        </w:rPr>
        <w:t xml:space="preserve">: </w:t>
      </w:r>
      <w:r w:rsidR="00611061">
        <w:rPr>
          <w:rFonts w:ascii="Verdana" w:hAnsi="Verdana"/>
          <w:b/>
          <w:sz w:val="16"/>
          <w:szCs w:val="16"/>
        </w:rPr>
        <w:t xml:space="preserve">  </w:t>
      </w:r>
      <w:r w:rsidR="00611061">
        <w:rPr>
          <w:rFonts w:ascii="Verdana" w:hAnsi="Verdana"/>
          <w:b/>
          <w:sz w:val="16"/>
          <w:szCs w:val="16"/>
        </w:rPr>
        <w:tab/>
      </w:r>
      <w:r w:rsidR="00033A7D">
        <w:rPr>
          <w:rFonts w:ascii="Verdana" w:hAnsi="Verdana"/>
          <w:b/>
          <w:sz w:val="16"/>
          <w:szCs w:val="16"/>
        </w:rPr>
        <w:t>Ayaapa Nagar,Opp. Star Marbel,(Kohka)</w:t>
      </w:r>
    </w:p>
    <w:p w:rsidR="00F31751" w:rsidRPr="00D507ED" w:rsidRDefault="00397FB3" w:rsidP="002F548A">
      <w:pPr>
        <w:ind w:firstLine="72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  </w:t>
      </w:r>
      <w:r w:rsidR="0026359C">
        <w:rPr>
          <w:rFonts w:ascii="Verdana" w:hAnsi="Verdana"/>
          <w:b/>
          <w:sz w:val="16"/>
          <w:szCs w:val="16"/>
        </w:rPr>
        <w:t xml:space="preserve">                   Bhilai-490023</w:t>
      </w:r>
      <w:r>
        <w:rPr>
          <w:rFonts w:ascii="Verdana" w:hAnsi="Verdana"/>
          <w:b/>
          <w:sz w:val="16"/>
          <w:szCs w:val="16"/>
        </w:rPr>
        <w:t>,Dist-Durg (C.G.)</w:t>
      </w:r>
    </w:p>
    <w:p w:rsidR="00397974" w:rsidRPr="00D507ED" w:rsidRDefault="00DF0E88" w:rsidP="006D3C0A">
      <w:pPr>
        <w:ind w:firstLine="720"/>
        <w:rPr>
          <w:rFonts w:ascii="Verdana" w:hAnsi="Verdana"/>
          <w:b/>
          <w:sz w:val="16"/>
          <w:szCs w:val="16"/>
        </w:rPr>
      </w:pPr>
      <w:r w:rsidRPr="00D507ED">
        <w:rPr>
          <w:rFonts w:ascii="Verdana" w:hAnsi="Verdana"/>
          <w:b/>
          <w:sz w:val="16"/>
          <w:szCs w:val="16"/>
        </w:rPr>
        <w:t>Marital status</w:t>
      </w:r>
      <w:r w:rsidR="00611061">
        <w:rPr>
          <w:rFonts w:ascii="Verdana" w:hAnsi="Verdana"/>
          <w:b/>
          <w:sz w:val="16"/>
          <w:szCs w:val="16"/>
        </w:rPr>
        <w:tab/>
      </w:r>
      <w:r w:rsidR="00611061">
        <w:rPr>
          <w:rFonts w:ascii="Verdana" w:hAnsi="Verdana"/>
          <w:b/>
          <w:sz w:val="16"/>
          <w:szCs w:val="16"/>
        </w:rPr>
        <w:tab/>
      </w:r>
      <w:r w:rsidRPr="00D507ED">
        <w:rPr>
          <w:rFonts w:ascii="Verdana" w:hAnsi="Verdana"/>
          <w:b/>
          <w:sz w:val="16"/>
          <w:szCs w:val="16"/>
        </w:rPr>
        <w:t xml:space="preserve">: </w:t>
      </w:r>
      <w:r w:rsidR="00611061">
        <w:rPr>
          <w:rFonts w:ascii="Verdana" w:hAnsi="Verdana"/>
          <w:b/>
          <w:sz w:val="16"/>
          <w:szCs w:val="16"/>
        </w:rPr>
        <w:t xml:space="preserve"> </w:t>
      </w:r>
      <w:r w:rsidR="00611061">
        <w:rPr>
          <w:rFonts w:ascii="Verdana" w:hAnsi="Verdana"/>
          <w:b/>
          <w:sz w:val="16"/>
          <w:szCs w:val="16"/>
        </w:rPr>
        <w:tab/>
      </w:r>
      <w:r w:rsidR="00033A7D">
        <w:rPr>
          <w:rFonts w:ascii="Verdana" w:hAnsi="Verdana"/>
          <w:b/>
          <w:sz w:val="16"/>
          <w:szCs w:val="16"/>
        </w:rPr>
        <w:t>Unm</w:t>
      </w:r>
      <w:r w:rsidR="00397974" w:rsidRPr="00D507ED">
        <w:rPr>
          <w:rFonts w:ascii="Verdana" w:hAnsi="Verdana"/>
          <w:b/>
          <w:sz w:val="16"/>
          <w:szCs w:val="16"/>
        </w:rPr>
        <w:t>arried</w:t>
      </w:r>
    </w:p>
    <w:p w:rsidR="00553B23" w:rsidRPr="00D507ED" w:rsidRDefault="00FD2996" w:rsidP="006D3C0A">
      <w:pPr>
        <w:ind w:firstLine="720"/>
        <w:rPr>
          <w:rFonts w:ascii="Verdana" w:hAnsi="Verdana"/>
          <w:b/>
          <w:sz w:val="16"/>
          <w:szCs w:val="16"/>
        </w:rPr>
      </w:pPr>
      <w:r w:rsidRPr="00D507ED">
        <w:rPr>
          <w:rFonts w:ascii="Verdana" w:hAnsi="Verdana"/>
          <w:b/>
          <w:sz w:val="16"/>
          <w:szCs w:val="16"/>
        </w:rPr>
        <w:t>Language Known</w:t>
      </w:r>
      <w:r w:rsidR="00611061">
        <w:rPr>
          <w:rFonts w:ascii="Verdana" w:hAnsi="Verdana"/>
          <w:b/>
          <w:sz w:val="16"/>
          <w:szCs w:val="16"/>
        </w:rPr>
        <w:tab/>
      </w:r>
      <w:r w:rsidR="00397974" w:rsidRPr="00D507ED">
        <w:rPr>
          <w:rFonts w:ascii="Verdana" w:hAnsi="Verdana"/>
          <w:b/>
          <w:sz w:val="16"/>
          <w:szCs w:val="16"/>
        </w:rPr>
        <w:t xml:space="preserve">: </w:t>
      </w:r>
      <w:r w:rsidR="00611061">
        <w:rPr>
          <w:rFonts w:ascii="Verdana" w:hAnsi="Verdana"/>
          <w:b/>
          <w:sz w:val="16"/>
          <w:szCs w:val="16"/>
        </w:rPr>
        <w:tab/>
      </w:r>
      <w:r w:rsidR="00397FB3">
        <w:rPr>
          <w:rFonts w:ascii="Verdana" w:hAnsi="Verdana"/>
          <w:b/>
          <w:sz w:val="16"/>
          <w:szCs w:val="16"/>
        </w:rPr>
        <w:t>English, Hindi,</w:t>
      </w:r>
      <w:r w:rsidR="002F4A66" w:rsidRPr="00D507ED">
        <w:rPr>
          <w:rFonts w:ascii="Verdana" w:hAnsi="Verdana"/>
          <w:b/>
          <w:sz w:val="16"/>
          <w:szCs w:val="16"/>
        </w:rPr>
        <w:t xml:space="preserve"> </w:t>
      </w:r>
      <w:r w:rsidR="00863FAF" w:rsidRPr="00D507ED">
        <w:rPr>
          <w:rFonts w:ascii="Verdana" w:hAnsi="Verdana"/>
          <w:b/>
          <w:sz w:val="16"/>
          <w:szCs w:val="16"/>
        </w:rPr>
        <w:t>&amp;</w:t>
      </w:r>
      <w:r w:rsidR="00863FAF">
        <w:rPr>
          <w:rFonts w:ascii="Verdana" w:hAnsi="Verdana"/>
          <w:b/>
          <w:sz w:val="16"/>
          <w:szCs w:val="16"/>
        </w:rPr>
        <w:t xml:space="preserve"> Urdu</w:t>
      </w:r>
      <w:r w:rsidR="006D3C0A" w:rsidRPr="00D507ED">
        <w:rPr>
          <w:rFonts w:ascii="Verdana" w:hAnsi="Verdana"/>
          <w:b/>
          <w:sz w:val="16"/>
          <w:szCs w:val="16"/>
        </w:rPr>
        <w:t>.</w:t>
      </w:r>
    </w:p>
    <w:p w:rsidR="00553B23" w:rsidRPr="00D507ED" w:rsidRDefault="00553B23">
      <w:pPr>
        <w:rPr>
          <w:rFonts w:ascii="Verdana" w:hAnsi="Verdana"/>
          <w:b/>
          <w:sz w:val="16"/>
          <w:szCs w:val="16"/>
        </w:rPr>
      </w:pPr>
    </w:p>
    <w:p w:rsidR="00793283" w:rsidRDefault="00793283">
      <w:pPr>
        <w:rPr>
          <w:rFonts w:ascii="Verdana" w:hAnsi="Verdana"/>
          <w:b/>
          <w:sz w:val="16"/>
          <w:szCs w:val="16"/>
        </w:rPr>
      </w:pPr>
    </w:p>
    <w:p w:rsidR="00D35922" w:rsidRPr="00C837FB" w:rsidRDefault="00383AE0" w:rsidP="00C837FB">
      <w:pPr>
        <w:rPr>
          <w:rFonts w:ascii="Verdana" w:hAnsi="Verdana"/>
          <w:b/>
          <w:sz w:val="16"/>
          <w:szCs w:val="16"/>
        </w:rPr>
      </w:pPr>
      <w:r w:rsidRPr="00C837FB">
        <w:rPr>
          <w:rStyle w:val="Emphasis"/>
          <w:rFonts w:ascii="Verdana" w:hAnsi="Verdana"/>
          <w:i w:val="0"/>
          <w:sz w:val="16"/>
          <w:szCs w:val="16"/>
        </w:rPr>
        <w:t xml:space="preserve">                                                                                     </w:t>
      </w:r>
    </w:p>
    <w:p w:rsidR="00793283" w:rsidRPr="00D507ED" w:rsidRDefault="001A5E06" w:rsidP="00082851">
      <w:pPr>
        <w:rPr>
          <w:rFonts w:ascii="Verdana" w:hAnsi="Verdana"/>
          <w:b/>
          <w:sz w:val="16"/>
          <w:szCs w:val="16"/>
        </w:rPr>
      </w:pPr>
      <w:r w:rsidRPr="001A5E06">
        <w:rPr>
          <w:b/>
          <w:noProof/>
          <w:sz w:val="16"/>
          <w:szCs w:val="16"/>
          <w:lang w:val="en-IN" w:eastAsia="en-IN"/>
        </w:rPr>
        <w:pict>
          <v:shape id="_x0000_s1334" type="#_x0000_t109" style="position:absolute;margin-left:-18.2pt;margin-top:8.55pt;width:545.5pt;height:15pt;z-index:-251655168" strokecolor="#002060" strokeweight="1pt">
            <v:fill opacity="39977f" color2="#7030a0" o:opacity2="54395f" rotate="t" focusposition=".5,.5" focussize="" focus="-50%" type="gradient"/>
            <v:shadow type="perspective" color="#272727" opacity=".5" origin="-.5,.5" offset="0,0" matrix=",92680f,,,,-95367431641e-17"/>
          </v:shape>
        </w:pict>
      </w:r>
    </w:p>
    <w:p w:rsidR="00E10CD4" w:rsidRPr="00D507ED" w:rsidRDefault="00CF37F6" w:rsidP="00552546">
      <w:pPr>
        <w:ind w:left="3600" w:firstLine="720"/>
        <w:rPr>
          <w:rFonts w:ascii="Verdana" w:hAnsi="Verdana"/>
          <w:b/>
          <w:sz w:val="16"/>
          <w:szCs w:val="16"/>
        </w:rPr>
      </w:pPr>
      <w:r w:rsidRPr="00D507ED">
        <w:rPr>
          <w:rFonts w:ascii="Verdana" w:hAnsi="Verdana"/>
          <w:b/>
          <w:sz w:val="16"/>
          <w:szCs w:val="16"/>
        </w:rPr>
        <w:t>DECLARATION</w:t>
      </w:r>
    </w:p>
    <w:p w:rsidR="00E10CD4" w:rsidRPr="001D35DB" w:rsidRDefault="00E10CD4" w:rsidP="00E10CD4">
      <w:pPr>
        <w:jc w:val="center"/>
        <w:rPr>
          <w:rFonts w:ascii="Verdana" w:hAnsi="Verdana"/>
          <w:b/>
          <w:color w:val="FFFFFF"/>
          <w:sz w:val="10"/>
          <w:szCs w:val="16"/>
        </w:rPr>
      </w:pPr>
    </w:p>
    <w:p w:rsidR="00E10CD4" w:rsidRPr="00D507ED" w:rsidRDefault="00E10CD4" w:rsidP="00E10CD4">
      <w:pPr>
        <w:ind w:left="360"/>
        <w:rPr>
          <w:rFonts w:ascii="Verdana" w:hAnsi="Verdana"/>
          <w:sz w:val="16"/>
          <w:szCs w:val="16"/>
        </w:rPr>
      </w:pPr>
      <w:r w:rsidRPr="00D507ED">
        <w:rPr>
          <w:rFonts w:ascii="Verdana" w:hAnsi="Verdana"/>
          <w:sz w:val="16"/>
          <w:szCs w:val="16"/>
        </w:rPr>
        <w:t xml:space="preserve">                  </w:t>
      </w:r>
    </w:p>
    <w:p w:rsidR="00E10CD4" w:rsidRDefault="00D2362F" w:rsidP="00D35922">
      <w:pPr>
        <w:rPr>
          <w:rFonts w:ascii="Verdana" w:hAnsi="Verdana"/>
          <w:sz w:val="16"/>
          <w:szCs w:val="16"/>
        </w:rPr>
      </w:pPr>
      <w:r w:rsidRPr="00D507ED">
        <w:rPr>
          <w:rFonts w:ascii="Verdana" w:hAnsi="Verdana"/>
          <w:sz w:val="16"/>
          <w:szCs w:val="16"/>
        </w:rPr>
        <w:t xml:space="preserve">               </w:t>
      </w:r>
      <w:r w:rsidR="00712A1A" w:rsidRPr="00D507ED">
        <w:rPr>
          <w:rFonts w:ascii="Verdana" w:hAnsi="Verdana"/>
          <w:sz w:val="16"/>
          <w:szCs w:val="16"/>
        </w:rPr>
        <w:t>I</w:t>
      </w:r>
      <w:r w:rsidR="00D35922" w:rsidRPr="00D507ED">
        <w:rPr>
          <w:rFonts w:ascii="Verdana" w:hAnsi="Verdana"/>
          <w:sz w:val="16"/>
          <w:szCs w:val="16"/>
        </w:rPr>
        <w:t xml:space="preserve"> hereby declare that all the </w:t>
      </w:r>
      <w:r w:rsidR="00B91DEE" w:rsidRPr="00D507ED">
        <w:rPr>
          <w:rFonts w:ascii="Verdana" w:hAnsi="Verdana"/>
          <w:sz w:val="16"/>
          <w:szCs w:val="16"/>
        </w:rPr>
        <w:t>statements made</w:t>
      </w:r>
      <w:r w:rsidR="00D35922" w:rsidRPr="00D507ED">
        <w:rPr>
          <w:rFonts w:ascii="Verdana" w:hAnsi="Verdana"/>
          <w:sz w:val="16"/>
          <w:szCs w:val="16"/>
        </w:rPr>
        <w:t xml:space="preserve"> in the application are true, complete and correct to the best </w:t>
      </w:r>
      <w:r w:rsidR="00C10219" w:rsidRPr="00D507ED">
        <w:rPr>
          <w:rFonts w:ascii="Verdana" w:hAnsi="Verdana"/>
          <w:sz w:val="16"/>
          <w:szCs w:val="16"/>
        </w:rPr>
        <w:t xml:space="preserve"> </w:t>
      </w:r>
      <w:r w:rsidR="00D35922" w:rsidRPr="00D507ED">
        <w:rPr>
          <w:rFonts w:ascii="Verdana" w:hAnsi="Verdana"/>
          <w:sz w:val="16"/>
          <w:szCs w:val="16"/>
        </w:rPr>
        <w:t xml:space="preserve">of </w:t>
      </w:r>
      <w:r w:rsidR="00C10219" w:rsidRPr="00D507ED">
        <w:rPr>
          <w:rFonts w:ascii="Verdana" w:hAnsi="Verdana"/>
          <w:sz w:val="16"/>
          <w:szCs w:val="16"/>
        </w:rPr>
        <w:t xml:space="preserve"> </w:t>
      </w:r>
      <w:r w:rsidR="00D35922" w:rsidRPr="00D507ED">
        <w:rPr>
          <w:rFonts w:ascii="Verdana" w:hAnsi="Verdana"/>
          <w:sz w:val="16"/>
          <w:szCs w:val="16"/>
        </w:rPr>
        <w:t>my knowledge</w:t>
      </w:r>
      <w:r w:rsidR="00712A1A" w:rsidRPr="00D507ED">
        <w:rPr>
          <w:rFonts w:ascii="Verdana" w:hAnsi="Verdana"/>
          <w:sz w:val="16"/>
          <w:szCs w:val="16"/>
        </w:rPr>
        <w:t xml:space="preserve">  </w:t>
      </w:r>
      <w:r w:rsidR="00D35922" w:rsidRPr="00D507ED">
        <w:rPr>
          <w:rFonts w:ascii="Verdana" w:hAnsi="Verdana"/>
          <w:sz w:val="16"/>
          <w:szCs w:val="16"/>
        </w:rPr>
        <w:t xml:space="preserve"> and belief. </w:t>
      </w:r>
      <w:r w:rsidR="00C10219" w:rsidRPr="00D507ED">
        <w:rPr>
          <w:rFonts w:ascii="Verdana" w:hAnsi="Verdana"/>
          <w:sz w:val="16"/>
          <w:szCs w:val="16"/>
        </w:rPr>
        <w:t>If they</w:t>
      </w:r>
      <w:r w:rsidR="00D35922" w:rsidRPr="00D507ED">
        <w:rPr>
          <w:rFonts w:ascii="Verdana" w:hAnsi="Verdana"/>
          <w:sz w:val="16"/>
          <w:szCs w:val="16"/>
        </w:rPr>
        <w:t xml:space="preserve"> </w:t>
      </w:r>
      <w:r w:rsidR="00C10219" w:rsidRPr="00D507ED">
        <w:rPr>
          <w:rFonts w:ascii="Verdana" w:hAnsi="Verdana"/>
          <w:sz w:val="16"/>
          <w:szCs w:val="16"/>
        </w:rPr>
        <w:t>are found</w:t>
      </w:r>
      <w:r w:rsidR="00D35922" w:rsidRPr="00D507ED">
        <w:rPr>
          <w:rFonts w:ascii="Verdana" w:hAnsi="Verdana"/>
          <w:sz w:val="16"/>
          <w:szCs w:val="16"/>
        </w:rPr>
        <w:t xml:space="preserve"> </w:t>
      </w:r>
      <w:r w:rsidR="00B91DEE" w:rsidRPr="00D507ED">
        <w:rPr>
          <w:rFonts w:ascii="Verdana" w:hAnsi="Verdana"/>
          <w:sz w:val="16"/>
          <w:szCs w:val="16"/>
        </w:rPr>
        <w:t>false or incorrect</w:t>
      </w:r>
      <w:r w:rsidR="00D35922" w:rsidRPr="00D507ED">
        <w:rPr>
          <w:rFonts w:ascii="Verdana" w:hAnsi="Verdana"/>
          <w:sz w:val="16"/>
          <w:szCs w:val="16"/>
        </w:rPr>
        <w:t xml:space="preserve"> </w:t>
      </w:r>
      <w:r w:rsidR="00B91DEE" w:rsidRPr="00D507ED">
        <w:rPr>
          <w:rFonts w:ascii="Verdana" w:hAnsi="Verdana"/>
          <w:sz w:val="16"/>
          <w:szCs w:val="16"/>
        </w:rPr>
        <w:t xml:space="preserve"> </w:t>
      </w:r>
      <w:r w:rsidR="00712A1A" w:rsidRPr="00D507ED">
        <w:rPr>
          <w:rFonts w:ascii="Verdana" w:hAnsi="Verdana"/>
          <w:sz w:val="16"/>
          <w:szCs w:val="16"/>
        </w:rPr>
        <w:t xml:space="preserve"> </w:t>
      </w:r>
      <w:r w:rsidR="00D35922" w:rsidRPr="00D507ED">
        <w:rPr>
          <w:rFonts w:ascii="Verdana" w:hAnsi="Verdana"/>
          <w:sz w:val="16"/>
          <w:szCs w:val="16"/>
        </w:rPr>
        <w:t xml:space="preserve">my </w:t>
      </w:r>
      <w:r w:rsidR="00C10219" w:rsidRPr="00D507ED">
        <w:rPr>
          <w:rFonts w:ascii="Verdana" w:hAnsi="Verdana"/>
          <w:sz w:val="16"/>
          <w:szCs w:val="16"/>
        </w:rPr>
        <w:t>candidature is liable to</w:t>
      </w:r>
      <w:r w:rsidR="00D35922" w:rsidRPr="00D507ED">
        <w:rPr>
          <w:rFonts w:ascii="Verdana" w:hAnsi="Verdana"/>
          <w:sz w:val="16"/>
          <w:szCs w:val="16"/>
        </w:rPr>
        <w:t xml:space="preserve"> be cancelled and even after appointment my appointment is liable to be terminated</w:t>
      </w:r>
    </w:p>
    <w:p w:rsidR="00C837FB" w:rsidRDefault="00C837FB" w:rsidP="00D35922">
      <w:pPr>
        <w:rPr>
          <w:rFonts w:ascii="Verdana" w:hAnsi="Verdana"/>
          <w:sz w:val="16"/>
          <w:szCs w:val="16"/>
        </w:rPr>
      </w:pPr>
    </w:p>
    <w:p w:rsidR="00C837FB" w:rsidRPr="00D507ED" w:rsidRDefault="00C837FB" w:rsidP="00D35922">
      <w:pPr>
        <w:rPr>
          <w:rFonts w:ascii="Verdana" w:hAnsi="Verdana"/>
          <w:b/>
          <w:color w:val="FFFFFF"/>
          <w:sz w:val="16"/>
          <w:szCs w:val="16"/>
        </w:rPr>
      </w:pPr>
    </w:p>
    <w:p w:rsidR="00397974" w:rsidRPr="001D35DB" w:rsidRDefault="00397974">
      <w:pPr>
        <w:rPr>
          <w:rFonts w:ascii="Verdana" w:hAnsi="Verdana"/>
          <w:b/>
          <w:color w:val="000000"/>
          <w:sz w:val="10"/>
          <w:szCs w:val="16"/>
        </w:rPr>
      </w:pPr>
    </w:p>
    <w:p w:rsidR="002846A7" w:rsidRPr="00D507ED" w:rsidRDefault="002335A0" w:rsidP="00DD768B">
      <w:pPr>
        <w:rPr>
          <w:rFonts w:ascii="Verdana" w:hAnsi="Verdana" w:cs="Arial"/>
          <w:b/>
          <w:sz w:val="16"/>
          <w:szCs w:val="16"/>
        </w:rPr>
      </w:pPr>
      <w:r w:rsidRPr="00D507ED">
        <w:rPr>
          <w:rFonts w:ascii="Verdana" w:hAnsi="Verdana" w:cs="Arial"/>
          <w:b/>
          <w:sz w:val="16"/>
          <w:szCs w:val="16"/>
        </w:rPr>
        <w:t>Place:</w:t>
      </w:r>
      <w:r w:rsidR="00E7311F">
        <w:rPr>
          <w:rFonts w:ascii="Verdana" w:hAnsi="Verdana" w:cs="Arial"/>
          <w:b/>
          <w:sz w:val="16"/>
          <w:szCs w:val="16"/>
        </w:rPr>
        <w:t xml:space="preserve">  </w:t>
      </w:r>
      <w:r w:rsidR="00653185" w:rsidRPr="00D507ED">
        <w:rPr>
          <w:rFonts w:ascii="Verdana" w:hAnsi="Verdana" w:cs="Arial"/>
          <w:b/>
          <w:sz w:val="16"/>
          <w:szCs w:val="16"/>
        </w:rPr>
        <w:t xml:space="preserve">   </w:t>
      </w:r>
      <w:r w:rsidR="00D2362F" w:rsidRPr="00D507ED">
        <w:rPr>
          <w:rFonts w:ascii="Verdana" w:hAnsi="Verdana" w:cs="Arial"/>
          <w:b/>
          <w:sz w:val="16"/>
          <w:szCs w:val="16"/>
        </w:rPr>
        <w:tab/>
      </w:r>
      <w:r w:rsidR="00D2362F" w:rsidRPr="00D507ED">
        <w:rPr>
          <w:rFonts w:ascii="Verdana" w:hAnsi="Verdana" w:cs="Arial"/>
          <w:b/>
          <w:sz w:val="16"/>
          <w:szCs w:val="16"/>
        </w:rPr>
        <w:tab/>
      </w:r>
      <w:r w:rsidR="00D2362F" w:rsidRPr="00D507ED">
        <w:rPr>
          <w:rFonts w:ascii="Verdana" w:hAnsi="Verdana" w:cs="Arial"/>
          <w:b/>
          <w:sz w:val="16"/>
          <w:szCs w:val="16"/>
        </w:rPr>
        <w:tab/>
      </w:r>
      <w:r w:rsidR="00D2362F" w:rsidRPr="00D507ED">
        <w:rPr>
          <w:rFonts w:ascii="Verdana" w:hAnsi="Verdana" w:cs="Arial"/>
          <w:b/>
          <w:sz w:val="16"/>
          <w:szCs w:val="16"/>
        </w:rPr>
        <w:tab/>
      </w:r>
      <w:r w:rsidR="00D2362F" w:rsidRPr="00D507ED">
        <w:rPr>
          <w:rFonts w:ascii="Verdana" w:hAnsi="Verdana" w:cs="Arial"/>
          <w:b/>
          <w:sz w:val="16"/>
          <w:szCs w:val="16"/>
        </w:rPr>
        <w:tab/>
      </w:r>
      <w:r w:rsidR="00D2362F" w:rsidRPr="00D507ED">
        <w:rPr>
          <w:rFonts w:ascii="Verdana" w:hAnsi="Verdana" w:cs="Arial"/>
          <w:b/>
          <w:sz w:val="16"/>
          <w:szCs w:val="16"/>
        </w:rPr>
        <w:tab/>
        <w:t xml:space="preserve">             </w:t>
      </w:r>
      <w:r w:rsidR="00C10219" w:rsidRPr="00D507ED">
        <w:rPr>
          <w:rFonts w:ascii="Verdana" w:hAnsi="Verdana" w:cs="Arial"/>
          <w:b/>
          <w:sz w:val="16"/>
          <w:szCs w:val="16"/>
        </w:rPr>
        <w:t xml:space="preserve">    </w:t>
      </w:r>
      <w:r w:rsidR="00863FAF">
        <w:rPr>
          <w:rFonts w:ascii="Verdana" w:hAnsi="Verdana" w:cs="Arial"/>
          <w:b/>
          <w:sz w:val="16"/>
          <w:szCs w:val="16"/>
        </w:rPr>
        <w:t xml:space="preserve">                         </w:t>
      </w:r>
      <w:r w:rsidR="00C10219" w:rsidRPr="00D507ED">
        <w:rPr>
          <w:rFonts w:ascii="Verdana" w:hAnsi="Verdana" w:cs="Arial"/>
          <w:b/>
          <w:sz w:val="16"/>
          <w:szCs w:val="16"/>
        </w:rPr>
        <w:t xml:space="preserve">  </w:t>
      </w:r>
      <w:r w:rsidR="00E7311F">
        <w:rPr>
          <w:rFonts w:ascii="Verdana" w:hAnsi="Verdana" w:cs="Arial"/>
          <w:b/>
          <w:sz w:val="16"/>
          <w:szCs w:val="16"/>
        </w:rPr>
        <w:t xml:space="preserve">           </w:t>
      </w:r>
      <w:r w:rsidR="00C10219" w:rsidRPr="00D507ED">
        <w:rPr>
          <w:rFonts w:ascii="Verdana" w:hAnsi="Verdana" w:cs="Arial"/>
          <w:b/>
          <w:sz w:val="16"/>
          <w:szCs w:val="16"/>
        </w:rPr>
        <w:t xml:space="preserve">  </w:t>
      </w:r>
      <w:r w:rsidR="002846A7" w:rsidRPr="00D507ED">
        <w:rPr>
          <w:rFonts w:ascii="Verdana" w:hAnsi="Verdana" w:cs="Arial"/>
          <w:b/>
          <w:sz w:val="16"/>
          <w:szCs w:val="16"/>
        </w:rPr>
        <w:t>Yours Sincerely</w:t>
      </w:r>
    </w:p>
    <w:p w:rsidR="00397974" w:rsidRPr="00D507ED" w:rsidRDefault="002335A0" w:rsidP="00DD768B">
      <w:pPr>
        <w:rPr>
          <w:rFonts w:ascii="Verdana" w:hAnsi="Verdana" w:cs="Arial"/>
          <w:b/>
          <w:sz w:val="16"/>
          <w:szCs w:val="16"/>
        </w:rPr>
      </w:pPr>
      <w:r w:rsidRPr="00D507ED">
        <w:rPr>
          <w:rFonts w:ascii="Verdana" w:hAnsi="Verdana" w:cs="Arial"/>
          <w:b/>
          <w:sz w:val="16"/>
          <w:szCs w:val="16"/>
        </w:rPr>
        <w:t>Date:</w:t>
      </w:r>
      <w:r w:rsidR="002846A7" w:rsidRPr="00D507ED">
        <w:rPr>
          <w:rFonts w:ascii="Verdana" w:hAnsi="Verdana" w:cs="Arial"/>
          <w:b/>
          <w:sz w:val="16"/>
          <w:szCs w:val="16"/>
        </w:rPr>
        <w:t xml:space="preserve"> </w:t>
      </w:r>
      <w:r w:rsidR="005F27D6" w:rsidRPr="00D507ED">
        <w:rPr>
          <w:rFonts w:ascii="Verdana" w:hAnsi="Verdana" w:cs="Arial"/>
          <w:b/>
          <w:sz w:val="16"/>
          <w:szCs w:val="16"/>
        </w:rPr>
        <w:t xml:space="preserve">                     </w:t>
      </w:r>
      <w:r w:rsidR="00653185" w:rsidRPr="00D507ED">
        <w:rPr>
          <w:rFonts w:ascii="Verdana" w:hAnsi="Verdana" w:cs="Arial"/>
          <w:b/>
          <w:sz w:val="16"/>
          <w:szCs w:val="16"/>
        </w:rPr>
        <w:t xml:space="preserve"> </w:t>
      </w:r>
      <w:r w:rsidR="002846A7" w:rsidRPr="00D507ED">
        <w:rPr>
          <w:rFonts w:ascii="Verdana" w:hAnsi="Verdana" w:cs="Arial"/>
          <w:b/>
          <w:sz w:val="16"/>
          <w:szCs w:val="16"/>
        </w:rPr>
        <w:t xml:space="preserve">                                      </w:t>
      </w:r>
      <w:r w:rsidR="006C1A54" w:rsidRPr="00D507ED">
        <w:rPr>
          <w:rFonts w:ascii="Verdana" w:hAnsi="Verdana" w:cs="Arial"/>
          <w:b/>
          <w:sz w:val="16"/>
          <w:szCs w:val="16"/>
        </w:rPr>
        <w:t xml:space="preserve">                             </w:t>
      </w:r>
      <w:r w:rsidR="00FD2996" w:rsidRPr="00D507ED">
        <w:rPr>
          <w:rFonts w:ascii="Verdana" w:hAnsi="Verdana" w:cs="Arial"/>
          <w:b/>
          <w:sz w:val="16"/>
          <w:szCs w:val="16"/>
        </w:rPr>
        <w:t xml:space="preserve">              </w:t>
      </w:r>
      <w:r w:rsidR="006C1A54" w:rsidRPr="00D507ED">
        <w:rPr>
          <w:rFonts w:ascii="Verdana" w:hAnsi="Verdana" w:cs="Arial"/>
          <w:b/>
          <w:sz w:val="16"/>
          <w:szCs w:val="16"/>
        </w:rPr>
        <w:t xml:space="preserve"> </w:t>
      </w:r>
      <w:r w:rsidR="00863FAF">
        <w:rPr>
          <w:rFonts w:ascii="Verdana" w:hAnsi="Verdana" w:cs="Arial"/>
          <w:b/>
          <w:sz w:val="16"/>
          <w:szCs w:val="16"/>
        </w:rPr>
        <w:t xml:space="preserve">    </w:t>
      </w:r>
      <w:r w:rsidR="00033A7D">
        <w:rPr>
          <w:rFonts w:ascii="Verdana" w:hAnsi="Verdana" w:cs="Arial"/>
          <w:b/>
          <w:sz w:val="16"/>
          <w:szCs w:val="16"/>
        </w:rPr>
        <w:t xml:space="preserve">                      </w:t>
      </w:r>
      <w:r w:rsidR="006C1A54" w:rsidRPr="00D507ED">
        <w:rPr>
          <w:rFonts w:ascii="Verdana" w:hAnsi="Verdana" w:cs="Arial"/>
          <w:b/>
          <w:sz w:val="16"/>
          <w:szCs w:val="16"/>
        </w:rPr>
        <w:t>(</w:t>
      </w:r>
      <w:r w:rsidR="00033A7D">
        <w:rPr>
          <w:rFonts w:ascii="Verdana" w:hAnsi="Verdana"/>
          <w:b/>
          <w:sz w:val="16"/>
          <w:szCs w:val="16"/>
        </w:rPr>
        <w:t>MOHAMMAD AQUIB KHAN</w:t>
      </w:r>
      <w:r w:rsidRPr="00D507ED">
        <w:rPr>
          <w:rFonts w:ascii="Verdana" w:hAnsi="Verdana" w:cs="Arial"/>
          <w:b/>
          <w:sz w:val="16"/>
          <w:szCs w:val="16"/>
        </w:rPr>
        <w:t>)</w:t>
      </w:r>
      <w:r w:rsidR="002846A7" w:rsidRPr="00D507ED">
        <w:rPr>
          <w:rFonts w:ascii="Verdana" w:hAnsi="Verdana" w:cs="Arial"/>
          <w:b/>
          <w:color w:val="000000"/>
          <w:sz w:val="16"/>
          <w:szCs w:val="16"/>
        </w:rPr>
        <w:tab/>
      </w:r>
      <w:r w:rsidR="002846A7" w:rsidRPr="00D507ED">
        <w:rPr>
          <w:rFonts w:ascii="Verdana" w:hAnsi="Verdana" w:cs="Arial"/>
          <w:b/>
          <w:sz w:val="16"/>
          <w:szCs w:val="16"/>
        </w:rPr>
        <w:tab/>
      </w:r>
      <w:r w:rsidR="002846A7" w:rsidRPr="00D507ED">
        <w:rPr>
          <w:rFonts w:ascii="Verdana" w:hAnsi="Verdana" w:cs="Arial"/>
          <w:b/>
          <w:sz w:val="16"/>
          <w:szCs w:val="16"/>
        </w:rPr>
        <w:tab/>
      </w:r>
      <w:r w:rsidR="002846A7" w:rsidRPr="00D507ED">
        <w:rPr>
          <w:rFonts w:ascii="Verdana" w:hAnsi="Verdana" w:cs="Arial"/>
          <w:b/>
          <w:sz w:val="16"/>
          <w:szCs w:val="16"/>
        </w:rPr>
        <w:tab/>
      </w:r>
      <w:r w:rsidR="002846A7" w:rsidRPr="00D507ED">
        <w:rPr>
          <w:rFonts w:ascii="Verdana" w:hAnsi="Verdana" w:cs="Arial"/>
          <w:b/>
          <w:sz w:val="16"/>
          <w:szCs w:val="16"/>
        </w:rPr>
        <w:tab/>
      </w:r>
      <w:r w:rsidR="002846A7" w:rsidRPr="00D507ED">
        <w:rPr>
          <w:rFonts w:ascii="Verdana" w:hAnsi="Verdana" w:cs="Arial"/>
          <w:b/>
          <w:sz w:val="16"/>
          <w:szCs w:val="16"/>
        </w:rPr>
        <w:tab/>
      </w:r>
    </w:p>
    <w:p w:rsidR="00C32DA8" w:rsidRPr="00D507ED" w:rsidRDefault="005E167A" w:rsidP="00DD768B">
      <w:pPr>
        <w:tabs>
          <w:tab w:val="left" w:pos="1335"/>
        </w:tabs>
        <w:rPr>
          <w:b/>
          <w:sz w:val="16"/>
          <w:szCs w:val="16"/>
        </w:rPr>
      </w:pPr>
      <w:r w:rsidRPr="00D507ED">
        <w:rPr>
          <w:b/>
          <w:sz w:val="16"/>
          <w:szCs w:val="16"/>
        </w:rPr>
        <w:tab/>
      </w:r>
    </w:p>
    <w:p w:rsidR="005F27D6" w:rsidRPr="00D507ED" w:rsidRDefault="005F27D6">
      <w:pPr>
        <w:tabs>
          <w:tab w:val="left" w:pos="1335"/>
        </w:tabs>
        <w:rPr>
          <w:b/>
          <w:sz w:val="16"/>
          <w:szCs w:val="16"/>
        </w:rPr>
      </w:pPr>
    </w:p>
    <w:sectPr w:rsidR="005F27D6" w:rsidRPr="00D507ED" w:rsidSect="00AC574A">
      <w:type w:val="continuous"/>
      <w:pgSz w:w="11909" w:h="16834" w:code="9"/>
      <w:pgMar w:top="547" w:right="710" w:bottom="450" w:left="851" w:header="720" w:footer="720" w:gutter="0"/>
      <w:pgBorders w:offsetFrom="page">
        <w:top w:val="single" w:sz="24" w:space="24" w:color="7F7F7F"/>
        <w:left w:val="single" w:sz="24" w:space="24" w:color="7F7F7F"/>
        <w:bottom w:val="single" w:sz="24" w:space="24" w:color="7F7F7F"/>
        <w:right w:val="single" w:sz="24" w:space="24" w:color="7F7F7F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1AD" w:rsidRDefault="006131AD" w:rsidP="007F01C8">
      <w:r>
        <w:separator/>
      </w:r>
    </w:p>
  </w:endnote>
  <w:endnote w:type="continuationSeparator" w:id="1">
    <w:p w:rsidR="006131AD" w:rsidRDefault="006131AD" w:rsidP="007F0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1AD" w:rsidRDefault="006131AD" w:rsidP="007F01C8">
      <w:r>
        <w:separator/>
      </w:r>
    </w:p>
  </w:footnote>
  <w:footnote w:type="continuationSeparator" w:id="1">
    <w:p w:rsidR="006131AD" w:rsidRDefault="006131AD" w:rsidP="007F01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064FCE"/>
    <w:multiLevelType w:val="hybridMultilevel"/>
    <w:tmpl w:val="ADFE77AA"/>
    <w:lvl w:ilvl="0" w:tplc="04090009">
      <w:start w:val="1"/>
      <w:numFmt w:val="bullet"/>
      <w:lvlText w:val=""/>
      <w:lvlJc w:val="left"/>
      <w:pPr>
        <w:ind w:left="25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3">
    <w:nsid w:val="0F846672"/>
    <w:multiLevelType w:val="hybridMultilevel"/>
    <w:tmpl w:val="8A78822C"/>
    <w:lvl w:ilvl="0" w:tplc="40090009">
      <w:start w:val="1"/>
      <w:numFmt w:val="bullet"/>
      <w:lvlText w:val="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EC5EDC"/>
    <w:multiLevelType w:val="multilevel"/>
    <w:tmpl w:val="B764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12170A"/>
    <w:multiLevelType w:val="hybridMultilevel"/>
    <w:tmpl w:val="38347D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40354"/>
    <w:multiLevelType w:val="hybridMultilevel"/>
    <w:tmpl w:val="B6AED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5748A"/>
    <w:multiLevelType w:val="hybridMultilevel"/>
    <w:tmpl w:val="F36044CA"/>
    <w:lvl w:ilvl="0" w:tplc="04090009">
      <w:start w:val="1"/>
      <w:numFmt w:val="bullet"/>
      <w:lvlText w:val=""/>
      <w:lvlJc w:val="left"/>
      <w:pPr>
        <w:ind w:left="2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8">
    <w:nsid w:val="6CD21168"/>
    <w:multiLevelType w:val="hybridMultilevel"/>
    <w:tmpl w:val="EEEC792A"/>
    <w:lvl w:ilvl="0" w:tplc="04090009">
      <w:start w:val="1"/>
      <w:numFmt w:val="bullet"/>
      <w:lvlText w:val=""/>
      <w:lvlJc w:val="left"/>
      <w:pPr>
        <w:ind w:left="-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9">
    <w:nsid w:val="7A1B30F5"/>
    <w:multiLevelType w:val="hybridMultilevel"/>
    <w:tmpl w:val="2AA8CB9E"/>
    <w:lvl w:ilvl="0" w:tplc="40090009">
      <w:start w:val="1"/>
      <w:numFmt w:val="bullet"/>
      <w:lvlText w:val=""/>
      <w:lvlJc w:val="left"/>
      <w:pPr>
        <w:ind w:left="1055" w:hanging="360"/>
      </w:pPr>
      <w:rPr>
        <w:rFonts w:ascii="Wingdings" w:hAnsi="Wingdings" w:hint="default"/>
        <w:color w:val="auto"/>
        <w:sz w:val="18"/>
      </w:rPr>
    </w:lvl>
    <w:lvl w:ilvl="1" w:tplc="40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1986">
      <o:colormru v:ext="edit" colors="#ddd,black,#6d3ec2,#b8a6ec"/>
    </o:shapedefaults>
  </w:hdrShapeDefaults>
  <w:footnotePr>
    <w:footnote w:id="0"/>
    <w:footnote w:id="1"/>
  </w:footnotePr>
  <w:endnotePr>
    <w:endnote w:id="0"/>
    <w:endnote w:id="1"/>
  </w:endnotePr>
  <w:compat/>
  <w:rsids>
    <w:rsidRoot w:val="007323EA"/>
    <w:rsid w:val="00000C89"/>
    <w:rsid w:val="000021BD"/>
    <w:rsid w:val="00006824"/>
    <w:rsid w:val="00006F8C"/>
    <w:rsid w:val="000155ED"/>
    <w:rsid w:val="00015B4E"/>
    <w:rsid w:val="000216A7"/>
    <w:rsid w:val="00022E55"/>
    <w:rsid w:val="0002482D"/>
    <w:rsid w:val="00033A7D"/>
    <w:rsid w:val="00034058"/>
    <w:rsid w:val="00037BC3"/>
    <w:rsid w:val="00044549"/>
    <w:rsid w:val="00054C0A"/>
    <w:rsid w:val="00062C20"/>
    <w:rsid w:val="00063C5E"/>
    <w:rsid w:val="0007791E"/>
    <w:rsid w:val="00082851"/>
    <w:rsid w:val="00083994"/>
    <w:rsid w:val="00087016"/>
    <w:rsid w:val="000924D7"/>
    <w:rsid w:val="00093710"/>
    <w:rsid w:val="00094993"/>
    <w:rsid w:val="000A32EF"/>
    <w:rsid w:val="000A424C"/>
    <w:rsid w:val="000C42A5"/>
    <w:rsid w:val="000C762E"/>
    <w:rsid w:val="000E4E0F"/>
    <w:rsid w:val="000E4E91"/>
    <w:rsid w:val="00100046"/>
    <w:rsid w:val="00102913"/>
    <w:rsid w:val="0011104D"/>
    <w:rsid w:val="00124729"/>
    <w:rsid w:val="00134DFE"/>
    <w:rsid w:val="001364D5"/>
    <w:rsid w:val="00164312"/>
    <w:rsid w:val="00164322"/>
    <w:rsid w:val="00166146"/>
    <w:rsid w:val="00166847"/>
    <w:rsid w:val="001672AB"/>
    <w:rsid w:val="00170941"/>
    <w:rsid w:val="00170D2F"/>
    <w:rsid w:val="0017203B"/>
    <w:rsid w:val="00181260"/>
    <w:rsid w:val="0018354C"/>
    <w:rsid w:val="00196727"/>
    <w:rsid w:val="001A310C"/>
    <w:rsid w:val="001A5E06"/>
    <w:rsid w:val="001B0AAB"/>
    <w:rsid w:val="001B291F"/>
    <w:rsid w:val="001C04C7"/>
    <w:rsid w:val="001C315E"/>
    <w:rsid w:val="001C6173"/>
    <w:rsid w:val="001C6716"/>
    <w:rsid w:val="001D35DB"/>
    <w:rsid w:val="001D6C41"/>
    <w:rsid w:val="001E10C3"/>
    <w:rsid w:val="001E15DA"/>
    <w:rsid w:val="001E2452"/>
    <w:rsid w:val="001E2C4B"/>
    <w:rsid w:val="001E4DE3"/>
    <w:rsid w:val="001F0A17"/>
    <w:rsid w:val="001F0E5C"/>
    <w:rsid w:val="002040D0"/>
    <w:rsid w:val="00216FCA"/>
    <w:rsid w:val="00220776"/>
    <w:rsid w:val="00221540"/>
    <w:rsid w:val="00225A49"/>
    <w:rsid w:val="002272DA"/>
    <w:rsid w:val="002335A0"/>
    <w:rsid w:val="00262F90"/>
    <w:rsid w:val="0026359C"/>
    <w:rsid w:val="00265D94"/>
    <w:rsid w:val="002729CA"/>
    <w:rsid w:val="00274B55"/>
    <w:rsid w:val="00277D0F"/>
    <w:rsid w:val="002846A7"/>
    <w:rsid w:val="002A1BA8"/>
    <w:rsid w:val="002B78D2"/>
    <w:rsid w:val="002D13EC"/>
    <w:rsid w:val="002D2E34"/>
    <w:rsid w:val="002D5E63"/>
    <w:rsid w:val="002E2AAC"/>
    <w:rsid w:val="002F18AD"/>
    <w:rsid w:val="002F38E9"/>
    <w:rsid w:val="002F4A66"/>
    <w:rsid w:val="002F548A"/>
    <w:rsid w:val="002F5EB2"/>
    <w:rsid w:val="003041D7"/>
    <w:rsid w:val="00305446"/>
    <w:rsid w:val="00311FB0"/>
    <w:rsid w:val="00314C57"/>
    <w:rsid w:val="00325CEB"/>
    <w:rsid w:val="00327F48"/>
    <w:rsid w:val="00330465"/>
    <w:rsid w:val="00341184"/>
    <w:rsid w:val="00342357"/>
    <w:rsid w:val="00345972"/>
    <w:rsid w:val="00352F28"/>
    <w:rsid w:val="003565D4"/>
    <w:rsid w:val="0036610A"/>
    <w:rsid w:val="0036796A"/>
    <w:rsid w:val="00367DA1"/>
    <w:rsid w:val="003776E7"/>
    <w:rsid w:val="00377F11"/>
    <w:rsid w:val="003824CD"/>
    <w:rsid w:val="003833DC"/>
    <w:rsid w:val="00383AE0"/>
    <w:rsid w:val="00383B72"/>
    <w:rsid w:val="00393DBC"/>
    <w:rsid w:val="00395715"/>
    <w:rsid w:val="00397974"/>
    <w:rsid w:val="00397FB3"/>
    <w:rsid w:val="003B0D5F"/>
    <w:rsid w:val="003C4475"/>
    <w:rsid w:val="003D11CF"/>
    <w:rsid w:val="003D7B8B"/>
    <w:rsid w:val="003E0671"/>
    <w:rsid w:val="003E3929"/>
    <w:rsid w:val="003E6AD7"/>
    <w:rsid w:val="003F1B53"/>
    <w:rsid w:val="003F464F"/>
    <w:rsid w:val="0040007D"/>
    <w:rsid w:val="004155AA"/>
    <w:rsid w:val="00423551"/>
    <w:rsid w:val="00430B12"/>
    <w:rsid w:val="00431B9C"/>
    <w:rsid w:val="004337D3"/>
    <w:rsid w:val="00441D4C"/>
    <w:rsid w:val="0044293E"/>
    <w:rsid w:val="00451973"/>
    <w:rsid w:val="0045205B"/>
    <w:rsid w:val="00467AD4"/>
    <w:rsid w:val="00473097"/>
    <w:rsid w:val="00474373"/>
    <w:rsid w:val="004756AA"/>
    <w:rsid w:val="004763F1"/>
    <w:rsid w:val="004800A9"/>
    <w:rsid w:val="0048010B"/>
    <w:rsid w:val="004801EF"/>
    <w:rsid w:val="00481482"/>
    <w:rsid w:val="00494652"/>
    <w:rsid w:val="004A0A9B"/>
    <w:rsid w:val="004A2088"/>
    <w:rsid w:val="004A64F3"/>
    <w:rsid w:val="004B25A6"/>
    <w:rsid w:val="004B78F8"/>
    <w:rsid w:val="004C137F"/>
    <w:rsid w:val="004C3D75"/>
    <w:rsid w:val="004C5775"/>
    <w:rsid w:val="004C5BCC"/>
    <w:rsid w:val="004C6DF2"/>
    <w:rsid w:val="004D3EEA"/>
    <w:rsid w:val="004E1AA8"/>
    <w:rsid w:val="004E207B"/>
    <w:rsid w:val="004E38D6"/>
    <w:rsid w:val="004F3850"/>
    <w:rsid w:val="005074C2"/>
    <w:rsid w:val="00511F3E"/>
    <w:rsid w:val="00511F64"/>
    <w:rsid w:val="005211C5"/>
    <w:rsid w:val="00521D41"/>
    <w:rsid w:val="00524504"/>
    <w:rsid w:val="00524E10"/>
    <w:rsid w:val="00530AC3"/>
    <w:rsid w:val="00542F9C"/>
    <w:rsid w:val="0054411D"/>
    <w:rsid w:val="0054668D"/>
    <w:rsid w:val="00552546"/>
    <w:rsid w:val="00553B23"/>
    <w:rsid w:val="00557DB6"/>
    <w:rsid w:val="0056419F"/>
    <w:rsid w:val="005746F1"/>
    <w:rsid w:val="00580B8A"/>
    <w:rsid w:val="00581F3A"/>
    <w:rsid w:val="00581FED"/>
    <w:rsid w:val="00594047"/>
    <w:rsid w:val="00596EFB"/>
    <w:rsid w:val="005A6EA4"/>
    <w:rsid w:val="005B25CB"/>
    <w:rsid w:val="005B27C3"/>
    <w:rsid w:val="005D0E48"/>
    <w:rsid w:val="005D6151"/>
    <w:rsid w:val="005D6692"/>
    <w:rsid w:val="005E0129"/>
    <w:rsid w:val="005E167A"/>
    <w:rsid w:val="005E50EF"/>
    <w:rsid w:val="005E6A15"/>
    <w:rsid w:val="005F27D6"/>
    <w:rsid w:val="005F7405"/>
    <w:rsid w:val="0061031A"/>
    <w:rsid w:val="00611061"/>
    <w:rsid w:val="0061288B"/>
    <w:rsid w:val="006131AD"/>
    <w:rsid w:val="00615BD4"/>
    <w:rsid w:val="00622672"/>
    <w:rsid w:val="00627243"/>
    <w:rsid w:val="0063597A"/>
    <w:rsid w:val="00636623"/>
    <w:rsid w:val="00640856"/>
    <w:rsid w:val="006415A5"/>
    <w:rsid w:val="00646A3F"/>
    <w:rsid w:val="00653185"/>
    <w:rsid w:val="0065583A"/>
    <w:rsid w:val="00657B3F"/>
    <w:rsid w:val="00663AE2"/>
    <w:rsid w:val="006703C0"/>
    <w:rsid w:val="00670959"/>
    <w:rsid w:val="0067774A"/>
    <w:rsid w:val="00682943"/>
    <w:rsid w:val="00686FBA"/>
    <w:rsid w:val="00691999"/>
    <w:rsid w:val="006B6D84"/>
    <w:rsid w:val="006C1A54"/>
    <w:rsid w:val="006D1CA2"/>
    <w:rsid w:val="006D1E18"/>
    <w:rsid w:val="006D3C0A"/>
    <w:rsid w:val="006E0614"/>
    <w:rsid w:val="006E272F"/>
    <w:rsid w:val="006E299A"/>
    <w:rsid w:val="006E578F"/>
    <w:rsid w:val="00712A1A"/>
    <w:rsid w:val="00712AC9"/>
    <w:rsid w:val="00717490"/>
    <w:rsid w:val="007319B7"/>
    <w:rsid w:val="007323EA"/>
    <w:rsid w:val="00734E3E"/>
    <w:rsid w:val="00750350"/>
    <w:rsid w:val="00761272"/>
    <w:rsid w:val="0076491F"/>
    <w:rsid w:val="007655DC"/>
    <w:rsid w:val="0077288A"/>
    <w:rsid w:val="007772EE"/>
    <w:rsid w:val="007808CA"/>
    <w:rsid w:val="0078185C"/>
    <w:rsid w:val="00784368"/>
    <w:rsid w:val="00791C13"/>
    <w:rsid w:val="00793283"/>
    <w:rsid w:val="007A0A9B"/>
    <w:rsid w:val="007A169A"/>
    <w:rsid w:val="007A2BB6"/>
    <w:rsid w:val="007A5F1C"/>
    <w:rsid w:val="007B70F2"/>
    <w:rsid w:val="007C3A32"/>
    <w:rsid w:val="007E1676"/>
    <w:rsid w:val="007E1B2E"/>
    <w:rsid w:val="007E7ABE"/>
    <w:rsid w:val="007F01C8"/>
    <w:rsid w:val="007F0BFD"/>
    <w:rsid w:val="007F4861"/>
    <w:rsid w:val="008044AC"/>
    <w:rsid w:val="00805304"/>
    <w:rsid w:val="00806689"/>
    <w:rsid w:val="008078C1"/>
    <w:rsid w:val="008205FD"/>
    <w:rsid w:val="008238D3"/>
    <w:rsid w:val="00825C58"/>
    <w:rsid w:val="008270AE"/>
    <w:rsid w:val="0082748A"/>
    <w:rsid w:val="008372AB"/>
    <w:rsid w:val="008457D7"/>
    <w:rsid w:val="00847971"/>
    <w:rsid w:val="008635BE"/>
    <w:rsid w:val="00863FAF"/>
    <w:rsid w:val="00880406"/>
    <w:rsid w:val="00887620"/>
    <w:rsid w:val="008902B8"/>
    <w:rsid w:val="008A1342"/>
    <w:rsid w:val="008A1E04"/>
    <w:rsid w:val="008A4D03"/>
    <w:rsid w:val="008B3B3D"/>
    <w:rsid w:val="008B3D7F"/>
    <w:rsid w:val="008C0E13"/>
    <w:rsid w:val="008D4AF4"/>
    <w:rsid w:val="008D743D"/>
    <w:rsid w:val="008E00CE"/>
    <w:rsid w:val="008E1182"/>
    <w:rsid w:val="008E1D32"/>
    <w:rsid w:val="008E4B8A"/>
    <w:rsid w:val="009010BC"/>
    <w:rsid w:val="00906AB9"/>
    <w:rsid w:val="00907CA1"/>
    <w:rsid w:val="009157D1"/>
    <w:rsid w:val="00917E36"/>
    <w:rsid w:val="00921AE8"/>
    <w:rsid w:val="0093109F"/>
    <w:rsid w:val="00945706"/>
    <w:rsid w:val="00952F4F"/>
    <w:rsid w:val="0096069D"/>
    <w:rsid w:val="00963F98"/>
    <w:rsid w:val="00971BCA"/>
    <w:rsid w:val="00973ADD"/>
    <w:rsid w:val="009805B0"/>
    <w:rsid w:val="00984083"/>
    <w:rsid w:val="00984930"/>
    <w:rsid w:val="0099251E"/>
    <w:rsid w:val="00993B9D"/>
    <w:rsid w:val="009A0BE5"/>
    <w:rsid w:val="009A0F72"/>
    <w:rsid w:val="009A529F"/>
    <w:rsid w:val="009B1523"/>
    <w:rsid w:val="009B1DEE"/>
    <w:rsid w:val="009B50BD"/>
    <w:rsid w:val="009B678F"/>
    <w:rsid w:val="009B7021"/>
    <w:rsid w:val="009E10F9"/>
    <w:rsid w:val="009E63EE"/>
    <w:rsid w:val="009E7611"/>
    <w:rsid w:val="00A07EF0"/>
    <w:rsid w:val="00A10797"/>
    <w:rsid w:val="00A156AE"/>
    <w:rsid w:val="00A21343"/>
    <w:rsid w:val="00A25FAE"/>
    <w:rsid w:val="00A2782C"/>
    <w:rsid w:val="00A3631B"/>
    <w:rsid w:val="00A50E6B"/>
    <w:rsid w:val="00A562DB"/>
    <w:rsid w:val="00A63DCE"/>
    <w:rsid w:val="00A77DBF"/>
    <w:rsid w:val="00A86916"/>
    <w:rsid w:val="00A950A6"/>
    <w:rsid w:val="00AA3A3F"/>
    <w:rsid w:val="00AA636E"/>
    <w:rsid w:val="00AA7FE4"/>
    <w:rsid w:val="00AB108D"/>
    <w:rsid w:val="00AB2A0E"/>
    <w:rsid w:val="00AB42A4"/>
    <w:rsid w:val="00AB5E69"/>
    <w:rsid w:val="00AC1566"/>
    <w:rsid w:val="00AC20F7"/>
    <w:rsid w:val="00AC574A"/>
    <w:rsid w:val="00AD0B0E"/>
    <w:rsid w:val="00AD4620"/>
    <w:rsid w:val="00B25AE6"/>
    <w:rsid w:val="00B26EB5"/>
    <w:rsid w:val="00B31AB8"/>
    <w:rsid w:val="00B34DDB"/>
    <w:rsid w:val="00B4065A"/>
    <w:rsid w:val="00B4524C"/>
    <w:rsid w:val="00B538B9"/>
    <w:rsid w:val="00B53C29"/>
    <w:rsid w:val="00B57953"/>
    <w:rsid w:val="00B71D7F"/>
    <w:rsid w:val="00B77611"/>
    <w:rsid w:val="00B83BC7"/>
    <w:rsid w:val="00B841D0"/>
    <w:rsid w:val="00B91DEE"/>
    <w:rsid w:val="00B936C0"/>
    <w:rsid w:val="00B95FE0"/>
    <w:rsid w:val="00BA4344"/>
    <w:rsid w:val="00BA4830"/>
    <w:rsid w:val="00BA4DE3"/>
    <w:rsid w:val="00BB1BF3"/>
    <w:rsid w:val="00BC1C1D"/>
    <w:rsid w:val="00BC30A1"/>
    <w:rsid w:val="00BC4C9B"/>
    <w:rsid w:val="00BD01C2"/>
    <w:rsid w:val="00BD3F46"/>
    <w:rsid w:val="00BE5925"/>
    <w:rsid w:val="00BF080F"/>
    <w:rsid w:val="00BF53C4"/>
    <w:rsid w:val="00C03FE5"/>
    <w:rsid w:val="00C10219"/>
    <w:rsid w:val="00C13636"/>
    <w:rsid w:val="00C20E9C"/>
    <w:rsid w:val="00C3098E"/>
    <w:rsid w:val="00C3125B"/>
    <w:rsid w:val="00C32DA8"/>
    <w:rsid w:val="00C3621B"/>
    <w:rsid w:val="00C4502F"/>
    <w:rsid w:val="00C459E3"/>
    <w:rsid w:val="00C502A2"/>
    <w:rsid w:val="00C53D92"/>
    <w:rsid w:val="00C5559D"/>
    <w:rsid w:val="00C57897"/>
    <w:rsid w:val="00C605EE"/>
    <w:rsid w:val="00C61A37"/>
    <w:rsid w:val="00C66BC1"/>
    <w:rsid w:val="00C803A7"/>
    <w:rsid w:val="00C837FB"/>
    <w:rsid w:val="00C844C7"/>
    <w:rsid w:val="00C91F6B"/>
    <w:rsid w:val="00C93362"/>
    <w:rsid w:val="00CA0158"/>
    <w:rsid w:val="00CA4283"/>
    <w:rsid w:val="00CA5A9B"/>
    <w:rsid w:val="00CC2E75"/>
    <w:rsid w:val="00CC37CB"/>
    <w:rsid w:val="00CE0BEF"/>
    <w:rsid w:val="00CF24E1"/>
    <w:rsid w:val="00CF37F6"/>
    <w:rsid w:val="00CF5CF3"/>
    <w:rsid w:val="00D02464"/>
    <w:rsid w:val="00D02C32"/>
    <w:rsid w:val="00D13559"/>
    <w:rsid w:val="00D13DC2"/>
    <w:rsid w:val="00D14C93"/>
    <w:rsid w:val="00D2362F"/>
    <w:rsid w:val="00D26341"/>
    <w:rsid w:val="00D32249"/>
    <w:rsid w:val="00D33E92"/>
    <w:rsid w:val="00D35922"/>
    <w:rsid w:val="00D373B9"/>
    <w:rsid w:val="00D507ED"/>
    <w:rsid w:val="00D5151E"/>
    <w:rsid w:val="00D5261F"/>
    <w:rsid w:val="00D53248"/>
    <w:rsid w:val="00D617C6"/>
    <w:rsid w:val="00D64CB4"/>
    <w:rsid w:val="00D65B77"/>
    <w:rsid w:val="00D815AF"/>
    <w:rsid w:val="00DA2ADB"/>
    <w:rsid w:val="00DC20C5"/>
    <w:rsid w:val="00DC64B8"/>
    <w:rsid w:val="00DC75FC"/>
    <w:rsid w:val="00DD516F"/>
    <w:rsid w:val="00DD6919"/>
    <w:rsid w:val="00DD6F61"/>
    <w:rsid w:val="00DD727A"/>
    <w:rsid w:val="00DD768B"/>
    <w:rsid w:val="00DE2480"/>
    <w:rsid w:val="00DE3F1A"/>
    <w:rsid w:val="00DF0E88"/>
    <w:rsid w:val="00DF57E4"/>
    <w:rsid w:val="00DF699E"/>
    <w:rsid w:val="00DF6CBF"/>
    <w:rsid w:val="00E00099"/>
    <w:rsid w:val="00E10CD4"/>
    <w:rsid w:val="00E1366B"/>
    <w:rsid w:val="00E1466F"/>
    <w:rsid w:val="00E17449"/>
    <w:rsid w:val="00E24B7E"/>
    <w:rsid w:val="00E257CC"/>
    <w:rsid w:val="00E307AE"/>
    <w:rsid w:val="00E32677"/>
    <w:rsid w:val="00E36C81"/>
    <w:rsid w:val="00E52BFE"/>
    <w:rsid w:val="00E55F41"/>
    <w:rsid w:val="00E564A1"/>
    <w:rsid w:val="00E56F94"/>
    <w:rsid w:val="00E57DBD"/>
    <w:rsid w:val="00E608D7"/>
    <w:rsid w:val="00E61AC1"/>
    <w:rsid w:val="00E67976"/>
    <w:rsid w:val="00E67AD9"/>
    <w:rsid w:val="00E70677"/>
    <w:rsid w:val="00E714D3"/>
    <w:rsid w:val="00E7311F"/>
    <w:rsid w:val="00E7374B"/>
    <w:rsid w:val="00E836EB"/>
    <w:rsid w:val="00E8454F"/>
    <w:rsid w:val="00E87738"/>
    <w:rsid w:val="00E90B35"/>
    <w:rsid w:val="00E9603A"/>
    <w:rsid w:val="00EA05CE"/>
    <w:rsid w:val="00EA461A"/>
    <w:rsid w:val="00EA5934"/>
    <w:rsid w:val="00EA7720"/>
    <w:rsid w:val="00EB1371"/>
    <w:rsid w:val="00EB2168"/>
    <w:rsid w:val="00EB2E8F"/>
    <w:rsid w:val="00EB71DF"/>
    <w:rsid w:val="00EC0B8F"/>
    <w:rsid w:val="00EC1B3C"/>
    <w:rsid w:val="00EC6D45"/>
    <w:rsid w:val="00ED5CA6"/>
    <w:rsid w:val="00EE04CE"/>
    <w:rsid w:val="00EE555A"/>
    <w:rsid w:val="00EF2021"/>
    <w:rsid w:val="00EF5915"/>
    <w:rsid w:val="00EF6177"/>
    <w:rsid w:val="00F00AD8"/>
    <w:rsid w:val="00F07219"/>
    <w:rsid w:val="00F17038"/>
    <w:rsid w:val="00F22C63"/>
    <w:rsid w:val="00F31751"/>
    <w:rsid w:val="00F31B33"/>
    <w:rsid w:val="00F31BA0"/>
    <w:rsid w:val="00F36589"/>
    <w:rsid w:val="00F41D45"/>
    <w:rsid w:val="00F44F1E"/>
    <w:rsid w:val="00F51348"/>
    <w:rsid w:val="00F56B65"/>
    <w:rsid w:val="00F650D3"/>
    <w:rsid w:val="00F65D15"/>
    <w:rsid w:val="00F66961"/>
    <w:rsid w:val="00F67428"/>
    <w:rsid w:val="00F76911"/>
    <w:rsid w:val="00F86112"/>
    <w:rsid w:val="00FA0C5A"/>
    <w:rsid w:val="00FB039D"/>
    <w:rsid w:val="00FB4518"/>
    <w:rsid w:val="00FD024D"/>
    <w:rsid w:val="00FD26EF"/>
    <w:rsid w:val="00FD2996"/>
    <w:rsid w:val="00FD2C52"/>
    <w:rsid w:val="00FE74CE"/>
    <w:rsid w:val="00FF3313"/>
    <w:rsid w:val="00FF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>
      <o:colormru v:ext="edit" colors="#ddd,black,#6d3ec2,#b8a6e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1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7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6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0A17"/>
    <w:rPr>
      <w:color w:val="0000FF"/>
      <w:u w:val="single"/>
    </w:rPr>
  </w:style>
  <w:style w:type="character" w:styleId="FollowedHyperlink">
    <w:name w:val="FollowedHyperlink"/>
    <w:rsid w:val="001F0A17"/>
    <w:rPr>
      <w:color w:val="800080"/>
      <w:u w:val="single"/>
    </w:rPr>
  </w:style>
  <w:style w:type="paragraph" w:styleId="BodyText">
    <w:name w:val="Body Text"/>
    <w:basedOn w:val="Normal"/>
    <w:rsid w:val="001F0A17"/>
    <w:pPr>
      <w:jc w:val="both"/>
      <w:outlineLvl w:val="0"/>
    </w:pPr>
    <w:rPr>
      <w:sz w:val="22"/>
      <w:szCs w:val="20"/>
    </w:rPr>
  </w:style>
  <w:style w:type="character" w:customStyle="1" w:styleId="Heading1Char">
    <w:name w:val="Heading 1 Char"/>
    <w:link w:val="Heading1"/>
    <w:uiPriority w:val="9"/>
    <w:rsid w:val="0067774A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odyText2">
    <w:name w:val="Body Text 2"/>
    <w:basedOn w:val="Normal"/>
    <w:rsid w:val="001F0A17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F01C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7F01C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F01C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7F01C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040D0"/>
    <w:pPr>
      <w:ind w:left="720"/>
    </w:pPr>
  </w:style>
  <w:style w:type="character" w:styleId="Emphasis">
    <w:name w:val="Emphasis"/>
    <w:uiPriority w:val="20"/>
    <w:qFormat/>
    <w:rsid w:val="002040D0"/>
    <w:rPr>
      <w:i/>
      <w:iCs/>
    </w:rPr>
  </w:style>
  <w:style w:type="paragraph" w:styleId="NoSpacing">
    <w:name w:val="No Spacing"/>
    <w:link w:val="NoSpacingChar"/>
    <w:uiPriority w:val="1"/>
    <w:qFormat/>
    <w:rsid w:val="001C6716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rsid w:val="001C6716"/>
    <w:rPr>
      <w:rFonts w:ascii="Calibri" w:eastAsia="Calibri" w:hAnsi="Calibri"/>
      <w:sz w:val="22"/>
      <w:szCs w:val="22"/>
      <w:lang w:val="en-US" w:eastAsia="en-US" w:bidi="ar-SA"/>
    </w:rPr>
  </w:style>
  <w:style w:type="paragraph" w:styleId="NormalWeb">
    <w:name w:val="Normal (Web)"/>
    <w:basedOn w:val="Normal"/>
    <w:rsid w:val="00D35922"/>
    <w:pPr>
      <w:spacing w:before="100" w:beforeAutospacing="1" w:after="100" w:afterAutospacing="1"/>
    </w:pPr>
  </w:style>
  <w:style w:type="paragraph" w:customStyle="1" w:styleId="STUTitre">
    <w:name w:val="STUTitre"/>
    <w:basedOn w:val="Normal"/>
    <w:rsid w:val="00971BCA"/>
    <w:pPr>
      <w:spacing w:before="120" w:after="60"/>
      <w:ind w:left="34"/>
    </w:pPr>
    <w:rPr>
      <w:b/>
      <w:sz w:val="20"/>
      <w:szCs w:val="20"/>
      <w:lang w:val="en-AU" w:eastAsia="fr-FR"/>
    </w:rPr>
  </w:style>
  <w:style w:type="paragraph" w:customStyle="1" w:styleId="STUInformation">
    <w:name w:val="STUInformation"/>
    <w:basedOn w:val="Normal"/>
    <w:rsid w:val="00971BCA"/>
    <w:pPr>
      <w:tabs>
        <w:tab w:val="left" w:pos="1985"/>
      </w:tabs>
      <w:ind w:left="34"/>
    </w:pPr>
    <w:rPr>
      <w:sz w:val="20"/>
      <w:szCs w:val="20"/>
      <w:lang w:val="en-AU" w:eastAsia="fr-FR"/>
    </w:rPr>
  </w:style>
  <w:style w:type="paragraph" w:customStyle="1" w:styleId="STUHeader">
    <w:name w:val="STUHeader"/>
    <w:basedOn w:val="Normal"/>
    <w:rsid w:val="00971BCA"/>
    <w:pPr>
      <w:tabs>
        <w:tab w:val="right" w:pos="10274"/>
      </w:tabs>
    </w:pPr>
    <w:rPr>
      <w:sz w:val="20"/>
      <w:szCs w:val="20"/>
      <w:lang w:val="en-AU" w:eastAsia="fr-FR"/>
    </w:rPr>
  </w:style>
  <w:style w:type="character" w:styleId="Strong">
    <w:name w:val="Strong"/>
    <w:basedOn w:val="DefaultParagraphFont"/>
    <w:uiPriority w:val="22"/>
    <w:qFormat/>
    <w:rsid w:val="00A10797"/>
    <w:rPr>
      <w:b/>
      <w:bCs/>
    </w:rPr>
  </w:style>
  <w:style w:type="character" w:customStyle="1" w:styleId="apple-converted-space">
    <w:name w:val="apple-converted-space"/>
    <w:basedOn w:val="DefaultParagraphFont"/>
    <w:rsid w:val="00596EFB"/>
  </w:style>
  <w:style w:type="paragraph" w:styleId="BalloonText">
    <w:name w:val="Balloon Text"/>
    <w:basedOn w:val="Normal"/>
    <w:link w:val="BalloonTextChar"/>
    <w:uiPriority w:val="99"/>
    <w:semiHidden/>
    <w:unhideWhenUsed/>
    <w:rsid w:val="00397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FB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ListNumber4"/>
    <w:uiPriority w:val="99"/>
    <w:rsid w:val="002F18AD"/>
    <w:pPr>
      <w:ind w:left="0" w:firstLine="0"/>
      <w:contextualSpacing w:val="0"/>
    </w:pPr>
  </w:style>
  <w:style w:type="paragraph" w:styleId="ListNumber4">
    <w:name w:val="List Number 4"/>
    <w:basedOn w:val="Normal"/>
    <w:uiPriority w:val="99"/>
    <w:semiHidden/>
    <w:unhideWhenUsed/>
    <w:rsid w:val="002F18AD"/>
    <w:pPr>
      <w:ind w:left="-1080" w:hanging="36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466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yle8">
    <w:name w:val="Style8"/>
    <w:basedOn w:val="Normal"/>
    <w:uiPriority w:val="99"/>
    <w:rsid w:val="005211C5"/>
    <w:pPr>
      <w:widowControl w:val="0"/>
      <w:autoSpaceDE w:val="0"/>
      <w:autoSpaceDN w:val="0"/>
      <w:adjustRightInd w:val="0"/>
      <w:spacing w:line="240" w:lineRule="exact"/>
      <w:ind w:hanging="322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rban\Desktop\Qurban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FE77C-A1C2-4554-8C83-0A71F178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Qurban Resume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Links>
    <vt:vector size="6" baseType="variant">
      <vt:variant>
        <vt:i4>7405581</vt:i4>
      </vt:variant>
      <vt:variant>
        <vt:i4>0</vt:i4>
      </vt:variant>
      <vt:variant>
        <vt:i4>0</vt:i4>
      </vt:variant>
      <vt:variant>
        <vt:i4>5</vt:i4>
      </vt:variant>
      <vt:variant>
        <vt:lpwstr>mailto:ismael.sheikh@rediffmail.com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Qurban</dc:creator>
  <cp:lastModifiedBy>Ganga</cp:lastModifiedBy>
  <cp:revision>2</cp:revision>
  <cp:lastPrinted>2017-01-06T16:07:00Z</cp:lastPrinted>
  <dcterms:created xsi:type="dcterms:W3CDTF">2019-11-24T06:45:00Z</dcterms:created>
  <dcterms:modified xsi:type="dcterms:W3CDTF">2019-11-24T06:45:00Z</dcterms:modified>
</cp:coreProperties>
</file>