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6D" w:rsidRDefault="003E27A2">
      <w:pPr>
        <w:pStyle w:val="Title"/>
      </w:pPr>
      <w:sdt>
        <w:sdtPr>
          <w:alias w:val="Enter your name:"/>
          <w:tag w:val=""/>
          <w:id w:val="-328297061"/>
          <w:placeholder>
            <w:docPart w:val="A4C5A36ABF3145C5B3DDFC2FDB070B6D"/>
          </w:placeholder>
          <w:dataBinding w:prefixMappings="xmlns:ns0='http://purl.org/dc/elements/1.1/' xmlns:ns1='http://schemas.openxmlformats.org/package/2006/metadata/core-properties' " w:xpath="/ns1:coreProperties[1]/ns0:description[1]" w:storeItemID="{6C3C8BC8-F283-45AE-878A-BAB7291924A1}"/>
          <w:text/>
        </w:sdtPr>
        <w:sdtEndPr/>
        <w:sdtContent>
          <w:r w:rsidR="00A44632">
            <w:t>Rakesh Kumar</w:t>
          </w:r>
        </w:sdtContent>
      </w:sdt>
    </w:p>
    <w:p w:rsidR="00394A6D" w:rsidRDefault="00BD0539">
      <w:r>
        <w:t>House No. 2 Delhi Admn. Flats, Nimri Colony, Ashok Vihar, Delhi 110052</w:t>
      </w:r>
      <w:r w:rsidR="00F174F8">
        <w:t>.</w:t>
      </w:r>
    </w:p>
    <w:p w:rsidR="00F174F8" w:rsidRDefault="005567B6">
      <w:r>
        <w:t>+91 9311585866</w:t>
      </w:r>
      <w:r w:rsidR="00952917">
        <w:t>,</w:t>
      </w:r>
      <w:bookmarkStart w:id="0" w:name="_GoBack"/>
      <w:bookmarkEnd w:id="0"/>
      <w:r w:rsidR="00F174F8">
        <w:t xml:space="preserve"> </w:t>
      </w:r>
      <w:r w:rsidR="00952917">
        <w:t>luckyyy314@gmail.com</w:t>
      </w:r>
    </w:p>
    <w:sdt>
      <w:sdtPr>
        <w:alias w:val="Objective:"/>
        <w:tag w:val="Objective:"/>
        <w:id w:val="-736782104"/>
        <w:placeholder>
          <w:docPart w:val="B12001AD22044028AE055858BF87D036"/>
        </w:placeholder>
        <w:temporary/>
        <w:showingPlcHdr/>
      </w:sdtPr>
      <w:sdtEndPr/>
      <w:sdtContent>
        <w:p w:rsidR="00394A6D" w:rsidRDefault="007D00B3">
          <w:pPr>
            <w:pStyle w:val="Heading1"/>
          </w:pPr>
          <w:r w:rsidRPr="00A44632">
            <w:rPr>
              <w:color w:val="0070C0"/>
            </w:rPr>
            <w:t>Objective</w:t>
          </w:r>
        </w:p>
      </w:sdtContent>
    </w:sdt>
    <w:p w:rsidR="00394A6D" w:rsidRDefault="00924C06" w:rsidP="00A44632">
      <w:pPr>
        <w:pStyle w:val="ListBullet"/>
        <w:numPr>
          <w:ilvl w:val="0"/>
          <w:numId w:val="23"/>
        </w:numPr>
      </w:pPr>
      <w:r>
        <w:t>Develop and promote creativity and high-order thinking skills that increase the performance of the students.</w:t>
      </w:r>
    </w:p>
    <w:sdt>
      <w:sdtPr>
        <w:alias w:val="Education:"/>
        <w:tag w:val="Education:"/>
        <w:id w:val="1513793667"/>
        <w:placeholder>
          <w:docPart w:val="D27DCE097223497380035041E06F0995"/>
        </w:placeholder>
        <w:temporary/>
        <w:showingPlcHdr/>
      </w:sdtPr>
      <w:sdtEndPr/>
      <w:sdtContent>
        <w:p w:rsidR="00394A6D" w:rsidRDefault="007D00B3" w:rsidP="00AD5E5E">
          <w:pPr>
            <w:pStyle w:val="Heading1"/>
          </w:pPr>
          <w:r w:rsidRPr="00A44632">
            <w:rPr>
              <w:color w:val="0070C0"/>
            </w:rPr>
            <w:t>Education</w:t>
          </w:r>
        </w:p>
      </w:sdtContent>
    </w:sdt>
    <w:p w:rsidR="00A44632" w:rsidRDefault="00A44632" w:rsidP="00A44632">
      <w:pPr>
        <w:pStyle w:val="paddedblockline"/>
        <w:numPr>
          <w:ilvl w:val="0"/>
          <w:numId w:val="22"/>
        </w:numPr>
        <w:tabs>
          <w:tab w:val="right" w:pos="8140"/>
        </w:tabs>
        <w:spacing w:line="320" w:lineRule="atLeast"/>
        <w:rPr>
          <w:rStyle w:val="datesWrapper"/>
          <w:rFonts w:ascii="Century Gothic" w:eastAsia="Century Gothic" w:hAnsi="Century Gothic" w:cs="Century Gothic"/>
          <w:caps/>
          <w:color w:val="494C4E"/>
          <w:sz w:val="22"/>
          <w:szCs w:val="22"/>
        </w:rPr>
      </w:pPr>
      <w:r>
        <w:rPr>
          <w:rStyle w:val="span"/>
          <w:rFonts w:ascii="Century Gothic" w:eastAsia="Century Gothic" w:hAnsi="Century Gothic" w:cs="Century Gothic"/>
          <w:color w:val="494C4E"/>
          <w:sz w:val="22"/>
          <w:szCs w:val="22"/>
        </w:rPr>
        <w:t xml:space="preserve">Mahatma Gandhi University </w:t>
      </w:r>
      <w:r>
        <w:rPr>
          <w:rStyle w:val="datesWrapper"/>
          <w:rFonts w:ascii="Century Gothic" w:eastAsia="Century Gothic" w:hAnsi="Century Gothic" w:cs="Century Gothic"/>
          <w:caps/>
          <w:color w:val="494C4E"/>
          <w:sz w:val="22"/>
          <w:szCs w:val="22"/>
        </w:rPr>
        <w:t xml:space="preserve"> </w:t>
      </w:r>
    </w:p>
    <w:p w:rsidR="00A44632" w:rsidRDefault="00A44632" w:rsidP="00A44632">
      <w:pPr>
        <w:pStyle w:val="paddedblockline"/>
        <w:tabs>
          <w:tab w:val="right" w:pos="8140"/>
        </w:tabs>
        <w:spacing w:line="320" w:lineRule="atLeast"/>
        <w:rPr>
          <w:rStyle w:val="span"/>
          <w:rFonts w:ascii="Century Gothic" w:eastAsia="Century Gothic" w:hAnsi="Century Gothic" w:cs="Century Gothic"/>
          <w:color w:val="494C4E"/>
          <w:sz w:val="22"/>
          <w:szCs w:val="22"/>
        </w:rPr>
      </w:pPr>
      <w:r>
        <w:rPr>
          <w:rStyle w:val="degree"/>
          <w:rFonts w:ascii="Century Gothic" w:eastAsia="Century Gothic" w:hAnsi="Century Gothic" w:cs="Century Gothic"/>
          <w:color w:val="494C4E"/>
          <w:sz w:val="22"/>
          <w:szCs w:val="22"/>
        </w:rPr>
        <w:t xml:space="preserve">            Bachelor of Arts</w:t>
      </w:r>
      <w:r>
        <w:rPr>
          <w:rStyle w:val="span"/>
          <w:rFonts w:ascii="Century Gothic" w:eastAsia="Century Gothic" w:hAnsi="Century Gothic" w:cs="Century Gothic"/>
          <w:color w:val="494C4E"/>
          <w:sz w:val="22"/>
          <w:szCs w:val="22"/>
        </w:rPr>
        <w:t>: General English, Microeconomics</w:t>
      </w:r>
    </w:p>
    <w:p w:rsidR="00116FBC" w:rsidRDefault="00116FBC" w:rsidP="00A44632">
      <w:pPr>
        <w:pStyle w:val="paddedblockline"/>
        <w:tabs>
          <w:tab w:val="right" w:pos="8140"/>
        </w:tabs>
        <w:spacing w:line="320" w:lineRule="atLeast"/>
        <w:rPr>
          <w:rStyle w:val="span"/>
          <w:rFonts w:ascii="Century Gothic" w:eastAsia="Century Gothic" w:hAnsi="Century Gothic" w:cs="Century Gothic"/>
          <w:color w:val="494C4E"/>
          <w:sz w:val="22"/>
          <w:szCs w:val="22"/>
        </w:rPr>
      </w:pPr>
    </w:p>
    <w:p w:rsidR="00116FBC" w:rsidRDefault="00116FBC" w:rsidP="00A44632">
      <w:pPr>
        <w:pStyle w:val="paddedblockline"/>
        <w:tabs>
          <w:tab w:val="right" w:pos="8140"/>
        </w:tabs>
        <w:spacing w:line="320" w:lineRule="atLeast"/>
        <w:rPr>
          <w:rStyle w:val="span"/>
          <w:rFonts w:ascii="Century Gothic" w:eastAsia="Century Gothic" w:hAnsi="Century Gothic" w:cs="Century Gothic"/>
          <w:color w:val="494C4E"/>
          <w:sz w:val="22"/>
          <w:szCs w:val="22"/>
        </w:rPr>
      </w:pPr>
    </w:p>
    <w:tbl>
      <w:tblPr>
        <w:tblStyle w:val="divdocumentdivsectiontable"/>
        <w:tblW w:w="10960" w:type="dxa"/>
        <w:tblInd w:w="108" w:type="dxa"/>
        <w:tblLayout w:type="fixed"/>
        <w:tblLook w:val="04A0" w:firstRow="1" w:lastRow="0" w:firstColumn="1" w:lastColumn="0" w:noHBand="0" w:noVBand="1"/>
      </w:tblPr>
      <w:tblGrid>
        <w:gridCol w:w="2800"/>
        <w:gridCol w:w="8160"/>
      </w:tblGrid>
      <w:tr w:rsidR="00116FBC" w:rsidTr="00116FBC">
        <w:tc>
          <w:tcPr>
            <w:tcW w:w="2800" w:type="dxa"/>
            <w:hideMark/>
          </w:tcPr>
          <w:p w:rsidR="00116FBC" w:rsidRPr="00116FBC" w:rsidRDefault="00116FBC" w:rsidP="00116FBC">
            <w:pPr>
              <w:pStyle w:val="divdocumentdivsectiontitle"/>
              <w:ind w:right="500"/>
              <w:rPr>
                <w:rStyle w:val="divheading"/>
                <w:rFonts w:asciiTheme="majorHAnsi" w:eastAsia="Century Gothic" w:hAnsiTheme="majorHAnsi" w:cs="Century Gothic"/>
                <w:b/>
                <w:bCs/>
                <w:sz w:val="26"/>
                <w:szCs w:val="26"/>
              </w:rPr>
            </w:pPr>
            <w:r w:rsidRPr="00116FBC">
              <w:rPr>
                <w:rStyle w:val="divheading"/>
                <w:rFonts w:asciiTheme="majorHAnsi" w:eastAsia="Century Gothic" w:hAnsiTheme="majorHAnsi" w:cs="Century Gothic"/>
                <w:b/>
                <w:bCs/>
                <w:sz w:val="26"/>
                <w:szCs w:val="26"/>
              </w:rPr>
              <w:t>Professional Summary</w:t>
            </w:r>
          </w:p>
        </w:tc>
        <w:tc>
          <w:tcPr>
            <w:tcW w:w="8160" w:type="dxa"/>
            <w:hideMark/>
          </w:tcPr>
          <w:p w:rsidR="00116FBC" w:rsidRDefault="00116FBC" w:rsidP="00116FBC">
            <w:pPr>
              <w:pStyle w:val="ListBulle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Experienced Reservation Specialist with over five years of experience in Marriott Hotels. Excellent reputation for resolving problems, improving customer satisfaction, and driving overall operational improvements. Consistently saved costs while increasing profits.</w:t>
            </w:r>
          </w:p>
          <w:p w:rsidR="00874EB9" w:rsidRDefault="00874EB9" w:rsidP="00116FBC">
            <w:pPr>
              <w:pStyle w:val="ListBullet"/>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One year experience of Nesting and Team leading.</w:t>
            </w:r>
          </w:p>
        </w:tc>
      </w:tr>
      <w:tr w:rsidR="00A44632" w:rsidTr="00116FBC">
        <w:tblPrEx>
          <w:tblCellSpacing w:w="0" w:type="dxa"/>
          <w:shd w:val="clear" w:color="auto" w:fill="FFFFFF"/>
          <w:tblCellMar>
            <w:left w:w="0" w:type="dxa"/>
            <w:right w:w="0" w:type="dxa"/>
          </w:tblCellMar>
          <w:tblLook w:val="05E0" w:firstRow="1" w:lastRow="1" w:firstColumn="1" w:lastColumn="1" w:noHBand="0" w:noVBand="1"/>
        </w:tblPrEx>
        <w:trPr>
          <w:tblCellSpacing w:w="0" w:type="dxa"/>
        </w:trPr>
        <w:tc>
          <w:tcPr>
            <w:tcW w:w="2800" w:type="dxa"/>
            <w:tcMar>
              <w:top w:w="500" w:type="dxa"/>
              <w:left w:w="0" w:type="dxa"/>
              <w:bottom w:w="0" w:type="dxa"/>
              <w:right w:w="0" w:type="dxa"/>
            </w:tcMar>
            <w:hideMark/>
          </w:tcPr>
          <w:p w:rsidR="00A44632" w:rsidRPr="0080124F" w:rsidRDefault="00A44632" w:rsidP="00A44632">
            <w:pPr>
              <w:pStyle w:val="divdocumentdivsectiontitle"/>
              <w:ind w:right="500"/>
              <w:rPr>
                <w:rStyle w:val="divheading"/>
                <w:rFonts w:asciiTheme="majorHAnsi" w:eastAsia="Century Gothic" w:hAnsiTheme="majorHAnsi" w:cs="Century Gothic"/>
                <w:b/>
                <w:bCs/>
                <w:sz w:val="26"/>
                <w:szCs w:val="26"/>
              </w:rPr>
            </w:pPr>
            <w:r w:rsidRPr="0080124F">
              <w:rPr>
                <w:rStyle w:val="divheading"/>
                <w:rFonts w:asciiTheme="majorHAnsi" w:eastAsia="Century Gothic" w:hAnsiTheme="majorHAnsi" w:cs="Century Gothic"/>
                <w:b/>
                <w:bCs/>
                <w:sz w:val="26"/>
                <w:szCs w:val="26"/>
              </w:rPr>
              <w:t>Work History</w:t>
            </w:r>
          </w:p>
        </w:tc>
        <w:tc>
          <w:tcPr>
            <w:tcW w:w="8160" w:type="dxa"/>
            <w:tcMar>
              <w:top w:w="500" w:type="dxa"/>
              <w:left w:w="0" w:type="dxa"/>
              <w:bottom w:w="0" w:type="dxa"/>
              <w:right w:w="0" w:type="dxa"/>
            </w:tcMar>
            <w:hideMark/>
          </w:tcPr>
          <w:p w:rsidR="006C6E62" w:rsidRDefault="00BD0539" w:rsidP="00305618">
            <w:pPr>
              <w:pStyle w:val="paddedblockline"/>
              <w:tabs>
                <w:tab w:val="right" w:pos="8140"/>
              </w:tabs>
              <w:spacing w:line="320" w:lineRule="atLeast"/>
              <w:rPr>
                <w:rStyle w:val="span"/>
                <w:rFonts w:ascii="Century Gothic" w:eastAsia="Century Gothic" w:hAnsi="Century Gothic" w:cs="Century Gothic"/>
                <w:color w:val="494C4E"/>
                <w:sz w:val="22"/>
                <w:szCs w:val="22"/>
              </w:rPr>
            </w:pPr>
            <w:r>
              <w:rPr>
                <w:rStyle w:val="jobtitle"/>
                <w:rFonts w:ascii="Century Gothic" w:eastAsia="Century Gothic" w:hAnsi="Century Gothic" w:cs="Century Gothic"/>
                <w:color w:val="494C4E"/>
                <w:sz w:val="22"/>
                <w:szCs w:val="22"/>
              </w:rPr>
              <w:t>Reservations</w:t>
            </w:r>
            <w:r w:rsidR="006C6E62">
              <w:rPr>
                <w:rStyle w:val="jobtitle"/>
                <w:rFonts w:ascii="Century Gothic" w:eastAsia="Century Gothic" w:hAnsi="Century Gothic" w:cs="Century Gothic"/>
                <w:color w:val="494C4E"/>
                <w:sz w:val="22"/>
                <w:szCs w:val="22"/>
              </w:rPr>
              <w:t xml:space="preserve"> &amp; OTA</w:t>
            </w:r>
            <w:r>
              <w:rPr>
                <w:rStyle w:val="jobtitle"/>
                <w:rFonts w:ascii="Century Gothic" w:eastAsia="Century Gothic" w:hAnsi="Century Gothic" w:cs="Century Gothic"/>
                <w:color w:val="494C4E"/>
                <w:sz w:val="22"/>
                <w:szCs w:val="22"/>
              </w:rPr>
              <w:t xml:space="preserve"> Executive</w:t>
            </w:r>
            <w:r w:rsidR="00A44632">
              <w:rPr>
                <w:rStyle w:val="sprtr"/>
                <w:rFonts w:ascii="Century Gothic" w:eastAsia="Century Gothic" w:hAnsi="Century Gothic" w:cs="Century Gothic"/>
                <w:color w:val="494C4E"/>
                <w:sz w:val="22"/>
                <w:szCs w:val="22"/>
              </w:rPr>
              <w:t> | </w:t>
            </w:r>
            <w:r w:rsidR="00A44632">
              <w:rPr>
                <w:rStyle w:val="span"/>
                <w:rFonts w:ascii="Century Gothic" w:eastAsia="Century Gothic" w:hAnsi="Century Gothic" w:cs="Century Gothic"/>
                <w:color w:val="494C4E"/>
                <w:sz w:val="22"/>
                <w:szCs w:val="22"/>
              </w:rPr>
              <w:t xml:space="preserve">Marriott International - GURGAON, </w:t>
            </w:r>
            <w:r w:rsidR="006C6E62">
              <w:rPr>
                <w:rStyle w:val="span"/>
                <w:rFonts w:ascii="Century Gothic" w:eastAsia="Century Gothic" w:hAnsi="Century Gothic" w:cs="Century Gothic"/>
                <w:color w:val="494C4E"/>
                <w:sz w:val="22"/>
                <w:szCs w:val="22"/>
              </w:rPr>
              <w:t xml:space="preserve">                                                                                                                                                                                  </w:t>
            </w:r>
          </w:p>
          <w:p w:rsidR="00A44632" w:rsidRDefault="00A44632" w:rsidP="00305618">
            <w:pPr>
              <w:pStyle w:val="paddedblockline"/>
              <w:tabs>
                <w:tab w:val="right" w:pos="8140"/>
              </w:tabs>
              <w:spacing w:line="320" w:lineRule="atLeast"/>
              <w:rPr>
                <w:rStyle w:val="divsectionbody"/>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HARYANA</w:t>
            </w:r>
            <w:r>
              <w:rPr>
                <w:rStyle w:val="divsectionbody"/>
                <w:rFonts w:ascii="Century Gothic" w:eastAsia="Century Gothic" w:hAnsi="Century Gothic" w:cs="Century Gothic"/>
                <w:color w:val="494C4E"/>
                <w:sz w:val="22"/>
                <w:szCs w:val="22"/>
              </w:rPr>
              <w:t>, INDIA</w:t>
            </w:r>
            <w:r>
              <w:rPr>
                <w:rStyle w:val="datesWrapper"/>
                <w:rFonts w:ascii="Century Gothic" w:eastAsia="Century Gothic" w:hAnsi="Century Gothic" w:cs="Century Gothic"/>
                <w:color w:val="494C4E"/>
                <w:sz w:val="22"/>
                <w:szCs w:val="22"/>
              </w:rPr>
              <w:t xml:space="preserve"> </w:t>
            </w:r>
            <w:r>
              <w:rPr>
                <w:rStyle w:val="jobdates"/>
                <w:rFonts w:ascii="Century Gothic" w:eastAsia="Century Gothic" w:hAnsi="Century Gothic" w:cs="Century Gothic"/>
                <w:color w:val="494C4E"/>
                <w:sz w:val="22"/>
                <w:szCs w:val="22"/>
              </w:rPr>
              <w:t>02/2016</w:t>
            </w:r>
            <w:r>
              <w:rPr>
                <w:rStyle w:val="span"/>
                <w:rFonts w:ascii="Century Gothic" w:eastAsia="Century Gothic" w:hAnsi="Century Gothic" w:cs="Century Gothic"/>
                <w:color w:val="494C4E"/>
                <w:sz w:val="22"/>
                <w:szCs w:val="22"/>
              </w:rPr>
              <w:t xml:space="preserve"> – </w:t>
            </w:r>
            <w:r>
              <w:rPr>
                <w:rStyle w:val="jobdates"/>
                <w:rFonts w:ascii="Century Gothic" w:eastAsia="Century Gothic" w:hAnsi="Century Gothic" w:cs="Century Gothic"/>
                <w:color w:val="494C4E"/>
                <w:sz w:val="22"/>
                <w:szCs w:val="22"/>
              </w:rPr>
              <w:t>03/2021.</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Company name: Marriott hotels India private limited.</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Department: Reservations (GEC) Designation: Reservation, OTA Sales &amp; Service Specialist.</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Time period: 22nd, Getting reservations done for all Marriott hotels worldwide over Phone Calls, through E-faxes &amp; emails.</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Making reservations of Booking.com, Expedia, Yatra.com, and Agoda for all Marriott hotels worldwide.</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Respond guests query through emails/calls.</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Resolving all reservation related query.</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Knowledge of OTA operation Maintain all work reports in excel for daily basis data analysis and generating various reports.</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Maintained transaction security by verifying payment cards against identification.</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Answered multi-line phone system to respond to inquiries and transfer calls to correct departments and personnel.</w:t>
            </w:r>
          </w:p>
          <w:p w:rsidR="00A44632" w:rsidRDefault="00A44632" w:rsidP="00A44632">
            <w:pPr>
              <w:pStyle w:val="divdocumentulli"/>
              <w:numPr>
                <w:ilvl w:val="0"/>
                <w:numId w:val="20"/>
              </w:numPr>
              <w:spacing w:line="320" w:lineRule="atLeast"/>
              <w:ind w:left="660" w:hanging="361"/>
              <w:rPr>
                <w:rStyle w:val="span"/>
                <w:rFonts w:ascii="Century Gothic" w:eastAsia="Century Gothic" w:hAnsi="Century Gothic" w:cs="Century Gothic"/>
                <w:color w:val="494C4E"/>
                <w:sz w:val="22"/>
                <w:szCs w:val="22"/>
              </w:rPr>
            </w:pPr>
            <w:r>
              <w:rPr>
                <w:rStyle w:val="span"/>
                <w:rFonts w:ascii="Century Gothic" w:eastAsia="Century Gothic" w:hAnsi="Century Gothic" w:cs="Century Gothic"/>
                <w:color w:val="494C4E"/>
                <w:sz w:val="22"/>
                <w:szCs w:val="22"/>
              </w:rPr>
              <w:t>Entered customer data using Marsha software and updated information whenever patrons changed rooms.</w:t>
            </w:r>
          </w:p>
        </w:tc>
      </w:tr>
    </w:tbl>
    <w:p w:rsidR="000124E6" w:rsidRDefault="000124E6" w:rsidP="000124E6">
      <w:pPr>
        <w:pStyle w:val="Heading1"/>
      </w:pPr>
    </w:p>
    <w:tbl>
      <w:tblPr>
        <w:tblStyle w:val="divdocumentdivsectiontable"/>
        <w:tblW w:w="11050" w:type="dxa"/>
        <w:tblCellSpacing w:w="0" w:type="dxa"/>
        <w:tblInd w:w="-90" w:type="dxa"/>
        <w:shd w:val="clear" w:color="auto" w:fill="FFFFFF"/>
        <w:tblLayout w:type="fixed"/>
        <w:tblCellMar>
          <w:left w:w="0" w:type="dxa"/>
          <w:right w:w="0" w:type="dxa"/>
        </w:tblCellMar>
        <w:tblLook w:val="05E0" w:firstRow="1" w:lastRow="1" w:firstColumn="1" w:lastColumn="1" w:noHBand="0" w:noVBand="1"/>
      </w:tblPr>
      <w:tblGrid>
        <w:gridCol w:w="2890"/>
        <w:gridCol w:w="8160"/>
      </w:tblGrid>
      <w:tr w:rsidR="0080124F" w:rsidTr="0080124F">
        <w:trPr>
          <w:tblCellSpacing w:w="0" w:type="dxa"/>
        </w:trPr>
        <w:tc>
          <w:tcPr>
            <w:tcW w:w="2890" w:type="dxa"/>
            <w:tcMar>
              <w:top w:w="500" w:type="dxa"/>
              <w:left w:w="0" w:type="dxa"/>
              <w:bottom w:w="0" w:type="dxa"/>
              <w:right w:w="0" w:type="dxa"/>
            </w:tcMar>
            <w:hideMark/>
          </w:tcPr>
          <w:p w:rsidR="0080124F" w:rsidRPr="0080124F" w:rsidRDefault="0080124F" w:rsidP="0080124F">
            <w:pPr>
              <w:pStyle w:val="divdocumentdivsectiontitle"/>
              <w:ind w:right="500"/>
              <w:rPr>
                <w:rStyle w:val="divheading"/>
                <w:rFonts w:ascii="Century Gothic" w:eastAsia="Century Gothic" w:hAnsi="Century Gothic" w:cs="Century Gothic"/>
                <w:b/>
                <w:bCs/>
                <w:sz w:val="22"/>
                <w:szCs w:val="22"/>
              </w:rPr>
            </w:pPr>
            <w:r w:rsidRPr="0080124F">
              <w:rPr>
                <w:rStyle w:val="divheading"/>
                <w:rFonts w:ascii="Century Gothic" w:eastAsia="Century Gothic" w:hAnsi="Century Gothic" w:cs="Century Gothic"/>
                <w:b/>
                <w:bCs/>
                <w:sz w:val="22"/>
                <w:szCs w:val="22"/>
              </w:rPr>
              <w:t>ACCOMPLISHMENTS</w:t>
            </w:r>
          </w:p>
        </w:tc>
        <w:tc>
          <w:tcPr>
            <w:tcW w:w="8160" w:type="dxa"/>
            <w:tcMar>
              <w:top w:w="500" w:type="dxa"/>
              <w:left w:w="0" w:type="dxa"/>
              <w:bottom w:w="0" w:type="dxa"/>
              <w:right w:w="0" w:type="dxa"/>
            </w:tcMar>
            <w:hideMark/>
          </w:tcPr>
          <w:p w:rsidR="0080124F" w:rsidRDefault="0080124F" w:rsidP="0080124F">
            <w:pPr>
              <w:pStyle w:val="divdocumentulli"/>
              <w:numPr>
                <w:ilvl w:val="0"/>
                <w:numId w:val="24"/>
              </w:numPr>
              <w:pBdr>
                <w:left w:val="none" w:sz="0" w:space="0" w:color="auto"/>
              </w:pBdr>
              <w:spacing w:line="320" w:lineRule="atLeast"/>
              <w:ind w:left="660" w:hanging="361"/>
              <w:rPr>
                <w:rStyle w:val="divsectionbody"/>
                <w:rFonts w:ascii="Century Gothic" w:eastAsia="Century Gothic" w:hAnsi="Century Gothic" w:cs="Century Gothic"/>
                <w:color w:val="494C4E"/>
                <w:sz w:val="22"/>
                <w:szCs w:val="22"/>
              </w:rPr>
            </w:pPr>
            <w:r>
              <w:rPr>
                <w:rStyle w:val="divsectionbody"/>
                <w:rFonts w:ascii="Century Gothic" w:eastAsia="Century Gothic" w:hAnsi="Century Gothic" w:cs="Century Gothic"/>
                <w:color w:val="494C4E"/>
                <w:sz w:val="22"/>
                <w:szCs w:val="22"/>
              </w:rPr>
              <w:t>Business Grammar: The Mechanics of Writing Preparing for Organizational Change Developing Strong Customer Relationships Information Security and Protection Training (ISPT) - eLearning 2017 Building Trust Information Security and Protection Training (ISPT) eLearning 2016 Delta Hotels: Getting to Know the Brand Delta Hotels: Getting to Know the Brand Assessment.</w:t>
            </w:r>
          </w:p>
        </w:tc>
      </w:tr>
    </w:tbl>
    <w:p w:rsidR="000124E6" w:rsidRDefault="000124E6" w:rsidP="00924C06">
      <w:pPr>
        <w:pStyle w:val="ListBullet"/>
        <w:numPr>
          <w:ilvl w:val="0"/>
          <w:numId w:val="0"/>
        </w:numPr>
        <w:ind w:left="1440"/>
      </w:pPr>
    </w:p>
    <w:sdt>
      <w:sdtPr>
        <w:alias w:val="Communication:"/>
        <w:tag w:val="Communication:"/>
        <w:id w:val="1408421060"/>
        <w:placeholder>
          <w:docPart w:val="CC03B47DF0BD4AF19192EF88408DA5AF"/>
        </w:placeholder>
        <w:temporary/>
        <w:showingPlcHdr/>
      </w:sdtPr>
      <w:sdtEndPr/>
      <w:sdtContent>
        <w:p w:rsidR="000124E6" w:rsidRDefault="000124E6" w:rsidP="000124E6">
          <w:pPr>
            <w:pStyle w:val="Heading2"/>
          </w:pPr>
          <w:r w:rsidRPr="0080124F">
            <w:rPr>
              <w:color w:val="0070C0"/>
            </w:rPr>
            <w:t>Communication</w:t>
          </w:r>
        </w:p>
      </w:sdtContent>
    </w:sdt>
    <w:p w:rsidR="000124E6" w:rsidRDefault="002376E2" w:rsidP="0080124F">
      <w:pPr>
        <w:pStyle w:val="ListBullet"/>
        <w:numPr>
          <w:ilvl w:val="0"/>
          <w:numId w:val="22"/>
        </w:numPr>
      </w:pPr>
      <w:r>
        <w:t>Excellent written and Verbal communication skills.</w:t>
      </w:r>
    </w:p>
    <w:p w:rsidR="0080124F" w:rsidRDefault="0080124F" w:rsidP="0080124F">
      <w:pPr>
        <w:pStyle w:val="ListBullet"/>
        <w:numPr>
          <w:ilvl w:val="0"/>
          <w:numId w:val="0"/>
        </w:numPr>
        <w:ind w:left="720"/>
      </w:pPr>
    </w:p>
    <w:sdt>
      <w:sdtPr>
        <w:alias w:val="Leadership:"/>
        <w:tag w:val="Leadership:"/>
        <w:id w:val="-519467818"/>
        <w:placeholder>
          <w:docPart w:val="055FE3E8906A43FEB5B5F7985A369468"/>
        </w:placeholder>
        <w:temporary/>
        <w:showingPlcHdr/>
      </w:sdtPr>
      <w:sdtEndPr/>
      <w:sdtContent>
        <w:p w:rsidR="000124E6" w:rsidRDefault="000124E6" w:rsidP="000124E6">
          <w:pPr>
            <w:pStyle w:val="Heading2"/>
          </w:pPr>
          <w:r w:rsidRPr="0080124F">
            <w:rPr>
              <w:color w:val="0070C0"/>
            </w:rPr>
            <w:t>Leadership</w:t>
          </w:r>
        </w:p>
      </w:sdtContent>
    </w:sdt>
    <w:p w:rsidR="000124E6" w:rsidRDefault="002376E2" w:rsidP="0080124F">
      <w:pPr>
        <w:pStyle w:val="ListBullet"/>
        <w:numPr>
          <w:ilvl w:val="1"/>
          <w:numId w:val="14"/>
        </w:numPr>
      </w:pPr>
      <w:r>
        <w:t>Patience.</w:t>
      </w:r>
    </w:p>
    <w:p w:rsidR="002376E2" w:rsidRDefault="002376E2" w:rsidP="0080124F">
      <w:pPr>
        <w:pStyle w:val="ListBullet"/>
        <w:numPr>
          <w:ilvl w:val="1"/>
          <w:numId w:val="14"/>
        </w:numPr>
      </w:pPr>
      <w:r>
        <w:t>Critical thinking.</w:t>
      </w:r>
    </w:p>
    <w:p w:rsidR="002376E2" w:rsidRDefault="002376E2" w:rsidP="0080124F">
      <w:pPr>
        <w:pStyle w:val="ListBullet"/>
        <w:numPr>
          <w:ilvl w:val="1"/>
          <w:numId w:val="14"/>
        </w:numPr>
      </w:pPr>
      <w:r>
        <w:t>Team work.</w:t>
      </w:r>
    </w:p>
    <w:p w:rsidR="002376E2" w:rsidRDefault="002376E2" w:rsidP="0080124F">
      <w:pPr>
        <w:pStyle w:val="ListBullet"/>
        <w:numPr>
          <w:ilvl w:val="1"/>
          <w:numId w:val="14"/>
        </w:numPr>
      </w:pPr>
      <w:r>
        <w:t>Time management.</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800"/>
        <w:gridCol w:w="8160"/>
      </w:tblGrid>
      <w:tr w:rsidR="0080124F" w:rsidTr="00305618">
        <w:trPr>
          <w:tblCellSpacing w:w="0" w:type="dxa"/>
        </w:trPr>
        <w:tc>
          <w:tcPr>
            <w:tcW w:w="2800" w:type="dxa"/>
            <w:tcMar>
              <w:top w:w="500" w:type="dxa"/>
              <w:left w:w="0" w:type="dxa"/>
              <w:bottom w:w="0" w:type="dxa"/>
              <w:right w:w="0" w:type="dxa"/>
            </w:tcMar>
            <w:hideMark/>
          </w:tcPr>
          <w:p w:rsidR="0080124F" w:rsidRPr="00116FBC" w:rsidRDefault="0080124F" w:rsidP="00116FBC">
            <w:pPr>
              <w:pStyle w:val="divdocumentdivsectiontitle"/>
              <w:tabs>
                <w:tab w:val="right" w:pos="2300"/>
              </w:tabs>
              <w:ind w:right="500"/>
              <w:rPr>
                <w:rStyle w:val="divheading"/>
                <w:rFonts w:ascii="Century Gothic" w:eastAsia="Century Gothic" w:hAnsi="Century Gothic" w:cs="Century Gothic"/>
                <w:b/>
                <w:bCs/>
                <w:sz w:val="26"/>
                <w:szCs w:val="26"/>
              </w:rPr>
            </w:pPr>
          </w:p>
          <w:p w:rsidR="0080124F" w:rsidRPr="0080124F" w:rsidRDefault="0080124F" w:rsidP="0080124F">
            <w:pPr>
              <w:pStyle w:val="divdocumentdivsectiontitle"/>
              <w:ind w:right="500"/>
              <w:rPr>
                <w:rStyle w:val="divheading"/>
                <w:rFonts w:ascii="Century Gothic" w:eastAsia="Century Gothic" w:hAnsi="Century Gothic" w:cs="Century Gothic"/>
                <w:b/>
                <w:bCs/>
                <w:sz w:val="26"/>
                <w:szCs w:val="26"/>
              </w:rPr>
            </w:pPr>
          </w:p>
        </w:tc>
        <w:tc>
          <w:tcPr>
            <w:tcW w:w="8160" w:type="dxa"/>
            <w:tcMar>
              <w:top w:w="500" w:type="dxa"/>
              <w:left w:w="0" w:type="dxa"/>
              <w:bottom w:w="0" w:type="dxa"/>
              <w:right w:w="0" w:type="dxa"/>
            </w:tcMar>
            <w:hideMark/>
          </w:tcPr>
          <w:p w:rsidR="0080124F" w:rsidRDefault="0080124F" w:rsidP="00305618">
            <w:pPr>
              <w:pStyle w:val="p"/>
              <w:spacing w:line="320" w:lineRule="atLeast"/>
              <w:rPr>
                <w:rStyle w:val="divsectionbody"/>
                <w:rFonts w:ascii="Century Gothic" w:eastAsia="Century Gothic" w:hAnsi="Century Gothic" w:cs="Century Gothic"/>
                <w:color w:val="494C4E"/>
                <w:sz w:val="22"/>
                <w:szCs w:val="22"/>
              </w:rPr>
            </w:pPr>
          </w:p>
        </w:tc>
      </w:tr>
    </w:tbl>
    <w:p w:rsidR="00874EB9" w:rsidRDefault="002376E2" w:rsidP="00BD0539">
      <w:pPr>
        <w:pStyle w:val="ListBullet"/>
        <w:numPr>
          <w:ilvl w:val="0"/>
          <w:numId w:val="0"/>
        </w:numPr>
        <w:rPr>
          <w:b/>
          <w:sz w:val="24"/>
          <w:szCs w:val="24"/>
        </w:rPr>
      </w:pPr>
      <w:r w:rsidRPr="00116FBC">
        <w:rPr>
          <w:b/>
          <w:sz w:val="24"/>
          <w:szCs w:val="24"/>
        </w:rPr>
        <w:t>Date :</w:t>
      </w:r>
      <w:r w:rsidR="00116FBC">
        <w:rPr>
          <w:b/>
          <w:sz w:val="24"/>
          <w:szCs w:val="24"/>
        </w:rPr>
        <w:t xml:space="preserve">  </w:t>
      </w:r>
      <w:r w:rsidR="00874EB9">
        <w:rPr>
          <w:b/>
          <w:sz w:val="24"/>
          <w:szCs w:val="24"/>
        </w:rPr>
        <w:t>11 sep 2021</w:t>
      </w:r>
      <w:r w:rsidR="00116FBC">
        <w:rPr>
          <w:b/>
          <w:sz w:val="24"/>
          <w:szCs w:val="24"/>
        </w:rPr>
        <w:t xml:space="preserve">                          </w:t>
      </w:r>
      <w:r w:rsidRPr="00116FBC">
        <w:rPr>
          <w:b/>
          <w:sz w:val="24"/>
          <w:szCs w:val="24"/>
        </w:rPr>
        <w:t xml:space="preserve">                                                                                                        </w:t>
      </w:r>
      <w:r w:rsidR="00116FBC" w:rsidRPr="00116FBC">
        <w:rPr>
          <w:b/>
          <w:sz w:val="24"/>
          <w:szCs w:val="24"/>
        </w:rPr>
        <w:t xml:space="preserve">           </w:t>
      </w:r>
    </w:p>
    <w:p w:rsidR="00874EB9" w:rsidRDefault="00874EB9" w:rsidP="000124E6">
      <w:pPr>
        <w:pStyle w:val="ListBullet"/>
        <w:numPr>
          <w:ilvl w:val="0"/>
          <w:numId w:val="0"/>
        </w:numPr>
        <w:ind w:left="360"/>
        <w:rPr>
          <w:b/>
          <w:sz w:val="24"/>
          <w:szCs w:val="24"/>
        </w:rPr>
      </w:pPr>
    </w:p>
    <w:p w:rsidR="002376E2" w:rsidRDefault="00BD0539" w:rsidP="000124E6">
      <w:pPr>
        <w:pStyle w:val="ListBullet"/>
        <w:numPr>
          <w:ilvl w:val="0"/>
          <w:numId w:val="0"/>
        </w:numPr>
        <w:ind w:left="360"/>
      </w:pPr>
      <w:r>
        <w:rPr>
          <w:b/>
          <w:sz w:val="24"/>
          <w:szCs w:val="24"/>
        </w:rPr>
        <w:t xml:space="preserve">                                                                                                                                                       </w:t>
      </w:r>
      <w:r w:rsidR="00116FBC" w:rsidRPr="00116FBC">
        <w:rPr>
          <w:b/>
          <w:sz w:val="24"/>
          <w:szCs w:val="24"/>
        </w:rPr>
        <w:t>Rakes</w:t>
      </w:r>
      <w:r w:rsidR="00116FBC">
        <w:rPr>
          <w:b/>
          <w:sz w:val="24"/>
          <w:szCs w:val="24"/>
        </w:rPr>
        <w:t xml:space="preserve">h </w:t>
      </w:r>
      <w:r w:rsidR="00116FBC" w:rsidRPr="00116FBC">
        <w:rPr>
          <w:b/>
          <w:sz w:val="24"/>
          <w:szCs w:val="24"/>
        </w:rPr>
        <w:t>Kumar</w:t>
      </w:r>
    </w:p>
    <w:p w:rsidR="002376E2" w:rsidRDefault="002376E2" w:rsidP="000124E6">
      <w:pPr>
        <w:pStyle w:val="ListBullet"/>
        <w:numPr>
          <w:ilvl w:val="0"/>
          <w:numId w:val="0"/>
        </w:numPr>
        <w:ind w:left="360"/>
      </w:pPr>
    </w:p>
    <w:sectPr w:rsidR="002376E2" w:rsidSect="00374627">
      <w:footerReference w:type="default" r:id="rId8"/>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A2" w:rsidRDefault="003E27A2">
      <w:pPr>
        <w:spacing w:after="0"/>
      </w:pPr>
      <w:r>
        <w:separator/>
      </w:r>
    </w:p>
  </w:endnote>
  <w:endnote w:type="continuationSeparator" w:id="0">
    <w:p w:rsidR="003E27A2" w:rsidRDefault="003E27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617930"/>
      <w:docPartObj>
        <w:docPartGallery w:val="Page Numbers (Bottom of Page)"/>
        <w:docPartUnique/>
      </w:docPartObj>
    </w:sdtPr>
    <w:sdtEndPr>
      <w:rPr>
        <w:noProof/>
      </w:rPr>
    </w:sdtEndPr>
    <w:sdtContent>
      <w:p w:rsidR="00394A6D" w:rsidRDefault="007D00B3">
        <w:pPr>
          <w:pStyle w:val="Footer"/>
        </w:pPr>
        <w:r>
          <w:fldChar w:fldCharType="begin"/>
        </w:r>
        <w:r>
          <w:instrText xml:space="preserve"> PAGE   \* MERGEFORMAT </w:instrText>
        </w:r>
        <w:r>
          <w:fldChar w:fldCharType="separate"/>
        </w:r>
        <w:r w:rsidR="0095291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A2" w:rsidRDefault="003E27A2">
      <w:pPr>
        <w:spacing w:after="0"/>
      </w:pPr>
      <w:r>
        <w:separator/>
      </w:r>
    </w:p>
  </w:footnote>
  <w:footnote w:type="continuationSeparator" w:id="0">
    <w:p w:rsidR="003E27A2" w:rsidRDefault="003E27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nsid w:val="00000001"/>
    <w:multiLevelType w:val="hybridMultilevel"/>
    <w:tmpl w:val="00000001"/>
    <w:lvl w:ilvl="0" w:tplc="3C563802">
      <w:start w:val="1"/>
      <w:numFmt w:val="bullet"/>
      <w:lvlText w:val=""/>
      <w:lvlJc w:val="left"/>
      <w:pPr>
        <w:ind w:left="720" w:hanging="360"/>
      </w:pPr>
      <w:rPr>
        <w:rFonts w:ascii="Symbol" w:hAnsi="Symbol"/>
      </w:rPr>
    </w:lvl>
    <w:lvl w:ilvl="1" w:tplc="30082118">
      <w:start w:val="1"/>
      <w:numFmt w:val="bullet"/>
      <w:lvlText w:val="o"/>
      <w:lvlJc w:val="left"/>
      <w:pPr>
        <w:tabs>
          <w:tab w:val="num" w:pos="1440"/>
        </w:tabs>
        <w:ind w:left="1440" w:hanging="360"/>
      </w:pPr>
      <w:rPr>
        <w:rFonts w:ascii="Courier New" w:hAnsi="Courier New"/>
      </w:rPr>
    </w:lvl>
    <w:lvl w:ilvl="2" w:tplc="11BA91CC">
      <w:start w:val="1"/>
      <w:numFmt w:val="bullet"/>
      <w:lvlText w:val=""/>
      <w:lvlJc w:val="left"/>
      <w:pPr>
        <w:tabs>
          <w:tab w:val="num" w:pos="2160"/>
        </w:tabs>
        <w:ind w:left="2160" w:hanging="360"/>
      </w:pPr>
      <w:rPr>
        <w:rFonts w:ascii="Wingdings" w:hAnsi="Wingdings"/>
      </w:rPr>
    </w:lvl>
    <w:lvl w:ilvl="3" w:tplc="C20E3C8A">
      <w:start w:val="1"/>
      <w:numFmt w:val="bullet"/>
      <w:lvlText w:val=""/>
      <w:lvlJc w:val="left"/>
      <w:pPr>
        <w:tabs>
          <w:tab w:val="num" w:pos="2880"/>
        </w:tabs>
        <w:ind w:left="2880" w:hanging="360"/>
      </w:pPr>
      <w:rPr>
        <w:rFonts w:ascii="Symbol" w:hAnsi="Symbol"/>
      </w:rPr>
    </w:lvl>
    <w:lvl w:ilvl="4" w:tplc="C3A4F57A">
      <w:start w:val="1"/>
      <w:numFmt w:val="bullet"/>
      <w:lvlText w:val="o"/>
      <w:lvlJc w:val="left"/>
      <w:pPr>
        <w:tabs>
          <w:tab w:val="num" w:pos="3600"/>
        </w:tabs>
        <w:ind w:left="3600" w:hanging="360"/>
      </w:pPr>
      <w:rPr>
        <w:rFonts w:ascii="Courier New" w:hAnsi="Courier New"/>
      </w:rPr>
    </w:lvl>
    <w:lvl w:ilvl="5" w:tplc="DC149A36">
      <w:start w:val="1"/>
      <w:numFmt w:val="bullet"/>
      <w:lvlText w:val=""/>
      <w:lvlJc w:val="left"/>
      <w:pPr>
        <w:tabs>
          <w:tab w:val="num" w:pos="4320"/>
        </w:tabs>
        <w:ind w:left="4320" w:hanging="360"/>
      </w:pPr>
      <w:rPr>
        <w:rFonts w:ascii="Wingdings" w:hAnsi="Wingdings"/>
      </w:rPr>
    </w:lvl>
    <w:lvl w:ilvl="6" w:tplc="9CF624BC">
      <w:start w:val="1"/>
      <w:numFmt w:val="bullet"/>
      <w:lvlText w:val=""/>
      <w:lvlJc w:val="left"/>
      <w:pPr>
        <w:tabs>
          <w:tab w:val="num" w:pos="5040"/>
        </w:tabs>
        <w:ind w:left="5040" w:hanging="360"/>
      </w:pPr>
      <w:rPr>
        <w:rFonts w:ascii="Symbol" w:hAnsi="Symbol"/>
      </w:rPr>
    </w:lvl>
    <w:lvl w:ilvl="7" w:tplc="A2F297DC">
      <w:start w:val="1"/>
      <w:numFmt w:val="bullet"/>
      <w:lvlText w:val="o"/>
      <w:lvlJc w:val="left"/>
      <w:pPr>
        <w:tabs>
          <w:tab w:val="num" w:pos="5760"/>
        </w:tabs>
        <w:ind w:left="5760" w:hanging="360"/>
      </w:pPr>
      <w:rPr>
        <w:rFonts w:ascii="Courier New" w:hAnsi="Courier New"/>
      </w:rPr>
    </w:lvl>
    <w:lvl w:ilvl="8" w:tplc="65F292E6">
      <w:start w:val="1"/>
      <w:numFmt w:val="bullet"/>
      <w:lvlText w:val=""/>
      <w:lvlJc w:val="left"/>
      <w:pPr>
        <w:tabs>
          <w:tab w:val="num" w:pos="6480"/>
        </w:tabs>
        <w:ind w:left="6480" w:hanging="360"/>
      </w:pPr>
      <w:rPr>
        <w:rFonts w:ascii="Wingdings" w:hAnsi="Wingdings"/>
      </w:rPr>
    </w:lvl>
  </w:abstractNum>
  <w:abstractNum w:abstractNumId="11">
    <w:nsid w:val="00000002"/>
    <w:multiLevelType w:val="hybridMultilevel"/>
    <w:tmpl w:val="00000002"/>
    <w:lvl w:ilvl="0" w:tplc="4DB6AC84">
      <w:start w:val="1"/>
      <w:numFmt w:val="bullet"/>
      <w:lvlText w:val=""/>
      <w:lvlJc w:val="left"/>
      <w:pPr>
        <w:ind w:left="720" w:hanging="360"/>
      </w:pPr>
      <w:rPr>
        <w:rFonts w:ascii="Symbol" w:hAnsi="Symbol"/>
      </w:rPr>
    </w:lvl>
    <w:lvl w:ilvl="1" w:tplc="B28E90F0">
      <w:start w:val="1"/>
      <w:numFmt w:val="bullet"/>
      <w:lvlText w:val="o"/>
      <w:lvlJc w:val="left"/>
      <w:pPr>
        <w:tabs>
          <w:tab w:val="num" w:pos="1440"/>
        </w:tabs>
        <w:ind w:left="1440" w:hanging="360"/>
      </w:pPr>
      <w:rPr>
        <w:rFonts w:ascii="Courier New" w:hAnsi="Courier New"/>
      </w:rPr>
    </w:lvl>
    <w:lvl w:ilvl="2" w:tplc="AB16088E">
      <w:start w:val="1"/>
      <w:numFmt w:val="bullet"/>
      <w:lvlText w:val=""/>
      <w:lvlJc w:val="left"/>
      <w:pPr>
        <w:tabs>
          <w:tab w:val="num" w:pos="2160"/>
        </w:tabs>
        <w:ind w:left="2160" w:hanging="360"/>
      </w:pPr>
      <w:rPr>
        <w:rFonts w:ascii="Wingdings" w:hAnsi="Wingdings"/>
      </w:rPr>
    </w:lvl>
    <w:lvl w:ilvl="3" w:tplc="B2760DEA">
      <w:start w:val="1"/>
      <w:numFmt w:val="bullet"/>
      <w:lvlText w:val=""/>
      <w:lvlJc w:val="left"/>
      <w:pPr>
        <w:tabs>
          <w:tab w:val="num" w:pos="2880"/>
        </w:tabs>
        <w:ind w:left="2880" w:hanging="360"/>
      </w:pPr>
      <w:rPr>
        <w:rFonts w:ascii="Symbol" w:hAnsi="Symbol"/>
      </w:rPr>
    </w:lvl>
    <w:lvl w:ilvl="4" w:tplc="3210F904">
      <w:start w:val="1"/>
      <w:numFmt w:val="bullet"/>
      <w:lvlText w:val="o"/>
      <w:lvlJc w:val="left"/>
      <w:pPr>
        <w:tabs>
          <w:tab w:val="num" w:pos="3600"/>
        </w:tabs>
        <w:ind w:left="3600" w:hanging="360"/>
      </w:pPr>
      <w:rPr>
        <w:rFonts w:ascii="Courier New" w:hAnsi="Courier New"/>
      </w:rPr>
    </w:lvl>
    <w:lvl w:ilvl="5" w:tplc="B3BA6982">
      <w:start w:val="1"/>
      <w:numFmt w:val="bullet"/>
      <w:lvlText w:val=""/>
      <w:lvlJc w:val="left"/>
      <w:pPr>
        <w:tabs>
          <w:tab w:val="num" w:pos="4320"/>
        </w:tabs>
        <w:ind w:left="4320" w:hanging="360"/>
      </w:pPr>
      <w:rPr>
        <w:rFonts w:ascii="Wingdings" w:hAnsi="Wingdings"/>
      </w:rPr>
    </w:lvl>
    <w:lvl w:ilvl="6" w:tplc="0DAA8BB0">
      <w:start w:val="1"/>
      <w:numFmt w:val="bullet"/>
      <w:lvlText w:val=""/>
      <w:lvlJc w:val="left"/>
      <w:pPr>
        <w:tabs>
          <w:tab w:val="num" w:pos="5040"/>
        </w:tabs>
        <w:ind w:left="5040" w:hanging="360"/>
      </w:pPr>
      <w:rPr>
        <w:rFonts w:ascii="Symbol" w:hAnsi="Symbol"/>
      </w:rPr>
    </w:lvl>
    <w:lvl w:ilvl="7" w:tplc="868ABE26">
      <w:start w:val="1"/>
      <w:numFmt w:val="bullet"/>
      <w:lvlText w:val="o"/>
      <w:lvlJc w:val="left"/>
      <w:pPr>
        <w:tabs>
          <w:tab w:val="num" w:pos="5760"/>
        </w:tabs>
        <w:ind w:left="5760" w:hanging="360"/>
      </w:pPr>
      <w:rPr>
        <w:rFonts w:ascii="Courier New" w:hAnsi="Courier New"/>
      </w:rPr>
    </w:lvl>
    <w:lvl w:ilvl="8" w:tplc="39DAD654">
      <w:start w:val="1"/>
      <w:numFmt w:val="bullet"/>
      <w:lvlText w:val=""/>
      <w:lvlJc w:val="left"/>
      <w:pPr>
        <w:tabs>
          <w:tab w:val="num" w:pos="6480"/>
        </w:tabs>
        <w:ind w:left="6480" w:hanging="360"/>
      </w:pPr>
      <w:rPr>
        <w:rFonts w:ascii="Wingdings" w:hAnsi="Wingdings"/>
      </w:rPr>
    </w:lvl>
  </w:abstractNum>
  <w:abstractNum w:abstractNumId="12">
    <w:nsid w:val="0B5D1E1A"/>
    <w:multiLevelType w:val="hybridMultilevel"/>
    <w:tmpl w:val="F6DE2BC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3">
    <w:nsid w:val="259469F2"/>
    <w:multiLevelType w:val="hybridMultilevel"/>
    <w:tmpl w:val="F2E8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3CFA0541"/>
    <w:multiLevelType w:val="hybridMultilevel"/>
    <w:tmpl w:val="602E2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4"/>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4"/>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4"/>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6"/>
  </w:num>
  <w:num w:numId="20">
    <w:abstractNumId w:val="10"/>
  </w:num>
  <w:num w:numId="21">
    <w:abstractNumId w:val="15"/>
  </w:num>
  <w:num w:numId="22">
    <w:abstractNumId w:val="13"/>
  </w:num>
  <w:num w:numId="23">
    <w:abstractNumId w:val="12"/>
  </w:num>
  <w:num w:numId="24">
    <w:abstractNumId w:val="1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5E"/>
    <w:rsid w:val="000124E6"/>
    <w:rsid w:val="00116FBC"/>
    <w:rsid w:val="002376E2"/>
    <w:rsid w:val="00365D00"/>
    <w:rsid w:val="00374627"/>
    <w:rsid w:val="00394A6D"/>
    <w:rsid w:val="003E27A2"/>
    <w:rsid w:val="003F19B9"/>
    <w:rsid w:val="004476A1"/>
    <w:rsid w:val="005114E7"/>
    <w:rsid w:val="005567B6"/>
    <w:rsid w:val="00563909"/>
    <w:rsid w:val="005D75B5"/>
    <w:rsid w:val="005E5E55"/>
    <w:rsid w:val="00616068"/>
    <w:rsid w:val="006C6E62"/>
    <w:rsid w:val="006E401C"/>
    <w:rsid w:val="0077621B"/>
    <w:rsid w:val="007963CE"/>
    <w:rsid w:val="007D00B3"/>
    <w:rsid w:val="0080124F"/>
    <w:rsid w:val="00874EB9"/>
    <w:rsid w:val="008916B6"/>
    <w:rsid w:val="008E10EB"/>
    <w:rsid w:val="00924C06"/>
    <w:rsid w:val="00952917"/>
    <w:rsid w:val="009763C8"/>
    <w:rsid w:val="00A3661E"/>
    <w:rsid w:val="00A44632"/>
    <w:rsid w:val="00A8131A"/>
    <w:rsid w:val="00AD5E5E"/>
    <w:rsid w:val="00B232F3"/>
    <w:rsid w:val="00B769EE"/>
    <w:rsid w:val="00BD0539"/>
    <w:rsid w:val="00C24028"/>
    <w:rsid w:val="00C57E43"/>
    <w:rsid w:val="00C72B59"/>
    <w:rsid w:val="00CC75DB"/>
    <w:rsid w:val="00D33143"/>
    <w:rsid w:val="00D56207"/>
    <w:rsid w:val="00D765AF"/>
    <w:rsid w:val="00DC41B9"/>
    <w:rsid w:val="00DD4208"/>
    <w:rsid w:val="00E47FEE"/>
    <w:rsid w:val="00E55955"/>
    <w:rsid w:val="00E95AC8"/>
    <w:rsid w:val="00EA2B92"/>
    <w:rsid w:val="00F1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2" w:unhideWhenUsed="0" w:qFormat="1"/>
    <w:lsdException w:name="Closing" w:uiPriority="2" w:qFormat="1"/>
    <w:lsdException w:name="Signature" w:uiPriority="2" w:qFormat="1"/>
    <w:lsdException w:name="Default Paragraph Font" w:uiPriority="1"/>
    <w:lsdException w:name="Subtitle" w:uiPriority="3" w:qFormat="1"/>
    <w:lsdException w:name="Salutation" w:uiPriority="2" w:qFormat="1"/>
    <w:lsdException w:name="Date" w:uiPriority="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customStyle="1" w:styleId="GridTable1Light">
    <w:name w:val="Grid Table 1 Light"/>
    <w:basedOn w:val="TableNormal"/>
    <w:uiPriority w:val="46"/>
    <w:rsid w:val="00CC75DB"/>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C75DB"/>
    <w:pPr>
      <w:spacing w:after="0"/>
    </w:pPr>
    <w:tblPr>
      <w:tblStyleRowBandSize w:val="1"/>
      <w:tblStyleColBandSize w:val="1"/>
      <w:tblInd w:w="0" w:type="dxa"/>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C75DB"/>
    <w:pPr>
      <w:spacing w:after="0"/>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C75DB"/>
    <w:pPr>
      <w:spacing w:after="0"/>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C75DB"/>
    <w:pPr>
      <w:spacing w:after="0"/>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C75DB"/>
    <w:pPr>
      <w:spacing w:after="0"/>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C75DB"/>
    <w:pPr>
      <w:spacing w:after="0"/>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CC75DB"/>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CC75DB"/>
    <w:pPr>
      <w:spacing w:after="0"/>
    </w:pPr>
    <w:tblPr>
      <w:tblStyleRowBandSize w:val="1"/>
      <w:tblStyleColBandSize w:val="1"/>
      <w:tblInd w:w="0" w:type="dxa"/>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CellMar>
        <w:top w:w="0" w:type="dxa"/>
        <w:left w:w="108" w:type="dxa"/>
        <w:bottom w:w="0" w:type="dxa"/>
        <w:right w:w="108" w:type="dxa"/>
      </w:tblCellMar>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2Accent2">
    <w:name w:val="Grid Table 2 Accent 2"/>
    <w:basedOn w:val="TableNormal"/>
    <w:uiPriority w:val="47"/>
    <w:rsid w:val="00CC75DB"/>
    <w:pPr>
      <w:spacing w:after="0"/>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2Accent3">
    <w:name w:val="Grid Table 2 Accent 3"/>
    <w:basedOn w:val="TableNormal"/>
    <w:uiPriority w:val="47"/>
    <w:rsid w:val="00CC75DB"/>
    <w:pPr>
      <w:spacing w:after="0"/>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2Accent4">
    <w:name w:val="Grid Table 2 Accent 4"/>
    <w:basedOn w:val="TableNormal"/>
    <w:uiPriority w:val="47"/>
    <w:rsid w:val="00CC75DB"/>
    <w:pPr>
      <w:spacing w:after="0"/>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5">
    <w:name w:val="Grid Table 2 Accent 5"/>
    <w:basedOn w:val="TableNormal"/>
    <w:uiPriority w:val="47"/>
    <w:rsid w:val="00CC75DB"/>
    <w:pPr>
      <w:spacing w:after="0"/>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
    <w:name w:val="Grid Table 2 Accent 6"/>
    <w:basedOn w:val="TableNormal"/>
    <w:uiPriority w:val="47"/>
    <w:rsid w:val="00CC75DB"/>
    <w:pPr>
      <w:spacing w:after="0"/>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
    <w:name w:val="Grid Table 3"/>
    <w:basedOn w:val="TableNormal"/>
    <w:uiPriority w:val="48"/>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3Accent2">
    <w:name w:val="Grid Table 3 Accent 2"/>
    <w:basedOn w:val="TableNormal"/>
    <w:uiPriority w:val="48"/>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3Accent3">
    <w:name w:val="Grid Table 3 Accent 3"/>
    <w:basedOn w:val="TableNormal"/>
    <w:uiPriority w:val="48"/>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3Accent4">
    <w:name w:val="Grid Table 3 Accent 4"/>
    <w:basedOn w:val="TableNormal"/>
    <w:uiPriority w:val="48"/>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5">
    <w:name w:val="Grid Table 3 Accent 5"/>
    <w:basedOn w:val="TableNormal"/>
    <w:uiPriority w:val="48"/>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
    <w:name w:val="Grid Table 3 Accent 6"/>
    <w:basedOn w:val="TableNormal"/>
    <w:uiPriority w:val="48"/>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
    <w:name w:val="Grid Table 4"/>
    <w:basedOn w:val="TableNormal"/>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4Accent2">
    <w:name w:val="Grid Table 4 Accent 2"/>
    <w:basedOn w:val="TableNormal"/>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Accent3">
    <w:name w:val="Grid Table 4 Accent 3"/>
    <w:basedOn w:val="TableNormal"/>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4Accent4">
    <w:name w:val="Grid Table 4 Accent 4"/>
    <w:basedOn w:val="TableNormal"/>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4Accent5">
    <w:name w:val="Grid Table 4 Accent 5"/>
    <w:basedOn w:val="TableNormal"/>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
    <w:name w:val="Grid Table 4 Accent 6"/>
    <w:basedOn w:val="TableNormal"/>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
    <w:name w:val="Grid Table 5 Dark"/>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customStyle="1" w:styleId="GridTable5DarkAccent2">
    <w:name w:val="Grid Table 5 Dark Accent 2"/>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5DarkAccent3">
    <w:name w:val="Grid Table 5 Dark Accent 3"/>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GridTable5DarkAccent4">
    <w:name w:val="Grid Table 5 Dark Accent 4"/>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customStyle="1" w:styleId="GridTable5DarkAccent5">
    <w:name w:val="Grid Table 5 Dark Accent 5"/>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
    <w:name w:val="Grid Table 5 Dark Accent 6"/>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
    <w:name w:val="Grid Table 6 Colorful"/>
    <w:basedOn w:val="TableNormal"/>
    <w:uiPriority w:val="51"/>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
    <w:name w:val="Grid Table 7 Colorful"/>
    <w:basedOn w:val="TableNormal"/>
    <w:uiPriority w:val="52"/>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semiHidden/>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semiHidden/>
    <w:unhideWhenUsed/>
    <w:qFormat/>
    <w:rsid w:val="00CC75DB"/>
    <w:pPr>
      <w:ind w:left="720"/>
      <w:contextualSpacing/>
    </w:pPr>
  </w:style>
  <w:style w:type="table" w:customStyle="1" w:styleId="ListTable1Light">
    <w:name w:val="List Table 1 Light"/>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1LightAccent2">
    <w:name w:val="List Table 1 Light Accent 2"/>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1LightAccent3">
    <w:name w:val="List Table 1 Light Accent 3"/>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1LightAccent4">
    <w:name w:val="List Table 1 Light Accent 4"/>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1LightAccent5">
    <w:name w:val="List Table 1 Light Accent 5"/>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
    <w:name w:val="List Table 1 Light Accent 6"/>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
    <w:name w:val="List Table 2"/>
    <w:basedOn w:val="TableNormal"/>
    <w:uiPriority w:val="47"/>
    <w:rsid w:val="00CC75DB"/>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CC75DB"/>
    <w:pPr>
      <w:spacing w:after="0"/>
    </w:pPr>
    <w:tblPr>
      <w:tblStyleRowBandSize w:val="1"/>
      <w:tblStyleColBandSize w:val="1"/>
      <w:tblInd w:w="0" w:type="dxa"/>
      <w:tblBorders>
        <w:top w:val="single" w:sz="4" w:space="0" w:color="727272" w:themeColor="accent1" w:themeTint="99"/>
        <w:bottom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2Accent2">
    <w:name w:val="List Table 2 Accent 2"/>
    <w:basedOn w:val="TableNormal"/>
    <w:uiPriority w:val="47"/>
    <w:rsid w:val="00CC75DB"/>
    <w:pPr>
      <w:spacing w:after="0"/>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2Accent3">
    <w:name w:val="List Table 2 Accent 3"/>
    <w:basedOn w:val="TableNormal"/>
    <w:uiPriority w:val="47"/>
    <w:rsid w:val="00CC75DB"/>
    <w:pPr>
      <w:spacing w:after="0"/>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2Accent4">
    <w:name w:val="List Table 2 Accent 4"/>
    <w:basedOn w:val="TableNormal"/>
    <w:uiPriority w:val="47"/>
    <w:rsid w:val="00CC75DB"/>
    <w:pPr>
      <w:spacing w:after="0"/>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2Accent5">
    <w:name w:val="List Table 2 Accent 5"/>
    <w:basedOn w:val="TableNormal"/>
    <w:uiPriority w:val="47"/>
    <w:rsid w:val="00CC75DB"/>
    <w:pPr>
      <w:spacing w:after="0"/>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
    <w:name w:val="List Table 2 Accent 6"/>
    <w:basedOn w:val="TableNormal"/>
    <w:uiPriority w:val="47"/>
    <w:rsid w:val="00CC75DB"/>
    <w:pPr>
      <w:spacing w:after="0"/>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
    <w:name w:val="List Table 3"/>
    <w:basedOn w:val="TableNormal"/>
    <w:uiPriority w:val="48"/>
    <w:rsid w:val="00CC75DB"/>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CC75DB"/>
    <w:pPr>
      <w:spacing w:after="0"/>
    </w:pPr>
    <w:tblPr>
      <w:tblStyleRowBandSize w:val="1"/>
      <w:tblStyleColBandSize w:val="1"/>
      <w:tblInd w:w="0" w:type="dxa"/>
      <w:tblBorders>
        <w:top w:val="single" w:sz="4" w:space="0" w:color="141414" w:themeColor="accent1"/>
        <w:left w:val="single" w:sz="4" w:space="0" w:color="141414" w:themeColor="accent1"/>
        <w:bottom w:val="single" w:sz="4" w:space="0" w:color="141414" w:themeColor="accent1"/>
        <w:right w:val="single" w:sz="4" w:space="0" w:color="141414" w:themeColor="accent1"/>
      </w:tblBorders>
      <w:tblCellMar>
        <w:top w:w="0" w:type="dxa"/>
        <w:left w:w="108" w:type="dxa"/>
        <w:bottom w:w="0" w:type="dxa"/>
        <w:right w:w="108" w:type="dxa"/>
      </w:tblCellMar>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customStyle="1" w:styleId="ListTable3Accent2">
    <w:name w:val="List Table 3 Accent 2"/>
    <w:basedOn w:val="TableNormal"/>
    <w:uiPriority w:val="48"/>
    <w:rsid w:val="00CC75DB"/>
    <w:pPr>
      <w:spacing w:after="0"/>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customStyle="1" w:styleId="ListTable3Accent3">
    <w:name w:val="List Table 3 Accent 3"/>
    <w:basedOn w:val="TableNormal"/>
    <w:uiPriority w:val="48"/>
    <w:rsid w:val="00CC75DB"/>
    <w:pPr>
      <w:spacing w:after="0"/>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customStyle="1" w:styleId="ListTable3Accent4">
    <w:name w:val="List Table 3 Accent 4"/>
    <w:basedOn w:val="TableNormal"/>
    <w:uiPriority w:val="48"/>
    <w:rsid w:val="00CC75DB"/>
    <w:pPr>
      <w:spacing w:after="0"/>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ListTable3Accent5">
    <w:name w:val="List Table 3 Accent 5"/>
    <w:basedOn w:val="TableNormal"/>
    <w:uiPriority w:val="48"/>
    <w:rsid w:val="00CC75DB"/>
    <w:pPr>
      <w:spacing w:after="0"/>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
    <w:name w:val="List Table 3 Accent 6"/>
    <w:basedOn w:val="TableNormal"/>
    <w:uiPriority w:val="48"/>
    <w:rsid w:val="00CC75DB"/>
    <w:pPr>
      <w:spacing w:after="0"/>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
    <w:name w:val="List Table 4"/>
    <w:basedOn w:val="TableNormal"/>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4Accent2">
    <w:name w:val="List Table 4 Accent 2"/>
    <w:basedOn w:val="TableNormal"/>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4Accent3">
    <w:name w:val="List Table 4 Accent 3"/>
    <w:basedOn w:val="TableNormal"/>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4Accent4">
    <w:name w:val="List Table 4 Accent 4"/>
    <w:basedOn w:val="TableNormal"/>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4Accent5">
    <w:name w:val="List Table 4 Accent 5"/>
    <w:basedOn w:val="TableNormal"/>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
    <w:name w:val="List Table 4 Accent 6"/>
    <w:basedOn w:val="TableNormal"/>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
    <w:name w:val="List Table 5 Dark"/>
    <w:basedOn w:val="TableNormal"/>
    <w:uiPriority w:val="50"/>
    <w:rsid w:val="00CC75DB"/>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C75DB"/>
    <w:pPr>
      <w:spacing w:after="0"/>
    </w:pPr>
    <w:rPr>
      <w:color w:val="FFFFFF" w:themeColor="background1"/>
    </w:rPr>
    <w:tblPr>
      <w:tblStyleRowBandSize w:val="1"/>
      <w:tblStyleColBandSize w:val="1"/>
      <w:tblInd w:w="0" w:type="dxa"/>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CellMar>
        <w:top w:w="0" w:type="dxa"/>
        <w:left w:w="108" w:type="dxa"/>
        <w:bottom w:w="0" w:type="dxa"/>
        <w:right w:w="108" w:type="dxa"/>
      </w:tblCellMar>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C75DB"/>
    <w:pPr>
      <w:spacing w:after="0"/>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C75DB"/>
    <w:pPr>
      <w:spacing w:after="0"/>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C75DB"/>
    <w:pPr>
      <w:spacing w:after="0"/>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C75DB"/>
    <w:pPr>
      <w:spacing w:after="0"/>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CC75DB"/>
    <w:pPr>
      <w:spacing w:after="0"/>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CC75DB"/>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Ind w:w="0" w:type="dxa"/>
      <w:tblBorders>
        <w:top w:val="single" w:sz="4" w:space="0" w:color="141414" w:themeColor="accent1"/>
        <w:bottom w:val="single" w:sz="4" w:space="0" w:color="141414" w:themeColor="accent1"/>
      </w:tblBorders>
      <w:tblCellMar>
        <w:top w:w="0" w:type="dxa"/>
        <w:left w:w="108" w:type="dxa"/>
        <w:bottom w:w="0" w:type="dxa"/>
        <w:right w:w="108" w:type="dxa"/>
      </w:tblCellMar>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
    <w:name w:val="List Table 7 Colorful"/>
    <w:basedOn w:val="TableNormal"/>
    <w:uiPriority w:val="5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CellMar>
        <w:top w:w="0" w:type="dxa"/>
        <w:left w:w="108" w:type="dxa"/>
        <w:bottom w:w="0" w:type="dxa"/>
        <w:right w:w="108" w:type="dxa"/>
      </w:tblCellMar>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customStyle="1" w:styleId="PlainTable1">
    <w:name w:val="Plain Table 1"/>
    <w:basedOn w:val="TableNormal"/>
    <w:uiPriority w:val="41"/>
    <w:rsid w:val="00CC75DB"/>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C75DB"/>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C75DB"/>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CC75DB"/>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C75D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C75DB"/>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customStyle="1" w:styleId="UnresolvedMention">
    <w:name w:val="Unresolved Mention"/>
    <w:basedOn w:val="DefaultParagraphFont"/>
    <w:uiPriority w:val="99"/>
    <w:semiHidden/>
    <w:unhideWhenUsed/>
    <w:rsid w:val="008916B6"/>
    <w:rPr>
      <w:color w:val="5F5F5F" w:themeColor="accent5"/>
      <w:shd w:val="clear" w:color="auto" w:fill="E6E6E6"/>
    </w:rPr>
  </w:style>
  <w:style w:type="character" w:customStyle="1" w:styleId="span">
    <w:name w:val="span"/>
    <w:basedOn w:val="DefaultParagraphFont"/>
    <w:rsid w:val="00A44632"/>
    <w:rPr>
      <w:sz w:val="24"/>
      <w:szCs w:val="24"/>
      <w:bdr w:val="none" w:sz="0" w:space="0" w:color="auto"/>
      <w:vertAlign w:val="baseline"/>
    </w:rPr>
  </w:style>
  <w:style w:type="character" w:customStyle="1" w:styleId="divsectionbody">
    <w:name w:val="div_sectionbody"/>
    <w:basedOn w:val="DefaultParagraphFont"/>
    <w:rsid w:val="00A44632"/>
    <w:rPr>
      <w:sz w:val="24"/>
      <w:szCs w:val="24"/>
      <w:bdr w:val="none" w:sz="0" w:space="0" w:color="auto"/>
      <w:vertAlign w:val="baseline"/>
    </w:rPr>
  </w:style>
  <w:style w:type="table" w:customStyle="1" w:styleId="divdocumentdivsectiontable">
    <w:name w:val="div_document_div_sectiontable"/>
    <w:basedOn w:val="TableNormal"/>
    <w:rsid w:val="00A44632"/>
    <w:pPr>
      <w:spacing w:after="0"/>
    </w:pPr>
    <w:rPr>
      <w:rFonts w:ascii="Times New Roman" w:eastAsia="Times New Roman" w:hAnsi="Times New Roman" w:cs="Times New Roman"/>
      <w:color w:val="auto"/>
      <w:sz w:val="20"/>
      <w:szCs w:val="20"/>
      <w:lang w:eastAsia="en-US"/>
    </w:rPr>
    <w:tblPr>
      <w:tblInd w:w="0" w:type="dxa"/>
      <w:tblCellMar>
        <w:top w:w="0" w:type="dxa"/>
        <w:left w:w="108" w:type="dxa"/>
        <w:bottom w:w="0" w:type="dxa"/>
        <w:right w:w="108" w:type="dxa"/>
      </w:tblCellMar>
    </w:tblPr>
  </w:style>
  <w:style w:type="paragraph" w:customStyle="1" w:styleId="paddedblockline">
    <w:name w:val="paddedblockline"/>
    <w:basedOn w:val="Normal"/>
    <w:rsid w:val="00A44632"/>
    <w:pPr>
      <w:pBdr>
        <w:bottom w:val="single" w:sz="40" w:space="0" w:color="FFFFFF"/>
      </w:pBdr>
      <w:spacing w:after="0" w:line="240" w:lineRule="atLeast"/>
    </w:pPr>
    <w:rPr>
      <w:rFonts w:ascii="Times New Roman" w:eastAsia="Times New Roman" w:hAnsi="Times New Roman" w:cs="Times New Roman"/>
      <w:color w:val="auto"/>
      <w:sz w:val="24"/>
      <w:szCs w:val="24"/>
      <w:lang w:eastAsia="en-US"/>
    </w:rPr>
  </w:style>
  <w:style w:type="character" w:customStyle="1" w:styleId="datesWrapper">
    <w:name w:val="datesWrapper"/>
    <w:basedOn w:val="DefaultParagraphFont"/>
    <w:rsid w:val="00A44632"/>
  </w:style>
  <w:style w:type="character" w:customStyle="1" w:styleId="degree">
    <w:name w:val="degree"/>
    <w:basedOn w:val="DefaultParagraphFont"/>
    <w:rsid w:val="00A44632"/>
    <w:rPr>
      <w:b/>
      <w:bCs/>
    </w:rPr>
  </w:style>
  <w:style w:type="character" w:customStyle="1" w:styleId="sprtr">
    <w:name w:val="sprtr"/>
    <w:basedOn w:val="DefaultParagraphFont"/>
    <w:rsid w:val="00A44632"/>
  </w:style>
  <w:style w:type="character" w:customStyle="1" w:styleId="divheading">
    <w:name w:val="div_heading"/>
    <w:basedOn w:val="DefaultParagraphFont"/>
    <w:rsid w:val="00A44632"/>
    <w:rPr>
      <w:sz w:val="24"/>
      <w:szCs w:val="24"/>
      <w:bdr w:val="none" w:sz="0" w:space="0" w:color="auto"/>
      <w:vertAlign w:val="baseline"/>
    </w:rPr>
  </w:style>
  <w:style w:type="paragraph" w:customStyle="1" w:styleId="divdocumentdivsectiontitle">
    <w:name w:val="div_document_div_sectiontitle"/>
    <w:basedOn w:val="Normal"/>
    <w:rsid w:val="00A44632"/>
    <w:pPr>
      <w:spacing w:after="0" w:line="360" w:lineRule="atLeast"/>
    </w:pPr>
    <w:rPr>
      <w:rFonts w:ascii="Times New Roman" w:eastAsia="Times New Roman" w:hAnsi="Times New Roman" w:cs="Times New Roman"/>
      <w:caps/>
      <w:color w:val="1A409A"/>
      <w:spacing w:val="10"/>
      <w:sz w:val="26"/>
      <w:szCs w:val="26"/>
      <w:lang w:eastAsia="en-US"/>
    </w:rPr>
  </w:style>
  <w:style w:type="character" w:customStyle="1" w:styleId="jobtitle">
    <w:name w:val="jobtitle"/>
    <w:basedOn w:val="DefaultParagraphFont"/>
    <w:rsid w:val="00A44632"/>
    <w:rPr>
      <w:b/>
      <w:bCs/>
    </w:rPr>
  </w:style>
  <w:style w:type="character" w:customStyle="1" w:styleId="jobdates">
    <w:name w:val="jobdates"/>
    <w:basedOn w:val="DefaultParagraphFont"/>
    <w:rsid w:val="00A44632"/>
    <w:rPr>
      <w:caps/>
    </w:rPr>
  </w:style>
  <w:style w:type="paragraph" w:customStyle="1" w:styleId="divdocumentulli">
    <w:name w:val="div_document_ul_li"/>
    <w:basedOn w:val="Normal"/>
    <w:rsid w:val="00A44632"/>
    <w:pPr>
      <w:pBdr>
        <w:left w:val="none" w:sz="0" w:space="8" w:color="auto"/>
      </w:pBdr>
      <w:spacing w:after="0" w:line="240" w:lineRule="atLeast"/>
    </w:pPr>
    <w:rPr>
      <w:rFonts w:ascii="Times New Roman" w:eastAsia="Times New Roman" w:hAnsi="Times New Roman" w:cs="Times New Roman"/>
      <w:color w:val="auto"/>
      <w:sz w:val="24"/>
      <w:szCs w:val="24"/>
      <w:lang w:eastAsia="en-US"/>
    </w:rPr>
  </w:style>
  <w:style w:type="paragraph" w:customStyle="1" w:styleId="p">
    <w:name w:val="p"/>
    <w:basedOn w:val="Normal"/>
    <w:rsid w:val="0080124F"/>
    <w:pPr>
      <w:spacing w:after="0" w:line="240" w:lineRule="atLeast"/>
    </w:pPr>
    <w:rPr>
      <w:rFonts w:ascii="Times New Roman" w:eastAsia="Times New Roman" w:hAnsi="Times New Roman" w:cs="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2" w:unhideWhenUsed="0" w:qFormat="1"/>
    <w:lsdException w:name="Closing" w:uiPriority="2" w:qFormat="1"/>
    <w:lsdException w:name="Signature" w:uiPriority="2" w:qFormat="1"/>
    <w:lsdException w:name="Default Paragraph Font" w:uiPriority="1"/>
    <w:lsdException w:name="Subtitle" w:uiPriority="3" w:qFormat="1"/>
    <w:lsdException w:name="Salutation" w:uiPriority="2" w:qFormat="1"/>
    <w:lsdException w:name="Date" w:uiPriority="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customStyle="1" w:styleId="GridTable1Light">
    <w:name w:val="Grid Table 1 Light"/>
    <w:basedOn w:val="TableNormal"/>
    <w:uiPriority w:val="46"/>
    <w:rsid w:val="00CC75DB"/>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C75DB"/>
    <w:pPr>
      <w:spacing w:after="0"/>
    </w:pPr>
    <w:tblPr>
      <w:tblStyleRowBandSize w:val="1"/>
      <w:tblStyleColBandSize w:val="1"/>
      <w:tblInd w:w="0" w:type="dxa"/>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C75DB"/>
    <w:pPr>
      <w:spacing w:after="0"/>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C75DB"/>
    <w:pPr>
      <w:spacing w:after="0"/>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C75DB"/>
    <w:pPr>
      <w:spacing w:after="0"/>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C75DB"/>
    <w:pPr>
      <w:spacing w:after="0"/>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C75DB"/>
    <w:pPr>
      <w:spacing w:after="0"/>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CC75DB"/>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CC75DB"/>
    <w:pPr>
      <w:spacing w:after="0"/>
    </w:pPr>
    <w:tblPr>
      <w:tblStyleRowBandSize w:val="1"/>
      <w:tblStyleColBandSize w:val="1"/>
      <w:tblInd w:w="0" w:type="dxa"/>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CellMar>
        <w:top w:w="0" w:type="dxa"/>
        <w:left w:w="108" w:type="dxa"/>
        <w:bottom w:w="0" w:type="dxa"/>
        <w:right w:w="108" w:type="dxa"/>
      </w:tblCellMar>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2Accent2">
    <w:name w:val="Grid Table 2 Accent 2"/>
    <w:basedOn w:val="TableNormal"/>
    <w:uiPriority w:val="47"/>
    <w:rsid w:val="00CC75DB"/>
    <w:pPr>
      <w:spacing w:after="0"/>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2Accent3">
    <w:name w:val="Grid Table 2 Accent 3"/>
    <w:basedOn w:val="TableNormal"/>
    <w:uiPriority w:val="47"/>
    <w:rsid w:val="00CC75DB"/>
    <w:pPr>
      <w:spacing w:after="0"/>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2Accent4">
    <w:name w:val="Grid Table 2 Accent 4"/>
    <w:basedOn w:val="TableNormal"/>
    <w:uiPriority w:val="47"/>
    <w:rsid w:val="00CC75DB"/>
    <w:pPr>
      <w:spacing w:after="0"/>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5">
    <w:name w:val="Grid Table 2 Accent 5"/>
    <w:basedOn w:val="TableNormal"/>
    <w:uiPriority w:val="47"/>
    <w:rsid w:val="00CC75DB"/>
    <w:pPr>
      <w:spacing w:after="0"/>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
    <w:name w:val="Grid Table 2 Accent 6"/>
    <w:basedOn w:val="TableNormal"/>
    <w:uiPriority w:val="47"/>
    <w:rsid w:val="00CC75DB"/>
    <w:pPr>
      <w:spacing w:after="0"/>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
    <w:name w:val="Grid Table 3"/>
    <w:basedOn w:val="TableNormal"/>
    <w:uiPriority w:val="48"/>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3Accent2">
    <w:name w:val="Grid Table 3 Accent 2"/>
    <w:basedOn w:val="TableNormal"/>
    <w:uiPriority w:val="48"/>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3Accent3">
    <w:name w:val="Grid Table 3 Accent 3"/>
    <w:basedOn w:val="TableNormal"/>
    <w:uiPriority w:val="48"/>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3Accent4">
    <w:name w:val="Grid Table 3 Accent 4"/>
    <w:basedOn w:val="TableNormal"/>
    <w:uiPriority w:val="48"/>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5">
    <w:name w:val="Grid Table 3 Accent 5"/>
    <w:basedOn w:val="TableNormal"/>
    <w:uiPriority w:val="48"/>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
    <w:name w:val="Grid Table 3 Accent 6"/>
    <w:basedOn w:val="TableNormal"/>
    <w:uiPriority w:val="48"/>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
    <w:name w:val="Grid Table 4"/>
    <w:basedOn w:val="TableNormal"/>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4Accent2">
    <w:name w:val="Grid Table 4 Accent 2"/>
    <w:basedOn w:val="TableNormal"/>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Accent3">
    <w:name w:val="Grid Table 4 Accent 3"/>
    <w:basedOn w:val="TableNormal"/>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4Accent4">
    <w:name w:val="Grid Table 4 Accent 4"/>
    <w:basedOn w:val="TableNormal"/>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4Accent5">
    <w:name w:val="Grid Table 4 Accent 5"/>
    <w:basedOn w:val="TableNormal"/>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
    <w:name w:val="Grid Table 4 Accent 6"/>
    <w:basedOn w:val="TableNormal"/>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
    <w:name w:val="Grid Table 5 Dark"/>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customStyle="1" w:styleId="GridTable5DarkAccent2">
    <w:name w:val="Grid Table 5 Dark Accent 2"/>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5DarkAccent3">
    <w:name w:val="Grid Table 5 Dark Accent 3"/>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GridTable5DarkAccent4">
    <w:name w:val="Grid Table 5 Dark Accent 4"/>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customStyle="1" w:styleId="GridTable5DarkAccent5">
    <w:name w:val="Grid Table 5 Dark Accent 5"/>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
    <w:name w:val="Grid Table 5 Dark Accent 6"/>
    <w:basedOn w:val="TableNormal"/>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
    <w:name w:val="Grid Table 6 Colorful"/>
    <w:basedOn w:val="TableNormal"/>
    <w:uiPriority w:val="51"/>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
    <w:name w:val="Grid Table 7 Colorful"/>
    <w:basedOn w:val="TableNormal"/>
    <w:uiPriority w:val="52"/>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semiHidden/>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semiHidden/>
    <w:unhideWhenUsed/>
    <w:qFormat/>
    <w:rsid w:val="00CC75DB"/>
    <w:pPr>
      <w:ind w:left="720"/>
      <w:contextualSpacing/>
    </w:pPr>
  </w:style>
  <w:style w:type="table" w:customStyle="1" w:styleId="ListTable1Light">
    <w:name w:val="List Table 1 Light"/>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1LightAccent2">
    <w:name w:val="List Table 1 Light Accent 2"/>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1LightAccent3">
    <w:name w:val="List Table 1 Light Accent 3"/>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1LightAccent4">
    <w:name w:val="List Table 1 Light Accent 4"/>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1LightAccent5">
    <w:name w:val="List Table 1 Light Accent 5"/>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
    <w:name w:val="List Table 1 Light Accent 6"/>
    <w:basedOn w:val="TableNormal"/>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
    <w:name w:val="List Table 2"/>
    <w:basedOn w:val="TableNormal"/>
    <w:uiPriority w:val="47"/>
    <w:rsid w:val="00CC75DB"/>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CC75DB"/>
    <w:pPr>
      <w:spacing w:after="0"/>
    </w:pPr>
    <w:tblPr>
      <w:tblStyleRowBandSize w:val="1"/>
      <w:tblStyleColBandSize w:val="1"/>
      <w:tblInd w:w="0" w:type="dxa"/>
      <w:tblBorders>
        <w:top w:val="single" w:sz="4" w:space="0" w:color="727272" w:themeColor="accent1" w:themeTint="99"/>
        <w:bottom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2Accent2">
    <w:name w:val="List Table 2 Accent 2"/>
    <w:basedOn w:val="TableNormal"/>
    <w:uiPriority w:val="47"/>
    <w:rsid w:val="00CC75DB"/>
    <w:pPr>
      <w:spacing w:after="0"/>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2Accent3">
    <w:name w:val="List Table 2 Accent 3"/>
    <w:basedOn w:val="TableNormal"/>
    <w:uiPriority w:val="47"/>
    <w:rsid w:val="00CC75DB"/>
    <w:pPr>
      <w:spacing w:after="0"/>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2Accent4">
    <w:name w:val="List Table 2 Accent 4"/>
    <w:basedOn w:val="TableNormal"/>
    <w:uiPriority w:val="47"/>
    <w:rsid w:val="00CC75DB"/>
    <w:pPr>
      <w:spacing w:after="0"/>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2Accent5">
    <w:name w:val="List Table 2 Accent 5"/>
    <w:basedOn w:val="TableNormal"/>
    <w:uiPriority w:val="47"/>
    <w:rsid w:val="00CC75DB"/>
    <w:pPr>
      <w:spacing w:after="0"/>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
    <w:name w:val="List Table 2 Accent 6"/>
    <w:basedOn w:val="TableNormal"/>
    <w:uiPriority w:val="47"/>
    <w:rsid w:val="00CC75DB"/>
    <w:pPr>
      <w:spacing w:after="0"/>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
    <w:name w:val="List Table 3"/>
    <w:basedOn w:val="TableNormal"/>
    <w:uiPriority w:val="48"/>
    <w:rsid w:val="00CC75DB"/>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CC75DB"/>
    <w:pPr>
      <w:spacing w:after="0"/>
    </w:pPr>
    <w:tblPr>
      <w:tblStyleRowBandSize w:val="1"/>
      <w:tblStyleColBandSize w:val="1"/>
      <w:tblInd w:w="0" w:type="dxa"/>
      <w:tblBorders>
        <w:top w:val="single" w:sz="4" w:space="0" w:color="141414" w:themeColor="accent1"/>
        <w:left w:val="single" w:sz="4" w:space="0" w:color="141414" w:themeColor="accent1"/>
        <w:bottom w:val="single" w:sz="4" w:space="0" w:color="141414" w:themeColor="accent1"/>
        <w:right w:val="single" w:sz="4" w:space="0" w:color="141414" w:themeColor="accent1"/>
      </w:tblBorders>
      <w:tblCellMar>
        <w:top w:w="0" w:type="dxa"/>
        <w:left w:w="108" w:type="dxa"/>
        <w:bottom w:w="0" w:type="dxa"/>
        <w:right w:w="108" w:type="dxa"/>
      </w:tblCellMar>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customStyle="1" w:styleId="ListTable3Accent2">
    <w:name w:val="List Table 3 Accent 2"/>
    <w:basedOn w:val="TableNormal"/>
    <w:uiPriority w:val="48"/>
    <w:rsid w:val="00CC75DB"/>
    <w:pPr>
      <w:spacing w:after="0"/>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customStyle="1" w:styleId="ListTable3Accent3">
    <w:name w:val="List Table 3 Accent 3"/>
    <w:basedOn w:val="TableNormal"/>
    <w:uiPriority w:val="48"/>
    <w:rsid w:val="00CC75DB"/>
    <w:pPr>
      <w:spacing w:after="0"/>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customStyle="1" w:styleId="ListTable3Accent4">
    <w:name w:val="List Table 3 Accent 4"/>
    <w:basedOn w:val="TableNormal"/>
    <w:uiPriority w:val="48"/>
    <w:rsid w:val="00CC75DB"/>
    <w:pPr>
      <w:spacing w:after="0"/>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ListTable3Accent5">
    <w:name w:val="List Table 3 Accent 5"/>
    <w:basedOn w:val="TableNormal"/>
    <w:uiPriority w:val="48"/>
    <w:rsid w:val="00CC75DB"/>
    <w:pPr>
      <w:spacing w:after="0"/>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
    <w:name w:val="List Table 3 Accent 6"/>
    <w:basedOn w:val="TableNormal"/>
    <w:uiPriority w:val="48"/>
    <w:rsid w:val="00CC75DB"/>
    <w:pPr>
      <w:spacing w:after="0"/>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
    <w:name w:val="List Table 4"/>
    <w:basedOn w:val="TableNormal"/>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4Accent2">
    <w:name w:val="List Table 4 Accent 2"/>
    <w:basedOn w:val="TableNormal"/>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4Accent3">
    <w:name w:val="List Table 4 Accent 3"/>
    <w:basedOn w:val="TableNormal"/>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4Accent4">
    <w:name w:val="List Table 4 Accent 4"/>
    <w:basedOn w:val="TableNormal"/>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4Accent5">
    <w:name w:val="List Table 4 Accent 5"/>
    <w:basedOn w:val="TableNormal"/>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
    <w:name w:val="List Table 4 Accent 6"/>
    <w:basedOn w:val="TableNormal"/>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
    <w:name w:val="List Table 5 Dark"/>
    <w:basedOn w:val="TableNormal"/>
    <w:uiPriority w:val="50"/>
    <w:rsid w:val="00CC75DB"/>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C75DB"/>
    <w:pPr>
      <w:spacing w:after="0"/>
    </w:pPr>
    <w:rPr>
      <w:color w:val="FFFFFF" w:themeColor="background1"/>
    </w:rPr>
    <w:tblPr>
      <w:tblStyleRowBandSize w:val="1"/>
      <w:tblStyleColBandSize w:val="1"/>
      <w:tblInd w:w="0" w:type="dxa"/>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CellMar>
        <w:top w:w="0" w:type="dxa"/>
        <w:left w:w="108" w:type="dxa"/>
        <w:bottom w:w="0" w:type="dxa"/>
        <w:right w:w="108" w:type="dxa"/>
      </w:tblCellMar>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C75DB"/>
    <w:pPr>
      <w:spacing w:after="0"/>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C75DB"/>
    <w:pPr>
      <w:spacing w:after="0"/>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C75DB"/>
    <w:pPr>
      <w:spacing w:after="0"/>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C75DB"/>
    <w:pPr>
      <w:spacing w:after="0"/>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CC75DB"/>
    <w:pPr>
      <w:spacing w:after="0"/>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CC75DB"/>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Ind w:w="0" w:type="dxa"/>
      <w:tblBorders>
        <w:top w:val="single" w:sz="4" w:space="0" w:color="141414" w:themeColor="accent1"/>
        <w:bottom w:val="single" w:sz="4" w:space="0" w:color="141414" w:themeColor="accent1"/>
      </w:tblBorders>
      <w:tblCellMar>
        <w:top w:w="0" w:type="dxa"/>
        <w:left w:w="108" w:type="dxa"/>
        <w:bottom w:w="0" w:type="dxa"/>
        <w:right w:w="108" w:type="dxa"/>
      </w:tblCellMar>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
    <w:name w:val="List Table 7 Colorful"/>
    <w:basedOn w:val="TableNormal"/>
    <w:uiPriority w:val="5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CellMar>
        <w:top w:w="0" w:type="dxa"/>
        <w:left w:w="108" w:type="dxa"/>
        <w:bottom w:w="0" w:type="dxa"/>
        <w:right w:w="108" w:type="dxa"/>
      </w:tblCellMar>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customStyle="1" w:styleId="PlainTable1">
    <w:name w:val="Plain Table 1"/>
    <w:basedOn w:val="TableNormal"/>
    <w:uiPriority w:val="41"/>
    <w:rsid w:val="00CC75DB"/>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C75DB"/>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C75DB"/>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CC75DB"/>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C75D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C75DB"/>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customStyle="1" w:styleId="UnresolvedMention">
    <w:name w:val="Unresolved Mention"/>
    <w:basedOn w:val="DefaultParagraphFont"/>
    <w:uiPriority w:val="99"/>
    <w:semiHidden/>
    <w:unhideWhenUsed/>
    <w:rsid w:val="008916B6"/>
    <w:rPr>
      <w:color w:val="5F5F5F" w:themeColor="accent5"/>
      <w:shd w:val="clear" w:color="auto" w:fill="E6E6E6"/>
    </w:rPr>
  </w:style>
  <w:style w:type="character" w:customStyle="1" w:styleId="span">
    <w:name w:val="span"/>
    <w:basedOn w:val="DefaultParagraphFont"/>
    <w:rsid w:val="00A44632"/>
    <w:rPr>
      <w:sz w:val="24"/>
      <w:szCs w:val="24"/>
      <w:bdr w:val="none" w:sz="0" w:space="0" w:color="auto"/>
      <w:vertAlign w:val="baseline"/>
    </w:rPr>
  </w:style>
  <w:style w:type="character" w:customStyle="1" w:styleId="divsectionbody">
    <w:name w:val="div_sectionbody"/>
    <w:basedOn w:val="DefaultParagraphFont"/>
    <w:rsid w:val="00A44632"/>
    <w:rPr>
      <w:sz w:val="24"/>
      <w:szCs w:val="24"/>
      <w:bdr w:val="none" w:sz="0" w:space="0" w:color="auto"/>
      <w:vertAlign w:val="baseline"/>
    </w:rPr>
  </w:style>
  <w:style w:type="table" w:customStyle="1" w:styleId="divdocumentdivsectiontable">
    <w:name w:val="div_document_div_sectiontable"/>
    <w:basedOn w:val="TableNormal"/>
    <w:rsid w:val="00A44632"/>
    <w:pPr>
      <w:spacing w:after="0"/>
    </w:pPr>
    <w:rPr>
      <w:rFonts w:ascii="Times New Roman" w:eastAsia="Times New Roman" w:hAnsi="Times New Roman" w:cs="Times New Roman"/>
      <w:color w:val="auto"/>
      <w:sz w:val="20"/>
      <w:szCs w:val="20"/>
      <w:lang w:eastAsia="en-US"/>
    </w:rPr>
    <w:tblPr>
      <w:tblInd w:w="0" w:type="dxa"/>
      <w:tblCellMar>
        <w:top w:w="0" w:type="dxa"/>
        <w:left w:w="108" w:type="dxa"/>
        <w:bottom w:w="0" w:type="dxa"/>
        <w:right w:w="108" w:type="dxa"/>
      </w:tblCellMar>
    </w:tblPr>
  </w:style>
  <w:style w:type="paragraph" w:customStyle="1" w:styleId="paddedblockline">
    <w:name w:val="paddedblockline"/>
    <w:basedOn w:val="Normal"/>
    <w:rsid w:val="00A44632"/>
    <w:pPr>
      <w:pBdr>
        <w:bottom w:val="single" w:sz="40" w:space="0" w:color="FFFFFF"/>
      </w:pBdr>
      <w:spacing w:after="0" w:line="240" w:lineRule="atLeast"/>
    </w:pPr>
    <w:rPr>
      <w:rFonts w:ascii="Times New Roman" w:eastAsia="Times New Roman" w:hAnsi="Times New Roman" w:cs="Times New Roman"/>
      <w:color w:val="auto"/>
      <w:sz w:val="24"/>
      <w:szCs w:val="24"/>
      <w:lang w:eastAsia="en-US"/>
    </w:rPr>
  </w:style>
  <w:style w:type="character" w:customStyle="1" w:styleId="datesWrapper">
    <w:name w:val="datesWrapper"/>
    <w:basedOn w:val="DefaultParagraphFont"/>
    <w:rsid w:val="00A44632"/>
  </w:style>
  <w:style w:type="character" w:customStyle="1" w:styleId="degree">
    <w:name w:val="degree"/>
    <w:basedOn w:val="DefaultParagraphFont"/>
    <w:rsid w:val="00A44632"/>
    <w:rPr>
      <w:b/>
      <w:bCs/>
    </w:rPr>
  </w:style>
  <w:style w:type="character" w:customStyle="1" w:styleId="sprtr">
    <w:name w:val="sprtr"/>
    <w:basedOn w:val="DefaultParagraphFont"/>
    <w:rsid w:val="00A44632"/>
  </w:style>
  <w:style w:type="character" w:customStyle="1" w:styleId="divheading">
    <w:name w:val="div_heading"/>
    <w:basedOn w:val="DefaultParagraphFont"/>
    <w:rsid w:val="00A44632"/>
    <w:rPr>
      <w:sz w:val="24"/>
      <w:szCs w:val="24"/>
      <w:bdr w:val="none" w:sz="0" w:space="0" w:color="auto"/>
      <w:vertAlign w:val="baseline"/>
    </w:rPr>
  </w:style>
  <w:style w:type="paragraph" w:customStyle="1" w:styleId="divdocumentdivsectiontitle">
    <w:name w:val="div_document_div_sectiontitle"/>
    <w:basedOn w:val="Normal"/>
    <w:rsid w:val="00A44632"/>
    <w:pPr>
      <w:spacing w:after="0" w:line="360" w:lineRule="atLeast"/>
    </w:pPr>
    <w:rPr>
      <w:rFonts w:ascii="Times New Roman" w:eastAsia="Times New Roman" w:hAnsi="Times New Roman" w:cs="Times New Roman"/>
      <w:caps/>
      <w:color w:val="1A409A"/>
      <w:spacing w:val="10"/>
      <w:sz w:val="26"/>
      <w:szCs w:val="26"/>
      <w:lang w:eastAsia="en-US"/>
    </w:rPr>
  </w:style>
  <w:style w:type="character" w:customStyle="1" w:styleId="jobtitle">
    <w:name w:val="jobtitle"/>
    <w:basedOn w:val="DefaultParagraphFont"/>
    <w:rsid w:val="00A44632"/>
    <w:rPr>
      <w:b/>
      <w:bCs/>
    </w:rPr>
  </w:style>
  <w:style w:type="character" w:customStyle="1" w:styleId="jobdates">
    <w:name w:val="jobdates"/>
    <w:basedOn w:val="DefaultParagraphFont"/>
    <w:rsid w:val="00A44632"/>
    <w:rPr>
      <w:caps/>
    </w:rPr>
  </w:style>
  <w:style w:type="paragraph" w:customStyle="1" w:styleId="divdocumentulli">
    <w:name w:val="div_document_ul_li"/>
    <w:basedOn w:val="Normal"/>
    <w:rsid w:val="00A44632"/>
    <w:pPr>
      <w:pBdr>
        <w:left w:val="none" w:sz="0" w:space="8" w:color="auto"/>
      </w:pBdr>
      <w:spacing w:after="0" w:line="240" w:lineRule="atLeast"/>
    </w:pPr>
    <w:rPr>
      <w:rFonts w:ascii="Times New Roman" w:eastAsia="Times New Roman" w:hAnsi="Times New Roman" w:cs="Times New Roman"/>
      <w:color w:val="auto"/>
      <w:sz w:val="24"/>
      <w:szCs w:val="24"/>
      <w:lang w:eastAsia="en-US"/>
    </w:rPr>
  </w:style>
  <w:style w:type="paragraph" w:customStyle="1" w:styleId="p">
    <w:name w:val="p"/>
    <w:basedOn w:val="Normal"/>
    <w:rsid w:val="0080124F"/>
    <w:pPr>
      <w:spacing w:after="0" w:line="240" w:lineRule="atLeast"/>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29191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C5A36ABF3145C5B3DDFC2FDB070B6D"/>
        <w:category>
          <w:name w:val="General"/>
          <w:gallery w:val="placeholder"/>
        </w:category>
        <w:types>
          <w:type w:val="bbPlcHdr"/>
        </w:types>
        <w:behaviors>
          <w:behavior w:val="content"/>
        </w:behaviors>
        <w:guid w:val="{DE713963-7D36-4121-8B7F-3BBC872EAC11}"/>
      </w:docPartPr>
      <w:docPartBody>
        <w:p w:rsidR="00815CD4" w:rsidRDefault="00A957A4">
          <w:pPr>
            <w:pStyle w:val="A4C5A36ABF3145C5B3DDFC2FDB070B6D"/>
          </w:pPr>
          <w:r>
            <w:t>Your Name</w:t>
          </w:r>
        </w:p>
      </w:docPartBody>
    </w:docPart>
    <w:docPart>
      <w:docPartPr>
        <w:name w:val="B12001AD22044028AE055858BF87D036"/>
        <w:category>
          <w:name w:val="General"/>
          <w:gallery w:val="placeholder"/>
        </w:category>
        <w:types>
          <w:type w:val="bbPlcHdr"/>
        </w:types>
        <w:behaviors>
          <w:behavior w:val="content"/>
        </w:behaviors>
        <w:guid w:val="{8BABE5B6-1551-4F70-9382-4C69F27F85A7}"/>
      </w:docPartPr>
      <w:docPartBody>
        <w:p w:rsidR="00815CD4" w:rsidRDefault="00A957A4">
          <w:pPr>
            <w:pStyle w:val="B12001AD22044028AE055858BF87D036"/>
          </w:pPr>
          <w:r>
            <w:t>Objective</w:t>
          </w:r>
        </w:p>
      </w:docPartBody>
    </w:docPart>
    <w:docPart>
      <w:docPartPr>
        <w:name w:val="D27DCE097223497380035041E06F0995"/>
        <w:category>
          <w:name w:val="General"/>
          <w:gallery w:val="placeholder"/>
        </w:category>
        <w:types>
          <w:type w:val="bbPlcHdr"/>
        </w:types>
        <w:behaviors>
          <w:behavior w:val="content"/>
        </w:behaviors>
        <w:guid w:val="{A7FA6A47-1D3D-41D3-8A2F-FA3E414C2FDC}"/>
      </w:docPartPr>
      <w:docPartBody>
        <w:p w:rsidR="00815CD4" w:rsidRDefault="00A957A4">
          <w:pPr>
            <w:pStyle w:val="D27DCE097223497380035041E06F0995"/>
          </w:pPr>
          <w:r>
            <w:t>Education</w:t>
          </w:r>
        </w:p>
      </w:docPartBody>
    </w:docPart>
    <w:docPart>
      <w:docPartPr>
        <w:name w:val="CC03B47DF0BD4AF19192EF88408DA5AF"/>
        <w:category>
          <w:name w:val="General"/>
          <w:gallery w:val="placeholder"/>
        </w:category>
        <w:types>
          <w:type w:val="bbPlcHdr"/>
        </w:types>
        <w:behaviors>
          <w:behavior w:val="content"/>
        </w:behaviors>
        <w:guid w:val="{3EA09592-201B-4FA5-88D4-0B3FF7515024}"/>
      </w:docPartPr>
      <w:docPartBody>
        <w:p w:rsidR="00815CD4" w:rsidRDefault="00AA4485" w:rsidP="00AA4485">
          <w:pPr>
            <w:pStyle w:val="CC03B47DF0BD4AF19192EF88408DA5AF"/>
          </w:pPr>
          <w:r>
            <w:t>Communication</w:t>
          </w:r>
        </w:p>
      </w:docPartBody>
    </w:docPart>
    <w:docPart>
      <w:docPartPr>
        <w:name w:val="055FE3E8906A43FEB5B5F7985A369468"/>
        <w:category>
          <w:name w:val="General"/>
          <w:gallery w:val="placeholder"/>
        </w:category>
        <w:types>
          <w:type w:val="bbPlcHdr"/>
        </w:types>
        <w:behaviors>
          <w:behavior w:val="content"/>
        </w:behaviors>
        <w:guid w:val="{081135F7-9924-45A6-BA75-E96C51547B3A}"/>
      </w:docPartPr>
      <w:docPartBody>
        <w:p w:rsidR="00815CD4" w:rsidRDefault="00AA4485" w:rsidP="00AA4485">
          <w:pPr>
            <w:pStyle w:val="055FE3E8906A43FEB5B5F7985A369468"/>
          </w:pPr>
          <w:r>
            <w:t>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85"/>
    <w:rsid w:val="000C4692"/>
    <w:rsid w:val="00266919"/>
    <w:rsid w:val="002F25F3"/>
    <w:rsid w:val="0070461E"/>
    <w:rsid w:val="00815CD4"/>
    <w:rsid w:val="00914056"/>
    <w:rsid w:val="00A957A4"/>
    <w:rsid w:val="00AA4485"/>
    <w:rsid w:val="00B57FD8"/>
    <w:rsid w:val="00D30A83"/>
    <w:rsid w:val="00DB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C5A36ABF3145C5B3DDFC2FDB070B6D">
    <w:name w:val="A4C5A36ABF3145C5B3DDFC2FDB070B6D"/>
  </w:style>
  <w:style w:type="paragraph" w:customStyle="1" w:styleId="4ED3621B0FE942FC9755606B061BFBE1">
    <w:name w:val="4ED3621B0FE942FC9755606B061BFBE1"/>
  </w:style>
  <w:style w:type="paragraph" w:customStyle="1" w:styleId="80C482A87CAA4375A8F6B73DEEE5F2E0">
    <w:name w:val="80C482A87CAA4375A8F6B73DEEE5F2E0"/>
  </w:style>
  <w:style w:type="paragraph" w:customStyle="1" w:styleId="6F89B2B6D27B4E178E3FD7E76BD3FB28">
    <w:name w:val="6F89B2B6D27B4E178E3FD7E76BD3FB28"/>
  </w:style>
  <w:style w:type="paragraph" w:customStyle="1" w:styleId="3B0995B42EE149399152A6E8272E64F4">
    <w:name w:val="3B0995B42EE149399152A6E8272E64F4"/>
  </w:style>
  <w:style w:type="paragraph" w:customStyle="1" w:styleId="B12001AD22044028AE055858BF87D036">
    <w:name w:val="B12001AD22044028AE055858BF87D036"/>
  </w:style>
  <w:style w:type="paragraph" w:customStyle="1" w:styleId="68283488AB61489686F187269840F24B">
    <w:name w:val="68283488AB61489686F187269840F24B"/>
  </w:style>
  <w:style w:type="paragraph" w:customStyle="1" w:styleId="D27DCE097223497380035041E06F0995">
    <w:name w:val="D27DCE097223497380035041E06F0995"/>
  </w:style>
  <w:style w:type="paragraph" w:customStyle="1" w:styleId="F3098CAB2F7B4753AD7C03F574EA5A1F">
    <w:name w:val="F3098CAB2F7B4753AD7C03F574EA5A1F"/>
  </w:style>
  <w:style w:type="paragraph" w:customStyle="1" w:styleId="6A80B1960E87455EB9CD0B8C8F5E3C11">
    <w:name w:val="6A80B1960E87455EB9CD0B8C8F5E3C11"/>
  </w:style>
  <w:style w:type="paragraph" w:customStyle="1" w:styleId="FF2A8A75CAE74880BC174D1C26FFE3D7">
    <w:name w:val="FF2A8A75CAE74880BC174D1C26FFE3D7"/>
  </w:style>
  <w:style w:type="paragraph" w:customStyle="1" w:styleId="AA5DB981E18041548B8F9FB7284A7272">
    <w:name w:val="AA5DB981E18041548B8F9FB7284A7272"/>
  </w:style>
  <w:style w:type="paragraph" w:customStyle="1" w:styleId="D2B7C27251D3423CA634E822A86C0130">
    <w:name w:val="D2B7C27251D3423CA634E822A86C0130"/>
  </w:style>
  <w:style w:type="paragraph" w:customStyle="1" w:styleId="B75009C008234138A9D577F405CE90B8">
    <w:name w:val="B75009C008234138A9D577F405CE90B8"/>
  </w:style>
  <w:style w:type="paragraph" w:customStyle="1" w:styleId="F215D0AB89DE497EADFD1669FA5132B4">
    <w:name w:val="F215D0AB89DE497EADFD1669FA5132B4"/>
  </w:style>
  <w:style w:type="paragraph" w:customStyle="1" w:styleId="9199BC6BAC114290909CD993A62484A3">
    <w:name w:val="9199BC6BAC114290909CD993A62484A3"/>
  </w:style>
  <w:style w:type="paragraph" w:customStyle="1" w:styleId="9527CFA669FF4F03956D72134C524802">
    <w:name w:val="9527CFA669FF4F03956D72134C524802"/>
  </w:style>
  <w:style w:type="paragraph" w:customStyle="1" w:styleId="04919EF2B5D84AB6B6D46EEF97CF4039">
    <w:name w:val="04919EF2B5D84AB6B6D46EEF97CF4039"/>
  </w:style>
  <w:style w:type="paragraph" w:customStyle="1" w:styleId="7EC763A6BFE04A30A750881519D3C022">
    <w:name w:val="7EC763A6BFE04A30A750881519D3C022"/>
  </w:style>
  <w:style w:type="paragraph" w:customStyle="1" w:styleId="3816CB27BDA6468AAB39BAE9EB9408D1">
    <w:name w:val="3816CB27BDA6468AAB39BAE9EB9408D1"/>
  </w:style>
  <w:style w:type="paragraph" w:customStyle="1" w:styleId="E0F2B66A5E324F25B38ECD04594274DA">
    <w:name w:val="E0F2B66A5E324F25B38ECD04594274DA"/>
  </w:style>
  <w:style w:type="paragraph" w:customStyle="1" w:styleId="F8F5B82826CD418492A479F734CD7632">
    <w:name w:val="F8F5B82826CD418492A479F734CD7632"/>
  </w:style>
  <w:style w:type="paragraph" w:customStyle="1" w:styleId="C0573FE21CE14BD7BB368D1A51A3A877">
    <w:name w:val="C0573FE21CE14BD7BB368D1A51A3A877"/>
  </w:style>
  <w:style w:type="paragraph" w:customStyle="1" w:styleId="E6FDE615CA5941D38F8E8A7AF842566C">
    <w:name w:val="E6FDE615CA5941D38F8E8A7AF842566C"/>
  </w:style>
  <w:style w:type="paragraph" w:customStyle="1" w:styleId="CFEEEA2536C54FAB949D89DD97E809B5">
    <w:name w:val="CFEEEA2536C54FAB949D89DD97E809B5"/>
  </w:style>
  <w:style w:type="paragraph" w:customStyle="1" w:styleId="A9A3D5E8A6AD49DC8BD2B2475066AF7E">
    <w:name w:val="A9A3D5E8A6AD49DC8BD2B2475066AF7E"/>
  </w:style>
  <w:style w:type="paragraph" w:customStyle="1" w:styleId="0E4D4A4F230D4E378323CEB7C6E2D251">
    <w:name w:val="0E4D4A4F230D4E378323CEB7C6E2D251"/>
  </w:style>
  <w:style w:type="paragraph" w:customStyle="1" w:styleId="C11C631FEB63419296554258FCC309D2">
    <w:name w:val="C11C631FEB63419296554258FCC309D2"/>
  </w:style>
  <w:style w:type="paragraph" w:customStyle="1" w:styleId="60971E47DF1948549357ADBE798B655E">
    <w:name w:val="60971E47DF1948549357ADBE798B655E"/>
  </w:style>
  <w:style w:type="paragraph" w:customStyle="1" w:styleId="83D368A06DFC496BBD7D9DAF6018745E">
    <w:name w:val="83D368A06DFC496BBD7D9DAF6018745E"/>
  </w:style>
  <w:style w:type="paragraph" w:customStyle="1" w:styleId="8FA8E179313C4015A9B95F9ABD27F7CC">
    <w:name w:val="8FA8E179313C4015A9B95F9ABD27F7CC"/>
  </w:style>
  <w:style w:type="paragraph" w:customStyle="1" w:styleId="10637C38DAC24175A4107A1455856E67">
    <w:name w:val="10637C38DAC24175A4107A1455856E67"/>
  </w:style>
  <w:style w:type="paragraph" w:customStyle="1" w:styleId="B6C695756E5E46BBA2FCF5E59F537895">
    <w:name w:val="B6C695756E5E46BBA2FCF5E59F537895"/>
  </w:style>
  <w:style w:type="paragraph" w:customStyle="1" w:styleId="17965BB0F3134C0580F2CBE9B36711AC">
    <w:name w:val="17965BB0F3134C0580F2CBE9B36711AC"/>
  </w:style>
  <w:style w:type="paragraph" w:customStyle="1" w:styleId="51C3B2450172421FA4CC5C42DC4FECDC">
    <w:name w:val="51C3B2450172421FA4CC5C42DC4FECDC"/>
  </w:style>
  <w:style w:type="paragraph" w:customStyle="1" w:styleId="20418E9501B645D7871479E44D485590">
    <w:name w:val="20418E9501B645D7871479E44D485590"/>
  </w:style>
  <w:style w:type="paragraph" w:customStyle="1" w:styleId="E171AD4749EE43CBA1CE6E56AD1762B5">
    <w:name w:val="E171AD4749EE43CBA1CE6E56AD1762B5"/>
    <w:rsid w:val="00AA4485"/>
  </w:style>
  <w:style w:type="paragraph" w:customStyle="1" w:styleId="D495B65AA3094711BE5E4081F9129FC9">
    <w:name w:val="D495B65AA3094711BE5E4081F9129FC9"/>
    <w:rsid w:val="00AA4485"/>
  </w:style>
  <w:style w:type="paragraph" w:customStyle="1" w:styleId="CC03B47DF0BD4AF19192EF88408DA5AF">
    <w:name w:val="CC03B47DF0BD4AF19192EF88408DA5AF"/>
    <w:rsid w:val="00AA4485"/>
  </w:style>
  <w:style w:type="paragraph" w:customStyle="1" w:styleId="E270B439D71D47AF9D6ED666F0B09782">
    <w:name w:val="E270B439D71D47AF9D6ED666F0B09782"/>
    <w:rsid w:val="00AA4485"/>
  </w:style>
  <w:style w:type="paragraph" w:customStyle="1" w:styleId="055FE3E8906A43FEB5B5F7985A369468">
    <w:name w:val="055FE3E8906A43FEB5B5F7985A369468"/>
    <w:rsid w:val="00AA4485"/>
  </w:style>
  <w:style w:type="paragraph" w:customStyle="1" w:styleId="2C1191BDA6DC41B386711977D326E5CC">
    <w:name w:val="2C1191BDA6DC41B386711977D326E5CC"/>
    <w:rsid w:val="00AA44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C5A36ABF3145C5B3DDFC2FDB070B6D">
    <w:name w:val="A4C5A36ABF3145C5B3DDFC2FDB070B6D"/>
  </w:style>
  <w:style w:type="paragraph" w:customStyle="1" w:styleId="4ED3621B0FE942FC9755606B061BFBE1">
    <w:name w:val="4ED3621B0FE942FC9755606B061BFBE1"/>
  </w:style>
  <w:style w:type="paragraph" w:customStyle="1" w:styleId="80C482A87CAA4375A8F6B73DEEE5F2E0">
    <w:name w:val="80C482A87CAA4375A8F6B73DEEE5F2E0"/>
  </w:style>
  <w:style w:type="paragraph" w:customStyle="1" w:styleId="6F89B2B6D27B4E178E3FD7E76BD3FB28">
    <w:name w:val="6F89B2B6D27B4E178E3FD7E76BD3FB28"/>
  </w:style>
  <w:style w:type="paragraph" w:customStyle="1" w:styleId="3B0995B42EE149399152A6E8272E64F4">
    <w:name w:val="3B0995B42EE149399152A6E8272E64F4"/>
  </w:style>
  <w:style w:type="paragraph" w:customStyle="1" w:styleId="B12001AD22044028AE055858BF87D036">
    <w:name w:val="B12001AD22044028AE055858BF87D036"/>
  </w:style>
  <w:style w:type="paragraph" w:customStyle="1" w:styleId="68283488AB61489686F187269840F24B">
    <w:name w:val="68283488AB61489686F187269840F24B"/>
  </w:style>
  <w:style w:type="paragraph" w:customStyle="1" w:styleId="D27DCE097223497380035041E06F0995">
    <w:name w:val="D27DCE097223497380035041E06F0995"/>
  </w:style>
  <w:style w:type="paragraph" w:customStyle="1" w:styleId="F3098CAB2F7B4753AD7C03F574EA5A1F">
    <w:name w:val="F3098CAB2F7B4753AD7C03F574EA5A1F"/>
  </w:style>
  <w:style w:type="paragraph" w:customStyle="1" w:styleId="6A80B1960E87455EB9CD0B8C8F5E3C11">
    <w:name w:val="6A80B1960E87455EB9CD0B8C8F5E3C11"/>
  </w:style>
  <w:style w:type="paragraph" w:customStyle="1" w:styleId="FF2A8A75CAE74880BC174D1C26FFE3D7">
    <w:name w:val="FF2A8A75CAE74880BC174D1C26FFE3D7"/>
  </w:style>
  <w:style w:type="paragraph" w:customStyle="1" w:styleId="AA5DB981E18041548B8F9FB7284A7272">
    <w:name w:val="AA5DB981E18041548B8F9FB7284A7272"/>
  </w:style>
  <w:style w:type="paragraph" w:customStyle="1" w:styleId="D2B7C27251D3423CA634E822A86C0130">
    <w:name w:val="D2B7C27251D3423CA634E822A86C0130"/>
  </w:style>
  <w:style w:type="paragraph" w:customStyle="1" w:styleId="B75009C008234138A9D577F405CE90B8">
    <w:name w:val="B75009C008234138A9D577F405CE90B8"/>
  </w:style>
  <w:style w:type="paragraph" w:customStyle="1" w:styleId="F215D0AB89DE497EADFD1669FA5132B4">
    <w:name w:val="F215D0AB89DE497EADFD1669FA5132B4"/>
  </w:style>
  <w:style w:type="paragraph" w:customStyle="1" w:styleId="9199BC6BAC114290909CD993A62484A3">
    <w:name w:val="9199BC6BAC114290909CD993A62484A3"/>
  </w:style>
  <w:style w:type="paragraph" w:customStyle="1" w:styleId="9527CFA669FF4F03956D72134C524802">
    <w:name w:val="9527CFA669FF4F03956D72134C524802"/>
  </w:style>
  <w:style w:type="paragraph" w:customStyle="1" w:styleId="04919EF2B5D84AB6B6D46EEF97CF4039">
    <w:name w:val="04919EF2B5D84AB6B6D46EEF97CF4039"/>
  </w:style>
  <w:style w:type="paragraph" w:customStyle="1" w:styleId="7EC763A6BFE04A30A750881519D3C022">
    <w:name w:val="7EC763A6BFE04A30A750881519D3C022"/>
  </w:style>
  <w:style w:type="paragraph" w:customStyle="1" w:styleId="3816CB27BDA6468AAB39BAE9EB9408D1">
    <w:name w:val="3816CB27BDA6468AAB39BAE9EB9408D1"/>
  </w:style>
  <w:style w:type="paragraph" w:customStyle="1" w:styleId="E0F2B66A5E324F25B38ECD04594274DA">
    <w:name w:val="E0F2B66A5E324F25B38ECD04594274DA"/>
  </w:style>
  <w:style w:type="paragraph" w:customStyle="1" w:styleId="F8F5B82826CD418492A479F734CD7632">
    <w:name w:val="F8F5B82826CD418492A479F734CD7632"/>
  </w:style>
  <w:style w:type="paragraph" w:customStyle="1" w:styleId="C0573FE21CE14BD7BB368D1A51A3A877">
    <w:name w:val="C0573FE21CE14BD7BB368D1A51A3A877"/>
  </w:style>
  <w:style w:type="paragraph" w:customStyle="1" w:styleId="E6FDE615CA5941D38F8E8A7AF842566C">
    <w:name w:val="E6FDE615CA5941D38F8E8A7AF842566C"/>
  </w:style>
  <w:style w:type="paragraph" w:customStyle="1" w:styleId="CFEEEA2536C54FAB949D89DD97E809B5">
    <w:name w:val="CFEEEA2536C54FAB949D89DD97E809B5"/>
  </w:style>
  <w:style w:type="paragraph" w:customStyle="1" w:styleId="A9A3D5E8A6AD49DC8BD2B2475066AF7E">
    <w:name w:val="A9A3D5E8A6AD49DC8BD2B2475066AF7E"/>
  </w:style>
  <w:style w:type="paragraph" w:customStyle="1" w:styleId="0E4D4A4F230D4E378323CEB7C6E2D251">
    <w:name w:val="0E4D4A4F230D4E378323CEB7C6E2D251"/>
  </w:style>
  <w:style w:type="paragraph" w:customStyle="1" w:styleId="C11C631FEB63419296554258FCC309D2">
    <w:name w:val="C11C631FEB63419296554258FCC309D2"/>
  </w:style>
  <w:style w:type="paragraph" w:customStyle="1" w:styleId="60971E47DF1948549357ADBE798B655E">
    <w:name w:val="60971E47DF1948549357ADBE798B655E"/>
  </w:style>
  <w:style w:type="paragraph" w:customStyle="1" w:styleId="83D368A06DFC496BBD7D9DAF6018745E">
    <w:name w:val="83D368A06DFC496BBD7D9DAF6018745E"/>
  </w:style>
  <w:style w:type="paragraph" w:customStyle="1" w:styleId="8FA8E179313C4015A9B95F9ABD27F7CC">
    <w:name w:val="8FA8E179313C4015A9B95F9ABD27F7CC"/>
  </w:style>
  <w:style w:type="paragraph" w:customStyle="1" w:styleId="10637C38DAC24175A4107A1455856E67">
    <w:name w:val="10637C38DAC24175A4107A1455856E67"/>
  </w:style>
  <w:style w:type="paragraph" w:customStyle="1" w:styleId="B6C695756E5E46BBA2FCF5E59F537895">
    <w:name w:val="B6C695756E5E46BBA2FCF5E59F537895"/>
  </w:style>
  <w:style w:type="paragraph" w:customStyle="1" w:styleId="17965BB0F3134C0580F2CBE9B36711AC">
    <w:name w:val="17965BB0F3134C0580F2CBE9B36711AC"/>
  </w:style>
  <w:style w:type="paragraph" w:customStyle="1" w:styleId="51C3B2450172421FA4CC5C42DC4FECDC">
    <w:name w:val="51C3B2450172421FA4CC5C42DC4FECDC"/>
  </w:style>
  <w:style w:type="paragraph" w:customStyle="1" w:styleId="20418E9501B645D7871479E44D485590">
    <w:name w:val="20418E9501B645D7871479E44D485590"/>
  </w:style>
  <w:style w:type="paragraph" w:customStyle="1" w:styleId="E171AD4749EE43CBA1CE6E56AD1762B5">
    <w:name w:val="E171AD4749EE43CBA1CE6E56AD1762B5"/>
    <w:rsid w:val="00AA4485"/>
  </w:style>
  <w:style w:type="paragraph" w:customStyle="1" w:styleId="D495B65AA3094711BE5E4081F9129FC9">
    <w:name w:val="D495B65AA3094711BE5E4081F9129FC9"/>
    <w:rsid w:val="00AA4485"/>
  </w:style>
  <w:style w:type="paragraph" w:customStyle="1" w:styleId="CC03B47DF0BD4AF19192EF88408DA5AF">
    <w:name w:val="CC03B47DF0BD4AF19192EF88408DA5AF"/>
    <w:rsid w:val="00AA4485"/>
  </w:style>
  <w:style w:type="paragraph" w:customStyle="1" w:styleId="E270B439D71D47AF9D6ED666F0B09782">
    <w:name w:val="E270B439D71D47AF9D6ED666F0B09782"/>
    <w:rsid w:val="00AA4485"/>
  </w:style>
  <w:style w:type="paragraph" w:customStyle="1" w:styleId="055FE3E8906A43FEB5B5F7985A369468">
    <w:name w:val="055FE3E8906A43FEB5B5F7985A369468"/>
    <w:rsid w:val="00AA4485"/>
  </w:style>
  <w:style w:type="paragraph" w:customStyle="1" w:styleId="2C1191BDA6DC41B386711977D326E5CC">
    <w:name w:val="2C1191BDA6DC41B386711977D326E5CC"/>
    <w:rsid w:val="00AA4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tf02919188_win32</Template>
  <TotalTime>81</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Rakesh Kumar</dc:description>
  <cp:lastModifiedBy>ADMIN</cp:lastModifiedBy>
  <cp:revision>17</cp:revision>
  <dcterms:created xsi:type="dcterms:W3CDTF">2021-08-16T10:29:00Z</dcterms:created>
  <dcterms:modified xsi:type="dcterms:W3CDTF">2021-10-04T08:40:00Z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