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:rsidTr="001B2ABD">
        <w:trPr>
          <w:trHeight w:val="4410"/>
        </w:trPr>
        <w:tc>
          <w:tcPr>
            <w:tcW w:w="3600" w:type="dxa"/>
            <w:vAlign w:val="bottom"/>
          </w:tcPr>
          <w:p w:rsidR="001B2ABD" w:rsidRDefault="001B2ABD" w:rsidP="001B2ABD">
            <w:pPr>
              <w:tabs>
                <w:tab w:val="left" w:pos="990"/>
              </w:tabs>
              <w:jc w:val="center"/>
            </w:pPr>
          </w:p>
        </w:tc>
        <w:tc>
          <w:tcPr>
            <w:tcW w:w="720" w:type="dxa"/>
          </w:tcPr>
          <w:p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:rsidR="001B2ABD" w:rsidRDefault="00E1133C" w:rsidP="001B2ABD">
            <w:pPr>
              <w:pStyle w:val="Title"/>
            </w:pPr>
            <w:r>
              <w:t>abhinab divyajyoti mishra</w:t>
            </w:r>
          </w:p>
          <w:p w:rsidR="001B2ABD" w:rsidRPr="004670F9" w:rsidRDefault="004670F9" w:rsidP="004670F9">
            <w:pPr>
              <w:rPr>
                <w:rFonts w:ascii="Arial" w:hAnsi="Arial" w:cs="Arial"/>
                <w:b/>
                <w:sz w:val="20"/>
              </w:rPr>
            </w:pPr>
            <w:r w:rsidRPr="004670F9">
              <w:rPr>
                <w:rFonts w:ascii="Arial" w:hAnsi="Arial" w:cs="Arial"/>
                <w:b/>
                <w:color w:val="0070C0"/>
                <w:sz w:val="22"/>
              </w:rPr>
              <w:t xml:space="preserve">POST GRADUATE DIPLOMA IN MANAGEMENT (PGDM </w:t>
            </w:r>
            <w:r w:rsidR="00024D2D">
              <w:rPr>
                <w:rFonts w:ascii="Arial" w:hAnsi="Arial" w:cs="Arial"/>
                <w:b/>
                <w:color w:val="0070C0"/>
                <w:sz w:val="22"/>
              </w:rPr>
              <w:t>In Finance</w:t>
            </w:r>
            <w:r w:rsidRPr="004670F9">
              <w:rPr>
                <w:rFonts w:ascii="Arial" w:hAnsi="Arial" w:cs="Arial"/>
                <w:b/>
                <w:color w:val="0070C0"/>
                <w:sz w:val="22"/>
              </w:rPr>
              <w:t>)</w:t>
            </w:r>
          </w:p>
        </w:tc>
      </w:tr>
      <w:tr w:rsidR="001B2ABD" w:rsidTr="001B2ABD">
        <w:tc>
          <w:tcPr>
            <w:tcW w:w="3600" w:type="dxa"/>
          </w:tcPr>
          <w:sdt>
            <w:sdtPr>
              <w:id w:val="-1711873194"/>
              <w:placeholder>
                <w:docPart w:val="FDBA0D3758D6417F9209D3441538ADA3"/>
              </w:placeholder>
              <w:temporary/>
              <w:showingPlcHdr/>
            </w:sdtPr>
            <w:sdtEndPr/>
            <w:sdtContent>
              <w:p w:rsidR="001B2ABD" w:rsidRDefault="00036450" w:rsidP="00036450">
                <w:pPr>
                  <w:pStyle w:val="Heading3"/>
                </w:pPr>
                <w:r w:rsidRPr="00D5459D">
                  <w:t>Profile</w:t>
                </w:r>
              </w:p>
            </w:sdtContent>
          </w:sdt>
          <w:p w:rsidR="00E1133C" w:rsidRDefault="00B90DBD" w:rsidP="00E1133C">
            <w:pPr>
              <w:autoSpaceDE w:val="0"/>
              <w:autoSpaceDN w:val="0"/>
              <w:adjustRightInd w:val="0"/>
              <w:rPr>
                <w:rFonts w:ascii="Lato-Regular" w:hAnsi="Lato-Regular" w:cs="Lato-Regular"/>
                <w:sz w:val="20"/>
                <w:szCs w:val="20"/>
                <w:lang w:val="en-IN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-2600325</wp:posOffset>
                  </wp:positionV>
                  <wp:extent cx="1590675" cy="1685925"/>
                  <wp:effectExtent l="95250" t="76200" r="85725" b="942975"/>
                  <wp:wrapNone/>
                  <wp:docPr id="1" name="Picture 0" descr="formal passpo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rmal passport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1685925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>
                            <a:outerShdw blurRad="381000" dist="292100" dir="5400000" sx="-80000" sy="-18000" rotWithShape="0">
                              <a:srgbClr val="000000">
                                <a:alpha val="22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1133C">
              <w:rPr>
                <w:rFonts w:ascii="Lato-Regular" w:hAnsi="Lato-Regular" w:cs="Lato-Regular"/>
                <w:sz w:val="20"/>
                <w:szCs w:val="20"/>
                <w:lang w:val="en-IN"/>
              </w:rPr>
              <w:t>Focused Billing</w:t>
            </w:r>
            <w:r>
              <w:rPr>
                <w:rFonts w:ascii="Lato-Regular" w:hAnsi="Lato-Regular" w:cs="Lato-Regular"/>
                <w:sz w:val="20"/>
                <w:szCs w:val="20"/>
                <w:lang w:val="en-IN"/>
              </w:rPr>
              <w:t xml:space="preserve"> </w:t>
            </w:r>
            <w:r w:rsidR="00E1133C">
              <w:rPr>
                <w:rFonts w:ascii="Lato-Regular" w:hAnsi="Lato-Regular" w:cs="Lato-Regular"/>
                <w:sz w:val="20"/>
                <w:szCs w:val="20"/>
                <w:lang w:val="en-IN"/>
              </w:rPr>
              <w:t>Clerk with 3 years of experience. Skilled in building client and vendor rapport And managing accounts to reduce outstanding balances. Hardworking and Energetic with passion for accuracy and efficiency.</w:t>
            </w:r>
          </w:p>
          <w:p w:rsidR="00E1133C" w:rsidRDefault="00E1133C" w:rsidP="00E1133C">
            <w:pPr>
              <w:autoSpaceDE w:val="0"/>
              <w:autoSpaceDN w:val="0"/>
              <w:adjustRightInd w:val="0"/>
              <w:rPr>
                <w:rFonts w:ascii="Lato-Regular" w:hAnsi="Lato-Regular" w:cs="Lato-Regular"/>
                <w:sz w:val="20"/>
                <w:szCs w:val="20"/>
                <w:lang w:val="en-IN"/>
              </w:rPr>
            </w:pPr>
            <w:r>
              <w:rPr>
                <w:rFonts w:ascii="Lato-Regular" w:hAnsi="Lato-Regular" w:cs="Lato-Regular"/>
                <w:sz w:val="20"/>
                <w:szCs w:val="20"/>
                <w:lang w:val="en-IN"/>
              </w:rPr>
              <w:t>Goal oriented Sales executive with 1 years of experience in sales. Proven</w:t>
            </w:r>
          </w:p>
          <w:p w:rsidR="00036450" w:rsidRDefault="00E1133C" w:rsidP="00E1133C">
            <w:r>
              <w:rPr>
                <w:rFonts w:ascii="Lato-Regular" w:hAnsi="Lato-Regular" w:cs="Lato-Regular"/>
                <w:sz w:val="20"/>
                <w:szCs w:val="20"/>
                <w:lang w:val="en-IN"/>
              </w:rPr>
              <w:t>Leader with excellent salesmanship, negotiation and closing skills.</w:t>
            </w:r>
          </w:p>
          <w:sdt>
            <w:sdtPr>
              <w:id w:val="-1954003311"/>
              <w:placeholder>
                <w:docPart w:val="70946988D96A459CB64A5D81F0238647"/>
              </w:placeholder>
              <w:temporary/>
              <w:showingPlcHdr/>
            </w:sdtPr>
            <w:sdtEndPr/>
            <w:sdtContent>
              <w:p w:rsidR="00036450" w:rsidRPr="00CB0055" w:rsidRDefault="00CB0055" w:rsidP="00CB0055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sdt>
            <w:sdtPr>
              <w:id w:val="1111563247"/>
              <w:placeholder>
                <w:docPart w:val="65A00342F8C643DA98DF369DC6F5F924"/>
              </w:placeholder>
              <w:temporary/>
              <w:showingPlcHdr/>
            </w:sdtPr>
            <w:sdtEndPr/>
            <w:sdtContent>
              <w:p w:rsidR="004D3011" w:rsidRDefault="004D3011" w:rsidP="004D3011">
                <w:r w:rsidRPr="004D3011">
                  <w:t>PHONE:</w:t>
                </w:r>
              </w:p>
            </w:sdtContent>
          </w:sdt>
          <w:p w:rsidR="00E1133C" w:rsidRDefault="00E1133C" w:rsidP="004D3011">
            <w:r>
              <w:t>7381956497,</w:t>
            </w:r>
          </w:p>
          <w:sdt>
            <w:sdtPr>
              <w:id w:val="-240260293"/>
              <w:placeholder>
                <w:docPart w:val="A68B667E22264C218CDE278BEF82DF9C"/>
              </w:placeholder>
              <w:temporary/>
              <w:showingPlcHdr/>
            </w:sdtPr>
            <w:sdtEndPr/>
            <w:sdtContent>
              <w:p w:rsidR="00E1133C" w:rsidRDefault="00E1133C" w:rsidP="00E1133C">
                <w:r w:rsidRPr="00E1133C">
                  <w:rPr>
                    <w:b/>
                  </w:rPr>
                  <w:t>EMAIL:</w:t>
                </w:r>
              </w:p>
            </w:sdtContent>
          </w:sdt>
          <w:p w:rsidR="00E1133C" w:rsidRPr="00E1133C" w:rsidRDefault="00E1133C" w:rsidP="00E1133C">
            <w:pPr>
              <w:rPr>
                <w:color w:val="0070C0"/>
                <w:u w:val="single"/>
              </w:rPr>
            </w:pPr>
            <w:r w:rsidRPr="00E1133C">
              <w:rPr>
                <w:color w:val="0070C0"/>
                <w:u w:val="single"/>
              </w:rPr>
              <w:t>meabhinablipun@gmail.com</w:t>
            </w:r>
          </w:p>
          <w:p w:rsidR="00E1133C" w:rsidRDefault="00E1133C" w:rsidP="00E1133C">
            <w:pPr>
              <w:pStyle w:val="Heading3"/>
            </w:pPr>
            <w:r>
              <w:t>Personal Info.</w:t>
            </w:r>
          </w:p>
          <w:p w:rsidR="00E1133C" w:rsidRDefault="00E1133C" w:rsidP="00E1133C">
            <w:r>
              <w:t>D.O.B – 26-03-1998</w:t>
            </w:r>
          </w:p>
          <w:p w:rsidR="00E1133C" w:rsidRDefault="00E1133C" w:rsidP="00E1133C">
            <w:r>
              <w:t>Nationality – Indian</w:t>
            </w:r>
          </w:p>
          <w:p w:rsidR="00E1133C" w:rsidRDefault="00E1133C" w:rsidP="00E1133C">
            <w:r>
              <w:t>Gender- Male</w:t>
            </w:r>
          </w:p>
          <w:p w:rsidR="00E1133C" w:rsidRDefault="00E1133C" w:rsidP="00E1133C">
            <w:pPr>
              <w:pStyle w:val="Heading3"/>
            </w:pPr>
            <w:r>
              <w:t>Address</w:t>
            </w:r>
          </w:p>
          <w:p w:rsidR="00E1133C" w:rsidRDefault="00E1133C" w:rsidP="00E1133C">
            <w:r>
              <w:t>At- Laxminagar, Dhabalgiri</w:t>
            </w:r>
          </w:p>
          <w:p w:rsidR="00E1133C" w:rsidRDefault="00E1133C" w:rsidP="00E1133C">
            <w:r>
              <w:t>Po- F.c Project</w:t>
            </w:r>
          </w:p>
          <w:p w:rsidR="00E1133C" w:rsidRDefault="00E1133C" w:rsidP="00E1133C">
            <w:r>
              <w:t>Jajpur Road,Jajur</w:t>
            </w:r>
          </w:p>
          <w:p w:rsidR="00E1133C" w:rsidRDefault="00E1133C" w:rsidP="00E1133C">
            <w:r>
              <w:t>Odisha- 755020</w:t>
            </w:r>
          </w:p>
          <w:p w:rsidR="00B247AA" w:rsidRDefault="00B247AA" w:rsidP="00B247AA">
            <w:pPr>
              <w:pStyle w:val="Heading3"/>
            </w:pPr>
            <w:r>
              <w:t>Hobbies</w:t>
            </w:r>
          </w:p>
          <w:p w:rsidR="00B247AA" w:rsidRPr="00B247AA" w:rsidRDefault="00B247AA" w:rsidP="00B247AA">
            <w:r>
              <w:t>Photography</w:t>
            </w:r>
          </w:p>
          <w:p w:rsidR="00B247AA" w:rsidRPr="00E1133C" w:rsidRDefault="00B247AA" w:rsidP="00E1133C"/>
          <w:p w:rsidR="00036450" w:rsidRPr="00E4381A" w:rsidRDefault="00036450" w:rsidP="004D3011">
            <w:pPr>
              <w:rPr>
                <w:rStyle w:val="Hyperlink"/>
              </w:rPr>
            </w:pPr>
          </w:p>
          <w:p w:rsidR="004D3011" w:rsidRPr="004D3011" w:rsidRDefault="004D3011" w:rsidP="00E1133C"/>
        </w:tc>
        <w:tc>
          <w:tcPr>
            <w:tcW w:w="720" w:type="dxa"/>
          </w:tcPr>
          <w:p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rPr>
                <w:color w:val="B85A22" w:themeColor="accent2" w:themeShade="BF"/>
                <w:u w:val="single"/>
              </w:rPr>
              <w:id w:val="1049110328"/>
              <w:placeholder>
                <w:docPart w:val="AB4FA5D6AFFD4DB5A32CCF1E0F617FC2"/>
              </w:placeholder>
              <w:temporary/>
              <w:showingPlcHdr/>
            </w:sdtPr>
            <w:sdtEndPr>
              <w:rPr>
                <w:color w:val="auto"/>
                <w:u w:val="none"/>
              </w:rPr>
            </w:sdtEndPr>
            <w:sdtContent>
              <w:p w:rsidR="001B2ABD" w:rsidRDefault="00E25A26" w:rsidP="00036450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:rsidR="008301FB" w:rsidRDefault="008301FB" w:rsidP="00B359E4">
            <w:pPr>
              <w:pStyle w:val="Heading4"/>
            </w:pPr>
            <w:r>
              <w:t>10th</w:t>
            </w:r>
          </w:p>
          <w:p w:rsidR="00036450" w:rsidRPr="00036450" w:rsidRDefault="00E1133C" w:rsidP="00B359E4">
            <w:pPr>
              <w:pStyle w:val="Heading4"/>
            </w:pPr>
            <w:r>
              <w:t>Jawahar Navodaya Vidyalaya</w:t>
            </w:r>
            <w:r w:rsidR="008301FB">
              <w:t>, Angul</w:t>
            </w:r>
          </w:p>
          <w:p w:rsidR="00036450" w:rsidRPr="00B359E4" w:rsidRDefault="008301FB" w:rsidP="00B359E4">
            <w:pPr>
              <w:pStyle w:val="Date"/>
            </w:pPr>
            <w:r>
              <w:t>Year-2014</w:t>
            </w:r>
          </w:p>
          <w:p w:rsidR="004D3011" w:rsidRDefault="008301FB" w:rsidP="00036450">
            <w:r>
              <w:t xml:space="preserve">All general subject – </w:t>
            </w:r>
            <w:r w:rsidRPr="008301FB">
              <w:rPr>
                <w:b/>
              </w:rPr>
              <w:t>56%</w:t>
            </w:r>
          </w:p>
          <w:p w:rsidR="00036450" w:rsidRDefault="00036450" w:rsidP="00036450"/>
          <w:p w:rsidR="00036450" w:rsidRDefault="008301FB" w:rsidP="00B359E4">
            <w:pPr>
              <w:pStyle w:val="Heading4"/>
            </w:pPr>
            <w:r>
              <w:t>+2 Commerce</w:t>
            </w:r>
          </w:p>
          <w:p w:rsidR="008301FB" w:rsidRPr="008301FB" w:rsidRDefault="008301FB" w:rsidP="008301FB">
            <w:pPr>
              <w:rPr>
                <w:b/>
              </w:rPr>
            </w:pPr>
            <w:r w:rsidRPr="008301FB">
              <w:rPr>
                <w:b/>
              </w:rPr>
              <w:t xml:space="preserve">Jawahar Navodaya Vidyalaya, </w:t>
            </w:r>
            <w:r>
              <w:rPr>
                <w:b/>
              </w:rPr>
              <w:t>Balasore</w:t>
            </w:r>
          </w:p>
          <w:p w:rsidR="00036450" w:rsidRDefault="008301FB" w:rsidP="00B359E4">
            <w:pPr>
              <w:pStyle w:val="Date"/>
            </w:pPr>
            <w:r>
              <w:t>Year -2016</w:t>
            </w:r>
          </w:p>
          <w:p w:rsidR="008301FB" w:rsidRDefault="008301FB" w:rsidP="008301FB">
            <w:pPr>
              <w:rPr>
                <w:b/>
              </w:rPr>
            </w:pPr>
            <w:r>
              <w:t xml:space="preserve">All General Subject- </w:t>
            </w:r>
            <w:r w:rsidR="00682F41">
              <w:rPr>
                <w:b/>
              </w:rPr>
              <w:t>72</w:t>
            </w:r>
            <w:r w:rsidRPr="008301FB">
              <w:rPr>
                <w:b/>
              </w:rPr>
              <w:t>%</w:t>
            </w:r>
          </w:p>
          <w:p w:rsidR="008301FB" w:rsidRDefault="008301FB" w:rsidP="008301FB">
            <w:pPr>
              <w:pStyle w:val="Heading4"/>
            </w:pPr>
          </w:p>
          <w:p w:rsidR="008301FB" w:rsidRPr="008301FB" w:rsidRDefault="008301FB" w:rsidP="008301FB">
            <w:r>
              <w:t>Bachelor in Commerce</w:t>
            </w:r>
          </w:p>
          <w:p w:rsidR="008301FB" w:rsidRPr="008301FB" w:rsidRDefault="008301FB" w:rsidP="008301FB">
            <w:pPr>
              <w:rPr>
                <w:b/>
              </w:rPr>
            </w:pPr>
            <w:r>
              <w:rPr>
                <w:b/>
              </w:rPr>
              <w:t>Vyasanagar Autonomous Collage, Vyasanagar</w:t>
            </w:r>
          </w:p>
          <w:p w:rsidR="008301FB" w:rsidRDefault="008301FB" w:rsidP="008301FB">
            <w:pPr>
              <w:pStyle w:val="Date"/>
            </w:pPr>
            <w:r>
              <w:t>Year -2019</w:t>
            </w:r>
          </w:p>
          <w:p w:rsidR="008301FB" w:rsidRDefault="008301FB" w:rsidP="008301FB">
            <w:pPr>
              <w:rPr>
                <w:b/>
              </w:rPr>
            </w:pPr>
            <w:r>
              <w:t xml:space="preserve">Finance Hons.- </w:t>
            </w:r>
            <w:r w:rsidRPr="008301FB">
              <w:rPr>
                <w:b/>
              </w:rPr>
              <w:t>62%</w:t>
            </w:r>
          </w:p>
          <w:sdt>
            <w:sdtPr>
              <w:id w:val="1001553383"/>
              <w:placeholder>
                <w:docPart w:val="2E296029BD2145B9ABA1E5DC19F9011A"/>
              </w:placeholder>
              <w:temporary/>
              <w:showingPlcHdr/>
            </w:sdtPr>
            <w:sdtEndPr/>
            <w:sdtContent>
              <w:p w:rsidR="00036450" w:rsidRDefault="00036450" w:rsidP="00036450">
                <w:pPr>
                  <w:pStyle w:val="Heading2"/>
                </w:pPr>
                <w:r w:rsidRPr="00036450">
                  <w:t>WORK EXPERIENCE</w:t>
                </w:r>
              </w:p>
            </w:sdtContent>
          </w:sdt>
          <w:p w:rsidR="00036450" w:rsidRPr="00B247AA" w:rsidRDefault="008301FB" w:rsidP="00B359E4">
            <w:pPr>
              <w:pStyle w:val="Heading4"/>
              <w:rPr>
                <w:bCs/>
                <w:color w:val="0070C0"/>
              </w:rPr>
            </w:pPr>
            <w:r w:rsidRPr="00B247AA">
              <w:rPr>
                <w:color w:val="0070C0"/>
              </w:rPr>
              <w:t>HOTEL OFO HOSPITALTY SOLUTION Pvt. Ltd. [Sales Executive]</w:t>
            </w:r>
          </w:p>
          <w:p w:rsidR="00036450" w:rsidRPr="00036450" w:rsidRDefault="008301FB" w:rsidP="00B359E4">
            <w:pPr>
              <w:pStyle w:val="Date"/>
            </w:pPr>
            <w:r>
              <w:t>Jan-2016- Aug 2016</w:t>
            </w:r>
          </w:p>
          <w:p w:rsidR="008301FB" w:rsidRPr="00B247AA" w:rsidRDefault="008301FB" w:rsidP="00B247AA">
            <w:pPr>
              <w:pStyle w:val="ListParagraph"/>
              <w:numPr>
                <w:ilvl w:val="0"/>
                <w:numId w:val="2"/>
              </w:numPr>
              <w:rPr>
                <w:rFonts w:ascii="Lato-Regular" w:hAnsi="Lato-Regular" w:cs="Lato-Regular"/>
                <w:sz w:val="20"/>
                <w:szCs w:val="20"/>
                <w:lang w:val="en-IN"/>
              </w:rPr>
            </w:pPr>
            <w:r w:rsidRPr="00B247AA">
              <w:rPr>
                <w:rFonts w:ascii="Lato-Regular" w:hAnsi="Lato-Regular" w:cs="Lato-Regular"/>
                <w:sz w:val="20"/>
                <w:szCs w:val="20"/>
                <w:lang w:val="en-IN"/>
              </w:rPr>
              <w:t>Conduct market research to identify selling possibilities and evaluate customer’s needs.</w:t>
            </w:r>
          </w:p>
          <w:p w:rsidR="00036450" w:rsidRDefault="008301FB" w:rsidP="00B247AA">
            <w:pPr>
              <w:pStyle w:val="ListParagraph"/>
              <w:numPr>
                <w:ilvl w:val="0"/>
                <w:numId w:val="2"/>
              </w:numPr>
            </w:pPr>
            <w:r w:rsidRPr="00B247AA">
              <w:rPr>
                <w:rFonts w:ascii="Lato-Regular" w:hAnsi="Lato-Regular" w:cs="Lato-Regular"/>
                <w:sz w:val="20"/>
                <w:szCs w:val="20"/>
                <w:lang w:val="en-IN"/>
              </w:rPr>
              <w:t>Ensure the availability of stock for sales and demonstrations</w:t>
            </w:r>
            <w:r w:rsidRPr="00036450">
              <w:t>.</w:t>
            </w:r>
          </w:p>
          <w:p w:rsidR="004D3011" w:rsidRDefault="004D3011" w:rsidP="00036450"/>
          <w:p w:rsidR="004D3011" w:rsidRPr="00B247AA" w:rsidRDefault="008301FB" w:rsidP="00B359E4">
            <w:pPr>
              <w:pStyle w:val="Heading4"/>
              <w:rPr>
                <w:bCs/>
                <w:color w:val="0070C0"/>
              </w:rPr>
            </w:pPr>
            <w:r w:rsidRPr="00B247AA">
              <w:rPr>
                <w:color w:val="0070C0"/>
              </w:rPr>
              <w:t>Associated Travel Agency [Accounts Payable clerk]</w:t>
            </w:r>
          </w:p>
          <w:p w:rsidR="004D3011" w:rsidRPr="004D3011" w:rsidRDefault="00B247AA" w:rsidP="00B359E4">
            <w:pPr>
              <w:pStyle w:val="Date"/>
            </w:pPr>
            <w:r>
              <w:t>Oct-2018</w:t>
            </w:r>
            <w:r w:rsidR="004D3011" w:rsidRPr="004D3011">
              <w:t>–</w:t>
            </w:r>
            <w:r>
              <w:t>Aug 2020</w:t>
            </w:r>
          </w:p>
          <w:p w:rsidR="00B247AA" w:rsidRPr="00B247AA" w:rsidRDefault="00B247AA" w:rsidP="00A57D0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Lato-Regular" w:hAnsi="Lato-Regular" w:cs="Lato-Regular"/>
                <w:sz w:val="20"/>
                <w:szCs w:val="20"/>
                <w:lang w:val="en-IN"/>
              </w:rPr>
            </w:pPr>
            <w:r w:rsidRPr="00B247AA">
              <w:rPr>
                <w:rFonts w:ascii="Lato-Regular" w:hAnsi="Lato-Regular" w:cs="Lato-Regular"/>
                <w:sz w:val="20"/>
                <w:szCs w:val="20"/>
                <w:lang w:val="en-IN"/>
              </w:rPr>
              <w:t>Process accounts and incoming payments in compliance with financial</w:t>
            </w:r>
            <w:r>
              <w:rPr>
                <w:rFonts w:ascii="Lato-Regular" w:hAnsi="Lato-Regular" w:cs="Lato-Regular"/>
                <w:sz w:val="20"/>
                <w:szCs w:val="20"/>
                <w:lang w:val="en-IN"/>
              </w:rPr>
              <w:t xml:space="preserve"> p</w:t>
            </w:r>
            <w:r w:rsidRPr="00B247AA">
              <w:rPr>
                <w:rFonts w:ascii="Lato-Regular" w:hAnsi="Lato-Regular" w:cs="Lato-Regular"/>
                <w:sz w:val="20"/>
                <w:szCs w:val="20"/>
                <w:lang w:val="en-IN"/>
              </w:rPr>
              <w:t>olicies and procedures.</w:t>
            </w:r>
          </w:p>
          <w:p w:rsidR="00B247AA" w:rsidRPr="00B247AA" w:rsidRDefault="00B247AA" w:rsidP="00B247A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Lato-Regular" w:hAnsi="Lato-Regular" w:cs="Lato-Regular"/>
                <w:sz w:val="20"/>
                <w:szCs w:val="20"/>
                <w:lang w:val="en-IN"/>
              </w:rPr>
            </w:pPr>
            <w:r w:rsidRPr="00B247AA">
              <w:rPr>
                <w:rFonts w:ascii="Lato-Regular" w:hAnsi="Lato-Regular" w:cs="Lato-Regular"/>
                <w:sz w:val="20"/>
                <w:szCs w:val="20"/>
                <w:lang w:val="en-IN"/>
              </w:rPr>
              <w:t>Perform day to day financial transactions, including verifying, classifying, computing, posting and recording accounts receivables data</w:t>
            </w:r>
            <w:r>
              <w:rPr>
                <w:rFonts w:ascii="Lato-Regular" w:hAnsi="Lato-Regular" w:cs="Lato-Regular"/>
                <w:sz w:val="20"/>
                <w:szCs w:val="20"/>
                <w:lang w:val="en-IN"/>
              </w:rPr>
              <w:t>.</w:t>
            </w:r>
          </w:p>
          <w:p w:rsidR="00B247AA" w:rsidRPr="00B247AA" w:rsidRDefault="00B247AA" w:rsidP="00B247A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Lato-Regular" w:hAnsi="Lato-Regular" w:cs="Lato-Regular"/>
                <w:sz w:val="20"/>
                <w:szCs w:val="20"/>
                <w:lang w:val="en-IN"/>
              </w:rPr>
            </w:pPr>
            <w:r w:rsidRPr="00B247AA">
              <w:rPr>
                <w:rFonts w:ascii="Lato-Regular" w:hAnsi="Lato-Regular" w:cs="Lato-Regular"/>
                <w:sz w:val="20"/>
                <w:szCs w:val="20"/>
                <w:lang w:val="en-IN"/>
              </w:rPr>
              <w:t>Prepare bills, invoices and bank deposits</w:t>
            </w:r>
          </w:p>
          <w:p w:rsidR="004D3011" w:rsidRDefault="00B247AA" w:rsidP="00B247A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B247AA">
              <w:rPr>
                <w:rFonts w:ascii="Lato-Regular" w:hAnsi="Lato-Regular" w:cs="Lato-Regular"/>
                <w:sz w:val="20"/>
                <w:szCs w:val="20"/>
                <w:lang w:val="en-IN"/>
              </w:rPr>
              <w:t>Reconcile the accounts receivable ledger to ensure that all payments are accounted for and properly posted</w:t>
            </w:r>
            <w:r>
              <w:rPr>
                <w:rFonts w:ascii="Lato-Regular" w:hAnsi="Lato-Regular" w:cs="Lato-Regular"/>
                <w:sz w:val="20"/>
                <w:szCs w:val="20"/>
                <w:lang w:val="en-IN"/>
              </w:rPr>
              <w:t>.</w:t>
            </w:r>
          </w:p>
          <w:sdt>
            <w:sdtPr>
              <w:id w:val="1669594239"/>
              <w:placeholder>
                <w:docPart w:val="15EE07795DFC415DB70C4E730520BA7B"/>
              </w:placeholder>
              <w:temporary/>
              <w:showingPlcHdr/>
            </w:sdtPr>
            <w:sdtEndPr/>
            <w:sdtContent>
              <w:p w:rsidR="00036450" w:rsidRDefault="00180329" w:rsidP="00036450">
                <w:pPr>
                  <w:pStyle w:val="Heading2"/>
                </w:pPr>
                <w:r w:rsidRPr="00036450">
                  <w:rPr>
                    <w:rStyle w:val="Heading2Char"/>
                    <w:b/>
                    <w:bCs/>
                    <w:caps/>
                  </w:rPr>
                  <w:t>SKILLS</w:t>
                </w:r>
              </w:p>
            </w:sdtContent>
          </w:sdt>
          <w:p w:rsidR="00B247AA" w:rsidRDefault="00B247AA" w:rsidP="00B247AA">
            <w:pPr>
              <w:autoSpaceDE w:val="0"/>
              <w:autoSpaceDN w:val="0"/>
              <w:adjustRightInd w:val="0"/>
              <w:rPr>
                <w:rFonts w:ascii="Lato-Regular" w:hAnsi="Lato-Regular" w:cs="Lato-Regular"/>
                <w:sz w:val="20"/>
                <w:szCs w:val="20"/>
                <w:lang w:val="en-IN"/>
              </w:rPr>
            </w:pPr>
            <w:r>
              <w:rPr>
                <w:rFonts w:ascii="Lato-Regular" w:hAnsi="Lato-Regular" w:cs="Lato-Regular"/>
                <w:sz w:val="20"/>
                <w:szCs w:val="20"/>
                <w:lang w:val="en-IN"/>
              </w:rPr>
              <w:t xml:space="preserve">Tax Reporting, Vendor Invoice Processing, General Ledger accounting, Product and Service sales, Operations, Sales Expertise, Inventory Control, Cash Register operations, Image Manipulations Retouching and colour corrections, Digital Photography, Visual </w:t>
            </w:r>
            <w:r>
              <w:rPr>
                <w:rFonts w:ascii="Arial" w:hAnsi="Arial" w:cs="Arial"/>
                <w:sz w:val="20"/>
                <w:szCs w:val="20"/>
                <w:lang w:val="en-IN"/>
              </w:rPr>
              <w:t>D</w:t>
            </w:r>
            <w:r>
              <w:rPr>
                <w:rFonts w:ascii="Lato-Regular" w:hAnsi="Lato-Regular" w:cs="Lato-Regular"/>
                <w:sz w:val="20"/>
                <w:szCs w:val="20"/>
                <w:lang w:val="en-IN"/>
              </w:rPr>
              <w:t>esign</w:t>
            </w:r>
          </w:p>
          <w:p w:rsidR="00036450" w:rsidRPr="004D3011" w:rsidRDefault="00B247AA" w:rsidP="00B247AA">
            <w:pPr>
              <w:rPr>
                <w:color w:val="FFFFFF" w:themeColor="background1"/>
              </w:rPr>
            </w:pPr>
            <w:r>
              <w:rPr>
                <w:rFonts w:ascii="Lato-Regular" w:hAnsi="Lato-Regular" w:cs="Lato-Regular"/>
                <w:sz w:val="20"/>
                <w:szCs w:val="20"/>
                <w:lang w:val="en-IN"/>
              </w:rPr>
              <w:t>Food Photography</w:t>
            </w:r>
          </w:p>
        </w:tc>
      </w:tr>
    </w:tbl>
    <w:p w:rsidR="00C60DE5" w:rsidRDefault="00C60DE5" w:rsidP="000C45FF">
      <w:pPr>
        <w:tabs>
          <w:tab w:val="left" w:pos="990"/>
        </w:tabs>
      </w:pPr>
    </w:p>
    <w:p w:rsidR="00C60DE5" w:rsidRPr="00C60DE5" w:rsidRDefault="00C60DE5" w:rsidP="000C45FF">
      <w:pPr>
        <w:tabs>
          <w:tab w:val="left" w:pos="990"/>
        </w:tabs>
        <w:rPr>
          <w:b/>
        </w:rPr>
      </w:pPr>
      <w:r>
        <w:rPr>
          <w:b/>
        </w:rPr>
        <w:tab/>
      </w:r>
      <w:r w:rsidRPr="00C60DE5">
        <w:rPr>
          <w:b/>
        </w:rPr>
        <w:t>Place:</w:t>
      </w:r>
    </w:p>
    <w:p w:rsidR="00C60DE5" w:rsidRPr="00C60DE5" w:rsidRDefault="00C60DE5" w:rsidP="000C45FF">
      <w:pPr>
        <w:tabs>
          <w:tab w:val="left" w:pos="990"/>
        </w:tabs>
        <w:rPr>
          <w:b/>
        </w:rPr>
      </w:pPr>
      <w:r>
        <w:rPr>
          <w:b/>
        </w:rPr>
        <w:tab/>
      </w:r>
      <w:r w:rsidRPr="00C60DE5">
        <w:rPr>
          <w:b/>
        </w:rPr>
        <w:t>Date:</w:t>
      </w:r>
      <w:r w:rsidRPr="00C60DE5">
        <w:rPr>
          <w:b/>
        </w:rPr>
        <w:tab/>
      </w:r>
      <w:r w:rsidRPr="00C60DE5">
        <w:rPr>
          <w:b/>
        </w:rPr>
        <w:tab/>
      </w:r>
      <w:r w:rsidRPr="00C60DE5">
        <w:rPr>
          <w:b/>
        </w:rPr>
        <w:tab/>
      </w:r>
      <w:r w:rsidRPr="00C60DE5">
        <w:rPr>
          <w:b/>
        </w:rPr>
        <w:tab/>
      </w:r>
      <w:r w:rsidRPr="00C60DE5">
        <w:rPr>
          <w:b/>
        </w:rPr>
        <w:tab/>
      </w:r>
      <w:r w:rsidRPr="00C60DE5">
        <w:rPr>
          <w:b/>
        </w:rPr>
        <w:tab/>
      </w:r>
      <w:r w:rsidRPr="00C60DE5">
        <w:rPr>
          <w:b/>
        </w:rPr>
        <w:tab/>
      </w:r>
      <w:r w:rsidRPr="00C60DE5">
        <w:rPr>
          <w:b/>
        </w:rPr>
        <w:tab/>
      </w:r>
      <w:r w:rsidRPr="00C60DE5">
        <w:rPr>
          <w:b/>
        </w:rPr>
        <w:tab/>
      </w:r>
      <w:r>
        <w:rPr>
          <w:b/>
        </w:rPr>
        <w:tab/>
      </w:r>
      <w:r w:rsidRPr="00C60DE5">
        <w:rPr>
          <w:b/>
        </w:rPr>
        <w:t>Signature</w:t>
      </w:r>
    </w:p>
    <w:sectPr w:rsidR="00C60DE5" w:rsidRPr="00C60DE5" w:rsidSect="00C60DE5">
      <w:headerReference w:type="default" r:id="rId11"/>
      <w:pgSz w:w="11907" w:h="16839" w:code="9"/>
      <w:pgMar w:top="56" w:right="720" w:bottom="0" w:left="720" w:header="1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D4730" w:rsidRDefault="009D4730" w:rsidP="000C45FF">
      <w:r>
        <w:separator/>
      </w:r>
    </w:p>
  </w:endnote>
  <w:endnote w:type="continuationSeparator" w:id="0">
    <w:p w:rsidR="009D4730" w:rsidRDefault="009D4730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ato-Regular">
    <w:altName w:val="Segoe UI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D4730" w:rsidRDefault="009D4730" w:rsidP="000C45FF">
      <w:r>
        <w:separator/>
      </w:r>
    </w:p>
  </w:footnote>
  <w:footnote w:type="continuationSeparator" w:id="0">
    <w:p w:rsidR="009D4730" w:rsidRDefault="009D4730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45FF" w:rsidRPr="00B247AA" w:rsidRDefault="000C45FF" w:rsidP="00B247AA">
    <w:pPr>
      <w:pStyle w:val="Header"/>
      <w:jc w:val="center"/>
      <w:rPr>
        <w:b/>
        <w:color w:val="0070C0"/>
        <w:sz w:val="6"/>
        <w:u w:val="single"/>
      </w:rPr>
    </w:pPr>
    <w:r w:rsidRPr="00B247AA">
      <w:rPr>
        <w:b/>
        <w:noProof/>
        <w:color w:val="0070C0"/>
        <w:sz w:val="6"/>
        <w:u w:val="single"/>
        <w:lang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-198408</wp:posOffset>
          </wp:positionH>
          <wp:positionV relativeFrom="margin">
            <wp:posOffset>-166214</wp:posOffset>
          </wp:positionV>
          <wp:extent cx="7259942" cy="9024260"/>
          <wp:effectExtent l="0" t="0" r="0" b="5715"/>
          <wp:wrapNone/>
          <wp:docPr id="32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8668" cy="90351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47AA" w:rsidRPr="00B247AA">
      <w:rPr>
        <w:b/>
        <w:color w:val="0070C0"/>
        <w:sz w:val="56"/>
        <w:u w:val="single"/>
      </w:rPr>
      <w:t>RESUME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16A08"/>
    <w:multiLevelType w:val="hybridMultilevel"/>
    <w:tmpl w:val="42064E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840A4"/>
    <w:multiLevelType w:val="hybridMultilevel"/>
    <w:tmpl w:val="347287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33C"/>
    <w:rsid w:val="00024D2D"/>
    <w:rsid w:val="00033F6E"/>
    <w:rsid w:val="00036450"/>
    <w:rsid w:val="00094499"/>
    <w:rsid w:val="000C45FF"/>
    <w:rsid w:val="000E3FD1"/>
    <w:rsid w:val="00112054"/>
    <w:rsid w:val="0011697E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81FD5"/>
    <w:rsid w:val="0028516F"/>
    <w:rsid w:val="0030481B"/>
    <w:rsid w:val="003156FC"/>
    <w:rsid w:val="003254B5"/>
    <w:rsid w:val="0037121F"/>
    <w:rsid w:val="003A6B7D"/>
    <w:rsid w:val="003B06CA"/>
    <w:rsid w:val="004071FC"/>
    <w:rsid w:val="00445947"/>
    <w:rsid w:val="004670F9"/>
    <w:rsid w:val="004813B3"/>
    <w:rsid w:val="00496591"/>
    <w:rsid w:val="00496E4D"/>
    <w:rsid w:val="004C63E4"/>
    <w:rsid w:val="004D3011"/>
    <w:rsid w:val="005262AC"/>
    <w:rsid w:val="00563F27"/>
    <w:rsid w:val="005E39D5"/>
    <w:rsid w:val="00600670"/>
    <w:rsid w:val="0062123A"/>
    <w:rsid w:val="00646E75"/>
    <w:rsid w:val="006771D0"/>
    <w:rsid w:val="00682F41"/>
    <w:rsid w:val="00715FCB"/>
    <w:rsid w:val="00720004"/>
    <w:rsid w:val="00743101"/>
    <w:rsid w:val="00776111"/>
    <w:rsid w:val="007775E1"/>
    <w:rsid w:val="007867A0"/>
    <w:rsid w:val="007927F5"/>
    <w:rsid w:val="00802CA0"/>
    <w:rsid w:val="008301FB"/>
    <w:rsid w:val="00842576"/>
    <w:rsid w:val="00912E33"/>
    <w:rsid w:val="009260CD"/>
    <w:rsid w:val="00952C25"/>
    <w:rsid w:val="009D4730"/>
    <w:rsid w:val="00A2118D"/>
    <w:rsid w:val="00AA4712"/>
    <w:rsid w:val="00AD76E2"/>
    <w:rsid w:val="00B20152"/>
    <w:rsid w:val="00B247AA"/>
    <w:rsid w:val="00B26F46"/>
    <w:rsid w:val="00B2708C"/>
    <w:rsid w:val="00B359E4"/>
    <w:rsid w:val="00B57D98"/>
    <w:rsid w:val="00B70850"/>
    <w:rsid w:val="00B90DBD"/>
    <w:rsid w:val="00C066B6"/>
    <w:rsid w:val="00C32835"/>
    <w:rsid w:val="00C37BA1"/>
    <w:rsid w:val="00C4674C"/>
    <w:rsid w:val="00C506CF"/>
    <w:rsid w:val="00C60DE5"/>
    <w:rsid w:val="00C72BED"/>
    <w:rsid w:val="00C75716"/>
    <w:rsid w:val="00C91D57"/>
    <w:rsid w:val="00C9578B"/>
    <w:rsid w:val="00CB0055"/>
    <w:rsid w:val="00D2522B"/>
    <w:rsid w:val="00D422DE"/>
    <w:rsid w:val="00D5459D"/>
    <w:rsid w:val="00D718F3"/>
    <w:rsid w:val="00DA1F4D"/>
    <w:rsid w:val="00DD172A"/>
    <w:rsid w:val="00E1133C"/>
    <w:rsid w:val="00E25A26"/>
    <w:rsid w:val="00E4381A"/>
    <w:rsid w:val="00E55D74"/>
    <w:rsid w:val="00F17528"/>
    <w:rsid w:val="00F60274"/>
    <w:rsid w:val="00F77FB9"/>
    <w:rsid w:val="00FB0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66880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B247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0DE5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glossaryDocument" Target="glossary/document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header" Target="header1.xml" /><Relationship Id="rId5" Type="http://schemas.openxmlformats.org/officeDocument/2006/relationships/styles" Target="styles.xml" /><Relationship Id="rId10" Type="http://schemas.openxmlformats.org/officeDocument/2006/relationships/image" Target="media/image1.jpeg" /><Relationship Id="rId4" Type="http://schemas.openxmlformats.org/officeDocument/2006/relationships/numbering" Target="numbering.xml" /><Relationship Id="rId9" Type="http://schemas.openxmlformats.org/officeDocument/2006/relationships/endnotes" Target="endnotes.xml" /><Relationship Id="rId14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 /><Relationship Id="rId1" Type="http://schemas.openxmlformats.org/officeDocument/2006/relationships/image" Target="media/image2.pn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lue%20grey%20resume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BA0D3758D6417F9209D3441538A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B2C7B-8956-444B-953F-9A65E7178F6D}"/>
      </w:docPartPr>
      <w:docPartBody>
        <w:p w:rsidR="00CC3CC9" w:rsidRDefault="00554762">
          <w:pPr>
            <w:pStyle w:val="FDBA0D3758D6417F9209D3441538ADA3"/>
          </w:pPr>
          <w:r w:rsidRPr="00D5459D">
            <w:t>Profile</w:t>
          </w:r>
        </w:p>
      </w:docPartBody>
    </w:docPart>
    <w:docPart>
      <w:docPartPr>
        <w:name w:val="70946988D96A459CB64A5D81F0238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CD13D-7512-4426-85A5-68BE1A82CE59}"/>
      </w:docPartPr>
      <w:docPartBody>
        <w:p w:rsidR="00CC3CC9" w:rsidRDefault="00554762">
          <w:pPr>
            <w:pStyle w:val="70946988D96A459CB64A5D81F0238647"/>
          </w:pPr>
          <w:r w:rsidRPr="00CB0055">
            <w:t>Contact</w:t>
          </w:r>
        </w:p>
      </w:docPartBody>
    </w:docPart>
    <w:docPart>
      <w:docPartPr>
        <w:name w:val="65A00342F8C643DA98DF369DC6F5F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EF3EB-F62F-4EE2-B32E-5EB6B500CA94}"/>
      </w:docPartPr>
      <w:docPartBody>
        <w:p w:rsidR="00CC3CC9" w:rsidRDefault="00554762">
          <w:pPr>
            <w:pStyle w:val="65A00342F8C643DA98DF369DC6F5F924"/>
          </w:pPr>
          <w:r w:rsidRPr="004D3011">
            <w:t>PHONE:</w:t>
          </w:r>
        </w:p>
      </w:docPartBody>
    </w:docPart>
    <w:docPart>
      <w:docPartPr>
        <w:name w:val="AB4FA5D6AFFD4DB5A32CCF1E0F617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6EBB3-B24A-4B5E-9963-8E74EE883578}"/>
      </w:docPartPr>
      <w:docPartBody>
        <w:p w:rsidR="00CC3CC9" w:rsidRDefault="00554762">
          <w:pPr>
            <w:pStyle w:val="AB4FA5D6AFFD4DB5A32CCF1E0F617FC2"/>
          </w:pPr>
          <w:r w:rsidRPr="00036450">
            <w:t>EDUCATION</w:t>
          </w:r>
        </w:p>
      </w:docPartBody>
    </w:docPart>
    <w:docPart>
      <w:docPartPr>
        <w:name w:val="2E296029BD2145B9ABA1E5DC19F90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C377E-2051-4CD9-9022-8FDB2B2ECD16}"/>
      </w:docPartPr>
      <w:docPartBody>
        <w:p w:rsidR="00CC3CC9" w:rsidRDefault="00554762">
          <w:pPr>
            <w:pStyle w:val="2E296029BD2145B9ABA1E5DC19F9011A"/>
          </w:pPr>
          <w:r w:rsidRPr="00036450">
            <w:t>WORK EXPERIENCE</w:t>
          </w:r>
        </w:p>
      </w:docPartBody>
    </w:docPart>
    <w:docPart>
      <w:docPartPr>
        <w:name w:val="15EE07795DFC415DB70C4E730520B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66B67-94E4-4022-8198-B1EF3467C57F}"/>
      </w:docPartPr>
      <w:docPartBody>
        <w:p w:rsidR="00CC3CC9" w:rsidRDefault="00554762">
          <w:pPr>
            <w:pStyle w:val="15EE07795DFC415DB70C4E730520BA7B"/>
          </w:pPr>
          <w:r w:rsidRPr="00036450">
            <w:rPr>
              <w:rStyle w:val="Heading2Char"/>
            </w:rPr>
            <w:t>SKILLS</w:t>
          </w:r>
        </w:p>
      </w:docPartBody>
    </w:docPart>
    <w:docPart>
      <w:docPartPr>
        <w:name w:val="A68B667E22264C218CDE278BEF82D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B1455-9D20-48E2-B565-4CD4949BE460}"/>
      </w:docPartPr>
      <w:docPartBody>
        <w:p w:rsidR="00CC3CC9" w:rsidRDefault="00822EDD" w:rsidP="00822EDD">
          <w:pPr>
            <w:pStyle w:val="A68B667E22264C218CDE278BEF82DF9C"/>
          </w:pPr>
          <w:r w:rsidRPr="004D3011">
            <w:t>EMAIL: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ato-Regular">
    <w:altName w:val="Segoe UI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2EDD"/>
    <w:rsid w:val="0017334F"/>
    <w:rsid w:val="00240A21"/>
    <w:rsid w:val="00554271"/>
    <w:rsid w:val="00554762"/>
    <w:rsid w:val="006F0FA4"/>
    <w:rsid w:val="00822EDD"/>
    <w:rsid w:val="00CC3CC9"/>
    <w:rsid w:val="00E34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271"/>
  </w:style>
  <w:style w:type="paragraph" w:styleId="Heading2">
    <w:name w:val="heading 2"/>
    <w:basedOn w:val="Normal"/>
    <w:next w:val="Normal"/>
    <w:link w:val="Heading2Char"/>
    <w:uiPriority w:val="9"/>
    <w:qFormat/>
    <w:rsid w:val="00554271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DBA0D3758D6417F9209D3441538ADA3">
    <w:name w:val="FDBA0D3758D6417F9209D3441538ADA3"/>
    <w:rsid w:val="00554271"/>
  </w:style>
  <w:style w:type="paragraph" w:customStyle="1" w:styleId="70946988D96A459CB64A5D81F0238647">
    <w:name w:val="70946988D96A459CB64A5D81F0238647"/>
    <w:rsid w:val="00554271"/>
  </w:style>
  <w:style w:type="paragraph" w:customStyle="1" w:styleId="65A00342F8C643DA98DF369DC6F5F924">
    <w:name w:val="65A00342F8C643DA98DF369DC6F5F924"/>
    <w:rsid w:val="00554271"/>
  </w:style>
  <w:style w:type="character" w:styleId="Hyperlink">
    <w:name w:val="Hyperlink"/>
    <w:basedOn w:val="DefaultParagraphFont"/>
    <w:uiPriority w:val="99"/>
    <w:unhideWhenUsed/>
    <w:rsid w:val="00822EDD"/>
    <w:rPr>
      <w:color w:val="C45911" w:themeColor="accent2" w:themeShade="BF"/>
      <w:u w:val="single"/>
    </w:rPr>
  </w:style>
  <w:style w:type="paragraph" w:customStyle="1" w:styleId="AB4FA5D6AFFD4DB5A32CCF1E0F617FC2">
    <w:name w:val="AB4FA5D6AFFD4DB5A32CCF1E0F617FC2"/>
    <w:rsid w:val="00554271"/>
  </w:style>
  <w:style w:type="paragraph" w:customStyle="1" w:styleId="2E296029BD2145B9ABA1E5DC19F9011A">
    <w:name w:val="2E296029BD2145B9ABA1E5DC19F9011A"/>
    <w:rsid w:val="00554271"/>
  </w:style>
  <w:style w:type="character" w:customStyle="1" w:styleId="Heading2Char">
    <w:name w:val="Heading 2 Char"/>
    <w:basedOn w:val="DefaultParagraphFont"/>
    <w:link w:val="Heading2"/>
    <w:uiPriority w:val="9"/>
    <w:rsid w:val="00554271"/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paragraph" w:customStyle="1" w:styleId="15EE07795DFC415DB70C4E730520BA7B">
    <w:name w:val="15EE07795DFC415DB70C4E730520BA7B"/>
    <w:rsid w:val="00554271"/>
  </w:style>
  <w:style w:type="paragraph" w:customStyle="1" w:styleId="A68B667E22264C218CDE278BEF82DF9C">
    <w:name w:val="A68B667E22264C218CDE278BEF82DF9C"/>
    <w:rsid w:val="00822E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www.w3.org/2000/xmlns/"/>
    <ds:schemaRef ds:uri="71af3243-3dd4-4a8d-8c0d-dd76da1f02a5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1af3243-3dd4-4a8d-8c0d-dd76da1f02a5"/>
    <ds:schemaRef ds:uri="16c05727-aa75-4e4a-9b5f-8a80a11658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Blue%20grey%20resume.dotx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2021-07-17T14:38:00Z</dcterms:created>
  <dcterms:modified xsi:type="dcterms:W3CDTF">2021-07-17T14:38:00Z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