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493" w:tblpY="-542"/>
        <w:tblOverlap w:val="never"/>
        <w:tblW w:w="2804" w:type="dxa"/>
        <w:tblLayout w:type="fixed"/>
        <w:tblLook w:val="0000"/>
      </w:tblPr>
      <w:tblGrid>
        <w:gridCol w:w="2804"/>
      </w:tblGrid>
      <w:tr w:rsidR="004C2A74" w:rsidRPr="006168BB">
        <w:trPr>
          <w:trHeight w:val="1648"/>
        </w:trPr>
        <w:tc>
          <w:tcPr>
            <w:tcW w:w="2804" w:type="dxa"/>
          </w:tcPr>
          <w:p w:rsidR="003D7287" w:rsidRPr="006168BB" w:rsidRDefault="004C2A74" w:rsidP="004C2A74">
            <w:pPr>
              <w:pStyle w:val="Address1"/>
              <w:tabs>
                <w:tab w:val="left" w:pos="1600"/>
              </w:tabs>
              <w:rPr>
                <w:b/>
              </w:rPr>
            </w:pPr>
            <w:r w:rsidRPr="006168BB">
              <w:rPr>
                <w:b/>
              </w:rPr>
              <w:br w:type="textWrapping" w:clear="all"/>
            </w:r>
          </w:p>
          <w:p w:rsidR="00197EEA" w:rsidRPr="00E332AD" w:rsidRDefault="004C2A74" w:rsidP="004C2A74">
            <w:pPr>
              <w:pStyle w:val="Address1"/>
              <w:tabs>
                <w:tab w:val="left" w:pos="1600"/>
              </w:tabs>
              <w:rPr>
                <w:b/>
                <w:color w:val="1F497D" w:themeColor="text2"/>
                <w:sz w:val="22"/>
                <w:szCs w:val="22"/>
              </w:rPr>
            </w:pPr>
            <w:r w:rsidRPr="006168BB">
              <w:rPr>
                <w:b/>
                <w:sz w:val="22"/>
                <w:szCs w:val="22"/>
              </w:rPr>
              <w:t>Mob</w:t>
            </w:r>
            <w:r w:rsidR="003B701D">
              <w:rPr>
                <w:b/>
                <w:sz w:val="22"/>
                <w:szCs w:val="22"/>
              </w:rPr>
              <w:t>ile Number</w:t>
            </w:r>
            <w:r w:rsidRPr="006168BB">
              <w:rPr>
                <w:b/>
                <w:sz w:val="22"/>
                <w:szCs w:val="22"/>
              </w:rPr>
              <w:t xml:space="preserve"> </w:t>
            </w:r>
            <w:r w:rsidR="00591CF9">
              <w:rPr>
                <w:b/>
                <w:sz w:val="22"/>
                <w:szCs w:val="22"/>
              </w:rPr>
              <w:t>:</w:t>
            </w:r>
            <w:r w:rsidR="00197EEA">
              <w:rPr>
                <w:b/>
                <w:sz w:val="22"/>
                <w:szCs w:val="22"/>
              </w:rPr>
              <w:t xml:space="preserve">  </w:t>
            </w:r>
            <w:r w:rsidR="003B701D" w:rsidRPr="00E332AD">
              <w:rPr>
                <w:b/>
                <w:color w:val="1F497D" w:themeColor="text2"/>
                <w:sz w:val="22"/>
                <w:szCs w:val="22"/>
              </w:rPr>
              <w:t>8</w:t>
            </w:r>
            <w:r w:rsidR="00197EEA" w:rsidRPr="00E332AD">
              <w:rPr>
                <w:b/>
                <w:color w:val="1F497D" w:themeColor="text2"/>
                <w:sz w:val="22"/>
                <w:szCs w:val="22"/>
              </w:rPr>
              <w:t>943945695</w:t>
            </w:r>
            <w:r w:rsidR="00FE5B04" w:rsidRPr="00E332AD">
              <w:rPr>
                <w:b/>
                <w:color w:val="1F497D" w:themeColor="text2"/>
                <w:sz w:val="22"/>
                <w:szCs w:val="22"/>
              </w:rPr>
              <w:t>/8301995695</w:t>
            </w:r>
          </w:p>
          <w:p w:rsidR="003D7287" w:rsidRPr="00E332AD" w:rsidRDefault="003D7287" w:rsidP="004C2A74">
            <w:pPr>
              <w:pStyle w:val="Address2"/>
              <w:tabs>
                <w:tab w:val="left" w:pos="1600"/>
              </w:tabs>
              <w:rPr>
                <w:b/>
                <w:color w:val="1F497D" w:themeColor="text2"/>
                <w:sz w:val="22"/>
                <w:szCs w:val="22"/>
              </w:rPr>
            </w:pPr>
          </w:p>
          <w:p w:rsidR="0075577A" w:rsidRPr="00E332AD" w:rsidRDefault="00B57C56" w:rsidP="004C2A74">
            <w:pPr>
              <w:pStyle w:val="Address2"/>
              <w:tabs>
                <w:tab w:val="left" w:pos="1600"/>
              </w:tabs>
              <w:rPr>
                <w:b/>
                <w:color w:val="1F497D" w:themeColor="text2"/>
                <w:sz w:val="22"/>
                <w:szCs w:val="22"/>
              </w:rPr>
            </w:pPr>
            <w:r w:rsidRPr="00E332AD">
              <w:rPr>
                <w:b/>
                <w:color w:val="1F497D" w:themeColor="text2"/>
                <w:sz w:val="22"/>
                <w:szCs w:val="22"/>
              </w:rPr>
              <w:t>naveedtv007@</w:t>
            </w:r>
            <w:r w:rsidR="002F201B" w:rsidRPr="00E332AD">
              <w:rPr>
                <w:b/>
                <w:color w:val="1F497D" w:themeColor="text2"/>
                <w:sz w:val="22"/>
                <w:szCs w:val="22"/>
              </w:rPr>
              <w:t>gmail</w:t>
            </w:r>
            <w:r w:rsidRPr="00E332AD">
              <w:rPr>
                <w:b/>
                <w:color w:val="1F497D" w:themeColor="text2"/>
                <w:sz w:val="22"/>
                <w:szCs w:val="22"/>
              </w:rPr>
              <w:t>.com</w:t>
            </w:r>
          </w:p>
          <w:p w:rsidR="004C2A74" w:rsidRPr="00E332AD" w:rsidRDefault="004C2A74" w:rsidP="004C2A74">
            <w:pPr>
              <w:pStyle w:val="Address2"/>
              <w:tabs>
                <w:tab w:val="left" w:pos="1600"/>
              </w:tabs>
              <w:rPr>
                <w:b/>
                <w:color w:val="1F497D" w:themeColor="text2"/>
                <w:sz w:val="22"/>
                <w:szCs w:val="22"/>
              </w:rPr>
            </w:pPr>
          </w:p>
          <w:p w:rsidR="004C2A74" w:rsidRPr="006168BB" w:rsidRDefault="004C2A74" w:rsidP="004C2A74">
            <w:pPr>
              <w:pStyle w:val="Address1"/>
              <w:tabs>
                <w:tab w:val="left" w:pos="1600"/>
              </w:tabs>
              <w:rPr>
                <w:b/>
                <w:sz w:val="22"/>
                <w:szCs w:val="22"/>
              </w:rPr>
            </w:pPr>
          </w:p>
        </w:tc>
      </w:tr>
    </w:tbl>
    <w:p w:rsidR="004F0B7C" w:rsidRPr="006168BB" w:rsidRDefault="00D64268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-698500</wp:posOffset>
            </wp:positionH>
            <wp:positionV relativeFrom="paragraph">
              <wp:posOffset>-259080</wp:posOffset>
            </wp:positionV>
            <wp:extent cx="1024890" cy="1295400"/>
            <wp:effectExtent l="19050" t="0" r="3810" b="0"/>
            <wp:wrapNone/>
            <wp:docPr id="5" name="Picture 4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155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5pt;margin-top:-13.6pt;width:140pt;height:88.4pt;z-index:251657216;mso-position-horizontal-relative:text;mso-position-vertical-relative:text" stroked="f">
            <v:textbox>
              <w:txbxContent>
                <w:p w:rsidR="00465EE9" w:rsidRPr="0075577A" w:rsidRDefault="00465EE9" w:rsidP="0075577A">
                  <w:pPr>
                    <w:pStyle w:val="Name"/>
                  </w:pPr>
                  <w:r w:rsidRPr="0075577A">
                    <w:t xml:space="preserve">            </w:t>
                  </w:r>
                  <w:r>
                    <w:t>NAVEED.T.V.</w:t>
                  </w:r>
                </w:p>
              </w:txbxContent>
            </v:textbox>
            <w10:wrap type="square"/>
          </v:shape>
        </w:pict>
      </w:r>
    </w:p>
    <w:p w:rsidR="004F0B7C" w:rsidRPr="006168BB" w:rsidRDefault="004F0B7C" w:rsidP="004C2A74">
      <w:pPr>
        <w:tabs>
          <w:tab w:val="left" w:pos="1600"/>
        </w:tabs>
        <w:rPr>
          <w:b/>
        </w:rPr>
      </w:pPr>
    </w:p>
    <w:p w:rsidR="00DA5039" w:rsidRPr="006168BB" w:rsidRDefault="00DA5039" w:rsidP="0075577A">
      <w:pPr>
        <w:pStyle w:val="Name"/>
      </w:pPr>
    </w:p>
    <w:tbl>
      <w:tblPr>
        <w:tblpPr w:leftFromText="180" w:rightFromText="180" w:vertAnchor="text" w:tblpXSpec="right" w:tblpY="1"/>
        <w:tblOverlap w:val="never"/>
        <w:tblW w:w="10638" w:type="dxa"/>
        <w:tblLayout w:type="fixed"/>
        <w:tblLook w:val="0000"/>
      </w:tblPr>
      <w:tblGrid>
        <w:gridCol w:w="1932"/>
        <w:gridCol w:w="8706"/>
      </w:tblGrid>
      <w:tr w:rsidR="00DA5039" w:rsidRPr="006168BB" w:rsidTr="00BC0D00">
        <w:trPr>
          <w:trHeight w:val="998"/>
        </w:trPr>
        <w:tc>
          <w:tcPr>
            <w:tcW w:w="1932" w:type="dxa"/>
          </w:tcPr>
          <w:p w:rsidR="00DA5039" w:rsidRPr="006168BB" w:rsidRDefault="00DA5039" w:rsidP="003265AE">
            <w:pPr>
              <w:pStyle w:val="SectionTitle"/>
              <w:rPr>
                <w:sz w:val="22"/>
                <w:szCs w:val="22"/>
              </w:rPr>
            </w:pPr>
            <w:r w:rsidRPr="006168BB">
              <w:rPr>
                <w:sz w:val="22"/>
                <w:szCs w:val="22"/>
              </w:rPr>
              <w:t>Objective</w:t>
            </w:r>
          </w:p>
        </w:tc>
        <w:tc>
          <w:tcPr>
            <w:tcW w:w="8706" w:type="dxa"/>
          </w:tcPr>
          <w:p w:rsidR="00962DAC" w:rsidRPr="006168BB" w:rsidRDefault="00962DAC" w:rsidP="003265AE">
            <w:pPr>
              <w:ind w:firstLine="720"/>
              <w:jc w:val="both"/>
              <w:rPr>
                <w:b/>
                <w:sz w:val="22"/>
                <w:szCs w:val="22"/>
              </w:rPr>
            </w:pPr>
            <w:r w:rsidRPr="006168BB">
              <w:rPr>
                <w:b/>
                <w:sz w:val="22"/>
                <w:szCs w:val="22"/>
              </w:rPr>
              <w:t xml:space="preserve">To build up a successful career with some meaning full achievements in that pursuit of excellence by taking up challenging tasks and executing with dignity and sincerity in an institution which provides a congenial and friendly atmosphere for career growth and recognition </w:t>
            </w:r>
          </w:p>
          <w:p w:rsidR="00DE3FFE" w:rsidRPr="006168BB" w:rsidRDefault="004C2A4B" w:rsidP="003265AE">
            <w:pPr>
              <w:pStyle w:val="BodyText"/>
              <w:ind w:right="-108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6168B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:rsidR="00DA5039" w:rsidRPr="006168BB" w:rsidRDefault="00DA5039" w:rsidP="003265AE">
            <w:pPr>
              <w:pStyle w:val="Objective"/>
              <w:tabs>
                <w:tab w:val="left" w:pos="8284"/>
                <w:tab w:val="left" w:pos="8484"/>
              </w:tabs>
              <w:ind w:left="-60" w:right="-108" w:firstLine="44"/>
              <w:rPr>
                <w:b/>
                <w:sz w:val="22"/>
                <w:szCs w:val="22"/>
              </w:rPr>
            </w:pPr>
          </w:p>
        </w:tc>
      </w:tr>
      <w:tr w:rsidR="00850C18" w:rsidRPr="006168BB" w:rsidTr="00BC0D00">
        <w:trPr>
          <w:trHeight w:val="740"/>
        </w:trPr>
        <w:tc>
          <w:tcPr>
            <w:tcW w:w="1932" w:type="dxa"/>
          </w:tcPr>
          <w:p w:rsidR="00850C18" w:rsidRPr="006168BB" w:rsidRDefault="00850C18" w:rsidP="003265AE">
            <w:pPr>
              <w:pStyle w:val="SectionTitle"/>
              <w:rPr>
                <w:sz w:val="22"/>
                <w:szCs w:val="22"/>
              </w:rPr>
            </w:pPr>
            <w:r w:rsidRPr="006168BB">
              <w:rPr>
                <w:sz w:val="22"/>
                <w:szCs w:val="22"/>
              </w:rPr>
              <w:t>Summary of experience</w:t>
            </w:r>
          </w:p>
        </w:tc>
        <w:tc>
          <w:tcPr>
            <w:tcW w:w="8706" w:type="dxa"/>
          </w:tcPr>
          <w:p w:rsidR="00850C18" w:rsidRPr="00E332AD" w:rsidRDefault="00321C9F" w:rsidP="003265AE">
            <w:pPr>
              <w:pStyle w:val="CompanyName"/>
              <w:numPr>
                <w:ilvl w:val="0"/>
                <w:numId w:val="11"/>
              </w:numPr>
              <w:rPr>
                <w:b/>
              </w:rPr>
            </w:pPr>
            <w:r w:rsidRPr="00E332AD">
              <w:rPr>
                <w:b/>
              </w:rPr>
              <w:t xml:space="preserve">Three </w:t>
            </w:r>
            <w:r w:rsidR="009B3C28" w:rsidRPr="00E332AD">
              <w:rPr>
                <w:b/>
              </w:rPr>
              <w:t xml:space="preserve"> years experience as a </w:t>
            </w:r>
            <w:r w:rsidR="006F1CAC" w:rsidRPr="00E332AD">
              <w:rPr>
                <w:b/>
                <w:color w:val="FF0000"/>
              </w:rPr>
              <w:t>F</w:t>
            </w:r>
            <w:r w:rsidR="00F87851" w:rsidRPr="00E332AD">
              <w:rPr>
                <w:b/>
                <w:color w:val="FF0000"/>
              </w:rPr>
              <w:t xml:space="preserve">ront desk </w:t>
            </w:r>
            <w:r w:rsidR="009B3C28" w:rsidRPr="00E332AD">
              <w:rPr>
                <w:b/>
                <w:color w:val="FF0000"/>
              </w:rPr>
              <w:t xml:space="preserve">clerk </w:t>
            </w:r>
            <w:r w:rsidR="00CD7BE9" w:rsidRPr="00E332AD">
              <w:rPr>
                <w:b/>
                <w:color w:val="FF0000"/>
              </w:rPr>
              <w:t>( Administration )</w:t>
            </w:r>
            <w:r w:rsidR="009B3C28" w:rsidRPr="00E332AD">
              <w:rPr>
                <w:b/>
              </w:rPr>
              <w:t>c</w:t>
            </w:r>
            <w:r w:rsidR="00465EE9" w:rsidRPr="00E332AD">
              <w:rPr>
                <w:b/>
              </w:rPr>
              <w:t xml:space="preserve">um </w:t>
            </w:r>
            <w:r w:rsidRPr="00E332AD">
              <w:rPr>
                <w:b/>
              </w:rPr>
              <w:t>te</w:t>
            </w:r>
            <w:r w:rsidR="003704A2" w:rsidRPr="00E332AD">
              <w:rPr>
                <w:b/>
              </w:rPr>
              <w:t>lex</w:t>
            </w:r>
            <w:r w:rsidR="00E332AD" w:rsidRPr="00E332AD">
              <w:rPr>
                <w:b/>
              </w:rPr>
              <w:t xml:space="preserve"> </w:t>
            </w:r>
            <w:r w:rsidR="003704A2" w:rsidRPr="00E332AD">
              <w:rPr>
                <w:b/>
              </w:rPr>
              <w:t>operator</w:t>
            </w:r>
            <w:r w:rsidR="00465EE9" w:rsidRPr="00E332AD">
              <w:rPr>
                <w:b/>
              </w:rPr>
              <w:t xml:space="preserve"> in </w:t>
            </w:r>
            <w:r w:rsidR="00E332AD">
              <w:rPr>
                <w:b/>
              </w:rPr>
              <w:t xml:space="preserve">at </w:t>
            </w:r>
            <w:r w:rsidR="00465EE9" w:rsidRPr="00E332AD">
              <w:rPr>
                <w:b/>
              </w:rPr>
              <w:t>HABIB EXCHAN</w:t>
            </w:r>
            <w:r w:rsidR="009B3C28" w:rsidRPr="00E332AD">
              <w:rPr>
                <w:b/>
              </w:rPr>
              <w:t xml:space="preserve">GE CO LLC,SHARJAH UAE </w:t>
            </w:r>
            <w:r w:rsidR="00A4346F" w:rsidRPr="00E332AD">
              <w:rPr>
                <w:b/>
              </w:rPr>
              <w:t xml:space="preserve">     </w:t>
            </w:r>
          </w:p>
          <w:p w:rsidR="00A4346F" w:rsidRPr="006168BB" w:rsidRDefault="00A4346F" w:rsidP="003265AE">
            <w:pPr>
              <w:rPr>
                <w:b/>
                <w:sz w:val="22"/>
                <w:szCs w:val="22"/>
              </w:rPr>
            </w:pPr>
            <w:r w:rsidRPr="006168BB">
              <w:rPr>
                <w:b/>
                <w:sz w:val="22"/>
                <w:szCs w:val="22"/>
              </w:rPr>
              <w:t xml:space="preserve">             </w:t>
            </w:r>
            <w:r w:rsidR="006A4A5F" w:rsidRPr="006168BB">
              <w:rPr>
                <w:b/>
                <w:sz w:val="22"/>
                <w:szCs w:val="22"/>
              </w:rPr>
              <w:t xml:space="preserve">    </w:t>
            </w:r>
          </w:p>
          <w:p w:rsidR="00C904ED" w:rsidRPr="006168BB" w:rsidRDefault="001626F2" w:rsidP="003265AE">
            <w:pPr>
              <w:ind w:left="4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11639" w:rsidRPr="006168BB">
              <w:rPr>
                <w:b/>
                <w:sz w:val="22"/>
                <w:szCs w:val="22"/>
              </w:rPr>
              <w:t xml:space="preserve">.   </w:t>
            </w:r>
            <w:r w:rsidR="00A05D16" w:rsidRPr="006168BB">
              <w:rPr>
                <w:b/>
                <w:sz w:val="22"/>
                <w:szCs w:val="22"/>
              </w:rPr>
              <w:t xml:space="preserve">One year experience </w:t>
            </w:r>
            <w:r w:rsidR="00110F6C" w:rsidRPr="006168BB">
              <w:rPr>
                <w:b/>
                <w:sz w:val="22"/>
                <w:szCs w:val="22"/>
              </w:rPr>
              <w:t xml:space="preserve">as a </w:t>
            </w:r>
            <w:r w:rsidR="00110F6C" w:rsidRPr="005D49DC">
              <w:rPr>
                <w:b/>
                <w:color w:val="FF0000"/>
                <w:sz w:val="22"/>
                <w:szCs w:val="22"/>
              </w:rPr>
              <w:t>marketing executive</w:t>
            </w:r>
            <w:r w:rsidR="005D49DC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110F6C" w:rsidRPr="006168BB">
              <w:rPr>
                <w:b/>
                <w:sz w:val="22"/>
                <w:szCs w:val="22"/>
              </w:rPr>
              <w:t xml:space="preserve">(KARROX </w:t>
            </w:r>
            <w:r w:rsidR="00E0633E" w:rsidRPr="006168BB">
              <w:rPr>
                <w:b/>
                <w:sz w:val="22"/>
                <w:szCs w:val="22"/>
              </w:rPr>
              <w:t xml:space="preserve">      </w:t>
            </w:r>
            <w:r w:rsidR="00345295" w:rsidRPr="006168BB">
              <w:rPr>
                <w:b/>
                <w:sz w:val="22"/>
                <w:szCs w:val="22"/>
              </w:rPr>
              <w:t xml:space="preserve"> </w:t>
            </w:r>
            <w:r w:rsidR="00E0633E" w:rsidRPr="006168BB">
              <w:rPr>
                <w:b/>
                <w:sz w:val="22"/>
                <w:szCs w:val="22"/>
              </w:rPr>
              <w:t>(</w:t>
            </w:r>
            <w:r w:rsidR="00110F6C" w:rsidRPr="006168BB">
              <w:rPr>
                <w:b/>
                <w:sz w:val="22"/>
                <w:szCs w:val="22"/>
              </w:rPr>
              <w:t>TECHNOLOGIES,INDIA)</w:t>
            </w:r>
          </w:p>
          <w:p w:rsidR="00811639" w:rsidRPr="006168BB" w:rsidRDefault="00811639" w:rsidP="003265AE">
            <w:pPr>
              <w:rPr>
                <w:b/>
                <w:sz w:val="22"/>
                <w:szCs w:val="22"/>
              </w:rPr>
            </w:pPr>
          </w:p>
          <w:p w:rsidR="00811639" w:rsidRPr="006168BB" w:rsidRDefault="001626F2" w:rsidP="003265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3</w:t>
            </w:r>
            <w:r w:rsidR="00811639" w:rsidRPr="006168BB">
              <w:rPr>
                <w:b/>
                <w:sz w:val="22"/>
                <w:szCs w:val="22"/>
              </w:rPr>
              <w:t xml:space="preserve">.    </w:t>
            </w:r>
            <w:r w:rsidR="00962DAC" w:rsidRPr="006168BB">
              <w:rPr>
                <w:b/>
                <w:sz w:val="22"/>
                <w:szCs w:val="22"/>
              </w:rPr>
              <w:t xml:space="preserve">ONE YEAR EXPERIENCE AS A </w:t>
            </w:r>
            <w:r w:rsidR="00962DAC" w:rsidRPr="002541C4">
              <w:rPr>
                <w:b/>
                <w:color w:val="FF0000"/>
                <w:sz w:val="22"/>
                <w:szCs w:val="22"/>
              </w:rPr>
              <w:t>CUSTOMER CARE EXECUTIVE</w:t>
            </w:r>
            <w:r w:rsidR="00962DAC" w:rsidRPr="006168BB">
              <w:rPr>
                <w:b/>
                <w:sz w:val="22"/>
                <w:szCs w:val="22"/>
              </w:rPr>
              <w:t xml:space="preserve"> IN MATRIX PROCESSING HOUSE( DSA OF AIRTEL) ,KIRTI</w:t>
            </w:r>
            <w:r w:rsidR="00D55EEE" w:rsidRPr="006168BB">
              <w:rPr>
                <w:b/>
                <w:sz w:val="22"/>
                <w:szCs w:val="22"/>
              </w:rPr>
              <w:t xml:space="preserve"> </w:t>
            </w:r>
            <w:r w:rsidR="00962DAC" w:rsidRPr="006168BB">
              <w:rPr>
                <w:b/>
                <w:sz w:val="22"/>
                <w:szCs w:val="22"/>
              </w:rPr>
              <w:t>NAGAR,NEW DELHI</w:t>
            </w:r>
          </w:p>
        </w:tc>
      </w:tr>
      <w:tr w:rsidR="00DA5039" w:rsidRPr="006168BB" w:rsidTr="00BC0D00">
        <w:trPr>
          <w:trHeight w:val="126"/>
        </w:trPr>
        <w:tc>
          <w:tcPr>
            <w:tcW w:w="1932" w:type="dxa"/>
          </w:tcPr>
          <w:p w:rsidR="00DA5039" w:rsidRPr="006168BB" w:rsidRDefault="00DA5039" w:rsidP="003265AE">
            <w:pPr>
              <w:pStyle w:val="SectionTitle"/>
              <w:rPr>
                <w:sz w:val="22"/>
                <w:szCs w:val="22"/>
              </w:rPr>
            </w:pPr>
            <w:r w:rsidRPr="006168BB">
              <w:rPr>
                <w:sz w:val="22"/>
                <w:szCs w:val="22"/>
              </w:rPr>
              <w:t>Work experience</w:t>
            </w:r>
          </w:p>
        </w:tc>
        <w:tc>
          <w:tcPr>
            <w:tcW w:w="8706" w:type="dxa"/>
          </w:tcPr>
          <w:p w:rsidR="000D2D56" w:rsidRPr="006168BB" w:rsidRDefault="005E08EC" w:rsidP="003265AE">
            <w:pPr>
              <w:pStyle w:val="CompanyName"/>
              <w:numPr>
                <w:ilvl w:val="0"/>
                <w:numId w:val="10"/>
              </w:numPr>
              <w:rPr>
                <w:b/>
              </w:rPr>
            </w:pPr>
            <w:r w:rsidRPr="006168BB">
              <w:rPr>
                <w:b/>
              </w:rPr>
              <w:t xml:space="preserve">From feb.2005 </w:t>
            </w:r>
            <w:r w:rsidR="002C5301" w:rsidRPr="006168BB">
              <w:rPr>
                <w:b/>
              </w:rPr>
              <w:t>–</w:t>
            </w:r>
            <w:r w:rsidR="007A238E" w:rsidRPr="006168BB">
              <w:rPr>
                <w:b/>
              </w:rPr>
              <w:t>Feb.</w:t>
            </w:r>
            <w:r w:rsidR="002C5301" w:rsidRPr="006168BB">
              <w:rPr>
                <w:b/>
              </w:rPr>
              <w:t xml:space="preserve"> 2008</w:t>
            </w:r>
            <w:r w:rsidRPr="006168BB">
              <w:rPr>
                <w:b/>
              </w:rPr>
              <w:t xml:space="preserve"> work</w:t>
            </w:r>
            <w:r w:rsidR="00D55EEE" w:rsidRPr="006168BB">
              <w:rPr>
                <w:b/>
              </w:rPr>
              <w:t>ed</w:t>
            </w:r>
            <w:r w:rsidRPr="006168BB">
              <w:rPr>
                <w:b/>
              </w:rPr>
              <w:t xml:space="preserve"> as a</w:t>
            </w:r>
            <w:r w:rsidR="009A5EE6">
              <w:rPr>
                <w:b/>
              </w:rPr>
              <w:t xml:space="preserve"> </w:t>
            </w:r>
            <w:r w:rsidR="009A5EE6" w:rsidRPr="00AF7409">
              <w:rPr>
                <w:b/>
                <w:color w:val="FF0000"/>
              </w:rPr>
              <w:t>Front desk</w:t>
            </w:r>
            <w:r w:rsidRPr="00AF7409">
              <w:rPr>
                <w:b/>
                <w:color w:val="FF0000"/>
              </w:rPr>
              <w:t xml:space="preserve"> clerk </w:t>
            </w:r>
            <w:r w:rsidR="009A5EE6" w:rsidRPr="00AF7409">
              <w:rPr>
                <w:b/>
                <w:color w:val="FF0000"/>
              </w:rPr>
              <w:t>(Administration)</w:t>
            </w:r>
            <w:r w:rsidRPr="006168BB">
              <w:rPr>
                <w:b/>
              </w:rPr>
              <w:t xml:space="preserve">cum telex operator in HABIB EXCHANGE CO  </w:t>
            </w:r>
            <w:r w:rsidR="002E5106" w:rsidRPr="006168BB">
              <w:rPr>
                <w:b/>
              </w:rPr>
              <w:t xml:space="preserve">                                                                                                                                                 </w:t>
            </w:r>
            <w:r w:rsidR="007C112F" w:rsidRPr="006168BB">
              <w:rPr>
                <w:b/>
              </w:rPr>
              <w:t xml:space="preserve">   </w:t>
            </w:r>
            <w:r w:rsidRPr="006168BB">
              <w:rPr>
                <w:b/>
              </w:rPr>
              <w:t>LLC ,SHARJAH UAE</w:t>
            </w:r>
            <w:r w:rsidR="002E5106" w:rsidRPr="006168BB">
              <w:rPr>
                <w:b/>
              </w:rPr>
              <w:t xml:space="preserve">  </w:t>
            </w:r>
          </w:p>
          <w:p w:rsidR="00BF6946" w:rsidRDefault="00DA4715" w:rsidP="003265AE">
            <w:pPr>
              <w:pStyle w:val="CompanyName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 xml:space="preserve">Worked as </w:t>
            </w:r>
            <w:r w:rsidR="00BF2241">
              <w:rPr>
                <w:b/>
              </w:rPr>
              <w:t xml:space="preserve"> </w:t>
            </w:r>
            <w:r>
              <w:rPr>
                <w:b/>
              </w:rPr>
              <w:t>MANAGEMENT TRAINEE</w:t>
            </w:r>
            <w:r w:rsidR="00564D1F" w:rsidRPr="007A475A">
              <w:rPr>
                <w:b/>
              </w:rPr>
              <w:t xml:space="preserve"> </w:t>
            </w:r>
            <w:r w:rsidR="00483C5C">
              <w:rPr>
                <w:b/>
              </w:rPr>
              <w:t xml:space="preserve">( </w:t>
            </w:r>
            <w:r w:rsidR="00483C5C" w:rsidRPr="005D49DC">
              <w:rPr>
                <w:b/>
                <w:color w:val="FF0000"/>
              </w:rPr>
              <w:t>Accounts cum Admin ,</w:t>
            </w:r>
            <w:r w:rsidR="00BC0D00">
              <w:rPr>
                <w:b/>
                <w:color w:val="FF0000"/>
              </w:rPr>
              <w:t xml:space="preserve"> </w:t>
            </w:r>
            <w:r w:rsidR="00483C5C" w:rsidRPr="005D49DC">
              <w:rPr>
                <w:b/>
                <w:color w:val="FF0000"/>
              </w:rPr>
              <w:t>Pricing</w:t>
            </w:r>
            <w:r w:rsidR="00483C5C">
              <w:rPr>
                <w:b/>
              </w:rPr>
              <w:t>)</w:t>
            </w:r>
            <w:r w:rsidR="007A475A">
              <w:rPr>
                <w:b/>
              </w:rPr>
              <w:t xml:space="preserve"> </w:t>
            </w:r>
            <w:r w:rsidR="00BF2241">
              <w:rPr>
                <w:b/>
              </w:rPr>
              <w:t>at</w:t>
            </w:r>
            <w:r w:rsidR="007A475A">
              <w:rPr>
                <w:b/>
              </w:rPr>
              <w:t xml:space="preserve"> KERALA STATE CO-OPERATIVE</w:t>
            </w:r>
            <w:r w:rsidR="007A475A" w:rsidRPr="007A475A">
              <w:rPr>
                <w:b/>
              </w:rPr>
              <w:t xml:space="preserve"> </w:t>
            </w:r>
            <w:r w:rsidR="000D2D56" w:rsidRPr="007A475A">
              <w:rPr>
                <w:b/>
              </w:rPr>
              <w:t xml:space="preserve">CONSUMERS FEDERATION LTD </w:t>
            </w:r>
            <w:r w:rsidR="00C91237" w:rsidRPr="007A475A">
              <w:rPr>
                <w:b/>
              </w:rPr>
              <w:t xml:space="preserve"> </w:t>
            </w:r>
            <w:r w:rsidR="001522D7">
              <w:rPr>
                <w:b/>
              </w:rPr>
              <w:t>from</w:t>
            </w:r>
            <w:r w:rsidR="00C91237" w:rsidRPr="007A475A">
              <w:rPr>
                <w:b/>
              </w:rPr>
              <w:t xml:space="preserve"> </w:t>
            </w:r>
            <w:r w:rsidR="000B0EBA">
              <w:rPr>
                <w:b/>
              </w:rPr>
              <w:t xml:space="preserve">    </w:t>
            </w:r>
            <w:r w:rsidR="00C91237" w:rsidRPr="007A475A">
              <w:rPr>
                <w:b/>
              </w:rPr>
              <w:t xml:space="preserve"> </w:t>
            </w:r>
            <w:r w:rsidR="000B0EBA">
              <w:rPr>
                <w:b/>
              </w:rPr>
              <w:t>1</w:t>
            </w:r>
            <w:r w:rsidR="000B0EBA" w:rsidRPr="000B0EBA">
              <w:rPr>
                <w:b/>
                <w:vertAlign w:val="superscript"/>
              </w:rPr>
              <w:t>st</w:t>
            </w:r>
            <w:r w:rsidR="000B0EBA">
              <w:rPr>
                <w:b/>
              </w:rPr>
              <w:t xml:space="preserve"> </w:t>
            </w:r>
            <w:r w:rsidR="00C91237" w:rsidRPr="007A475A">
              <w:rPr>
                <w:b/>
              </w:rPr>
              <w:t>September 2010</w:t>
            </w:r>
            <w:r w:rsidR="002E5106" w:rsidRPr="007A475A">
              <w:rPr>
                <w:b/>
              </w:rPr>
              <w:t xml:space="preserve">  </w:t>
            </w:r>
            <w:r>
              <w:rPr>
                <w:b/>
              </w:rPr>
              <w:t>TILL 30</w:t>
            </w:r>
            <w:r w:rsidRPr="00DA471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NOVEMBER 2017</w:t>
            </w:r>
          </w:p>
          <w:p w:rsidR="006A37F2" w:rsidRPr="007A475A" w:rsidRDefault="00BF6946" w:rsidP="003265AE">
            <w:pPr>
              <w:pStyle w:val="CompanyName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Currently working as</w:t>
            </w:r>
            <w:r w:rsidR="008049E1">
              <w:rPr>
                <w:b/>
              </w:rPr>
              <w:t xml:space="preserve"> Sales biller cum</w:t>
            </w:r>
            <w:r>
              <w:rPr>
                <w:b/>
              </w:rPr>
              <w:t xml:space="preserve"> </w:t>
            </w:r>
            <w:r w:rsidR="00522A8B">
              <w:rPr>
                <w:b/>
              </w:rPr>
              <w:t>Accountant at PANCHAMI GOLD AND DIAMONDS</w:t>
            </w:r>
            <w:r>
              <w:rPr>
                <w:b/>
              </w:rPr>
              <w:t xml:space="preserve"> , Changaramkulam Since  </w:t>
            </w:r>
            <w:r w:rsidR="00522A8B">
              <w:rPr>
                <w:b/>
              </w:rPr>
              <w:t>18</w:t>
            </w:r>
            <w:r w:rsidR="00522A8B" w:rsidRPr="00522A8B">
              <w:rPr>
                <w:b/>
                <w:vertAlign w:val="superscript"/>
              </w:rPr>
              <w:t>TH</w:t>
            </w:r>
            <w:r w:rsidR="00522A8B">
              <w:rPr>
                <w:b/>
              </w:rPr>
              <w:t xml:space="preserve"> JULY 2019</w:t>
            </w:r>
          </w:p>
          <w:p w:rsidR="00DA5039" w:rsidRPr="006168BB" w:rsidRDefault="00DA5039" w:rsidP="003265AE">
            <w:pPr>
              <w:pStyle w:val="Achievement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636086" w:rsidRPr="006168BB" w:rsidTr="00BC0D00">
        <w:trPr>
          <w:trHeight w:val="126"/>
        </w:trPr>
        <w:tc>
          <w:tcPr>
            <w:tcW w:w="1932" w:type="dxa"/>
          </w:tcPr>
          <w:p w:rsidR="00636086" w:rsidRPr="006168BB" w:rsidRDefault="00636086" w:rsidP="003265AE">
            <w:pPr>
              <w:pStyle w:val="SectionTitle"/>
              <w:rPr>
                <w:sz w:val="22"/>
                <w:szCs w:val="22"/>
              </w:rPr>
            </w:pPr>
            <w:r w:rsidRPr="006168BB">
              <w:rPr>
                <w:sz w:val="22"/>
                <w:szCs w:val="22"/>
              </w:rPr>
              <w:t>Responsibilities</w:t>
            </w:r>
          </w:p>
        </w:tc>
        <w:tc>
          <w:tcPr>
            <w:tcW w:w="8706" w:type="dxa"/>
          </w:tcPr>
          <w:p w:rsidR="00CD4684" w:rsidRPr="006168BB" w:rsidRDefault="008A2970" w:rsidP="003265AE">
            <w:pPr>
              <w:rPr>
                <w:b/>
                <w:sz w:val="22"/>
                <w:szCs w:val="22"/>
                <w:u w:val="thick"/>
              </w:rPr>
            </w:pPr>
            <w:r w:rsidRPr="006168BB">
              <w:rPr>
                <w:b/>
              </w:rPr>
              <w:t xml:space="preserve">        </w:t>
            </w:r>
            <w:r w:rsidRPr="006168BB">
              <w:rPr>
                <w:b/>
                <w:sz w:val="22"/>
                <w:szCs w:val="22"/>
                <w:u w:val="thick"/>
              </w:rPr>
              <w:t xml:space="preserve">As a counter staff </w:t>
            </w:r>
          </w:p>
          <w:p w:rsidR="008A2970" w:rsidRPr="006168BB" w:rsidRDefault="008A2970" w:rsidP="003265AE">
            <w:pPr>
              <w:rPr>
                <w:b/>
                <w:sz w:val="22"/>
                <w:szCs w:val="22"/>
              </w:rPr>
            </w:pPr>
            <w:r w:rsidRPr="006168BB">
              <w:rPr>
                <w:b/>
                <w:sz w:val="22"/>
                <w:szCs w:val="22"/>
              </w:rPr>
              <w:t xml:space="preserve">        1.</w:t>
            </w:r>
            <w:r w:rsidR="00C05595" w:rsidRPr="006168BB">
              <w:rPr>
                <w:b/>
                <w:sz w:val="22"/>
                <w:szCs w:val="22"/>
              </w:rPr>
              <w:t xml:space="preserve"> </w:t>
            </w:r>
            <w:r w:rsidRPr="006168BB">
              <w:rPr>
                <w:b/>
                <w:sz w:val="22"/>
                <w:szCs w:val="22"/>
              </w:rPr>
              <w:t>Attending the customers and modifying of drafts and telex transfers.</w:t>
            </w:r>
          </w:p>
          <w:p w:rsidR="008A2970" w:rsidRPr="006168BB" w:rsidRDefault="008A2970" w:rsidP="003265AE">
            <w:pPr>
              <w:rPr>
                <w:b/>
                <w:sz w:val="22"/>
                <w:szCs w:val="22"/>
              </w:rPr>
            </w:pPr>
            <w:r w:rsidRPr="006168BB">
              <w:rPr>
                <w:b/>
                <w:sz w:val="22"/>
                <w:szCs w:val="22"/>
              </w:rPr>
              <w:t xml:space="preserve">        2.</w:t>
            </w:r>
            <w:r w:rsidR="00C05595" w:rsidRPr="006168BB">
              <w:rPr>
                <w:b/>
                <w:sz w:val="22"/>
                <w:szCs w:val="22"/>
              </w:rPr>
              <w:t xml:space="preserve"> </w:t>
            </w:r>
            <w:r w:rsidRPr="006168BB">
              <w:rPr>
                <w:b/>
                <w:sz w:val="22"/>
                <w:szCs w:val="22"/>
              </w:rPr>
              <w:t>Dealing with xpress money and western union transactions.</w:t>
            </w:r>
          </w:p>
          <w:p w:rsidR="008A2970" w:rsidRPr="006168BB" w:rsidRDefault="008A2970" w:rsidP="003265AE">
            <w:pPr>
              <w:rPr>
                <w:b/>
                <w:sz w:val="22"/>
                <w:szCs w:val="22"/>
              </w:rPr>
            </w:pPr>
            <w:r w:rsidRPr="006168BB">
              <w:rPr>
                <w:b/>
                <w:sz w:val="22"/>
                <w:szCs w:val="22"/>
              </w:rPr>
              <w:t xml:space="preserve">        3.</w:t>
            </w:r>
            <w:r w:rsidR="00C05595" w:rsidRPr="006168BB">
              <w:rPr>
                <w:b/>
                <w:sz w:val="22"/>
                <w:szCs w:val="22"/>
              </w:rPr>
              <w:t xml:space="preserve"> </w:t>
            </w:r>
            <w:r w:rsidRPr="006168BB">
              <w:rPr>
                <w:b/>
                <w:sz w:val="22"/>
                <w:szCs w:val="22"/>
              </w:rPr>
              <w:t xml:space="preserve">Dealing with customer complaints and making solutions through sending </w:t>
            </w:r>
            <w:r w:rsidR="00C05595" w:rsidRPr="006168BB">
              <w:rPr>
                <w:b/>
                <w:sz w:val="22"/>
                <w:szCs w:val="22"/>
              </w:rPr>
              <w:t xml:space="preserve">  amendments</w:t>
            </w:r>
            <w:r w:rsidRPr="006168BB">
              <w:rPr>
                <w:b/>
                <w:sz w:val="22"/>
                <w:szCs w:val="22"/>
              </w:rPr>
              <w:t>.</w:t>
            </w:r>
          </w:p>
          <w:p w:rsidR="008A2970" w:rsidRPr="006168BB" w:rsidRDefault="008A2970" w:rsidP="003265AE">
            <w:pPr>
              <w:rPr>
                <w:b/>
                <w:sz w:val="22"/>
                <w:szCs w:val="22"/>
              </w:rPr>
            </w:pPr>
            <w:r w:rsidRPr="006168BB">
              <w:rPr>
                <w:b/>
                <w:sz w:val="22"/>
                <w:szCs w:val="22"/>
              </w:rPr>
              <w:t xml:space="preserve">        </w:t>
            </w:r>
            <w:r w:rsidR="00C05595" w:rsidRPr="006168BB">
              <w:rPr>
                <w:b/>
                <w:sz w:val="22"/>
                <w:szCs w:val="22"/>
              </w:rPr>
              <w:t>4. Modifying</w:t>
            </w:r>
            <w:r w:rsidRPr="006168BB">
              <w:rPr>
                <w:b/>
                <w:sz w:val="22"/>
                <w:szCs w:val="22"/>
              </w:rPr>
              <w:t xml:space="preserve"> of couriers and arranging.</w:t>
            </w:r>
          </w:p>
          <w:p w:rsidR="008A2970" w:rsidRPr="006168BB" w:rsidRDefault="008A2970" w:rsidP="003265AE">
            <w:pPr>
              <w:rPr>
                <w:b/>
              </w:rPr>
            </w:pPr>
            <w:r w:rsidRPr="006168BB">
              <w:rPr>
                <w:b/>
                <w:sz w:val="22"/>
                <w:szCs w:val="22"/>
              </w:rPr>
              <w:t xml:space="preserve">        5.</w:t>
            </w:r>
            <w:r w:rsidR="00C05595" w:rsidRPr="006168BB">
              <w:rPr>
                <w:b/>
                <w:sz w:val="22"/>
                <w:szCs w:val="22"/>
              </w:rPr>
              <w:t xml:space="preserve"> </w:t>
            </w:r>
            <w:r w:rsidRPr="006168BB">
              <w:rPr>
                <w:b/>
                <w:sz w:val="22"/>
                <w:szCs w:val="22"/>
              </w:rPr>
              <w:t>Daily voucher checking and arranging</w:t>
            </w:r>
            <w:r w:rsidRPr="006168BB">
              <w:rPr>
                <w:b/>
              </w:rPr>
              <w:t>.</w:t>
            </w:r>
          </w:p>
          <w:p w:rsidR="008003BF" w:rsidRPr="006168BB" w:rsidRDefault="008003BF" w:rsidP="003265AE">
            <w:pPr>
              <w:rPr>
                <w:b/>
              </w:rPr>
            </w:pPr>
          </w:p>
          <w:p w:rsidR="008003BF" w:rsidRPr="006168BB" w:rsidRDefault="008003BF" w:rsidP="003265AE">
            <w:pPr>
              <w:rPr>
                <w:b/>
                <w:sz w:val="22"/>
                <w:szCs w:val="22"/>
                <w:u w:val="thick"/>
              </w:rPr>
            </w:pPr>
            <w:r w:rsidRPr="006168BB">
              <w:rPr>
                <w:b/>
              </w:rPr>
              <w:t xml:space="preserve">        </w:t>
            </w:r>
            <w:r w:rsidRPr="006168BB">
              <w:rPr>
                <w:b/>
                <w:sz w:val="22"/>
                <w:szCs w:val="22"/>
                <w:u w:val="thick"/>
              </w:rPr>
              <w:t xml:space="preserve">As a telex </w:t>
            </w:r>
            <w:r w:rsidR="00C05595" w:rsidRPr="006168BB">
              <w:rPr>
                <w:b/>
                <w:sz w:val="22"/>
                <w:szCs w:val="22"/>
                <w:u w:val="thick"/>
              </w:rPr>
              <w:t>operator</w:t>
            </w:r>
          </w:p>
          <w:p w:rsidR="008A2970" w:rsidRPr="006168BB" w:rsidRDefault="00C05595" w:rsidP="003265AE">
            <w:pPr>
              <w:numPr>
                <w:ilvl w:val="0"/>
                <w:numId w:val="12"/>
              </w:numPr>
              <w:rPr>
                <w:b/>
              </w:rPr>
            </w:pPr>
            <w:r w:rsidRPr="006168BB">
              <w:rPr>
                <w:b/>
              </w:rPr>
              <w:t>Sending TTs</w:t>
            </w:r>
            <w:r w:rsidR="008003BF" w:rsidRPr="006168BB">
              <w:rPr>
                <w:b/>
              </w:rPr>
              <w:t xml:space="preserve"> through Real telex machine on line.</w:t>
            </w:r>
          </w:p>
          <w:p w:rsidR="008003BF" w:rsidRPr="006168BB" w:rsidRDefault="008003BF" w:rsidP="003265AE">
            <w:pPr>
              <w:numPr>
                <w:ilvl w:val="0"/>
                <w:numId w:val="12"/>
              </w:numPr>
              <w:rPr>
                <w:b/>
              </w:rPr>
            </w:pPr>
            <w:r w:rsidRPr="006168BB">
              <w:rPr>
                <w:b/>
              </w:rPr>
              <w:t xml:space="preserve">Sending </w:t>
            </w:r>
            <w:r w:rsidR="00C05595" w:rsidRPr="006168BB">
              <w:rPr>
                <w:b/>
              </w:rPr>
              <w:t>amendments</w:t>
            </w:r>
            <w:r w:rsidRPr="006168BB">
              <w:rPr>
                <w:b/>
              </w:rPr>
              <w:t xml:space="preserve"> to banks online through RTM.</w:t>
            </w:r>
          </w:p>
          <w:p w:rsidR="00147771" w:rsidRPr="006168BB" w:rsidRDefault="00147771" w:rsidP="003265AE">
            <w:pPr>
              <w:rPr>
                <w:b/>
              </w:rPr>
            </w:pPr>
          </w:p>
          <w:p w:rsidR="00147771" w:rsidRPr="006168BB" w:rsidRDefault="00147771" w:rsidP="003265AE">
            <w:pPr>
              <w:rPr>
                <w:b/>
              </w:rPr>
            </w:pPr>
            <w:r w:rsidRPr="006168BB">
              <w:rPr>
                <w:b/>
              </w:rPr>
              <w:t xml:space="preserve">        Reporting to Director.</w:t>
            </w:r>
          </w:p>
          <w:p w:rsidR="00147771" w:rsidRPr="006168BB" w:rsidRDefault="00147771" w:rsidP="003265AE">
            <w:pPr>
              <w:rPr>
                <w:b/>
              </w:rPr>
            </w:pPr>
          </w:p>
          <w:p w:rsidR="00147771" w:rsidRPr="006168BB" w:rsidRDefault="00FC6342" w:rsidP="003265AE">
            <w:pPr>
              <w:rPr>
                <w:b/>
                <w:u w:val="thick"/>
              </w:rPr>
            </w:pPr>
            <w:r w:rsidRPr="006168BB">
              <w:rPr>
                <w:b/>
              </w:rPr>
              <w:t xml:space="preserve">       </w:t>
            </w:r>
            <w:r w:rsidRPr="006168BB">
              <w:rPr>
                <w:b/>
                <w:u w:val="thick"/>
              </w:rPr>
              <w:t>In</w:t>
            </w:r>
            <w:r w:rsidR="00147771" w:rsidRPr="006168BB">
              <w:rPr>
                <w:b/>
                <w:u w:val="thick"/>
              </w:rPr>
              <w:t xml:space="preserve"> outdoor work</w:t>
            </w:r>
          </w:p>
          <w:p w:rsidR="00FC6342" w:rsidRPr="006168BB" w:rsidRDefault="00FC6342" w:rsidP="003265AE">
            <w:pPr>
              <w:rPr>
                <w:b/>
              </w:rPr>
            </w:pPr>
            <w:r w:rsidRPr="006168BB">
              <w:rPr>
                <w:b/>
              </w:rPr>
              <w:t xml:space="preserve">       </w:t>
            </w:r>
            <w:r w:rsidR="00C05595" w:rsidRPr="006168BB">
              <w:rPr>
                <w:b/>
              </w:rPr>
              <w:t>1. Dealing</w:t>
            </w:r>
            <w:r w:rsidRPr="006168BB">
              <w:rPr>
                <w:b/>
              </w:rPr>
              <w:t xml:space="preserve"> with foreign currencies.</w:t>
            </w:r>
          </w:p>
          <w:p w:rsidR="00FC6342" w:rsidRPr="006168BB" w:rsidRDefault="00FC6342" w:rsidP="003265AE">
            <w:pPr>
              <w:rPr>
                <w:b/>
              </w:rPr>
            </w:pPr>
            <w:r w:rsidRPr="006168BB">
              <w:rPr>
                <w:b/>
              </w:rPr>
              <w:t xml:space="preserve"> </w:t>
            </w:r>
            <w:r w:rsidR="00F37D2C">
              <w:rPr>
                <w:b/>
              </w:rPr>
              <w:t xml:space="preserve"> </w:t>
            </w:r>
            <w:r w:rsidRPr="006168BB">
              <w:rPr>
                <w:b/>
              </w:rPr>
              <w:t xml:space="preserve">     </w:t>
            </w:r>
            <w:r w:rsidR="00C05595" w:rsidRPr="006168BB">
              <w:rPr>
                <w:b/>
              </w:rPr>
              <w:t>2. Selling</w:t>
            </w:r>
            <w:r w:rsidRPr="006168BB">
              <w:rPr>
                <w:b/>
              </w:rPr>
              <w:t xml:space="preserve"> and buying of foreign currencies as per the instruction of the manager.</w:t>
            </w:r>
          </w:p>
          <w:p w:rsidR="00FC6342" w:rsidRPr="006168BB" w:rsidRDefault="00FC6342" w:rsidP="003265AE">
            <w:pPr>
              <w:rPr>
                <w:b/>
              </w:rPr>
            </w:pPr>
            <w:r w:rsidRPr="006168BB">
              <w:rPr>
                <w:b/>
              </w:rPr>
              <w:t xml:space="preserve">       </w:t>
            </w:r>
            <w:r w:rsidR="00C05595" w:rsidRPr="006168BB">
              <w:rPr>
                <w:b/>
              </w:rPr>
              <w:t>3. Daily</w:t>
            </w:r>
            <w:r w:rsidR="00E177F8" w:rsidRPr="006168BB">
              <w:rPr>
                <w:b/>
              </w:rPr>
              <w:t xml:space="preserve"> deposit of cash in banks.</w:t>
            </w:r>
          </w:p>
          <w:p w:rsidR="00E177F8" w:rsidRPr="006168BB" w:rsidRDefault="00E177F8" w:rsidP="003265AE">
            <w:pPr>
              <w:rPr>
                <w:b/>
              </w:rPr>
            </w:pPr>
            <w:r w:rsidRPr="006168BB">
              <w:rPr>
                <w:b/>
              </w:rPr>
              <w:lastRenderedPageBreak/>
              <w:t xml:space="preserve">       4.</w:t>
            </w:r>
            <w:r w:rsidR="00C05595" w:rsidRPr="006168BB">
              <w:rPr>
                <w:b/>
              </w:rPr>
              <w:t xml:space="preserve"> </w:t>
            </w:r>
            <w:r w:rsidRPr="006168BB">
              <w:rPr>
                <w:b/>
              </w:rPr>
              <w:t>Encashing of  cheques</w:t>
            </w:r>
          </w:p>
          <w:p w:rsidR="00CE7294" w:rsidRPr="006168BB" w:rsidRDefault="00CE7294" w:rsidP="003265AE">
            <w:pPr>
              <w:rPr>
                <w:b/>
              </w:rPr>
            </w:pPr>
          </w:p>
          <w:p w:rsidR="00E177F8" w:rsidRPr="006168BB" w:rsidRDefault="00E177F8" w:rsidP="003265AE">
            <w:pPr>
              <w:rPr>
                <w:b/>
              </w:rPr>
            </w:pPr>
            <w:r w:rsidRPr="006168BB">
              <w:rPr>
                <w:b/>
              </w:rPr>
              <w:t xml:space="preserve">       Reporting to manager.</w:t>
            </w:r>
          </w:p>
          <w:p w:rsidR="00CE7294" w:rsidRPr="006168BB" w:rsidRDefault="00CE7294" w:rsidP="003265AE">
            <w:pPr>
              <w:rPr>
                <w:b/>
              </w:rPr>
            </w:pPr>
          </w:p>
          <w:tbl>
            <w:tblPr>
              <w:tblW w:w="960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0"/>
            </w:tblGrid>
            <w:tr w:rsidR="00187680" w:rsidRPr="00187680">
              <w:trPr>
                <w:tblCellSpacing w:w="0" w:type="dxa"/>
                <w:jc w:val="center"/>
              </w:trPr>
              <w:tc>
                <w:tcPr>
                  <w:tcW w:w="9600" w:type="dxa"/>
                  <w:vAlign w:val="center"/>
                  <w:hideMark/>
                </w:tcPr>
                <w:p w:rsidR="00187680" w:rsidRPr="00187680" w:rsidRDefault="00187680" w:rsidP="003265AE">
                  <w:pPr>
                    <w:framePr w:hSpace="180" w:wrap="around" w:vAnchor="text" w:hAnchor="text" w:xAlign="right" w:y="1"/>
                    <w:suppressOverlap/>
                    <w:rPr>
                      <w:b/>
                      <w:sz w:val="24"/>
                      <w:szCs w:val="24"/>
                    </w:rPr>
                  </w:pPr>
                  <w:r w:rsidRPr="00187680">
                    <w:rPr>
                      <w:rFonts w:ascii="Arial" w:hAnsi="Arial" w:cs="Arial"/>
                      <w:b/>
                    </w:rPr>
                    <w:t xml:space="preserve">  </w:t>
                  </w:r>
                </w:p>
              </w:tc>
            </w:tr>
          </w:tbl>
          <w:p w:rsidR="00C01421" w:rsidRPr="006168BB" w:rsidRDefault="00C01421" w:rsidP="003265AE">
            <w:pPr>
              <w:rPr>
                <w:b/>
              </w:rPr>
            </w:pPr>
          </w:p>
        </w:tc>
      </w:tr>
      <w:tr w:rsidR="00A32C0F" w:rsidRPr="006168BB" w:rsidTr="00BC0D00">
        <w:trPr>
          <w:trHeight w:val="126"/>
        </w:trPr>
        <w:tc>
          <w:tcPr>
            <w:tcW w:w="1932" w:type="dxa"/>
          </w:tcPr>
          <w:p w:rsidR="00A32C0F" w:rsidRPr="006168BB" w:rsidRDefault="00A32C0F" w:rsidP="003265AE">
            <w:pPr>
              <w:pStyle w:val="SectionTitle"/>
              <w:rPr>
                <w:sz w:val="22"/>
                <w:szCs w:val="22"/>
              </w:rPr>
            </w:pPr>
            <w:r w:rsidRPr="006168BB">
              <w:rPr>
                <w:sz w:val="22"/>
                <w:szCs w:val="22"/>
              </w:rPr>
              <w:lastRenderedPageBreak/>
              <w:t>Education</w:t>
            </w:r>
          </w:p>
        </w:tc>
        <w:tc>
          <w:tcPr>
            <w:tcW w:w="8706" w:type="dxa"/>
          </w:tcPr>
          <w:p w:rsidR="00284633" w:rsidRPr="006168BB" w:rsidRDefault="00284633" w:rsidP="003265AE">
            <w:pPr>
              <w:pStyle w:val="CompanyName"/>
              <w:rPr>
                <w:b/>
              </w:rPr>
            </w:pPr>
            <w:r w:rsidRPr="006168BB">
              <w:rPr>
                <w:b/>
              </w:rPr>
              <w:t>1.</w:t>
            </w:r>
            <w:r w:rsidR="008952A4" w:rsidRPr="006168BB">
              <w:rPr>
                <w:b/>
              </w:rPr>
              <w:t xml:space="preserve"> </w:t>
            </w:r>
            <w:r w:rsidRPr="006168BB">
              <w:rPr>
                <w:b/>
              </w:rPr>
              <w:t>Bachelor of science taken from MES PONNANI COLLEGE(CALICUT UNIVERSITY,</w:t>
            </w:r>
          </w:p>
          <w:p w:rsidR="00A32C0F" w:rsidRPr="006168BB" w:rsidRDefault="00284633" w:rsidP="003265AE">
            <w:pPr>
              <w:pStyle w:val="CompanyName"/>
              <w:rPr>
                <w:b/>
              </w:rPr>
            </w:pPr>
            <w:r w:rsidRPr="006168BB">
              <w:rPr>
                <w:b/>
              </w:rPr>
              <w:t xml:space="preserve">   KERALA INDIA)</w:t>
            </w:r>
            <w:r w:rsidR="00A32C0F" w:rsidRPr="006168BB">
              <w:rPr>
                <w:b/>
              </w:rPr>
              <w:t xml:space="preserve"> </w:t>
            </w:r>
          </w:p>
          <w:p w:rsidR="00284633" w:rsidRDefault="00284633" w:rsidP="003265AE">
            <w:pPr>
              <w:rPr>
                <w:b/>
              </w:rPr>
            </w:pPr>
            <w:r w:rsidRPr="006168BB">
              <w:rPr>
                <w:b/>
              </w:rPr>
              <w:t xml:space="preserve">        2.</w:t>
            </w:r>
            <w:r w:rsidR="008952A4" w:rsidRPr="006168BB">
              <w:rPr>
                <w:b/>
              </w:rPr>
              <w:t xml:space="preserve"> </w:t>
            </w:r>
            <w:r w:rsidRPr="006168BB">
              <w:rPr>
                <w:b/>
              </w:rPr>
              <w:t>P.G.  diploma in computer applications from  S.S. COMPUTERS,KERALA,INDIA</w:t>
            </w:r>
          </w:p>
          <w:p w:rsidR="003E31D6" w:rsidRDefault="003E31D6" w:rsidP="003265AE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3E31D6" w:rsidRDefault="003E31D6" w:rsidP="003265AE">
            <w:pPr>
              <w:rPr>
                <w:b/>
              </w:rPr>
            </w:pPr>
            <w:r>
              <w:rPr>
                <w:b/>
              </w:rPr>
              <w:t xml:space="preserve">        3. </w:t>
            </w:r>
            <w:r w:rsidR="00A7201E">
              <w:rPr>
                <w:b/>
              </w:rPr>
              <w:t xml:space="preserve"> </w:t>
            </w:r>
            <w:r w:rsidR="000B0EC4">
              <w:rPr>
                <w:b/>
              </w:rPr>
              <w:t>‘</w:t>
            </w:r>
            <w:r w:rsidR="00A7201E">
              <w:rPr>
                <w:b/>
              </w:rPr>
              <w:t>A</w:t>
            </w:r>
            <w:r w:rsidR="000B0EC4">
              <w:rPr>
                <w:b/>
              </w:rPr>
              <w:t>’</w:t>
            </w:r>
            <w:r w:rsidR="00A7201E">
              <w:rPr>
                <w:b/>
              </w:rPr>
              <w:t xml:space="preserve"> LEVE</w:t>
            </w:r>
            <w:r w:rsidR="00840E15">
              <w:rPr>
                <w:b/>
              </w:rPr>
              <w:t xml:space="preserve">L </w:t>
            </w:r>
            <w:r w:rsidR="00A7201E">
              <w:rPr>
                <w:b/>
              </w:rPr>
              <w:t>( DOEACC)</w:t>
            </w:r>
            <w:r>
              <w:rPr>
                <w:b/>
              </w:rPr>
              <w:t xml:space="preserve"> FROM IGNOU</w:t>
            </w:r>
          </w:p>
          <w:p w:rsidR="003E31D6" w:rsidRPr="006168BB" w:rsidRDefault="003E31D6" w:rsidP="003265AE">
            <w:pPr>
              <w:rPr>
                <w:b/>
              </w:rPr>
            </w:pPr>
          </w:p>
          <w:p w:rsidR="00284633" w:rsidRPr="006168BB" w:rsidRDefault="00284633" w:rsidP="003265AE">
            <w:pPr>
              <w:rPr>
                <w:b/>
              </w:rPr>
            </w:pPr>
          </w:p>
          <w:p w:rsidR="00A32C0F" w:rsidRPr="006168BB" w:rsidRDefault="00A32C0F" w:rsidP="003265AE">
            <w:pPr>
              <w:pStyle w:val="JobTitle"/>
              <w:rPr>
                <w:sz w:val="22"/>
                <w:szCs w:val="22"/>
              </w:rPr>
            </w:pPr>
          </w:p>
          <w:p w:rsidR="00A32C0F" w:rsidRPr="006168BB" w:rsidRDefault="00A32C0F" w:rsidP="003265AE">
            <w:pPr>
              <w:pStyle w:val="Achievement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A32C0F" w:rsidRPr="006168BB" w:rsidTr="00BC0D00">
        <w:trPr>
          <w:trHeight w:val="606"/>
        </w:trPr>
        <w:tc>
          <w:tcPr>
            <w:tcW w:w="1932" w:type="dxa"/>
          </w:tcPr>
          <w:p w:rsidR="00A32C0F" w:rsidRPr="006168BB" w:rsidRDefault="00A32C0F" w:rsidP="003265AE">
            <w:pPr>
              <w:pStyle w:val="SectionTitle"/>
              <w:rPr>
                <w:sz w:val="22"/>
                <w:szCs w:val="22"/>
              </w:rPr>
            </w:pPr>
            <w:r w:rsidRPr="006168BB">
              <w:rPr>
                <w:sz w:val="22"/>
                <w:szCs w:val="22"/>
              </w:rPr>
              <w:t>Languages</w:t>
            </w:r>
          </w:p>
        </w:tc>
        <w:tc>
          <w:tcPr>
            <w:tcW w:w="8706" w:type="dxa"/>
          </w:tcPr>
          <w:p w:rsidR="00A32C0F" w:rsidRDefault="00641563" w:rsidP="003265AE">
            <w:pPr>
              <w:pStyle w:val="Objectiv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A32C0F" w:rsidRPr="006168BB">
              <w:rPr>
                <w:b/>
                <w:sz w:val="22"/>
                <w:szCs w:val="22"/>
              </w:rPr>
              <w:t>English, Hindi, Malayalam</w:t>
            </w:r>
            <w:r w:rsidR="00D12342">
              <w:rPr>
                <w:b/>
                <w:sz w:val="22"/>
                <w:szCs w:val="22"/>
              </w:rPr>
              <w:t xml:space="preserve"> </w:t>
            </w:r>
          </w:p>
          <w:p w:rsidR="001626F2" w:rsidRPr="001626F2" w:rsidRDefault="001626F2" w:rsidP="001626F2">
            <w:pPr>
              <w:pStyle w:val="BodyText"/>
            </w:pPr>
          </w:p>
          <w:p w:rsidR="001626F2" w:rsidRPr="001626F2" w:rsidRDefault="001626F2" w:rsidP="001626F2">
            <w:pPr>
              <w:pStyle w:val="BodyText"/>
            </w:pPr>
          </w:p>
        </w:tc>
      </w:tr>
      <w:tr w:rsidR="00A32C0F" w:rsidRPr="006168BB" w:rsidTr="00BC0D00">
        <w:trPr>
          <w:trHeight w:val="10797"/>
        </w:trPr>
        <w:tc>
          <w:tcPr>
            <w:tcW w:w="1932" w:type="dxa"/>
          </w:tcPr>
          <w:p w:rsidR="00A32C0F" w:rsidRPr="006168BB" w:rsidRDefault="00A32C0F" w:rsidP="003265AE">
            <w:pPr>
              <w:pStyle w:val="SectionTitle"/>
              <w:rPr>
                <w:sz w:val="22"/>
                <w:szCs w:val="22"/>
              </w:rPr>
            </w:pPr>
            <w:r w:rsidRPr="006168BB">
              <w:rPr>
                <w:sz w:val="22"/>
                <w:szCs w:val="22"/>
              </w:rPr>
              <w:lastRenderedPageBreak/>
              <w:t>General Inf:</w:t>
            </w:r>
          </w:p>
        </w:tc>
        <w:tc>
          <w:tcPr>
            <w:tcW w:w="8706" w:type="dxa"/>
          </w:tcPr>
          <w:p w:rsidR="00A32C0F" w:rsidRPr="006168BB" w:rsidRDefault="00A32C0F" w:rsidP="003265AE">
            <w:pPr>
              <w:pStyle w:val="Objective"/>
              <w:rPr>
                <w:b/>
                <w:sz w:val="22"/>
                <w:szCs w:val="22"/>
              </w:rPr>
            </w:pPr>
          </w:p>
          <w:p w:rsidR="000966C7" w:rsidRPr="006168BB" w:rsidRDefault="00A32C0F" w:rsidP="003265AE">
            <w:pPr>
              <w:pStyle w:val="BodyText"/>
              <w:rPr>
                <w:b/>
                <w:sz w:val="22"/>
                <w:szCs w:val="22"/>
              </w:rPr>
            </w:pPr>
            <w:r w:rsidRPr="006168BB">
              <w:rPr>
                <w:b/>
                <w:bCs/>
                <w:sz w:val="22"/>
                <w:szCs w:val="22"/>
              </w:rPr>
              <w:t xml:space="preserve">Address              : </w:t>
            </w:r>
            <w:r w:rsidRPr="006168BB">
              <w:rPr>
                <w:b/>
                <w:sz w:val="22"/>
                <w:szCs w:val="22"/>
              </w:rPr>
              <w:t xml:space="preserve">            </w:t>
            </w:r>
            <w:r w:rsidR="003E0E70" w:rsidRPr="006168BB">
              <w:rPr>
                <w:b/>
                <w:sz w:val="22"/>
                <w:szCs w:val="22"/>
              </w:rPr>
              <w:t xml:space="preserve">   </w:t>
            </w:r>
            <w:r w:rsidRPr="006168BB">
              <w:rPr>
                <w:b/>
                <w:sz w:val="22"/>
                <w:szCs w:val="22"/>
              </w:rPr>
              <w:t xml:space="preserve"> </w:t>
            </w:r>
            <w:r w:rsidR="000966C7" w:rsidRPr="006168BB">
              <w:rPr>
                <w:b/>
                <w:sz w:val="22"/>
                <w:szCs w:val="22"/>
              </w:rPr>
              <w:t>S/O T.V. IBRAHIM</w:t>
            </w:r>
          </w:p>
          <w:p w:rsidR="000966C7" w:rsidRPr="006168BB" w:rsidRDefault="000966C7" w:rsidP="003265AE">
            <w:pPr>
              <w:pStyle w:val="BodyText"/>
              <w:rPr>
                <w:b/>
                <w:sz w:val="22"/>
                <w:szCs w:val="22"/>
              </w:rPr>
            </w:pPr>
            <w:r w:rsidRPr="006168BB">
              <w:rPr>
                <w:b/>
                <w:sz w:val="22"/>
                <w:szCs w:val="22"/>
              </w:rPr>
              <w:t xml:space="preserve">                                             </w:t>
            </w:r>
            <w:r w:rsidR="003E0E70" w:rsidRPr="006168BB">
              <w:rPr>
                <w:b/>
                <w:sz w:val="22"/>
                <w:szCs w:val="22"/>
              </w:rPr>
              <w:t xml:space="preserve"> </w:t>
            </w:r>
            <w:r w:rsidRPr="006168BB">
              <w:rPr>
                <w:b/>
                <w:sz w:val="22"/>
                <w:szCs w:val="22"/>
              </w:rPr>
              <w:t>THEKKOOT VALAPPIL</w:t>
            </w:r>
          </w:p>
          <w:p w:rsidR="000966C7" w:rsidRPr="006168BB" w:rsidRDefault="000966C7" w:rsidP="003265AE">
            <w:pPr>
              <w:pStyle w:val="BodyText"/>
              <w:rPr>
                <w:b/>
                <w:sz w:val="22"/>
                <w:szCs w:val="22"/>
              </w:rPr>
            </w:pPr>
            <w:r w:rsidRPr="006168BB">
              <w:rPr>
                <w:b/>
                <w:sz w:val="22"/>
                <w:szCs w:val="22"/>
              </w:rPr>
              <w:t xml:space="preserve">                                             </w:t>
            </w:r>
            <w:r w:rsidR="003E0E70" w:rsidRPr="006168BB">
              <w:rPr>
                <w:b/>
                <w:sz w:val="22"/>
                <w:szCs w:val="22"/>
              </w:rPr>
              <w:t xml:space="preserve"> </w:t>
            </w:r>
            <w:r w:rsidRPr="006168BB">
              <w:rPr>
                <w:b/>
                <w:sz w:val="22"/>
                <w:szCs w:val="22"/>
              </w:rPr>
              <w:t>PALLIKKARA</w:t>
            </w:r>
          </w:p>
          <w:p w:rsidR="000966C7" w:rsidRPr="006168BB" w:rsidRDefault="000966C7" w:rsidP="003265AE">
            <w:pPr>
              <w:pStyle w:val="BodyText"/>
              <w:rPr>
                <w:b/>
                <w:sz w:val="22"/>
                <w:szCs w:val="22"/>
              </w:rPr>
            </w:pPr>
            <w:r w:rsidRPr="006168BB">
              <w:rPr>
                <w:b/>
                <w:sz w:val="22"/>
                <w:szCs w:val="22"/>
              </w:rPr>
              <w:t xml:space="preserve">                                              P.O. NANNAMUKKU</w:t>
            </w:r>
          </w:p>
          <w:p w:rsidR="000966C7" w:rsidRPr="006168BB" w:rsidRDefault="000966C7" w:rsidP="003265AE">
            <w:pPr>
              <w:pStyle w:val="BodyText"/>
              <w:rPr>
                <w:b/>
                <w:sz w:val="22"/>
                <w:szCs w:val="22"/>
              </w:rPr>
            </w:pPr>
            <w:r w:rsidRPr="006168BB">
              <w:rPr>
                <w:b/>
                <w:sz w:val="22"/>
                <w:szCs w:val="22"/>
              </w:rPr>
              <w:t xml:space="preserve">                                              PIN-679575</w:t>
            </w:r>
          </w:p>
          <w:p w:rsidR="000966C7" w:rsidRPr="006168BB" w:rsidRDefault="000966C7" w:rsidP="003265AE">
            <w:pPr>
              <w:pStyle w:val="BodyText"/>
              <w:rPr>
                <w:b/>
                <w:sz w:val="22"/>
                <w:szCs w:val="22"/>
              </w:rPr>
            </w:pPr>
            <w:r w:rsidRPr="006168BB">
              <w:rPr>
                <w:b/>
                <w:sz w:val="22"/>
                <w:szCs w:val="22"/>
              </w:rPr>
              <w:t xml:space="preserve">                                              DIST.MALAPPURAM,KERALA INDIA</w:t>
            </w:r>
          </w:p>
          <w:p w:rsidR="001130FF" w:rsidRPr="006168BB" w:rsidRDefault="000966C7" w:rsidP="003265AE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6168BB">
              <w:rPr>
                <w:b/>
                <w:sz w:val="22"/>
                <w:szCs w:val="22"/>
              </w:rPr>
              <w:t xml:space="preserve">                                              </w:t>
            </w:r>
            <w:r w:rsidR="00A32C0F" w:rsidRPr="006168BB">
              <w:rPr>
                <w:b/>
                <w:bCs/>
                <w:sz w:val="22"/>
                <w:szCs w:val="22"/>
              </w:rPr>
              <w:t>Mob</w:t>
            </w:r>
            <w:r w:rsidR="00913B9E">
              <w:rPr>
                <w:b/>
                <w:bCs/>
                <w:sz w:val="22"/>
                <w:szCs w:val="22"/>
              </w:rPr>
              <w:t xml:space="preserve"> : 8943945695</w:t>
            </w:r>
            <w:r w:rsidR="001130FF">
              <w:rPr>
                <w:b/>
                <w:bCs/>
                <w:sz w:val="22"/>
                <w:szCs w:val="22"/>
              </w:rPr>
              <w:t xml:space="preserve"> </w:t>
            </w:r>
            <w:r w:rsidR="00AF7409">
              <w:rPr>
                <w:b/>
                <w:bCs/>
                <w:sz w:val="22"/>
                <w:szCs w:val="22"/>
              </w:rPr>
              <w:t>/8301995695</w:t>
            </w:r>
            <w:r w:rsidR="001130FF">
              <w:rPr>
                <w:b/>
                <w:bCs/>
                <w:sz w:val="22"/>
                <w:szCs w:val="22"/>
              </w:rPr>
              <w:t xml:space="preserve">                                                                  </w:t>
            </w:r>
            <w:r w:rsidR="00913B9E">
              <w:rPr>
                <w:b/>
                <w:bCs/>
                <w:sz w:val="22"/>
                <w:szCs w:val="22"/>
              </w:rPr>
              <w:t xml:space="preserve">                      </w:t>
            </w:r>
          </w:p>
          <w:p w:rsidR="00A32C0F" w:rsidRPr="006168BB" w:rsidRDefault="00A32C0F" w:rsidP="003265AE">
            <w:pPr>
              <w:pStyle w:val="BodyText"/>
              <w:rPr>
                <w:b/>
                <w:sz w:val="22"/>
                <w:szCs w:val="22"/>
              </w:rPr>
            </w:pPr>
            <w:r w:rsidRPr="006168BB">
              <w:rPr>
                <w:b/>
                <w:bCs/>
                <w:sz w:val="22"/>
                <w:szCs w:val="22"/>
              </w:rPr>
              <w:t xml:space="preserve">Date Of Birth      :              </w:t>
            </w:r>
            <w:r w:rsidR="00D16846" w:rsidRPr="006168BB">
              <w:rPr>
                <w:b/>
                <w:bCs/>
                <w:sz w:val="22"/>
                <w:szCs w:val="22"/>
              </w:rPr>
              <w:t>18</w:t>
            </w:r>
            <w:r w:rsidRPr="006168BB">
              <w:rPr>
                <w:b/>
                <w:sz w:val="22"/>
                <w:szCs w:val="22"/>
              </w:rPr>
              <w:t xml:space="preserve"> / </w:t>
            </w:r>
            <w:r w:rsidR="00D16846" w:rsidRPr="006168BB">
              <w:rPr>
                <w:b/>
                <w:sz w:val="22"/>
                <w:szCs w:val="22"/>
              </w:rPr>
              <w:t>08</w:t>
            </w:r>
            <w:r w:rsidRPr="006168BB">
              <w:rPr>
                <w:b/>
                <w:sz w:val="22"/>
                <w:szCs w:val="22"/>
              </w:rPr>
              <w:t xml:space="preserve"> / 197</w:t>
            </w:r>
            <w:r w:rsidR="00D16846" w:rsidRPr="006168BB">
              <w:rPr>
                <w:b/>
                <w:sz w:val="22"/>
                <w:szCs w:val="22"/>
              </w:rPr>
              <w:t>9</w:t>
            </w:r>
          </w:p>
          <w:p w:rsidR="00A32C0F" w:rsidRPr="006168BB" w:rsidRDefault="00A32C0F" w:rsidP="003265AE">
            <w:pPr>
              <w:pStyle w:val="BodyText"/>
              <w:rPr>
                <w:b/>
                <w:sz w:val="22"/>
                <w:szCs w:val="22"/>
              </w:rPr>
            </w:pPr>
            <w:r w:rsidRPr="006168BB">
              <w:rPr>
                <w:b/>
                <w:bCs/>
                <w:sz w:val="22"/>
                <w:szCs w:val="22"/>
              </w:rPr>
              <w:t>Nationality           :</w:t>
            </w:r>
            <w:r w:rsidRPr="006168BB">
              <w:rPr>
                <w:b/>
                <w:sz w:val="22"/>
                <w:szCs w:val="22"/>
              </w:rPr>
              <w:t xml:space="preserve">              Indian.</w:t>
            </w:r>
          </w:p>
          <w:p w:rsidR="00A32C0F" w:rsidRPr="006168BB" w:rsidRDefault="00A32C0F" w:rsidP="003265AE">
            <w:pPr>
              <w:pStyle w:val="BodyText"/>
              <w:rPr>
                <w:b/>
                <w:sz w:val="22"/>
                <w:szCs w:val="22"/>
              </w:rPr>
            </w:pPr>
            <w:r w:rsidRPr="006168BB">
              <w:rPr>
                <w:b/>
                <w:bCs/>
                <w:sz w:val="22"/>
                <w:szCs w:val="22"/>
              </w:rPr>
              <w:t>Sex                        :</w:t>
            </w:r>
            <w:r w:rsidRPr="006168BB">
              <w:rPr>
                <w:b/>
                <w:sz w:val="22"/>
                <w:szCs w:val="22"/>
              </w:rPr>
              <w:t xml:space="preserve">              Male</w:t>
            </w:r>
          </w:p>
          <w:p w:rsidR="00A32C0F" w:rsidRPr="006168BB" w:rsidRDefault="00A32C0F" w:rsidP="003265AE">
            <w:pPr>
              <w:pStyle w:val="BodyText"/>
              <w:rPr>
                <w:b/>
                <w:sz w:val="22"/>
                <w:szCs w:val="22"/>
              </w:rPr>
            </w:pPr>
            <w:r w:rsidRPr="006168BB">
              <w:rPr>
                <w:b/>
                <w:bCs/>
                <w:sz w:val="22"/>
                <w:szCs w:val="22"/>
              </w:rPr>
              <w:t>Religion                :</w:t>
            </w:r>
            <w:r w:rsidRPr="006168BB">
              <w:rPr>
                <w:b/>
                <w:sz w:val="22"/>
                <w:szCs w:val="22"/>
              </w:rPr>
              <w:t xml:space="preserve">             Islam</w:t>
            </w:r>
          </w:p>
          <w:p w:rsidR="00A32C0F" w:rsidRPr="006168BB" w:rsidRDefault="00A32C0F" w:rsidP="003265AE">
            <w:pPr>
              <w:pStyle w:val="BodyText"/>
              <w:rPr>
                <w:b/>
                <w:sz w:val="22"/>
                <w:szCs w:val="22"/>
              </w:rPr>
            </w:pPr>
            <w:r w:rsidRPr="006168BB">
              <w:rPr>
                <w:b/>
                <w:bCs/>
                <w:sz w:val="22"/>
                <w:szCs w:val="22"/>
              </w:rPr>
              <w:t>Marital Status      :</w:t>
            </w:r>
            <w:r w:rsidRPr="006168BB">
              <w:rPr>
                <w:b/>
                <w:sz w:val="22"/>
                <w:szCs w:val="22"/>
              </w:rPr>
              <w:t xml:space="preserve">            </w:t>
            </w:r>
            <w:r w:rsidR="00F772A4">
              <w:rPr>
                <w:b/>
                <w:sz w:val="22"/>
                <w:szCs w:val="22"/>
              </w:rPr>
              <w:t>married</w:t>
            </w:r>
          </w:p>
          <w:p w:rsidR="00A32C0F" w:rsidRPr="006168BB" w:rsidRDefault="00A32C0F" w:rsidP="003265AE">
            <w:pPr>
              <w:pStyle w:val="BodyText"/>
              <w:rPr>
                <w:b/>
                <w:bCs/>
                <w:sz w:val="22"/>
                <w:szCs w:val="22"/>
                <w:u w:val="single"/>
              </w:rPr>
            </w:pPr>
            <w:r w:rsidRPr="006168BB">
              <w:rPr>
                <w:b/>
                <w:bCs/>
                <w:sz w:val="22"/>
                <w:szCs w:val="22"/>
                <w:u w:val="single"/>
              </w:rPr>
              <w:t xml:space="preserve">Declaration :  </w:t>
            </w:r>
          </w:p>
          <w:p w:rsidR="00A32C0F" w:rsidRPr="006168BB" w:rsidRDefault="00A32C0F" w:rsidP="003265AE">
            <w:pPr>
              <w:pStyle w:val="BodyText"/>
              <w:rPr>
                <w:b/>
                <w:sz w:val="22"/>
                <w:szCs w:val="22"/>
              </w:rPr>
            </w:pPr>
            <w:r w:rsidRPr="006168BB">
              <w:rPr>
                <w:b/>
                <w:sz w:val="22"/>
                <w:szCs w:val="22"/>
              </w:rPr>
              <w:t>I hereby solemnly declare that all the statements made in the C.V are true and correct to the best of my belief and knowledge.</w:t>
            </w:r>
          </w:p>
          <w:p w:rsidR="00A32C0F" w:rsidRPr="006168BB" w:rsidRDefault="00A32C0F" w:rsidP="003265AE">
            <w:pPr>
              <w:pStyle w:val="BodyText"/>
              <w:rPr>
                <w:b/>
                <w:sz w:val="22"/>
                <w:szCs w:val="22"/>
              </w:rPr>
            </w:pPr>
          </w:p>
          <w:p w:rsidR="00A32C0F" w:rsidRPr="006168BB" w:rsidRDefault="00A32C0F" w:rsidP="003265AE">
            <w:pPr>
              <w:pStyle w:val="BodyText"/>
              <w:rPr>
                <w:b/>
                <w:sz w:val="22"/>
                <w:szCs w:val="22"/>
              </w:rPr>
            </w:pPr>
          </w:p>
          <w:p w:rsidR="00A32C0F" w:rsidRPr="006168BB" w:rsidRDefault="00A32C0F" w:rsidP="003265AE">
            <w:pPr>
              <w:pStyle w:val="BodyText"/>
              <w:rPr>
                <w:b/>
                <w:sz w:val="22"/>
                <w:szCs w:val="22"/>
              </w:rPr>
            </w:pPr>
            <w:r w:rsidRPr="006168BB">
              <w:rPr>
                <w:b/>
                <w:sz w:val="22"/>
                <w:szCs w:val="22"/>
              </w:rPr>
              <w:t xml:space="preserve">                                                                     </w:t>
            </w:r>
            <w:r w:rsidR="00D16846" w:rsidRPr="006168BB">
              <w:rPr>
                <w:b/>
                <w:sz w:val="22"/>
                <w:szCs w:val="22"/>
              </w:rPr>
              <w:t>NAVEED.T.V</w:t>
            </w:r>
          </w:p>
        </w:tc>
      </w:tr>
      <w:tr w:rsidR="00A32C0F" w:rsidRPr="006168BB" w:rsidTr="00BC0D00">
        <w:trPr>
          <w:trHeight w:val="606"/>
        </w:trPr>
        <w:tc>
          <w:tcPr>
            <w:tcW w:w="1932" w:type="dxa"/>
          </w:tcPr>
          <w:p w:rsidR="00A32C0F" w:rsidRPr="006168BB" w:rsidRDefault="00A32C0F" w:rsidP="003265AE">
            <w:pPr>
              <w:pStyle w:val="SectionTitle"/>
              <w:rPr>
                <w:sz w:val="22"/>
                <w:szCs w:val="22"/>
              </w:rPr>
            </w:pPr>
          </w:p>
        </w:tc>
        <w:tc>
          <w:tcPr>
            <w:tcW w:w="8706" w:type="dxa"/>
          </w:tcPr>
          <w:p w:rsidR="00A32C0F" w:rsidRPr="006168BB" w:rsidRDefault="00A32C0F" w:rsidP="003265AE">
            <w:pPr>
              <w:pStyle w:val="Objective"/>
              <w:rPr>
                <w:b/>
                <w:sz w:val="22"/>
                <w:szCs w:val="22"/>
              </w:rPr>
            </w:pPr>
          </w:p>
        </w:tc>
      </w:tr>
    </w:tbl>
    <w:p w:rsidR="00DA5039" w:rsidRPr="006168BB" w:rsidRDefault="00DA5039">
      <w:pPr>
        <w:rPr>
          <w:b/>
          <w:sz w:val="22"/>
          <w:szCs w:val="22"/>
        </w:rPr>
      </w:pPr>
    </w:p>
    <w:sectPr w:rsidR="00DA5039" w:rsidRPr="006168BB" w:rsidSect="00BC0D00">
      <w:pgSz w:w="12240" w:h="15840"/>
      <w:pgMar w:top="1008" w:right="171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9302B"/>
    <w:multiLevelType w:val="hybridMultilevel"/>
    <w:tmpl w:val="E6CA7F76"/>
    <w:lvl w:ilvl="0" w:tplc="FB3A8A0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">
    <w:nsid w:val="2D3F12A6"/>
    <w:multiLevelType w:val="hybridMultilevel"/>
    <w:tmpl w:val="D83C139E"/>
    <w:lvl w:ilvl="0" w:tplc="F6BEA0BC">
      <w:start w:val="1"/>
      <w:numFmt w:val="decimal"/>
      <w:lvlText w:val="%1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>
    <w:nsid w:val="344026D0"/>
    <w:multiLevelType w:val="hybridMultilevel"/>
    <w:tmpl w:val="4C220D38"/>
    <w:lvl w:ilvl="0" w:tplc="A64A0FA4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472231D6"/>
    <w:multiLevelType w:val="singleLevel"/>
    <w:tmpl w:val="4ED234E6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4">
    <w:nsid w:val="477511A0"/>
    <w:multiLevelType w:val="hybridMultilevel"/>
    <w:tmpl w:val="50A8BF24"/>
    <w:lvl w:ilvl="0" w:tplc="DBE2F26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5">
    <w:nsid w:val="4AF44A5F"/>
    <w:multiLevelType w:val="hybridMultilevel"/>
    <w:tmpl w:val="090A2872"/>
    <w:lvl w:ilvl="0" w:tplc="4B5EEA38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4E9B45D1"/>
    <w:multiLevelType w:val="hybridMultilevel"/>
    <w:tmpl w:val="6026F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3207E4"/>
    <w:multiLevelType w:val="multilevel"/>
    <w:tmpl w:val="B6FC8B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8">
    <w:nsid w:val="59E02F4B"/>
    <w:multiLevelType w:val="hybridMultilevel"/>
    <w:tmpl w:val="BDD65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31236D"/>
    <w:multiLevelType w:val="hybridMultilevel"/>
    <w:tmpl w:val="06A2BB42"/>
    <w:lvl w:ilvl="0" w:tplc="70806B9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>
    <w:nsid w:val="6FA71E23"/>
    <w:multiLevelType w:val="hybridMultilevel"/>
    <w:tmpl w:val="95F2EA9E"/>
    <w:lvl w:ilvl="0" w:tplc="5898258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1">
    <w:nsid w:val="719E1AD5"/>
    <w:multiLevelType w:val="hybridMultilevel"/>
    <w:tmpl w:val="3CA848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A9787F"/>
    <w:multiLevelType w:val="hybridMultilevel"/>
    <w:tmpl w:val="8C807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D0E01"/>
    <w:multiLevelType w:val="hybridMultilevel"/>
    <w:tmpl w:val="EB0CCBF2"/>
    <w:lvl w:ilvl="0" w:tplc="9206636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13"/>
  </w:num>
  <w:num w:numId="9">
    <w:abstractNumId w:val="5"/>
  </w:num>
  <w:num w:numId="10">
    <w:abstractNumId w:val="4"/>
  </w:num>
  <w:num w:numId="11">
    <w:abstractNumId w:val="0"/>
  </w:num>
  <w:num w:numId="12">
    <w:abstractNumId w:val="10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>
    <w:adjustLineHeightInTable/>
  </w:compat>
  <w:docVars>
    <w:docVar w:name="iResumeStyle" w:val="1"/>
    <w:docVar w:name="Resume Post Wizard Balloon" w:val="0"/>
  </w:docVars>
  <w:rsids>
    <w:rsidRoot w:val="00B0060C"/>
    <w:rsid w:val="000140A2"/>
    <w:rsid w:val="00036E9D"/>
    <w:rsid w:val="00055866"/>
    <w:rsid w:val="0006542D"/>
    <w:rsid w:val="00074A4B"/>
    <w:rsid w:val="00086572"/>
    <w:rsid w:val="00094071"/>
    <w:rsid w:val="000966C7"/>
    <w:rsid w:val="000B0A65"/>
    <w:rsid w:val="000B0EBA"/>
    <w:rsid w:val="000B0EC4"/>
    <w:rsid w:val="000B4F73"/>
    <w:rsid w:val="000D2D56"/>
    <w:rsid w:val="000E3D75"/>
    <w:rsid w:val="000E7B75"/>
    <w:rsid w:val="00110F6C"/>
    <w:rsid w:val="001130FF"/>
    <w:rsid w:val="00122902"/>
    <w:rsid w:val="00147771"/>
    <w:rsid w:val="001522D7"/>
    <w:rsid w:val="001626F2"/>
    <w:rsid w:val="00185AD0"/>
    <w:rsid w:val="00187680"/>
    <w:rsid w:val="00197EEA"/>
    <w:rsid w:val="001B0CD9"/>
    <w:rsid w:val="001B2C13"/>
    <w:rsid w:val="001E2459"/>
    <w:rsid w:val="002107BD"/>
    <w:rsid w:val="002272C7"/>
    <w:rsid w:val="002311E4"/>
    <w:rsid w:val="00250BCF"/>
    <w:rsid w:val="0025400F"/>
    <w:rsid w:val="002541C4"/>
    <w:rsid w:val="002703A9"/>
    <w:rsid w:val="00284633"/>
    <w:rsid w:val="002C1C10"/>
    <w:rsid w:val="002C5301"/>
    <w:rsid w:val="002E171F"/>
    <w:rsid w:val="002E5106"/>
    <w:rsid w:val="002F201B"/>
    <w:rsid w:val="002F6B76"/>
    <w:rsid w:val="00321C9F"/>
    <w:rsid w:val="00326407"/>
    <w:rsid w:val="003265AE"/>
    <w:rsid w:val="00345295"/>
    <w:rsid w:val="003704A2"/>
    <w:rsid w:val="00382BF8"/>
    <w:rsid w:val="00391615"/>
    <w:rsid w:val="003B631C"/>
    <w:rsid w:val="003B701D"/>
    <w:rsid w:val="003D7287"/>
    <w:rsid w:val="003E0E70"/>
    <w:rsid w:val="003E31D6"/>
    <w:rsid w:val="00431C68"/>
    <w:rsid w:val="00446495"/>
    <w:rsid w:val="00451F2F"/>
    <w:rsid w:val="00465EE9"/>
    <w:rsid w:val="00483C5C"/>
    <w:rsid w:val="004A4EEA"/>
    <w:rsid w:val="004C2A4B"/>
    <w:rsid w:val="004C2A74"/>
    <w:rsid w:val="004C36C1"/>
    <w:rsid w:val="004E026F"/>
    <w:rsid w:val="004F0B7C"/>
    <w:rsid w:val="004F227E"/>
    <w:rsid w:val="004F3B49"/>
    <w:rsid w:val="0050186B"/>
    <w:rsid w:val="005067D2"/>
    <w:rsid w:val="005113C6"/>
    <w:rsid w:val="00522A8B"/>
    <w:rsid w:val="00564D1F"/>
    <w:rsid w:val="005748E2"/>
    <w:rsid w:val="00582BE9"/>
    <w:rsid w:val="00591CF9"/>
    <w:rsid w:val="005A6BB2"/>
    <w:rsid w:val="005B3719"/>
    <w:rsid w:val="005C1556"/>
    <w:rsid w:val="005D49DC"/>
    <w:rsid w:val="005E08EC"/>
    <w:rsid w:val="006168BB"/>
    <w:rsid w:val="006218EF"/>
    <w:rsid w:val="0063088E"/>
    <w:rsid w:val="00636086"/>
    <w:rsid w:val="00641563"/>
    <w:rsid w:val="00693E3B"/>
    <w:rsid w:val="006A37F2"/>
    <w:rsid w:val="006A4A5F"/>
    <w:rsid w:val="006F1CAC"/>
    <w:rsid w:val="007263A6"/>
    <w:rsid w:val="00755483"/>
    <w:rsid w:val="0075577A"/>
    <w:rsid w:val="00780F79"/>
    <w:rsid w:val="007A2275"/>
    <w:rsid w:val="007A238E"/>
    <w:rsid w:val="007A475A"/>
    <w:rsid w:val="007A5667"/>
    <w:rsid w:val="007B193B"/>
    <w:rsid w:val="007C112F"/>
    <w:rsid w:val="007C69C3"/>
    <w:rsid w:val="008003BF"/>
    <w:rsid w:val="008049E1"/>
    <w:rsid w:val="00811639"/>
    <w:rsid w:val="0082119E"/>
    <w:rsid w:val="00840E15"/>
    <w:rsid w:val="00850C18"/>
    <w:rsid w:val="008931B6"/>
    <w:rsid w:val="00895298"/>
    <w:rsid w:val="008952A4"/>
    <w:rsid w:val="008A2970"/>
    <w:rsid w:val="008A551A"/>
    <w:rsid w:val="008C252C"/>
    <w:rsid w:val="008D7D0E"/>
    <w:rsid w:val="008F3EDB"/>
    <w:rsid w:val="00913B9E"/>
    <w:rsid w:val="0091627F"/>
    <w:rsid w:val="009201E0"/>
    <w:rsid w:val="009219D8"/>
    <w:rsid w:val="00943EA4"/>
    <w:rsid w:val="00945EC2"/>
    <w:rsid w:val="00951610"/>
    <w:rsid w:val="00962DAC"/>
    <w:rsid w:val="00965523"/>
    <w:rsid w:val="00965D4A"/>
    <w:rsid w:val="009944B5"/>
    <w:rsid w:val="00996E13"/>
    <w:rsid w:val="009971F6"/>
    <w:rsid w:val="009A14BC"/>
    <w:rsid w:val="009A5EE6"/>
    <w:rsid w:val="009A7B35"/>
    <w:rsid w:val="009B334E"/>
    <w:rsid w:val="009B3C28"/>
    <w:rsid w:val="009C4442"/>
    <w:rsid w:val="009D0CB3"/>
    <w:rsid w:val="009E1FAB"/>
    <w:rsid w:val="009E5683"/>
    <w:rsid w:val="00A05D16"/>
    <w:rsid w:val="00A0691D"/>
    <w:rsid w:val="00A10EA6"/>
    <w:rsid w:val="00A32C0F"/>
    <w:rsid w:val="00A4346F"/>
    <w:rsid w:val="00A5010E"/>
    <w:rsid w:val="00A54155"/>
    <w:rsid w:val="00A7201E"/>
    <w:rsid w:val="00A74879"/>
    <w:rsid w:val="00AA0708"/>
    <w:rsid w:val="00AE572C"/>
    <w:rsid w:val="00AF55A3"/>
    <w:rsid w:val="00AF7409"/>
    <w:rsid w:val="00B0060C"/>
    <w:rsid w:val="00B01249"/>
    <w:rsid w:val="00B13626"/>
    <w:rsid w:val="00B26574"/>
    <w:rsid w:val="00B35A56"/>
    <w:rsid w:val="00B53B33"/>
    <w:rsid w:val="00B57C56"/>
    <w:rsid w:val="00B75BCD"/>
    <w:rsid w:val="00B87472"/>
    <w:rsid w:val="00B971D7"/>
    <w:rsid w:val="00BB60B3"/>
    <w:rsid w:val="00BC0D00"/>
    <w:rsid w:val="00BD1DE2"/>
    <w:rsid w:val="00BE68DB"/>
    <w:rsid w:val="00BF2241"/>
    <w:rsid w:val="00BF6946"/>
    <w:rsid w:val="00C01421"/>
    <w:rsid w:val="00C05595"/>
    <w:rsid w:val="00C904ED"/>
    <w:rsid w:val="00C91237"/>
    <w:rsid w:val="00CC762B"/>
    <w:rsid w:val="00CD4684"/>
    <w:rsid w:val="00CD7BE9"/>
    <w:rsid w:val="00CE7294"/>
    <w:rsid w:val="00D12342"/>
    <w:rsid w:val="00D16846"/>
    <w:rsid w:val="00D5000D"/>
    <w:rsid w:val="00D55EEE"/>
    <w:rsid w:val="00D64268"/>
    <w:rsid w:val="00D72A1C"/>
    <w:rsid w:val="00D90438"/>
    <w:rsid w:val="00DA4715"/>
    <w:rsid w:val="00DA5039"/>
    <w:rsid w:val="00DC5F90"/>
    <w:rsid w:val="00DE3FFE"/>
    <w:rsid w:val="00E0633E"/>
    <w:rsid w:val="00E173A7"/>
    <w:rsid w:val="00E177F8"/>
    <w:rsid w:val="00E2010F"/>
    <w:rsid w:val="00E332AD"/>
    <w:rsid w:val="00E36AC5"/>
    <w:rsid w:val="00E37940"/>
    <w:rsid w:val="00E60727"/>
    <w:rsid w:val="00E8634D"/>
    <w:rsid w:val="00EB3D08"/>
    <w:rsid w:val="00EC73F6"/>
    <w:rsid w:val="00F06970"/>
    <w:rsid w:val="00F17B3F"/>
    <w:rsid w:val="00F37D2C"/>
    <w:rsid w:val="00F4064F"/>
    <w:rsid w:val="00F60141"/>
    <w:rsid w:val="00F730DE"/>
    <w:rsid w:val="00F76CDE"/>
    <w:rsid w:val="00F772A4"/>
    <w:rsid w:val="00F87851"/>
    <w:rsid w:val="00FC6342"/>
    <w:rsid w:val="00FE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88E"/>
  </w:style>
  <w:style w:type="paragraph" w:styleId="Heading1">
    <w:name w:val="heading 1"/>
    <w:basedOn w:val="HeadingBase"/>
    <w:next w:val="BodyText"/>
    <w:qFormat/>
    <w:rsid w:val="0063088E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Heading2">
    <w:name w:val="heading 2"/>
    <w:basedOn w:val="HeadingBase"/>
    <w:next w:val="BodyText"/>
    <w:qFormat/>
    <w:rsid w:val="0063088E"/>
    <w:pPr>
      <w:spacing w:before="220"/>
      <w:outlineLvl w:val="1"/>
    </w:pPr>
    <w:rPr>
      <w:b/>
    </w:rPr>
  </w:style>
  <w:style w:type="paragraph" w:styleId="Heading3">
    <w:name w:val="heading 3"/>
    <w:basedOn w:val="HeadingBase"/>
    <w:next w:val="BodyText"/>
    <w:qFormat/>
    <w:rsid w:val="0063088E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63088E"/>
    <w:pPr>
      <w:spacing w:after="220"/>
      <w:outlineLvl w:val="3"/>
    </w:pPr>
    <w:rPr>
      <w:sz w:val="20"/>
    </w:rPr>
  </w:style>
  <w:style w:type="paragraph" w:styleId="Heading5">
    <w:name w:val="heading 5"/>
    <w:basedOn w:val="HeadingBase"/>
    <w:next w:val="BodyText"/>
    <w:qFormat/>
    <w:rsid w:val="0063088E"/>
    <w:pPr>
      <w:outlineLvl w:val="4"/>
    </w:pPr>
  </w:style>
  <w:style w:type="paragraph" w:styleId="Heading6">
    <w:name w:val="heading 6"/>
    <w:basedOn w:val="Normal"/>
    <w:next w:val="Normal"/>
    <w:qFormat/>
    <w:rsid w:val="0063088E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3088E"/>
    <w:pPr>
      <w:spacing w:after="220" w:line="220" w:lineRule="atLeast"/>
      <w:ind w:right="-360"/>
    </w:pPr>
  </w:style>
  <w:style w:type="paragraph" w:customStyle="1" w:styleId="Achievement">
    <w:name w:val="Achievement"/>
    <w:basedOn w:val="BodyText"/>
    <w:autoRedefine/>
    <w:rsid w:val="0063088E"/>
    <w:pPr>
      <w:numPr>
        <w:numId w:val="1"/>
      </w:numPr>
      <w:tabs>
        <w:tab w:val="clear" w:pos="360"/>
      </w:tabs>
      <w:spacing w:after="60"/>
    </w:pPr>
    <w:rPr>
      <w:b/>
      <w:bCs/>
      <w:sz w:val="28"/>
    </w:rPr>
  </w:style>
  <w:style w:type="paragraph" w:customStyle="1" w:styleId="Address1">
    <w:name w:val="Address 1"/>
    <w:basedOn w:val="Normal"/>
    <w:rsid w:val="0063088E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rsid w:val="0063088E"/>
    <w:pPr>
      <w:spacing w:line="200" w:lineRule="atLeast"/>
    </w:pPr>
    <w:rPr>
      <w:sz w:val="16"/>
    </w:rPr>
  </w:style>
  <w:style w:type="paragraph" w:styleId="BodyTextIndent">
    <w:name w:val="Body Text Indent"/>
    <w:basedOn w:val="BodyText"/>
    <w:rsid w:val="0063088E"/>
    <w:pPr>
      <w:ind w:left="720"/>
    </w:pPr>
  </w:style>
  <w:style w:type="paragraph" w:customStyle="1" w:styleId="CityState">
    <w:name w:val="City/State"/>
    <w:basedOn w:val="BodyText"/>
    <w:next w:val="BodyText"/>
    <w:rsid w:val="0063088E"/>
    <w:pPr>
      <w:keepNext/>
    </w:pPr>
  </w:style>
  <w:style w:type="paragraph" w:customStyle="1" w:styleId="CompanyName">
    <w:name w:val="Company Name"/>
    <w:basedOn w:val="Normal"/>
    <w:next w:val="Normal"/>
    <w:autoRedefine/>
    <w:rsid w:val="00CD4684"/>
    <w:pPr>
      <w:tabs>
        <w:tab w:val="left" w:pos="2160"/>
        <w:tab w:val="right" w:pos="6480"/>
      </w:tabs>
      <w:spacing w:before="220" w:after="40" w:line="220" w:lineRule="atLeast"/>
      <w:ind w:left="400" w:right="-308"/>
    </w:pPr>
    <w:rPr>
      <w:sz w:val="22"/>
      <w:szCs w:val="22"/>
    </w:rPr>
  </w:style>
  <w:style w:type="paragraph" w:customStyle="1" w:styleId="CompanyNameOne">
    <w:name w:val="Company Name One"/>
    <w:basedOn w:val="CompanyName"/>
    <w:next w:val="Normal"/>
    <w:rsid w:val="0063088E"/>
  </w:style>
  <w:style w:type="paragraph" w:styleId="Date">
    <w:name w:val="Date"/>
    <w:basedOn w:val="BodyText"/>
    <w:rsid w:val="0063088E"/>
    <w:pPr>
      <w:keepNext/>
    </w:pPr>
  </w:style>
  <w:style w:type="paragraph" w:customStyle="1" w:styleId="DocumentLabel">
    <w:name w:val="Document Label"/>
    <w:basedOn w:val="Normal"/>
    <w:next w:val="Normal"/>
    <w:rsid w:val="0063088E"/>
    <w:pPr>
      <w:spacing w:after="220"/>
      <w:ind w:right="-360"/>
    </w:pPr>
    <w:rPr>
      <w:spacing w:val="-20"/>
      <w:sz w:val="48"/>
    </w:rPr>
  </w:style>
  <w:style w:type="character" w:styleId="Emphasis">
    <w:name w:val="Emphasis"/>
    <w:qFormat/>
    <w:rsid w:val="0063088E"/>
    <w:rPr>
      <w:rFonts w:ascii="Arial" w:hAnsi="Arial"/>
      <w:b/>
      <w:spacing w:val="-8"/>
      <w:sz w:val="18"/>
    </w:rPr>
  </w:style>
  <w:style w:type="paragraph" w:customStyle="1" w:styleId="HeaderBase">
    <w:name w:val="Header Base"/>
    <w:basedOn w:val="Normal"/>
    <w:rsid w:val="0063088E"/>
    <w:pPr>
      <w:ind w:right="-360"/>
    </w:pPr>
  </w:style>
  <w:style w:type="paragraph" w:styleId="Footer">
    <w:name w:val="footer"/>
    <w:basedOn w:val="HeaderBase"/>
    <w:rsid w:val="0063088E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Header">
    <w:name w:val="header"/>
    <w:basedOn w:val="HeaderBase"/>
    <w:rsid w:val="0063088E"/>
    <w:pPr>
      <w:spacing w:line="220" w:lineRule="atLeast"/>
    </w:pPr>
  </w:style>
  <w:style w:type="paragraph" w:customStyle="1" w:styleId="HeadingBase">
    <w:name w:val="Heading Base"/>
    <w:basedOn w:val="BodyText"/>
    <w:next w:val="BodyText"/>
    <w:rsid w:val="0063088E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rsid w:val="0063088E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Job">
    <w:name w:val="Job"/>
    <w:basedOn w:val="DefaultParagraphFont"/>
    <w:rsid w:val="0063088E"/>
  </w:style>
  <w:style w:type="paragraph" w:customStyle="1" w:styleId="JobTitle">
    <w:name w:val="Job Title"/>
    <w:next w:val="Achievement"/>
    <w:rsid w:val="0063088E"/>
    <w:pPr>
      <w:spacing w:after="40" w:line="220" w:lineRule="atLeast"/>
    </w:pPr>
    <w:rPr>
      <w:rFonts w:ascii="Arial" w:hAnsi="Arial"/>
      <w:b/>
      <w:spacing w:val="-10"/>
    </w:rPr>
  </w:style>
  <w:style w:type="character" w:customStyle="1" w:styleId="Lead-inEmphasis">
    <w:name w:val="Lead-in Emphasis"/>
    <w:rsid w:val="0063088E"/>
    <w:rPr>
      <w:rFonts w:ascii="Arial" w:hAnsi="Arial"/>
      <w:b/>
      <w:spacing w:val="-8"/>
      <w:sz w:val="18"/>
    </w:rPr>
  </w:style>
  <w:style w:type="paragraph" w:customStyle="1" w:styleId="Name">
    <w:name w:val="Name"/>
    <w:basedOn w:val="Normal"/>
    <w:next w:val="Normal"/>
    <w:autoRedefine/>
    <w:rsid w:val="0075577A"/>
    <w:pPr>
      <w:tabs>
        <w:tab w:val="left" w:pos="1600"/>
      </w:tabs>
      <w:spacing w:before="360" w:after="440" w:line="240" w:lineRule="atLeast"/>
    </w:pPr>
    <w:rPr>
      <w:b/>
      <w:spacing w:val="-20"/>
      <w:sz w:val="40"/>
      <w:szCs w:val="40"/>
      <w:u w:val="single"/>
    </w:rPr>
  </w:style>
  <w:style w:type="paragraph" w:customStyle="1" w:styleId="NoTitle">
    <w:name w:val="No Title"/>
    <w:basedOn w:val="Normal"/>
    <w:rsid w:val="0063088E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ctive">
    <w:name w:val="Objective"/>
    <w:basedOn w:val="Normal"/>
    <w:next w:val="BodyText"/>
    <w:rsid w:val="0063088E"/>
    <w:pPr>
      <w:spacing w:before="220" w:after="220" w:line="220" w:lineRule="atLeast"/>
    </w:pPr>
  </w:style>
  <w:style w:type="character" w:styleId="PageNumber">
    <w:name w:val="page number"/>
    <w:rsid w:val="0063088E"/>
    <w:rPr>
      <w:rFonts w:ascii="Arial" w:hAnsi="Arial"/>
      <w:b/>
      <w:sz w:val="18"/>
    </w:rPr>
  </w:style>
  <w:style w:type="paragraph" w:customStyle="1" w:styleId="SectionTitle">
    <w:name w:val="Section Title"/>
    <w:basedOn w:val="Normal"/>
    <w:next w:val="Normal"/>
    <w:autoRedefine/>
    <w:rsid w:val="0063088E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sz w:val="28"/>
    </w:rPr>
  </w:style>
  <w:style w:type="paragraph" w:customStyle="1" w:styleId="SectionSubtitle">
    <w:name w:val="Section Subtitle"/>
    <w:basedOn w:val="SectionTitle"/>
    <w:next w:val="Normal"/>
    <w:rsid w:val="0063088E"/>
    <w:pPr>
      <w:pBdr>
        <w:top w:val="none" w:sz="0" w:space="0" w:color="auto"/>
      </w:pBdr>
    </w:pPr>
    <w:rPr>
      <w:b w:val="0"/>
      <w:spacing w:val="0"/>
      <w:position w:val="6"/>
    </w:rPr>
  </w:style>
  <w:style w:type="paragraph" w:customStyle="1" w:styleId="PersonalInfo">
    <w:name w:val="Personal Info"/>
    <w:basedOn w:val="Achievement"/>
    <w:rsid w:val="0063088E"/>
    <w:pPr>
      <w:spacing w:before="220"/>
    </w:pPr>
  </w:style>
  <w:style w:type="character" w:styleId="Hyperlink">
    <w:name w:val="Hyperlink"/>
    <w:basedOn w:val="DefaultParagraphFont"/>
    <w:rsid w:val="007557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8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>ashik</dc:creator>
  <cp:lastModifiedBy>Panjami</cp:lastModifiedBy>
  <cp:revision>11</cp:revision>
  <cp:lastPrinted>2004-04-10T06:48:00Z</cp:lastPrinted>
  <dcterms:created xsi:type="dcterms:W3CDTF">2021-02-17T12:41:00Z</dcterms:created>
  <dcterms:modified xsi:type="dcterms:W3CDTF">2021-02-17T12:48:00Z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