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46"/>
        <w:gridCol w:w="22"/>
        <w:gridCol w:w="5040"/>
        <w:gridCol w:w="612"/>
        <w:gridCol w:w="468"/>
        <w:gridCol w:w="2592"/>
        <w:gridCol w:w="468"/>
        <w:gridCol w:w="270"/>
      </w:tblGrid>
      <w:tr w:rsidR="008C354B" w:rsidRPr="00870716" w14:paraId="4BED3AA2" w14:textId="77777777" w:rsidTr="2DF5872E">
        <w:trPr>
          <w:gridAfter w:val="1"/>
          <w:wAfter w:w="270" w:type="dxa"/>
          <w:cantSplit/>
          <w:trHeight w:val="1008"/>
        </w:trPr>
        <w:tc>
          <w:tcPr>
            <w:tcW w:w="5508" w:type="dxa"/>
            <w:gridSpan w:val="3"/>
            <w:tcBorders>
              <w:bottom w:val="single" w:sz="4" w:space="0" w:color="999999"/>
            </w:tcBorders>
          </w:tcPr>
          <w:p w14:paraId="127F43F0" w14:textId="77777777" w:rsidR="0005708A" w:rsidRPr="00870716" w:rsidRDefault="2DF5872E" w:rsidP="2DF5872E">
            <w:pPr>
              <w:spacing w:after="120" w:line="240" w:lineRule="auto"/>
              <w:jc w:val="both"/>
              <w:rPr>
                <w:rFonts w:asciiTheme="minorHAnsi" w:eastAsiaTheme="minorEastAsia" w:hAnsiTheme="minorHAnsi" w:cstheme="minorBidi"/>
                <w:sz w:val="48"/>
                <w:szCs w:val="48"/>
              </w:rPr>
            </w:pPr>
            <w:r w:rsidRPr="2DF5872E">
              <w:rPr>
                <w:rFonts w:asciiTheme="minorHAnsi" w:eastAsiaTheme="minorEastAsia" w:hAnsiTheme="minorHAnsi" w:cstheme="minorBidi"/>
                <w:sz w:val="48"/>
                <w:szCs w:val="48"/>
              </w:rPr>
              <w:t>Awais Azeem</w:t>
            </w:r>
          </w:p>
          <w:p w14:paraId="672A6659" w14:textId="77777777" w:rsidR="00444BA7" w:rsidRPr="00870716" w:rsidRDefault="00444BA7" w:rsidP="00444BA7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48"/>
                <w:szCs w:val="4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999999"/>
            </w:tcBorders>
          </w:tcPr>
          <w:p w14:paraId="2CAF84DA" w14:textId="0301F43E" w:rsidR="00F434CC" w:rsidRDefault="00273129" w:rsidP="2DF5872E">
            <w:pPr>
              <w:spacing w:after="120"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Lahore, Pakistan</w:t>
            </w:r>
          </w:p>
          <w:p w14:paraId="1C941A8C" w14:textId="3E86EE82" w:rsidR="00CE17D3" w:rsidRPr="00C34B0D" w:rsidRDefault="2DF5872E" w:rsidP="2DF5872E">
            <w:pPr>
              <w:spacing w:after="120"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+9</w:t>
            </w:r>
            <w:r w:rsidR="00532A3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23214001036</w:t>
            </w:r>
            <w:r w:rsidR="00756182">
              <w:br/>
            </w:r>
            <w:hyperlink r:id="rId9" w:history="1">
              <w:r w:rsidR="00CE17D3" w:rsidRPr="000E4AFE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0"/>
                  <w:szCs w:val="20"/>
                </w:rPr>
                <w:t>awaisazeempk@gmail.com</w:t>
              </w:r>
            </w:hyperlink>
          </w:p>
        </w:tc>
      </w:tr>
      <w:tr w:rsidR="00DE7766" w:rsidRPr="00870716" w14:paraId="6510F2A9" w14:textId="77777777" w:rsidTr="2DF5872E">
        <w:trPr>
          <w:gridAfter w:val="1"/>
          <w:wAfter w:w="270" w:type="dxa"/>
          <w:trHeight w:val="153"/>
        </w:trPr>
        <w:tc>
          <w:tcPr>
            <w:tcW w:w="964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F3F3F3"/>
          </w:tcPr>
          <w:p w14:paraId="69E8DF55" w14:textId="77777777" w:rsidR="00DE7766" w:rsidRPr="00870716" w:rsidRDefault="2DF5872E" w:rsidP="2DF5872E">
            <w:pPr>
              <w:pStyle w:val="Heading1"/>
              <w:spacing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  <w:t>Objective</w:t>
            </w:r>
          </w:p>
        </w:tc>
      </w:tr>
      <w:tr w:rsidR="00DE7766" w:rsidRPr="00870716" w14:paraId="1436427B" w14:textId="77777777" w:rsidTr="2DF5872E">
        <w:trPr>
          <w:gridAfter w:val="1"/>
          <w:wAfter w:w="270" w:type="dxa"/>
          <w:trHeight w:val="728"/>
        </w:trPr>
        <w:tc>
          <w:tcPr>
            <w:tcW w:w="446" w:type="dxa"/>
            <w:tcBorders>
              <w:top w:val="single" w:sz="4" w:space="0" w:color="999999"/>
              <w:bottom w:val="single" w:sz="4" w:space="0" w:color="999999"/>
            </w:tcBorders>
          </w:tcPr>
          <w:p w14:paraId="0A37501D" w14:textId="77777777" w:rsidR="00DE7766" w:rsidRPr="00870716" w:rsidRDefault="00DE7766" w:rsidP="00444BA7">
            <w:pPr>
              <w:pStyle w:val="Heading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2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14:paraId="5DAB6C7B" w14:textId="77777777" w:rsidR="007F1331" w:rsidRPr="00870716" w:rsidRDefault="007F1331" w:rsidP="00444BA7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01CCFC4" w14:textId="77777777" w:rsidR="00A84E65" w:rsidRPr="00870716" w:rsidRDefault="2DF5872E" w:rsidP="2DF5872E">
            <w:pPr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>To enhance my professional capabilities by working in a challenging environment in a dynamic organization which promises scope of growth and improvement and where I can apply my skills and loyalty in exchange for career guidance, training and opportunity for advancement</w:t>
            </w:r>
          </w:p>
          <w:p w14:paraId="02EB378F" w14:textId="77777777" w:rsidR="007F1331" w:rsidRPr="00870716" w:rsidRDefault="007F1331" w:rsidP="00444BA7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548CA" w:rsidRPr="00870716" w14:paraId="1C1CEBF2" w14:textId="77777777" w:rsidTr="2DF5872E">
        <w:trPr>
          <w:gridAfter w:val="1"/>
          <w:wAfter w:w="270" w:type="dxa"/>
          <w:trHeight w:val="152"/>
        </w:trPr>
        <w:tc>
          <w:tcPr>
            <w:tcW w:w="964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F3F3F3"/>
          </w:tcPr>
          <w:p w14:paraId="10EDAAF6" w14:textId="77777777" w:rsidR="009548CA" w:rsidRPr="00870716" w:rsidRDefault="2DF5872E" w:rsidP="2DF5872E">
            <w:pPr>
              <w:pStyle w:val="Heading1"/>
              <w:spacing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  <w:t>Technical skills</w:t>
            </w:r>
          </w:p>
        </w:tc>
      </w:tr>
      <w:tr w:rsidR="009548CA" w:rsidRPr="00870716" w14:paraId="464E4294" w14:textId="77777777" w:rsidTr="2DF5872E">
        <w:trPr>
          <w:gridAfter w:val="1"/>
          <w:wAfter w:w="270" w:type="dxa"/>
          <w:trHeight w:val="152"/>
        </w:trPr>
        <w:tc>
          <w:tcPr>
            <w:tcW w:w="446" w:type="dxa"/>
            <w:tcBorders>
              <w:top w:val="single" w:sz="4" w:space="0" w:color="999999"/>
              <w:bottom w:val="single" w:sz="4" w:space="0" w:color="999999"/>
            </w:tcBorders>
          </w:tcPr>
          <w:p w14:paraId="6A05A809" w14:textId="77777777" w:rsidR="009548CA" w:rsidRPr="00870716" w:rsidRDefault="009548CA" w:rsidP="00444BA7">
            <w:pPr>
              <w:pStyle w:val="Heading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2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14:paraId="76F1BADF" w14:textId="77777777" w:rsidR="00D4662D" w:rsidRPr="005D7735" w:rsidRDefault="2DF5872E" w:rsidP="2DF5872E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>Languages</w:t>
            </w:r>
          </w:p>
          <w:p w14:paraId="04EA1D7A" w14:textId="267A9A17" w:rsidR="00FC2365" w:rsidRDefault="2DF5872E" w:rsidP="00FC2365">
            <w:pPr>
              <w:pStyle w:val="bulletedlist"/>
              <w:numPr>
                <w:ilvl w:val="0"/>
                <w:numId w:val="0"/>
              </w:numPr>
              <w:ind w:left="288"/>
            </w:pPr>
            <w:r w:rsidRPr="2DF5872E">
              <w:rPr>
                <w:b/>
                <w:bCs/>
              </w:rPr>
              <w:t>Proficient</w:t>
            </w:r>
            <w:r>
              <w:t xml:space="preserve"> </w:t>
            </w:r>
            <w:r w:rsidR="0000510F">
              <w:t>knowledge of</w:t>
            </w:r>
            <w:r>
              <w:t xml:space="preserve"> </w:t>
            </w:r>
            <w:r w:rsidRPr="0000510F">
              <w:t>Java</w:t>
            </w:r>
            <w:r>
              <w:t xml:space="preserve">, </w:t>
            </w:r>
            <w:r w:rsidRPr="0000510F">
              <w:t>J2</w:t>
            </w:r>
            <w:r w:rsidR="007342F3" w:rsidRPr="0000510F">
              <w:t>EE</w:t>
            </w:r>
            <w:r w:rsidR="007342F3">
              <w:t>,</w:t>
            </w:r>
            <w:r w:rsidR="00E13BD8">
              <w:t xml:space="preserve"> </w:t>
            </w:r>
            <w:r w:rsidR="00764BA4">
              <w:t>JPA,</w:t>
            </w:r>
            <w:r>
              <w:t xml:space="preserve"> </w:t>
            </w:r>
            <w:r w:rsidRPr="0000510F">
              <w:t>Hibernat</w:t>
            </w:r>
            <w:r w:rsidR="00764BA4" w:rsidRPr="0000510F">
              <w:t>e</w:t>
            </w:r>
            <w:r>
              <w:t>,</w:t>
            </w:r>
            <w:r w:rsidR="0034615A">
              <w:t xml:space="preserve"> PL </w:t>
            </w:r>
            <w:r w:rsidR="00826F37">
              <w:t>SQL</w:t>
            </w:r>
            <w:r w:rsidR="00892E2D">
              <w:t xml:space="preserve"> , Oracle , </w:t>
            </w:r>
            <w:r w:rsidR="00F87F7C">
              <w:t>WebLogic</w:t>
            </w:r>
            <w:r w:rsidR="00826F37">
              <w:t>,</w:t>
            </w:r>
            <w:r w:rsidR="004D42B2">
              <w:t xml:space="preserve"> </w:t>
            </w:r>
            <w:r w:rsidR="00987EC8">
              <w:t>Spring</w:t>
            </w:r>
            <w:r w:rsidR="004B6F22">
              <w:t xml:space="preserve"> </w:t>
            </w:r>
            <w:r w:rsidR="001F0656">
              <w:t>Boot</w:t>
            </w:r>
            <w:r w:rsidR="00B03F15">
              <w:t>,</w:t>
            </w:r>
            <w:r w:rsidR="00056BD4">
              <w:t xml:space="preserve"> </w:t>
            </w:r>
            <w:r w:rsidR="00656962">
              <w:t>Spring MVC,</w:t>
            </w:r>
            <w:r w:rsidR="00692196">
              <w:t xml:space="preserve"> Spring Cloud,</w:t>
            </w:r>
            <w:r w:rsidR="00656962">
              <w:t xml:space="preserve"> </w:t>
            </w:r>
            <w:r w:rsidR="004D76E7">
              <w:t>S</w:t>
            </w:r>
            <w:r>
              <w:t xml:space="preserve">OAP, </w:t>
            </w:r>
            <w:r w:rsidRPr="00810DB2">
              <w:t>REST</w:t>
            </w:r>
            <w:r w:rsidR="00D6515D">
              <w:t xml:space="preserve">, Junit, Maven, </w:t>
            </w:r>
            <w:r w:rsidR="00167EBA">
              <w:t>DevOps,</w:t>
            </w:r>
            <w:r w:rsidR="00FA614E">
              <w:t xml:space="preserve"> </w:t>
            </w:r>
            <w:r>
              <w:t>Git</w:t>
            </w:r>
            <w:r w:rsidR="006270FF">
              <w:t>,</w:t>
            </w:r>
            <w:r w:rsidR="00D90CA8">
              <w:t xml:space="preserve"> </w:t>
            </w:r>
            <w:r w:rsidR="00826F37">
              <w:t>HTML,</w:t>
            </w:r>
            <w:r w:rsidR="000F0961">
              <w:t xml:space="preserve"> CSS,</w:t>
            </w:r>
            <w:r w:rsidR="009136AA">
              <w:t xml:space="preserve"> </w:t>
            </w:r>
            <w:r w:rsidR="000F0961">
              <w:t>JavaScript,</w:t>
            </w:r>
            <w:r w:rsidR="001141CD">
              <w:t xml:space="preserve"> </w:t>
            </w:r>
            <w:r w:rsidR="00E573CA">
              <w:t>NodeJS</w:t>
            </w:r>
            <w:r w:rsidR="00156B2E">
              <w:t>,</w:t>
            </w:r>
            <w:r w:rsidR="000F0961">
              <w:t xml:space="preserve"> React</w:t>
            </w:r>
            <w:r w:rsidR="00B73F98">
              <w:t>JS</w:t>
            </w:r>
            <w:r w:rsidR="00BC2EF6">
              <w:t>,</w:t>
            </w:r>
            <w:r w:rsidR="00511578">
              <w:t xml:space="preserve"> Docker, Kubernetes,</w:t>
            </w:r>
            <w:r w:rsidR="00D21CF8">
              <w:t xml:space="preserve"> OpenShift</w:t>
            </w:r>
            <w:r w:rsidR="00C42FF1">
              <w:t>.</w:t>
            </w:r>
            <w:bookmarkStart w:id="0" w:name="_GoBack"/>
            <w:bookmarkEnd w:id="0"/>
          </w:p>
          <w:p w14:paraId="01AC2204" w14:textId="4B1D48DB" w:rsidR="00DF3E13" w:rsidRPr="00FC2365" w:rsidRDefault="2DF5872E" w:rsidP="00FC2365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Good knowledge and understanding of </w:t>
            </w:r>
            <w:r w:rsidRPr="0014647A">
              <w:t xml:space="preserve">Design </w:t>
            </w:r>
            <w:r w:rsidR="000F633E" w:rsidRPr="0014647A">
              <w:t>Patterns</w:t>
            </w:r>
            <w:r w:rsidR="000F633E">
              <w:t>,</w:t>
            </w:r>
            <w:r w:rsidR="0014647A">
              <w:t xml:space="preserve"> Data </w:t>
            </w:r>
            <w:r w:rsidR="005003B5">
              <w:t>Structures,</w:t>
            </w:r>
            <w:r w:rsidR="000F7BD5">
              <w:t xml:space="preserve"> </w:t>
            </w:r>
            <w:r w:rsidR="00AC0A3D">
              <w:t>SOLID Design Principles</w:t>
            </w:r>
            <w:r w:rsidRPr="0000510F">
              <w:rPr>
                <w:b/>
              </w:rPr>
              <w:t>.</w:t>
            </w:r>
          </w:p>
          <w:p w14:paraId="094ECEDA" w14:textId="618C0ACC" w:rsidR="00FC2365" w:rsidRPr="00FC2365" w:rsidRDefault="00FC2365" w:rsidP="00FC2365">
            <w:pPr>
              <w:pStyle w:val="bulletedlist"/>
            </w:pPr>
            <w:r>
              <w:t xml:space="preserve">Complete understanding of TDD, Continuous integration and Continuous development (Jenkins). </w:t>
            </w:r>
          </w:p>
          <w:p w14:paraId="2E13DC22" w14:textId="5E4C595F" w:rsidR="00DF354F" w:rsidRDefault="009E1C71" w:rsidP="00DF354F">
            <w:pPr>
              <w:pStyle w:val="bulletedlist"/>
            </w:pPr>
            <w:r>
              <w:t>Experience</w:t>
            </w:r>
            <w:r w:rsidR="00DF354F" w:rsidRPr="00DF354F">
              <w:t xml:space="preserve"> </w:t>
            </w:r>
            <w:r w:rsidR="00215B59" w:rsidRPr="00DF354F">
              <w:t>of</w:t>
            </w:r>
            <w:r w:rsidR="00215B59">
              <w:t xml:space="preserve"> </w:t>
            </w:r>
            <w:r w:rsidR="009558AD">
              <w:t>Working with</w:t>
            </w:r>
            <w:r w:rsidR="001A5D91">
              <w:t xml:space="preserve"> </w:t>
            </w:r>
            <w:r w:rsidR="00EF7934">
              <w:t xml:space="preserve">Telecom Huawei </w:t>
            </w:r>
            <w:r w:rsidR="00C267E1">
              <w:t>tabs,</w:t>
            </w:r>
            <w:r w:rsidR="00EF7934">
              <w:t xml:space="preserve"> Ericson </w:t>
            </w:r>
            <w:r w:rsidR="00684C62" w:rsidRPr="00684C62">
              <w:t>IN (MINSAT, AIR etc.)</w:t>
            </w:r>
            <w:r w:rsidR="00C267E1">
              <w:t>,</w:t>
            </w:r>
            <w:r w:rsidR="001A0CA0">
              <w:t xml:space="preserve"> </w:t>
            </w:r>
            <w:r w:rsidR="00684C62">
              <w:t>VAS Nodes</w:t>
            </w:r>
            <w:r w:rsidR="00EF7934">
              <w:t xml:space="preserve"> </w:t>
            </w:r>
            <w:r w:rsidR="00C267E1">
              <w:t>SMSC.</w:t>
            </w:r>
          </w:p>
          <w:p w14:paraId="76334812" w14:textId="46AE39E9" w:rsidR="007D3607" w:rsidRDefault="2DF5872E" w:rsidP="007D3607">
            <w:pPr>
              <w:pStyle w:val="bulletedlist"/>
            </w:pPr>
            <w:r>
              <w:t>Strong communication skills in English (both verbal and written</w:t>
            </w:r>
            <w:r w:rsidR="00AC6846">
              <w:t>)</w:t>
            </w:r>
          </w:p>
          <w:p w14:paraId="0FCEE0CF" w14:textId="0D61263B" w:rsidR="00D4662D" w:rsidRPr="00870716" w:rsidRDefault="2DF5872E" w:rsidP="2DF5872E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>Software &amp; Technologies</w:t>
            </w:r>
          </w:p>
          <w:p w14:paraId="35C6BC65" w14:textId="77777777" w:rsidR="00D4662D" w:rsidRPr="00870716" w:rsidRDefault="2DF5872E" w:rsidP="00516A08">
            <w:pPr>
              <w:pStyle w:val="bulletedlist"/>
            </w:pPr>
            <w:r>
              <w:t>Database: Oracle 11g,</w:t>
            </w:r>
          </w:p>
          <w:p w14:paraId="0F919A6F" w14:textId="77777777" w:rsidR="00FC3D64" w:rsidRPr="00A3500E" w:rsidRDefault="2DF5872E" w:rsidP="2DF5872E">
            <w:pPr>
              <w:pStyle w:val="bulletedlist"/>
              <w:numPr>
                <w:ilvl w:val="0"/>
                <w:numId w:val="0"/>
              </w:numPr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Platforms: Microsoft Windows and Linux, Unix.</w:t>
            </w:r>
          </w:p>
          <w:p w14:paraId="196E625E" w14:textId="77777777" w:rsidR="00F43814" w:rsidRDefault="2DF5872E" w:rsidP="00F43814">
            <w:pPr>
              <w:pStyle w:val="bulletedlist"/>
            </w:pPr>
            <w:r>
              <w:t>IDEs. Eclipse, PL/SQL Developer, SQL Developer</w:t>
            </w:r>
          </w:p>
          <w:p w14:paraId="34F437E0" w14:textId="3046711E" w:rsidR="00F43814" w:rsidRPr="00B56A84" w:rsidRDefault="00F43814" w:rsidP="00F43814">
            <w:pPr>
              <w:pStyle w:val="bulletedlist"/>
              <w:numPr>
                <w:ilvl w:val="0"/>
                <w:numId w:val="0"/>
              </w:numPr>
              <w:ind w:left="288" w:hanging="288"/>
            </w:pPr>
          </w:p>
        </w:tc>
      </w:tr>
      <w:tr w:rsidR="00DE7766" w:rsidRPr="00870716" w14:paraId="718EE1A2" w14:textId="77777777" w:rsidTr="2DF5872E">
        <w:trPr>
          <w:gridAfter w:val="1"/>
          <w:wAfter w:w="270" w:type="dxa"/>
          <w:trHeight w:val="218"/>
        </w:trPr>
        <w:tc>
          <w:tcPr>
            <w:tcW w:w="964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F3F3F3"/>
          </w:tcPr>
          <w:p w14:paraId="1F4D91DB" w14:textId="77777777" w:rsidR="00DE7766" w:rsidRPr="00870716" w:rsidRDefault="2DF5872E" w:rsidP="2DF5872E">
            <w:pPr>
              <w:pStyle w:val="Heading1"/>
              <w:spacing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  <w:t>Experience</w:t>
            </w:r>
          </w:p>
        </w:tc>
      </w:tr>
      <w:tr w:rsidR="00915595" w:rsidRPr="00870716" w14:paraId="0B6524D8" w14:textId="77777777" w:rsidTr="2DF5872E">
        <w:trPr>
          <w:trHeight w:val="18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</w:tcBorders>
          </w:tcPr>
          <w:p w14:paraId="5A39BBE3" w14:textId="77777777" w:rsidR="00915595" w:rsidRPr="00870716" w:rsidRDefault="00915595" w:rsidP="00915595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0" w:type="dxa"/>
            <w:gridSpan w:val="6"/>
            <w:tcBorders>
              <w:top w:val="single" w:sz="4" w:space="0" w:color="999999"/>
            </w:tcBorders>
          </w:tcPr>
          <w:p w14:paraId="3BCAB511" w14:textId="77777777" w:rsidR="00A26575" w:rsidRDefault="00A26575" w:rsidP="00A26575">
            <w:pPr>
              <w:pStyle w:val="Title"/>
              <w:spacing w:line="240" w:lineRule="auto"/>
              <w:jc w:val="both"/>
              <w:rPr>
                <w:rFonts w:asciiTheme="minorHAnsi" w:hAnsiTheme="minorHAnsi" w:cstheme="minorHAnsi"/>
                <w:color w:val="1F497D" w:themeColor="text2"/>
                <w:sz w:val="24"/>
                <w:szCs w:val="28"/>
              </w:rPr>
            </w:pPr>
          </w:p>
          <w:p w14:paraId="7BF0FC51" w14:textId="68C684F9" w:rsidR="00915595" w:rsidRPr="00A26575" w:rsidRDefault="00134CA7" w:rsidP="00A26575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 </w:t>
            </w:r>
            <w:r w:rsidR="00632059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Advisory</w:t>
            </w:r>
            <w:r w:rsidR="2DF5872E" w:rsidRPr="2DF5872E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 Software Engineer</w:t>
            </w:r>
            <w:r w:rsidR="00061743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 </w:t>
            </w:r>
            <w:r w:rsidR="00684F99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(</w:t>
            </w:r>
            <w:r w:rsidR="00766F60" w:rsidRPr="2DF5872E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Java</w:t>
            </w:r>
            <w:r w:rsidR="00766F60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)</w:t>
            </w:r>
            <w:r w:rsidR="00766F60" w:rsidRPr="2DF5872E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  </w:t>
            </w:r>
            <w:r w:rsidR="2DF5872E" w:rsidRPr="2DF5872E">
              <w:rPr>
                <w:color w:val="1F497D" w:themeColor="text2"/>
                <w:sz w:val="20"/>
                <w:szCs w:val="20"/>
              </w:rPr>
              <w:t xml:space="preserve">                                  </w:t>
            </w:r>
            <w:r w:rsidR="00605B61">
              <w:rPr>
                <w:sz w:val="20"/>
                <w:szCs w:val="20"/>
              </w:rPr>
              <w:t xml:space="preserve">    </w:t>
            </w:r>
            <w:r w:rsidR="00231773">
              <w:rPr>
                <w:sz w:val="20"/>
                <w:szCs w:val="20"/>
              </w:rPr>
              <w:t xml:space="preserve">  </w:t>
            </w:r>
            <w:r w:rsidR="2DF5872E" w:rsidRPr="2DF5872E">
              <w:rPr>
                <w:sz w:val="20"/>
                <w:szCs w:val="20"/>
              </w:rPr>
              <w:t>Etisalat</w:t>
            </w:r>
            <w:r w:rsidR="00605B61">
              <w:rPr>
                <w:sz w:val="20"/>
                <w:szCs w:val="20"/>
              </w:rPr>
              <w:t xml:space="preserve"> UAE</w:t>
            </w:r>
          </w:p>
          <w:p w14:paraId="760FF459" w14:textId="0C5C05E2" w:rsidR="007F5B41" w:rsidRPr="00E02DC1" w:rsidRDefault="2DF5872E" w:rsidP="2DF5872E">
            <w:pPr>
              <w:pStyle w:val="bulletedlist"/>
              <w:numPr>
                <w:ilvl w:val="0"/>
                <w:numId w:val="0"/>
              </w:numPr>
              <w:ind w:left="288" w:hanging="288"/>
              <w:rPr>
                <w:b/>
                <w:bCs/>
              </w:rPr>
            </w:pPr>
            <w:r>
              <w:t xml:space="preserve">     </w:t>
            </w:r>
            <w:r w:rsidRPr="2DF5872E">
              <w:rPr>
                <w:b/>
                <w:bCs/>
              </w:rPr>
              <w:t>(</w:t>
            </w:r>
            <w:r w:rsidR="00FC564C">
              <w:rPr>
                <w:b/>
                <w:bCs/>
              </w:rPr>
              <w:t>March</w:t>
            </w:r>
            <w:r w:rsidRPr="2DF5872E">
              <w:rPr>
                <w:b/>
                <w:bCs/>
              </w:rPr>
              <w:t>, 201</w:t>
            </w:r>
            <w:r w:rsidR="00FC564C">
              <w:rPr>
                <w:b/>
                <w:bCs/>
              </w:rPr>
              <w:t>7</w:t>
            </w:r>
            <w:r w:rsidRPr="2DF5872E">
              <w:rPr>
                <w:b/>
                <w:bCs/>
              </w:rPr>
              <w:t xml:space="preserve"> to </w:t>
            </w:r>
            <w:r w:rsidR="00136C60">
              <w:rPr>
                <w:b/>
                <w:bCs/>
              </w:rPr>
              <w:t>7</w:t>
            </w:r>
            <w:r w:rsidR="00136C60" w:rsidRPr="00136C60">
              <w:rPr>
                <w:b/>
                <w:bCs/>
                <w:vertAlign w:val="superscript"/>
              </w:rPr>
              <w:t>th</w:t>
            </w:r>
            <w:r w:rsidR="00136C60">
              <w:rPr>
                <w:b/>
                <w:bCs/>
              </w:rPr>
              <w:t xml:space="preserve"> Jan 2020</w:t>
            </w:r>
            <w:r w:rsidRPr="2DF5872E">
              <w:rPr>
                <w:b/>
                <w:bCs/>
              </w:rPr>
              <w:t>)</w:t>
            </w:r>
          </w:p>
          <w:p w14:paraId="3F629EEF" w14:textId="204679DA" w:rsidR="0034609F" w:rsidRDefault="00712C01" w:rsidP="0034609F">
            <w:pPr>
              <w:pStyle w:val="bulletedlist"/>
            </w:pPr>
            <w:r>
              <w:t>Developed APIs for CRM as Microservices using Spring Boot &amp; Spring Cloud,</w:t>
            </w:r>
            <w:r w:rsidR="00CF4839">
              <w:t xml:space="preserve"> </w:t>
            </w:r>
            <w:r>
              <w:t xml:space="preserve">containerized by Docker, orchestrated by </w:t>
            </w:r>
            <w:r w:rsidR="008C7C4A">
              <w:t>Kubernetes (</w:t>
            </w:r>
            <w:r w:rsidR="0075026E">
              <w:t>OpenShift</w:t>
            </w:r>
            <w:r w:rsidR="00444423">
              <w:t>)</w:t>
            </w:r>
            <w:r>
              <w:t xml:space="preserve">, </w:t>
            </w:r>
            <w:r w:rsidR="00324019">
              <w:t>continuously,</w:t>
            </w:r>
            <w:r>
              <w:t xml:space="preserve"> integrated by Jenkins.</w:t>
            </w:r>
          </w:p>
          <w:p w14:paraId="4ABD668D" w14:textId="2208AFC3" w:rsidR="003C0F4F" w:rsidRDefault="003C0F4F" w:rsidP="00C32613">
            <w:pPr>
              <w:pStyle w:val="bulletedlist"/>
            </w:pPr>
            <w:r>
              <w:t>Providing integration API solution to 3PP vendors and integration of in-house services.</w:t>
            </w:r>
          </w:p>
          <w:p w14:paraId="2058FC98" w14:textId="35C41B93" w:rsidR="00AD55E0" w:rsidRDefault="00AD55E0" w:rsidP="0034609F">
            <w:pPr>
              <w:pStyle w:val="bulletedlist"/>
            </w:pPr>
            <w:r>
              <w:t xml:space="preserve">My responsibilities include </w:t>
            </w:r>
            <w:r w:rsidR="006C6F00">
              <w:t xml:space="preserve">work closely with solution architects and chief engineer in </w:t>
            </w:r>
            <w:r>
              <w:t xml:space="preserve">design and </w:t>
            </w:r>
            <w:r w:rsidR="006C6F00">
              <w:t xml:space="preserve">leading the </w:t>
            </w:r>
            <w:r>
              <w:t>development of</w:t>
            </w:r>
            <w:r w:rsidR="006C6F00">
              <w:t xml:space="preserve"> microservices project migration.</w:t>
            </w:r>
            <w:r>
              <w:t xml:space="preserve"> </w:t>
            </w:r>
          </w:p>
          <w:p w14:paraId="10DF1083" w14:textId="1CB35D91" w:rsidR="00AD55E0" w:rsidRDefault="00AD55E0" w:rsidP="00AD55E0">
            <w:pPr>
              <w:pStyle w:val="bulletedlist"/>
            </w:pPr>
            <w:r>
              <w:t>Learning and understanding of business domain</w:t>
            </w:r>
            <w:r w:rsidR="00C22FDC">
              <w:t xml:space="preserve"> and guiding and delegating the tasks to junior team members</w:t>
            </w:r>
            <w:r>
              <w:t>.</w:t>
            </w:r>
          </w:p>
          <w:p w14:paraId="58893B65" w14:textId="37E6613A" w:rsidR="00AD55E0" w:rsidRDefault="00AD55E0" w:rsidP="00AD55E0">
            <w:pPr>
              <w:pStyle w:val="bulletedlist"/>
            </w:pPr>
            <w:r>
              <w:t>Doing Test driven development and follow the good software practice to write</w:t>
            </w:r>
            <w:r w:rsidR="001A478D">
              <w:t xml:space="preserve"> </w:t>
            </w:r>
            <w:r w:rsidR="00E418DB">
              <w:t>the application code</w:t>
            </w:r>
            <w:r>
              <w:t>.</w:t>
            </w:r>
          </w:p>
          <w:p w14:paraId="23B86850" w14:textId="3D726C27" w:rsidR="00AD55E0" w:rsidRDefault="00AD55E0" w:rsidP="00AD55E0">
            <w:pPr>
              <w:pStyle w:val="bulletedlist"/>
            </w:pPr>
            <w:r>
              <w:t>Facilitation in Performance and security testing, coordinating security and performance testing teams and</w:t>
            </w:r>
          </w:p>
          <w:p w14:paraId="748677A3" w14:textId="77777777" w:rsidR="00AD55E0" w:rsidRDefault="00AD55E0" w:rsidP="00AD55E0">
            <w:pPr>
              <w:pStyle w:val="bulletedlist"/>
            </w:pPr>
            <w:r>
              <w:t>doing changes recommended by both teams.</w:t>
            </w:r>
          </w:p>
          <w:p w14:paraId="608866B4" w14:textId="77777777" w:rsidR="009D0C4A" w:rsidRDefault="00AD55E0" w:rsidP="00AD55E0">
            <w:pPr>
              <w:pStyle w:val="bulletedlist"/>
            </w:pPr>
            <w:r>
              <w:t xml:space="preserve">Provide the full support to quality assurance team for testing the changes throughout the final </w:t>
            </w:r>
          </w:p>
          <w:p w14:paraId="5E9E7027" w14:textId="08A28B01" w:rsidR="00266442" w:rsidRPr="00140827" w:rsidRDefault="2DF5872E" w:rsidP="00140827">
            <w:pPr>
              <w:pStyle w:val="bulletedlist"/>
              <w:numPr>
                <w:ilvl w:val="0"/>
                <w:numId w:val="0"/>
              </w:numPr>
              <w:ind w:left="288"/>
            </w:pPr>
            <w:r w:rsidRPr="004E583E">
              <w:rPr>
                <w:b/>
              </w:rPr>
              <w:t>Technologies</w:t>
            </w:r>
            <w:r>
              <w:t xml:space="preserve">:  </w:t>
            </w:r>
            <w:r w:rsidR="00AB39D3">
              <w:t xml:space="preserve">Spring </w:t>
            </w:r>
            <w:r w:rsidR="00967912">
              <w:t>Boot, RESTful</w:t>
            </w:r>
            <w:r>
              <w:t>,</w:t>
            </w:r>
            <w:r w:rsidR="005C52A7">
              <w:t xml:space="preserve"> </w:t>
            </w:r>
            <w:r w:rsidR="00141DD4">
              <w:t>Docker,</w:t>
            </w:r>
            <w:r w:rsidR="005C52A7">
              <w:t xml:space="preserve"> </w:t>
            </w:r>
            <w:r w:rsidR="00DE6A1A">
              <w:t>Kubernetes,</w:t>
            </w:r>
            <w:r w:rsidR="00E521E9">
              <w:t xml:space="preserve"> </w:t>
            </w:r>
            <w:r w:rsidR="00964855">
              <w:t>OpenShift</w:t>
            </w:r>
            <w:r w:rsidR="00B831BC">
              <w:t xml:space="preserve">, </w:t>
            </w:r>
            <w:r w:rsidR="00876C0A">
              <w:t>ReactJS</w:t>
            </w:r>
            <w:r w:rsidR="00CE1DEF">
              <w:t xml:space="preserve">, </w:t>
            </w:r>
            <w:r w:rsidR="00BE223A">
              <w:t>Jenkins, Junit</w:t>
            </w:r>
            <w:r w:rsidR="00D16346">
              <w:t>,</w:t>
            </w:r>
            <w:r w:rsidR="00BE223A">
              <w:t xml:space="preserve"> Maven</w:t>
            </w:r>
            <w:r w:rsidR="006A6B62">
              <w:t>,</w:t>
            </w:r>
            <w:r w:rsidR="00B9677E">
              <w:t xml:space="preserve"> </w:t>
            </w:r>
            <w:r w:rsidR="00584682">
              <w:t>DevOps</w:t>
            </w:r>
            <w:r w:rsidR="00842033">
              <w:t>,</w:t>
            </w:r>
            <w:r w:rsidR="00584682">
              <w:t xml:space="preserve"> </w:t>
            </w:r>
            <w:r w:rsidR="00AB2BAC">
              <w:t>Hibernate,</w:t>
            </w:r>
            <w:r>
              <w:t xml:space="preserve"> </w:t>
            </w:r>
            <w:r w:rsidR="00AF0711">
              <w:t xml:space="preserve">Spring </w:t>
            </w:r>
            <w:r w:rsidR="005A33C6">
              <w:t>Data,</w:t>
            </w:r>
            <w:r w:rsidR="00AF0711">
              <w:t xml:space="preserve"> </w:t>
            </w:r>
            <w:r w:rsidR="008409FD">
              <w:t>Microservices</w:t>
            </w:r>
          </w:p>
          <w:p w14:paraId="604019F3" w14:textId="77777777" w:rsidR="00A900D2" w:rsidRDefault="00A900D2" w:rsidP="00F30810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</w:pPr>
          </w:p>
          <w:p w14:paraId="5798686A" w14:textId="77777777" w:rsidR="00A900D2" w:rsidRDefault="00A900D2" w:rsidP="00F30810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</w:pPr>
          </w:p>
          <w:p w14:paraId="1DE984BA" w14:textId="77777777" w:rsidR="00A900D2" w:rsidRDefault="00A900D2" w:rsidP="00F30810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</w:pPr>
          </w:p>
          <w:p w14:paraId="43485125" w14:textId="77777777" w:rsidR="00B10E61" w:rsidRDefault="00B10E61" w:rsidP="00F30810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</w:pPr>
          </w:p>
          <w:p w14:paraId="1D526248" w14:textId="53822813" w:rsidR="00915595" w:rsidRDefault="00F7395B" w:rsidP="00F30810">
            <w:pPr>
              <w:pStyle w:val="Title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Sr </w:t>
            </w:r>
            <w:r w:rsidR="2DF5872E" w:rsidRPr="2DF5872E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Software Engineer </w:t>
            </w:r>
            <w:r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(</w:t>
            </w:r>
            <w:r w:rsidR="2DF5872E" w:rsidRPr="2DF5872E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Java</w:t>
            </w:r>
            <w:r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>)</w:t>
            </w:r>
            <w:r w:rsidR="2DF5872E" w:rsidRPr="2DF5872E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                                                 </w:t>
            </w:r>
            <w:r w:rsidR="000821D7">
              <w:rPr>
                <w:rFonts w:asciiTheme="minorHAnsi" w:eastAsiaTheme="minorEastAsia" w:hAnsiTheme="minorHAnsi" w:cstheme="minorBidi"/>
                <w:color w:val="1F497D" w:themeColor="text2"/>
                <w:sz w:val="24"/>
                <w:szCs w:val="24"/>
              </w:rPr>
              <w:t xml:space="preserve">              </w:t>
            </w:r>
            <w:r w:rsidR="2DF5872E" w:rsidRPr="2DF5872E">
              <w:rPr>
                <w:sz w:val="20"/>
                <w:szCs w:val="20"/>
              </w:rPr>
              <w:t xml:space="preserve">i2c Inc. </w:t>
            </w:r>
          </w:p>
          <w:p w14:paraId="0E27B00A" w14:textId="7BB082FA" w:rsidR="00244EFD" w:rsidRPr="00244EFD" w:rsidRDefault="2DF5872E" w:rsidP="00915595">
            <w:pPr>
              <w:pStyle w:val="Title"/>
              <w:spacing w:line="240" w:lineRule="auto"/>
              <w:jc w:val="both"/>
            </w:pPr>
            <w:r w:rsidRPr="2DF5872E">
              <w:rPr>
                <w:sz w:val="20"/>
                <w:szCs w:val="20"/>
              </w:rPr>
              <w:t xml:space="preserve">    </w:t>
            </w:r>
            <w:r>
              <w:t>(May, 2016 to Feb,2017)</w:t>
            </w:r>
          </w:p>
          <w:p w14:paraId="345DE409" w14:textId="77777777" w:rsidR="00244EFD" w:rsidRDefault="2DF5872E" w:rsidP="00915595">
            <w:pPr>
              <w:pStyle w:val="bulletedlist"/>
            </w:pPr>
            <w:r>
              <w:t xml:space="preserve">Developing software that meets requirements and adherence to performance standards and best practices </w:t>
            </w:r>
          </w:p>
          <w:p w14:paraId="5EC3D0C4" w14:textId="77777777" w:rsidR="00244EFD" w:rsidRDefault="2DF5872E" w:rsidP="00915595">
            <w:pPr>
              <w:pStyle w:val="bulletedlist"/>
            </w:pPr>
            <w:r>
              <w:t>Facilitating refinement and elaboration of requirements and design</w:t>
            </w:r>
          </w:p>
          <w:p w14:paraId="503E96ED" w14:textId="77777777" w:rsidR="00244EFD" w:rsidRDefault="2DF5872E" w:rsidP="00915595">
            <w:pPr>
              <w:pStyle w:val="bulletedlist"/>
            </w:pPr>
            <w:r>
              <w:t xml:space="preserve">Writing quality code that minimizes rework </w:t>
            </w:r>
          </w:p>
          <w:p w14:paraId="784228D2" w14:textId="77777777" w:rsidR="00244EFD" w:rsidRDefault="2DF5872E" w:rsidP="00915595">
            <w:pPr>
              <w:pStyle w:val="bulletedlist"/>
            </w:pPr>
            <w:r>
              <w:t>Creating and performing unit testing</w:t>
            </w:r>
          </w:p>
          <w:p w14:paraId="716721E2" w14:textId="77777777" w:rsidR="00D37675" w:rsidRDefault="2DF5872E" w:rsidP="00D37675">
            <w:pPr>
              <w:pStyle w:val="bulletedlist"/>
            </w:pPr>
            <w:r>
              <w:t xml:space="preserve">Facilitation in performing impact analysis against software change requests </w:t>
            </w:r>
          </w:p>
          <w:p w14:paraId="38604868" w14:textId="45D0AC19" w:rsidR="00244EFD" w:rsidRDefault="2DF5872E" w:rsidP="00D37675">
            <w:pPr>
              <w:pStyle w:val="bulletedlist"/>
            </w:pPr>
            <w:r>
              <w:t xml:space="preserve">Learning and understanding of business domain </w:t>
            </w:r>
          </w:p>
          <w:p w14:paraId="19DC712D" w14:textId="7AE4E45B" w:rsidR="00244EFD" w:rsidRDefault="2DF5872E" w:rsidP="00915595">
            <w:pPr>
              <w:pStyle w:val="bulletedlist"/>
            </w:pPr>
            <w:r>
              <w:t xml:space="preserve"> Maintenance and enhancement of existing projects/modules Development and delivery of new/upcoming projects </w:t>
            </w:r>
          </w:p>
          <w:p w14:paraId="444875A2" w14:textId="77777777" w:rsidR="00244EFD" w:rsidRDefault="2DF5872E" w:rsidP="00915595">
            <w:pPr>
              <w:pStyle w:val="bulletedlist"/>
            </w:pPr>
            <w:r>
              <w:t xml:space="preserve">Contribution in analysis and design by working with team/product business analyst and architects </w:t>
            </w:r>
          </w:p>
          <w:p w14:paraId="2D45BDFF" w14:textId="77777777" w:rsidR="00244EFD" w:rsidRDefault="2DF5872E" w:rsidP="00915595">
            <w:pPr>
              <w:pStyle w:val="bulletedlist"/>
            </w:pPr>
            <w:r>
              <w:t>Facilitate in process definition and process improvement</w:t>
            </w:r>
          </w:p>
          <w:p w14:paraId="5024001B" w14:textId="30C84B62" w:rsidR="003D1FEF" w:rsidRPr="00140827" w:rsidRDefault="2DF5872E" w:rsidP="00140827">
            <w:pPr>
              <w:pStyle w:val="bulletedlist"/>
            </w:pPr>
            <w:r>
              <w:t>Technologies: Core Java Language Concepts, J2EE, Database Concepts, PL/SQL</w:t>
            </w:r>
          </w:p>
          <w:p w14:paraId="0FA21896" w14:textId="4A5BCCCA" w:rsidR="00915595" w:rsidRDefault="2DF5872E" w:rsidP="2DF58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2DF5872E">
              <w:rPr>
                <w:rFonts w:asciiTheme="minorHAnsi" w:eastAsiaTheme="minorEastAsia" w:hAnsiTheme="minorHAnsi" w:cstheme="minorBidi"/>
                <w:b/>
                <w:bCs/>
                <w:color w:val="1F497D" w:themeColor="text2"/>
                <w:sz w:val="24"/>
                <w:szCs w:val="24"/>
              </w:rPr>
              <w:t xml:space="preserve">Executive VAS Development(Java)                                </w:t>
            </w:r>
            <w:r w:rsidR="00CE17D3">
              <w:rPr>
                <w:rFonts w:asciiTheme="minorHAnsi" w:eastAsiaTheme="minorEastAsia" w:hAnsiTheme="minorHAnsi" w:cstheme="minorBidi"/>
                <w:b/>
                <w:bCs/>
                <w:color w:val="1F497D" w:themeColor="text2"/>
                <w:sz w:val="24"/>
                <w:szCs w:val="24"/>
              </w:rPr>
              <w:t xml:space="preserve">   </w:t>
            </w:r>
            <w:proofErr w:type="spellStart"/>
            <w:r w:rsidRPr="2DF5872E">
              <w:rPr>
                <w:b/>
                <w:bCs/>
                <w:sz w:val="20"/>
                <w:szCs w:val="20"/>
              </w:rPr>
              <w:t>Warid</w:t>
            </w:r>
            <w:proofErr w:type="spellEnd"/>
            <w:r w:rsidRPr="2DF5872E">
              <w:rPr>
                <w:b/>
                <w:bCs/>
                <w:sz w:val="20"/>
                <w:szCs w:val="20"/>
              </w:rPr>
              <w:t xml:space="preserve"> Telecom Pvt Ltd</w:t>
            </w:r>
          </w:p>
          <w:p w14:paraId="575190F5" w14:textId="77777777" w:rsidR="00E02DC1" w:rsidRPr="00E02DC1" w:rsidRDefault="2DF5872E" w:rsidP="2DF5872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DF5872E">
              <w:rPr>
                <w:b/>
                <w:bCs/>
                <w:sz w:val="20"/>
                <w:szCs w:val="20"/>
              </w:rPr>
              <w:t xml:space="preserve">    </w:t>
            </w:r>
            <w:r w:rsidRPr="2DF5872E">
              <w:rPr>
                <w:b/>
                <w:bCs/>
              </w:rPr>
              <w:t>(Oct, 2013 to May,2016)</w:t>
            </w:r>
          </w:p>
        </w:tc>
      </w:tr>
      <w:tr w:rsidR="00915595" w:rsidRPr="00870716" w14:paraId="39B320C6" w14:textId="77777777" w:rsidTr="2DF5872E">
        <w:trPr>
          <w:gridAfter w:val="1"/>
          <w:wAfter w:w="270" w:type="dxa"/>
          <w:trHeight w:val="927"/>
        </w:trPr>
        <w:tc>
          <w:tcPr>
            <w:tcW w:w="468" w:type="dxa"/>
            <w:gridSpan w:val="2"/>
            <w:vMerge/>
          </w:tcPr>
          <w:p w14:paraId="44EAFD9C" w14:textId="77777777" w:rsidR="00915595" w:rsidRPr="00870716" w:rsidRDefault="00915595" w:rsidP="00915595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  <w:gridSpan w:val="5"/>
          </w:tcPr>
          <w:p w14:paraId="261907DB" w14:textId="77777777" w:rsidR="00915595" w:rsidRDefault="2DF5872E" w:rsidP="00915595">
            <w:pPr>
              <w:pStyle w:val="bulletedlist"/>
            </w:pPr>
            <w:r>
              <w:t>Responsible for Designing, coding and debugging applications in Java/J2EE and related technologies.</w:t>
            </w:r>
          </w:p>
          <w:p w14:paraId="556B6AF2" w14:textId="77777777" w:rsidR="00915595" w:rsidRDefault="2DF5872E" w:rsidP="00915595">
            <w:pPr>
              <w:pStyle w:val="bulletedlist"/>
            </w:pPr>
            <w:r>
              <w:t>Development on Vas middleware and vas applications Using Java related Technologies like Java/J2EE and Oracle Database</w:t>
            </w:r>
          </w:p>
          <w:p w14:paraId="0287C2C8" w14:textId="77777777" w:rsidR="00915595" w:rsidRDefault="2DF5872E" w:rsidP="00915595">
            <w:pPr>
              <w:pStyle w:val="bulletedlist"/>
            </w:pPr>
            <w:r>
              <w:t>Responsible for Performance tuning, improvement, balancing, usability, automation.</w:t>
            </w:r>
          </w:p>
          <w:p w14:paraId="57B00371" w14:textId="0518E6E0" w:rsidR="00915595" w:rsidRDefault="2DF5872E" w:rsidP="00915595">
            <w:pPr>
              <w:pStyle w:val="bulletedlist"/>
            </w:pPr>
            <w:r>
              <w:t xml:space="preserve">Providing integration API solution to 3PP vendors and integration of </w:t>
            </w:r>
            <w:r w:rsidR="00AE3E8E">
              <w:t>in-house</w:t>
            </w:r>
            <w:r>
              <w:t xml:space="preserve"> services.</w:t>
            </w:r>
          </w:p>
          <w:p w14:paraId="6F44FFCA" w14:textId="77777777" w:rsidR="00915595" w:rsidRDefault="2DF5872E" w:rsidP="00915595">
            <w:pPr>
              <w:pStyle w:val="bulletedlist"/>
            </w:pPr>
            <w:r>
              <w:t xml:space="preserve">Deployment of VAS solutions in coordination with engineering and Revenue Assurance (RA) department.                                 </w:t>
            </w:r>
          </w:p>
          <w:p w14:paraId="5F656CCC" w14:textId="77777777" w:rsidR="00915595" w:rsidRDefault="2DF5872E" w:rsidP="00915595">
            <w:pPr>
              <w:pStyle w:val="bulletedlist"/>
            </w:pPr>
            <w:r>
              <w:t xml:space="preserve">Integration of all VAS solutions with </w:t>
            </w:r>
            <w:proofErr w:type="spellStart"/>
            <w:r>
              <w:t>Warid</w:t>
            </w:r>
            <w:proofErr w:type="spellEnd"/>
            <w:r>
              <w:t xml:space="preserve"> billing system in coordination with Revenue Assurance (RA) department.</w:t>
            </w:r>
          </w:p>
          <w:p w14:paraId="6E335D23" w14:textId="1443B5BF" w:rsidR="00915595" w:rsidRDefault="2DF5872E" w:rsidP="00915595">
            <w:pPr>
              <w:pStyle w:val="bulletedlist"/>
            </w:pPr>
            <w:r>
              <w:t>Participation in requirement gathering; architecture and system design and integration with postpaid billing system and different nodes of IN (MINSAT, AI</w:t>
            </w:r>
            <w:r w:rsidR="006F5371">
              <w:t>R</w:t>
            </w:r>
            <w:r>
              <w:t xml:space="preserve"> etc.) and VAS Nodes (SMSC); design review and code review project co-ordination and its related activities.</w:t>
            </w:r>
          </w:p>
          <w:p w14:paraId="51DACEA4" w14:textId="77777777" w:rsidR="00915595" w:rsidRPr="003C4116" w:rsidRDefault="2DF5872E" w:rsidP="00915595">
            <w:pPr>
              <w:pStyle w:val="bulletedlist"/>
            </w:pPr>
            <w:r>
              <w:t>Constantly explore and implement methods of continuous improvement in daily development.</w:t>
            </w:r>
          </w:p>
          <w:p w14:paraId="2F6905EB" w14:textId="77777777" w:rsidR="00915595" w:rsidRPr="00095450" w:rsidRDefault="2DF5872E" w:rsidP="00915595">
            <w:pPr>
              <w:pStyle w:val="bulletedlist"/>
            </w:pPr>
            <w:r>
              <w:t>Development of scripts using Shell scripts for different operational, monitoring and housekeeping.</w:t>
            </w:r>
          </w:p>
          <w:p w14:paraId="4B41D7C0" w14:textId="02B56599" w:rsidR="00915595" w:rsidRPr="00C03461" w:rsidRDefault="00915595" w:rsidP="000547DF">
            <w:pPr>
              <w:pStyle w:val="bulletedlist"/>
              <w:numPr>
                <w:ilvl w:val="0"/>
                <w:numId w:val="0"/>
              </w:numPr>
              <w:ind w:left="288"/>
            </w:pPr>
          </w:p>
        </w:tc>
      </w:tr>
      <w:tr w:rsidR="00915595" w:rsidRPr="00870716" w14:paraId="4B94D5A5" w14:textId="77777777" w:rsidTr="2DF5872E">
        <w:trPr>
          <w:gridAfter w:val="1"/>
          <w:wAfter w:w="270" w:type="dxa"/>
          <w:trHeight w:val="90"/>
        </w:trPr>
        <w:tc>
          <w:tcPr>
            <w:tcW w:w="468" w:type="dxa"/>
            <w:gridSpan w:val="2"/>
            <w:vMerge/>
          </w:tcPr>
          <w:p w14:paraId="3DEEC669" w14:textId="77777777" w:rsidR="00915595" w:rsidRPr="00870716" w:rsidRDefault="00915595" w:rsidP="00915595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gridSpan w:val="3"/>
          </w:tcPr>
          <w:p w14:paraId="3656B9AB" w14:textId="77777777" w:rsidR="00915595" w:rsidRPr="00870716" w:rsidRDefault="00915595" w:rsidP="009155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45FB0818" w14:textId="77777777" w:rsidR="00915595" w:rsidRPr="00870716" w:rsidRDefault="00915595" w:rsidP="00915595">
            <w:pPr>
              <w:pStyle w:val="Dates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595" w:rsidRPr="00870716" w14:paraId="2D1F7CF1" w14:textId="77777777" w:rsidTr="2DF5872E">
        <w:trPr>
          <w:gridAfter w:val="1"/>
          <w:wAfter w:w="270" w:type="dxa"/>
          <w:trHeight w:val="162"/>
        </w:trPr>
        <w:tc>
          <w:tcPr>
            <w:tcW w:w="468" w:type="dxa"/>
            <w:gridSpan w:val="2"/>
            <w:vMerge/>
          </w:tcPr>
          <w:p w14:paraId="62486C05" w14:textId="77777777" w:rsidR="00915595" w:rsidRPr="00870716" w:rsidRDefault="00915595" w:rsidP="00915595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gridSpan w:val="3"/>
          </w:tcPr>
          <w:p w14:paraId="200B3E01" w14:textId="11D2358D" w:rsidR="00915595" w:rsidRPr="00870716" w:rsidRDefault="00915595" w:rsidP="2DF5872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2F0DDD35" w14:textId="366312BA" w:rsidR="00915595" w:rsidRPr="00870716" w:rsidRDefault="00915595" w:rsidP="00915595">
            <w:pPr>
              <w:pStyle w:val="Dates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595" w:rsidRPr="00870716" w14:paraId="6D9B9F5E" w14:textId="77777777" w:rsidTr="2DF5872E">
        <w:trPr>
          <w:gridAfter w:val="1"/>
          <w:wAfter w:w="270" w:type="dxa"/>
          <w:trHeight w:val="377"/>
        </w:trPr>
        <w:tc>
          <w:tcPr>
            <w:tcW w:w="964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F3F3F3"/>
          </w:tcPr>
          <w:p w14:paraId="7C27559F" w14:textId="77777777" w:rsidR="00915595" w:rsidRPr="00870716" w:rsidRDefault="2DF5872E" w:rsidP="2DF5872E">
            <w:pPr>
              <w:pStyle w:val="Heading1"/>
              <w:spacing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b/>
                <w:bCs/>
                <w:caps w:val="0"/>
                <w:sz w:val="20"/>
                <w:szCs w:val="20"/>
              </w:rPr>
              <w:t xml:space="preserve">Education </w:t>
            </w:r>
          </w:p>
        </w:tc>
      </w:tr>
      <w:tr w:rsidR="008A1696" w:rsidRPr="00870716" w14:paraId="383B6428" w14:textId="77777777" w:rsidTr="2DF5872E">
        <w:trPr>
          <w:gridAfter w:val="2"/>
          <w:wAfter w:w="738" w:type="dxa"/>
          <w:trHeight w:val="255"/>
        </w:trPr>
        <w:tc>
          <w:tcPr>
            <w:tcW w:w="6120" w:type="dxa"/>
            <w:gridSpan w:val="4"/>
            <w:tcBorders>
              <w:top w:val="single" w:sz="4" w:space="0" w:color="999999"/>
            </w:tcBorders>
          </w:tcPr>
          <w:p w14:paraId="4DDBEF00" w14:textId="77777777" w:rsidR="008A1696" w:rsidRDefault="008A1696" w:rsidP="00915595">
            <w:pPr>
              <w:pStyle w:val="Title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C8D01" w14:textId="77777777" w:rsidR="008A1696" w:rsidRPr="002C38C0" w:rsidRDefault="008A1696" w:rsidP="2DF5872E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DF5872E">
              <w:rPr>
                <w:rFonts w:asciiTheme="minorHAnsi" w:eastAsiaTheme="minorEastAsia" w:hAnsiTheme="minorHAnsi" w:cstheme="minorBidi"/>
                <w:sz w:val="22"/>
                <w:szCs w:val="22"/>
              </w:rPr>
              <w:t>BE Computer Engineering</w:t>
            </w:r>
          </w:p>
        </w:tc>
        <w:tc>
          <w:tcPr>
            <w:tcW w:w="3060" w:type="dxa"/>
            <w:gridSpan w:val="2"/>
            <w:tcBorders>
              <w:top w:val="single" w:sz="4" w:space="0" w:color="999999"/>
            </w:tcBorders>
          </w:tcPr>
          <w:p w14:paraId="29D6B04F" w14:textId="77777777" w:rsidR="008A1696" w:rsidRDefault="008A1696" w:rsidP="00915595">
            <w:pPr>
              <w:pStyle w:val="Dates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9E9244" w14:textId="77777777" w:rsidR="008A1696" w:rsidRPr="00870716" w:rsidRDefault="008A1696" w:rsidP="2DF5872E">
            <w:pPr>
              <w:pStyle w:val="Dates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2009 – 2013 </w:t>
            </w:r>
          </w:p>
        </w:tc>
      </w:tr>
      <w:tr w:rsidR="008A1696" w:rsidRPr="00870716" w14:paraId="0BBCDA40" w14:textId="77777777" w:rsidTr="2DF5872E">
        <w:trPr>
          <w:gridAfter w:val="2"/>
          <w:wAfter w:w="738" w:type="dxa"/>
          <w:trHeight w:val="728"/>
        </w:trPr>
        <w:tc>
          <w:tcPr>
            <w:tcW w:w="9180" w:type="dxa"/>
            <w:gridSpan w:val="6"/>
          </w:tcPr>
          <w:p w14:paraId="3CF2D8B6" w14:textId="77777777" w:rsidR="008A1696" w:rsidRPr="00870716" w:rsidRDefault="008A1696" w:rsidP="00915595">
            <w:pPr>
              <w:pStyle w:val="Location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70F5E" w14:textId="77777777" w:rsidR="008A1696" w:rsidRDefault="008A1696" w:rsidP="2DF5872E">
            <w:pPr>
              <w:pStyle w:val="bulletedlist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>Anticipated graduation date: June 2013</w:t>
            </w:r>
          </w:p>
          <w:p w14:paraId="131E8467" w14:textId="2BC50463" w:rsidR="008A1696" w:rsidRPr="002C38C0" w:rsidRDefault="008A1696" w:rsidP="2DF5872E">
            <w:pPr>
              <w:pStyle w:val="bulletedlist"/>
              <w:spacing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9D34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National University of Science and </w:t>
            </w:r>
            <w:r w:rsidR="008F69F9" w:rsidRPr="009D34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Technology,</w:t>
            </w:r>
            <w:r w:rsidRPr="009D34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Islamabad Pakistan</w:t>
            </w:r>
          </w:p>
        </w:tc>
      </w:tr>
      <w:tr w:rsidR="008A1696" w:rsidRPr="00870716" w14:paraId="02571DB8" w14:textId="77777777" w:rsidTr="2DF5872E">
        <w:trPr>
          <w:gridAfter w:val="2"/>
          <w:wAfter w:w="738" w:type="dxa"/>
          <w:trHeight w:val="198"/>
        </w:trPr>
        <w:tc>
          <w:tcPr>
            <w:tcW w:w="6120" w:type="dxa"/>
            <w:gridSpan w:val="4"/>
          </w:tcPr>
          <w:p w14:paraId="175B3834" w14:textId="410000F0" w:rsidR="00F83C27" w:rsidRPr="002C38C0" w:rsidRDefault="008A1696" w:rsidP="2DF5872E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2DF5872E">
              <w:rPr>
                <w:rFonts w:asciiTheme="minorHAnsi" w:eastAsiaTheme="minorEastAsia" w:hAnsiTheme="minorHAnsi" w:cstheme="minorBidi"/>
                <w:sz w:val="22"/>
                <w:szCs w:val="22"/>
              </w:rPr>
              <w:t>FSc</w:t>
            </w:r>
            <w:proofErr w:type="spellEnd"/>
            <w:r w:rsidRPr="2DF5872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Pre Engineering</w:t>
            </w:r>
          </w:p>
        </w:tc>
        <w:tc>
          <w:tcPr>
            <w:tcW w:w="3060" w:type="dxa"/>
            <w:gridSpan w:val="2"/>
          </w:tcPr>
          <w:p w14:paraId="7FE5DF23" w14:textId="042A2753" w:rsidR="008A1696" w:rsidRPr="00870716" w:rsidRDefault="008A1696" w:rsidP="2DF5872E">
            <w:pPr>
              <w:pStyle w:val="Dates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F5872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2007 – 20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09</w:t>
            </w:r>
          </w:p>
        </w:tc>
      </w:tr>
      <w:tr w:rsidR="00F83C27" w:rsidRPr="00870716" w14:paraId="4B95EC04" w14:textId="77777777" w:rsidTr="2DF5872E">
        <w:trPr>
          <w:gridAfter w:val="2"/>
          <w:wAfter w:w="738" w:type="dxa"/>
          <w:trHeight w:val="198"/>
        </w:trPr>
        <w:tc>
          <w:tcPr>
            <w:tcW w:w="6120" w:type="dxa"/>
            <w:gridSpan w:val="4"/>
          </w:tcPr>
          <w:p w14:paraId="44898354" w14:textId="77777777" w:rsidR="00F83C27" w:rsidRPr="2DF5872E" w:rsidRDefault="00F83C27" w:rsidP="2DF5872E">
            <w:pPr>
              <w:pStyle w:val="Title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6A80003C" w14:textId="77777777" w:rsidR="00F83C27" w:rsidRPr="2DF5872E" w:rsidRDefault="00F83C27" w:rsidP="2DF5872E">
            <w:pPr>
              <w:pStyle w:val="Dates"/>
              <w:spacing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436E3B8D" w14:textId="77777777" w:rsidR="008A1696" w:rsidRDefault="008A1696" w:rsidP="008A169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8A1696" w:rsidSect="008C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DEC2" w14:textId="77777777" w:rsidR="00ED3858" w:rsidRDefault="00ED3858" w:rsidP="00D75D51">
      <w:pPr>
        <w:spacing w:line="240" w:lineRule="auto"/>
      </w:pPr>
      <w:r>
        <w:separator/>
      </w:r>
    </w:p>
  </w:endnote>
  <w:endnote w:type="continuationSeparator" w:id="0">
    <w:p w14:paraId="7B8A47B0" w14:textId="77777777" w:rsidR="00ED3858" w:rsidRDefault="00ED3858" w:rsidP="00D75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B0E9" w14:textId="77777777" w:rsidR="00ED3858" w:rsidRDefault="00ED3858" w:rsidP="00D75D51">
      <w:pPr>
        <w:spacing w:line="240" w:lineRule="auto"/>
      </w:pPr>
      <w:r>
        <w:separator/>
      </w:r>
    </w:p>
  </w:footnote>
  <w:footnote w:type="continuationSeparator" w:id="0">
    <w:p w14:paraId="19FEB702" w14:textId="77777777" w:rsidR="00ED3858" w:rsidRDefault="00ED3858" w:rsidP="00D75D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F03"/>
    <w:multiLevelType w:val="hybridMultilevel"/>
    <w:tmpl w:val="569AAF8E"/>
    <w:lvl w:ilvl="0" w:tplc="9912CC76">
      <w:start w:val="200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DF6247A"/>
    <w:multiLevelType w:val="hybridMultilevel"/>
    <w:tmpl w:val="9B605288"/>
    <w:lvl w:ilvl="0" w:tplc="8F7CE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CC5"/>
    <w:multiLevelType w:val="hybridMultilevel"/>
    <w:tmpl w:val="966AE66E"/>
    <w:lvl w:ilvl="0" w:tplc="FFFFFFFF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6858"/>
    <w:multiLevelType w:val="hybridMultilevel"/>
    <w:tmpl w:val="7188D4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94A470D"/>
    <w:multiLevelType w:val="multilevel"/>
    <w:tmpl w:val="F82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1652A"/>
    <w:multiLevelType w:val="hybridMultilevel"/>
    <w:tmpl w:val="AAF8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61E4B"/>
    <w:multiLevelType w:val="hybridMultilevel"/>
    <w:tmpl w:val="0A8036C8"/>
    <w:lvl w:ilvl="0" w:tplc="F8186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57DB3"/>
    <w:multiLevelType w:val="hybridMultilevel"/>
    <w:tmpl w:val="1CCAB7E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DCB3B21"/>
    <w:multiLevelType w:val="hybridMultilevel"/>
    <w:tmpl w:val="3578B67C"/>
    <w:lvl w:ilvl="0" w:tplc="59AA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2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E9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7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28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28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2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8D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D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6303E"/>
    <w:multiLevelType w:val="hybridMultilevel"/>
    <w:tmpl w:val="008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617CA"/>
    <w:multiLevelType w:val="hybridMultilevel"/>
    <w:tmpl w:val="9634E59A"/>
    <w:lvl w:ilvl="0" w:tplc="EB3A9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0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CD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A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81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C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0E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E0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515"/>
    <w:multiLevelType w:val="hybridMultilevel"/>
    <w:tmpl w:val="ED78B94C"/>
    <w:lvl w:ilvl="0" w:tplc="2C46CAFC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69146853"/>
    <w:multiLevelType w:val="hybridMultilevel"/>
    <w:tmpl w:val="2E62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A95546"/>
    <w:multiLevelType w:val="hybridMultilevel"/>
    <w:tmpl w:val="FECA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63BEE"/>
    <w:multiLevelType w:val="multilevel"/>
    <w:tmpl w:val="C26429B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5C51"/>
    <w:multiLevelType w:val="hybridMultilevel"/>
    <w:tmpl w:val="47643690"/>
    <w:lvl w:ilvl="0" w:tplc="BDB66140">
      <w:numFmt w:val="bullet"/>
      <w:lvlText w:val="·"/>
      <w:lvlJc w:val="left"/>
      <w:pPr>
        <w:tabs>
          <w:tab w:val="num" w:pos="2760"/>
        </w:tabs>
        <w:ind w:left="27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6EC41F6A"/>
    <w:multiLevelType w:val="hybridMultilevel"/>
    <w:tmpl w:val="D5F6FBB6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1830425"/>
    <w:multiLevelType w:val="hybridMultilevel"/>
    <w:tmpl w:val="78E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16974"/>
    <w:multiLevelType w:val="hybridMultilevel"/>
    <w:tmpl w:val="B07CFB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BD9159A"/>
    <w:multiLevelType w:val="hybridMultilevel"/>
    <w:tmpl w:val="5BF4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8B3B76"/>
    <w:multiLevelType w:val="hybridMultilevel"/>
    <w:tmpl w:val="DB362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20"/>
  </w:num>
  <w:num w:numId="11">
    <w:abstractNumId w:val="19"/>
  </w:num>
  <w:num w:numId="12">
    <w:abstractNumId w:val="17"/>
  </w:num>
  <w:num w:numId="13">
    <w:abstractNumId w:val="25"/>
  </w:num>
  <w:num w:numId="14">
    <w:abstractNumId w:val="12"/>
  </w:num>
  <w:num w:numId="15">
    <w:abstractNumId w:val="23"/>
  </w:num>
  <w:num w:numId="16">
    <w:abstractNumId w:val="0"/>
  </w:num>
  <w:num w:numId="17">
    <w:abstractNumId w:val="22"/>
  </w:num>
  <w:num w:numId="18">
    <w:abstractNumId w:val="3"/>
  </w:num>
  <w:num w:numId="19">
    <w:abstractNumId w:val="15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6"/>
  </w:num>
  <w:num w:numId="26">
    <w:abstractNumId w:val="9"/>
  </w:num>
  <w:num w:numId="27">
    <w:abstractNumId w:val="6"/>
  </w:num>
  <w:num w:numId="28">
    <w:abstractNumId w:val="5"/>
  </w:num>
  <w:num w:numId="29">
    <w:abstractNumId w:val="21"/>
  </w:num>
  <w:num w:numId="30">
    <w:abstractNumId w:val="18"/>
  </w:num>
  <w:num w:numId="31">
    <w:abstractNumId w:val="4"/>
  </w:num>
  <w:num w:numId="32">
    <w:abstractNumId w:val="4"/>
  </w:num>
  <w:num w:numId="33">
    <w:abstractNumId w:val="4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31"/>
    <w:rsid w:val="000020C9"/>
    <w:rsid w:val="000022EB"/>
    <w:rsid w:val="000049FF"/>
    <w:rsid w:val="0000510F"/>
    <w:rsid w:val="0001044A"/>
    <w:rsid w:val="000119F9"/>
    <w:rsid w:val="00012378"/>
    <w:rsid w:val="000266C5"/>
    <w:rsid w:val="0003546C"/>
    <w:rsid w:val="00040E93"/>
    <w:rsid w:val="000436DE"/>
    <w:rsid w:val="00045DAD"/>
    <w:rsid w:val="00046137"/>
    <w:rsid w:val="00046816"/>
    <w:rsid w:val="0005394D"/>
    <w:rsid w:val="000547DF"/>
    <w:rsid w:val="00056BD4"/>
    <w:rsid w:val="0005708A"/>
    <w:rsid w:val="00061743"/>
    <w:rsid w:val="00064B14"/>
    <w:rsid w:val="00070D00"/>
    <w:rsid w:val="00072CF6"/>
    <w:rsid w:val="00073C1A"/>
    <w:rsid w:val="00075E73"/>
    <w:rsid w:val="000779E9"/>
    <w:rsid w:val="00077B18"/>
    <w:rsid w:val="00081229"/>
    <w:rsid w:val="00081C04"/>
    <w:rsid w:val="0008200B"/>
    <w:rsid w:val="00082174"/>
    <w:rsid w:val="000821D7"/>
    <w:rsid w:val="000841A5"/>
    <w:rsid w:val="00084B3A"/>
    <w:rsid w:val="00087AF4"/>
    <w:rsid w:val="00090BA6"/>
    <w:rsid w:val="0009303A"/>
    <w:rsid w:val="00094CD7"/>
    <w:rsid w:val="000A111A"/>
    <w:rsid w:val="000A51A7"/>
    <w:rsid w:val="000B4858"/>
    <w:rsid w:val="000B5AE2"/>
    <w:rsid w:val="000B6738"/>
    <w:rsid w:val="000B71B3"/>
    <w:rsid w:val="000C0EA7"/>
    <w:rsid w:val="000C242D"/>
    <w:rsid w:val="000C61C2"/>
    <w:rsid w:val="000D2C16"/>
    <w:rsid w:val="000D42B8"/>
    <w:rsid w:val="000D549D"/>
    <w:rsid w:val="000D6FCE"/>
    <w:rsid w:val="000E65B0"/>
    <w:rsid w:val="000E7199"/>
    <w:rsid w:val="000F0961"/>
    <w:rsid w:val="000F259F"/>
    <w:rsid w:val="000F335F"/>
    <w:rsid w:val="000F42B1"/>
    <w:rsid w:val="000F633E"/>
    <w:rsid w:val="000F7BD5"/>
    <w:rsid w:val="0010077D"/>
    <w:rsid w:val="00100D5E"/>
    <w:rsid w:val="001026D2"/>
    <w:rsid w:val="001034A5"/>
    <w:rsid w:val="00103A38"/>
    <w:rsid w:val="00103D80"/>
    <w:rsid w:val="00106CC5"/>
    <w:rsid w:val="001101FE"/>
    <w:rsid w:val="00112258"/>
    <w:rsid w:val="001141CD"/>
    <w:rsid w:val="00116B00"/>
    <w:rsid w:val="00121D3C"/>
    <w:rsid w:val="00124FDB"/>
    <w:rsid w:val="00125AE8"/>
    <w:rsid w:val="00125D18"/>
    <w:rsid w:val="00127873"/>
    <w:rsid w:val="00127A28"/>
    <w:rsid w:val="0013116C"/>
    <w:rsid w:val="00133E62"/>
    <w:rsid w:val="0013439A"/>
    <w:rsid w:val="00134576"/>
    <w:rsid w:val="00134CA7"/>
    <w:rsid w:val="00135FC2"/>
    <w:rsid w:val="00136C60"/>
    <w:rsid w:val="00140022"/>
    <w:rsid w:val="00140827"/>
    <w:rsid w:val="00141A36"/>
    <w:rsid w:val="00141DD4"/>
    <w:rsid w:val="001441DD"/>
    <w:rsid w:val="00144A12"/>
    <w:rsid w:val="00144CC1"/>
    <w:rsid w:val="0014647A"/>
    <w:rsid w:val="001516BA"/>
    <w:rsid w:val="00152161"/>
    <w:rsid w:val="00153B94"/>
    <w:rsid w:val="001556C2"/>
    <w:rsid w:val="00156B2E"/>
    <w:rsid w:val="00157E10"/>
    <w:rsid w:val="001635B3"/>
    <w:rsid w:val="00165EBB"/>
    <w:rsid w:val="00167EBA"/>
    <w:rsid w:val="001727C4"/>
    <w:rsid w:val="00177957"/>
    <w:rsid w:val="00184892"/>
    <w:rsid w:val="00185F56"/>
    <w:rsid w:val="001863A8"/>
    <w:rsid w:val="00192D3B"/>
    <w:rsid w:val="00193EC2"/>
    <w:rsid w:val="00194537"/>
    <w:rsid w:val="001A0CA0"/>
    <w:rsid w:val="001A336A"/>
    <w:rsid w:val="001A478D"/>
    <w:rsid w:val="001A4F4E"/>
    <w:rsid w:val="001A5D91"/>
    <w:rsid w:val="001B252C"/>
    <w:rsid w:val="001B316D"/>
    <w:rsid w:val="001C0389"/>
    <w:rsid w:val="001C6278"/>
    <w:rsid w:val="001C7D8A"/>
    <w:rsid w:val="001D0F68"/>
    <w:rsid w:val="001D3586"/>
    <w:rsid w:val="001D4D43"/>
    <w:rsid w:val="001E6915"/>
    <w:rsid w:val="001E6A31"/>
    <w:rsid w:val="001F0248"/>
    <w:rsid w:val="001F0656"/>
    <w:rsid w:val="001F6A37"/>
    <w:rsid w:val="001F6BCE"/>
    <w:rsid w:val="002008D0"/>
    <w:rsid w:val="0020111F"/>
    <w:rsid w:val="002036D3"/>
    <w:rsid w:val="0020426D"/>
    <w:rsid w:val="002118ED"/>
    <w:rsid w:val="00215B59"/>
    <w:rsid w:val="0021660A"/>
    <w:rsid w:val="00225D53"/>
    <w:rsid w:val="002272A1"/>
    <w:rsid w:val="00231773"/>
    <w:rsid w:val="002417F6"/>
    <w:rsid w:val="002433F3"/>
    <w:rsid w:val="00243A09"/>
    <w:rsid w:val="00244EFD"/>
    <w:rsid w:val="0024583B"/>
    <w:rsid w:val="00245BCF"/>
    <w:rsid w:val="002579D4"/>
    <w:rsid w:val="00266442"/>
    <w:rsid w:val="002721BC"/>
    <w:rsid w:val="0027263D"/>
    <w:rsid w:val="00273129"/>
    <w:rsid w:val="002738C9"/>
    <w:rsid w:val="00276D75"/>
    <w:rsid w:val="00284522"/>
    <w:rsid w:val="00287D3B"/>
    <w:rsid w:val="002911C8"/>
    <w:rsid w:val="0029345F"/>
    <w:rsid w:val="00297CE8"/>
    <w:rsid w:val="002A7C5E"/>
    <w:rsid w:val="002B0B71"/>
    <w:rsid w:val="002B20ED"/>
    <w:rsid w:val="002B2708"/>
    <w:rsid w:val="002B4249"/>
    <w:rsid w:val="002B76D3"/>
    <w:rsid w:val="002B7EDA"/>
    <w:rsid w:val="002C2E4D"/>
    <w:rsid w:val="002C38C0"/>
    <w:rsid w:val="002C66EB"/>
    <w:rsid w:val="002D1CC3"/>
    <w:rsid w:val="002D1E6B"/>
    <w:rsid w:val="002E2A6C"/>
    <w:rsid w:val="002E5AEB"/>
    <w:rsid w:val="002E6B3D"/>
    <w:rsid w:val="0030113A"/>
    <w:rsid w:val="00301257"/>
    <w:rsid w:val="00314BC4"/>
    <w:rsid w:val="003227DB"/>
    <w:rsid w:val="003233D7"/>
    <w:rsid w:val="00324019"/>
    <w:rsid w:val="003247A1"/>
    <w:rsid w:val="00331AB0"/>
    <w:rsid w:val="00331BD1"/>
    <w:rsid w:val="00341E36"/>
    <w:rsid w:val="00342DC6"/>
    <w:rsid w:val="0034609F"/>
    <w:rsid w:val="0034615A"/>
    <w:rsid w:val="00347754"/>
    <w:rsid w:val="00351D78"/>
    <w:rsid w:val="00351E32"/>
    <w:rsid w:val="00354204"/>
    <w:rsid w:val="00355134"/>
    <w:rsid w:val="00356D69"/>
    <w:rsid w:val="00361188"/>
    <w:rsid w:val="00361AFB"/>
    <w:rsid w:val="0036334A"/>
    <w:rsid w:val="00371AF5"/>
    <w:rsid w:val="00372F47"/>
    <w:rsid w:val="00374E86"/>
    <w:rsid w:val="00376211"/>
    <w:rsid w:val="00394B46"/>
    <w:rsid w:val="00395188"/>
    <w:rsid w:val="00396A9A"/>
    <w:rsid w:val="00397639"/>
    <w:rsid w:val="003A482B"/>
    <w:rsid w:val="003A537B"/>
    <w:rsid w:val="003B207C"/>
    <w:rsid w:val="003B4B80"/>
    <w:rsid w:val="003C0F4F"/>
    <w:rsid w:val="003D170F"/>
    <w:rsid w:val="003D1FEF"/>
    <w:rsid w:val="003D2C76"/>
    <w:rsid w:val="003F0698"/>
    <w:rsid w:val="003F32B9"/>
    <w:rsid w:val="003F5303"/>
    <w:rsid w:val="003F5657"/>
    <w:rsid w:val="00400BBA"/>
    <w:rsid w:val="00406AFB"/>
    <w:rsid w:val="00413FD9"/>
    <w:rsid w:val="004164BE"/>
    <w:rsid w:val="00424C55"/>
    <w:rsid w:val="00431B16"/>
    <w:rsid w:val="00432401"/>
    <w:rsid w:val="00443011"/>
    <w:rsid w:val="004432EC"/>
    <w:rsid w:val="00444423"/>
    <w:rsid w:val="004448E2"/>
    <w:rsid w:val="00444BA7"/>
    <w:rsid w:val="00462923"/>
    <w:rsid w:val="00464896"/>
    <w:rsid w:val="00465CD4"/>
    <w:rsid w:val="004668B8"/>
    <w:rsid w:val="00467317"/>
    <w:rsid w:val="00470494"/>
    <w:rsid w:val="00470D66"/>
    <w:rsid w:val="00473AAC"/>
    <w:rsid w:val="004744A2"/>
    <w:rsid w:val="004761FA"/>
    <w:rsid w:val="004767F1"/>
    <w:rsid w:val="004814C5"/>
    <w:rsid w:val="00481796"/>
    <w:rsid w:val="00481869"/>
    <w:rsid w:val="0048321D"/>
    <w:rsid w:val="00483473"/>
    <w:rsid w:val="0048360A"/>
    <w:rsid w:val="00491B23"/>
    <w:rsid w:val="00493D69"/>
    <w:rsid w:val="004942E1"/>
    <w:rsid w:val="00497A31"/>
    <w:rsid w:val="004B6F22"/>
    <w:rsid w:val="004C4509"/>
    <w:rsid w:val="004D075A"/>
    <w:rsid w:val="004D42B2"/>
    <w:rsid w:val="004D76E7"/>
    <w:rsid w:val="004D7B0C"/>
    <w:rsid w:val="004D7BAF"/>
    <w:rsid w:val="004E215F"/>
    <w:rsid w:val="004E2E3A"/>
    <w:rsid w:val="004E3488"/>
    <w:rsid w:val="004E576C"/>
    <w:rsid w:val="004E583E"/>
    <w:rsid w:val="004E6B66"/>
    <w:rsid w:val="004E7469"/>
    <w:rsid w:val="004F205A"/>
    <w:rsid w:val="004F25B4"/>
    <w:rsid w:val="004F3CF6"/>
    <w:rsid w:val="004F5B92"/>
    <w:rsid w:val="005003B5"/>
    <w:rsid w:val="00500761"/>
    <w:rsid w:val="00503BE0"/>
    <w:rsid w:val="0050507B"/>
    <w:rsid w:val="0050554E"/>
    <w:rsid w:val="00510CE3"/>
    <w:rsid w:val="00511578"/>
    <w:rsid w:val="005138FF"/>
    <w:rsid w:val="00516985"/>
    <w:rsid w:val="00516A08"/>
    <w:rsid w:val="0052113B"/>
    <w:rsid w:val="0052691D"/>
    <w:rsid w:val="00527C17"/>
    <w:rsid w:val="00531056"/>
    <w:rsid w:val="00532A30"/>
    <w:rsid w:val="00551932"/>
    <w:rsid w:val="00552E8D"/>
    <w:rsid w:val="005603CE"/>
    <w:rsid w:val="00560A61"/>
    <w:rsid w:val="00562980"/>
    <w:rsid w:val="00564DEF"/>
    <w:rsid w:val="00565786"/>
    <w:rsid w:val="00574B43"/>
    <w:rsid w:val="00581472"/>
    <w:rsid w:val="00584682"/>
    <w:rsid w:val="00585175"/>
    <w:rsid w:val="0058709D"/>
    <w:rsid w:val="00590F2C"/>
    <w:rsid w:val="00594A4F"/>
    <w:rsid w:val="005A2BA1"/>
    <w:rsid w:val="005A33C6"/>
    <w:rsid w:val="005A5231"/>
    <w:rsid w:val="005A76E2"/>
    <w:rsid w:val="005B05A7"/>
    <w:rsid w:val="005B5289"/>
    <w:rsid w:val="005C0433"/>
    <w:rsid w:val="005C06A9"/>
    <w:rsid w:val="005C0C0B"/>
    <w:rsid w:val="005C1613"/>
    <w:rsid w:val="005C52A7"/>
    <w:rsid w:val="005C5D33"/>
    <w:rsid w:val="005C6F30"/>
    <w:rsid w:val="005D0D63"/>
    <w:rsid w:val="005D2314"/>
    <w:rsid w:val="005D7735"/>
    <w:rsid w:val="005E00D2"/>
    <w:rsid w:val="005E0560"/>
    <w:rsid w:val="005E18FB"/>
    <w:rsid w:val="005E2DE5"/>
    <w:rsid w:val="005E50F8"/>
    <w:rsid w:val="005E5C98"/>
    <w:rsid w:val="005E5F7C"/>
    <w:rsid w:val="005F148A"/>
    <w:rsid w:val="006008A7"/>
    <w:rsid w:val="00600B39"/>
    <w:rsid w:val="00603CD4"/>
    <w:rsid w:val="006052ED"/>
    <w:rsid w:val="00605B61"/>
    <w:rsid w:val="00607DB1"/>
    <w:rsid w:val="006105FB"/>
    <w:rsid w:val="006152AA"/>
    <w:rsid w:val="006152E1"/>
    <w:rsid w:val="006165ED"/>
    <w:rsid w:val="00616CDB"/>
    <w:rsid w:val="00617996"/>
    <w:rsid w:val="00617D3A"/>
    <w:rsid w:val="006224BD"/>
    <w:rsid w:val="006270FF"/>
    <w:rsid w:val="00627A82"/>
    <w:rsid w:val="00632059"/>
    <w:rsid w:val="006367EB"/>
    <w:rsid w:val="00641772"/>
    <w:rsid w:val="00643064"/>
    <w:rsid w:val="00644975"/>
    <w:rsid w:val="0065080C"/>
    <w:rsid w:val="00650E08"/>
    <w:rsid w:val="00656962"/>
    <w:rsid w:val="006600B8"/>
    <w:rsid w:val="00662388"/>
    <w:rsid w:val="00662954"/>
    <w:rsid w:val="00670F13"/>
    <w:rsid w:val="006751B6"/>
    <w:rsid w:val="00683027"/>
    <w:rsid w:val="00683A03"/>
    <w:rsid w:val="00684C62"/>
    <w:rsid w:val="00684F99"/>
    <w:rsid w:val="00686BBC"/>
    <w:rsid w:val="0069079E"/>
    <w:rsid w:val="00692196"/>
    <w:rsid w:val="006962EF"/>
    <w:rsid w:val="00696F25"/>
    <w:rsid w:val="006A239C"/>
    <w:rsid w:val="006A2F39"/>
    <w:rsid w:val="006A6B62"/>
    <w:rsid w:val="006B389B"/>
    <w:rsid w:val="006B3A39"/>
    <w:rsid w:val="006B472B"/>
    <w:rsid w:val="006B4A35"/>
    <w:rsid w:val="006B6513"/>
    <w:rsid w:val="006C0615"/>
    <w:rsid w:val="006C6F00"/>
    <w:rsid w:val="006D2C2E"/>
    <w:rsid w:val="006D45C5"/>
    <w:rsid w:val="006D71C6"/>
    <w:rsid w:val="006E2432"/>
    <w:rsid w:val="006F3694"/>
    <w:rsid w:val="006F3855"/>
    <w:rsid w:val="006F3E3E"/>
    <w:rsid w:val="006F5371"/>
    <w:rsid w:val="006F7E59"/>
    <w:rsid w:val="0070217C"/>
    <w:rsid w:val="00702B4F"/>
    <w:rsid w:val="0070582B"/>
    <w:rsid w:val="00706F1C"/>
    <w:rsid w:val="007079E0"/>
    <w:rsid w:val="00712C01"/>
    <w:rsid w:val="00715214"/>
    <w:rsid w:val="00721966"/>
    <w:rsid w:val="0072683C"/>
    <w:rsid w:val="007342F3"/>
    <w:rsid w:val="00741A3F"/>
    <w:rsid w:val="00742B1B"/>
    <w:rsid w:val="00745161"/>
    <w:rsid w:val="00747A13"/>
    <w:rsid w:val="0075026E"/>
    <w:rsid w:val="00756182"/>
    <w:rsid w:val="00757919"/>
    <w:rsid w:val="00764BA4"/>
    <w:rsid w:val="00766610"/>
    <w:rsid w:val="00766F60"/>
    <w:rsid w:val="007677D4"/>
    <w:rsid w:val="00771EED"/>
    <w:rsid w:val="00773F2C"/>
    <w:rsid w:val="007740AF"/>
    <w:rsid w:val="00774B68"/>
    <w:rsid w:val="0078199E"/>
    <w:rsid w:val="00790D50"/>
    <w:rsid w:val="00794ED4"/>
    <w:rsid w:val="007A1283"/>
    <w:rsid w:val="007A2F12"/>
    <w:rsid w:val="007A6F99"/>
    <w:rsid w:val="007B0F5E"/>
    <w:rsid w:val="007C0BC6"/>
    <w:rsid w:val="007C479F"/>
    <w:rsid w:val="007D3607"/>
    <w:rsid w:val="007D6F72"/>
    <w:rsid w:val="007E34A5"/>
    <w:rsid w:val="007E544C"/>
    <w:rsid w:val="007F1331"/>
    <w:rsid w:val="007F2C47"/>
    <w:rsid w:val="007F5B41"/>
    <w:rsid w:val="007F60DA"/>
    <w:rsid w:val="00801DC5"/>
    <w:rsid w:val="00810DB2"/>
    <w:rsid w:val="0081150F"/>
    <w:rsid w:val="00812B91"/>
    <w:rsid w:val="00815A35"/>
    <w:rsid w:val="00821FD6"/>
    <w:rsid w:val="00822589"/>
    <w:rsid w:val="00822E02"/>
    <w:rsid w:val="00826F37"/>
    <w:rsid w:val="00835C67"/>
    <w:rsid w:val="008409FD"/>
    <w:rsid w:val="00842033"/>
    <w:rsid w:val="00842C1A"/>
    <w:rsid w:val="008510EE"/>
    <w:rsid w:val="0085386E"/>
    <w:rsid w:val="00854CB8"/>
    <w:rsid w:val="008605F7"/>
    <w:rsid w:val="00870716"/>
    <w:rsid w:val="008723C3"/>
    <w:rsid w:val="00873627"/>
    <w:rsid w:val="00876C0A"/>
    <w:rsid w:val="0088408D"/>
    <w:rsid w:val="00884CFA"/>
    <w:rsid w:val="00887260"/>
    <w:rsid w:val="0088726F"/>
    <w:rsid w:val="00892E2D"/>
    <w:rsid w:val="00894C08"/>
    <w:rsid w:val="00897E25"/>
    <w:rsid w:val="008A10CC"/>
    <w:rsid w:val="008A1696"/>
    <w:rsid w:val="008A4410"/>
    <w:rsid w:val="008B5EFD"/>
    <w:rsid w:val="008C02F5"/>
    <w:rsid w:val="008C1B27"/>
    <w:rsid w:val="008C3298"/>
    <w:rsid w:val="008C354B"/>
    <w:rsid w:val="008C6333"/>
    <w:rsid w:val="008C74E7"/>
    <w:rsid w:val="008C7741"/>
    <w:rsid w:val="008C7C4A"/>
    <w:rsid w:val="008D0D5C"/>
    <w:rsid w:val="008D7346"/>
    <w:rsid w:val="008E0B4C"/>
    <w:rsid w:val="008E18D5"/>
    <w:rsid w:val="008E6523"/>
    <w:rsid w:val="008E7A14"/>
    <w:rsid w:val="008F69F9"/>
    <w:rsid w:val="009013DA"/>
    <w:rsid w:val="00901F06"/>
    <w:rsid w:val="0090731C"/>
    <w:rsid w:val="00907793"/>
    <w:rsid w:val="00910236"/>
    <w:rsid w:val="00912725"/>
    <w:rsid w:val="009136AA"/>
    <w:rsid w:val="00915595"/>
    <w:rsid w:val="009162D7"/>
    <w:rsid w:val="00916DEB"/>
    <w:rsid w:val="00917917"/>
    <w:rsid w:val="00924020"/>
    <w:rsid w:val="009264FE"/>
    <w:rsid w:val="00932979"/>
    <w:rsid w:val="009375EF"/>
    <w:rsid w:val="00937B28"/>
    <w:rsid w:val="009463FD"/>
    <w:rsid w:val="009548CA"/>
    <w:rsid w:val="009558AD"/>
    <w:rsid w:val="00962905"/>
    <w:rsid w:val="00963CF1"/>
    <w:rsid w:val="00963EAC"/>
    <w:rsid w:val="00964855"/>
    <w:rsid w:val="009676FE"/>
    <w:rsid w:val="00967912"/>
    <w:rsid w:val="009713BE"/>
    <w:rsid w:val="009719A6"/>
    <w:rsid w:val="009733A3"/>
    <w:rsid w:val="00974B77"/>
    <w:rsid w:val="00984C52"/>
    <w:rsid w:val="0098634F"/>
    <w:rsid w:val="00986F04"/>
    <w:rsid w:val="00987217"/>
    <w:rsid w:val="00987EC8"/>
    <w:rsid w:val="00990367"/>
    <w:rsid w:val="0099205D"/>
    <w:rsid w:val="00995D9C"/>
    <w:rsid w:val="009A54DF"/>
    <w:rsid w:val="009A5A63"/>
    <w:rsid w:val="009B07D3"/>
    <w:rsid w:val="009C40ED"/>
    <w:rsid w:val="009C47F0"/>
    <w:rsid w:val="009C6B25"/>
    <w:rsid w:val="009D0C4A"/>
    <w:rsid w:val="009D287E"/>
    <w:rsid w:val="009D31A5"/>
    <w:rsid w:val="009D3454"/>
    <w:rsid w:val="009E1C71"/>
    <w:rsid w:val="009F0A62"/>
    <w:rsid w:val="009F4AB2"/>
    <w:rsid w:val="009F5CED"/>
    <w:rsid w:val="009F7546"/>
    <w:rsid w:val="00A028F4"/>
    <w:rsid w:val="00A03625"/>
    <w:rsid w:val="00A07D6A"/>
    <w:rsid w:val="00A22E33"/>
    <w:rsid w:val="00A231E9"/>
    <w:rsid w:val="00A26575"/>
    <w:rsid w:val="00A3500E"/>
    <w:rsid w:val="00A366DE"/>
    <w:rsid w:val="00A44EF2"/>
    <w:rsid w:val="00A44F34"/>
    <w:rsid w:val="00A47CB7"/>
    <w:rsid w:val="00A60A08"/>
    <w:rsid w:val="00A716CB"/>
    <w:rsid w:val="00A8101D"/>
    <w:rsid w:val="00A8453A"/>
    <w:rsid w:val="00A84E65"/>
    <w:rsid w:val="00A86798"/>
    <w:rsid w:val="00A900D2"/>
    <w:rsid w:val="00A91964"/>
    <w:rsid w:val="00A9382B"/>
    <w:rsid w:val="00A95660"/>
    <w:rsid w:val="00AA0943"/>
    <w:rsid w:val="00AA368D"/>
    <w:rsid w:val="00AA6898"/>
    <w:rsid w:val="00AB2648"/>
    <w:rsid w:val="00AB2BAC"/>
    <w:rsid w:val="00AB39D3"/>
    <w:rsid w:val="00AB7032"/>
    <w:rsid w:val="00AC0A3D"/>
    <w:rsid w:val="00AC39BE"/>
    <w:rsid w:val="00AC6298"/>
    <w:rsid w:val="00AC6846"/>
    <w:rsid w:val="00AD37EC"/>
    <w:rsid w:val="00AD55E0"/>
    <w:rsid w:val="00AE08EB"/>
    <w:rsid w:val="00AE38FD"/>
    <w:rsid w:val="00AE3E8E"/>
    <w:rsid w:val="00AF0711"/>
    <w:rsid w:val="00AF1168"/>
    <w:rsid w:val="00AF38DA"/>
    <w:rsid w:val="00AF38F0"/>
    <w:rsid w:val="00AF5F88"/>
    <w:rsid w:val="00AF7554"/>
    <w:rsid w:val="00B00C0B"/>
    <w:rsid w:val="00B03F15"/>
    <w:rsid w:val="00B049AB"/>
    <w:rsid w:val="00B10E61"/>
    <w:rsid w:val="00B145E8"/>
    <w:rsid w:val="00B15559"/>
    <w:rsid w:val="00B17671"/>
    <w:rsid w:val="00B230C6"/>
    <w:rsid w:val="00B25504"/>
    <w:rsid w:val="00B25DEC"/>
    <w:rsid w:val="00B26187"/>
    <w:rsid w:val="00B360FE"/>
    <w:rsid w:val="00B37DC6"/>
    <w:rsid w:val="00B37E46"/>
    <w:rsid w:val="00B43BE6"/>
    <w:rsid w:val="00B43D66"/>
    <w:rsid w:val="00B4456F"/>
    <w:rsid w:val="00B52E05"/>
    <w:rsid w:val="00B532E8"/>
    <w:rsid w:val="00B54803"/>
    <w:rsid w:val="00B56A84"/>
    <w:rsid w:val="00B63D90"/>
    <w:rsid w:val="00B6716B"/>
    <w:rsid w:val="00B73F98"/>
    <w:rsid w:val="00B7559C"/>
    <w:rsid w:val="00B76225"/>
    <w:rsid w:val="00B768DF"/>
    <w:rsid w:val="00B828F9"/>
    <w:rsid w:val="00B831BC"/>
    <w:rsid w:val="00B92534"/>
    <w:rsid w:val="00B93FDE"/>
    <w:rsid w:val="00B95854"/>
    <w:rsid w:val="00B9677E"/>
    <w:rsid w:val="00BA0062"/>
    <w:rsid w:val="00BA603E"/>
    <w:rsid w:val="00BA65CD"/>
    <w:rsid w:val="00BA69B2"/>
    <w:rsid w:val="00BB3C30"/>
    <w:rsid w:val="00BB4F54"/>
    <w:rsid w:val="00BB6E15"/>
    <w:rsid w:val="00BB7F22"/>
    <w:rsid w:val="00BC0B80"/>
    <w:rsid w:val="00BC2975"/>
    <w:rsid w:val="00BC2EF6"/>
    <w:rsid w:val="00BC54CA"/>
    <w:rsid w:val="00BD0376"/>
    <w:rsid w:val="00BD231C"/>
    <w:rsid w:val="00BD3665"/>
    <w:rsid w:val="00BD529B"/>
    <w:rsid w:val="00BD710E"/>
    <w:rsid w:val="00BE1BA0"/>
    <w:rsid w:val="00BE223A"/>
    <w:rsid w:val="00BE6B62"/>
    <w:rsid w:val="00BF2181"/>
    <w:rsid w:val="00BF2B8F"/>
    <w:rsid w:val="00BF2DE7"/>
    <w:rsid w:val="00BF6262"/>
    <w:rsid w:val="00C03461"/>
    <w:rsid w:val="00C04445"/>
    <w:rsid w:val="00C069B4"/>
    <w:rsid w:val="00C10AEA"/>
    <w:rsid w:val="00C1796D"/>
    <w:rsid w:val="00C17E0A"/>
    <w:rsid w:val="00C2083B"/>
    <w:rsid w:val="00C217AF"/>
    <w:rsid w:val="00C22FDC"/>
    <w:rsid w:val="00C25A63"/>
    <w:rsid w:val="00C267E1"/>
    <w:rsid w:val="00C302EE"/>
    <w:rsid w:val="00C32613"/>
    <w:rsid w:val="00C34B0D"/>
    <w:rsid w:val="00C354B6"/>
    <w:rsid w:val="00C36548"/>
    <w:rsid w:val="00C42FF1"/>
    <w:rsid w:val="00C43C0C"/>
    <w:rsid w:val="00C44BA2"/>
    <w:rsid w:val="00C535D2"/>
    <w:rsid w:val="00C56ADF"/>
    <w:rsid w:val="00C608C7"/>
    <w:rsid w:val="00C619CC"/>
    <w:rsid w:val="00C63BC4"/>
    <w:rsid w:val="00C739A0"/>
    <w:rsid w:val="00C740A7"/>
    <w:rsid w:val="00C74A1D"/>
    <w:rsid w:val="00C75BA5"/>
    <w:rsid w:val="00C76F57"/>
    <w:rsid w:val="00C81218"/>
    <w:rsid w:val="00C825D1"/>
    <w:rsid w:val="00C83652"/>
    <w:rsid w:val="00C84574"/>
    <w:rsid w:val="00C85A00"/>
    <w:rsid w:val="00C921E8"/>
    <w:rsid w:val="00C97D9F"/>
    <w:rsid w:val="00CA047F"/>
    <w:rsid w:val="00CA2100"/>
    <w:rsid w:val="00CA5E5D"/>
    <w:rsid w:val="00CB2B28"/>
    <w:rsid w:val="00CB710F"/>
    <w:rsid w:val="00CB74A8"/>
    <w:rsid w:val="00CB7706"/>
    <w:rsid w:val="00CC551E"/>
    <w:rsid w:val="00CD08E3"/>
    <w:rsid w:val="00CD15B5"/>
    <w:rsid w:val="00CD22BE"/>
    <w:rsid w:val="00CD387C"/>
    <w:rsid w:val="00CD7A0D"/>
    <w:rsid w:val="00CE0182"/>
    <w:rsid w:val="00CE154C"/>
    <w:rsid w:val="00CE17D3"/>
    <w:rsid w:val="00CE1A12"/>
    <w:rsid w:val="00CE1C54"/>
    <w:rsid w:val="00CE1DEF"/>
    <w:rsid w:val="00CE1E9D"/>
    <w:rsid w:val="00CE28F1"/>
    <w:rsid w:val="00CE3F9F"/>
    <w:rsid w:val="00CE56AC"/>
    <w:rsid w:val="00CF45B2"/>
    <w:rsid w:val="00CF4839"/>
    <w:rsid w:val="00CF72DE"/>
    <w:rsid w:val="00D005B3"/>
    <w:rsid w:val="00D03C62"/>
    <w:rsid w:val="00D14FCD"/>
    <w:rsid w:val="00D15326"/>
    <w:rsid w:val="00D16346"/>
    <w:rsid w:val="00D17FE9"/>
    <w:rsid w:val="00D21CF8"/>
    <w:rsid w:val="00D25B20"/>
    <w:rsid w:val="00D27A60"/>
    <w:rsid w:val="00D30971"/>
    <w:rsid w:val="00D37675"/>
    <w:rsid w:val="00D37720"/>
    <w:rsid w:val="00D4008E"/>
    <w:rsid w:val="00D41BCE"/>
    <w:rsid w:val="00D43AC3"/>
    <w:rsid w:val="00D441B5"/>
    <w:rsid w:val="00D449BA"/>
    <w:rsid w:val="00D4662D"/>
    <w:rsid w:val="00D5346B"/>
    <w:rsid w:val="00D54B82"/>
    <w:rsid w:val="00D570F8"/>
    <w:rsid w:val="00D634A4"/>
    <w:rsid w:val="00D65062"/>
    <w:rsid w:val="00D6515D"/>
    <w:rsid w:val="00D6533D"/>
    <w:rsid w:val="00D720EA"/>
    <w:rsid w:val="00D721D8"/>
    <w:rsid w:val="00D722D6"/>
    <w:rsid w:val="00D745DF"/>
    <w:rsid w:val="00D75D51"/>
    <w:rsid w:val="00D76BEC"/>
    <w:rsid w:val="00D82ADE"/>
    <w:rsid w:val="00D84E0F"/>
    <w:rsid w:val="00D862C2"/>
    <w:rsid w:val="00D90530"/>
    <w:rsid w:val="00D90CA8"/>
    <w:rsid w:val="00D9103C"/>
    <w:rsid w:val="00D97489"/>
    <w:rsid w:val="00DA175A"/>
    <w:rsid w:val="00DA3496"/>
    <w:rsid w:val="00DB6069"/>
    <w:rsid w:val="00DD1C55"/>
    <w:rsid w:val="00DE2879"/>
    <w:rsid w:val="00DE37F4"/>
    <w:rsid w:val="00DE5185"/>
    <w:rsid w:val="00DE5A1F"/>
    <w:rsid w:val="00DE6A1A"/>
    <w:rsid w:val="00DE7766"/>
    <w:rsid w:val="00DF354F"/>
    <w:rsid w:val="00DF39FF"/>
    <w:rsid w:val="00DF3E13"/>
    <w:rsid w:val="00DF54CB"/>
    <w:rsid w:val="00DF5540"/>
    <w:rsid w:val="00E02235"/>
    <w:rsid w:val="00E02CAB"/>
    <w:rsid w:val="00E02DC1"/>
    <w:rsid w:val="00E04EF8"/>
    <w:rsid w:val="00E105B7"/>
    <w:rsid w:val="00E13BD8"/>
    <w:rsid w:val="00E13C3E"/>
    <w:rsid w:val="00E148A7"/>
    <w:rsid w:val="00E14CF8"/>
    <w:rsid w:val="00E254F1"/>
    <w:rsid w:val="00E26323"/>
    <w:rsid w:val="00E27C93"/>
    <w:rsid w:val="00E300FE"/>
    <w:rsid w:val="00E33FCE"/>
    <w:rsid w:val="00E34673"/>
    <w:rsid w:val="00E35887"/>
    <w:rsid w:val="00E418DB"/>
    <w:rsid w:val="00E42187"/>
    <w:rsid w:val="00E514B8"/>
    <w:rsid w:val="00E521E9"/>
    <w:rsid w:val="00E5246F"/>
    <w:rsid w:val="00E573CA"/>
    <w:rsid w:val="00E6037A"/>
    <w:rsid w:val="00E61F63"/>
    <w:rsid w:val="00E70E2A"/>
    <w:rsid w:val="00E71486"/>
    <w:rsid w:val="00E8454A"/>
    <w:rsid w:val="00E8691B"/>
    <w:rsid w:val="00E93294"/>
    <w:rsid w:val="00E93EED"/>
    <w:rsid w:val="00E97B10"/>
    <w:rsid w:val="00EA6B39"/>
    <w:rsid w:val="00EB292D"/>
    <w:rsid w:val="00EB40C6"/>
    <w:rsid w:val="00EB4884"/>
    <w:rsid w:val="00EC3C19"/>
    <w:rsid w:val="00EC3F90"/>
    <w:rsid w:val="00ED3858"/>
    <w:rsid w:val="00EE5B53"/>
    <w:rsid w:val="00EE66C4"/>
    <w:rsid w:val="00EF2297"/>
    <w:rsid w:val="00EF7934"/>
    <w:rsid w:val="00EF7BF7"/>
    <w:rsid w:val="00F10805"/>
    <w:rsid w:val="00F11616"/>
    <w:rsid w:val="00F21E52"/>
    <w:rsid w:val="00F251DB"/>
    <w:rsid w:val="00F27056"/>
    <w:rsid w:val="00F30810"/>
    <w:rsid w:val="00F434CC"/>
    <w:rsid w:val="00F43814"/>
    <w:rsid w:val="00F510D1"/>
    <w:rsid w:val="00F5161C"/>
    <w:rsid w:val="00F54C5F"/>
    <w:rsid w:val="00F54FE9"/>
    <w:rsid w:val="00F55280"/>
    <w:rsid w:val="00F56B29"/>
    <w:rsid w:val="00F57BA9"/>
    <w:rsid w:val="00F62226"/>
    <w:rsid w:val="00F63CFC"/>
    <w:rsid w:val="00F66933"/>
    <w:rsid w:val="00F7395B"/>
    <w:rsid w:val="00F80D29"/>
    <w:rsid w:val="00F83C27"/>
    <w:rsid w:val="00F877FA"/>
    <w:rsid w:val="00F87F7C"/>
    <w:rsid w:val="00F90C98"/>
    <w:rsid w:val="00FA3983"/>
    <w:rsid w:val="00FA3ED4"/>
    <w:rsid w:val="00FA614E"/>
    <w:rsid w:val="00FB16D1"/>
    <w:rsid w:val="00FB3BAE"/>
    <w:rsid w:val="00FC21BA"/>
    <w:rsid w:val="00FC2365"/>
    <w:rsid w:val="00FC31B1"/>
    <w:rsid w:val="00FC3D64"/>
    <w:rsid w:val="00FC45D9"/>
    <w:rsid w:val="00FC564C"/>
    <w:rsid w:val="00FC721E"/>
    <w:rsid w:val="00FD1925"/>
    <w:rsid w:val="00FD78F7"/>
    <w:rsid w:val="00FF2904"/>
    <w:rsid w:val="00FF5D7E"/>
    <w:rsid w:val="2DF5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FC207"/>
  <w15:docId w15:val="{41FCE892-5B6D-4964-948A-F2D2C97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DE7766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7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E-mailaddress">
    <w:name w:val="E-mail address"/>
    <w:basedOn w:val="Normal"/>
    <w:rsid w:val="00DE7766"/>
    <w:pPr>
      <w:spacing w:after="200"/>
    </w:pPr>
  </w:style>
  <w:style w:type="character" w:customStyle="1" w:styleId="bulletedlistChar">
    <w:name w:val="bulleted list Char"/>
    <w:basedOn w:val="DefaultParagraphFont"/>
    <w:link w:val="bulletedlist"/>
    <w:rsid w:val="009A5A63"/>
    <w:rPr>
      <w:rFonts w:ascii="Tahoma" w:hAnsi="Tahoma"/>
      <w:spacing w:val="10"/>
      <w:sz w:val="16"/>
      <w:szCs w:val="16"/>
    </w:rPr>
  </w:style>
  <w:style w:type="paragraph" w:customStyle="1" w:styleId="Dates">
    <w:name w:val="Dates"/>
    <w:basedOn w:val="Normal"/>
    <w:rsid w:val="002911C8"/>
    <w:pPr>
      <w:spacing w:before="40"/>
      <w:jc w:val="right"/>
    </w:pPr>
  </w:style>
  <w:style w:type="paragraph" w:customStyle="1" w:styleId="Location">
    <w:name w:val="Location"/>
    <w:basedOn w:val="Normal"/>
    <w:link w:val="LocationChar"/>
    <w:rsid w:val="002911C8"/>
    <w:rPr>
      <w:i/>
    </w:rPr>
  </w:style>
  <w:style w:type="character" w:customStyle="1" w:styleId="LocationChar">
    <w:name w:val="Location Char"/>
    <w:basedOn w:val="DefaultParagraphFont"/>
    <w:link w:val="Location"/>
    <w:rsid w:val="00D97489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Text">
    <w:name w:val="Text"/>
    <w:basedOn w:val="Normal"/>
    <w:link w:val="TextCharChar"/>
    <w:rsid w:val="00D449BA"/>
    <w:pPr>
      <w:spacing w:before="40" w:after="240"/>
    </w:pPr>
  </w:style>
  <w:style w:type="character" w:customStyle="1" w:styleId="TextCharChar">
    <w:name w:val="Text Char Char"/>
    <w:basedOn w:val="DefaultParagraphFont"/>
    <w:link w:val="Text"/>
    <w:rsid w:val="00D449BA"/>
    <w:rPr>
      <w:rFonts w:ascii="Tahoma" w:hAnsi="Tahoma"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link w:val="bulletedlistChar"/>
    <w:rsid w:val="00F510D1"/>
    <w:pPr>
      <w:numPr>
        <w:numId w:val="7"/>
      </w:numPr>
      <w:spacing w:before="40" w:after="80"/>
    </w:pPr>
  </w:style>
  <w:style w:type="paragraph" w:styleId="Title">
    <w:name w:val="Title"/>
    <w:basedOn w:val="Normal"/>
    <w:link w:val="TitleChar"/>
    <w:qFormat/>
    <w:rsid w:val="000022EB"/>
    <w:pPr>
      <w:spacing w:before="40"/>
    </w:pPr>
    <w:rPr>
      <w:b/>
    </w:rPr>
  </w:style>
  <w:style w:type="character" w:customStyle="1" w:styleId="TitleChar">
    <w:name w:val="Title Char"/>
    <w:basedOn w:val="DefaultParagraphFont"/>
    <w:link w:val="Title"/>
    <w:rsid w:val="000022EB"/>
    <w:rPr>
      <w:rFonts w:ascii="Tahoma" w:hAnsi="Tahoma"/>
      <w:b/>
      <w:spacing w:val="10"/>
      <w:sz w:val="16"/>
      <w:szCs w:val="16"/>
      <w:lang w:val="en-US" w:eastAsia="en-US" w:bidi="ar-SA"/>
    </w:rPr>
  </w:style>
  <w:style w:type="paragraph" w:customStyle="1" w:styleId="bulletedlistlastline">
    <w:name w:val="bulleted list last line"/>
    <w:basedOn w:val="bulletedlist"/>
    <w:link w:val="bulletedlistlastlineChar"/>
    <w:rsid w:val="00D449BA"/>
    <w:pPr>
      <w:spacing w:after="240"/>
    </w:pPr>
    <w:rPr>
      <w:szCs w:val="20"/>
    </w:rPr>
  </w:style>
  <w:style w:type="character" w:customStyle="1" w:styleId="bulletedlistlastlineChar">
    <w:name w:val="bulleted list last line Char"/>
    <w:basedOn w:val="bulletedlistChar"/>
    <w:link w:val="bulletedlistlastline"/>
    <w:rsid w:val="009A5A63"/>
    <w:rPr>
      <w:rFonts w:ascii="Tahoma" w:hAnsi="Tahoma"/>
      <w:spacing w:val="10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D3665"/>
    <w:pPr>
      <w:ind w:left="720"/>
      <w:contextualSpacing/>
    </w:pPr>
  </w:style>
  <w:style w:type="paragraph" w:styleId="ListBullet">
    <w:name w:val="List Bullet"/>
    <w:basedOn w:val="Normal"/>
    <w:rsid w:val="00FC3D6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rsid w:val="00FC3D64"/>
    <w:rPr>
      <w:color w:val="0000FF" w:themeColor="hyperlink"/>
      <w:u w:val="single"/>
    </w:rPr>
  </w:style>
  <w:style w:type="paragraph" w:customStyle="1" w:styleId="Index">
    <w:name w:val="Index"/>
    <w:basedOn w:val="Normal"/>
    <w:rsid w:val="0078199E"/>
    <w:pPr>
      <w:suppressLineNumbers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pacing w:val="0"/>
      <w:sz w:val="22"/>
      <w:szCs w:val="22"/>
    </w:rPr>
  </w:style>
  <w:style w:type="paragraph" w:styleId="NoSpacing">
    <w:name w:val="No Spacing"/>
    <w:link w:val="NoSpacingChar"/>
    <w:uiPriority w:val="1"/>
    <w:qFormat/>
    <w:rsid w:val="00516A08"/>
    <w:rPr>
      <w:rFonts w:asciiTheme="minorHAnsi" w:eastAsiaTheme="minorEastAsia" w:hAnsiTheme="minorHAnsi" w:cstheme="minorBidi"/>
      <w:sz w:val="22"/>
      <w:szCs w:val="22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16A08"/>
    <w:rPr>
      <w:rFonts w:asciiTheme="minorHAnsi" w:eastAsiaTheme="minorEastAsia" w:hAnsiTheme="minorHAnsi" w:cstheme="minorBidi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D75D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75D51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D75D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75D51"/>
    <w:rPr>
      <w:rFonts w:ascii="Tahoma" w:hAnsi="Tahoma"/>
      <w:spacing w:val="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113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CE17D3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waisazeemp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170BDC-2F65-4AD6-8E7E-303EC2492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C4DCF-6CAB-4F86-96DF-5C8ECE84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14065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Warid Telecom (Pvt) Ltd.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Awais Azeem</cp:lastModifiedBy>
  <cp:revision>91</cp:revision>
  <cp:lastPrinted>2019-04-03T17:23:00Z</cp:lastPrinted>
  <dcterms:created xsi:type="dcterms:W3CDTF">2020-03-30T04:56:00Z</dcterms:created>
  <dcterms:modified xsi:type="dcterms:W3CDTF">2020-08-24T08:25:00Z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TC300091419990</vt:lpwstr>
  </property>
</Properties>
</file>