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0992" w:type="dxa"/>
        <w:tblLayout w:type="fixed"/>
        <w:tblLook w:val="0600" w:firstRow="0" w:lastRow="0" w:firstColumn="0" w:lastColumn="0" w:noHBand="1" w:noVBand="1"/>
      </w:tblPr>
      <w:tblGrid>
        <w:gridCol w:w="3575"/>
        <w:gridCol w:w="714"/>
        <w:gridCol w:w="6703"/>
      </w:tblGrid>
      <w:tr w:rsidR="001B2ABD" w14:paraId="0CB2A887" w14:textId="77777777" w:rsidTr="0094482A">
        <w:trPr>
          <w:trHeight w:val="2027"/>
        </w:trPr>
        <w:tc>
          <w:tcPr>
            <w:tcW w:w="3575" w:type="dxa"/>
          </w:tcPr>
          <w:p w14:paraId="09B9579D" w14:textId="70C1CAE0" w:rsidR="001B2ABD" w:rsidRDefault="000926CE" w:rsidP="001B2ABD">
            <w:pPr>
              <w:tabs>
                <w:tab w:val="left" w:pos="990"/>
              </w:tabs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u w:color="000000"/>
              </w:rPr>
              <w:drawing>
                <wp:inline distT="0" distB="0" distL="0" distR="0" wp14:anchorId="34B5F055" wp14:editId="5B59E570">
                  <wp:extent cx="1266402" cy="1523365"/>
                  <wp:effectExtent l="0" t="0" r="0" b="635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02" cy="15233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2662E4C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703" w:type="dxa"/>
          </w:tcPr>
          <w:p w14:paraId="3AF039E1" w14:textId="46B9A721" w:rsidR="001B2ABD" w:rsidRPr="0094482A" w:rsidRDefault="000926CE" w:rsidP="001B2ABD">
            <w:pPr>
              <w:pStyle w:val="Title"/>
              <w:rPr>
                <w:b/>
                <w:sz w:val="52"/>
                <w:szCs w:val="52"/>
              </w:rPr>
            </w:pPr>
            <w:r w:rsidRPr="0094482A">
              <w:rPr>
                <w:b/>
                <w:sz w:val="52"/>
                <w:szCs w:val="52"/>
              </w:rPr>
              <w:t>Bindu Das</w:t>
            </w:r>
          </w:p>
          <w:p w14:paraId="2B935DF5" w14:textId="67806E73" w:rsidR="00860427" w:rsidRDefault="00E13363" w:rsidP="00860427">
            <w:sdt>
              <w:sdtPr>
                <w:id w:val="-1745029453"/>
                <w:placeholder>
                  <w:docPart w:val="89C2ACCBE9D644E3953D5C0CFD8F08CD"/>
                </w:placeholder>
                <w:temporary/>
                <w:showingPlcHdr/>
                <w15:appearance w15:val="hidden"/>
              </w:sdtPr>
              <w:sdtEndPr/>
              <w:sdtContent>
                <w:r w:rsidR="00860427" w:rsidRPr="004D3011">
                  <w:t>PHONE:</w:t>
                </w:r>
              </w:sdtContent>
            </w:sdt>
            <w:r w:rsidR="00860427">
              <w:t xml:space="preserve"> +971</w:t>
            </w:r>
            <w:r w:rsidR="00A76272">
              <w:t xml:space="preserve"> </w:t>
            </w:r>
            <w:r w:rsidR="00860427">
              <w:t>50</w:t>
            </w:r>
            <w:r w:rsidR="00A76272">
              <w:t xml:space="preserve"> </w:t>
            </w:r>
            <w:r w:rsidR="00860427">
              <w:t>7858782</w:t>
            </w:r>
          </w:p>
          <w:p w14:paraId="4F8853FF" w14:textId="5F475516" w:rsidR="00860427" w:rsidRDefault="00E13363" w:rsidP="00860427">
            <w:pPr>
              <w:rPr>
                <w:b/>
                <w:bCs/>
              </w:rPr>
            </w:pPr>
            <w:sdt>
              <w:sdtPr>
                <w:id w:val="-1442441608"/>
                <w:placeholder>
                  <w:docPart w:val="64A1BCC9C4974CF99E0F695559CE012A"/>
                </w:placeholder>
                <w:temporary/>
                <w:showingPlcHdr/>
                <w15:appearance w15:val="hidden"/>
              </w:sdtPr>
              <w:sdtEndPr/>
              <w:sdtContent>
                <w:r w:rsidR="00860427" w:rsidRPr="004D3011">
                  <w:t>EMAIL:</w:t>
                </w:r>
              </w:sdtContent>
            </w:sdt>
            <w:r w:rsidR="00A76272">
              <w:t xml:space="preserve"> </w:t>
            </w:r>
            <w:hyperlink r:id="rId12" w:history="1">
              <w:r w:rsidR="001D2CFE" w:rsidRPr="00F544D4">
                <w:rPr>
                  <w:rStyle w:val="Hyperlink"/>
                </w:rPr>
                <w:t>das.bindu@gmail.com</w:t>
              </w:r>
            </w:hyperlink>
          </w:p>
          <w:p w14:paraId="498A6573" w14:textId="77777777" w:rsidR="00CB6766" w:rsidRDefault="00CB6766" w:rsidP="00860427">
            <w:pPr>
              <w:rPr>
                <w:b/>
                <w:bCs/>
              </w:rPr>
            </w:pPr>
          </w:p>
          <w:p w14:paraId="2CE9496D" w14:textId="769CB84C" w:rsidR="00860427" w:rsidRPr="0094482A" w:rsidRDefault="0094112F" w:rsidP="0094112F">
            <w:pPr>
              <w:pStyle w:val="Title"/>
              <w:rPr>
                <w:sz w:val="32"/>
                <w:szCs w:val="32"/>
              </w:rPr>
            </w:pPr>
            <w:r w:rsidRPr="0094482A">
              <w:rPr>
                <w:bCs/>
                <w:caps w:val="0"/>
                <w:color w:val="auto"/>
                <w:sz w:val="32"/>
                <w:szCs w:val="32"/>
              </w:rPr>
              <w:t xml:space="preserve">Customer </w:t>
            </w:r>
            <w:r w:rsidR="009F1626" w:rsidRPr="0094482A">
              <w:rPr>
                <w:bCs/>
                <w:caps w:val="0"/>
                <w:color w:val="auto"/>
                <w:sz w:val="32"/>
                <w:szCs w:val="32"/>
              </w:rPr>
              <w:t>Service</w:t>
            </w:r>
            <w:r w:rsidR="00E956F4" w:rsidRPr="0094482A">
              <w:rPr>
                <w:bCs/>
                <w:caps w:val="0"/>
                <w:color w:val="auto"/>
                <w:sz w:val="32"/>
                <w:szCs w:val="32"/>
              </w:rPr>
              <w:t>, Marketing and Office Administrat</w:t>
            </w:r>
            <w:r w:rsidR="00C61D52" w:rsidRPr="0094482A">
              <w:rPr>
                <w:bCs/>
                <w:caps w:val="0"/>
                <w:color w:val="auto"/>
                <w:sz w:val="32"/>
                <w:szCs w:val="32"/>
              </w:rPr>
              <w:t>ion Professional</w:t>
            </w:r>
          </w:p>
        </w:tc>
      </w:tr>
      <w:tr w:rsidR="001B2ABD" w14:paraId="38C8F32F" w14:textId="77777777" w:rsidTr="0094482A">
        <w:trPr>
          <w:trHeight w:val="10618"/>
        </w:trPr>
        <w:tc>
          <w:tcPr>
            <w:tcW w:w="3575" w:type="dxa"/>
          </w:tcPr>
          <w:sdt>
            <w:sdtPr>
              <w:id w:val="-1711873194"/>
              <w:placeholder>
                <w:docPart w:val="8BCFD31F86584FD496468EFCEF21EE67"/>
              </w:placeholder>
              <w:temporary/>
              <w:showingPlcHdr/>
              <w15:appearance w15:val="hidden"/>
            </w:sdtPr>
            <w:sdtEndPr/>
            <w:sdtContent>
              <w:p w14:paraId="3CF7F2EC" w14:textId="1AD6958A" w:rsidR="001B2ABD" w:rsidRDefault="00036450" w:rsidP="00036450">
                <w:pPr>
                  <w:pStyle w:val="Heading3"/>
                  <w:outlineLvl w:val="2"/>
                </w:pPr>
                <w:r w:rsidRPr="00EB1FAC">
                  <w:rPr>
                    <w:b w:val="0"/>
                  </w:rPr>
                  <w:t>Profile</w:t>
                </w:r>
              </w:p>
            </w:sdtContent>
          </w:sdt>
          <w:p w14:paraId="41B8FE64" w14:textId="18991ACB" w:rsidR="0017593E" w:rsidRPr="00636DF7" w:rsidRDefault="00B20C5F" w:rsidP="00636D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636DF7">
              <w:t>Customer Service</w:t>
            </w:r>
            <w:r w:rsidR="003F4B9A" w:rsidRPr="00636DF7">
              <w:t xml:space="preserve"> </w:t>
            </w:r>
            <w:r w:rsidR="0017593E" w:rsidRPr="00636DF7">
              <w:t>professional with over 12 years of experience in customer care</w:t>
            </w:r>
            <w:r w:rsidR="00D873CD" w:rsidRPr="00636DF7">
              <w:t xml:space="preserve">, </w:t>
            </w:r>
            <w:r w:rsidR="003F7968" w:rsidRPr="00636DF7">
              <w:t>c</w:t>
            </w:r>
            <w:r w:rsidR="00D873CD" w:rsidRPr="00636DF7">
              <w:t xml:space="preserve">lient </w:t>
            </w:r>
            <w:r w:rsidR="003F7968" w:rsidRPr="00636DF7">
              <w:t>s</w:t>
            </w:r>
            <w:r w:rsidR="00D873CD" w:rsidRPr="00636DF7">
              <w:t xml:space="preserve">ervices and </w:t>
            </w:r>
            <w:r w:rsidR="003F7968" w:rsidRPr="00636DF7">
              <w:t>administration role</w:t>
            </w:r>
            <w:r w:rsidRPr="00636DF7">
              <w:t>s</w:t>
            </w:r>
            <w:r w:rsidR="003F7968" w:rsidRPr="00636DF7">
              <w:t xml:space="preserve"> </w:t>
            </w:r>
            <w:r w:rsidR="0017593E" w:rsidRPr="00636DF7">
              <w:t>with</w:t>
            </w:r>
            <w:r w:rsidR="00D66515" w:rsidRPr="00636DF7">
              <w:t xml:space="preserve"> professional organizations like</w:t>
            </w:r>
            <w:r w:rsidR="0017593E" w:rsidRPr="00636DF7">
              <w:t xml:space="preserve"> Emirates</w:t>
            </w:r>
            <w:r w:rsidR="00462A25" w:rsidRPr="00636DF7">
              <w:t>, Dnata</w:t>
            </w:r>
            <w:r w:rsidR="00660EFD">
              <w:t xml:space="preserve">, </w:t>
            </w:r>
            <w:r w:rsidR="0017593E" w:rsidRPr="00636DF7">
              <w:t>Fly Dubai</w:t>
            </w:r>
            <w:r w:rsidR="00526F94" w:rsidRPr="00636DF7">
              <w:t xml:space="preserve"> </w:t>
            </w:r>
            <w:r w:rsidR="00D66515" w:rsidRPr="00636DF7">
              <w:t>etc</w:t>
            </w:r>
            <w:r w:rsidR="0017593E" w:rsidRPr="00636DF7">
              <w:t>.</w:t>
            </w:r>
          </w:p>
          <w:p w14:paraId="282E4EA0" w14:textId="626F5F9C" w:rsidR="00036450" w:rsidRPr="00EB1FAC" w:rsidRDefault="00860427" w:rsidP="00CB0055">
            <w:pPr>
              <w:pStyle w:val="Heading3"/>
              <w:outlineLvl w:val="2"/>
              <w:rPr>
                <w:b w:val="0"/>
              </w:rPr>
            </w:pPr>
            <w:r w:rsidRPr="00EB1FAC">
              <w:rPr>
                <w:b w:val="0"/>
              </w:rPr>
              <w:t>Personal details</w:t>
            </w:r>
          </w:p>
          <w:p w14:paraId="5BEFC4BF" w14:textId="0A4CB342" w:rsidR="004D3011" w:rsidRPr="007A66D0" w:rsidRDefault="007A66D0" w:rsidP="004D3011">
            <w:pPr>
              <w:rPr>
                <w:b/>
              </w:rPr>
            </w:pPr>
            <w:r>
              <w:t>Phone:</w:t>
            </w:r>
            <w:r w:rsidR="006B5A39" w:rsidRPr="007A66D0">
              <w:t xml:space="preserve"> </w:t>
            </w:r>
            <w:r w:rsidR="00D66515" w:rsidRPr="007A66D0">
              <w:t>+9715</w:t>
            </w:r>
            <w:r w:rsidR="00EA7D1C" w:rsidRPr="007A66D0">
              <w:t>0-7858782</w:t>
            </w:r>
          </w:p>
          <w:p w14:paraId="7BE7CDD1" w14:textId="1564B4CD" w:rsidR="00036450" w:rsidRPr="007A66D0" w:rsidRDefault="007A66D0" w:rsidP="004D3011">
            <w:pPr>
              <w:rPr>
                <w:b/>
                <w:bCs/>
              </w:rPr>
            </w:pPr>
            <w:r>
              <w:t>Email</w:t>
            </w:r>
            <w:r w:rsidR="009372AE">
              <w:t xml:space="preserve">: </w:t>
            </w:r>
            <w:r w:rsidR="004A71FC" w:rsidRPr="007A66D0">
              <w:t>Das.bindu@gmail.com</w:t>
            </w:r>
          </w:p>
          <w:p w14:paraId="1120FE73" w14:textId="610A1E31" w:rsidR="00860427" w:rsidRPr="007A66D0" w:rsidRDefault="00860427" w:rsidP="00860427">
            <w:pPr>
              <w:rPr>
                <w:b/>
              </w:rPr>
            </w:pPr>
            <w:r w:rsidRPr="007A66D0">
              <w:t xml:space="preserve">Date of </w:t>
            </w:r>
            <w:r w:rsidR="009372AE" w:rsidRPr="007A66D0">
              <w:t>Birth:</w:t>
            </w:r>
            <w:r w:rsidRPr="007A66D0">
              <w:t xml:space="preserve"> 25/4/1979</w:t>
            </w:r>
          </w:p>
          <w:p w14:paraId="39CE2A9D" w14:textId="7EAA3FC9" w:rsidR="00860427" w:rsidRPr="007A66D0" w:rsidRDefault="009372AE" w:rsidP="00860427">
            <w:pPr>
              <w:rPr>
                <w:b/>
              </w:rPr>
            </w:pPr>
            <w:r w:rsidRPr="007A66D0">
              <w:t>Nationality:</w:t>
            </w:r>
            <w:r w:rsidR="00860427" w:rsidRPr="007A66D0">
              <w:t xml:space="preserve"> Indian</w:t>
            </w:r>
          </w:p>
          <w:p w14:paraId="3545A2A6" w14:textId="6A62C134" w:rsidR="00860427" w:rsidRPr="007A66D0" w:rsidRDefault="00860427" w:rsidP="00860427">
            <w:pPr>
              <w:rPr>
                <w:b/>
              </w:rPr>
            </w:pPr>
            <w:r w:rsidRPr="007A66D0">
              <w:t xml:space="preserve">Marital </w:t>
            </w:r>
            <w:r w:rsidR="009372AE" w:rsidRPr="007A66D0">
              <w:t>Status:</w:t>
            </w:r>
            <w:r w:rsidRPr="007A66D0">
              <w:t xml:space="preserve"> Married</w:t>
            </w:r>
          </w:p>
          <w:p w14:paraId="4B7D9D6F" w14:textId="78098178" w:rsidR="00860427" w:rsidRPr="007A66D0" w:rsidRDefault="00860427" w:rsidP="00860427">
            <w:pPr>
              <w:rPr>
                <w:b/>
              </w:rPr>
            </w:pPr>
            <w:r w:rsidRPr="007A66D0">
              <w:t xml:space="preserve">Visa </w:t>
            </w:r>
            <w:r w:rsidR="009372AE" w:rsidRPr="007A66D0">
              <w:t>Status:</w:t>
            </w:r>
            <w:r w:rsidRPr="007A66D0">
              <w:t xml:space="preserve"> </w:t>
            </w:r>
            <w:r w:rsidR="00F90333">
              <w:t>Spouse</w:t>
            </w:r>
            <w:r w:rsidRPr="007A66D0">
              <w:t xml:space="preserve"> Visa</w:t>
            </w:r>
          </w:p>
          <w:p w14:paraId="06CFC0F1" w14:textId="719EEBB2" w:rsidR="004D3011" w:rsidRPr="00EB1FAC" w:rsidRDefault="00D16392" w:rsidP="00CB0055">
            <w:pPr>
              <w:pStyle w:val="Heading3"/>
              <w:outlineLvl w:val="2"/>
              <w:rPr>
                <w:b w:val="0"/>
              </w:rPr>
            </w:pPr>
            <w:r w:rsidRPr="00EB1FAC">
              <w:rPr>
                <w:b w:val="0"/>
              </w:rPr>
              <w:t>functional skills</w:t>
            </w:r>
          </w:p>
          <w:p w14:paraId="6B299452" w14:textId="1E5F2CD6" w:rsidR="004D3011" w:rsidRPr="007A66D0" w:rsidRDefault="00D16392" w:rsidP="004D3011">
            <w:pPr>
              <w:rPr>
                <w:b/>
              </w:rPr>
            </w:pPr>
            <w:r w:rsidRPr="007A66D0">
              <w:t>Customer Care and Support</w:t>
            </w:r>
          </w:p>
          <w:p w14:paraId="30D500FA" w14:textId="190FC7F8" w:rsidR="00D16392" w:rsidRPr="007A66D0" w:rsidRDefault="00D16392" w:rsidP="004D3011">
            <w:pPr>
              <w:rPr>
                <w:b/>
              </w:rPr>
            </w:pPr>
            <w:r w:rsidRPr="007A66D0">
              <w:t>Client Services</w:t>
            </w:r>
          </w:p>
          <w:p w14:paraId="0D773430" w14:textId="2F264B14" w:rsidR="005A0DBF" w:rsidRPr="007A66D0" w:rsidRDefault="005A0DBF" w:rsidP="004D3011">
            <w:pPr>
              <w:rPr>
                <w:b/>
              </w:rPr>
            </w:pPr>
            <w:r w:rsidRPr="007A66D0">
              <w:t>M</w:t>
            </w:r>
            <w:r w:rsidR="008E4415" w:rsidRPr="007A66D0">
              <w:t>a</w:t>
            </w:r>
            <w:r w:rsidRPr="007A66D0">
              <w:t>rketing</w:t>
            </w:r>
          </w:p>
          <w:p w14:paraId="352C0587" w14:textId="0FB87B31" w:rsidR="004D3011" w:rsidRPr="007A66D0" w:rsidRDefault="003E33C1" w:rsidP="004D3011">
            <w:pPr>
              <w:rPr>
                <w:b/>
              </w:rPr>
            </w:pPr>
            <w:r w:rsidRPr="007A66D0">
              <w:t>Office Administration</w:t>
            </w:r>
          </w:p>
          <w:p w14:paraId="11297ACA" w14:textId="7656447C" w:rsidR="00C47B22" w:rsidRPr="00EB1FAC" w:rsidRDefault="00C47B22" w:rsidP="00C47B22">
            <w:pPr>
              <w:pStyle w:val="Heading3"/>
              <w:outlineLvl w:val="2"/>
              <w:rPr>
                <w:b w:val="0"/>
              </w:rPr>
            </w:pPr>
            <w:r w:rsidRPr="00EB1FAC">
              <w:rPr>
                <w:b w:val="0"/>
              </w:rPr>
              <w:t>soft skills</w:t>
            </w:r>
          </w:p>
          <w:p w14:paraId="668E43A1" w14:textId="4C5B3212" w:rsidR="00404C7F" w:rsidRDefault="00F50B68" w:rsidP="00404C7F">
            <w:pPr>
              <w:rPr>
                <w:bCs/>
              </w:rPr>
            </w:pPr>
            <w:r w:rsidRPr="007A66D0">
              <w:t>Effective Communication</w:t>
            </w:r>
          </w:p>
          <w:p w14:paraId="619CBAF2" w14:textId="72DB332D" w:rsidR="000058D9" w:rsidRPr="009F707A" w:rsidRDefault="000058D9" w:rsidP="00404C7F">
            <w:r w:rsidRPr="009F707A">
              <w:t>Listening Skills</w:t>
            </w:r>
          </w:p>
          <w:p w14:paraId="73016519" w14:textId="2429B4C1" w:rsidR="008846F8" w:rsidRPr="007A66D0" w:rsidRDefault="009126F1" w:rsidP="00404C7F">
            <w:pPr>
              <w:rPr>
                <w:b/>
              </w:rPr>
            </w:pPr>
            <w:r w:rsidRPr="007A66D0">
              <w:t>Works well under pressure</w:t>
            </w:r>
          </w:p>
          <w:p w14:paraId="6F081EC9" w14:textId="2BCC7F2D" w:rsidR="009126F1" w:rsidRPr="007A66D0" w:rsidRDefault="00F50B68" w:rsidP="00404C7F">
            <w:pPr>
              <w:rPr>
                <w:b/>
              </w:rPr>
            </w:pPr>
            <w:r w:rsidRPr="007A66D0">
              <w:t>Organization</w:t>
            </w:r>
          </w:p>
          <w:p w14:paraId="5F37AAED" w14:textId="065866DB" w:rsidR="00F50B68" w:rsidRPr="007A66D0" w:rsidRDefault="00E04938" w:rsidP="00404C7F">
            <w:pPr>
              <w:rPr>
                <w:b/>
              </w:rPr>
            </w:pPr>
            <w:r w:rsidRPr="007A66D0">
              <w:t>Detail Oriented</w:t>
            </w:r>
          </w:p>
          <w:p w14:paraId="086E93BF" w14:textId="3CA4C5E6" w:rsidR="00E04938" w:rsidRPr="007A66D0" w:rsidRDefault="00747F0B" w:rsidP="00404C7F">
            <w:pPr>
              <w:rPr>
                <w:b/>
              </w:rPr>
            </w:pPr>
            <w:r w:rsidRPr="007A66D0">
              <w:t>Time Management</w:t>
            </w:r>
          </w:p>
          <w:p w14:paraId="05FB8E1F" w14:textId="5FCEE990" w:rsidR="00C21F1C" w:rsidRPr="00EB1FAC" w:rsidRDefault="00013B6B" w:rsidP="00C21F1C">
            <w:pPr>
              <w:pStyle w:val="Heading3"/>
              <w:outlineLvl w:val="2"/>
              <w:rPr>
                <w:b w:val="0"/>
              </w:rPr>
            </w:pPr>
            <w:r w:rsidRPr="00EB1FAC">
              <w:rPr>
                <w:b w:val="0"/>
              </w:rPr>
              <w:t>language</w:t>
            </w:r>
            <w:r w:rsidR="00EB1FAC">
              <w:rPr>
                <w:b w:val="0"/>
              </w:rPr>
              <w:t>s</w:t>
            </w:r>
          </w:p>
          <w:p w14:paraId="6F6D4EE9" w14:textId="259484FC" w:rsidR="00013B6B" w:rsidRPr="007A66D0" w:rsidRDefault="00065001" w:rsidP="00013B6B">
            <w:pPr>
              <w:rPr>
                <w:b/>
              </w:rPr>
            </w:pPr>
            <w:r w:rsidRPr="007A66D0">
              <w:t>English</w:t>
            </w:r>
          </w:p>
          <w:p w14:paraId="2E9D2A3D" w14:textId="54B28828" w:rsidR="00065001" w:rsidRPr="007A66D0" w:rsidRDefault="00065001" w:rsidP="00013B6B">
            <w:pPr>
              <w:rPr>
                <w:b/>
              </w:rPr>
            </w:pPr>
            <w:r w:rsidRPr="007A66D0">
              <w:t>Malayalam</w:t>
            </w:r>
          </w:p>
          <w:p w14:paraId="2F24FA7E" w14:textId="1522D125" w:rsidR="00B20C5F" w:rsidRDefault="00600927" w:rsidP="00860427">
            <w:pPr>
              <w:rPr>
                <w:bCs/>
              </w:rPr>
            </w:pPr>
            <w:r w:rsidRPr="007A66D0">
              <w:t>Hindi</w:t>
            </w:r>
          </w:p>
          <w:p w14:paraId="615A0B88" w14:textId="68FD3FD3" w:rsidR="00386010" w:rsidRPr="00EB1FAC" w:rsidRDefault="00386010" w:rsidP="00386010">
            <w:pPr>
              <w:pStyle w:val="Heading3"/>
              <w:outlineLvl w:val="2"/>
              <w:rPr>
                <w:b w:val="0"/>
                <w:bCs/>
              </w:rPr>
            </w:pPr>
            <w:r w:rsidRPr="00EB1FAC">
              <w:rPr>
                <w:b w:val="0"/>
              </w:rPr>
              <w:t>computer skills</w:t>
            </w:r>
          </w:p>
          <w:p w14:paraId="568662E9" w14:textId="7C2E14A8" w:rsidR="00386010" w:rsidRPr="0095701F" w:rsidRDefault="0095701F" w:rsidP="00386010">
            <w:pPr>
              <w:rPr>
                <w:b/>
                <w:bCs/>
              </w:rPr>
            </w:pPr>
            <w:r w:rsidRPr="0095701F">
              <w:t>MS Office</w:t>
            </w:r>
          </w:p>
          <w:p w14:paraId="7ABEA740" w14:textId="77777777" w:rsidR="00860427" w:rsidRDefault="0095701F" w:rsidP="003F4B9A">
            <w:pPr>
              <w:rPr>
                <w:bCs/>
              </w:rPr>
            </w:pPr>
            <w:r w:rsidRPr="0095701F">
              <w:t>Interne</w:t>
            </w:r>
            <w:r w:rsidR="00317EF3">
              <w:t>t</w:t>
            </w:r>
          </w:p>
          <w:p w14:paraId="6F6FC036" w14:textId="26536C3B" w:rsidR="00531281" w:rsidRPr="00EB1FAC" w:rsidRDefault="00862610" w:rsidP="00531281">
            <w:pPr>
              <w:pStyle w:val="Heading3"/>
              <w:outlineLvl w:val="2"/>
              <w:rPr>
                <w:b w:val="0"/>
                <w:bCs/>
              </w:rPr>
            </w:pPr>
            <w:r w:rsidRPr="00EB1FAC">
              <w:rPr>
                <w:b w:val="0"/>
              </w:rPr>
              <w:t>t</w:t>
            </w:r>
            <w:r w:rsidR="00531281" w:rsidRPr="00EB1FAC">
              <w:rPr>
                <w:b w:val="0"/>
              </w:rPr>
              <w:t>raining</w:t>
            </w:r>
          </w:p>
          <w:p w14:paraId="119C498C" w14:textId="44DA23B1" w:rsidR="00B152A9" w:rsidRDefault="00CE1700" w:rsidP="003F4B9A">
            <w:pPr>
              <w:rPr>
                <w:bCs/>
              </w:rPr>
            </w:pPr>
            <w:r w:rsidRPr="00CE1700">
              <w:t>In</w:t>
            </w:r>
            <w:r w:rsidR="00B152A9">
              <w:rPr>
                <w:b/>
              </w:rPr>
              <w:t>-</w:t>
            </w:r>
            <w:r w:rsidRPr="00CE1700">
              <w:t xml:space="preserve">house Workshops </w:t>
            </w:r>
            <w:r w:rsidR="00745395">
              <w:t>in</w:t>
            </w:r>
            <w:r w:rsidRPr="00CE1700">
              <w:t xml:space="preserve"> Customer </w:t>
            </w:r>
          </w:p>
          <w:p w14:paraId="718C9547" w14:textId="068C1670" w:rsidR="00531281" w:rsidRDefault="00CE1700" w:rsidP="003F4B9A">
            <w:pPr>
              <w:rPr>
                <w:bCs/>
              </w:rPr>
            </w:pPr>
            <w:r w:rsidRPr="00CE1700">
              <w:t>Service, Motivation, Communication</w:t>
            </w:r>
          </w:p>
          <w:p w14:paraId="186CBE0F" w14:textId="77777777" w:rsidR="00B152A9" w:rsidRDefault="00B152A9" w:rsidP="003F4B9A">
            <w:pPr>
              <w:rPr>
                <w:bCs/>
              </w:rPr>
            </w:pPr>
          </w:p>
          <w:p w14:paraId="1808F126" w14:textId="3A819638" w:rsidR="00B152A9" w:rsidRDefault="00E12FC6" w:rsidP="003F4B9A">
            <w:pPr>
              <w:rPr>
                <w:bCs/>
              </w:rPr>
            </w:pPr>
            <w:r>
              <w:t xml:space="preserve">Introduction to Civil Aviation and </w:t>
            </w:r>
          </w:p>
          <w:p w14:paraId="55331166" w14:textId="1EC40584" w:rsidR="00745395" w:rsidRPr="00CE1700" w:rsidRDefault="006717AC" w:rsidP="003F4B9A">
            <w:pPr>
              <w:rPr>
                <w:b/>
              </w:rPr>
            </w:pPr>
            <w:r>
              <w:t>Airport Passenger Handing</w:t>
            </w:r>
          </w:p>
        </w:tc>
        <w:tc>
          <w:tcPr>
            <w:tcW w:w="714" w:type="dxa"/>
          </w:tcPr>
          <w:p w14:paraId="232F5E9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703" w:type="dxa"/>
          </w:tcPr>
          <w:sdt>
            <w:sdtPr>
              <w:id w:val="1001553383"/>
              <w:placeholder>
                <w:docPart w:val="E96AE89BF62A44E98024CCE401B49559"/>
              </w:placeholder>
              <w:temporary/>
              <w:showingPlcHdr/>
              <w15:appearance w15:val="hidden"/>
            </w:sdtPr>
            <w:sdtEndPr/>
            <w:sdtContent>
              <w:p w14:paraId="172970C3" w14:textId="77777777" w:rsidR="00036450" w:rsidRDefault="00036450" w:rsidP="00036450">
                <w:pPr>
                  <w:pStyle w:val="Heading2"/>
                  <w:outlineLvl w:val="1"/>
                </w:pPr>
                <w:r w:rsidRPr="00036450">
                  <w:t>WORK EXPERIENCE</w:t>
                </w:r>
              </w:p>
            </w:sdtContent>
          </w:sdt>
          <w:p w14:paraId="2BD7A11D" w14:textId="1A3714E4" w:rsidR="00036450" w:rsidRDefault="005C0520" w:rsidP="00B359E4">
            <w:pPr>
              <w:pStyle w:val="Heading4"/>
              <w:outlineLvl w:val="3"/>
              <w:rPr>
                <w:bCs/>
              </w:rPr>
            </w:pPr>
            <w:r>
              <w:t>D</w:t>
            </w:r>
            <w:r w:rsidR="00454595">
              <w:t>nata</w:t>
            </w:r>
            <w:r>
              <w:t>,</w:t>
            </w:r>
            <w:r w:rsidR="00636DF7">
              <w:t xml:space="preserve"> </w:t>
            </w:r>
            <w:r>
              <w:t>Dubai, UAE -</w:t>
            </w:r>
            <w:r w:rsidR="00036450" w:rsidRPr="00036450">
              <w:t xml:space="preserve"> </w:t>
            </w:r>
            <w:r w:rsidR="006F522E">
              <w:t>Pass</w:t>
            </w:r>
            <w:r w:rsidR="00F719EB">
              <w:t xml:space="preserve">enger Service and </w:t>
            </w:r>
            <w:r w:rsidR="00AD1C55">
              <w:t xml:space="preserve">Resource </w:t>
            </w:r>
            <w:r>
              <w:t>Planning Co-Ordinator</w:t>
            </w:r>
          </w:p>
          <w:p w14:paraId="74164D1F" w14:textId="7C53F987" w:rsidR="00FD5664" w:rsidRPr="00FD5664" w:rsidRDefault="005E2FA2" w:rsidP="00DA6D82">
            <w:pPr>
              <w:pStyle w:val="Date"/>
            </w:pPr>
            <w:r>
              <w:t xml:space="preserve">Feb 2000 </w:t>
            </w:r>
            <w:r w:rsidR="00F76D4F">
              <w:t>to Sep 2004</w:t>
            </w:r>
          </w:p>
          <w:p w14:paraId="378F8E7A" w14:textId="6D4D2CA1" w:rsidR="00036450" w:rsidRDefault="00DA6D82" w:rsidP="00036450">
            <w:r>
              <w:t xml:space="preserve">- </w:t>
            </w:r>
            <w:r w:rsidR="00D566CE">
              <w:t>Manage</w:t>
            </w:r>
            <w:r w:rsidR="006E57E7">
              <w:t>d</w:t>
            </w:r>
            <w:r w:rsidR="00D566CE">
              <w:t xml:space="preserve"> premium class c</w:t>
            </w:r>
            <w:r w:rsidR="004224B9">
              <w:t xml:space="preserve">ounters and VIP terminals </w:t>
            </w:r>
            <w:r w:rsidR="00B43818">
              <w:t xml:space="preserve">handling high profile </w:t>
            </w:r>
            <w:r w:rsidR="00557825">
              <w:t xml:space="preserve">passengers </w:t>
            </w:r>
          </w:p>
          <w:p w14:paraId="40C407F8" w14:textId="56D20DEB" w:rsidR="006E57E7" w:rsidRDefault="006E57E7" w:rsidP="00036450">
            <w:r>
              <w:t xml:space="preserve">- Managed </w:t>
            </w:r>
            <w:r w:rsidR="00002C2B">
              <w:t>manpower</w:t>
            </w:r>
            <w:r w:rsidR="00491DD4">
              <w:t xml:space="preserve"> </w:t>
            </w:r>
            <w:r w:rsidR="00C2318E">
              <w:t>planning and allocations</w:t>
            </w:r>
            <w:r w:rsidR="008B4D52">
              <w:t xml:space="preserve"> using </w:t>
            </w:r>
            <w:r w:rsidR="00FD5664">
              <w:t xml:space="preserve">RMS software </w:t>
            </w:r>
          </w:p>
          <w:p w14:paraId="19599E29" w14:textId="77777777" w:rsidR="004D3011" w:rsidRDefault="004D3011" w:rsidP="00036450"/>
          <w:p w14:paraId="1E155B72" w14:textId="33C98836" w:rsidR="004D3011" w:rsidRPr="004D3011" w:rsidRDefault="00405AF4" w:rsidP="00B359E4">
            <w:pPr>
              <w:pStyle w:val="Heading4"/>
              <w:outlineLvl w:val="3"/>
              <w:rPr>
                <w:bCs/>
              </w:rPr>
            </w:pPr>
            <w:r>
              <w:t>Emirates Airlines, Dubai,</w:t>
            </w:r>
            <w:r w:rsidR="00D53675">
              <w:t xml:space="preserve"> </w:t>
            </w:r>
            <w:r>
              <w:t>UAE</w:t>
            </w:r>
            <w:r w:rsidR="004D3011" w:rsidRPr="004D3011">
              <w:t xml:space="preserve"> </w:t>
            </w:r>
            <w:r w:rsidR="0040578E">
              <w:t xml:space="preserve">- </w:t>
            </w:r>
            <w:r w:rsidR="00AB1504">
              <w:t xml:space="preserve">Customer </w:t>
            </w:r>
            <w:r w:rsidR="00D24A72">
              <w:t>s</w:t>
            </w:r>
            <w:r w:rsidR="00454595">
              <w:t xml:space="preserve">ervice </w:t>
            </w:r>
            <w:r w:rsidR="00F512DE">
              <w:t>supervisor</w:t>
            </w:r>
            <w:r w:rsidR="0040578E">
              <w:t>/Cabin Crew</w:t>
            </w:r>
          </w:p>
          <w:p w14:paraId="3461E202" w14:textId="3D99D5F5" w:rsidR="004D3011" w:rsidRDefault="006714B5" w:rsidP="00B359E4">
            <w:pPr>
              <w:pStyle w:val="Date"/>
            </w:pPr>
            <w:r>
              <w:t>Sept 2004</w:t>
            </w:r>
            <w:r w:rsidR="004D3011" w:rsidRPr="004D3011">
              <w:t>–</w:t>
            </w:r>
            <w:r w:rsidR="00CE0215">
              <w:t>June 20</w:t>
            </w:r>
            <w:r w:rsidR="00720AEF">
              <w:t>10</w:t>
            </w:r>
          </w:p>
          <w:p w14:paraId="2A28260B" w14:textId="69ABB04B" w:rsidR="004D3011" w:rsidRDefault="00DA6D82" w:rsidP="00DA6D82">
            <w:r>
              <w:t xml:space="preserve">- </w:t>
            </w:r>
            <w:r w:rsidR="0066500D">
              <w:t xml:space="preserve">Supervised </w:t>
            </w:r>
            <w:r w:rsidR="00ED60BF">
              <w:t xml:space="preserve">Special Services </w:t>
            </w:r>
            <w:r w:rsidR="00A06ABB">
              <w:t xml:space="preserve"> </w:t>
            </w:r>
            <w:r w:rsidR="00F01AD9">
              <w:t xml:space="preserve">, </w:t>
            </w:r>
            <w:r w:rsidR="00F82A6E">
              <w:t>First Class and Business</w:t>
            </w:r>
            <w:r w:rsidR="00E13363">
              <w:t xml:space="preserve"> Class lounges</w:t>
            </w:r>
            <w:bookmarkStart w:id="0" w:name="_GoBack"/>
            <w:bookmarkEnd w:id="0"/>
          </w:p>
          <w:p w14:paraId="05D39043" w14:textId="77777777" w:rsidR="00820A94" w:rsidRDefault="00A06ABB" w:rsidP="00DA6D82">
            <w:r>
              <w:t xml:space="preserve">- Managed </w:t>
            </w:r>
            <w:r w:rsidR="0061309C">
              <w:t>VIP customer</w:t>
            </w:r>
            <w:r w:rsidR="00820A94">
              <w:t>s</w:t>
            </w:r>
            <w:r w:rsidR="0061309C">
              <w:t xml:space="preserve"> </w:t>
            </w:r>
          </w:p>
          <w:p w14:paraId="5C835C33" w14:textId="29D520EA" w:rsidR="00A06ABB" w:rsidRDefault="00820A94" w:rsidP="00DA6D82">
            <w:r>
              <w:t>- Managed</w:t>
            </w:r>
            <w:r w:rsidR="0061309C">
              <w:t xml:space="preserve"> </w:t>
            </w:r>
            <w:r w:rsidR="00B61B06">
              <w:t xml:space="preserve">mishandled passengers </w:t>
            </w:r>
            <w:r>
              <w:t>for service recovery</w:t>
            </w:r>
          </w:p>
          <w:p w14:paraId="1EAE9328" w14:textId="77777777" w:rsidR="004C7B31" w:rsidRDefault="006D3183" w:rsidP="00DA6D82">
            <w:r>
              <w:t xml:space="preserve">- Co-ordinated with Ministry of Health </w:t>
            </w:r>
            <w:r w:rsidR="00706072">
              <w:t xml:space="preserve">and Airport Medical center for </w:t>
            </w:r>
          </w:p>
          <w:p w14:paraId="705C76B0" w14:textId="7E77B7AD" w:rsidR="006D3183" w:rsidRDefault="004C7B31" w:rsidP="00DA6D82">
            <w:r>
              <w:t xml:space="preserve">  </w:t>
            </w:r>
            <w:r w:rsidR="00706072">
              <w:t>emergencies.</w:t>
            </w:r>
          </w:p>
          <w:p w14:paraId="51CE65E0" w14:textId="6925DD13" w:rsidR="005512DB" w:rsidRPr="004D3011" w:rsidRDefault="005512DB" w:rsidP="00DA6D82">
            <w:r>
              <w:t>- Passenger care and safety briefing</w:t>
            </w:r>
          </w:p>
          <w:p w14:paraId="61483A21" w14:textId="77777777" w:rsidR="004D3011" w:rsidRDefault="004D3011" w:rsidP="00036450"/>
          <w:p w14:paraId="2AEADE6E" w14:textId="66F1426D" w:rsidR="004D3011" w:rsidRPr="004D3011" w:rsidRDefault="005C0D93" w:rsidP="00B359E4">
            <w:pPr>
              <w:pStyle w:val="Heading4"/>
              <w:outlineLvl w:val="3"/>
              <w:rPr>
                <w:bCs/>
              </w:rPr>
            </w:pPr>
            <w:r>
              <w:t>Fly Dubai, Dubai, UAE</w:t>
            </w:r>
            <w:r w:rsidR="004D3011" w:rsidRPr="004D3011">
              <w:t xml:space="preserve"> </w:t>
            </w:r>
            <w:r w:rsidR="00FB075E">
              <w:t>–</w:t>
            </w:r>
            <w:r w:rsidR="005172B0">
              <w:t xml:space="preserve"> </w:t>
            </w:r>
            <w:r w:rsidR="00FB075E">
              <w:t xml:space="preserve">Leave </w:t>
            </w:r>
            <w:r w:rsidR="005172B0">
              <w:t>Adm</w:t>
            </w:r>
            <w:r w:rsidR="00074C1B">
              <w:t>in</w:t>
            </w:r>
            <w:r w:rsidR="005172B0">
              <w:t>istrator</w:t>
            </w:r>
          </w:p>
          <w:p w14:paraId="0F63DEA8" w14:textId="3A32513F" w:rsidR="004D3011" w:rsidRPr="004D3011" w:rsidRDefault="00E17719" w:rsidP="00B359E4">
            <w:pPr>
              <w:pStyle w:val="Date"/>
            </w:pPr>
            <w:r>
              <w:t>Dec</w:t>
            </w:r>
            <w:r w:rsidR="00627BD5">
              <w:t xml:space="preserve"> 2010</w:t>
            </w:r>
            <w:r w:rsidR="004D3011" w:rsidRPr="004D3011">
              <w:t>–</w:t>
            </w:r>
            <w:r>
              <w:t>Aug 201</w:t>
            </w:r>
            <w:r w:rsidR="003F4B9A">
              <w:t>3</w:t>
            </w:r>
          </w:p>
          <w:p w14:paraId="0317E2B2" w14:textId="5DA5551E" w:rsidR="00236870" w:rsidRDefault="00FF53D5" w:rsidP="004D3011">
            <w:r>
              <w:t>-</w:t>
            </w:r>
            <w:r w:rsidR="00551E1A">
              <w:t xml:space="preserve"> </w:t>
            </w:r>
            <w:r>
              <w:t>Manage</w:t>
            </w:r>
            <w:r w:rsidR="00236870">
              <w:t>d</w:t>
            </w:r>
            <w:r>
              <w:t xml:space="preserve"> leave schedules of pilots and </w:t>
            </w:r>
            <w:r w:rsidR="007B3DD9">
              <w:t>crew members</w:t>
            </w:r>
          </w:p>
          <w:p w14:paraId="05618B75" w14:textId="70FCCE06" w:rsidR="004D3011" w:rsidRDefault="00236870" w:rsidP="004D3011">
            <w:r>
              <w:t xml:space="preserve">- </w:t>
            </w:r>
            <w:r w:rsidR="00F72E15">
              <w:t xml:space="preserve">Supported </w:t>
            </w:r>
            <w:r w:rsidR="00742D6A">
              <w:t>in d</w:t>
            </w:r>
            <w:r w:rsidR="00396046">
              <w:t>aily roaster</w:t>
            </w:r>
            <w:r w:rsidR="00742D6A">
              <w:t xml:space="preserve"> planning</w:t>
            </w:r>
          </w:p>
          <w:p w14:paraId="0A2FB25E" w14:textId="27F8CBF1" w:rsidR="004D3011" w:rsidRDefault="009F04C0" w:rsidP="00036450">
            <w:r>
              <w:t>- Brief</w:t>
            </w:r>
            <w:r w:rsidR="002826A6">
              <w:t>ed</w:t>
            </w:r>
            <w:r>
              <w:t xml:space="preserve"> new recruits</w:t>
            </w:r>
          </w:p>
          <w:p w14:paraId="3D025FCA" w14:textId="1F21ACF0" w:rsidR="00A34B76" w:rsidRDefault="00A34B76" w:rsidP="00036450"/>
          <w:p w14:paraId="7D49511E" w14:textId="77777777" w:rsidR="002759E6" w:rsidRDefault="00A34B76" w:rsidP="002759E6">
            <w:pPr>
              <w:rPr>
                <w:b/>
              </w:rPr>
            </w:pPr>
            <w:r w:rsidRPr="008B73A8">
              <w:rPr>
                <w:b/>
              </w:rPr>
              <w:t>Holistic Healing Center, Dubai, UAE</w:t>
            </w:r>
            <w:r w:rsidRPr="004D3011">
              <w:t xml:space="preserve"> </w:t>
            </w:r>
            <w:r w:rsidR="000C73BC">
              <w:t>–</w:t>
            </w:r>
            <w:r>
              <w:t xml:space="preserve"> </w:t>
            </w:r>
            <w:r w:rsidR="002759E6">
              <w:rPr>
                <w:b/>
              </w:rPr>
              <w:t>Marketing and Office Administrator</w:t>
            </w:r>
          </w:p>
          <w:p w14:paraId="69F443E2" w14:textId="2D3BCDE5" w:rsidR="00A34B76" w:rsidRDefault="005C7A6D" w:rsidP="005C7A6D">
            <w:pPr>
              <w:pStyle w:val="Date"/>
            </w:pPr>
            <w:r w:rsidRPr="005C7A6D">
              <w:t>Oct 2013-Jan 2015</w:t>
            </w:r>
          </w:p>
          <w:p w14:paraId="1C471E62" w14:textId="62FC27E4" w:rsidR="008C2883" w:rsidRDefault="005C7A6D" w:rsidP="005C7A6D">
            <w:r>
              <w:t xml:space="preserve">- </w:t>
            </w:r>
            <w:r w:rsidR="00F00ED2">
              <w:t xml:space="preserve">Managed new clients </w:t>
            </w:r>
            <w:r w:rsidR="008C2883">
              <w:t xml:space="preserve">by </w:t>
            </w:r>
            <w:r w:rsidR="00B16314">
              <w:t xml:space="preserve">counselling and guidance.  </w:t>
            </w:r>
          </w:p>
          <w:p w14:paraId="5730C03E" w14:textId="1213AEAA" w:rsidR="00454595" w:rsidRDefault="008C2883" w:rsidP="005C7A6D">
            <w:r>
              <w:t xml:space="preserve">- </w:t>
            </w:r>
            <w:r w:rsidR="00B16314">
              <w:t>Supported in d</w:t>
            </w:r>
            <w:r w:rsidR="00935A9D">
              <w:t>evelop</w:t>
            </w:r>
            <w:r w:rsidR="00B16314">
              <w:t>ing</w:t>
            </w:r>
            <w:r w:rsidR="00935A9D">
              <w:t xml:space="preserve"> new workshops for the</w:t>
            </w:r>
            <w:r w:rsidR="00FF0AFB">
              <w:t xml:space="preserve"> </w:t>
            </w:r>
            <w:r w:rsidR="00B16314">
              <w:t>Center</w:t>
            </w:r>
            <w:r w:rsidR="00FF0AFB">
              <w:t xml:space="preserve">                                 </w:t>
            </w:r>
          </w:p>
          <w:p w14:paraId="6A56A00F" w14:textId="34ED9A08" w:rsidR="005C7A6D" w:rsidRDefault="00454595" w:rsidP="005C7A6D">
            <w:r>
              <w:t>- Managed all administrative activities of the center</w:t>
            </w:r>
            <w:r w:rsidR="003D0C97">
              <w:t xml:space="preserve"> </w:t>
            </w:r>
          </w:p>
          <w:p w14:paraId="1A3B0065" w14:textId="1355C8DE" w:rsidR="00317EF3" w:rsidRDefault="00317EF3" w:rsidP="005C7A6D"/>
          <w:p w14:paraId="41C7AD6F" w14:textId="77777777" w:rsidR="00317EF3" w:rsidRDefault="002C1238" w:rsidP="005C7A6D">
            <w:pPr>
              <w:rPr>
                <w:b/>
              </w:rPr>
            </w:pPr>
            <w:r w:rsidRPr="002C1238">
              <w:rPr>
                <w:b/>
              </w:rPr>
              <w:t>Rhythm Yoga Center, Dubai, UAE</w:t>
            </w:r>
            <w:r w:rsidR="00440863">
              <w:rPr>
                <w:b/>
              </w:rPr>
              <w:t xml:space="preserve"> </w:t>
            </w:r>
            <w:r w:rsidR="00996F0E">
              <w:rPr>
                <w:b/>
              </w:rPr>
              <w:t>–</w:t>
            </w:r>
            <w:r w:rsidR="00440863">
              <w:rPr>
                <w:b/>
              </w:rPr>
              <w:t xml:space="preserve"> </w:t>
            </w:r>
            <w:r w:rsidR="00FB075E">
              <w:rPr>
                <w:b/>
              </w:rPr>
              <w:t>Marketing and</w:t>
            </w:r>
            <w:r w:rsidR="002759E6">
              <w:rPr>
                <w:b/>
              </w:rPr>
              <w:t xml:space="preserve"> Office</w:t>
            </w:r>
            <w:r w:rsidR="00FB075E">
              <w:rPr>
                <w:b/>
              </w:rPr>
              <w:t xml:space="preserve"> </w:t>
            </w:r>
            <w:r w:rsidR="004C57D1">
              <w:rPr>
                <w:b/>
              </w:rPr>
              <w:t>Administrator</w:t>
            </w:r>
          </w:p>
          <w:p w14:paraId="57162205" w14:textId="0EB4A935" w:rsidR="002C1238" w:rsidRDefault="005651DE" w:rsidP="005C7A6D">
            <w:r w:rsidRPr="00440863">
              <w:t xml:space="preserve">Dec 2016 </w:t>
            </w:r>
            <w:r w:rsidR="00440863" w:rsidRPr="00440863">
              <w:t>–</w:t>
            </w:r>
            <w:r w:rsidRPr="00440863">
              <w:t xml:space="preserve"> </w:t>
            </w:r>
            <w:r w:rsidR="00B16314">
              <w:t>Sept</w:t>
            </w:r>
            <w:r w:rsidR="00440863" w:rsidRPr="00440863">
              <w:t xml:space="preserve"> 201</w:t>
            </w:r>
            <w:r w:rsidR="00B16314">
              <w:t>7</w:t>
            </w:r>
          </w:p>
          <w:p w14:paraId="26443981" w14:textId="27DE880C" w:rsidR="00440863" w:rsidRDefault="00440863" w:rsidP="005C7A6D">
            <w:r>
              <w:t xml:space="preserve">- </w:t>
            </w:r>
            <w:r w:rsidR="00E7164B">
              <w:t>Lead marketing initiatives to boos</w:t>
            </w:r>
            <w:r w:rsidR="00111F90">
              <w:t>t</w:t>
            </w:r>
            <w:r w:rsidR="00E7164B">
              <w:t xml:space="preserve"> sales</w:t>
            </w:r>
          </w:p>
          <w:p w14:paraId="34ADC456" w14:textId="1761EAB6" w:rsidR="00E7164B" w:rsidRDefault="00111F90" w:rsidP="005C7A6D">
            <w:r>
              <w:t>-</w:t>
            </w:r>
            <w:r w:rsidR="00406F09">
              <w:t xml:space="preserve"> Plann</w:t>
            </w:r>
            <w:r w:rsidR="0028111E">
              <w:t>ed</w:t>
            </w:r>
            <w:r w:rsidR="00406F09">
              <w:t xml:space="preserve"> </w:t>
            </w:r>
            <w:r w:rsidR="000E1738">
              <w:t xml:space="preserve">workshops and programs </w:t>
            </w:r>
          </w:p>
          <w:p w14:paraId="22761538" w14:textId="1D2EF0A6" w:rsidR="0028111E" w:rsidRDefault="0028111E" w:rsidP="005C7A6D">
            <w:r>
              <w:t>- Managed customer queries and concerns</w:t>
            </w:r>
          </w:p>
          <w:p w14:paraId="2CD2C2E2" w14:textId="15606F3C" w:rsidR="0028111E" w:rsidRDefault="0028111E" w:rsidP="005C7A6D">
            <w:r>
              <w:t xml:space="preserve">- Managed all office </w:t>
            </w:r>
            <w:r w:rsidR="00046AAC">
              <w:t>administrative work.</w:t>
            </w:r>
          </w:p>
          <w:sdt>
            <w:sdtPr>
              <w:id w:val="1049110328"/>
              <w:placeholder>
                <w:docPart w:val="50597F35248B412B99D0D67F5E626993"/>
              </w:placeholder>
              <w:temporary/>
              <w:showingPlcHdr/>
              <w15:appearance w15:val="hidden"/>
            </w:sdtPr>
            <w:sdtEndPr/>
            <w:sdtContent>
              <w:p w14:paraId="31917246" w14:textId="77777777" w:rsidR="00730D25" w:rsidRDefault="00730D25" w:rsidP="00730D25">
                <w:pPr>
                  <w:pStyle w:val="Heading2"/>
                  <w:outlineLvl w:val="1"/>
                </w:pPr>
                <w:r w:rsidRPr="00036450">
                  <w:t>EDUCATION</w:t>
                </w:r>
              </w:p>
            </w:sdtContent>
          </w:sdt>
          <w:p w14:paraId="5F9FD0ED" w14:textId="61F8DE87" w:rsidR="00730D25" w:rsidRPr="005427FA" w:rsidRDefault="00801F99" w:rsidP="00801F99">
            <w:pPr>
              <w:pStyle w:val="Heading4"/>
              <w:outlineLvl w:val="3"/>
              <w:rPr>
                <w:b w:val="0"/>
              </w:rPr>
            </w:pPr>
            <w:r w:rsidRPr="005427FA">
              <w:rPr>
                <w:b w:val="0"/>
              </w:rPr>
              <w:t xml:space="preserve"> - </w:t>
            </w:r>
            <w:r w:rsidR="00730D25" w:rsidRPr="005427FA">
              <w:rPr>
                <w:b w:val="0"/>
              </w:rPr>
              <w:t>Master’s Degree in Alternate Medicine</w:t>
            </w:r>
          </w:p>
          <w:p w14:paraId="6A5BA4B4" w14:textId="52EC4E70" w:rsidR="00730D25" w:rsidRDefault="005427FA" w:rsidP="00730D25">
            <w:pPr>
              <w:pStyle w:val="Heading4"/>
              <w:outlineLvl w:val="3"/>
              <w:rPr>
                <w:b w:val="0"/>
              </w:rPr>
            </w:pPr>
            <w:r w:rsidRPr="005427FA">
              <w:rPr>
                <w:b w:val="0"/>
              </w:rPr>
              <w:t xml:space="preserve"> </w:t>
            </w:r>
            <w:r w:rsidR="00801F99" w:rsidRPr="005427FA">
              <w:rPr>
                <w:b w:val="0"/>
              </w:rPr>
              <w:t xml:space="preserve">- </w:t>
            </w:r>
            <w:r w:rsidR="00730D25" w:rsidRPr="005427FA">
              <w:rPr>
                <w:b w:val="0"/>
              </w:rPr>
              <w:t xml:space="preserve">A level British </w:t>
            </w:r>
            <w:r w:rsidR="00801F99" w:rsidRPr="005427FA">
              <w:rPr>
                <w:b w:val="0"/>
              </w:rPr>
              <w:t>Council,</w:t>
            </w:r>
            <w:r w:rsidR="00730D25" w:rsidRPr="005427FA">
              <w:rPr>
                <w:b w:val="0"/>
              </w:rPr>
              <w:t xml:space="preserve"> Duba</w:t>
            </w:r>
            <w:r w:rsidRPr="005427FA">
              <w:rPr>
                <w:b w:val="0"/>
              </w:rPr>
              <w:t>i</w:t>
            </w:r>
          </w:p>
          <w:p w14:paraId="6958504C" w14:textId="178A34D8" w:rsidR="00952AE3" w:rsidRDefault="00952AE3" w:rsidP="00952AE3">
            <w:pPr>
              <w:pStyle w:val="Heading2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key ach</w:t>
            </w:r>
            <w:r w:rsidR="002E69BB">
              <w:t>ievements</w:t>
            </w:r>
          </w:p>
          <w:p w14:paraId="2012C021" w14:textId="192A765B" w:rsidR="00952AE3" w:rsidRPr="002E69BB" w:rsidRDefault="00952AE3" w:rsidP="00952AE3">
            <w:r w:rsidRPr="00952AE3">
              <w:rPr>
                <w:rFonts w:asciiTheme="majorHAnsi" w:eastAsiaTheme="majorEastAsia" w:hAnsiTheme="majorHAnsi" w:cstheme="majorBidi"/>
                <w:b/>
                <w:bCs/>
                <w:caps/>
                <w:sz w:val="22"/>
                <w:szCs w:val="26"/>
              </w:rPr>
              <w:t xml:space="preserve"> </w:t>
            </w:r>
            <w:r w:rsidR="004744B3">
              <w:t xml:space="preserve"> </w:t>
            </w:r>
            <w:r w:rsidR="004744B3" w:rsidRPr="00AB5C6A">
              <w:rPr>
                <w:b/>
              </w:rPr>
              <w:t xml:space="preserve">- </w:t>
            </w:r>
            <w:r w:rsidR="00AB5C6A" w:rsidRPr="002E69BB">
              <w:t>Certificate of Appreciation awarded by HH Sheikh Ahmed Bin Saeed Al</w:t>
            </w:r>
          </w:p>
          <w:p w14:paraId="7B85611F" w14:textId="2581E523" w:rsidR="00386010" w:rsidRDefault="00952AE3" w:rsidP="00AB5C6A">
            <w:pPr>
              <w:pStyle w:val="Heading4"/>
              <w:outlineLvl w:val="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AB5C6A" w:rsidRPr="00AB5C6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AB5C6A" w:rsidRPr="00AB5C6A">
              <w:rPr>
                <w:b w:val="0"/>
              </w:rPr>
              <w:t xml:space="preserve">Maktoum, Chairman Emirates Group for outstanding customer service </w:t>
            </w:r>
          </w:p>
          <w:p w14:paraId="034048BC" w14:textId="77777777" w:rsidR="002E69BB" w:rsidRPr="002E69BB" w:rsidRDefault="002E69BB" w:rsidP="002E69BB"/>
          <w:p w14:paraId="79EC99E9" w14:textId="77777777" w:rsidR="00952AE3" w:rsidRDefault="00952AE3" w:rsidP="00952AE3">
            <w:pPr>
              <w:pStyle w:val="Body"/>
              <w:jc w:val="both"/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  <w:bdr w:val="none" w:sz="0" w:space="0" w:color="auto"/>
                <w:lang w:eastAsia="ja-JP"/>
              </w:rPr>
              <w:t xml:space="preserve"> - </w:t>
            </w:r>
            <w:r w:rsidRPr="00952AE3"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  <w:bdr w:val="none" w:sz="0" w:space="0" w:color="auto"/>
                <w:lang w:eastAsia="ja-JP"/>
              </w:rPr>
              <w:t>Certificate of Appreciation from Emirates Airlines, Singapore Airlines, British</w:t>
            </w:r>
          </w:p>
          <w:p w14:paraId="35CAF43E" w14:textId="1D290BB6" w:rsidR="00952AE3" w:rsidRPr="00952AE3" w:rsidRDefault="00952AE3" w:rsidP="002E69BB">
            <w:pPr>
              <w:pStyle w:val="Body"/>
              <w:jc w:val="both"/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  <w:bdr w:val="none" w:sz="0" w:space="0" w:color="auto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  <w:bdr w:val="none" w:sz="0" w:space="0" w:color="auto"/>
                <w:lang w:eastAsia="ja-JP"/>
              </w:rPr>
              <w:t xml:space="preserve">  </w:t>
            </w:r>
            <w:r w:rsidRPr="00952AE3"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  <w:bdr w:val="none" w:sz="0" w:space="0" w:color="auto"/>
                <w:lang w:eastAsia="ja-JP"/>
              </w:rPr>
              <w:t xml:space="preserve"> Airways</w:t>
            </w:r>
            <w:r w:rsidR="002E69BB"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  <w:bdr w:val="none" w:sz="0" w:space="0" w:color="auto"/>
                <w:lang w:eastAsia="ja-JP"/>
              </w:rPr>
              <w:t xml:space="preserve"> and</w:t>
            </w:r>
            <w:r w:rsidRPr="00952AE3"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  <w:bdr w:val="none" w:sz="0" w:space="0" w:color="auto"/>
                <w:lang w:eastAsia="ja-JP"/>
              </w:rPr>
              <w:t xml:space="preserve"> Saudi Airlines </w:t>
            </w:r>
          </w:p>
          <w:p w14:paraId="4BA28B68" w14:textId="77777777" w:rsidR="00952AE3" w:rsidRPr="00952AE3" w:rsidRDefault="00952AE3" w:rsidP="00952AE3"/>
          <w:p w14:paraId="70FD1985" w14:textId="19F9775E" w:rsidR="00386010" w:rsidRPr="006B1A1D" w:rsidRDefault="00386010" w:rsidP="00386010"/>
        </w:tc>
      </w:tr>
    </w:tbl>
    <w:p w14:paraId="37093754" w14:textId="58ABB7B6" w:rsidR="00230C12" w:rsidRDefault="00860427" w:rsidP="00860427">
      <w:r>
        <w:t xml:space="preserve">  </w:t>
      </w:r>
    </w:p>
    <w:sectPr w:rsidR="00230C12" w:rsidSect="000B2C3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DC6DC" w14:textId="77777777" w:rsidR="00C7206C" w:rsidRDefault="00C7206C" w:rsidP="000C45FF">
      <w:r>
        <w:separator/>
      </w:r>
    </w:p>
  </w:endnote>
  <w:endnote w:type="continuationSeparator" w:id="0">
    <w:p w14:paraId="3D638438" w14:textId="77777777" w:rsidR="00C7206C" w:rsidRDefault="00C7206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D7D2B" w14:textId="77777777" w:rsidR="00C7206C" w:rsidRDefault="00C7206C" w:rsidP="000C45FF">
      <w:r>
        <w:separator/>
      </w:r>
    </w:p>
  </w:footnote>
  <w:footnote w:type="continuationSeparator" w:id="0">
    <w:p w14:paraId="3F30A055" w14:textId="77777777" w:rsidR="00C7206C" w:rsidRDefault="00C7206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0D2B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1745" wp14:editId="6272655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8" name="Graphic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FD2"/>
    <w:multiLevelType w:val="hybridMultilevel"/>
    <w:tmpl w:val="3C8E85CA"/>
    <w:lvl w:ilvl="0" w:tplc="4C62A17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1EB"/>
    <w:multiLevelType w:val="hybridMultilevel"/>
    <w:tmpl w:val="820EE3BE"/>
    <w:styleLink w:val="ImportedStyle1"/>
    <w:lvl w:ilvl="0" w:tplc="965CBCEA">
      <w:start w:val="1"/>
      <w:numFmt w:val="bullet"/>
      <w:lvlText w:val="✓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92647DA">
      <w:start w:val="1"/>
      <w:numFmt w:val="bullet"/>
      <w:lvlText w:val="➢"/>
      <w:lvlJc w:val="left"/>
      <w:pPr>
        <w:tabs>
          <w:tab w:val="left" w:pos="360"/>
        </w:tabs>
        <w:ind w:left="18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EE25A0">
      <w:start w:val="1"/>
      <w:numFmt w:val="bullet"/>
      <w:lvlText w:val="▪"/>
      <w:lvlJc w:val="left"/>
      <w:pPr>
        <w:tabs>
          <w:tab w:val="left" w:pos="360"/>
        </w:tabs>
        <w:ind w:left="26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5C0696">
      <w:start w:val="1"/>
      <w:numFmt w:val="bullet"/>
      <w:lvlText w:val="•"/>
      <w:lvlJc w:val="left"/>
      <w:pPr>
        <w:tabs>
          <w:tab w:val="left" w:pos="360"/>
        </w:tabs>
        <w:ind w:left="33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AC552">
      <w:start w:val="1"/>
      <w:numFmt w:val="bullet"/>
      <w:lvlText w:val="o"/>
      <w:lvlJc w:val="left"/>
      <w:pPr>
        <w:tabs>
          <w:tab w:val="left" w:pos="360"/>
        </w:tabs>
        <w:ind w:left="40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0FB6C">
      <w:start w:val="1"/>
      <w:numFmt w:val="bullet"/>
      <w:lvlText w:val="▪"/>
      <w:lvlJc w:val="left"/>
      <w:pPr>
        <w:tabs>
          <w:tab w:val="left" w:pos="360"/>
        </w:tabs>
        <w:ind w:left="47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144ED4">
      <w:start w:val="1"/>
      <w:numFmt w:val="bullet"/>
      <w:lvlText w:val="•"/>
      <w:lvlJc w:val="left"/>
      <w:pPr>
        <w:tabs>
          <w:tab w:val="left" w:pos="360"/>
        </w:tabs>
        <w:ind w:left="54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C502A">
      <w:start w:val="1"/>
      <w:numFmt w:val="bullet"/>
      <w:lvlText w:val="o"/>
      <w:lvlJc w:val="left"/>
      <w:pPr>
        <w:tabs>
          <w:tab w:val="left" w:pos="360"/>
        </w:tabs>
        <w:ind w:left="62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4D6A0">
      <w:start w:val="1"/>
      <w:numFmt w:val="bullet"/>
      <w:lvlText w:val="▪"/>
      <w:lvlJc w:val="left"/>
      <w:pPr>
        <w:tabs>
          <w:tab w:val="left" w:pos="360"/>
        </w:tabs>
        <w:ind w:left="69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AA660B"/>
    <w:multiLevelType w:val="hybridMultilevel"/>
    <w:tmpl w:val="6824BEA0"/>
    <w:lvl w:ilvl="0" w:tplc="425897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B05"/>
    <w:multiLevelType w:val="hybridMultilevel"/>
    <w:tmpl w:val="3830F444"/>
    <w:lvl w:ilvl="0" w:tplc="A4FAA16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2A47"/>
    <w:multiLevelType w:val="hybridMultilevel"/>
    <w:tmpl w:val="96D884FA"/>
    <w:lvl w:ilvl="0" w:tplc="21D2CB5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4284"/>
    <w:multiLevelType w:val="hybridMultilevel"/>
    <w:tmpl w:val="820EE3BE"/>
    <w:numStyleLink w:val="ImportedStyle1"/>
  </w:abstractNum>
  <w:abstractNum w:abstractNumId="6" w15:restartNumberingAfterBreak="0">
    <w:nsid w:val="71C261E7"/>
    <w:multiLevelType w:val="hybridMultilevel"/>
    <w:tmpl w:val="5F5A6D6A"/>
    <w:lvl w:ilvl="0" w:tplc="FC7224D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313E4"/>
    <w:multiLevelType w:val="hybridMultilevel"/>
    <w:tmpl w:val="2F3C6276"/>
    <w:lvl w:ilvl="0" w:tplc="83362C9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40C68"/>
    <w:multiLevelType w:val="hybridMultilevel"/>
    <w:tmpl w:val="A296039C"/>
    <w:lvl w:ilvl="0" w:tplc="8466A5D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  <w:lvlOverride w:ilvl="0">
      <w:lvl w:ilvl="0" w:tplc="6DE4624A">
        <w:start w:val="1"/>
        <w:numFmt w:val="bullet"/>
        <w:lvlText w:val="•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5960E4E">
        <w:start w:val="1"/>
        <w:numFmt w:val="bullet"/>
        <w:lvlText w:val="➢"/>
        <w:lvlJc w:val="left"/>
        <w:pPr>
          <w:tabs>
            <w:tab w:val="left" w:pos="360"/>
          </w:tabs>
          <w:ind w:left="188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F0FE2C">
        <w:start w:val="1"/>
        <w:numFmt w:val="bullet"/>
        <w:lvlText w:val="▪"/>
        <w:lvlJc w:val="left"/>
        <w:pPr>
          <w:tabs>
            <w:tab w:val="left" w:pos="360"/>
          </w:tabs>
          <w:ind w:left="260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2AA79E">
        <w:start w:val="1"/>
        <w:numFmt w:val="bullet"/>
        <w:lvlText w:val="•"/>
        <w:lvlJc w:val="left"/>
        <w:pPr>
          <w:tabs>
            <w:tab w:val="left" w:pos="360"/>
          </w:tabs>
          <w:ind w:left="332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9CBBD4">
        <w:start w:val="1"/>
        <w:numFmt w:val="bullet"/>
        <w:lvlText w:val="o"/>
        <w:lvlJc w:val="left"/>
        <w:pPr>
          <w:tabs>
            <w:tab w:val="left" w:pos="360"/>
          </w:tabs>
          <w:ind w:left="404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A8455C">
        <w:start w:val="1"/>
        <w:numFmt w:val="bullet"/>
        <w:lvlText w:val="▪"/>
        <w:lvlJc w:val="left"/>
        <w:pPr>
          <w:tabs>
            <w:tab w:val="left" w:pos="360"/>
          </w:tabs>
          <w:ind w:left="476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F00E20">
        <w:start w:val="1"/>
        <w:numFmt w:val="bullet"/>
        <w:lvlText w:val="•"/>
        <w:lvlJc w:val="left"/>
        <w:pPr>
          <w:tabs>
            <w:tab w:val="left" w:pos="360"/>
          </w:tabs>
          <w:ind w:left="548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3A5B9E">
        <w:start w:val="1"/>
        <w:numFmt w:val="bullet"/>
        <w:lvlText w:val="o"/>
        <w:lvlJc w:val="left"/>
        <w:pPr>
          <w:tabs>
            <w:tab w:val="left" w:pos="360"/>
          </w:tabs>
          <w:ind w:left="620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CEFD6">
        <w:start w:val="1"/>
        <w:numFmt w:val="bullet"/>
        <w:lvlText w:val="▪"/>
        <w:lvlJc w:val="left"/>
        <w:pPr>
          <w:tabs>
            <w:tab w:val="left" w:pos="360"/>
          </w:tabs>
          <w:ind w:left="692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4D"/>
    <w:rsid w:val="00002C2B"/>
    <w:rsid w:val="000058D9"/>
    <w:rsid w:val="00013B6B"/>
    <w:rsid w:val="00021A67"/>
    <w:rsid w:val="00033F0C"/>
    <w:rsid w:val="00034DA6"/>
    <w:rsid w:val="00036450"/>
    <w:rsid w:val="00042175"/>
    <w:rsid w:val="00046AAC"/>
    <w:rsid w:val="00065001"/>
    <w:rsid w:val="00074C1B"/>
    <w:rsid w:val="00074C89"/>
    <w:rsid w:val="000926CE"/>
    <w:rsid w:val="00094499"/>
    <w:rsid w:val="000A5308"/>
    <w:rsid w:val="000B2C3B"/>
    <w:rsid w:val="000C45FF"/>
    <w:rsid w:val="000C6F49"/>
    <w:rsid w:val="000C73BC"/>
    <w:rsid w:val="000E1738"/>
    <w:rsid w:val="000E3FD1"/>
    <w:rsid w:val="00111F90"/>
    <w:rsid w:val="00112054"/>
    <w:rsid w:val="001525E1"/>
    <w:rsid w:val="0017593E"/>
    <w:rsid w:val="00180329"/>
    <w:rsid w:val="0019001F"/>
    <w:rsid w:val="00192047"/>
    <w:rsid w:val="001A74A5"/>
    <w:rsid w:val="001B2ABD"/>
    <w:rsid w:val="001D2CFE"/>
    <w:rsid w:val="001E0391"/>
    <w:rsid w:val="001E1759"/>
    <w:rsid w:val="001E1C7B"/>
    <w:rsid w:val="001F1ECC"/>
    <w:rsid w:val="001F411F"/>
    <w:rsid w:val="001F63FB"/>
    <w:rsid w:val="00230C12"/>
    <w:rsid w:val="00236870"/>
    <w:rsid w:val="002400EB"/>
    <w:rsid w:val="0024054C"/>
    <w:rsid w:val="00256CF7"/>
    <w:rsid w:val="002759E6"/>
    <w:rsid w:val="0028111E"/>
    <w:rsid w:val="00281FD5"/>
    <w:rsid w:val="002826A6"/>
    <w:rsid w:val="002C1238"/>
    <w:rsid w:val="002E0869"/>
    <w:rsid w:val="002E69BB"/>
    <w:rsid w:val="002F7553"/>
    <w:rsid w:val="0030481B"/>
    <w:rsid w:val="003156FC"/>
    <w:rsid w:val="00317EF3"/>
    <w:rsid w:val="003254B5"/>
    <w:rsid w:val="00327BCB"/>
    <w:rsid w:val="00334843"/>
    <w:rsid w:val="00347947"/>
    <w:rsid w:val="0035265C"/>
    <w:rsid w:val="00356F04"/>
    <w:rsid w:val="0037121F"/>
    <w:rsid w:val="00386010"/>
    <w:rsid w:val="00396046"/>
    <w:rsid w:val="003A6B7D"/>
    <w:rsid w:val="003B06CA"/>
    <w:rsid w:val="003D0C97"/>
    <w:rsid w:val="003D1D50"/>
    <w:rsid w:val="003E2B6F"/>
    <w:rsid w:val="003E33C1"/>
    <w:rsid w:val="003F4B9A"/>
    <w:rsid w:val="003F7968"/>
    <w:rsid w:val="00404C7F"/>
    <w:rsid w:val="0040578E"/>
    <w:rsid w:val="00405AF4"/>
    <w:rsid w:val="00406F09"/>
    <w:rsid w:val="004071FC"/>
    <w:rsid w:val="004224B9"/>
    <w:rsid w:val="00440863"/>
    <w:rsid w:val="00445947"/>
    <w:rsid w:val="00454595"/>
    <w:rsid w:val="00462A25"/>
    <w:rsid w:val="004744B3"/>
    <w:rsid w:val="004813B3"/>
    <w:rsid w:val="00491DD4"/>
    <w:rsid w:val="00496591"/>
    <w:rsid w:val="004A0BC8"/>
    <w:rsid w:val="004A71FC"/>
    <w:rsid w:val="004C57D1"/>
    <w:rsid w:val="004C63E4"/>
    <w:rsid w:val="004C7B31"/>
    <w:rsid w:val="004D3011"/>
    <w:rsid w:val="004E607F"/>
    <w:rsid w:val="0050144D"/>
    <w:rsid w:val="005172B0"/>
    <w:rsid w:val="005262AC"/>
    <w:rsid w:val="00526F94"/>
    <w:rsid w:val="00531281"/>
    <w:rsid w:val="005427FA"/>
    <w:rsid w:val="005512DB"/>
    <w:rsid w:val="00551E1A"/>
    <w:rsid w:val="00557825"/>
    <w:rsid w:val="005651DE"/>
    <w:rsid w:val="00566E40"/>
    <w:rsid w:val="00577816"/>
    <w:rsid w:val="005A0DBF"/>
    <w:rsid w:val="005A407F"/>
    <w:rsid w:val="005C0520"/>
    <w:rsid w:val="005C0D93"/>
    <w:rsid w:val="005C7A6D"/>
    <w:rsid w:val="005D77E6"/>
    <w:rsid w:val="005E2FA2"/>
    <w:rsid w:val="005E39D5"/>
    <w:rsid w:val="005E440D"/>
    <w:rsid w:val="00600670"/>
    <w:rsid w:val="00600927"/>
    <w:rsid w:val="00601793"/>
    <w:rsid w:val="00611A8D"/>
    <w:rsid w:val="0061309C"/>
    <w:rsid w:val="0061413B"/>
    <w:rsid w:val="0062123A"/>
    <w:rsid w:val="00627BD5"/>
    <w:rsid w:val="0063264F"/>
    <w:rsid w:val="00636DF7"/>
    <w:rsid w:val="00643937"/>
    <w:rsid w:val="00645D42"/>
    <w:rsid w:val="00646E75"/>
    <w:rsid w:val="00660EFD"/>
    <w:rsid w:val="00663546"/>
    <w:rsid w:val="0066500D"/>
    <w:rsid w:val="006714B5"/>
    <w:rsid w:val="006717AC"/>
    <w:rsid w:val="006771D0"/>
    <w:rsid w:val="006B1A1D"/>
    <w:rsid w:val="006B5A39"/>
    <w:rsid w:val="006C186A"/>
    <w:rsid w:val="006D3183"/>
    <w:rsid w:val="006E57E7"/>
    <w:rsid w:val="006F522E"/>
    <w:rsid w:val="00706072"/>
    <w:rsid w:val="00715FCB"/>
    <w:rsid w:val="00720AEF"/>
    <w:rsid w:val="00730D25"/>
    <w:rsid w:val="00742D6A"/>
    <w:rsid w:val="00743101"/>
    <w:rsid w:val="007445D0"/>
    <w:rsid w:val="00745395"/>
    <w:rsid w:val="00747F0B"/>
    <w:rsid w:val="007775E1"/>
    <w:rsid w:val="007867A0"/>
    <w:rsid w:val="007927F5"/>
    <w:rsid w:val="007A5EAD"/>
    <w:rsid w:val="007A66D0"/>
    <w:rsid w:val="007B3DD9"/>
    <w:rsid w:val="00801F99"/>
    <w:rsid w:val="00802CA0"/>
    <w:rsid w:val="00820A94"/>
    <w:rsid w:val="008408F1"/>
    <w:rsid w:val="00860427"/>
    <w:rsid w:val="00862610"/>
    <w:rsid w:val="008846F8"/>
    <w:rsid w:val="008B4D52"/>
    <w:rsid w:val="008B73A8"/>
    <w:rsid w:val="008C2883"/>
    <w:rsid w:val="008D3D1C"/>
    <w:rsid w:val="008E4415"/>
    <w:rsid w:val="009126F1"/>
    <w:rsid w:val="009260CD"/>
    <w:rsid w:val="00935A9D"/>
    <w:rsid w:val="009372AE"/>
    <w:rsid w:val="0094112F"/>
    <w:rsid w:val="0094482A"/>
    <w:rsid w:val="00946A7A"/>
    <w:rsid w:val="00952AE3"/>
    <w:rsid w:val="00952C25"/>
    <w:rsid w:val="0095701F"/>
    <w:rsid w:val="00976920"/>
    <w:rsid w:val="0099350B"/>
    <w:rsid w:val="00996F0E"/>
    <w:rsid w:val="009C4C66"/>
    <w:rsid w:val="009E5E63"/>
    <w:rsid w:val="009F04C0"/>
    <w:rsid w:val="009F1626"/>
    <w:rsid w:val="009F707A"/>
    <w:rsid w:val="00A00997"/>
    <w:rsid w:val="00A06ABB"/>
    <w:rsid w:val="00A2118D"/>
    <w:rsid w:val="00A34B76"/>
    <w:rsid w:val="00A76272"/>
    <w:rsid w:val="00A82021"/>
    <w:rsid w:val="00A82E20"/>
    <w:rsid w:val="00AB1504"/>
    <w:rsid w:val="00AB5C6A"/>
    <w:rsid w:val="00AD1C55"/>
    <w:rsid w:val="00AD76E2"/>
    <w:rsid w:val="00AF5410"/>
    <w:rsid w:val="00B03FB4"/>
    <w:rsid w:val="00B152A9"/>
    <w:rsid w:val="00B16314"/>
    <w:rsid w:val="00B20152"/>
    <w:rsid w:val="00B20C5F"/>
    <w:rsid w:val="00B359E4"/>
    <w:rsid w:val="00B43818"/>
    <w:rsid w:val="00B5072F"/>
    <w:rsid w:val="00B57D98"/>
    <w:rsid w:val="00B61B06"/>
    <w:rsid w:val="00B70850"/>
    <w:rsid w:val="00BA3C8C"/>
    <w:rsid w:val="00BC0C96"/>
    <w:rsid w:val="00C066B6"/>
    <w:rsid w:val="00C1525E"/>
    <w:rsid w:val="00C21F1C"/>
    <w:rsid w:val="00C2318E"/>
    <w:rsid w:val="00C37BA1"/>
    <w:rsid w:val="00C4674C"/>
    <w:rsid w:val="00C47B22"/>
    <w:rsid w:val="00C506CF"/>
    <w:rsid w:val="00C61D52"/>
    <w:rsid w:val="00C7206C"/>
    <w:rsid w:val="00C72BED"/>
    <w:rsid w:val="00C9578B"/>
    <w:rsid w:val="00CB0055"/>
    <w:rsid w:val="00CB6766"/>
    <w:rsid w:val="00CD299F"/>
    <w:rsid w:val="00CE0215"/>
    <w:rsid w:val="00CE1700"/>
    <w:rsid w:val="00D16392"/>
    <w:rsid w:val="00D24A72"/>
    <w:rsid w:val="00D2522B"/>
    <w:rsid w:val="00D422DE"/>
    <w:rsid w:val="00D53675"/>
    <w:rsid w:val="00D5459D"/>
    <w:rsid w:val="00D566CE"/>
    <w:rsid w:val="00D66515"/>
    <w:rsid w:val="00D873CD"/>
    <w:rsid w:val="00DA1F4D"/>
    <w:rsid w:val="00DA6D82"/>
    <w:rsid w:val="00DD172A"/>
    <w:rsid w:val="00E04938"/>
    <w:rsid w:val="00E12787"/>
    <w:rsid w:val="00E12FC6"/>
    <w:rsid w:val="00E13363"/>
    <w:rsid w:val="00E17719"/>
    <w:rsid w:val="00E25A26"/>
    <w:rsid w:val="00E4381A"/>
    <w:rsid w:val="00E55D74"/>
    <w:rsid w:val="00E7164B"/>
    <w:rsid w:val="00E956F4"/>
    <w:rsid w:val="00EA7D1C"/>
    <w:rsid w:val="00EB1FAC"/>
    <w:rsid w:val="00ED60BF"/>
    <w:rsid w:val="00F00ED2"/>
    <w:rsid w:val="00F01AD9"/>
    <w:rsid w:val="00F320C5"/>
    <w:rsid w:val="00F50B68"/>
    <w:rsid w:val="00F512DE"/>
    <w:rsid w:val="00F60274"/>
    <w:rsid w:val="00F61EA6"/>
    <w:rsid w:val="00F719EB"/>
    <w:rsid w:val="00F72E15"/>
    <w:rsid w:val="00F747A8"/>
    <w:rsid w:val="00F76D4F"/>
    <w:rsid w:val="00F77FB9"/>
    <w:rsid w:val="00F82A6E"/>
    <w:rsid w:val="00F90333"/>
    <w:rsid w:val="00F94132"/>
    <w:rsid w:val="00FA68D4"/>
    <w:rsid w:val="00FB068F"/>
    <w:rsid w:val="00FB075E"/>
    <w:rsid w:val="00FC3BA1"/>
    <w:rsid w:val="00FD5664"/>
    <w:rsid w:val="00FF0AFB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FA85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4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4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759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semiHidden/>
    <w:qFormat/>
    <w:rsid w:val="006B1A1D"/>
    <w:pPr>
      <w:ind w:left="720"/>
      <w:contextualSpacing/>
    </w:pPr>
  </w:style>
  <w:style w:type="table" w:styleId="PlainTable3">
    <w:name w:val="Plain Table 3"/>
    <w:basedOn w:val="TableNormal"/>
    <w:uiPriority w:val="43"/>
    <w:rsid w:val="000B2C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604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ImportedStyle1">
    <w:name w:val="Imported Style 1"/>
    <w:rsid w:val="00952AE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s.bindu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ejith.kuma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CFD31F86584FD496468EFCEF21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9EE0-8BC5-4D77-B0D4-DFB23B86F60C}"/>
      </w:docPartPr>
      <w:docPartBody>
        <w:p w:rsidR="00BE0C7D" w:rsidRDefault="00CC5389">
          <w:pPr>
            <w:pStyle w:val="8BCFD31F86584FD496468EFCEF21EE67"/>
          </w:pPr>
          <w:r w:rsidRPr="00D5459D">
            <w:t>Profile</w:t>
          </w:r>
        </w:p>
      </w:docPartBody>
    </w:docPart>
    <w:docPart>
      <w:docPartPr>
        <w:name w:val="E96AE89BF62A44E98024CCE401B4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9FE4-BBBF-42C7-8E3E-AEAF9DBE3CD9}"/>
      </w:docPartPr>
      <w:docPartBody>
        <w:p w:rsidR="00BE0C7D" w:rsidRDefault="00CC5389">
          <w:pPr>
            <w:pStyle w:val="E96AE89BF62A44E98024CCE401B49559"/>
          </w:pPr>
          <w:r w:rsidRPr="00036450">
            <w:t>WORK EXPERIENCE</w:t>
          </w:r>
        </w:p>
      </w:docPartBody>
    </w:docPart>
    <w:docPart>
      <w:docPartPr>
        <w:name w:val="50597F35248B412B99D0D67F5E62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AE98-9D30-4A43-B8B6-02D2A9ACAA3A}"/>
      </w:docPartPr>
      <w:docPartBody>
        <w:p w:rsidR="00BE0C7D" w:rsidRDefault="00CC5389" w:rsidP="00CC5389">
          <w:pPr>
            <w:pStyle w:val="50597F35248B412B99D0D67F5E626993"/>
          </w:pPr>
          <w:r w:rsidRPr="00036450">
            <w:t>EDUCATION</w:t>
          </w:r>
        </w:p>
      </w:docPartBody>
    </w:docPart>
    <w:docPart>
      <w:docPartPr>
        <w:name w:val="89C2ACCBE9D644E3953D5C0CFD8F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87CB-5675-4D02-B4FD-A988D05393DC}"/>
      </w:docPartPr>
      <w:docPartBody>
        <w:p w:rsidR="00BE0C7D" w:rsidRDefault="00CC5389" w:rsidP="00CC5389">
          <w:pPr>
            <w:pStyle w:val="89C2ACCBE9D644E3953D5C0CFD8F08CD"/>
          </w:pPr>
          <w:r w:rsidRPr="004D3011">
            <w:t>PHONE:</w:t>
          </w:r>
        </w:p>
      </w:docPartBody>
    </w:docPart>
    <w:docPart>
      <w:docPartPr>
        <w:name w:val="64A1BCC9C4974CF99E0F695559CE0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43AB-CCB1-4D79-BE62-89A3170D43B8}"/>
      </w:docPartPr>
      <w:docPartBody>
        <w:p w:rsidR="00BE0C7D" w:rsidRDefault="00CC5389" w:rsidP="00CC5389">
          <w:pPr>
            <w:pStyle w:val="64A1BCC9C4974CF99E0F695559CE012A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89"/>
    <w:rsid w:val="00BE0C7D"/>
    <w:rsid w:val="00CC5389"/>
    <w:rsid w:val="00D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8918474074FC3878A1D4E507CB56D">
    <w:name w:val="6518918474074FC3878A1D4E507CB56D"/>
  </w:style>
  <w:style w:type="paragraph" w:customStyle="1" w:styleId="96CE7C464ACA4EA89A288D080EF3CD43">
    <w:name w:val="96CE7C464ACA4EA89A288D080EF3CD43"/>
  </w:style>
  <w:style w:type="paragraph" w:customStyle="1" w:styleId="8BCFD31F86584FD496468EFCEF21EE67">
    <w:name w:val="8BCFD31F86584FD496468EFCEF21EE67"/>
  </w:style>
  <w:style w:type="paragraph" w:customStyle="1" w:styleId="164CD7ECC85847468BC40BF119CA21F6">
    <w:name w:val="164CD7ECC85847468BC40BF119CA21F6"/>
  </w:style>
  <w:style w:type="paragraph" w:customStyle="1" w:styleId="AC939ADA948042AC94D0C9F7C65EC9BD">
    <w:name w:val="AC939ADA948042AC94D0C9F7C65EC9BD"/>
  </w:style>
  <w:style w:type="paragraph" w:customStyle="1" w:styleId="032995292E524A10A1A38D7104A3FD23">
    <w:name w:val="032995292E524A10A1A38D7104A3FD23"/>
  </w:style>
  <w:style w:type="paragraph" w:customStyle="1" w:styleId="3438CECC3F544D239E209D7ACFCFE42C">
    <w:name w:val="3438CECC3F544D239E209D7ACFCFE42C"/>
  </w:style>
  <w:style w:type="paragraph" w:customStyle="1" w:styleId="6B2C2CB9F82B4A7DB2573132B9651E69">
    <w:name w:val="6B2C2CB9F82B4A7DB2573132B9651E69"/>
  </w:style>
  <w:style w:type="paragraph" w:customStyle="1" w:styleId="D96489B70C9D418A95D9155F6479B975">
    <w:name w:val="D96489B70C9D418A95D9155F6479B975"/>
  </w:style>
  <w:style w:type="paragraph" w:customStyle="1" w:styleId="0635CE411AB34882866CA1B166BFA7CB">
    <w:name w:val="0635CE411AB34882866CA1B166BFA7CB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0CACC48CF529401EA59917C02CED69A3">
    <w:name w:val="0CACC48CF529401EA59917C02CED69A3"/>
  </w:style>
  <w:style w:type="paragraph" w:customStyle="1" w:styleId="A8BB152CBB094219B401B9A126675372">
    <w:name w:val="A8BB152CBB094219B401B9A126675372"/>
  </w:style>
  <w:style w:type="paragraph" w:customStyle="1" w:styleId="A386D05B509C489B8F298E30EA26D6C6">
    <w:name w:val="A386D05B509C489B8F298E30EA26D6C6"/>
  </w:style>
  <w:style w:type="paragraph" w:customStyle="1" w:styleId="32907515F3264AF7BA6A9E89119A0FB9">
    <w:name w:val="32907515F3264AF7BA6A9E89119A0FB9"/>
  </w:style>
  <w:style w:type="paragraph" w:customStyle="1" w:styleId="D586DFA52FAD4655967FD0FDA9A2372C">
    <w:name w:val="D586DFA52FAD4655967FD0FDA9A2372C"/>
  </w:style>
  <w:style w:type="paragraph" w:customStyle="1" w:styleId="441E08EF5B1744EAAF8ADC95F0994EA9">
    <w:name w:val="441E08EF5B1744EAAF8ADC95F0994EA9"/>
  </w:style>
  <w:style w:type="paragraph" w:customStyle="1" w:styleId="F8FFAE598330475787968C11BB9778C6">
    <w:name w:val="F8FFAE598330475787968C11BB9778C6"/>
  </w:style>
  <w:style w:type="paragraph" w:customStyle="1" w:styleId="7080BBE25E5D499CACC20AA303398D61">
    <w:name w:val="7080BBE25E5D499CACC20AA303398D61"/>
  </w:style>
  <w:style w:type="paragraph" w:customStyle="1" w:styleId="C63BE7FED2714E32AF91115C0C0DFF8B">
    <w:name w:val="C63BE7FED2714E32AF91115C0C0DFF8B"/>
  </w:style>
  <w:style w:type="paragraph" w:customStyle="1" w:styleId="3A69917EB0774A8182C9146E5CD38365">
    <w:name w:val="3A69917EB0774A8182C9146E5CD38365"/>
  </w:style>
  <w:style w:type="paragraph" w:customStyle="1" w:styleId="DECD44B33CEF48AAB56EFD604EAB1294">
    <w:name w:val="DECD44B33CEF48AAB56EFD604EAB1294"/>
  </w:style>
  <w:style w:type="paragraph" w:customStyle="1" w:styleId="CDD2EB0D5BF546AA8BA4608942E4421A">
    <w:name w:val="CDD2EB0D5BF546AA8BA4608942E4421A"/>
  </w:style>
  <w:style w:type="paragraph" w:customStyle="1" w:styleId="84C698860FD5444BB4E36A3210F0514F">
    <w:name w:val="84C698860FD5444BB4E36A3210F0514F"/>
  </w:style>
  <w:style w:type="paragraph" w:customStyle="1" w:styleId="61D09D9D993846118AEFAA2FBF20C901">
    <w:name w:val="61D09D9D993846118AEFAA2FBF20C901"/>
  </w:style>
  <w:style w:type="paragraph" w:customStyle="1" w:styleId="E96AE89BF62A44E98024CCE401B49559">
    <w:name w:val="E96AE89BF62A44E98024CCE401B49559"/>
  </w:style>
  <w:style w:type="paragraph" w:customStyle="1" w:styleId="F1B5039D18FD4CE2A318F65E10F3B69C">
    <w:name w:val="F1B5039D18FD4CE2A318F65E10F3B69C"/>
  </w:style>
  <w:style w:type="paragraph" w:customStyle="1" w:styleId="E6EBDFBB8E9943F8AA6AEC104F074C2D">
    <w:name w:val="E6EBDFBB8E9943F8AA6AEC104F074C2D"/>
  </w:style>
  <w:style w:type="paragraph" w:customStyle="1" w:styleId="EA6FA322975C4BC99E1535A838204C46">
    <w:name w:val="EA6FA322975C4BC99E1535A838204C46"/>
  </w:style>
  <w:style w:type="paragraph" w:customStyle="1" w:styleId="3245D60FD0F240139B8253AEC37EB4A1">
    <w:name w:val="3245D60FD0F240139B8253AEC37EB4A1"/>
  </w:style>
  <w:style w:type="paragraph" w:customStyle="1" w:styleId="D9DAFDC80B734D2F8B4A4E0705761D31">
    <w:name w:val="D9DAFDC80B734D2F8B4A4E0705761D31"/>
  </w:style>
  <w:style w:type="paragraph" w:customStyle="1" w:styleId="026D2EF597574D55AF9C72ADA311262A">
    <w:name w:val="026D2EF597574D55AF9C72ADA311262A"/>
  </w:style>
  <w:style w:type="paragraph" w:customStyle="1" w:styleId="BD8B394EF6B446D182EEA65348E74D72">
    <w:name w:val="BD8B394EF6B446D182EEA65348E74D72"/>
  </w:style>
  <w:style w:type="paragraph" w:customStyle="1" w:styleId="C15489E5651A43F4846CE7D4C397E8C0">
    <w:name w:val="C15489E5651A43F4846CE7D4C397E8C0"/>
  </w:style>
  <w:style w:type="paragraph" w:customStyle="1" w:styleId="2A1C11BFA8644EB9BDF974D66E929EEF">
    <w:name w:val="2A1C11BFA8644EB9BDF974D66E929EEF"/>
  </w:style>
  <w:style w:type="paragraph" w:customStyle="1" w:styleId="45E7B5EC2F1940968D0DE3CF34945B49">
    <w:name w:val="45E7B5EC2F1940968D0DE3CF34945B49"/>
  </w:style>
  <w:style w:type="paragraph" w:customStyle="1" w:styleId="A0967A19C52C4D15B70170BDE29B766D">
    <w:name w:val="A0967A19C52C4D15B70170BDE29B766D"/>
  </w:style>
  <w:style w:type="paragraph" w:customStyle="1" w:styleId="9C7BE76961704D7AB27D3C012C86FC4D">
    <w:name w:val="9C7BE76961704D7AB27D3C012C86FC4D"/>
  </w:style>
  <w:style w:type="paragraph" w:customStyle="1" w:styleId="B0E0BFAF661C45DDB302BF3161D9E325">
    <w:name w:val="B0E0BFAF661C45DDB302BF3161D9E325"/>
  </w:style>
  <w:style w:type="paragraph" w:customStyle="1" w:styleId="770EEDB9594F419AA78974B1854E27B6">
    <w:name w:val="770EEDB9594F419AA78974B1854E27B6"/>
  </w:style>
  <w:style w:type="paragraph" w:customStyle="1" w:styleId="BFA2C66942B846E1897669693732B026">
    <w:name w:val="BFA2C66942B846E1897669693732B02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64377663B434BEEA2C4533F92E97ABC">
    <w:name w:val="D64377663B434BEEA2C4533F92E97ABC"/>
  </w:style>
  <w:style w:type="paragraph" w:customStyle="1" w:styleId="2DE8697B3BC64B6EB515168EF8D19861">
    <w:name w:val="2DE8697B3BC64B6EB515168EF8D19861"/>
    <w:rsid w:val="00CC5389"/>
  </w:style>
  <w:style w:type="paragraph" w:customStyle="1" w:styleId="A4FFE33EF9EE4D5FB96E5295A5F7C59A">
    <w:name w:val="A4FFE33EF9EE4D5FB96E5295A5F7C59A"/>
    <w:rsid w:val="00CC5389"/>
  </w:style>
  <w:style w:type="paragraph" w:customStyle="1" w:styleId="0962DBDA88724D95AF7EDE93255D8DF9">
    <w:name w:val="0962DBDA88724D95AF7EDE93255D8DF9"/>
    <w:rsid w:val="00CC5389"/>
  </w:style>
  <w:style w:type="paragraph" w:customStyle="1" w:styleId="50597F35248B412B99D0D67F5E626993">
    <w:name w:val="50597F35248B412B99D0D67F5E626993"/>
    <w:rsid w:val="00CC5389"/>
  </w:style>
  <w:style w:type="paragraph" w:customStyle="1" w:styleId="B2078516EBF147BC807B841AC2CE2496">
    <w:name w:val="B2078516EBF147BC807B841AC2CE2496"/>
    <w:rsid w:val="00CC5389"/>
  </w:style>
  <w:style w:type="paragraph" w:customStyle="1" w:styleId="5C16B35426BA402FB70393EFA5ED9CE8">
    <w:name w:val="5C16B35426BA402FB70393EFA5ED9CE8"/>
    <w:rsid w:val="00CC5389"/>
  </w:style>
  <w:style w:type="paragraph" w:customStyle="1" w:styleId="8BA7ED6ACA5B437AB3DE3F4DF2724BF1">
    <w:name w:val="8BA7ED6ACA5B437AB3DE3F4DF2724BF1"/>
    <w:rsid w:val="00CC5389"/>
  </w:style>
  <w:style w:type="paragraph" w:customStyle="1" w:styleId="6568D4EDE4C84554A8982B5E57C2FDAB">
    <w:name w:val="6568D4EDE4C84554A8982B5E57C2FDAB"/>
    <w:rsid w:val="00CC5389"/>
  </w:style>
  <w:style w:type="paragraph" w:customStyle="1" w:styleId="03648830895A43DB9FB051DA15913FB9">
    <w:name w:val="03648830895A43DB9FB051DA15913FB9"/>
    <w:rsid w:val="00CC5389"/>
  </w:style>
  <w:style w:type="paragraph" w:customStyle="1" w:styleId="ED384ECBB1064D3FA1124E3DFAE6E28A">
    <w:name w:val="ED384ECBB1064D3FA1124E3DFAE6E28A"/>
    <w:rsid w:val="00CC5389"/>
  </w:style>
  <w:style w:type="paragraph" w:customStyle="1" w:styleId="AC090A9356E1493D8D2A56A96733522C">
    <w:name w:val="AC090A9356E1493D8D2A56A96733522C"/>
    <w:rsid w:val="00CC5389"/>
  </w:style>
  <w:style w:type="paragraph" w:customStyle="1" w:styleId="2A4EB9BD61144EAEAE72CBF5FE3865DD">
    <w:name w:val="2A4EB9BD61144EAEAE72CBF5FE3865DD"/>
    <w:rsid w:val="00CC5389"/>
  </w:style>
  <w:style w:type="paragraph" w:customStyle="1" w:styleId="9BB1E5495040457A8BBB63CB77498373">
    <w:name w:val="9BB1E5495040457A8BBB63CB77498373"/>
    <w:rsid w:val="00CC5389"/>
  </w:style>
  <w:style w:type="paragraph" w:customStyle="1" w:styleId="C7B717CFA6794236A099AAB830F48B36">
    <w:name w:val="C7B717CFA6794236A099AAB830F48B36"/>
    <w:rsid w:val="00CC5389"/>
  </w:style>
  <w:style w:type="paragraph" w:customStyle="1" w:styleId="397FEFDFD4A043C9850BCC3CD3A1F2F2">
    <w:name w:val="397FEFDFD4A043C9850BCC3CD3A1F2F2"/>
    <w:rsid w:val="00CC5389"/>
  </w:style>
  <w:style w:type="paragraph" w:customStyle="1" w:styleId="9446A563E5C140C490A8794D162D3BBA">
    <w:name w:val="9446A563E5C140C490A8794D162D3BBA"/>
    <w:rsid w:val="00CC5389"/>
  </w:style>
  <w:style w:type="paragraph" w:customStyle="1" w:styleId="44C2C6FA45884133AA160BE8C865C9DE">
    <w:name w:val="44C2C6FA45884133AA160BE8C865C9DE"/>
    <w:rsid w:val="00CC5389"/>
  </w:style>
  <w:style w:type="paragraph" w:customStyle="1" w:styleId="ABC933623E8D4D65AA261EA5CD727FBD">
    <w:name w:val="ABC933623E8D4D65AA261EA5CD727FBD"/>
    <w:rsid w:val="00CC5389"/>
  </w:style>
  <w:style w:type="paragraph" w:customStyle="1" w:styleId="8E0A2D5EA947432298ECB289E7CFB528">
    <w:name w:val="8E0A2D5EA947432298ECB289E7CFB528"/>
    <w:rsid w:val="00CC5389"/>
  </w:style>
  <w:style w:type="paragraph" w:customStyle="1" w:styleId="B2B4DB9909C4454A8FF0FA70C3565FF5">
    <w:name w:val="B2B4DB9909C4454A8FF0FA70C3565FF5"/>
    <w:rsid w:val="00CC5389"/>
  </w:style>
  <w:style w:type="paragraph" w:customStyle="1" w:styleId="653D0187C80047BEB297FD1C51510D95">
    <w:name w:val="653D0187C80047BEB297FD1C51510D95"/>
    <w:rsid w:val="00CC5389"/>
  </w:style>
  <w:style w:type="paragraph" w:customStyle="1" w:styleId="A79662F287E640AAAF16D1170F6BBE64">
    <w:name w:val="A79662F287E640AAAF16D1170F6BBE64"/>
    <w:rsid w:val="00CC5389"/>
  </w:style>
  <w:style w:type="paragraph" w:customStyle="1" w:styleId="84E250FC35C34E1BBA4462808F74E0C3">
    <w:name w:val="84E250FC35C34E1BBA4462808F74E0C3"/>
    <w:rsid w:val="00CC5389"/>
  </w:style>
  <w:style w:type="paragraph" w:customStyle="1" w:styleId="5193034D641A4B03A9B43256C0C5A79A">
    <w:name w:val="5193034D641A4B03A9B43256C0C5A79A"/>
    <w:rsid w:val="00CC5389"/>
  </w:style>
  <w:style w:type="paragraph" w:customStyle="1" w:styleId="74CA7090120C4DF2A5D7873C0016012E">
    <w:name w:val="74CA7090120C4DF2A5D7873C0016012E"/>
    <w:rsid w:val="00CC5389"/>
  </w:style>
  <w:style w:type="paragraph" w:customStyle="1" w:styleId="1BA787C0665945178B63D7CA6245DA3A">
    <w:name w:val="1BA787C0665945178B63D7CA6245DA3A"/>
    <w:rsid w:val="00CC5389"/>
  </w:style>
  <w:style w:type="paragraph" w:customStyle="1" w:styleId="0C34DDDF18AF4DFE81A14C4A7599B1C5">
    <w:name w:val="0C34DDDF18AF4DFE81A14C4A7599B1C5"/>
    <w:rsid w:val="00CC5389"/>
  </w:style>
  <w:style w:type="paragraph" w:customStyle="1" w:styleId="0963C94EEAE84C078F48E9DFE71D5C04">
    <w:name w:val="0963C94EEAE84C078F48E9DFE71D5C04"/>
    <w:rsid w:val="00CC5389"/>
  </w:style>
  <w:style w:type="paragraph" w:customStyle="1" w:styleId="3F9E2473F31A42F88CC414A6EDB92121">
    <w:name w:val="3F9E2473F31A42F88CC414A6EDB92121"/>
    <w:rsid w:val="00CC5389"/>
  </w:style>
  <w:style w:type="paragraph" w:customStyle="1" w:styleId="7619CF18ADF24A1889D551FC3A6032E9">
    <w:name w:val="7619CF18ADF24A1889D551FC3A6032E9"/>
    <w:rsid w:val="00CC5389"/>
  </w:style>
  <w:style w:type="paragraph" w:customStyle="1" w:styleId="2CB6D350B28746AF8A1DC12E85A37B84">
    <w:name w:val="2CB6D350B28746AF8A1DC12E85A37B84"/>
    <w:rsid w:val="00CC5389"/>
  </w:style>
  <w:style w:type="paragraph" w:customStyle="1" w:styleId="89C2ACCBE9D644E3953D5C0CFD8F08CD">
    <w:name w:val="89C2ACCBE9D644E3953D5C0CFD8F08CD"/>
    <w:rsid w:val="00CC5389"/>
  </w:style>
  <w:style w:type="paragraph" w:customStyle="1" w:styleId="64A1BCC9C4974CF99E0F695559CE012A">
    <w:name w:val="64A1BCC9C4974CF99E0F695559CE012A"/>
    <w:rsid w:val="00CC5389"/>
  </w:style>
  <w:style w:type="paragraph" w:customStyle="1" w:styleId="000A81D75A2D469A88EC937AF7FF5393">
    <w:name w:val="000A81D75A2D469A88EC937AF7FF5393"/>
    <w:rsid w:val="00CC5389"/>
  </w:style>
  <w:style w:type="paragraph" w:customStyle="1" w:styleId="F57852EB2F4044A799E80EEB5BCC1363">
    <w:name w:val="F57852EB2F4044A799E80EEB5BCC1363"/>
    <w:rsid w:val="00CC5389"/>
  </w:style>
  <w:style w:type="paragraph" w:customStyle="1" w:styleId="49925BAC6CA04349B24A737C5E7EFE3C">
    <w:name w:val="49925BAC6CA04349B24A737C5E7EFE3C"/>
    <w:rsid w:val="00CC5389"/>
  </w:style>
  <w:style w:type="paragraph" w:customStyle="1" w:styleId="17B39E3B2C174EE7B9FBC44BDCDBE88C">
    <w:name w:val="17B39E3B2C174EE7B9FBC44BDCDBE88C"/>
    <w:rsid w:val="00CC5389"/>
  </w:style>
  <w:style w:type="paragraph" w:customStyle="1" w:styleId="F9C356FFCBE4437B96D7413F2323C0A5">
    <w:name w:val="F9C356FFCBE4437B96D7413F2323C0A5"/>
    <w:rsid w:val="00CC5389"/>
  </w:style>
  <w:style w:type="paragraph" w:customStyle="1" w:styleId="3E63B77BC37C49F294FFF38ACD372187">
    <w:name w:val="3E63B77BC37C49F294FFF38ACD372187"/>
    <w:rsid w:val="00CC5389"/>
  </w:style>
  <w:style w:type="paragraph" w:customStyle="1" w:styleId="8A017C0071B74BC4BE52FAB8D1B736D6">
    <w:name w:val="8A017C0071B74BC4BE52FAB8D1B736D6"/>
    <w:rsid w:val="00CC5389"/>
  </w:style>
  <w:style w:type="paragraph" w:customStyle="1" w:styleId="E1F20E6772D44F9BB62D9E54C8BE9F52">
    <w:name w:val="E1F20E6772D44F9BB62D9E54C8BE9F52"/>
    <w:rsid w:val="00CC5389"/>
  </w:style>
  <w:style w:type="paragraph" w:customStyle="1" w:styleId="915DDFC9520840D49906996BFEAD3DF2">
    <w:name w:val="915DDFC9520840D49906996BFEAD3DF2"/>
    <w:rsid w:val="00CC5389"/>
  </w:style>
  <w:style w:type="paragraph" w:customStyle="1" w:styleId="E9A03D239C8244698CF0402BA22A0AD8">
    <w:name w:val="E9A03D239C8244698CF0402BA22A0AD8"/>
    <w:rsid w:val="00CC5389"/>
  </w:style>
  <w:style w:type="paragraph" w:customStyle="1" w:styleId="6BCE14E1A7624BB1A4EB71599C8252C2">
    <w:name w:val="6BCE14E1A7624BB1A4EB71599C8252C2"/>
    <w:rsid w:val="00CC5389"/>
  </w:style>
  <w:style w:type="paragraph" w:customStyle="1" w:styleId="B8423B92F37E42419F6682DACFC67288">
    <w:name w:val="B8423B92F37E42419F6682DACFC67288"/>
    <w:rsid w:val="00CC5389"/>
  </w:style>
  <w:style w:type="paragraph" w:customStyle="1" w:styleId="E51902FC23AE41F0A32EE6C803CB6A77">
    <w:name w:val="E51902FC23AE41F0A32EE6C803CB6A77"/>
    <w:rsid w:val="00CC5389"/>
  </w:style>
  <w:style w:type="paragraph" w:customStyle="1" w:styleId="05540D58049D4C52B56BE4937334EF79">
    <w:name w:val="05540D58049D4C52B56BE4937334EF79"/>
    <w:rsid w:val="00CC5389"/>
  </w:style>
  <w:style w:type="paragraph" w:customStyle="1" w:styleId="2170EAF395134FE48ACB1C9F1A9B1272">
    <w:name w:val="2170EAF395134FE48ACB1C9F1A9B1272"/>
    <w:rsid w:val="00CC5389"/>
  </w:style>
  <w:style w:type="paragraph" w:customStyle="1" w:styleId="836F1207D723425BA848E696A9A1F9FD">
    <w:name w:val="836F1207D723425BA848E696A9A1F9FD"/>
    <w:rsid w:val="00CC5389"/>
  </w:style>
  <w:style w:type="paragraph" w:customStyle="1" w:styleId="E36CF1292CBB448488B21B7DC40B6735">
    <w:name w:val="E36CF1292CBB448488B21B7DC40B6735"/>
    <w:rsid w:val="00BE0C7D"/>
  </w:style>
  <w:style w:type="paragraph" w:customStyle="1" w:styleId="053CE48DF165490A8C528B776644E9E4">
    <w:name w:val="053CE48DF165490A8C528B776644E9E4"/>
    <w:rsid w:val="00BE0C7D"/>
  </w:style>
  <w:style w:type="paragraph" w:customStyle="1" w:styleId="0AE79B2ACD904D47AE08ECEC4C08FF45">
    <w:name w:val="0AE79B2ACD904D47AE08ECEC4C08FF45"/>
    <w:rsid w:val="00BE0C7D"/>
  </w:style>
  <w:style w:type="paragraph" w:customStyle="1" w:styleId="8720D983860749E2A46E846D8B51B2C0">
    <w:name w:val="8720D983860749E2A46E846D8B51B2C0"/>
    <w:rsid w:val="00BE0C7D"/>
  </w:style>
  <w:style w:type="paragraph" w:customStyle="1" w:styleId="5998CBE544274E8DACBF43AD0F7AD708">
    <w:name w:val="5998CBE544274E8DACBF43AD0F7AD708"/>
    <w:rsid w:val="00BE0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www.w3.org/XML/1998/namespace"/>
    <ds:schemaRef ds:uri="http://purl.org/dc/terms/"/>
    <ds:schemaRef ds:uri="71af3243-3dd4-4a8d-8c0d-dd76da1f02a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6c05727-aa75-4e4a-9b5f-8a80a116589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A7D4AF-3DAB-4A13-9E3D-5ED32789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2019-07-18T08:53:00Z</dcterms:created>
  <dcterms:modified xsi:type="dcterms:W3CDTF">2019-07-23T07:07:00Z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