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5E5" w:rsidRDefault="00E55142" w:rsidP="00A157FE">
      <w:pPr>
        <w:pStyle w:val="Name"/>
      </w:pPr>
      <w:r>
        <w:t xml:space="preserve">VIsHNU </w:t>
      </w:r>
      <w:r w:rsidR="00324403">
        <w:t xml:space="preserve"> </w:t>
      </w:r>
      <w:r w:rsidR="00A157FE">
        <w:t>T</w:t>
      </w:r>
    </w:p>
    <w:p w:rsidR="004825EA" w:rsidRDefault="00324403">
      <w:pPr>
        <w:pStyle w:val="ContactInfo"/>
      </w:pPr>
      <w:r>
        <w:t>Thattarakkattil House</w:t>
      </w:r>
      <w:r w:rsidR="008F16F1">
        <w:t xml:space="preserve"> </w:t>
      </w:r>
      <w:r w:rsidR="003E6B85">
        <w:t xml:space="preserve">     </w:t>
      </w:r>
    </w:p>
    <w:p w:rsidR="004825EA" w:rsidRDefault="004825EA">
      <w:pPr>
        <w:pStyle w:val="ContactInfo"/>
      </w:pPr>
      <w:r>
        <w:t>Angadippuram (PO)</w:t>
      </w:r>
    </w:p>
    <w:p w:rsidR="00AB258E" w:rsidRDefault="00AB258E">
      <w:pPr>
        <w:pStyle w:val="ContactInfo"/>
      </w:pPr>
      <w:r>
        <w:t xml:space="preserve">Malappuram District </w:t>
      </w:r>
    </w:p>
    <w:p w:rsidR="000E1A5D" w:rsidRDefault="00AB258E">
      <w:pPr>
        <w:pStyle w:val="ContactInfo"/>
      </w:pPr>
      <w:r>
        <w:t>PIN:</w:t>
      </w:r>
      <w:r w:rsidR="000E1A5D">
        <w:t>679321</w:t>
      </w:r>
    </w:p>
    <w:p w:rsidR="000E1A5D" w:rsidRDefault="000E1A5D">
      <w:pPr>
        <w:pStyle w:val="ContactInfo"/>
      </w:pPr>
      <w:r>
        <w:t>Emil ID :neethuraveendrant</w:t>
      </w:r>
      <w:r w:rsidR="007D08FD">
        <w:t>@</w:t>
      </w:r>
      <w:r>
        <w:t xml:space="preserve">gmail.com </w:t>
      </w:r>
    </w:p>
    <w:p w:rsidR="008115E5" w:rsidRDefault="00D24BCD">
      <w:pPr>
        <w:pStyle w:val="ContactInfo"/>
      </w:pPr>
      <w:r>
        <w:t xml:space="preserve">MOBILE : </w:t>
      </w:r>
      <w:r w:rsidR="003E18C6" w:rsidRPr="003E18C6">
        <w:t>+91</w:t>
      </w:r>
      <w:r w:rsidR="00A723E7">
        <w:t>808994</w:t>
      </w:r>
      <w:r w:rsidR="00E72BC8">
        <w:t>1617</w:t>
      </w:r>
      <w:r w:rsidR="003E6B85">
        <w:t xml:space="preserve">                                                                                                         </w:t>
      </w:r>
      <w:r w:rsidR="00532702">
        <w:t xml:space="preserve">      </w:t>
      </w:r>
    </w:p>
    <w:p w:rsidR="008115E5" w:rsidRDefault="008477EA">
      <w:pPr>
        <w:pStyle w:val="Heading1"/>
      </w:pPr>
      <w:r>
        <w:t xml:space="preserve">CAREER </w:t>
      </w:r>
      <w:r w:rsidR="00A67FAC">
        <w:t>OBjECTIVE</w:t>
      </w:r>
    </w:p>
    <w:p w:rsidR="0021419B" w:rsidRDefault="00A67FAC">
      <w:r>
        <w:t>To work with a reputed organisation</w:t>
      </w:r>
      <w:r w:rsidR="00745E71">
        <w:t>, which enable me to improve my s</w:t>
      </w:r>
      <w:r w:rsidR="00C22F00">
        <w:t>kill</w:t>
      </w:r>
      <w:r w:rsidR="00745E71">
        <w:t>l and a</w:t>
      </w:r>
      <w:r w:rsidR="008C39C1">
        <w:t>b</w:t>
      </w:r>
      <w:r w:rsidR="00745E71">
        <w:t>i</w:t>
      </w:r>
      <w:r w:rsidR="00E039A0">
        <w:t>li</w:t>
      </w:r>
      <w:r w:rsidR="00745E71">
        <w:t xml:space="preserve">ties </w:t>
      </w:r>
      <w:r w:rsidR="008C39C1">
        <w:t>thereby achieve organisation and indivitual</w:t>
      </w:r>
      <w:r w:rsidR="00E039A0">
        <w:t xml:space="preserve"> goals</w:t>
      </w:r>
    </w:p>
    <w:p w:rsidR="00715B4E" w:rsidRDefault="001D6FE1" w:rsidP="001D6FE1">
      <w:pPr>
        <w:pStyle w:val="Heading1"/>
      </w:pPr>
      <w:r>
        <w:t>EDUCATION</w:t>
      </w:r>
    </w:p>
    <w:p w:rsidR="008115E5" w:rsidRDefault="000C6193" w:rsidP="001D6FE1">
      <w:pPr>
        <w:pStyle w:val="ListBullet"/>
      </w:pPr>
      <w:r>
        <w:t xml:space="preserve">SSLC. (Board of </w:t>
      </w:r>
      <w:r w:rsidR="00C925CC">
        <w:t>Public Examination )</w:t>
      </w:r>
      <w:r w:rsidR="005A640F">
        <w:t xml:space="preserve"> 20</w:t>
      </w:r>
      <w:r w:rsidR="008646E7">
        <w:t>13</w:t>
      </w:r>
    </w:p>
    <w:p w:rsidR="008115E5" w:rsidRDefault="00E37B65">
      <w:pPr>
        <w:pStyle w:val="Heading1"/>
      </w:pPr>
      <w:r>
        <w:t>COMPUTER SKILLS</w:t>
      </w:r>
    </w:p>
    <w:p w:rsidR="008115E5" w:rsidRDefault="00251158">
      <w:pPr>
        <w:pStyle w:val="ListBullet"/>
      </w:pPr>
      <w:r>
        <w:t>Draft</w:t>
      </w:r>
      <w:r w:rsidR="0091242C">
        <w:t>sm</w:t>
      </w:r>
      <w:r>
        <w:t xml:space="preserve">an civil </w:t>
      </w:r>
      <w:r w:rsidR="003D08DE">
        <w:t>(</w:t>
      </w:r>
      <w:r>
        <w:t>NCVT</w:t>
      </w:r>
      <w:r w:rsidR="003D08DE">
        <w:t>)</w:t>
      </w:r>
    </w:p>
    <w:p w:rsidR="00B72DA6" w:rsidRDefault="003D08DE" w:rsidP="001D6FE1">
      <w:pPr>
        <w:pStyle w:val="ListBullet"/>
      </w:pPr>
      <w:r>
        <w:t>Interior Designing</w:t>
      </w:r>
      <w:r w:rsidR="00360F9E">
        <w:t xml:space="preserve">    </w:t>
      </w:r>
    </w:p>
    <w:p w:rsidR="00A71F36" w:rsidRDefault="000F13C1" w:rsidP="00E000EB">
      <w:pPr>
        <w:pStyle w:val="Heading1"/>
      </w:pPr>
      <w:r>
        <w:t xml:space="preserve">SKILLS </w:t>
      </w:r>
    </w:p>
    <w:p w:rsidR="00A71F36" w:rsidRDefault="00CE3A41" w:rsidP="00E000EB">
      <w:pPr>
        <w:pStyle w:val="ListBullet"/>
      </w:pPr>
      <w:r>
        <w:t>Ability to clearly communicate ideas and programs.</w:t>
      </w:r>
    </w:p>
    <w:p w:rsidR="00A71F36" w:rsidRDefault="000952C1" w:rsidP="00E000EB">
      <w:pPr>
        <w:pStyle w:val="ListBullet"/>
      </w:pPr>
      <w:r>
        <w:t>Ability to convince people.</w:t>
      </w:r>
    </w:p>
    <w:p w:rsidR="00A71F36" w:rsidRDefault="000952C1" w:rsidP="00E000EB">
      <w:pPr>
        <w:pStyle w:val="ListBullet"/>
      </w:pPr>
      <w:r>
        <w:t xml:space="preserve">Ability to perform </w:t>
      </w:r>
      <w:r w:rsidR="00D05333">
        <w:t>duties and responsibilities in a good manner.</w:t>
      </w:r>
    </w:p>
    <w:p w:rsidR="00EC5749" w:rsidRDefault="001C7F8B" w:rsidP="00E000EB">
      <w:pPr>
        <w:pStyle w:val="Heading1"/>
      </w:pPr>
      <w:r>
        <w:t xml:space="preserve">PERSONAL DETAILS </w:t>
      </w:r>
    </w:p>
    <w:p w:rsidR="00EC5749" w:rsidRDefault="006C04CB" w:rsidP="00E000EB">
      <w:pPr>
        <w:pStyle w:val="ListBullet"/>
      </w:pPr>
      <w:r>
        <w:t xml:space="preserve">Father's Name : </w:t>
      </w:r>
      <w:r w:rsidR="007C1295">
        <w:t>Raveendran T</w:t>
      </w:r>
    </w:p>
    <w:p w:rsidR="00EC5749" w:rsidRDefault="00CE453D" w:rsidP="00E000EB">
      <w:pPr>
        <w:pStyle w:val="ListBullet"/>
      </w:pPr>
      <w:r>
        <w:t xml:space="preserve">Date of birth    : </w:t>
      </w:r>
      <w:r w:rsidR="0064771D">
        <w:t>25</w:t>
      </w:r>
      <w:r w:rsidR="009D1815">
        <w:t>/</w:t>
      </w:r>
      <w:r w:rsidR="0064771D">
        <w:t>04</w:t>
      </w:r>
      <w:r w:rsidR="009D1815">
        <w:t>/199</w:t>
      </w:r>
      <w:r w:rsidR="0064771D">
        <w:t>7</w:t>
      </w:r>
    </w:p>
    <w:p w:rsidR="00EC5749" w:rsidRDefault="00CD718D" w:rsidP="00E000EB">
      <w:pPr>
        <w:pStyle w:val="ListBullet"/>
      </w:pPr>
      <w:r>
        <w:t xml:space="preserve">Gender            : </w:t>
      </w:r>
      <w:r w:rsidR="00AC3A59">
        <w:t xml:space="preserve"> </w:t>
      </w:r>
      <w:r w:rsidR="00F42365">
        <w:t>M</w:t>
      </w:r>
      <w:r w:rsidR="00AC3A59">
        <w:t>ale</w:t>
      </w:r>
    </w:p>
    <w:p w:rsidR="00EC5749" w:rsidRDefault="00AC3A59" w:rsidP="00E000EB">
      <w:pPr>
        <w:pStyle w:val="ListBullet"/>
      </w:pPr>
      <w:r>
        <w:t xml:space="preserve">Marital Status   : </w:t>
      </w:r>
      <w:r w:rsidR="00F42365">
        <w:t>Single</w:t>
      </w:r>
    </w:p>
    <w:p w:rsidR="00A71F36" w:rsidRDefault="00D05333" w:rsidP="00776517">
      <w:pPr>
        <w:pStyle w:val="ListBullet"/>
      </w:pPr>
      <w:r>
        <w:t xml:space="preserve"> </w:t>
      </w:r>
      <w:r w:rsidR="00C42A00">
        <w:t xml:space="preserve">Nationality       : Indian </w:t>
      </w:r>
    </w:p>
    <w:p w:rsidR="00D327DC" w:rsidRDefault="00C42A00" w:rsidP="00776517">
      <w:pPr>
        <w:pStyle w:val="ListBullet"/>
      </w:pPr>
      <w:r>
        <w:t xml:space="preserve"> Religion           : </w:t>
      </w:r>
      <w:r w:rsidR="003966ED">
        <w:t>Hindhu</w:t>
      </w:r>
    </w:p>
    <w:p w:rsidR="003966ED" w:rsidRDefault="003966ED" w:rsidP="00776517">
      <w:pPr>
        <w:pStyle w:val="ListBullet"/>
      </w:pPr>
      <w:r>
        <w:t xml:space="preserve">Mother Tongue  : </w:t>
      </w:r>
      <w:r w:rsidR="001343B9">
        <w:t>Malayalam</w:t>
      </w:r>
    </w:p>
    <w:p w:rsidR="002010D6" w:rsidRDefault="00E802C3" w:rsidP="00E000EB">
      <w:pPr>
        <w:pStyle w:val="Heading1"/>
      </w:pPr>
      <w:r>
        <w:t>EXPERIENCE</w:t>
      </w:r>
    </w:p>
    <w:p w:rsidR="00530724" w:rsidRPr="00BA28CA" w:rsidRDefault="000466D2" w:rsidP="00BA28CA">
      <w:pPr>
        <w:pStyle w:val="ListBullet"/>
        <w:numPr>
          <w:ilvl w:val="0"/>
          <w:numId w:val="0"/>
        </w:numPr>
        <w:ind w:left="216" w:hanging="216"/>
      </w:pPr>
      <w:r>
        <w:t xml:space="preserve">        </w:t>
      </w:r>
      <w:r w:rsidR="00E802C3">
        <w:t>Currently working in Junaid constructions</w:t>
      </w:r>
      <w:r w:rsidR="00103476">
        <w:t xml:space="preserve"> Perin</w:t>
      </w:r>
      <w:r w:rsidR="00FD7D6D">
        <w:t xml:space="preserve">thalmanna </w:t>
      </w:r>
      <w:r w:rsidR="00103476">
        <w:t xml:space="preserve">as Site </w:t>
      </w:r>
      <w:r w:rsidR="002A0334">
        <w:t>engineer</w:t>
      </w:r>
      <w:r w:rsidR="00421DD5">
        <w:t xml:space="preserve"> </w:t>
      </w:r>
      <w:r w:rsidR="00325BEB">
        <w:t>from 202</w:t>
      </w:r>
      <w:r w:rsidR="00D25347">
        <w:t>1</w:t>
      </w:r>
      <w:r w:rsidR="00970B1D">
        <w:rPr>
          <w:b/>
          <w:bCs/>
        </w:rPr>
        <w:t xml:space="preserve"> </w:t>
      </w:r>
      <w:r w:rsidR="00BA501E">
        <w:t>onwards.</w:t>
      </w:r>
      <w:r w:rsidR="00530724" w:rsidRPr="00075C0F">
        <w:rPr>
          <w:b/>
          <w:bCs/>
        </w:rPr>
        <w:t xml:space="preserve">                                               </w:t>
      </w:r>
    </w:p>
    <w:p w:rsidR="00BA28CA" w:rsidRDefault="00BA28CA" w:rsidP="00F37590">
      <w:pPr>
        <w:pStyle w:val="Heading1"/>
      </w:pPr>
      <w:r>
        <w:t>DECLARATION</w:t>
      </w:r>
    </w:p>
    <w:p w:rsidR="00BA28CA" w:rsidRDefault="00BA28CA" w:rsidP="00F37590">
      <w:pPr>
        <w:pStyle w:val="ListBullet"/>
        <w:numPr>
          <w:ilvl w:val="0"/>
          <w:numId w:val="0"/>
        </w:numPr>
        <w:ind w:left="216" w:hanging="216"/>
      </w:pPr>
      <w:r>
        <w:t xml:space="preserve">        I hereby declare that the above mentioned information are correct up to my knowledge and bear the responsibility of the correctness of the mentioned particulars.</w:t>
      </w:r>
    </w:p>
    <w:p w:rsidR="00BA28CA" w:rsidRDefault="00BA28CA" w:rsidP="00F37590">
      <w:pPr>
        <w:pStyle w:val="ListBullet"/>
        <w:numPr>
          <w:ilvl w:val="0"/>
          <w:numId w:val="0"/>
        </w:numPr>
        <w:ind w:left="216" w:hanging="216"/>
      </w:pPr>
    </w:p>
    <w:p w:rsidR="00BA28CA" w:rsidRDefault="00BA28CA" w:rsidP="00F37590">
      <w:pPr>
        <w:pStyle w:val="ListBullet"/>
        <w:numPr>
          <w:ilvl w:val="0"/>
          <w:numId w:val="0"/>
        </w:numPr>
      </w:pPr>
    </w:p>
    <w:p w:rsidR="00BA28CA" w:rsidRDefault="00BA28CA" w:rsidP="00F37590">
      <w:pPr>
        <w:pStyle w:val="ListBullet"/>
        <w:numPr>
          <w:ilvl w:val="0"/>
          <w:numId w:val="0"/>
        </w:numPr>
      </w:pPr>
      <w:r>
        <w:t xml:space="preserve">Place : Angadippuram </w:t>
      </w:r>
    </w:p>
    <w:p w:rsidR="00BA28CA" w:rsidRDefault="00BA28CA" w:rsidP="00F37590">
      <w:pPr>
        <w:pStyle w:val="ListBullet"/>
        <w:numPr>
          <w:ilvl w:val="0"/>
          <w:numId w:val="0"/>
        </w:numPr>
      </w:pPr>
      <w:r>
        <w:t xml:space="preserve">Date :                        </w:t>
      </w:r>
    </w:p>
    <w:p w:rsidR="002654B9" w:rsidRDefault="00BA28CA" w:rsidP="00A71F36">
      <w:pPr>
        <w:pStyle w:val="ListBullet"/>
        <w:numPr>
          <w:ilvl w:val="0"/>
          <w:numId w:val="0"/>
        </w:numPr>
        <w:ind w:left="216" w:hanging="216"/>
      </w:pPr>
      <w:r>
        <w:t xml:space="preserve">                                                                                                              </w:t>
      </w:r>
      <w:r>
        <w:rPr>
          <w:b/>
          <w:bCs/>
        </w:rPr>
        <w:t>VISHNU</w:t>
      </w:r>
      <w:r w:rsidRPr="00075C0F">
        <w:rPr>
          <w:b/>
          <w:bCs/>
        </w:rPr>
        <w:t xml:space="preserve"> </w:t>
      </w:r>
      <w:r>
        <w:rPr>
          <w:b/>
          <w:bCs/>
        </w:rPr>
        <w:t>.</w:t>
      </w:r>
      <w:r w:rsidRPr="00075C0F">
        <w:rPr>
          <w:b/>
          <w:bCs/>
        </w:rPr>
        <w:t xml:space="preserve">T                                                  </w:t>
      </w:r>
    </w:p>
    <w:sectPr w:rsidR="002654B9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145" w:rsidRDefault="00D50145">
      <w:r>
        <w:separator/>
      </w:r>
    </w:p>
  </w:endnote>
  <w:endnote w:type="continuationSeparator" w:id="0">
    <w:p w:rsidR="00D50145" w:rsidRDefault="00D5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145" w:rsidRDefault="00D50145">
      <w:r>
        <w:separator/>
      </w:r>
    </w:p>
  </w:footnote>
  <w:footnote w:type="continuationSeparator" w:id="0">
    <w:p w:rsidR="00D50145" w:rsidRDefault="00D5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9F95FB1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9CC2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F12FF"/>
    <w:multiLevelType w:val="hybridMultilevel"/>
    <w:tmpl w:val="D4D8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attachedTemplate r:id="rId1"/>
  <w:revisionView w:inkAnnotations="0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03"/>
    <w:rsid w:val="00007121"/>
    <w:rsid w:val="000466D2"/>
    <w:rsid w:val="00075C0F"/>
    <w:rsid w:val="00092961"/>
    <w:rsid w:val="000952C1"/>
    <w:rsid w:val="000A2C8A"/>
    <w:rsid w:val="000C6193"/>
    <w:rsid w:val="000E1A5D"/>
    <w:rsid w:val="000F13C1"/>
    <w:rsid w:val="000F1BE3"/>
    <w:rsid w:val="00100474"/>
    <w:rsid w:val="00103476"/>
    <w:rsid w:val="00127E76"/>
    <w:rsid w:val="001343B9"/>
    <w:rsid w:val="001955F7"/>
    <w:rsid w:val="001B2949"/>
    <w:rsid w:val="001C7F8B"/>
    <w:rsid w:val="001D6FE1"/>
    <w:rsid w:val="002010D6"/>
    <w:rsid w:val="0021419B"/>
    <w:rsid w:val="00237469"/>
    <w:rsid w:val="00251158"/>
    <w:rsid w:val="00264E28"/>
    <w:rsid w:val="002654B9"/>
    <w:rsid w:val="002A0334"/>
    <w:rsid w:val="002F16FC"/>
    <w:rsid w:val="002F7DED"/>
    <w:rsid w:val="00301788"/>
    <w:rsid w:val="00315EB1"/>
    <w:rsid w:val="00324403"/>
    <w:rsid w:val="00325BEB"/>
    <w:rsid w:val="00360F9E"/>
    <w:rsid w:val="003700E3"/>
    <w:rsid w:val="00390B0E"/>
    <w:rsid w:val="003966ED"/>
    <w:rsid w:val="003A1567"/>
    <w:rsid w:val="003A62C3"/>
    <w:rsid w:val="003C6E87"/>
    <w:rsid w:val="003D08DE"/>
    <w:rsid w:val="003E18C6"/>
    <w:rsid w:val="003E6B85"/>
    <w:rsid w:val="00421DD5"/>
    <w:rsid w:val="00471677"/>
    <w:rsid w:val="004825EA"/>
    <w:rsid w:val="004A5E22"/>
    <w:rsid w:val="00500836"/>
    <w:rsid w:val="00530724"/>
    <w:rsid w:val="00532702"/>
    <w:rsid w:val="005668EF"/>
    <w:rsid w:val="00570B83"/>
    <w:rsid w:val="005A640F"/>
    <w:rsid w:val="00610483"/>
    <w:rsid w:val="0064771D"/>
    <w:rsid w:val="00667268"/>
    <w:rsid w:val="006811CD"/>
    <w:rsid w:val="00691927"/>
    <w:rsid w:val="006C04CB"/>
    <w:rsid w:val="006D0B31"/>
    <w:rsid w:val="00715B4E"/>
    <w:rsid w:val="00721669"/>
    <w:rsid w:val="00725CAB"/>
    <w:rsid w:val="00745E71"/>
    <w:rsid w:val="007611C3"/>
    <w:rsid w:val="007C1295"/>
    <w:rsid w:val="007C77CA"/>
    <w:rsid w:val="007D08FD"/>
    <w:rsid w:val="007D5C72"/>
    <w:rsid w:val="007F0C21"/>
    <w:rsid w:val="008115E5"/>
    <w:rsid w:val="00825C82"/>
    <w:rsid w:val="008477EA"/>
    <w:rsid w:val="00856C46"/>
    <w:rsid w:val="008646E7"/>
    <w:rsid w:val="0086498D"/>
    <w:rsid w:val="008A62E5"/>
    <w:rsid w:val="008C39C1"/>
    <w:rsid w:val="008F16F1"/>
    <w:rsid w:val="0091242C"/>
    <w:rsid w:val="0095043B"/>
    <w:rsid w:val="009645F2"/>
    <w:rsid w:val="00970B1D"/>
    <w:rsid w:val="009B7BDC"/>
    <w:rsid w:val="009D1815"/>
    <w:rsid w:val="009F21DB"/>
    <w:rsid w:val="00A157FE"/>
    <w:rsid w:val="00A200E1"/>
    <w:rsid w:val="00A242CD"/>
    <w:rsid w:val="00A67FAC"/>
    <w:rsid w:val="00A71F36"/>
    <w:rsid w:val="00A723E7"/>
    <w:rsid w:val="00A95306"/>
    <w:rsid w:val="00AB258E"/>
    <w:rsid w:val="00AC3A59"/>
    <w:rsid w:val="00AE3DB0"/>
    <w:rsid w:val="00B04C9D"/>
    <w:rsid w:val="00B2374B"/>
    <w:rsid w:val="00B72DA6"/>
    <w:rsid w:val="00B81CAA"/>
    <w:rsid w:val="00BA28CA"/>
    <w:rsid w:val="00BA501E"/>
    <w:rsid w:val="00BE6886"/>
    <w:rsid w:val="00C22F00"/>
    <w:rsid w:val="00C42A00"/>
    <w:rsid w:val="00C55FF0"/>
    <w:rsid w:val="00C925CC"/>
    <w:rsid w:val="00CC5ACE"/>
    <w:rsid w:val="00CD718D"/>
    <w:rsid w:val="00CE3A41"/>
    <w:rsid w:val="00CE453D"/>
    <w:rsid w:val="00CF03BE"/>
    <w:rsid w:val="00D05333"/>
    <w:rsid w:val="00D24BCD"/>
    <w:rsid w:val="00D25347"/>
    <w:rsid w:val="00D327DC"/>
    <w:rsid w:val="00D45DBA"/>
    <w:rsid w:val="00D50145"/>
    <w:rsid w:val="00D53FC2"/>
    <w:rsid w:val="00DA4B73"/>
    <w:rsid w:val="00DF31F9"/>
    <w:rsid w:val="00E039A0"/>
    <w:rsid w:val="00E26CBB"/>
    <w:rsid w:val="00E329BC"/>
    <w:rsid w:val="00E37B65"/>
    <w:rsid w:val="00E55142"/>
    <w:rsid w:val="00E72BC8"/>
    <w:rsid w:val="00E802C3"/>
    <w:rsid w:val="00EA4059"/>
    <w:rsid w:val="00EC5749"/>
    <w:rsid w:val="00F42365"/>
    <w:rsid w:val="00F47EE0"/>
    <w:rsid w:val="00FA3C70"/>
    <w:rsid w:val="00FA61A3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302856"/>
  <w15:chartTrackingRefBased/>
  <w15:docId w15:val="{632F18E4-0592-614C-8473-5A01A51D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F62083F-3589-CB45-A490-700D22B3C5EA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1859-CCE2-6540-A184-6D2AC42CFD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%7b6F62083F-3589-CB45-A490-700D22B3C5EA%7dtf50002018.dotx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neethuraveendranmpm@gmail.com</dc:creator>
  <cp:keywords/>
  <dc:description/>
  <cp:lastModifiedBy>Guest User</cp:lastModifiedBy>
  <cp:revision>2</cp:revision>
  <dcterms:created xsi:type="dcterms:W3CDTF">2022-08-02T05:28:00Z</dcterms:created>
  <dcterms:modified xsi:type="dcterms:W3CDTF">2022-08-02T05:28:00Z</dcterms:modified>
</cp:coreProperties>
</file>