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A729" w14:textId="77777777" w:rsidR="00816216" w:rsidRPr="004C687E" w:rsidRDefault="00175177" w:rsidP="00141A4C">
      <w:pPr>
        <w:pStyle w:val="Title"/>
        <w:rPr>
          <w:color w:val="0070C0"/>
        </w:rPr>
      </w:pPr>
      <w:r>
        <w:rPr>
          <w:color w:val="0070C0"/>
        </w:rPr>
        <w:t>Pramod Gouda</w:t>
      </w:r>
    </w:p>
    <w:p w14:paraId="54C2A0AB" w14:textId="77777777" w:rsidR="00141A4C" w:rsidRPr="004C687E" w:rsidRDefault="003769C0" w:rsidP="00141A4C">
      <w:pPr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Ph. No.-</w:t>
      </w:r>
      <w:r w:rsidR="00610322">
        <w:rPr>
          <w:rFonts w:asciiTheme="majorHAnsi" w:hAnsiTheme="majorHAnsi"/>
          <w:color w:val="auto"/>
        </w:rPr>
        <w:t xml:space="preserve"> </w:t>
      </w:r>
      <w:r w:rsidR="00175177">
        <w:rPr>
          <w:rFonts w:asciiTheme="majorHAnsi" w:hAnsiTheme="majorHAnsi"/>
          <w:color w:val="auto"/>
        </w:rPr>
        <w:t>7751902221</w:t>
      </w:r>
      <w:r w:rsidR="00141A4C" w:rsidRPr="004C687E">
        <w:rPr>
          <w:rFonts w:asciiTheme="majorHAnsi" w:hAnsiTheme="majorHAnsi"/>
          <w:color w:val="auto"/>
        </w:rPr>
        <w:t> |</w:t>
      </w:r>
      <w:r w:rsidR="00141A4C" w:rsidRPr="00610322">
        <w:rPr>
          <w:rFonts w:asciiTheme="majorHAnsi" w:hAnsiTheme="majorHAnsi"/>
          <w:b/>
          <w:color w:val="auto"/>
        </w:rPr>
        <w:t> </w:t>
      </w:r>
      <w:r w:rsidRPr="00610322">
        <w:rPr>
          <w:rFonts w:asciiTheme="majorHAnsi" w:hAnsiTheme="majorHAnsi"/>
          <w:b/>
          <w:color w:val="auto"/>
        </w:rPr>
        <w:t>Email-</w:t>
      </w:r>
      <w:r w:rsidR="00175177">
        <w:rPr>
          <w:rFonts w:asciiTheme="majorHAnsi" w:hAnsiTheme="majorHAnsi"/>
          <w:color w:val="auto"/>
        </w:rPr>
        <w:t>pramod1851998</w:t>
      </w:r>
      <w:r w:rsidRPr="004C687E">
        <w:rPr>
          <w:rFonts w:asciiTheme="majorHAnsi" w:hAnsiTheme="majorHAnsi"/>
          <w:color w:val="auto"/>
        </w:rPr>
        <w:t>@gmail.com</w:t>
      </w:r>
    </w:p>
    <w:p w14:paraId="499A929E" w14:textId="77777777" w:rsidR="006270A9" w:rsidRPr="004C687E" w:rsidRDefault="00B44AE4" w:rsidP="00141A4C">
      <w:pPr>
        <w:pStyle w:val="Heading1"/>
        <w:rPr>
          <w:color w:val="0070C0"/>
        </w:rPr>
      </w:pPr>
      <w:sdt>
        <w:sdtPr>
          <w:rPr>
            <w:color w:val="0070C0"/>
          </w:rPr>
          <w:alias w:val="Objective:"/>
          <w:tag w:val="Objective:"/>
          <w:id w:val="-731932020"/>
          <w:placeholder>
            <w:docPart w:val="3423F975C29D4A79A43C4B63A815260E"/>
          </w:placeholder>
          <w:temporary/>
          <w:showingPlcHdr/>
        </w:sdtPr>
        <w:sdtEndPr/>
        <w:sdtContent>
          <w:r w:rsidR="009D5933" w:rsidRPr="004C687E">
            <w:rPr>
              <w:color w:val="0070C0"/>
            </w:rPr>
            <w:t>Objective</w:t>
          </w:r>
        </w:sdtContent>
      </w:sdt>
    </w:p>
    <w:p w14:paraId="49F790B6" w14:textId="2A536045" w:rsidR="006270A9" w:rsidRPr="004C687E" w:rsidRDefault="003769C0">
      <w:pPr>
        <w:rPr>
          <w:rFonts w:asciiTheme="majorHAnsi" w:hAnsiTheme="majorHAnsi"/>
          <w:color w:val="auto"/>
        </w:rPr>
      </w:pPr>
      <w:r w:rsidRPr="004C687E">
        <w:rPr>
          <w:rFonts w:asciiTheme="majorHAnsi" w:hAnsiTheme="majorHAnsi"/>
          <w:color w:val="auto"/>
        </w:rPr>
        <w:t xml:space="preserve">To work in a challenging, dynamic and innovation driven environment and to keep adding values to the organization, simultaneously upgrading my skills and </w:t>
      </w:r>
      <w:r w:rsidR="00930C80" w:rsidRPr="004C687E">
        <w:rPr>
          <w:rFonts w:asciiTheme="majorHAnsi" w:hAnsiTheme="majorHAnsi"/>
          <w:color w:val="auto"/>
        </w:rPr>
        <w:t>knowledge.</w:t>
      </w:r>
    </w:p>
    <w:sdt>
      <w:sdtPr>
        <w:alias w:val="Education:"/>
        <w:tag w:val="Education:"/>
        <w:id w:val="807127995"/>
        <w:placeholder>
          <w:docPart w:val="EE87F085C3134EC88A737047B4433142"/>
        </w:placeholder>
        <w:temporary/>
        <w:showingPlcHdr/>
      </w:sdtPr>
      <w:sdtEndPr/>
      <w:sdtContent>
        <w:p w14:paraId="397783BD" w14:textId="77777777" w:rsidR="006270A9" w:rsidRPr="004C687E" w:rsidRDefault="009D5933">
          <w:pPr>
            <w:pStyle w:val="Heading1"/>
          </w:pPr>
          <w:r w:rsidRPr="004C687E">
            <w:rPr>
              <w:color w:val="0070C0"/>
            </w:rPr>
            <w:t>Education</w:t>
          </w:r>
        </w:p>
      </w:sdtContent>
    </w:sdt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231"/>
        <w:gridCol w:w="5501"/>
        <w:gridCol w:w="1474"/>
      </w:tblGrid>
      <w:tr w:rsidR="003769C0" w:rsidRPr="004C687E" w14:paraId="2BAB8860" w14:textId="77777777" w:rsidTr="003769C0">
        <w:trPr>
          <w:trHeight w:val="339"/>
        </w:trPr>
        <w:tc>
          <w:tcPr>
            <w:tcW w:w="10195" w:type="dxa"/>
            <w:gridSpan w:val="4"/>
            <w:shd w:val="pct25" w:color="auto" w:fill="auto"/>
            <w:vAlign w:val="center"/>
          </w:tcPr>
          <w:p w14:paraId="3905B989" w14:textId="77777777" w:rsidR="003769C0" w:rsidRPr="004C687E" w:rsidRDefault="003769C0" w:rsidP="006863C5">
            <w:pPr>
              <w:spacing w:after="0"/>
              <w:jc w:val="center"/>
              <w:rPr>
                <w:rFonts w:asciiTheme="majorHAnsi" w:hAnsiTheme="majorHAnsi"/>
                <w:color w:val="595959" w:themeColor="text1" w:themeTint="A6"/>
              </w:rPr>
            </w:pPr>
            <w:r w:rsidRPr="004C687E">
              <w:rPr>
                <w:rFonts w:asciiTheme="majorHAnsi" w:hAnsiTheme="majorHAnsi"/>
                <w:color w:val="auto"/>
              </w:rPr>
              <w:t>EDUCATION BACKGROUND</w:t>
            </w:r>
          </w:p>
        </w:tc>
      </w:tr>
      <w:tr w:rsidR="003769C0" w:rsidRPr="004C687E" w14:paraId="7A39B517" w14:textId="77777777" w:rsidTr="00DC07E9">
        <w:trPr>
          <w:trHeight w:val="318"/>
        </w:trPr>
        <w:tc>
          <w:tcPr>
            <w:tcW w:w="1989" w:type="dxa"/>
            <w:shd w:val="pct15" w:color="auto" w:fill="auto"/>
          </w:tcPr>
          <w:p w14:paraId="6E9B88EA" w14:textId="77777777" w:rsidR="00110677" w:rsidRPr="004C687E" w:rsidRDefault="00175177" w:rsidP="00175177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P.G.D.M</w:t>
            </w:r>
            <w:r w:rsidR="00110677" w:rsidRPr="004C687E">
              <w:rPr>
                <w:rFonts w:asciiTheme="majorHAnsi" w:hAnsiTheme="majorHAnsi"/>
                <w:color w:val="auto"/>
              </w:rPr>
              <w:t>(</w:t>
            </w:r>
            <w:r>
              <w:rPr>
                <w:rFonts w:asciiTheme="majorHAnsi" w:hAnsiTheme="majorHAnsi"/>
                <w:color w:val="auto"/>
              </w:rPr>
              <w:t>Marketing &amp; Sales</w:t>
            </w:r>
            <w:r w:rsidR="00110677" w:rsidRPr="004C687E">
              <w:rPr>
                <w:rFonts w:asciiTheme="majorHAnsi" w:hAnsiTheme="majorHAnsi"/>
                <w:color w:val="auto"/>
              </w:rPr>
              <w:t>)</w:t>
            </w:r>
          </w:p>
        </w:tc>
        <w:tc>
          <w:tcPr>
            <w:tcW w:w="1231" w:type="dxa"/>
          </w:tcPr>
          <w:p w14:paraId="5FE06221" w14:textId="77777777" w:rsidR="003769C0" w:rsidRPr="004C687E" w:rsidRDefault="00175177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2019</w:t>
            </w:r>
            <w:r w:rsidR="009D37AD" w:rsidRPr="004C687E">
              <w:rPr>
                <w:rFonts w:asciiTheme="majorHAnsi" w:hAnsiTheme="majorHAnsi"/>
                <w:color w:val="auto"/>
              </w:rPr>
              <w:t>-</w:t>
            </w:r>
            <w:r>
              <w:rPr>
                <w:rFonts w:asciiTheme="majorHAnsi" w:hAnsiTheme="majorHAnsi"/>
                <w:color w:val="auto"/>
              </w:rPr>
              <w:t>21</w:t>
            </w:r>
          </w:p>
        </w:tc>
        <w:tc>
          <w:tcPr>
            <w:tcW w:w="5501" w:type="dxa"/>
          </w:tcPr>
          <w:p w14:paraId="3E218632" w14:textId="77777777" w:rsidR="003769C0" w:rsidRPr="004C687E" w:rsidRDefault="00175177" w:rsidP="00175177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International institute of Business studies</w:t>
            </w:r>
            <w:r w:rsidR="003769C0" w:rsidRPr="004C687E">
              <w:rPr>
                <w:rFonts w:asciiTheme="majorHAnsi" w:hAnsiTheme="majorHAnsi"/>
                <w:color w:val="auto"/>
              </w:rPr>
              <w:t xml:space="preserve">, </w:t>
            </w:r>
            <w:r>
              <w:rPr>
                <w:rFonts w:asciiTheme="majorHAnsi" w:hAnsiTheme="majorHAnsi"/>
                <w:color w:val="auto"/>
              </w:rPr>
              <w:t>Bangalore</w:t>
            </w:r>
          </w:p>
        </w:tc>
        <w:tc>
          <w:tcPr>
            <w:tcW w:w="1474" w:type="dxa"/>
          </w:tcPr>
          <w:p w14:paraId="27260FD2" w14:textId="77777777" w:rsidR="003769C0" w:rsidRPr="004C687E" w:rsidRDefault="009870D3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86 </w:t>
            </w:r>
            <w:r w:rsidR="003769C0" w:rsidRPr="004C687E">
              <w:rPr>
                <w:rFonts w:asciiTheme="majorHAnsi" w:hAnsiTheme="majorHAnsi"/>
                <w:color w:val="auto"/>
              </w:rPr>
              <w:t>%</w:t>
            </w:r>
          </w:p>
        </w:tc>
      </w:tr>
      <w:tr w:rsidR="003769C0" w:rsidRPr="004C687E" w14:paraId="49938251" w14:textId="77777777" w:rsidTr="00DC07E9">
        <w:trPr>
          <w:trHeight w:val="339"/>
        </w:trPr>
        <w:tc>
          <w:tcPr>
            <w:tcW w:w="1989" w:type="dxa"/>
            <w:shd w:val="pct15" w:color="auto" w:fill="auto"/>
          </w:tcPr>
          <w:p w14:paraId="12E53057" w14:textId="77777777" w:rsidR="003769C0" w:rsidRPr="004C687E" w:rsidRDefault="00175177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BBA</w:t>
            </w:r>
          </w:p>
        </w:tc>
        <w:tc>
          <w:tcPr>
            <w:tcW w:w="1231" w:type="dxa"/>
          </w:tcPr>
          <w:p w14:paraId="7D7C2C2E" w14:textId="77777777" w:rsidR="003769C0" w:rsidRPr="004C687E" w:rsidRDefault="00175177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2016</w:t>
            </w:r>
            <w:r w:rsidR="009D37AD" w:rsidRPr="004C687E">
              <w:rPr>
                <w:rFonts w:asciiTheme="majorHAnsi" w:hAnsiTheme="majorHAnsi"/>
                <w:color w:val="auto"/>
              </w:rPr>
              <w:t>-</w:t>
            </w:r>
            <w:r>
              <w:rPr>
                <w:rFonts w:asciiTheme="majorHAnsi" w:hAnsiTheme="majorHAnsi"/>
                <w:color w:val="auto"/>
              </w:rPr>
              <w:t>19</w:t>
            </w:r>
          </w:p>
        </w:tc>
        <w:tc>
          <w:tcPr>
            <w:tcW w:w="5501" w:type="dxa"/>
          </w:tcPr>
          <w:p w14:paraId="1FB7D1DB" w14:textId="77777777" w:rsidR="003769C0" w:rsidRPr="004C687E" w:rsidRDefault="00175177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Regional College </w:t>
            </w:r>
            <w:proofErr w:type="gramStart"/>
            <w:r>
              <w:rPr>
                <w:rFonts w:asciiTheme="majorHAnsi" w:hAnsiTheme="majorHAnsi"/>
                <w:color w:val="auto"/>
              </w:rPr>
              <w:t>Of  Management</w:t>
            </w:r>
            <w:proofErr w:type="gramEnd"/>
            <w:r w:rsidR="003769C0" w:rsidRPr="004C687E">
              <w:rPr>
                <w:rFonts w:asciiTheme="majorHAnsi" w:hAnsiTheme="majorHAnsi"/>
                <w:color w:val="auto"/>
              </w:rPr>
              <w:t>, Bhubaneswar</w:t>
            </w:r>
          </w:p>
        </w:tc>
        <w:tc>
          <w:tcPr>
            <w:tcW w:w="1474" w:type="dxa"/>
          </w:tcPr>
          <w:p w14:paraId="69FA7CD2" w14:textId="77777777" w:rsidR="003769C0" w:rsidRPr="004C687E" w:rsidRDefault="009870D3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83 </w:t>
            </w:r>
            <w:r w:rsidR="003769C0" w:rsidRPr="004C687E">
              <w:rPr>
                <w:rFonts w:asciiTheme="majorHAnsi" w:hAnsiTheme="majorHAnsi"/>
                <w:color w:val="auto"/>
              </w:rPr>
              <w:t>%</w:t>
            </w:r>
          </w:p>
        </w:tc>
      </w:tr>
      <w:tr w:rsidR="003769C0" w:rsidRPr="004C687E" w14:paraId="2848915E" w14:textId="77777777" w:rsidTr="00DC07E9">
        <w:trPr>
          <w:trHeight w:val="318"/>
        </w:trPr>
        <w:tc>
          <w:tcPr>
            <w:tcW w:w="1989" w:type="dxa"/>
            <w:shd w:val="pct15" w:color="auto" w:fill="auto"/>
          </w:tcPr>
          <w:p w14:paraId="3AFB4B32" w14:textId="77777777" w:rsidR="003769C0" w:rsidRPr="004C687E" w:rsidRDefault="003769C0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 w:rsidRPr="004C687E">
              <w:rPr>
                <w:rFonts w:asciiTheme="majorHAnsi" w:hAnsiTheme="majorHAnsi"/>
                <w:color w:val="auto"/>
              </w:rPr>
              <w:t>XII (CHSE)</w:t>
            </w:r>
          </w:p>
        </w:tc>
        <w:tc>
          <w:tcPr>
            <w:tcW w:w="1231" w:type="dxa"/>
          </w:tcPr>
          <w:p w14:paraId="55809AF9" w14:textId="77777777" w:rsidR="003769C0" w:rsidRPr="004C687E" w:rsidRDefault="00175177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2016</w:t>
            </w:r>
          </w:p>
        </w:tc>
        <w:tc>
          <w:tcPr>
            <w:tcW w:w="5501" w:type="dxa"/>
          </w:tcPr>
          <w:p w14:paraId="41C62C2E" w14:textId="77777777" w:rsidR="003769C0" w:rsidRPr="004C687E" w:rsidRDefault="00175177" w:rsidP="00175177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K.P. College</w:t>
            </w:r>
            <w:r w:rsidR="003769C0" w:rsidRPr="004C687E">
              <w:rPr>
                <w:rFonts w:asciiTheme="majorHAnsi" w:hAnsiTheme="majorHAnsi"/>
                <w:color w:val="auto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auto"/>
              </w:rPr>
              <w:t>Langaleswar</w:t>
            </w:r>
            <w:proofErr w:type="spellEnd"/>
          </w:p>
        </w:tc>
        <w:tc>
          <w:tcPr>
            <w:tcW w:w="1474" w:type="dxa"/>
          </w:tcPr>
          <w:p w14:paraId="6A99C5DD" w14:textId="77777777" w:rsidR="003769C0" w:rsidRPr="004C687E" w:rsidRDefault="009870D3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76 </w:t>
            </w:r>
            <w:r w:rsidR="003769C0" w:rsidRPr="004C687E">
              <w:rPr>
                <w:rFonts w:asciiTheme="majorHAnsi" w:hAnsiTheme="majorHAnsi"/>
                <w:color w:val="auto"/>
              </w:rPr>
              <w:t>%</w:t>
            </w:r>
          </w:p>
        </w:tc>
      </w:tr>
      <w:tr w:rsidR="003769C0" w:rsidRPr="004C687E" w14:paraId="60599FA2" w14:textId="77777777" w:rsidTr="00DC07E9">
        <w:trPr>
          <w:trHeight w:val="318"/>
        </w:trPr>
        <w:tc>
          <w:tcPr>
            <w:tcW w:w="1989" w:type="dxa"/>
            <w:shd w:val="pct15" w:color="auto" w:fill="auto"/>
          </w:tcPr>
          <w:p w14:paraId="02FD9413" w14:textId="77777777" w:rsidR="003769C0" w:rsidRPr="004C687E" w:rsidRDefault="003769C0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 w:rsidRPr="004C687E">
              <w:rPr>
                <w:rFonts w:asciiTheme="majorHAnsi" w:hAnsiTheme="majorHAnsi"/>
                <w:color w:val="auto"/>
              </w:rPr>
              <w:t>X (BSE)</w:t>
            </w:r>
          </w:p>
        </w:tc>
        <w:tc>
          <w:tcPr>
            <w:tcW w:w="1231" w:type="dxa"/>
          </w:tcPr>
          <w:p w14:paraId="552656F9" w14:textId="77777777" w:rsidR="003769C0" w:rsidRPr="004C687E" w:rsidRDefault="003769C0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 w:rsidRPr="004C687E">
              <w:rPr>
                <w:rFonts w:asciiTheme="majorHAnsi" w:hAnsiTheme="majorHAnsi"/>
                <w:color w:val="auto"/>
              </w:rPr>
              <w:t>20</w:t>
            </w:r>
            <w:r w:rsidR="00175177">
              <w:rPr>
                <w:rFonts w:asciiTheme="majorHAnsi" w:hAnsiTheme="majorHAnsi"/>
                <w:color w:val="auto"/>
              </w:rPr>
              <w:t>14</w:t>
            </w:r>
          </w:p>
        </w:tc>
        <w:tc>
          <w:tcPr>
            <w:tcW w:w="5501" w:type="dxa"/>
          </w:tcPr>
          <w:p w14:paraId="3AE35F88" w14:textId="77777777" w:rsidR="003769C0" w:rsidRPr="004C687E" w:rsidRDefault="00175177" w:rsidP="00175177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R.C.M.</w:t>
            </w:r>
            <w:r w:rsidR="003769C0" w:rsidRPr="004C687E">
              <w:rPr>
                <w:rFonts w:asciiTheme="majorHAnsi" w:hAnsiTheme="majorHAnsi"/>
                <w:color w:val="auto"/>
              </w:rPr>
              <w:t xml:space="preserve"> High School, </w:t>
            </w:r>
            <w:proofErr w:type="spellStart"/>
            <w:r>
              <w:rPr>
                <w:rFonts w:asciiTheme="majorHAnsi" w:hAnsiTheme="majorHAnsi"/>
                <w:color w:val="auto"/>
              </w:rPr>
              <w:t>Kanheipur</w:t>
            </w:r>
            <w:proofErr w:type="spellEnd"/>
          </w:p>
        </w:tc>
        <w:tc>
          <w:tcPr>
            <w:tcW w:w="1474" w:type="dxa"/>
          </w:tcPr>
          <w:p w14:paraId="3FD4C36A" w14:textId="77777777" w:rsidR="003769C0" w:rsidRPr="004C687E" w:rsidRDefault="009870D3" w:rsidP="006863C5">
            <w:pPr>
              <w:spacing w:after="0"/>
              <w:jc w:val="both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75 </w:t>
            </w:r>
            <w:r w:rsidR="003769C0" w:rsidRPr="004C687E">
              <w:rPr>
                <w:rFonts w:asciiTheme="majorHAnsi" w:hAnsiTheme="majorHAnsi"/>
                <w:color w:val="auto"/>
              </w:rPr>
              <w:t>%</w:t>
            </w:r>
          </w:p>
        </w:tc>
      </w:tr>
    </w:tbl>
    <w:p w14:paraId="694DF9CB" w14:textId="77777777" w:rsidR="00DC07E9" w:rsidRDefault="00DC07E9" w:rsidP="00DC07E9">
      <w:pPr>
        <w:pStyle w:val="Heading1"/>
      </w:pPr>
      <w:r>
        <w:t>Technical Skills</w:t>
      </w:r>
    </w:p>
    <w:p w14:paraId="6F74C8D2" w14:textId="5229F5C3" w:rsidR="00DC07E9" w:rsidRDefault="00DC07E9" w:rsidP="00DC07E9">
      <w:pPr>
        <w:rPr>
          <w:rFonts w:asciiTheme="majorHAnsi" w:hAnsiTheme="majorHAnsi"/>
          <w:color w:val="auto"/>
        </w:rPr>
      </w:pPr>
      <w:r w:rsidRPr="00DC07E9">
        <w:rPr>
          <w:rFonts w:asciiTheme="majorHAnsi" w:hAnsiTheme="majorHAnsi"/>
          <w:color w:val="auto"/>
        </w:rPr>
        <w:t>Microsoft Office 365, Windows 10</w:t>
      </w:r>
      <w:r>
        <w:rPr>
          <w:rFonts w:asciiTheme="majorHAnsi" w:hAnsiTheme="majorHAnsi"/>
          <w:color w:val="auto"/>
        </w:rPr>
        <w:t>, Photoshop(</w:t>
      </w:r>
      <w:proofErr w:type="gramStart"/>
      <w:r>
        <w:rPr>
          <w:rFonts w:asciiTheme="majorHAnsi" w:hAnsiTheme="majorHAnsi"/>
          <w:color w:val="auto"/>
        </w:rPr>
        <w:t>7,CS</w:t>
      </w:r>
      <w:proofErr w:type="gramEnd"/>
      <w:r>
        <w:rPr>
          <w:rFonts w:asciiTheme="majorHAnsi" w:hAnsiTheme="majorHAnsi"/>
          <w:color w:val="auto"/>
        </w:rPr>
        <w:t>3,CS6),</w:t>
      </w:r>
      <w:r w:rsidRPr="00DC07E9">
        <w:rPr>
          <w:rFonts w:asciiTheme="majorHAnsi" w:hAnsiTheme="majorHAnsi"/>
          <w:color w:val="auto"/>
        </w:rPr>
        <w:t xml:space="preserve"> </w:t>
      </w:r>
      <w:proofErr w:type="spellStart"/>
      <w:r w:rsidRPr="00DC07E9">
        <w:rPr>
          <w:rFonts w:asciiTheme="majorHAnsi" w:hAnsiTheme="majorHAnsi"/>
          <w:color w:val="auto"/>
        </w:rPr>
        <w:t>filmora</w:t>
      </w:r>
      <w:proofErr w:type="spellEnd"/>
      <w:r w:rsidRPr="00DC07E9">
        <w:rPr>
          <w:rFonts w:asciiTheme="majorHAnsi" w:hAnsiTheme="majorHAnsi"/>
          <w:color w:val="auto"/>
        </w:rPr>
        <w:t>,</w:t>
      </w:r>
      <w:r w:rsidR="00610322">
        <w:rPr>
          <w:rFonts w:asciiTheme="majorHAnsi" w:hAnsiTheme="majorHAnsi"/>
          <w:color w:val="auto"/>
        </w:rPr>
        <w:t xml:space="preserve"> </w:t>
      </w:r>
      <w:r w:rsidRPr="00DC07E9">
        <w:rPr>
          <w:rFonts w:asciiTheme="majorHAnsi" w:hAnsiTheme="majorHAnsi"/>
          <w:color w:val="auto"/>
        </w:rPr>
        <w:t xml:space="preserve"> </w:t>
      </w:r>
      <w:proofErr w:type="spellStart"/>
      <w:r w:rsidRPr="00DC07E9">
        <w:rPr>
          <w:rFonts w:asciiTheme="majorHAnsi" w:hAnsiTheme="majorHAnsi"/>
          <w:color w:val="auto"/>
        </w:rPr>
        <w:t>Wondershare</w:t>
      </w:r>
      <w:proofErr w:type="spellEnd"/>
      <w:r>
        <w:rPr>
          <w:rFonts w:asciiTheme="majorHAnsi" w:hAnsiTheme="majorHAnsi"/>
          <w:color w:val="auto"/>
        </w:rPr>
        <w:t>, Google SEO, Google Analytics, Blogs</w:t>
      </w:r>
      <w:r w:rsidR="008C6C1E">
        <w:rPr>
          <w:rFonts w:asciiTheme="majorHAnsi" w:hAnsiTheme="majorHAnsi"/>
          <w:color w:val="auto"/>
        </w:rPr>
        <w:t xml:space="preserve"> etc.</w:t>
      </w:r>
    </w:p>
    <w:p w14:paraId="6E490597" w14:textId="77777777" w:rsidR="00DC07E9" w:rsidRDefault="00DC07E9" w:rsidP="00DC07E9">
      <w:pPr>
        <w:pStyle w:val="Heading1"/>
      </w:pPr>
      <w:r w:rsidRPr="00DC07E9">
        <w:t>Certification</w:t>
      </w:r>
    </w:p>
    <w:p w14:paraId="026861E1" w14:textId="77777777" w:rsidR="00DC07E9" w:rsidRDefault="00DC07E9" w:rsidP="00DC07E9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DC07E9">
        <w:rPr>
          <w:rFonts w:asciiTheme="majorHAnsi" w:hAnsiTheme="majorHAnsi"/>
          <w:color w:val="auto"/>
        </w:rPr>
        <w:t>Received 1st prize in marketing management</w:t>
      </w:r>
      <w:r w:rsidR="00C37EF3">
        <w:rPr>
          <w:rFonts w:asciiTheme="majorHAnsi" w:hAnsiTheme="majorHAnsi"/>
          <w:color w:val="auto"/>
        </w:rPr>
        <w:t xml:space="preserve"> at</w:t>
      </w:r>
      <w:r w:rsidRPr="00DC07E9">
        <w:rPr>
          <w:rFonts w:asciiTheme="majorHAnsi" w:hAnsiTheme="majorHAnsi"/>
          <w:color w:val="auto"/>
        </w:rPr>
        <w:t xml:space="preserve"> CIMS national </w:t>
      </w:r>
      <w:r>
        <w:rPr>
          <w:rFonts w:asciiTheme="majorHAnsi" w:hAnsiTheme="majorHAnsi"/>
          <w:color w:val="auto"/>
        </w:rPr>
        <w:t>level management cultural event</w:t>
      </w:r>
    </w:p>
    <w:p w14:paraId="797F9721" w14:textId="77777777" w:rsidR="00DC07E9" w:rsidRDefault="00C37EF3" w:rsidP="00DC07E9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Achieved certification in Rotary club at national level</w:t>
      </w:r>
    </w:p>
    <w:p w14:paraId="2ED5B524" w14:textId="77777777" w:rsidR="00C37EF3" w:rsidRDefault="00C37EF3" w:rsidP="00DC07E9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Completed Google digital marketing, SEO and Analytics certification</w:t>
      </w:r>
    </w:p>
    <w:p w14:paraId="57930310" w14:textId="4CC7A951" w:rsidR="00C37EF3" w:rsidRDefault="00C37EF3" w:rsidP="00DC07E9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Completed CRM certification at Indian Institute of Management, Bangalore</w:t>
      </w:r>
    </w:p>
    <w:p w14:paraId="3E125ACB" w14:textId="55DEED58" w:rsidR="00C37EF3" w:rsidRDefault="00930C80" w:rsidP="00C37EF3">
      <w:pPr>
        <w:pStyle w:val="Heading1"/>
      </w:pPr>
      <w:r>
        <w:t>Experiences</w:t>
      </w:r>
    </w:p>
    <w:p w14:paraId="644419E4" w14:textId="77777777" w:rsidR="00930C80" w:rsidRDefault="00930C80" w:rsidP="00C37EF3">
      <w:pPr>
        <w:pStyle w:val="Heading1"/>
      </w:pPr>
    </w:p>
    <w:p w14:paraId="6131FBB4" w14:textId="26BF31B1" w:rsidR="00C37EF3" w:rsidRPr="00610322" w:rsidRDefault="00610322" w:rsidP="00C37EF3">
      <w:pPr>
        <w:rPr>
          <w:rFonts w:asciiTheme="majorHAnsi" w:hAnsiTheme="majorHAnsi"/>
          <w:b/>
          <w:color w:val="auto"/>
        </w:rPr>
      </w:pPr>
      <w:r w:rsidRPr="00610322">
        <w:rPr>
          <w:rFonts w:asciiTheme="majorHAnsi" w:hAnsiTheme="majorHAnsi"/>
          <w:b/>
          <w:color w:val="auto"/>
        </w:rPr>
        <w:t>Project:</w:t>
      </w:r>
      <w:r w:rsidR="00C37EF3" w:rsidRPr="00610322">
        <w:rPr>
          <w:rFonts w:asciiTheme="majorHAnsi" w:hAnsiTheme="majorHAnsi"/>
          <w:b/>
          <w:color w:val="auto"/>
        </w:rPr>
        <w:t xml:space="preserve"> </w:t>
      </w:r>
      <w:r>
        <w:rPr>
          <w:rFonts w:asciiTheme="majorHAnsi" w:hAnsiTheme="majorHAnsi"/>
          <w:b/>
          <w:color w:val="auto"/>
        </w:rPr>
        <w:t xml:space="preserve"> </w:t>
      </w:r>
      <w:r w:rsidR="00165A1E">
        <w:rPr>
          <w:rFonts w:asciiTheme="majorHAnsi" w:hAnsiTheme="majorHAnsi"/>
          <w:b/>
          <w:color w:val="auto"/>
        </w:rPr>
        <w:t xml:space="preserve">Godrej Woodland, Prestige </w:t>
      </w:r>
      <w:proofErr w:type="spellStart"/>
      <w:r w:rsidR="00165A1E">
        <w:rPr>
          <w:rFonts w:asciiTheme="majorHAnsi" w:hAnsiTheme="majorHAnsi"/>
          <w:b/>
          <w:color w:val="auto"/>
        </w:rPr>
        <w:t>Finsbury</w:t>
      </w:r>
      <w:proofErr w:type="spellEnd"/>
      <w:r w:rsidR="00165A1E">
        <w:rPr>
          <w:rFonts w:asciiTheme="majorHAnsi" w:hAnsiTheme="majorHAnsi"/>
          <w:b/>
          <w:color w:val="auto"/>
        </w:rPr>
        <w:t xml:space="preserve">, Godrej </w:t>
      </w:r>
      <w:proofErr w:type="spellStart"/>
      <w:r w:rsidR="00165A1E">
        <w:rPr>
          <w:rFonts w:asciiTheme="majorHAnsi" w:hAnsiTheme="majorHAnsi"/>
          <w:b/>
          <w:color w:val="auto"/>
        </w:rPr>
        <w:t>Anada</w:t>
      </w:r>
      <w:proofErr w:type="spellEnd"/>
      <w:r w:rsidR="00165A1E">
        <w:rPr>
          <w:rFonts w:asciiTheme="majorHAnsi" w:hAnsiTheme="majorHAnsi"/>
          <w:b/>
          <w:color w:val="auto"/>
        </w:rPr>
        <w:t xml:space="preserve">, </w:t>
      </w:r>
      <w:proofErr w:type="spellStart"/>
      <w:r w:rsidR="00165A1E">
        <w:rPr>
          <w:rFonts w:asciiTheme="majorHAnsi" w:hAnsiTheme="majorHAnsi"/>
          <w:b/>
          <w:color w:val="auto"/>
        </w:rPr>
        <w:t>Bridgade</w:t>
      </w:r>
      <w:proofErr w:type="spellEnd"/>
      <w:r w:rsidR="00165A1E">
        <w:rPr>
          <w:rFonts w:asciiTheme="majorHAnsi" w:hAnsiTheme="majorHAnsi"/>
          <w:b/>
          <w:color w:val="auto"/>
        </w:rPr>
        <w:t xml:space="preserve"> Eldorado</w:t>
      </w:r>
    </w:p>
    <w:p w14:paraId="5592200D" w14:textId="2FA10EF9" w:rsidR="00C37EF3" w:rsidRDefault="00973D9F" w:rsidP="00C37EF3">
      <w:pPr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>Company:</w:t>
      </w:r>
      <w:r w:rsidR="00C37EF3" w:rsidRPr="00C37EF3">
        <w:rPr>
          <w:rFonts w:asciiTheme="majorHAnsi" w:hAnsiTheme="majorHAnsi"/>
          <w:color w:val="auto"/>
        </w:rPr>
        <w:t xml:space="preserve"> </w:t>
      </w:r>
      <w:r w:rsidR="00610322">
        <w:rPr>
          <w:rFonts w:asciiTheme="majorHAnsi" w:hAnsiTheme="majorHAnsi"/>
          <w:color w:val="auto"/>
        </w:rPr>
        <w:t xml:space="preserve"> </w:t>
      </w:r>
      <w:proofErr w:type="spellStart"/>
      <w:r w:rsidR="006712A9">
        <w:rPr>
          <w:rFonts w:asciiTheme="majorHAnsi" w:hAnsiTheme="majorHAnsi"/>
          <w:b/>
          <w:color w:val="auto"/>
        </w:rPr>
        <w:t>InvestoXpert</w:t>
      </w:r>
      <w:proofErr w:type="spellEnd"/>
      <w:r w:rsidR="00165A1E">
        <w:rPr>
          <w:rFonts w:asciiTheme="majorHAnsi" w:hAnsiTheme="majorHAnsi"/>
          <w:b/>
          <w:color w:val="auto"/>
        </w:rPr>
        <w:t xml:space="preserve"> Advisor</w:t>
      </w:r>
      <w:r w:rsidR="006712A9">
        <w:rPr>
          <w:rFonts w:asciiTheme="majorHAnsi" w:hAnsiTheme="majorHAnsi"/>
          <w:b/>
          <w:color w:val="auto"/>
        </w:rPr>
        <w:t xml:space="preserve"> </w:t>
      </w:r>
      <w:r w:rsidR="00B832B1">
        <w:rPr>
          <w:rFonts w:asciiTheme="majorHAnsi" w:hAnsiTheme="majorHAnsi"/>
          <w:b/>
          <w:color w:val="auto"/>
        </w:rPr>
        <w:t xml:space="preserve">Pvt. Ltd. </w:t>
      </w:r>
    </w:p>
    <w:p w14:paraId="50C831AF" w14:textId="0ABA1835" w:rsidR="00930C80" w:rsidRDefault="00930C80" w:rsidP="00C37EF3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b/>
          <w:color w:val="auto"/>
        </w:rPr>
        <w:t>Designation: Relationship Manager</w:t>
      </w:r>
    </w:p>
    <w:p w14:paraId="61E46FA2" w14:textId="7FA53241" w:rsidR="00C37EF3" w:rsidRDefault="00B832B1" w:rsidP="00C37EF3">
      <w:pPr>
        <w:rPr>
          <w:rFonts w:asciiTheme="majorHAnsi" w:hAnsiTheme="majorHAnsi"/>
          <w:b/>
          <w:bCs/>
          <w:color w:val="auto"/>
        </w:rPr>
      </w:pPr>
      <w:r w:rsidRPr="00B832B1">
        <w:rPr>
          <w:rFonts w:asciiTheme="majorHAnsi" w:hAnsiTheme="majorHAnsi"/>
          <w:b/>
          <w:bCs/>
          <w:color w:val="auto"/>
        </w:rPr>
        <w:t>Roles and Responsibility:</w:t>
      </w:r>
    </w:p>
    <w:p w14:paraId="28688D96" w14:textId="77777777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Managing, objectives setting, coaching and performance monitoring of sales representatives.</w:t>
      </w:r>
    </w:p>
    <w:p w14:paraId="2ABA094A" w14:textId="77777777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Customer relationship management.</w:t>
      </w:r>
    </w:p>
    <w:p w14:paraId="2D3CEA2F" w14:textId="77777777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Planning and making strategies for sole selling project.</w:t>
      </w:r>
    </w:p>
    <w:p w14:paraId="7CF6A65C" w14:textId="7082A660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Onboarding and Managing Referral Partners and their leads till closure.</w:t>
      </w:r>
    </w:p>
    <w:p w14:paraId="7A723CA4" w14:textId="02FD50D4" w:rsidR="00165A1E" w:rsidRP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Create strategies and work with clients to boost their brand.</w:t>
      </w:r>
    </w:p>
    <w:p w14:paraId="2467A82F" w14:textId="77777777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On boarding of channel partners.</w:t>
      </w:r>
    </w:p>
    <w:p w14:paraId="1CD7C838" w14:textId="77777777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Participating in negotiations &amp; bringing deals to a closure.</w:t>
      </w:r>
    </w:p>
    <w:p w14:paraId="6C8AA43C" w14:textId="0F14B493" w:rsidR="00165A1E" w:rsidRP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Conversion of leads and enquiries into business </w:t>
      </w:r>
    </w:p>
    <w:p w14:paraId="68791920" w14:textId="4361EEB5" w:rsidR="00165A1E" w:rsidRDefault="00165A1E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165A1E">
        <w:rPr>
          <w:rFonts w:asciiTheme="majorHAnsi" w:hAnsiTheme="majorHAnsi"/>
          <w:color w:val="auto"/>
        </w:rPr>
        <w:t>Execution of work as per plan and schedule.</w:t>
      </w:r>
    </w:p>
    <w:p w14:paraId="04107EEC" w14:textId="5631F68F" w:rsidR="006712A9" w:rsidRPr="00B832B1" w:rsidRDefault="006712A9" w:rsidP="00B832B1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lastRenderedPageBreak/>
        <w:t xml:space="preserve">Day </w:t>
      </w:r>
      <w:r w:rsidR="00165A1E">
        <w:rPr>
          <w:rFonts w:asciiTheme="majorHAnsi" w:hAnsiTheme="majorHAnsi"/>
          <w:color w:val="auto"/>
        </w:rPr>
        <w:t>t</w:t>
      </w:r>
      <w:r>
        <w:rPr>
          <w:rFonts w:asciiTheme="majorHAnsi" w:hAnsiTheme="majorHAnsi"/>
          <w:color w:val="auto"/>
        </w:rPr>
        <w:t xml:space="preserve">oday </w:t>
      </w:r>
      <w:r w:rsidR="00165A1E">
        <w:rPr>
          <w:rFonts w:asciiTheme="majorHAnsi" w:hAnsiTheme="majorHAnsi"/>
          <w:color w:val="auto"/>
        </w:rPr>
        <w:t>f</w:t>
      </w:r>
      <w:r>
        <w:rPr>
          <w:rFonts w:asciiTheme="majorHAnsi" w:hAnsiTheme="majorHAnsi"/>
          <w:color w:val="auto"/>
        </w:rPr>
        <w:t xml:space="preserve">ollow </w:t>
      </w:r>
      <w:r w:rsidR="00165A1E">
        <w:rPr>
          <w:rFonts w:asciiTheme="majorHAnsi" w:hAnsiTheme="majorHAnsi"/>
          <w:color w:val="auto"/>
        </w:rPr>
        <w:t>up</w:t>
      </w:r>
      <w:r>
        <w:rPr>
          <w:rFonts w:asciiTheme="majorHAnsi" w:hAnsiTheme="majorHAnsi"/>
          <w:color w:val="auto"/>
        </w:rPr>
        <w:t xml:space="preserve"> </w:t>
      </w:r>
      <w:r w:rsidR="00165A1E">
        <w:rPr>
          <w:rFonts w:asciiTheme="majorHAnsi" w:hAnsiTheme="majorHAnsi"/>
          <w:color w:val="auto"/>
        </w:rPr>
        <w:t>with client for end-to-end sales</w:t>
      </w:r>
    </w:p>
    <w:p w14:paraId="1E047B1B" w14:textId="47044505" w:rsidR="00B832B1" w:rsidRPr="00165A1E" w:rsidRDefault="00B832B1" w:rsidP="00165A1E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B832B1">
        <w:rPr>
          <w:rFonts w:asciiTheme="majorHAnsi" w:hAnsiTheme="majorHAnsi"/>
          <w:color w:val="auto"/>
        </w:rPr>
        <w:t xml:space="preserve">Devising and presenting marketing ideas and strategies </w:t>
      </w:r>
      <w:r w:rsidRPr="00165A1E">
        <w:rPr>
          <w:rFonts w:asciiTheme="majorHAnsi" w:hAnsiTheme="majorHAnsi"/>
          <w:color w:val="auto"/>
        </w:rPr>
        <w:t xml:space="preserve"> </w:t>
      </w:r>
    </w:p>
    <w:p w14:paraId="61501BA4" w14:textId="3087524E" w:rsidR="009756BF" w:rsidRPr="009756BF" w:rsidRDefault="00165A1E" w:rsidP="00B832B1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Property</w:t>
      </w:r>
      <w:r w:rsidR="009756BF" w:rsidRPr="009756BF">
        <w:rPr>
          <w:rFonts w:asciiTheme="majorHAnsi" w:hAnsiTheme="majorHAnsi"/>
          <w:color w:val="auto"/>
        </w:rPr>
        <w:t xml:space="preserve"> oriented selling</w:t>
      </w:r>
    </w:p>
    <w:p w14:paraId="4F0B0F74" w14:textId="562F4030" w:rsidR="00C37EF3" w:rsidRPr="00AD75B2" w:rsidRDefault="009756BF" w:rsidP="00C37EF3">
      <w:pPr>
        <w:pStyle w:val="ListParagraph"/>
        <w:numPr>
          <w:ilvl w:val="0"/>
          <w:numId w:val="45"/>
        </w:numPr>
        <w:rPr>
          <w:rFonts w:asciiTheme="majorHAnsi" w:hAnsiTheme="majorHAnsi"/>
          <w:color w:val="auto"/>
        </w:rPr>
      </w:pPr>
      <w:r w:rsidRPr="009756BF">
        <w:rPr>
          <w:rFonts w:asciiTheme="majorHAnsi" w:hAnsiTheme="majorHAnsi"/>
          <w:color w:val="auto"/>
        </w:rPr>
        <w:t xml:space="preserve">Close sales and achieve quarterly </w:t>
      </w:r>
      <w:r w:rsidR="006712A9" w:rsidRPr="009756BF">
        <w:rPr>
          <w:rFonts w:asciiTheme="majorHAnsi" w:hAnsiTheme="majorHAnsi"/>
          <w:color w:val="auto"/>
        </w:rPr>
        <w:t>quotas</w:t>
      </w:r>
    </w:p>
    <w:p w14:paraId="765CB2B9" w14:textId="37F53CEE" w:rsidR="00264507" w:rsidRPr="004C687E" w:rsidRDefault="00264507" w:rsidP="00264507">
      <w:pPr>
        <w:pStyle w:val="Heading1"/>
      </w:pPr>
      <w:r w:rsidRPr="004C687E">
        <w:t>Personal Profile:</w:t>
      </w:r>
    </w:p>
    <w:p w14:paraId="5D415E63" w14:textId="77777777" w:rsidR="00264507" w:rsidRPr="004C687E" w:rsidRDefault="00264507" w:rsidP="00FF211B">
      <w:pPr>
        <w:pStyle w:val="ListBullet"/>
        <w:numPr>
          <w:ilvl w:val="0"/>
          <w:numId w:val="0"/>
        </w:numPr>
        <w:tabs>
          <w:tab w:val="left" w:pos="2037"/>
        </w:tabs>
        <w:ind w:left="936" w:hanging="216"/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Name</w:t>
      </w:r>
      <w:r w:rsidR="00FF211B" w:rsidRPr="00610322">
        <w:rPr>
          <w:rFonts w:asciiTheme="majorHAnsi" w:hAnsiTheme="majorHAnsi"/>
          <w:b/>
          <w:color w:val="auto"/>
        </w:rPr>
        <w:t>:</w:t>
      </w:r>
      <w:r w:rsidR="00FF211B" w:rsidRPr="004C687E">
        <w:rPr>
          <w:rFonts w:asciiTheme="majorHAnsi" w:hAnsiTheme="majorHAnsi"/>
          <w:color w:val="auto"/>
        </w:rPr>
        <w:tab/>
      </w:r>
      <w:r w:rsidR="00FF211B" w:rsidRPr="004C687E">
        <w:rPr>
          <w:rFonts w:asciiTheme="majorHAnsi" w:hAnsiTheme="majorHAnsi"/>
          <w:color w:val="auto"/>
        </w:rPr>
        <w:tab/>
      </w:r>
      <w:r w:rsidR="00FF211B" w:rsidRPr="004C687E">
        <w:rPr>
          <w:rFonts w:asciiTheme="majorHAnsi" w:hAnsiTheme="majorHAnsi"/>
          <w:color w:val="auto"/>
        </w:rPr>
        <w:tab/>
      </w:r>
      <w:r w:rsidR="001B4359">
        <w:rPr>
          <w:rFonts w:asciiTheme="majorHAnsi" w:hAnsiTheme="majorHAnsi"/>
          <w:color w:val="auto"/>
        </w:rPr>
        <w:t>Pramod Gouda</w:t>
      </w:r>
    </w:p>
    <w:p w14:paraId="2FCEED7C" w14:textId="77777777" w:rsidR="00FF211B" w:rsidRPr="004C687E" w:rsidRDefault="001B4359" w:rsidP="00FF211B">
      <w:pPr>
        <w:pStyle w:val="ListBullet"/>
        <w:numPr>
          <w:ilvl w:val="0"/>
          <w:numId w:val="0"/>
        </w:numPr>
        <w:ind w:left="216" w:firstLine="504"/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Date of Birth:</w:t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  <w:t>18/05/1998</w:t>
      </w:r>
    </w:p>
    <w:p w14:paraId="307968A4" w14:textId="77777777" w:rsidR="00FF211B" w:rsidRPr="004C687E" w:rsidRDefault="00FF211B" w:rsidP="00FF211B">
      <w:pPr>
        <w:pStyle w:val="ListBullet"/>
        <w:numPr>
          <w:ilvl w:val="0"/>
          <w:numId w:val="0"/>
        </w:numPr>
        <w:ind w:left="216" w:firstLine="504"/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Nationality:</w:t>
      </w:r>
      <w:r w:rsidRPr="004C687E">
        <w:rPr>
          <w:rFonts w:asciiTheme="majorHAnsi" w:hAnsiTheme="majorHAnsi"/>
          <w:color w:val="auto"/>
        </w:rPr>
        <w:tab/>
      </w:r>
      <w:r w:rsidRPr="004C687E">
        <w:rPr>
          <w:rFonts w:asciiTheme="majorHAnsi" w:hAnsiTheme="majorHAnsi"/>
          <w:color w:val="auto"/>
        </w:rPr>
        <w:tab/>
        <w:t>Indian</w:t>
      </w:r>
    </w:p>
    <w:p w14:paraId="3CB03711" w14:textId="77777777" w:rsidR="00FF211B" w:rsidRPr="004C687E" w:rsidRDefault="00FF211B" w:rsidP="00FF211B">
      <w:pPr>
        <w:pStyle w:val="ListBullet"/>
        <w:numPr>
          <w:ilvl w:val="0"/>
          <w:numId w:val="0"/>
        </w:numPr>
        <w:ind w:left="216" w:firstLine="504"/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Language Known:</w:t>
      </w:r>
      <w:r w:rsidRPr="004C687E">
        <w:rPr>
          <w:rFonts w:asciiTheme="majorHAnsi" w:hAnsiTheme="majorHAnsi"/>
          <w:color w:val="auto"/>
        </w:rPr>
        <w:tab/>
        <w:t>English, Hindi, Odia</w:t>
      </w:r>
    </w:p>
    <w:p w14:paraId="4F3D58B2" w14:textId="77777777" w:rsidR="00FF211B" w:rsidRPr="004C687E" w:rsidRDefault="00FF211B" w:rsidP="00FF211B">
      <w:pPr>
        <w:pStyle w:val="ListBullet"/>
        <w:numPr>
          <w:ilvl w:val="0"/>
          <w:numId w:val="0"/>
        </w:numPr>
        <w:ind w:left="216" w:firstLine="504"/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Hobbies:</w:t>
      </w:r>
      <w:r w:rsidRPr="004C687E">
        <w:rPr>
          <w:rFonts w:asciiTheme="majorHAnsi" w:hAnsiTheme="majorHAnsi"/>
          <w:color w:val="auto"/>
        </w:rPr>
        <w:tab/>
      </w:r>
      <w:r w:rsidRPr="004C687E">
        <w:rPr>
          <w:rFonts w:asciiTheme="majorHAnsi" w:hAnsiTheme="majorHAnsi"/>
          <w:color w:val="auto"/>
        </w:rPr>
        <w:tab/>
        <w:t>Cooking, Travelling, Play online simulation games</w:t>
      </w:r>
    </w:p>
    <w:p w14:paraId="7F80967A" w14:textId="77777777" w:rsidR="00264507" w:rsidRPr="004C687E" w:rsidRDefault="00264507" w:rsidP="00264507">
      <w:pPr>
        <w:pStyle w:val="Heading1"/>
      </w:pPr>
      <w:r w:rsidRPr="004C687E">
        <w:t>DECLARATION:</w:t>
      </w:r>
    </w:p>
    <w:p w14:paraId="0319C328" w14:textId="77777777" w:rsidR="00264507" w:rsidRPr="00610322" w:rsidRDefault="00264507" w:rsidP="00264507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/>
          <w:b/>
          <w:color w:val="auto"/>
        </w:rPr>
      </w:pPr>
      <w:r w:rsidRPr="00610322">
        <w:rPr>
          <w:rFonts w:asciiTheme="majorHAnsi" w:hAnsiTheme="majorHAnsi"/>
          <w:b/>
          <w:color w:val="auto"/>
          <w:sz w:val="24"/>
        </w:rPr>
        <w:t>I hereby declare that the above given information is true to the best of my knowledge</w:t>
      </w:r>
      <w:r w:rsidRPr="00610322">
        <w:rPr>
          <w:rFonts w:asciiTheme="majorHAnsi" w:hAnsiTheme="majorHAnsi"/>
          <w:b/>
          <w:color w:val="auto"/>
        </w:rPr>
        <w:t>.</w:t>
      </w:r>
    </w:p>
    <w:p w14:paraId="0E607A53" w14:textId="77777777" w:rsidR="00264507" w:rsidRDefault="00264507" w:rsidP="00264507">
      <w:pPr>
        <w:pStyle w:val="ListBullet"/>
        <w:numPr>
          <w:ilvl w:val="0"/>
          <w:numId w:val="0"/>
        </w:numPr>
        <w:rPr>
          <w:rFonts w:asciiTheme="majorHAnsi" w:hAnsiTheme="majorHAnsi"/>
          <w:color w:val="auto"/>
        </w:rPr>
      </w:pPr>
    </w:p>
    <w:p w14:paraId="26417CC0" w14:textId="77777777" w:rsidR="00610322" w:rsidRDefault="00610322" w:rsidP="00264507">
      <w:pPr>
        <w:pStyle w:val="ListBullet"/>
        <w:numPr>
          <w:ilvl w:val="0"/>
          <w:numId w:val="0"/>
        </w:numPr>
        <w:rPr>
          <w:rFonts w:asciiTheme="majorHAnsi" w:hAnsiTheme="majorHAnsi"/>
          <w:color w:val="auto"/>
        </w:rPr>
      </w:pPr>
    </w:p>
    <w:p w14:paraId="395B9DE1" w14:textId="77777777" w:rsidR="00610322" w:rsidRDefault="00610322" w:rsidP="00264507">
      <w:pPr>
        <w:pStyle w:val="ListBullet"/>
        <w:numPr>
          <w:ilvl w:val="0"/>
          <w:numId w:val="0"/>
        </w:numPr>
        <w:rPr>
          <w:rFonts w:asciiTheme="majorHAnsi" w:hAnsiTheme="majorHAnsi"/>
          <w:color w:val="auto"/>
        </w:rPr>
      </w:pPr>
    </w:p>
    <w:p w14:paraId="0AC48933" w14:textId="77777777" w:rsidR="00610322" w:rsidRPr="004C687E" w:rsidRDefault="00610322" w:rsidP="00264507">
      <w:pPr>
        <w:pStyle w:val="ListBullet"/>
        <w:numPr>
          <w:ilvl w:val="0"/>
          <w:numId w:val="0"/>
        </w:numPr>
        <w:rPr>
          <w:rFonts w:asciiTheme="majorHAnsi" w:hAnsiTheme="majorHAnsi"/>
          <w:color w:val="auto"/>
        </w:rPr>
      </w:pPr>
    </w:p>
    <w:p w14:paraId="30D00F71" w14:textId="77777777" w:rsidR="0096423A" w:rsidRPr="004C687E" w:rsidRDefault="001B4359" w:rsidP="00FF211B">
      <w:pPr>
        <w:pStyle w:val="ListBullet"/>
        <w:numPr>
          <w:ilvl w:val="0"/>
          <w:numId w:val="0"/>
        </w:numPr>
        <w:ind w:left="216" w:hanging="216"/>
        <w:rPr>
          <w:rFonts w:asciiTheme="majorHAnsi" w:hAnsiTheme="majorHAnsi"/>
          <w:color w:val="auto"/>
        </w:rPr>
      </w:pPr>
      <w:r w:rsidRPr="00610322">
        <w:rPr>
          <w:rFonts w:asciiTheme="majorHAnsi" w:hAnsiTheme="majorHAnsi"/>
          <w:b/>
          <w:color w:val="auto"/>
        </w:rPr>
        <w:t>PLACE: Bangalore</w:t>
      </w:r>
      <w:r w:rsidR="00264507" w:rsidRPr="00610322">
        <w:rPr>
          <w:rFonts w:asciiTheme="majorHAnsi" w:hAnsiTheme="majorHAnsi"/>
          <w:b/>
          <w:color w:val="auto"/>
        </w:rPr>
        <w:t xml:space="preserve"> </w:t>
      </w:r>
      <w:r w:rsidR="00264507" w:rsidRPr="004C687E">
        <w:rPr>
          <w:rFonts w:asciiTheme="majorHAnsi" w:hAnsiTheme="majorHAnsi"/>
          <w:color w:val="auto"/>
        </w:rPr>
        <w:t xml:space="preserve">                                                                         </w:t>
      </w:r>
      <w:r w:rsidR="00FF211B" w:rsidRPr="004C687E">
        <w:rPr>
          <w:rFonts w:asciiTheme="majorHAnsi" w:hAnsiTheme="majorHAnsi"/>
          <w:color w:val="auto"/>
        </w:rPr>
        <w:t xml:space="preserve">          </w:t>
      </w:r>
      <w:r w:rsidR="00FF211B" w:rsidRPr="00610322">
        <w:rPr>
          <w:rFonts w:asciiTheme="majorHAnsi" w:hAnsiTheme="majorHAnsi"/>
          <w:b/>
          <w:color w:val="auto"/>
        </w:rPr>
        <w:t xml:space="preserve">  </w:t>
      </w:r>
      <w:r w:rsidRPr="00610322">
        <w:rPr>
          <w:rFonts w:asciiTheme="majorHAnsi" w:hAnsiTheme="majorHAnsi"/>
          <w:b/>
          <w:color w:val="auto"/>
        </w:rPr>
        <w:t>Pramod Gouda</w:t>
      </w:r>
    </w:p>
    <w:sectPr w:rsidR="0096423A" w:rsidRPr="004C687E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537C9" w14:textId="77777777" w:rsidR="00B44AE4" w:rsidRDefault="00B44AE4">
      <w:pPr>
        <w:spacing w:after="0"/>
      </w:pPr>
      <w:r>
        <w:separator/>
      </w:r>
    </w:p>
  </w:endnote>
  <w:endnote w:type="continuationSeparator" w:id="0">
    <w:p w14:paraId="043C4DC1" w14:textId="77777777" w:rsidR="00B44AE4" w:rsidRDefault="00B44A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F9E64" w14:textId="77777777" w:rsidR="006270A9" w:rsidRDefault="009D5933">
    <w:pPr>
      <w:pStyle w:val="Footer"/>
    </w:pPr>
    <w:r>
      <w:t xml:space="preserve">Page </w:t>
    </w:r>
    <w:r w:rsidR="00FD1FAC">
      <w:fldChar w:fldCharType="begin"/>
    </w:r>
    <w:r>
      <w:instrText xml:space="preserve"> PAGE   \* MERGEFORMAT </w:instrText>
    </w:r>
    <w:r w:rsidR="00FD1FAC">
      <w:fldChar w:fldCharType="separate"/>
    </w:r>
    <w:r w:rsidR="000C59AE">
      <w:rPr>
        <w:noProof/>
      </w:rPr>
      <w:t>2</w:t>
    </w:r>
    <w:r w:rsidR="00FD1F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76A89" w14:textId="77777777" w:rsidR="00B44AE4" w:rsidRDefault="00B44AE4">
      <w:pPr>
        <w:spacing w:after="0"/>
      </w:pPr>
      <w:r>
        <w:separator/>
      </w:r>
    </w:p>
  </w:footnote>
  <w:footnote w:type="continuationSeparator" w:id="0">
    <w:p w14:paraId="19BE62E1" w14:textId="77777777" w:rsidR="00B44AE4" w:rsidRDefault="00B44A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4F09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7923AD"/>
    <w:multiLevelType w:val="multilevel"/>
    <w:tmpl w:val="B032E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440906"/>
    <w:multiLevelType w:val="multilevel"/>
    <w:tmpl w:val="D7D0E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377003"/>
    <w:multiLevelType w:val="multilevel"/>
    <w:tmpl w:val="0B2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1A7FB4"/>
    <w:multiLevelType w:val="multilevel"/>
    <w:tmpl w:val="C5946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A034AD0"/>
    <w:multiLevelType w:val="multilevel"/>
    <w:tmpl w:val="F7C84554"/>
    <w:lvl w:ilvl="0">
      <w:start w:val="1"/>
      <w:numFmt w:val="bullet"/>
      <w:pStyle w:val="ListBullet"/>
      <w:lvlText w:val="o"/>
      <w:lvlJc w:val="left"/>
      <w:pPr>
        <w:tabs>
          <w:tab w:val="num" w:pos="216"/>
        </w:tabs>
        <w:ind w:left="216" w:hanging="216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6" w15:restartNumberingAfterBreak="0">
    <w:nsid w:val="0C0718F4"/>
    <w:multiLevelType w:val="hybridMultilevel"/>
    <w:tmpl w:val="14AC8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D94E0D"/>
    <w:multiLevelType w:val="multilevel"/>
    <w:tmpl w:val="0AE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8055D0"/>
    <w:multiLevelType w:val="multilevel"/>
    <w:tmpl w:val="A21C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7D5D22"/>
    <w:multiLevelType w:val="multilevel"/>
    <w:tmpl w:val="660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8946650"/>
    <w:multiLevelType w:val="multilevel"/>
    <w:tmpl w:val="C3DEA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1A4C68"/>
    <w:multiLevelType w:val="multilevel"/>
    <w:tmpl w:val="F4027C02"/>
    <w:lvl w:ilvl="0">
      <w:start w:val="1"/>
      <w:numFmt w:val="bullet"/>
      <w:lvlText w:val="o"/>
      <w:lvlJc w:val="left"/>
      <w:pPr>
        <w:tabs>
          <w:tab w:val="num" w:pos="216"/>
        </w:tabs>
        <w:ind w:left="216" w:hanging="216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6" w15:restartNumberingAfterBreak="0">
    <w:nsid w:val="47635AE0"/>
    <w:multiLevelType w:val="multilevel"/>
    <w:tmpl w:val="353A614C"/>
    <w:lvl w:ilvl="0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A66C24"/>
    <w:multiLevelType w:val="hybridMultilevel"/>
    <w:tmpl w:val="6D70C0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E9122C7"/>
    <w:multiLevelType w:val="multilevel"/>
    <w:tmpl w:val="C972C4CC"/>
    <w:lvl w:ilvl="0">
      <w:start w:val="1"/>
      <w:numFmt w:val="bullet"/>
      <w:lvlText w:val="o"/>
      <w:lvlJc w:val="left"/>
      <w:pPr>
        <w:tabs>
          <w:tab w:val="num" w:pos="216"/>
        </w:tabs>
        <w:ind w:left="216" w:hanging="216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1" w15:restartNumberingAfterBreak="0">
    <w:nsid w:val="66813347"/>
    <w:multiLevelType w:val="multilevel"/>
    <w:tmpl w:val="AF1AF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8"/>
  </w:num>
  <w:num w:numId="16">
    <w:abstractNumId w:val="17"/>
  </w:num>
  <w:num w:numId="17">
    <w:abstractNumId w:val="24"/>
  </w:num>
  <w:num w:numId="18">
    <w:abstractNumId w:val="14"/>
  </w:num>
  <w:num w:numId="19">
    <w:abstractNumId w:val="33"/>
  </w:num>
  <w:num w:numId="20">
    <w:abstractNumId w:val="29"/>
  </w:num>
  <w:num w:numId="21">
    <w:abstractNumId w:val="15"/>
  </w:num>
  <w:num w:numId="22">
    <w:abstractNumId w:val="23"/>
  </w:num>
  <w:num w:numId="23">
    <w:abstractNumId w:val="32"/>
  </w:num>
  <w:num w:numId="24">
    <w:abstractNumId w:val="12"/>
  </w:num>
  <w:num w:numId="25">
    <w:abstractNumId w:val="30"/>
  </w:num>
  <w:num w:numId="26">
    <w:abstractNumId w:val="25"/>
  </w:num>
  <w:num w:numId="27">
    <w:abstractNumId w:val="15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11"/>
  </w:num>
  <w:num w:numId="33">
    <w:abstractNumId w:val="13"/>
  </w:num>
  <w:num w:numId="34">
    <w:abstractNumId w:val="15"/>
  </w:num>
  <w:num w:numId="35">
    <w:abstractNumId w:val="18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9"/>
  </w:num>
  <w:num w:numId="41">
    <w:abstractNumId w:val="15"/>
  </w:num>
  <w:num w:numId="42">
    <w:abstractNumId w:val="15"/>
  </w:num>
  <w:num w:numId="43">
    <w:abstractNumId w:val="26"/>
  </w:num>
  <w:num w:numId="44">
    <w:abstractNumId w:val="27"/>
  </w:num>
  <w:num w:numId="45">
    <w:abstractNumId w:val="1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C0"/>
    <w:rsid w:val="00017EF3"/>
    <w:rsid w:val="00037693"/>
    <w:rsid w:val="00085A36"/>
    <w:rsid w:val="000A4F59"/>
    <w:rsid w:val="000B61AE"/>
    <w:rsid w:val="000C59AE"/>
    <w:rsid w:val="00110677"/>
    <w:rsid w:val="00120313"/>
    <w:rsid w:val="00141A4C"/>
    <w:rsid w:val="00165A1E"/>
    <w:rsid w:val="00175177"/>
    <w:rsid w:val="001A7DFB"/>
    <w:rsid w:val="001B29CF"/>
    <w:rsid w:val="001B4359"/>
    <w:rsid w:val="001C6087"/>
    <w:rsid w:val="001C712A"/>
    <w:rsid w:val="001E67D2"/>
    <w:rsid w:val="001F7B06"/>
    <w:rsid w:val="00241A90"/>
    <w:rsid w:val="00244B5A"/>
    <w:rsid w:val="002479DC"/>
    <w:rsid w:val="00264507"/>
    <w:rsid w:val="002767C0"/>
    <w:rsid w:val="0028220F"/>
    <w:rsid w:val="002E768C"/>
    <w:rsid w:val="003004E3"/>
    <w:rsid w:val="00356C14"/>
    <w:rsid w:val="00366637"/>
    <w:rsid w:val="003728A5"/>
    <w:rsid w:val="003769C0"/>
    <w:rsid w:val="00383874"/>
    <w:rsid w:val="0042200C"/>
    <w:rsid w:val="00440271"/>
    <w:rsid w:val="004A545D"/>
    <w:rsid w:val="004C687E"/>
    <w:rsid w:val="004E37E5"/>
    <w:rsid w:val="0055670D"/>
    <w:rsid w:val="00575F06"/>
    <w:rsid w:val="005D7205"/>
    <w:rsid w:val="005E47A9"/>
    <w:rsid w:val="00610322"/>
    <w:rsid w:val="00617B26"/>
    <w:rsid w:val="00620183"/>
    <w:rsid w:val="006270A9"/>
    <w:rsid w:val="006712A9"/>
    <w:rsid w:val="00675956"/>
    <w:rsid w:val="00681034"/>
    <w:rsid w:val="006A4BDE"/>
    <w:rsid w:val="006F424A"/>
    <w:rsid w:val="007319BF"/>
    <w:rsid w:val="00734DAB"/>
    <w:rsid w:val="0078746F"/>
    <w:rsid w:val="00794163"/>
    <w:rsid w:val="007A420F"/>
    <w:rsid w:val="00816216"/>
    <w:rsid w:val="00872B00"/>
    <w:rsid w:val="0087734B"/>
    <w:rsid w:val="00891CA1"/>
    <w:rsid w:val="008951E4"/>
    <w:rsid w:val="008B3C3B"/>
    <w:rsid w:val="008C1929"/>
    <w:rsid w:val="008C61AF"/>
    <w:rsid w:val="008C6C1E"/>
    <w:rsid w:val="008F4350"/>
    <w:rsid w:val="00905D89"/>
    <w:rsid w:val="00912B38"/>
    <w:rsid w:val="00930C80"/>
    <w:rsid w:val="00931829"/>
    <w:rsid w:val="00937ABD"/>
    <w:rsid w:val="009454E7"/>
    <w:rsid w:val="009548D4"/>
    <w:rsid w:val="00963D80"/>
    <w:rsid w:val="0096423A"/>
    <w:rsid w:val="00973D9F"/>
    <w:rsid w:val="0097412D"/>
    <w:rsid w:val="009756BF"/>
    <w:rsid w:val="009870D3"/>
    <w:rsid w:val="009D3092"/>
    <w:rsid w:val="009D37AD"/>
    <w:rsid w:val="009D5933"/>
    <w:rsid w:val="009F04FD"/>
    <w:rsid w:val="009F1711"/>
    <w:rsid w:val="00A13E79"/>
    <w:rsid w:val="00A82B3C"/>
    <w:rsid w:val="00A954AD"/>
    <w:rsid w:val="00AA218F"/>
    <w:rsid w:val="00AD75B2"/>
    <w:rsid w:val="00AF41D4"/>
    <w:rsid w:val="00B237CB"/>
    <w:rsid w:val="00B24E2A"/>
    <w:rsid w:val="00B44AE4"/>
    <w:rsid w:val="00B832B1"/>
    <w:rsid w:val="00B87DE9"/>
    <w:rsid w:val="00BD3909"/>
    <w:rsid w:val="00BD768D"/>
    <w:rsid w:val="00BF2EF0"/>
    <w:rsid w:val="00C33ACC"/>
    <w:rsid w:val="00C37EF3"/>
    <w:rsid w:val="00C52154"/>
    <w:rsid w:val="00C61F8E"/>
    <w:rsid w:val="00CC0B57"/>
    <w:rsid w:val="00D04CFF"/>
    <w:rsid w:val="00D06B41"/>
    <w:rsid w:val="00D12CF8"/>
    <w:rsid w:val="00D35242"/>
    <w:rsid w:val="00D907DF"/>
    <w:rsid w:val="00DC07E9"/>
    <w:rsid w:val="00DC6803"/>
    <w:rsid w:val="00DE4CEA"/>
    <w:rsid w:val="00E10EAB"/>
    <w:rsid w:val="00E349CE"/>
    <w:rsid w:val="00E42BEE"/>
    <w:rsid w:val="00E70D58"/>
    <w:rsid w:val="00E83E4B"/>
    <w:rsid w:val="00EB0B3B"/>
    <w:rsid w:val="00EC0CC7"/>
    <w:rsid w:val="00EF5103"/>
    <w:rsid w:val="00F00FB4"/>
    <w:rsid w:val="00F24B6B"/>
    <w:rsid w:val="00F26022"/>
    <w:rsid w:val="00F578F6"/>
    <w:rsid w:val="00F83F42"/>
    <w:rsid w:val="00F873A4"/>
    <w:rsid w:val="00F955C6"/>
    <w:rsid w:val="00FA6899"/>
    <w:rsid w:val="00FD1FAC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65B1"/>
  <w15:docId w15:val="{2F9965A4-11A2-47FB-B5EC-88DBDC6C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B3B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0B3B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B3B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EB0B3B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B0B3B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B0B3B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B0B3B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apple-converted-space">
    <w:name w:val="apple-converted-space"/>
    <w:basedOn w:val="DefaultParagraphFont"/>
    <w:rsid w:val="00734DAB"/>
  </w:style>
  <w:style w:type="paragraph" w:customStyle="1" w:styleId="m344954802982339682gmail-msolistbullet">
    <w:name w:val="m_344954802982339682gmail-msolistbullet"/>
    <w:basedOn w:val="Normal"/>
    <w:rsid w:val="00F873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72B00"/>
    <w:rPr>
      <w:b/>
      <w:bCs/>
    </w:rPr>
  </w:style>
  <w:style w:type="character" w:customStyle="1" w:styleId="hl">
    <w:name w:val="hl"/>
    <w:basedOn w:val="DefaultParagraphFont"/>
    <w:rsid w:val="006F424A"/>
  </w:style>
  <w:style w:type="paragraph" w:styleId="ListParagraph">
    <w:name w:val="List Paragraph"/>
    <w:basedOn w:val="Normal"/>
    <w:uiPriority w:val="34"/>
    <w:unhideWhenUsed/>
    <w:qFormat/>
    <w:rsid w:val="00DC07E9"/>
    <w:pPr>
      <w:ind w:left="720"/>
      <w:contextualSpacing/>
    </w:pPr>
  </w:style>
  <w:style w:type="character" w:customStyle="1" w:styleId="wbzude">
    <w:name w:val="wbzude"/>
    <w:basedOn w:val="DefaultParagraphFont"/>
    <w:rsid w:val="00B832B1"/>
  </w:style>
  <w:style w:type="paragraph" w:styleId="NormalWeb">
    <w:name w:val="Normal (Web)"/>
    <w:basedOn w:val="Normal"/>
    <w:uiPriority w:val="99"/>
    <w:semiHidden/>
    <w:unhideWhenUsed/>
    <w:rsid w:val="00165A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a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23F975C29D4A79A43C4B63A815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3BBE-8BF3-436F-A031-B11BE0BC9A09}"/>
      </w:docPartPr>
      <w:docPartBody>
        <w:p w:rsidR="001A6D12" w:rsidRDefault="0034055D">
          <w:pPr>
            <w:pStyle w:val="3423F975C29D4A79A43C4B63A815260E"/>
          </w:pPr>
          <w:r>
            <w:t>Objective</w:t>
          </w:r>
        </w:p>
      </w:docPartBody>
    </w:docPart>
    <w:docPart>
      <w:docPartPr>
        <w:name w:val="EE87F085C3134EC88A737047B443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4764-A40F-4830-81FC-F360692D8C67}"/>
      </w:docPartPr>
      <w:docPartBody>
        <w:p w:rsidR="001A6D12" w:rsidRDefault="0034055D">
          <w:pPr>
            <w:pStyle w:val="EE87F085C3134EC88A737047B443314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55D"/>
    <w:rsid w:val="00071BA5"/>
    <w:rsid w:val="00082FA4"/>
    <w:rsid w:val="00084306"/>
    <w:rsid w:val="0009062A"/>
    <w:rsid w:val="0011287C"/>
    <w:rsid w:val="001A6D12"/>
    <w:rsid w:val="001B6DCC"/>
    <w:rsid w:val="001F49B2"/>
    <w:rsid w:val="0034055D"/>
    <w:rsid w:val="00345148"/>
    <w:rsid w:val="003905FE"/>
    <w:rsid w:val="004F73AB"/>
    <w:rsid w:val="00510049"/>
    <w:rsid w:val="005A6A52"/>
    <w:rsid w:val="005D31F6"/>
    <w:rsid w:val="005D3C73"/>
    <w:rsid w:val="005F25A6"/>
    <w:rsid w:val="006A4798"/>
    <w:rsid w:val="00734FBB"/>
    <w:rsid w:val="007F25AB"/>
    <w:rsid w:val="007F6FE4"/>
    <w:rsid w:val="008020E2"/>
    <w:rsid w:val="00BB743A"/>
    <w:rsid w:val="00D7218E"/>
    <w:rsid w:val="00E12FB7"/>
    <w:rsid w:val="00E2395D"/>
    <w:rsid w:val="00E97C06"/>
    <w:rsid w:val="00FA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23F975C29D4A79A43C4B63A815260E">
    <w:name w:val="3423F975C29D4A79A43C4B63A815260E"/>
    <w:rsid w:val="00D7218E"/>
  </w:style>
  <w:style w:type="paragraph" w:customStyle="1" w:styleId="EE87F085C3134EC88A737047B4433142">
    <w:name w:val="EE87F085C3134EC88A737047B4433142"/>
    <w:rsid w:val="00D72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07ED-5C2E-49C6-BD06-ABF7BE71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Sekar</dc:creator>
  <cp:keywords/>
  <cp:lastModifiedBy>hravailable hravailable</cp:lastModifiedBy>
  <cp:revision>2</cp:revision>
  <dcterms:created xsi:type="dcterms:W3CDTF">2021-08-01T07:02:00Z</dcterms:created>
  <dcterms:modified xsi:type="dcterms:W3CDTF">2021-08-01T07:02:00Z</dcterms:modified>
  <cp:version/>
</cp:coreProperties>
</file>