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F6" w:rsidRPr="00BC0DBD" w:rsidRDefault="00FF1DBC" w:rsidP="00F3361E">
      <w:pPr>
        <w:tabs>
          <w:tab w:val="right" w:pos="3240"/>
          <w:tab w:val="right" w:pos="6480"/>
        </w:tabs>
        <w:ind w:right="360"/>
        <w:rPr>
          <w:rFonts w:asciiTheme="majorHAnsi" w:hAnsiTheme="majorHAnsi" w:cs="1z0x0z00.........xxxxxxxxxxxx21"/>
          <w:b/>
          <w:bCs/>
          <w:i/>
          <w:iCs/>
          <w:u w:val="single"/>
        </w:rPr>
      </w:pPr>
      <w:r w:rsidRPr="00BC0DBD">
        <w:rPr>
          <w:rFonts w:asciiTheme="majorHAnsi" w:hAnsiTheme="majorHAnsi"/>
          <w:b/>
          <w:bCs/>
          <w:i/>
          <w:iCs/>
          <w:noProof/>
          <w:u w:val="single"/>
        </w:rPr>
        <w:drawing>
          <wp:anchor distT="0" distB="0" distL="114300" distR="114300" simplePos="0" relativeHeight="251658752" behindDoc="0" locked="0" layoutInCell="1" allowOverlap="1" wp14:anchorId="3DFCE0C0" wp14:editId="2946FC98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125855" cy="13747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سي فيdoc.121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8DD" w:rsidRPr="004459A4" w:rsidRDefault="00AF5F9D" w:rsidP="00F3361E">
      <w:pPr>
        <w:tabs>
          <w:tab w:val="right" w:pos="9720"/>
        </w:tabs>
        <w:ind w:right="480"/>
        <w:rPr>
          <w:rFonts w:asciiTheme="majorHAnsi" w:hAnsiTheme="majorHAnsi"/>
          <w:b/>
          <w:bCs/>
          <w:sz w:val="28"/>
          <w:szCs w:val="28"/>
        </w:rPr>
      </w:pPr>
      <w:r w:rsidRPr="004459A4">
        <w:rPr>
          <w:rFonts w:asciiTheme="majorHAnsi" w:hAnsiTheme="majorHAnsi"/>
          <w:b/>
          <w:bCs/>
          <w:sz w:val="28"/>
          <w:szCs w:val="28"/>
        </w:rPr>
        <w:t>PRO</w:t>
      </w:r>
    </w:p>
    <w:p w:rsidR="00AF5F9D" w:rsidRPr="004459A4" w:rsidRDefault="00AF5F9D" w:rsidP="00AF5F9D">
      <w:pPr>
        <w:tabs>
          <w:tab w:val="right" w:pos="9720"/>
        </w:tabs>
        <w:ind w:right="480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proofErr w:type="spellStart"/>
      <w:r w:rsidRPr="004459A4">
        <w:rPr>
          <w:rFonts w:asciiTheme="majorHAnsi" w:hAnsiTheme="majorHAnsi"/>
          <w:b/>
          <w:bCs/>
          <w:color w:val="000000" w:themeColor="text1"/>
          <w:sz w:val="28"/>
          <w:szCs w:val="28"/>
        </w:rPr>
        <w:t>Hozaifa</w:t>
      </w:r>
      <w:proofErr w:type="spellEnd"/>
      <w:r w:rsidRPr="004459A4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459A4">
        <w:rPr>
          <w:rFonts w:asciiTheme="majorHAnsi" w:hAnsiTheme="majorHAnsi"/>
          <w:b/>
          <w:bCs/>
          <w:color w:val="000000" w:themeColor="text1"/>
          <w:sz w:val="28"/>
          <w:szCs w:val="28"/>
        </w:rPr>
        <w:t>Elmubarek</w:t>
      </w:r>
      <w:proofErr w:type="spellEnd"/>
    </w:p>
    <w:p w:rsidR="007D455E" w:rsidRPr="00244BCB" w:rsidRDefault="00EC64DE" w:rsidP="00F3361E">
      <w:pPr>
        <w:ind w:right="480"/>
        <w:rPr>
          <w:rFonts w:asciiTheme="majorHAnsi" w:hAnsiTheme="majorHAnsi"/>
          <w:b/>
          <w:bCs/>
        </w:rPr>
      </w:pPr>
      <w:r w:rsidRPr="00244BCB">
        <w:rPr>
          <w:rFonts w:asciiTheme="majorHAnsi" w:hAnsiTheme="majorHAnsi"/>
          <w:b/>
          <w:bCs/>
        </w:rPr>
        <w:t xml:space="preserve">Mob: </w:t>
      </w:r>
      <w:r w:rsidR="00497326" w:rsidRPr="00244BCB">
        <w:rPr>
          <w:rFonts w:asciiTheme="majorHAnsi" w:hAnsiTheme="majorHAnsi"/>
          <w:b/>
          <w:bCs/>
        </w:rPr>
        <w:t>+</w:t>
      </w:r>
      <w:r w:rsidR="00FF1DBC" w:rsidRPr="00244BCB">
        <w:rPr>
          <w:rFonts w:asciiTheme="majorHAnsi" w:hAnsiTheme="majorHAnsi"/>
          <w:b/>
          <w:bCs/>
        </w:rPr>
        <w:t>971581077510</w:t>
      </w:r>
    </w:p>
    <w:p w:rsidR="0010356D" w:rsidRPr="00244BCB" w:rsidRDefault="0010356D" w:rsidP="00F3361E">
      <w:pPr>
        <w:ind w:right="480"/>
        <w:rPr>
          <w:rFonts w:asciiTheme="majorHAnsi" w:hAnsiTheme="majorHAnsi"/>
          <w:b/>
          <w:bCs/>
          <w:lang w:val="fr-FR"/>
        </w:rPr>
      </w:pPr>
      <w:r w:rsidRPr="00244BCB">
        <w:rPr>
          <w:rFonts w:asciiTheme="majorHAnsi" w:hAnsiTheme="majorHAnsi"/>
          <w:b/>
          <w:bCs/>
          <w:lang w:val="fr-FR"/>
        </w:rPr>
        <w:t xml:space="preserve">E-mail: </w:t>
      </w:r>
      <w:r w:rsidR="00FF1DBC" w:rsidRPr="00244BCB">
        <w:rPr>
          <w:rFonts w:asciiTheme="majorHAnsi" w:hAnsiTheme="majorHAnsi"/>
          <w:b/>
          <w:bCs/>
          <w:lang w:val="fr-FR"/>
        </w:rPr>
        <w:t>Al7uzifa</w:t>
      </w:r>
      <w:r w:rsidR="00497326" w:rsidRPr="00244BCB">
        <w:rPr>
          <w:rFonts w:asciiTheme="majorHAnsi" w:hAnsiTheme="majorHAnsi"/>
          <w:b/>
          <w:bCs/>
          <w:lang w:val="fr-FR"/>
        </w:rPr>
        <w:t>@</w:t>
      </w:r>
      <w:r w:rsidR="007505BE" w:rsidRPr="00244BCB">
        <w:rPr>
          <w:rFonts w:asciiTheme="majorHAnsi" w:hAnsiTheme="majorHAnsi"/>
          <w:b/>
          <w:bCs/>
          <w:lang w:val="fr-FR"/>
        </w:rPr>
        <w:t>gmail</w:t>
      </w:r>
      <w:r w:rsidR="00497326" w:rsidRPr="00244BCB">
        <w:rPr>
          <w:rFonts w:asciiTheme="majorHAnsi" w:hAnsiTheme="majorHAnsi"/>
          <w:b/>
          <w:bCs/>
          <w:lang w:val="fr-FR"/>
        </w:rPr>
        <w:t>.com</w:t>
      </w:r>
    </w:p>
    <w:p w:rsidR="00EC64DE" w:rsidRPr="00244BCB" w:rsidRDefault="004459A4" w:rsidP="00F3361E">
      <w:pPr>
        <w:ind w:right="480"/>
        <w:rPr>
          <w:rFonts w:asciiTheme="majorHAnsi" w:hAnsiTheme="majorHAnsi"/>
          <w:b/>
          <w:bCs/>
          <w:lang w:val="fr-FR"/>
        </w:rPr>
      </w:pPr>
      <w:r>
        <w:rPr>
          <w:rFonts w:asciiTheme="majorHAnsi" w:hAnsiTheme="majorHAnsi"/>
          <w:b/>
          <w:bCs/>
          <w:lang w:val="fr-FR"/>
        </w:rPr>
        <w:t>Al Ain</w:t>
      </w:r>
    </w:p>
    <w:p w:rsidR="00AF5F9D" w:rsidRDefault="00AF5F9D" w:rsidP="00F3361E">
      <w:pPr>
        <w:ind w:right="480"/>
        <w:rPr>
          <w:rFonts w:asciiTheme="majorHAnsi" w:hAnsiTheme="majorHAnsi"/>
          <w:b/>
          <w:bCs/>
          <w:i/>
          <w:iCs/>
          <w:lang w:val="fr-FR"/>
        </w:rPr>
      </w:pPr>
    </w:p>
    <w:p w:rsidR="00FE3C37" w:rsidRPr="00BC0DBD" w:rsidRDefault="00832B0E" w:rsidP="00F3361E">
      <w:pPr>
        <w:ind w:right="480"/>
        <w:rPr>
          <w:rFonts w:asciiTheme="majorHAnsi" w:hAnsiTheme="majorHAnsi"/>
          <w:b/>
          <w:bCs/>
          <w:i/>
          <w:iCs/>
          <w:lang w:val="fr-FR"/>
        </w:rPr>
      </w:pPr>
      <w:r w:rsidRPr="00BC0DBD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123825</wp:posOffset>
                </wp:positionV>
                <wp:extent cx="6414135" cy="0"/>
                <wp:effectExtent l="43815" t="43180" r="38100" b="425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B759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9.75pt" to="7in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3l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9455DF" w:rsidRPr="00F15583" w:rsidRDefault="00EC64DE" w:rsidP="00F3361E">
      <w:pPr>
        <w:rPr>
          <w:rFonts w:asciiTheme="majorBidi" w:hAnsiTheme="majorBidi" w:cstheme="majorBidi"/>
          <w:b/>
          <w:bCs/>
          <w:color w:val="360DE5"/>
          <w:sz w:val="28"/>
          <w:szCs w:val="28"/>
          <w:u w:val="single"/>
          <w:bdr w:val="single" w:sz="4" w:space="0" w:color="auto"/>
          <w:shd w:val="clear" w:color="auto" w:fill="D9D9D9"/>
        </w:rPr>
      </w:pPr>
      <w:r w:rsidRPr="00F15583">
        <w:rPr>
          <w:rFonts w:asciiTheme="majorBidi" w:hAnsiTheme="majorBidi" w:cstheme="majorBidi"/>
          <w:b/>
          <w:bCs/>
          <w:color w:val="360DE5"/>
          <w:sz w:val="28"/>
          <w:szCs w:val="28"/>
          <w:u w:val="single"/>
          <w:bdr w:val="single" w:sz="4" w:space="0" w:color="auto"/>
          <w:shd w:val="clear" w:color="auto" w:fill="D9D9D9"/>
        </w:rPr>
        <w:t>Objective</w:t>
      </w:r>
    </w:p>
    <w:p w:rsidR="004F4B14" w:rsidRPr="00F15583" w:rsidRDefault="009455DF" w:rsidP="003C6467">
      <w:p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 xml:space="preserve">Detailed on my resume, you will find </w:t>
      </w:r>
      <w:proofErr w:type="gramStart"/>
      <w:r w:rsidRPr="00F15583">
        <w:rPr>
          <w:rFonts w:asciiTheme="majorBidi" w:hAnsiTheme="majorBidi" w:cstheme="majorBidi"/>
        </w:rPr>
        <w:t>me  With</w:t>
      </w:r>
      <w:proofErr w:type="gramEnd"/>
      <w:r w:rsidRPr="00F15583">
        <w:rPr>
          <w:rFonts w:asciiTheme="majorBidi" w:hAnsiTheme="majorBidi" w:cstheme="majorBidi"/>
        </w:rPr>
        <w:t xml:space="preserve"> my abilities and knowledge, I am confident to make significant contribution for the above position </w:t>
      </w:r>
    </w:p>
    <w:p w:rsidR="00236369" w:rsidRPr="00F15583" w:rsidRDefault="00EC64DE" w:rsidP="00AF5F9D">
      <w:pPr>
        <w:rPr>
          <w:rFonts w:asciiTheme="majorBidi" w:hAnsiTheme="majorBidi" w:cstheme="majorBidi"/>
          <w:b/>
          <w:bCs/>
          <w:color w:val="360DE5"/>
          <w:sz w:val="28"/>
          <w:szCs w:val="28"/>
          <w:u w:val="single"/>
          <w:bdr w:val="single" w:sz="4" w:space="0" w:color="auto"/>
          <w:shd w:val="clear" w:color="auto" w:fill="D9D9D9"/>
        </w:rPr>
      </w:pPr>
      <w:r w:rsidRPr="00F15583">
        <w:rPr>
          <w:rFonts w:asciiTheme="majorBidi" w:hAnsiTheme="majorBidi" w:cstheme="majorBidi"/>
          <w:b/>
          <w:bCs/>
          <w:color w:val="360DE5"/>
          <w:sz w:val="28"/>
          <w:szCs w:val="28"/>
          <w:u w:val="single"/>
          <w:bdr w:val="single" w:sz="4" w:space="0" w:color="auto"/>
          <w:shd w:val="clear" w:color="auto" w:fill="D9D9D9"/>
        </w:rPr>
        <w:t>Academic Qualification</w:t>
      </w:r>
    </w:p>
    <w:p w:rsidR="009455DF" w:rsidRPr="00F15583" w:rsidRDefault="009455DF" w:rsidP="00F3361E">
      <w:p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Bachelor degree in English Language</w:t>
      </w:r>
      <w:r w:rsidR="00FF1DBC" w:rsidRPr="00F15583">
        <w:rPr>
          <w:rFonts w:asciiTheme="majorBidi" w:hAnsiTheme="majorBidi" w:cstheme="majorBidi"/>
        </w:rPr>
        <w:t xml:space="preserve"> </w:t>
      </w:r>
      <w:proofErr w:type="gramStart"/>
      <w:r w:rsidR="00FF1DBC" w:rsidRPr="00F15583">
        <w:rPr>
          <w:rFonts w:asciiTheme="majorBidi" w:hAnsiTheme="majorBidi" w:cstheme="majorBidi"/>
        </w:rPr>
        <w:t>And</w:t>
      </w:r>
      <w:proofErr w:type="gramEnd"/>
      <w:r w:rsidR="00FF1DBC" w:rsidRPr="00F15583">
        <w:rPr>
          <w:rFonts w:asciiTheme="majorBidi" w:hAnsiTheme="majorBidi" w:cstheme="majorBidi"/>
        </w:rPr>
        <w:t xml:space="preserve"> Translation </w:t>
      </w:r>
    </w:p>
    <w:p w:rsidR="00EC64DE" w:rsidRPr="00F15583" w:rsidRDefault="00214969" w:rsidP="00F3361E">
      <w:pPr>
        <w:tabs>
          <w:tab w:val="right" w:pos="840"/>
        </w:tabs>
        <w:rPr>
          <w:rFonts w:asciiTheme="majorBidi" w:hAnsiTheme="majorBidi" w:cstheme="majorBidi"/>
          <w:b/>
          <w:bCs/>
          <w:color w:val="360DE5"/>
          <w:sz w:val="28"/>
          <w:szCs w:val="28"/>
          <w:u w:val="single"/>
          <w:bdr w:val="single" w:sz="4" w:space="0" w:color="auto"/>
          <w:shd w:val="clear" w:color="auto" w:fill="D9D9D9"/>
        </w:rPr>
      </w:pPr>
      <w:r w:rsidRPr="00F15583">
        <w:rPr>
          <w:rFonts w:asciiTheme="majorBidi" w:hAnsiTheme="majorBidi" w:cstheme="majorBidi"/>
          <w:b/>
          <w:bCs/>
          <w:color w:val="360DE5"/>
          <w:sz w:val="28"/>
          <w:szCs w:val="28"/>
          <w:u w:val="single"/>
          <w:bdr w:val="single" w:sz="4" w:space="0" w:color="auto"/>
          <w:shd w:val="clear" w:color="auto" w:fill="D9D9D9"/>
        </w:rPr>
        <w:t>Professional Experience</w:t>
      </w:r>
    </w:p>
    <w:p w:rsidR="008B60B6" w:rsidRPr="00F15583" w:rsidRDefault="008B60B6" w:rsidP="00AF5F9D">
      <w:pPr>
        <w:rPr>
          <w:rFonts w:asciiTheme="majorBidi" w:hAnsiTheme="majorBidi" w:cstheme="majorBidi"/>
          <w:b/>
          <w:bCs/>
          <w:color w:val="0070C0"/>
        </w:rPr>
      </w:pPr>
    </w:p>
    <w:p w:rsidR="00182D10" w:rsidRPr="00F15583" w:rsidRDefault="00182D10" w:rsidP="002C1F66">
      <w:pPr>
        <w:rPr>
          <w:rFonts w:asciiTheme="majorBidi" w:hAnsiTheme="majorBidi" w:cstheme="majorBidi"/>
          <w:b/>
          <w:bCs/>
          <w:color w:val="360DE5"/>
          <w:u w:val="single"/>
        </w:rPr>
      </w:pPr>
      <w:r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  201</w:t>
      </w:r>
      <w:r w:rsidR="007C0DDE" w:rsidRPr="00F15583">
        <w:rPr>
          <w:rFonts w:asciiTheme="majorBidi" w:hAnsiTheme="majorBidi" w:cstheme="majorBidi"/>
          <w:b/>
          <w:bCs/>
          <w:color w:val="360DE5"/>
          <w:u w:val="single"/>
        </w:rPr>
        <w:t>7</w:t>
      </w:r>
      <w:r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 </w:t>
      </w:r>
      <w:r w:rsidR="002C1F66">
        <w:rPr>
          <w:rFonts w:asciiTheme="majorBidi" w:hAnsiTheme="majorBidi" w:cstheme="majorBidi"/>
          <w:b/>
          <w:bCs/>
          <w:color w:val="360DE5"/>
          <w:u w:val="single"/>
        </w:rPr>
        <w:t>-</w:t>
      </w:r>
      <w:r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2020 </w:t>
      </w:r>
      <w:proofErr w:type="gramStart"/>
      <w:r w:rsidRPr="00F15583">
        <w:rPr>
          <w:rFonts w:asciiTheme="majorBidi" w:hAnsiTheme="majorBidi" w:cstheme="majorBidi"/>
          <w:b/>
          <w:bCs/>
          <w:color w:val="360DE5"/>
          <w:u w:val="single"/>
        </w:rPr>
        <w:t>Work  as</w:t>
      </w:r>
      <w:proofErr w:type="gramEnd"/>
      <w:r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  </w:t>
      </w:r>
      <w:r w:rsidR="00AF5F9D" w:rsidRPr="00F15583">
        <w:rPr>
          <w:rFonts w:asciiTheme="majorBidi" w:hAnsiTheme="majorBidi" w:cstheme="majorBidi"/>
          <w:b/>
          <w:bCs/>
          <w:color w:val="360DE5"/>
          <w:u w:val="single"/>
        </w:rPr>
        <w:t>PRO</w:t>
      </w:r>
      <w:r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  </w:t>
      </w:r>
      <w:r w:rsidR="00BA7CF1" w:rsidRPr="00F15583">
        <w:rPr>
          <w:rFonts w:asciiTheme="majorBidi" w:hAnsiTheme="majorBidi" w:cstheme="majorBidi"/>
          <w:b/>
          <w:bCs/>
          <w:color w:val="360DE5"/>
          <w:u w:val="single"/>
        </w:rPr>
        <w:t>W</w:t>
      </w:r>
      <w:r w:rsidR="002C1F66">
        <w:rPr>
          <w:rFonts w:asciiTheme="majorBidi" w:hAnsiTheme="majorBidi" w:cstheme="majorBidi"/>
          <w:b/>
          <w:bCs/>
          <w:color w:val="360DE5"/>
          <w:u w:val="single"/>
        </w:rPr>
        <w:t>ith</w:t>
      </w:r>
      <w:r w:rsidR="00BA7CF1"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 </w:t>
      </w:r>
      <w:r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G C </w:t>
      </w:r>
      <w:proofErr w:type="spellStart"/>
      <w:r w:rsidRPr="00F15583">
        <w:rPr>
          <w:rFonts w:asciiTheme="majorBidi" w:hAnsiTheme="majorBidi" w:cstheme="majorBidi"/>
          <w:b/>
          <w:bCs/>
          <w:color w:val="360DE5"/>
          <w:u w:val="single"/>
        </w:rPr>
        <w:t>C</w:t>
      </w:r>
      <w:proofErr w:type="spellEnd"/>
      <w:r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 </w:t>
      </w:r>
      <w:r w:rsidR="007C0DDE"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Al </w:t>
      </w:r>
      <w:proofErr w:type="spellStart"/>
      <w:r w:rsidR="007C0DDE" w:rsidRPr="00F15583">
        <w:rPr>
          <w:rFonts w:asciiTheme="majorBidi" w:hAnsiTheme="majorBidi" w:cstheme="majorBidi"/>
          <w:b/>
          <w:bCs/>
          <w:color w:val="360DE5"/>
          <w:u w:val="single"/>
        </w:rPr>
        <w:t>Ain</w:t>
      </w:r>
      <w:proofErr w:type="spellEnd"/>
    </w:p>
    <w:p w:rsidR="008B60B6" w:rsidRPr="00F15583" w:rsidRDefault="008B60B6" w:rsidP="008B60B6">
      <w:pPr>
        <w:pStyle w:val="ListParagraph"/>
        <w:numPr>
          <w:ilvl w:val="0"/>
          <w:numId w:val="8"/>
        </w:numPr>
        <w:rPr>
          <w:rFonts w:asciiTheme="majorBidi" w:eastAsia="Arial Unicode MS" w:hAnsiTheme="majorBidi" w:cstheme="majorBidi"/>
        </w:rPr>
      </w:pPr>
      <w:r w:rsidRPr="00F15583">
        <w:rPr>
          <w:rFonts w:asciiTheme="majorBidi" w:eastAsia="Arial Unicode MS" w:hAnsiTheme="majorBidi" w:cstheme="majorBidi"/>
        </w:rPr>
        <w:t>Arrange visas (work permit, visit visa etc.) for new staff and their family</w:t>
      </w:r>
    </w:p>
    <w:p w:rsidR="008B60B6" w:rsidRPr="00F15583" w:rsidRDefault="008B60B6" w:rsidP="008B60B6">
      <w:pPr>
        <w:pStyle w:val="ListParagraph"/>
        <w:numPr>
          <w:ilvl w:val="0"/>
          <w:numId w:val="8"/>
        </w:numPr>
        <w:rPr>
          <w:rFonts w:asciiTheme="majorBidi" w:eastAsia="Arial Unicode MS" w:hAnsiTheme="majorBidi" w:cstheme="majorBidi"/>
        </w:rPr>
      </w:pPr>
      <w:r w:rsidRPr="00F15583">
        <w:rPr>
          <w:rFonts w:asciiTheme="majorBidi" w:eastAsia="Arial Unicode MS" w:hAnsiTheme="majorBidi" w:cstheme="majorBidi"/>
        </w:rPr>
        <w:t xml:space="preserve">Schedule staff’s visa, medical, coordinating with other internal and external </w:t>
      </w:r>
    </w:p>
    <w:p w:rsidR="008B60B6" w:rsidRPr="00F15583" w:rsidRDefault="008B60B6" w:rsidP="008B60B6">
      <w:pPr>
        <w:pStyle w:val="ListParagraph"/>
        <w:numPr>
          <w:ilvl w:val="0"/>
          <w:numId w:val="8"/>
        </w:numPr>
        <w:rPr>
          <w:rFonts w:asciiTheme="majorBidi" w:eastAsia="Arial Unicode MS" w:hAnsiTheme="majorBidi" w:cstheme="majorBidi"/>
        </w:rPr>
      </w:pPr>
      <w:r w:rsidRPr="00F15583">
        <w:rPr>
          <w:rFonts w:asciiTheme="majorBidi" w:eastAsia="Arial Unicode MS" w:hAnsiTheme="majorBidi" w:cstheme="majorBidi"/>
        </w:rPr>
        <w:t>Collect all appropriate documentation necessary for visa and permits required to be processed</w:t>
      </w:r>
    </w:p>
    <w:p w:rsidR="008B60B6" w:rsidRPr="00F15583" w:rsidRDefault="008B60B6" w:rsidP="008B60B6">
      <w:pPr>
        <w:pStyle w:val="ListParagraph"/>
        <w:numPr>
          <w:ilvl w:val="0"/>
          <w:numId w:val="8"/>
        </w:numPr>
        <w:rPr>
          <w:rFonts w:asciiTheme="majorBidi" w:eastAsia="Arial Unicode MS" w:hAnsiTheme="majorBidi" w:cstheme="majorBidi"/>
        </w:rPr>
      </w:pPr>
      <w:r w:rsidRPr="00F15583">
        <w:rPr>
          <w:rFonts w:asciiTheme="majorBidi" w:eastAsia="Arial Unicode MS" w:hAnsiTheme="majorBidi" w:cstheme="majorBidi"/>
        </w:rPr>
        <w:t>Organize visas for holiday and business related travel for managers as required.</w:t>
      </w:r>
    </w:p>
    <w:p w:rsidR="008B60B6" w:rsidRPr="00F15583" w:rsidRDefault="008B60B6" w:rsidP="008B60B6">
      <w:pPr>
        <w:pStyle w:val="ListParagraph"/>
        <w:numPr>
          <w:ilvl w:val="0"/>
          <w:numId w:val="8"/>
        </w:numPr>
        <w:rPr>
          <w:rFonts w:asciiTheme="majorBidi" w:eastAsia="Arial Unicode MS" w:hAnsiTheme="majorBidi" w:cstheme="majorBidi"/>
        </w:rPr>
      </w:pPr>
      <w:r w:rsidRPr="00F15583">
        <w:rPr>
          <w:rFonts w:asciiTheme="majorBidi" w:eastAsia="Arial Unicode MS" w:hAnsiTheme="majorBidi" w:cstheme="majorBidi"/>
        </w:rPr>
        <w:t>Responding to staff queries on Visa/ Labor/ Passport related matters</w:t>
      </w:r>
    </w:p>
    <w:p w:rsidR="008B60B6" w:rsidRPr="00F15583" w:rsidRDefault="008B60B6" w:rsidP="008B60B6">
      <w:pPr>
        <w:pStyle w:val="ListParagraph"/>
        <w:numPr>
          <w:ilvl w:val="0"/>
          <w:numId w:val="8"/>
        </w:numPr>
        <w:rPr>
          <w:rFonts w:asciiTheme="majorBidi" w:eastAsia="Arial Unicode MS" w:hAnsiTheme="majorBidi" w:cstheme="majorBidi"/>
        </w:rPr>
      </w:pPr>
      <w:r w:rsidRPr="00F15583">
        <w:rPr>
          <w:rFonts w:asciiTheme="majorBidi" w:eastAsia="Arial Unicode MS" w:hAnsiTheme="majorBidi" w:cstheme="majorBidi"/>
        </w:rPr>
        <w:t>Ensure all visa, medical and labor permits are up to date and arrange a timely renewal</w:t>
      </w:r>
    </w:p>
    <w:p w:rsidR="008B60B6" w:rsidRPr="00F15583" w:rsidRDefault="008B60B6" w:rsidP="008B60B6">
      <w:pPr>
        <w:pStyle w:val="ListParagraph"/>
        <w:numPr>
          <w:ilvl w:val="0"/>
          <w:numId w:val="8"/>
        </w:numPr>
        <w:rPr>
          <w:rFonts w:asciiTheme="majorBidi" w:eastAsia="Arial Unicode MS" w:hAnsiTheme="majorBidi" w:cstheme="majorBidi"/>
        </w:rPr>
      </w:pPr>
      <w:r w:rsidRPr="00F15583">
        <w:rPr>
          <w:rFonts w:asciiTheme="majorBidi" w:eastAsia="Arial Unicode MS" w:hAnsiTheme="majorBidi" w:cstheme="majorBidi"/>
        </w:rPr>
        <w:t>Assist in all general inquiries concerning labor and immigration matters.</w:t>
      </w:r>
    </w:p>
    <w:p w:rsidR="008B60B6" w:rsidRPr="00F15583" w:rsidRDefault="008B60B6" w:rsidP="008B60B6">
      <w:pPr>
        <w:pStyle w:val="ListParagraph"/>
        <w:numPr>
          <w:ilvl w:val="0"/>
          <w:numId w:val="8"/>
        </w:numPr>
        <w:rPr>
          <w:rFonts w:asciiTheme="majorBidi" w:eastAsia="Arial Unicode MS" w:hAnsiTheme="majorBidi" w:cstheme="majorBidi"/>
        </w:rPr>
      </w:pPr>
      <w:r w:rsidRPr="00F15583">
        <w:rPr>
          <w:rFonts w:asciiTheme="majorBidi" w:eastAsia="Arial Unicode MS" w:hAnsiTheme="majorBidi" w:cstheme="majorBidi"/>
        </w:rPr>
        <w:t xml:space="preserve">To submit required documentation to the banks and process bank transactions as advised. </w:t>
      </w:r>
    </w:p>
    <w:p w:rsidR="008B60B6" w:rsidRPr="00F15583" w:rsidRDefault="008B60B6" w:rsidP="008B60B6">
      <w:pPr>
        <w:pStyle w:val="ListParagraph"/>
        <w:numPr>
          <w:ilvl w:val="0"/>
          <w:numId w:val="8"/>
        </w:numPr>
        <w:rPr>
          <w:rFonts w:asciiTheme="majorBidi" w:eastAsia="Arial Unicode MS" w:hAnsiTheme="majorBidi" w:cstheme="majorBidi"/>
        </w:rPr>
      </w:pPr>
      <w:r w:rsidRPr="00F15583">
        <w:rPr>
          <w:rFonts w:asciiTheme="majorBidi" w:eastAsia="Arial Unicode MS" w:hAnsiTheme="majorBidi" w:cstheme="majorBidi"/>
        </w:rPr>
        <w:t>To renew all company related licenses.</w:t>
      </w:r>
    </w:p>
    <w:p w:rsidR="00D94D02" w:rsidRPr="00F15583" w:rsidRDefault="00D94D02" w:rsidP="00D94D02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Station, Ministries/Municipalities and other government Departments.</w:t>
      </w:r>
    </w:p>
    <w:p w:rsidR="00D94D02" w:rsidRPr="00F15583" w:rsidRDefault="00D94D02" w:rsidP="00D94D02">
      <w:pPr>
        <w:pStyle w:val="NoSpacing"/>
        <w:numPr>
          <w:ilvl w:val="0"/>
          <w:numId w:val="9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 xml:space="preserve">Register and monitor the online accounts of corporate cars related </w:t>
      </w:r>
      <w:proofErr w:type="gramStart"/>
      <w:r w:rsidRPr="00F15583">
        <w:rPr>
          <w:rFonts w:asciiTheme="majorBidi" w:hAnsiTheme="majorBidi" w:cstheme="majorBidi"/>
        </w:rPr>
        <w:t>to  ADNOC</w:t>
      </w:r>
      <w:proofErr w:type="gramEnd"/>
      <w:r w:rsidRPr="00F15583">
        <w:rPr>
          <w:rFonts w:asciiTheme="majorBidi" w:hAnsiTheme="majorBidi" w:cstheme="majorBidi"/>
        </w:rPr>
        <w:t xml:space="preserve"> Distribution Company; top-up these accounts and monitor fuel consumption (Smart Tags).  </w:t>
      </w:r>
    </w:p>
    <w:p w:rsidR="00D94D02" w:rsidRDefault="00D94D02" w:rsidP="0051043D">
      <w:pPr>
        <w:pStyle w:val="NoSpacing"/>
        <w:numPr>
          <w:ilvl w:val="0"/>
          <w:numId w:val="9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Monitor Salk accounts of company</w:t>
      </w:r>
      <w:r w:rsidR="0051043D" w:rsidRPr="00F15583">
        <w:rPr>
          <w:rFonts w:asciiTheme="majorBidi" w:hAnsiTheme="majorBidi" w:cstheme="majorBidi"/>
        </w:rPr>
        <w:t xml:space="preserve"> cars from the RTA website.</w:t>
      </w:r>
    </w:p>
    <w:p w:rsidR="00BD58C7" w:rsidRDefault="00BD58C7" w:rsidP="00BD58C7">
      <w:pPr>
        <w:pStyle w:val="NoSpacing"/>
        <w:numPr>
          <w:ilvl w:val="0"/>
          <w:numId w:val="9"/>
        </w:numPr>
      </w:pPr>
      <w:proofErr w:type="gramStart"/>
      <w:r>
        <w:t>manage</w:t>
      </w:r>
      <w:proofErr w:type="gramEnd"/>
      <w:r>
        <w:t xml:space="preserve"> the daily operations of properties, advertise vacant properties, and handle tenant relations. The Property Manager's responsibilities include managing financial matters, coordinating maintenance work, enforcing leases, and preparing performance reports.</w:t>
      </w:r>
    </w:p>
    <w:p w:rsidR="00BD58C7" w:rsidRDefault="00BD58C7" w:rsidP="00BD58C7">
      <w:pPr>
        <w:pStyle w:val="NoSpacing"/>
        <w:numPr>
          <w:ilvl w:val="0"/>
          <w:numId w:val="9"/>
        </w:numPr>
      </w:pPr>
      <w:r>
        <w:t>Attracting new tenants through advertising, property viewings, and encouraging referrals.</w:t>
      </w:r>
    </w:p>
    <w:p w:rsidR="00BD58C7" w:rsidRDefault="00BD58C7" w:rsidP="00BD58C7">
      <w:pPr>
        <w:pStyle w:val="NoSpacing"/>
        <w:numPr>
          <w:ilvl w:val="0"/>
          <w:numId w:val="9"/>
        </w:numPr>
      </w:pPr>
      <w:r>
        <w:t>Setting rental rates, negotiating and enforcing lease agreements.</w:t>
      </w:r>
    </w:p>
    <w:p w:rsidR="00BD58C7" w:rsidRDefault="00BD58C7" w:rsidP="00BD58C7">
      <w:pPr>
        <w:pStyle w:val="NoSpacing"/>
        <w:numPr>
          <w:ilvl w:val="0"/>
          <w:numId w:val="9"/>
        </w:numPr>
      </w:pPr>
      <w:r>
        <w:t>Contracting and supervising repairs and maintenance work.</w:t>
      </w:r>
    </w:p>
    <w:p w:rsidR="00BD58C7" w:rsidRDefault="00BD58C7" w:rsidP="00BD58C7">
      <w:pPr>
        <w:pStyle w:val="NoSpacing"/>
        <w:numPr>
          <w:ilvl w:val="0"/>
          <w:numId w:val="9"/>
        </w:numPr>
      </w:pPr>
      <w:r>
        <w:t>Collecting rent, dealing with late payments, and handling operating expenses.</w:t>
      </w:r>
    </w:p>
    <w:p w:rsidR="00BD58C7" w:rsidRDefault="00BD58C7" w:rsidP="00BD58C7">
      <w:pPr>
        <w:pStyle w:val="NoSpacing"/>
        <w:numPr>
          <w:ilvl w:val="0"/>
          <w:numId w:val="9"/>
        </w:numPr>
      </w:pPr>
      <w:r>
        <w:t xml:space="preserve">Maintaining records of income, expenses, signed leases, complaints, maintenance, </w:t>
      </w:r>
      <w:proofErr w:type="spellStart"/>
      <w:r>
        <w:t>etc</w:t>
      </w:r>
      <w:proofErr w:type="spellEnd"/>
    </w:p>
    <w:p w:rsidR="00BD58C7" w:rsidRDefault="00BD58C7" w:rsidP="00BD58C7">
      <w:pPr>
        <w:pStyle w:val="NoSpacing"/>
        <w:numPr>
          <w:ilvl w:val="0"/>
          <w:numId w:val="9"/>
        </w:numPr>
      </w:pPr>
      <w:r>
        <w:t>Preparing reports on the financial performance of properties.</w:t>
      </w:r>
    </w:p>
    <w:p w:rsidR="00BD58C7" w:rsidRPr="00CE3CEA" w:rsidRDefault="00BD58C7" w:rsidP="00CE3CEA">
      <w:pPr>
        <w:pStyle w:val="NoSpacing"/>
        <w:numPr>
          <w:ilvl w:val="0"/>
          <w:numId w:val="9"/>
        </w:numPr>
      </w:pPr>
      <w:r>
        <w:t>Terminating leases and initiating eviction proceedings</w:t>
      </w:r>
      <w:r w:rsidR="00CE3CEA">
        <w:t>`</w:t>
      </w:r>
      <w:r w:rsidR="00CE3CEA">
        <w:tab/>
      </w:r>
    </w:p>
    <w:p w:rsidR="00D94D02" w:rsidRPr="00F15583" w:rsidRDefault="00D94D02" w:rsidP="00D94D02">
      <w:pPr>
        <w:pStyle w:val="ListParagraph"/>
        <w:ind w:left="360"/>
        <w:rPr>
          <w:rFonts w:asciiTheme="majorBidi" w:eastAsia="Arial Unicode MS" w:hAnsiTheme="majorBidi" w:cstheme="majorBidi"/>
        </w:rPr>
      </w:pPr>
    </w:p>
    <w:p w:rsidR="00DE7C67" w:rsidRPr="00F15583" w:rsidRDefault="00256A3B" w:rsidP="002C1F66">
      <w:pPr>
        <w:rPr>
          <w:rFonts w:asciiTheme="majorBidi" w:hAnsiTheme="majorBidi" w:cstheme="majorBidi"/>
          <w:b/>
          <w:bCs/>
          <w:color w:val="360DE5"/>
          <w:u w:val="single"/>
        </w:rPr>
      </w:pPr>
      <w:proofErr w:type="gramStart"/>
      <w:r w:rsidRPr="00F15583">
        <w:rPr>
          <w:rFonts w:asciiTheme="majorBidi" w:hAnsiTheme="majorBidi" w:cstheme="majorBidi"/>
          <w:b/>
          <w:bCs/>
          <w:color w:val="360DE5"/>
          <w:u w:val="single"/>
        </w:rPr>
        <w:t>201</w:t>
      </w:r>
      <w:r w:rsidR="005F3F0A" w:rsidRPr="00F15583">
        <w:rPr>
          <w:rFonts w:asciiTheme="majorBidi" w:hAnsiTheme="majorBidi" w:cstheme="majorBidi"/>
          <w:b/>
          <w:bCs/>
          <w:color w:val="360DE5"/>
          <w:u w:val="single"/>
        </w:rPr>
        <w:t>4</w:t>
      </w:r>
      <w:r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  </w:t>
      </w:r>
      <w:r w:rsidR="002C1F66">
        <w:rPr>
          <w:rFonts w:asciiTheme="majorBidi" w:hAnsiTheme="majorBidi" w:cstheme="majorBidi"/>
          <w:b/>
          <w:bCs/>
          <w:color w:val="360DE5"/>
          <w:u w:val="single"/>
        </w:rPr>
        <w:t>-</w:t>
      </w:r>
      <w:proofErr w:type="gramEnd"/>
      <w:r w:rsidR="00BB4C9A" w:rsidRPr="00F15583">
        <w:rPr>
          <w:rFonts w:asciiTheme="majorBidi" w:hAnsiTheme="majorBidi" w:cstheme="majorBidi"/>
          <w:b/>
          <w:bCs/>
          <w:color w:val="360DE5"/>
          <w:u w:val="single"/>
        </w:rPr>
        <w:t>201</w:t>
      </w:r>
      <w:r w:rsidR="007C0DDE" w:rsidRPr="00F15583">
        <w:rPr>
          <w:rFonts w:asciiTheme="majorBidi" w:hAnsiTheme="majorBidi" w:cstheme="majorBidi"/>
          <w:b/>
          <w:bCs/>
          <w:color w:val="360DE5"/>
          <w:u w:val="single"/>
        </w:rPr>
        <w:t>6</w:t>
      </w:r>
      <w:r w:rsidR="002C1F66">
        <w:rPr>
          <w:rFonts w:asciiTheme="majorBidi" w:hAnsiTheme="majorBidi" w:cstheme="majorBidi"/>
          <w:b/>
          <w:bCs/>
          <w:color w:val="360DE5"/>
          <w:u w:val="single"/>
        </w:rPr>
        <w:t xml:space="preserve"> </w:t>
      </w:r>
      <w:r w:rsidR="00FF1DBC"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as </w:t>
      </w:r>
      <w:r w:rsidR="00BC0DBD" w:rsidRPr="00F15583">
        <w:rPr>
          <w:rFonts w:asciiTheme="majorBidi" w:hAnsiTheme="majorBidi" w:cstheme="majorBidi"/>
          <w:b/>
          <w:bCs/>
          <w:color w:val="360DE5"/>
          <w:u w:val="single"/>
        </w:rPr>
        <w:t>PRO</w:t>
      </w:r>
      <w:r w:rsidR="00FF1DBC"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 </w:t>
      </w:r>
      <w:r w:rsidR="00BA7CF1"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 W</w:t>
      </w:r>
      <w:r w:rsidR="002C1F66">
        <w:rPr>
          <w:rFonts w:asciiTheme="majorBidi" w:hAnsiTheme="majorBidi" w:cstheme="majorBidi"/>
          <w:b/>
          <w:bCs/>
          <w:color w:val="360DE5"/>
          <w:u w:val="single"/>
        </w:rPr>
        <w:t>ith</w:t>
      </w:r>
      <w:r w:rsidR="00BA7CF1"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 </w:t>
      </w:r>
      <w:r w:rsidRPr="00F15583">
        <w:rPr>
          <w:rFonts w:asciiTheme="majorBidi" w:hAnsiTheme="majorBidi" w:cstheme="majorBidi"/>
          <w:b/>
          <w:bCs/>
          <w:color w:val="360DE5"/>
          <w:u w:val="single"/>
        </w:rPr>
        <w:t>MBNC</w:t>
      </w:r>
      <w:r w:rsidR="005E06BB"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 </w:t>
      </w:r>
      <w:r w:rsidR="008C480E"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 </w:t>
      </w:r>
      <w:proofErr w:type="spellStart"/>
      <w:r w:rsidR="007C0DDE" w:rsidRPr="00F15583">
        <w:rPr>
          <w:rFonts w:asciiTheme="majorBidi" w:hAnsiTheme="majorBidi" w:cstheme="majorBidi"/>
          <w:b/>
          <w:bCs/>
          <w:color w:val="360DE5"/>
          <w:u w:val="single"/>
        </w:rPr>
        <w:t>AbuDhabi</w:t>
      </w:r>
      <w:proofErr w:type="spellEnd"/>
    </w:p>
    <w:p w:rsidR="00E63144" w:rsidRPr="00F15583" w:rsidRDefault="00E63144" w:rsidP="00E63144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Collect and give regular updates on all work and migration standards from the government offices to keep the HR office well informed for any changes in procedures and rules.</w:t>
      </w:r>
    </w:p>
    <w:p w:rsidR="00E63144" w:rsidRPr="00F15583" w:rsidRDefault="00E63144" w:rsidP="00E63144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Submit, follow-up and gather all new work and business visas to guarantee that the visas are handled and processed on time.</w:t>
      </w:r>
    </w:p>
    <w:p w:rsidR="00E63144" w:rsidRPr="00F15583" w:rsidRDefault="00E63144" w:rsidP="00E63144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Renew, update and keep up all workers and their dependents’ visas and work contracts on time to guarantee that organization’s records are up to date in the labor and Immigration</w:t>
      </w:r>
    </w:p>
    <w:p w:rsidR="00E63144" w:rsidRPr="00F15583" w:rsidRDefault="00E63144" w:rsidP="00E63144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Departments. Send notification to employees on required documents before their visa expires.</w:t>
      </w:r>
    </w:p>
    <w:p w:rsidR="00E63144" w:rsidRPr="00F15583" w:rsidRDefault="00E63144" w:rsidP="00E63144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Accurately prepare and process required legal documents like rent contract attestation in         government agencies such as Ministry of Economic, Ministry of Finance, Customs, Court,    Chamber of Commerce,</w:t>
      </w:r>
    </w:p>
    <w:p w:rsidR="00E63144" w:rsidRPr="00F15583" w:rsidRDefault="00E63144" w:rsidP="00E63144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Traffic Department and Municipality.</w:t>
      </w:r>
    </w:p>
    <w:p w:rsidR="00FC32F6" w:rsidRPr="00F15583" w:rsidRDefault="00E63144" w:rsidP="00D94D02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lastRenderedPageBreak/>
        <w:t xml:space="preserve">When the need arises, represent the company at different offices like Airport Embassies, </w:t>
      </w:r>
      <w:proofErr w:type="gramStart"/>
      <w:r w:rsidRPr="00F15583">
        <w:rPr>
          <w:rFonts w:asciiTheme="majorBidi" w:hAnsiTheme="majorBidi" w:cstheme="majorBidi"/>
        </w:rPr>
        <w:t xml:space="preserve">Police </w:t>
      </w:r>
      <w:r w:rsidR="00CE3CEA">
        <w:rPr>
          <w:rFonts w:asciiTheme="majorBidi" w:hAnsiTheme="majorBidi" w:cstheme="majorBidi"/>
        </w:rPr>
        <w:t>.</w:t>
      </w:r>
      <w:proofErr w:type="gramEnd"/>
      <w:r w:rsidR="00957B91">
        <w:rPr>
          <w:rFonts w:asciiTheme="majorBidi" w:hAnsiTheme="majorBidi" w:cstheme="majorBidi"/>
        </w:rPr>
        <w:t xml:space="preserve"> </w:t>
      </w:r>
      <w:bookmarkStart w:id="0" w:name="_GoBack"/>
      <w:bookmarkEnd w:id="0"/>
    </w:p>
    <w:p w:rsidR="0022417A" w:rsidRPr="00F15583" w:rsidRDefault="0022417A" w:rsidP="0022417A">
      <w:pPr>
        <w:rPr>
          <w:rFonts w:asciiTheme="majorBidi" w:hAnsiTheme="majorBidi" w:cstheme="majorBidi"/>
        </w:rPr>
      </w:pPr>
    </w:p>
    <w:p w:rsidR="004B18FC" w:rsidRPr="00F15583" w:rsidRDefault="004B18FC" w:rsidP="004B18FC">
      <w:pPr>
        <w:ind w:left="180"/>
        <w:rPr>
          <w:rFonts w:asciiTheme="majorBidi" w:hAnsiTheme="majorBidi" w:cstheme="majorBidi"/>
          <w:color w:val="360DE5"/>
          <w:u w:val="single"/>
        </w:rPr>
      </w:pPr>
      <w:r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2011 to 2013 as HR </w:t>
      </w:r>
      <w:proofErr w:type="spellStart"/>
      <w:r w:rsidRPr="00F15583">
        <w:rPr>
          <w:rFonts w:asciiTheme="majorBidi" w:hAnsiTheme="majorBidi" w:cstheme="majorBidi"/>
          <w:b/>
          <w:bCs/>
          <w:color w:val="360DE5"/>
          <w:u w:val="single"/>
        </w:rPr>
        <w:t>Excutive</w:t>
      </w:r>
      <w:proofErr w:type="spellEnd"/>
      <w:r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 </w:t>
      </w:r>
      <w:proofErr w:type="gramStart"/>
      <w:r w:rsidRPr="00F15583">
        <w:rPr>
          <w:rFonts w:asciiTheme="majorBidi" w:hAnsiTheme="majorBidi" w:cstheme="majorBidi"/>
          <w:b/>
          <w:bCs/>
          <w:color w:val="360DE5"/>
          <w:u w:val="single"/>
        </w:rPr>
        <w:t>With</w:t>
      </w:r>
      <w:proofErr w:type="gramEnd"/>
      <w:r w:rsidRPr="00F15583">
        <w:rPr>
          <w:rFonts w:asciiTheme="majorBidi" w:hAnsiTheme="majorBidi" w:cstheme="majorBidi"/>
          <w:b/>
          <w:bCs/>
          <w:color w:val="360DE5"/>
          <w:u w:val="single"/>
        </w:rPr>
        <w:t xml:space="preserve"> </w:t>
      </w:r>
      <w:proofErr w:type="spellStart"/>
      <w:r w:rsidRPr="00F15583">
        <w:rPr>
          <w:rFonts w:asciiTheme="majorBidi" w:hAnsiTheme="majorBidi" w:cstheme="majorBidi"/>
          <w:b/>
          <w:bCs/>
          <w:color w:val="360DE5"/>
          <w:u w:val="single"/>
        </w:rPr>
        <w:t>Muncipility</w:t>
      </w:r>
      <w:proofErr w:type="spellEnd"/>
      <w:r w:rsidRPr="00F15583">
        <w:rPr>
          <w:rFonts w:asciiTheme="majorBidi" w:hAnsiTheme="majorBidi" w:cstheme="majorBidi"/>
          <w:color w:val="360DE5"/>
          <w:u w:val="single"/>
        </w:rPr>
        <w:t xml:space="preserve"> </w:t>
      </w:r>
    </w:p>
    <w:p w:rsidR="00743270" w:rsidRPr="00F15583" w:rsidRDefault="00743270" w:rsidP="00743270">
      <w:pPr>
        <w:pStyle w:val="ListParagraph"/>
        <w:numPr>
          <w:ilvl w:val="0"/>
          <w:numId w:val="10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Oversee daily operations of the HR department</w:t>
      </w:r>
    </w:p>
    <w:p w:rsidR="00743270" w:rsidRPr="00F15583" w:rsidRDefault="00743270" w:rsidP="00743270">
      <w:pPr>
        <w:pStyle w:val="ListParagraph"/>
        <w:numPr>
          <w:ilvl w:val="0"/>
          <w:numId w:val="10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Implement performance review procedures (e.g. quarterly/annual and  evaluations)</w:t>
      </w:r>
    </w:p>
    <w:p w:rsidR="00743270" w:rsidRPr="00F15583" w:rsidRDefault="00743270" w:rsidP="00743270">
      <w:pPr>
        <w:pStyle w:val="ListParagraph"/>
        <w:numPr>
          <w:ilvl w:val="0"/>
          <w:numId w:val="10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Maintaining and regularly updating master database (personal file, personal database, etc.)of      each employee</w:t>
      </w:r>
    </w:p>
    <w:p w:rsidR="00743270" w:rsidRPr="00F15583" w:rsidRDefault="00743270" w:rsidP="00EC17F3">
      <w:pPr>
        <w:pStyle w:val="ListParagraph"/>
        <w:numPr>
          <w:ilvl w:val="0"/>
          <w:numId w:val="11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 xml:space="preserve">Direct all hiring and training procedures for new </w:t>
      </w:r>
      <w:proofErr w:type="spellStart"/>
      <w:r w:rsidRPr="00F15583">
        <w:rPr>
          <w:rFonts w:asciiTheme="majorBidi" w:hAnsiTheme="majorBidi" w:cstheme="majorBidi"/>
        </w:rPr>
        <w:t>employeesContinually</w:t>
      </w:r>
      <w:proofErr w:type="spellEnd"/>
      <w:r w:rsidRPr="00F15583">
        <w:rPr>
          <w:rFonts w:asciiTheme="majorBidi" w:hAnsiTheme="majorBidi" w:cstheme="majorBidi"/>
        </w:rPr>
        <w:t xml:space="preserve"> educate employees on </w:t>
      </w:r>
      <w:proofErr w:type="spellStart"/>
      <w:r w:rsidR="00EC17F3">
        <w:rPr>
          <w:rFonts w:asciiTheme="majorBidi" w:hAnsiTheme="majorBidi" w:cstheme="majorBidi"/>
        </w:rPr>
        <w:t>muncipility</w:t>
      </w:r>
      <w:proofErr w:type="spellEnd"/>
      <w:r w:rsidR="00EC17F3">
        <w:rPr>
          <w:rFonts w:asciiTheme="majorBidi" w:hAnsiTheme="majorBidi" w:cstheme="majorBidi"/>
        </w:rPr>
        <w:t xml:space="preserve"> </w:t>
      </w:r>
      <w:r w:rsidRPr="00F15583">
        <w:rPr>
          <w:rFonts w:asciiTheme="majorBidi" w:hAnsiTheme="majorBidi" w:cstheme="majorBidi"/>
        </w:rPr>
        <w:t xml:space="preserve"> policies</w:t>
      </w:r>
    </w:p>
    <w:p w:rsidR="00743270" w:rsidRPr="00F15583" w:rsidRDefault="00743270" w:rsidP="00743270">
      <w:pPr>
        <w:pStyle w:val="ListParagraph"/>
        <w:numPr>
          <w:ilvl w:val="0"/>
          <w:numId w:val="11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Reviewing resumes and applications</w:t>
      </w:r>
    </w:p>
    <w:p w:rsidR="00743270" w:rsidRPr="00F15583" w:rsidRDefault="00743270" w:rsidP="00743270">
      <w:pPr>
        <w:pStyle w:val="ListParagraph"/>
        <w:numPr>
          <w:ilvl w:val="0"/>
          <w:numId w:val="11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Conducting recruitment interviews and providing the necessary inputs during the hiring process</w:t>
      </w:r>
    </w:p>
    <w:p w:rsidR="00743270" w:rsidRPr="00F15583" w:rsidRDefault="00743270" w:rsidP="00743270">
      <w:pPr>
        <w:pStyle w:val="ListParagraph"/>
        <w:numPr>
          <w:ilvl w:val="0"/>
          <w:numId w:val="11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Working with recruitment agencies to source for candidates for specific job positions</w:t>
      </w:r>
    </w:p>
    <w:p w:rsidR="00743270" w:rsidRPr="00F15583" w:rsidRDefault="00743270" w:rsidP="00743270">
      <w:pPr>
        <w:pStyle w:val="ListParagraph"/>
        <w:numPr>
          <w:ilvl w:val="0"/>
          <w:numId w:val="11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Maintaining HR records, such as those related to compensation, health and medical insurance</w:t>
      </w:r>
      <w:r w:rsidR="00AF704F" w:rsidRPr="00F15583">
        <w:rPr>
          <w:rFonts w:asciiTheme="majorBidi" w:hAnsiTheme="majorBidi" w:cstheme="majorBidi"/>
        </w:rPr>
        <w:t>.</w:t>
      </w:r>
    </w:p>
    <w:p w:rsidR="004B18FC" w:rsidRPr="00F15583" w:rsidRDefault="004B18FC" w:rsidP="004B18FC">
      <w:pPr>
        <w:pStyle w:val="ListParagraph"/>
        <w:numPr>
          <w:ilvl w:val="0"/>
          <w:numId w:val="11"/>
        </w:numPr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Preparing and submitting all relevant HR letters/documents/certificates as per the requirement of employees in consultation with the management.</w:t>
      </w:r>
    </w:p>
    <w:p w:rsidR="00AF704F" w:rsidRPr="00F15583" w:rsidRDefault="00AF704F" w:rsidP="00AF704F">
      <w:pPr>
        <w:rPr>
          <w:rFonts w:asciiTheme="majorBidi" w:hAnsiTheme="majorBidi" w:cstheme="majorBidi"/>
        </w:rPr>
      </w:pPr>
    </w:p>
    <w:p w:rsidR="00EC64DE" w:rsidRPr="00F15583" w:rsidRDefault="00EC64DE" w:rsidP="00743270">
      <w:pPr>
        <w:ind w:left="90"/>
        <w:rPr>
          <w:rFonts w:asciiTheme="majorBidi" w:hAnsiTheme="majorBidi" w:cstheme="majorBidi"/>
          <w:b/>
          <w:bCs/>
          <w:color w:val="360DE5"/>
          <w:u w:val="single"/>
          <w:bdr w:val="single" w:sz="4" w:space="0" w:color="auto"/>
          <w:shd w:val="clear" w:color="auto" w:fill="D9D9D9"/>
        </w:rPr>
      </w:pPr>
      <w:r w:rsidRPr="00F15583">
        <w:rPr>
          <w:rFonts w:asciiTheme="majorBidi" w:hAnsiTheme="majorBidi" w:cstheme="majorBidi"/>
          <w:b/>
          <w:bCs/>
          <w:color w:val="360DE5"/>
          <w:u w:val="single"/>
          <w:bdr w:val="single" w:sz="4" w:space="0" w:color="auto"/>
          <w:shd w:val="clear" w:color="auto" w:fill="D9D9D9"/>
        </w:rPr>
        <w:t>Personal Particulars</w:t>
      </w:r>
    </w:p>
    <w:p w:rsidR="00EC64DE" w:rsidRPr="00F15583" w:rsidRDefault="00EC64DE" w:rsidP="00F3361E">
      <w:pPr>
        <w:spacing w:line="276" w:lineRule="auto"/>
        <w:rPr>
          <w:rFonts w:asciiTheme="majorBidi" w:hAnsiTheme="majorBidi" w:cstheme="majorBidi"/>
        </w:rPr>
      </w:pPr>
    </w:p>
    <w:p w:rsidR="00EC64DE" w:rsidRPr="00F15583" w:rsidRDefault="00EC64DE" w:rsidP="007C0DDE">
      <w:pPr>
        <w:spacing w:line="360" w:lineRule="auto"/>
        <w:ind w:firstLine="720"/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 xml:space="preserve">Date </w:t>
      </w:r>
      <w:bookmarkStart w:id="1" w:name="_Hlk495941729"/>
      <w:r w:rsidRPr="00F15583">
        <w:rPr>
          <w:rFonts w:asciiTheme="majorBidi" w:hAnsiTheme="majorBidi" w:cstheme="majorBidi"/>
        </w:rPr>
        <w:t xml:space="preserve">of </w:t>
      </w:r>
      <w:bookmarkEnd w:id="1"/>
      <w:r w:rsidRPr="00F15583">
        <w:rPr>
          <w:rFonts w:asciiTheme="majorBidi" w:hAnsiTheme="majorBidi" w:cstheme="majorBidi"/>
        </w:rPr>
        <w:t xml:space="preserve">Birth </w:t>
      </w:r>
      <w:r w:rsidR="007C0DDE" w:rsidRPr="00F15583">
        <w:rPr>
          <w:rFonts w:asciiTheme="majorBidi" w:hAnsiTheme="majorBidi" w:cstheme="majorBidi"/>
        </w:rPr>
        <w:t xml:space="preserve"> </w:t>
      </w:r>
      <w:r w:rsidR="001F77DC" w:rsidRPr="00F15583">
        <w:rPr>
          <w:rFonts w:asciiTheme="majorBidi" w:hAnsiTheme="majorBidi" w:cstheme="majorBidi"/>
        </w:rPr>
        <w:t xml:space="preserve"> </w:t>
      </w:r>
      <w:r w:rsidR="007C0DDE" w:rsidRPr="00F15583">
        <w:rPr>
          <w:rFonts w:asciiTheme="majorBidi" w:hAnsiTheme="majorBidi" w:cstheme="majorBidi"/>
        </w:rPr>
        <w:t xml:space="preserve"> </w:t>
      </w:r>
      <w:r w:rsidR="0083419A" w:rsidRPr="00F15583">
        <w:rPr>
          <w:rFonts w:asciiTheme="majorBidi" w:hAnsiTheme="majorBidi" w:cstheme="majorBidi"/>
        </w:rPr>
        <w:t>:</w:t>
      </w:r>
      <w:r w:rsidR="007C0DDE" w:rsidRPr="00F15583">
        <w:rPr>
          <w:rFonts w:asciiTheme="majorBidi" w:hAnsiTheme="majorBidi" w:cstheme="majorBidi"/>
        </w:rPr>
        <w:t xml:space="preserve"> </w:t>
      </w:r>
      <w:r w:rsidR="00FF1DBC" w:rsidRPr="00F15583">
        <w:rPr>
          <w:rFonts w:asciiTheme="majorBidi" w:hAnsiTheme="majorBidi" w:cstheme="majorBidi"/>
        </w:rPr>
        <w:t>1987</w:t>
      </w:r>
    </w:p>
    <w:p w:rsidR="004F5D65" w:rsidRPr="00F15583" w:rsidRDefault="00EC64DE" w:rsidP="001F77DC">
      <w:pPr>
        <w:spacing w:line="360" w:lineRule="auto"/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ab/>
        <w:t xml:space="preserve">Nationality </w:t>
      </w:r>
      <w:r w:rsidR="001F77DC" w:rsidRPr="00F15583">
        <w:rPr>
          <w:rFonts w:asciiTheme="majorBidi" w:hAnsiTheme="majorBidi" w:cstheme="majorBidi"/>
        </w:rPr>
        <w:t xml:space="preserve">     </w:t>
      </w:r>
      <w:r w:rsidRPr="00F15583">
        <w:rPr>
          <w:rFonts w:asciiTheme="majorBidi" w:hAnsiTheme="majorBidi" w:cstheme="majorBidi"/>
        </w:rPr>
        <w:t xml:space="preserve"> : </w:t>
      </w:r>
      <w:r w:rsidR="00667000" w:rsidRPr="00F15583">
        <w:rPr>
          <w:rFonts w:asciiTheme="majorBidi" w:hAnsiTheme="majorBidi" w:cstheme="majorBidi"/>
        </w:rPr>
        <w:t>Sudanese</w:t>
      </w:r>
    </w:p>
    <w:p w:rsidR="00EC64DE" w:rsidRPr="00F15583" w:rsidRDefault="00EC64DE" w:rsidP="001F77DC">
      <w:pPr>
        <w:spacing w:line="360" w:lineRule="auto"/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ab/>
      </w:r>
      <w:r w:rsidR="008028DD" w:rsidRPr="00F15583">
        <w:rPr>
          <w:rFonts w:asciiTheme="majorBidi" w:hAnsiTheme="majorBidi" w:cstheme="majorBidi"/>
        </w:rPr>
        <w:t>Gender</w:t>
      </w:r>
      <w:r w:rsidR="001F77DC" w:rsidRPr="00F15583">
        <w:rPr>
          <w:rFonts w:asciiTheme="majorBidi" w:hAnsiTheme="majorBidi" w:cstheme="majorBidi"/>
        </w:rPr>
        <w:t xml:space="preserve">               </w:t>
      </w:r>
      <w:r w:rsidR="007D455E" w:rsidRPr="00F15583">
        <w:rPr>
          <w:rFonts w:asciiTheme="majorBidi" w:hAnsiTheme="majorBidi" w:cstheme="majorBidi"/>
        </w:rPr>
        <w:t xml:space="preserve">: </w:t>
      </w:r>
      <w:r w:rsidR="00FF1DBC" w:rsidRPr="00F15583">
        <w:rPr>
          <w:rFonts w:asciiTheme="majorBidi" w:hAnsiTheme="majorBidi" w:cstheme="majorBidi"/>
        </w:rPr>
        <w:t>M</w:t>
      </w:r>
      <w:r w:rsidR="009455DF" w:rsidRPr="00F15583">
        <w:rPr>
          <w:rFonts w:asciiTheme="majorBidi" w:hAnsiTheme="majorBidi" w:cstheme="majorBidi"/>
        </w:rPr>
        <w:t>ale</w:t>
      </w:r>
    </w:p>
    <w:p w:rsidR="00340773" w:rsidRPr="00F15583" w:rsidRDefault="00340773" w:rsidP="001F77DC">
      <w:pPr>
        <w:spacing w:line="360" w:lineRule="auto"/>
        <w:ind w:firstLine="720"/>
        <w:rPr>
          <w:rFonts w:asciiTheme="majorBidi" w:hAnsiTheme="majorBidi" w:cstheme="majorBidi"/>
        </w:rPr>
      </w:pPr>
      <w:r w:rsidRPr="00F15583">
        <w:rPr>
          <w:rFonts w:asciiTheme="majorBidi" w:hAnsiTheme="majorBidi" w:cstheme="majorBidi"/>
        </w:rPr>
        <w:t>Languages</w:t>
      </w:r>
      <w:r w:rsidRPr="00F15583">
        <w:rPr>
          <w:rFonts w:asciiTheme="majorBidi" w:hAnsiTheme="majorBidi" w:cstheme="majorBidi"/>
        </w:rPr>
        <w:tab/>
        <w:t>:</w:t>
      </w:r>
      <w:r w:rsidR="001F77DC" w:rsidRPr="00F15583">
        <w:rPr>
          <w:rFonts w:asciiTheme="majorBidi" w:hAnsiTheme="majorBidi" w:cstheme="majorBidi"/>
        </w:rPr>
        <w:t xml:space="preserve"> </w:t>
      </w:r>
      <w:r w:rsidRPr="00F15583">
        <w:rPr>
          <w:rFonts w:asciiTheme="majorBidi" w:hAnsiTheme="majorBidi" w:cstheme="majorBidi"/>
        </w:rPr>
        <w:t>Arabic</w:t>
      </w:r>
      <w:r w:rsidR="00667000" w:rsidRPr="00F15583">
        <w:rPr>
          <w:rFonts w:asciiTheme="majorBidi" w:hAnsiTheme="majorBidi" w:cstheme="majorBidi"/>
        </w:rPr>
        <w:t xml:space="preserve"> and English</w:t>
      </w:r>
    </w:p>
    <w:p w:rsidR="00205BB4" w:rsidRPr="00F15583" w:rsidRDefault="00205BB4" w:rsidP="00205BB4">
      <w:pPr>
        <w:rPr>
          <w:rFonts w:asciiTheme="majorBidi" w:hAnsiTheme="majorBidi" w:cstheme="majorBidi"/>
          <w:b/>
          <w:bCs/>
          <w:color w:val="0070C0"/>
        </w:rPr>
      </w:pPr>
    </w:p>
    <w:sectPr w:rsidR="00205BB4" w:rsidRPr="00F15583" w:rsidSect="000A6B42">
      <w:pgSz w:w="12240" w:h="15840"/>
      <w:pgMar w:top="540" w:right="1170" w:bottom="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1z0x0z00.........xxxxxxxxxxxx21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5D9D"/>
    <w:multiLevelType w:val="hybridMultilevel"/>
    <w:tmpl w:val="007A907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F2E11B2"/>
    <w:multiLevelType w:val="hybridMultilevel"/>
    <w:tmpl w:val="4DFC1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4C6017"/>
    <w:multiLevelType w:val="hybridMultilevel"/>
    <w:tmpl w:val="6A580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25C34"/>
    <w:multiLevelType w:val="hybridMultilevel"/>
    <w:tmpl w:val="20E2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03D60"/>
    <w:multiLevelType w:val="hybridMultilevel"/>
    <w:tmpl w:val="18BAF0CE"/>
    <w:lvl w:ilvl="0" w:tplc="C92293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440ACB"/>
    <w:multiLevelType w:val="hybridMultilevel"/>
    <w:tmpl w:val="5CF202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C951339"/>
    <w:multiLevelType w:val="hybridMultilevel"/>
    <w:tmpl w:val="2796F0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2D6BE0"/>
    <w:multiLevelType w:val="hybridMultilevel"/>
    <w:tmpl w:val="ADB213EA"/>
    <w:lvl w:ilvl="0" w:tplc="6D861D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1A4269"/>
    <w:multiLevelType w:val="hybridMultilevel"/>
    <w:tmpl w:val="826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4583B"/>
    <w:multiLevelType w:val="hybridMultilevel"/>
    <w:tmpl w:val="4C8E49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6D3C614B"/>
    <w:multiLevelType w:val="hybridMultilevel"/>
    <w:tmpl w:val="6B703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A3359A"/>
    <w:multiLevelType w:val="hybridMultilevel"/>
    <w:tmpl w:val="9DAC4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37129"/>
    <w:multiLevelType w:val="hybridMultilevel"/>
    <w:tmpl w:val="FA98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3639B"/>
    <w:multiLevelType w:val="hybridMultilevel"/>
    <w:tmpl w:val="D80E1B1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7F512C90"/>
    <w:multiLevelType w:val="hybridMultilevel"/>
    <w:tmpl w:val="6718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12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5"/>
  </w:num>
  <w:num w:numId="13">
    <w:abstractNumId w:val="9"/>
  </w:num>
  <w:num w:numId="14">
    <w:abstractNumId w:val="2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98"/>
    <w:rsid w:val="000250AA"/>
    <w:rsid w:val="000435B5"/>
    <w:rsid w:val="0004610C"/>
    <w:rsid w:val="00047B19"/>
    <w:rsid w:val="00093386"/>
    <w:rsid w:val="000A1C7A"/>
    <w:rsid w:val="000A6B42"/>
    <w:rsid w:val="000C7F98"/>
    <w:rsid w:val="000E0844"/>
    <w:rsid w:val="0010356D"/>
    <w:rsid w:val="00121582"/>
    <w:rsid w:val="0014410F"/>
    <w:rsid w:val="00172C5D"/>
    <w:rsid w:val="001777E8"/>
    <w:rsid w:val="00182D10"/>
    <w:rsid w:val="00184B28"/>
    <w:rsid w:val="001A15CF"/>
    <w:rsid w:val="001B55E2"/>
    <w:rsid w:val="001B5C32"/>
    <w:rsid w:val="001B6E7A"/>
    <w:rsid w:val="001C61B6"/>
    <w:rsid w:val="001C7264"/>
    <w:rsid w:val="001D1DAA"/>
    <w:rsid w:val="001E6019"/>
    <w:rsid w:val="001F77DC"/>
    <w:rsid w:val="00205BB4"/>
    <w:rsid w:val="0021239E"/>
    <w:rsid w:val="00214969"/>
    <w:rsid w:val="0022417A"/>
    <w:rsid w:val="00236369"/>
    <w:rsid w:val="00244BCB"/>
    <w:rsid w:val="002565DE"/>
    <w:rsid w:val="00256A3B"/>
    <w:rsid w:val="002607AA"/>
    <w:rsid w:val="002821FF"/>
    <w:rsid w:val="00292BA4"/>
    <w:rsid w:val="00296B47"/>
    <w:rsid w:val="002A2669"/>
    <w:rsid w:val="002C1F66"/>
    <w:rsid w:val="002C302E"/>
    <w:rsid w:val="002F5B38"/>
    <w:rsid w:val="00303EF6"/>
    <w:rsid w:val="00310EE7"/>
    <w:rsid w:val="00324754"/>
    <w:rsid w:val="00340773"/>
    <w:rsid w:val="00340988"/>
    <w:rsid w:val="00384E19"/>
    <w:rsid w:val="003914B8"/>
    <w:rsid w:val="003C6467"/>
    <w:rsid w:val="00401226"/>
    <w:rsid w:val="004459A4"/>
    <w:rsid w:val="0046433D"/>
    <w:rsid w:val="00484B1D"/>
    <w:rsid w:val="00497326"/>
    <w:rsid w:val="004A0B8C"/>
    <w:rsid w:val="004A5ECB"/>
    <w:rsid w:val="004B0F7E"/>
    <w:rsid w:val="004B18FC"/>
    <w:rsid w:val="004B6B34"/>
    <w:rsid w:val="004F4B14"/>
    <w:rsid w:val="004F5D65"/>
    <w:rsid w:val="00507D5B"/>
    <w:rsid w:val="0051043D"/>
    <w:rsid w:val="00513467"/>
    <w:rsid w:val="00531758"/>
    <w:rsid w:val="00532AC6"/>
    <w:rsid w:val="005450F3"/>
    <w:rsid w:val="00555034"/>
    <w:rsid w:val="0056432F"/>
    <w:rsid w:val="00587EC6"/>
    <w:rsid w:val="005A5795"/>
    <w:rsid w:val="005B6FE9"/>
    <w:rsid w:val="005C1795"/>
    <w:rsid w:val="005C2FEF"/>
    <w:rsid w:val="005E06BB"/>
    <w:rsid w:val="005F3F0A"/>
    <w:rsid w:val="005F6CDF"/>
    <w:rsid w:val="00602ED5"/>
    <w:rsid w:val="00612F54"/>
    <w:rsid w:val="00624365"/>
    <w:rsid w:val="00654FBF"/>
    <w:rsid w:val="00667000"/>
    <w:rsid w:val="00673F7A"/>
    <w:rsid w:val="00675AC4"/>
    <w:rsid w:val="006A20CF"/>
    <w:rsid w:val="006A2FCF"/>
    <w:rsid w:val="006D31C0"/>
    <w:rsid w:val="006E51DC"/>
    <w:rsid w:val="0072127B"/>
    <w:rsid w:val="00732CA7"/>
    <w:rsid w:val="00743270"/>
    <w:rsid w:val="007505BE"/>
    <w:rsid w:val="0075062C"/>
    <w:rsid w:val="007603B2"/>
    <w:rsid w:val="007A15D6"/>
    <w:rsid w:val="007A6C13"/>
    <w:rsid w:val="007B0E0A"/>
    <w:rsid w:val="007B1915"/>
    <w:rsid w:val="007B36CF"/>
    <w:rsid w:val="007C0DDE"/>
    <w:rsid w:val="007D064C"/>
    <w:rsid w:val="007D455E"/>
    <w:rsid w:val="007E0C46"/>
    <w:rsid w:val="008028DD"/>
    <w:rsid w:val="00832B0E"/>
    <w:rsid w:val="0083419A"/>
    <w:rsid w:val="008417CB"/>
    <w:rsid w:val="008631B1"/>
    <w:rsid w:val="00877813"/>
    <w:rsid w:val="00893901"/>
    <w:rsid w:val="00894003"/>
    <w:rsid w:val="008B60B6"/>
    <w:rsid w:val="008C085E"/>
    <w:rsid w:val="008C480E"/>
    <w:rsid w:val="008D62C9"/>
    <w:rsid w:val="008E2B1C"/>
    <w:rsid w:val="008E7CA8"/>
    <w:rsid w:val="00901BEB"/>
    <w:rsid w:val="009033BB"/>
    <w:rsid w:val="00906E66"/>
    <w:rsid w:val="00925689"/>
    <w:rsid w:val="009256D9"/>
    <w:rsid w:val="00933D76"/>
    <w:rsid w:val="009455DF"/>
    <w:rsid w:val="00950232"/>
    <w:rsid w:val="009511B5"/>
    <w:rsid w:val="009541B5"/>
    <w:rsid w:val="00957B91"/>
    <w:rsid w:val="0096399E"/>
    <w:rsid w:val="009A0F84"/>
    <w:rsid w:val="009B24D4"/>
    <w:rsid w:val="009B6E66"/>
    <w:rsid w:val="009C15F9"/>
    <w:rsid w:val="009D3372"/>
    <w:rsid w:val="009D46BA"/>
    <w:rsid w:val="009E6EE3"/>
    <w:rsid w:val="009F223D"/>
    <w:rsid w:val="00A10426"/>
    <w:rsid w:val="00A50766"/>
    <w:rsid w:val="00A82898"/>
    <w:rsid w:val="00A95EC1"/>
    <w:rsid w:val="00A96A6C"/>
    <w:rsid w:val="00AB153E"/>
    <w:rsid w:val="00AB166B"/>
    <w:rsid w:val="00AC71D2"/>
    <w:rsid w:val="00AC7A4D"/>
    <w:rsid w:val="00AF5F9D"/>
    <w:rsid w:val="00AF704F"/>
    <w:rsid w:val="00B32FF6"/>
    <w:rsid w:val="00B574C8"/>
    <w:rsid w:val="00B61AF3"/>
    <w:rsid w:val="00B62288"/>
    <w:rsid w:val="00B74048"/>
    <w:rsid w:val="00B7506E"/>
    <w:rsid w:val="00B91A7F"/>
    <w:rsid w:val="00BA1B49"/>
    <w:rsid w:val="00BA5138"/>
    <w:rsid w:val="00BA7CF1"/>
    <w:rsid w:val="00BB4C9A"/>
    <w:rsid w:val="00BC0DBD"/>
    <w:rsid w:val="00BC1DB3"/>
    <w:rsid w:val="00BD58C7"/>
    <w:rsid w:val="00C51EE1"/>
    <w:rsid w:val="00C7371E"/>
    <w:rsid w:val="00C9418B"/>
    <w:rsid w:val="00C96D68"/>
    <w:rsid w:val="00CA30D1"/>
    <w:rsid w:val="00CB6EF6"/>
    <w:rsid w:val="00CE3CEA"/>
    <w:rsid w:val="00D045DB"/>
    <w:rsid w:val="00D37386"/>
    <w:rsid w:val="00D50DDD"/>
    <w:rsid w:val="00D51FC0"/>
    <w:rsid w:val="00D94D02"/>
    <w:rsid w:val="00DB1BF8"/>
    <w:rsid w:val="00DD1E4D"/>
    <w:rsid w:val="00DE0CEA"/>
    <w:rsid w:val="00DE7C67"/>
    <w:rsid w:val="00DF6AEC"/>
    <w:rsid w:val="00E02339"/>
    <w:rsid w:val="00E4135B"/>
    <w:rsid w:val="00E51CC2"/>
    <w:rsid w:val="00E56D40"/>
    <w:rsid w:val="00E6001B"/>
    <w:rsid w:val="00E61B6D"/>
    <w:rsid w:val="00E63144"/>
    <w:rsid w:val="00E86D22"/>
    <w:rsid w:val="00EC17F3"/>
    <w:rsid w:val="00EC64DE"/>
    <w:rsid w:val="00EC7432"/>
    <w:rsid w:val="00ED0290"/>
    <w:rsid w:val="00ED3056"/>
    <w:rsid w:val="00ED5936"/>
    <w:rsid w:val="00F03BDE"/>
    <w:rsid w:val="00F15583"/>
    <w:rsid w:val="00F2340B"/>
    <w:rsid w:val="00F25BC5"/>
    <w:rsid w:val="00F3361E"/>
    <w:rsid w:val="00F542CF"/>
    <w:rsid w:val="00F763A5"/>
    <w:rsid w:val="00F96B03"/>
    <w:rsid w:val="00FB567A"/>
    <w:rsid w:val="00FC32F6"/>
    <w:rsid w:val="00FC6C9A"/>
    <w:rsid w:val="00FE203F"/>
    <w:rsid w:val="00FE3C37"/>
    <w:rsid w:val="00FF1DBC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95C557-4A53-D040-BBFE-8427A23E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4D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4F4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3C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28D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610C"/>
    <w:rPr>
      <w:b/>
      <w:bCs/>
    </w:rPr>
  </w:style>
  <w:style w:type="table" w:styleId="TableGrid">
    <w:name w:val="Table Grid"/>
    <w:basedOn w:val="TableNormal"/>
    <w:uiPriority w:val="59"/>
    <w:rsid w:val="00AB16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41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3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35B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35B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rsid w:val="008E2B1C"/>
    <w:pPr>
      <w:autoSpaceDE w:val="0"/>
      <w:autoSpaceDN w:val="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E2B1C"/>
    <w:rPr>
      <w:rFonts w:ascii="Arial" w:eastAsia="Arial" w:hAnsi="Arial" w:cs="Times New Roman"/>
      <w:sz w:val="28"/>
      <w:szCs w:val="28"/>
    </w:rPr>
  </w:style>
  <w:style w:type="paragraph" w:styleId="NoSpacing">
    <w:name w:val="No Spacing"/>
    <w:uiPriority w:val="1"/>
    <w:qFormat/>
    <w:rsid w:val="005F3F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.v\RAE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680E-9C2D-46C8-9485-4D1C0BA8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RAEES.dot</Template>
  <TotalTime>71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29</cp:revision>
  <cp:lastPrinted>2018-09-16T07:41:00Z</cp:lastPrinted>
  <dcterms:created xsi:type="dcterms:W3CDTF">2020-08-15T01:57:00Z</dcterms:created>
  <dcterms:modified xsi:type="dcterms:W3CDTF">2020-11-06T15:31:00Z</dcterms:modified>
</cp:coreProperties>
</file>