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page" w:tblpX="296" w:tblpY="-10778"/>
        <w:tblW w:w="119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69"/>
        <w:gridCol w:w="426"/>
        <w:gridCol w:w="7565"/>
      </w:tblGrid>
      <w:tr w:rsidR="00C136B5" w14:paraId="449AFA0A" w14:textId="77777777" w:rsidTr="00026CE3">
        <w:trPr>
          <w:trHeight w:val="4111"/>
        </w:trPr>
        <w:tc>
          <w:tcPr>
            <w:tcW w:w="3969" w:type="dxa"/>
            <w:vAlign w:val="bottom"/>
          </w:tcPr>
          <w:p w14:paraId="24A63676" w14:textId="77777777" w:rsidR="00C136B5" w:rsidRDefault="00C136B5" w:rsidP="00C136B5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60E2BAC2" wp14:editId="2C0E4C6D">
                  <wp:extent cx="1048385" cy="1599565"/>
                  <wp:effectExtent l="133350" t="114300" r="132715" b="172085"/>
                  <wp:docPr id="129993990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9939909" name="pictur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385" cy="15995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14:paraId="1784042B" w14:textId="77777777" w:rsidR="00C136B5" w:rsidRDefault="00C136B5" w:rsidP="00C136B5">
            <w:pPr>
              <w:tabs>
                <w:tab w:val="left" w:pos="990"/>
              </w:tabs>
            </w:pPr>
          </w:p>
          <w:p w14:paraId="3EA09B0C" w14:textId="77777777" w:rsidR="00C136B5" w:rsidRDefault="00C136B5" w:rsidP="00C136B5">
            <w:pPr>
              <w:tabs>
                <w:tab w:val="left" w:pos="990"/>
              </w:tabs>
            </w:pPr>
          </w:p>
          <w:p w14:paraId="3268E264" w14:textId="77777777" w:rsidR="00C136B5" w:rsidRDefault="00C136B5" w:rsidP="00C136B5">
            <w:pPr>
              <w:tabs>
                <w:tab w:val="left" w:pos="990"/>
              </w:tabs>
            </w:pPr>
          </w:p>
          <w:p w14:paraId="7CC1F7A8" w14:textId="77777777" w:rsidR="00C136B5" w:rsidRDefault="00C136B5" w:rsidP="00C136B5">
            <w:pPr>
              <w:tabs>
                <w:tab w:val="left" w:pos="990"/>
              </w:tabs>
            </w:pPr>
          </w:p>
          <w:p w14:paraId="3846E65C" w14:textId="77777777" w:rsidR="00C136B5" w:rsidRDefault="00C136B5" w:rsidP="00C136B5">
            <w:pPr>
              <w:tabs>
                <w:tab w:val="left" w:pos="990"/>
              </w:tabs>
            </w:pPr>
          </w:p>
          <w:p w14:paraId="5910511F" w14:textId="77777777" w:rsidR="00C136B5" w:rsidRDefault="00C136B5" w:rsidP="00C136B5">
            <w:pPr>
              <w:tabs>
                <w:tab w:val="left" w:pos="990"/>
              </w:tabs>
            </w:pPr>
          </w:p>
        </w:tc>
        <w:tc>
          <w:tcPr>
            <w:tcW w:w="7565" w:type="dxa"/>
            <w:vAlign w:val="bottom"/>
          </w:tcPr>
          <w:p w14:paraId="6204EFB2" w14:textId="77777777" w:rsidR="00C136B5" w:rsidRPr="00026CE3" w:rsidRDefault="00C136B5" w:rsidP="00C136B5">
            <w:pPr>
              <w:pStyle w:val="Title"/>
              <w:rPr>
                <w:rFonts w:asciiTheme="majorHAnsi" w:hAnsiTheme="majorHAnsi"/>
                <w:sz w:val="52"/>
                <w:szCs w:val="52"/>
              </w:rPr>
            </w:pPr>
            <w:r w:rsidRPr="00026CE3">
              <w:rPr>
                <w:rFonts w:asciiTheme="majorHAnsi" w:hAnsiTheme="majorHAnsi"/>
                <w:sz w:val="52"/>
                <w:szCs w:val="52"/>
              </w:rPr>
              <w:t>Ani Araskhanyan</w:t>
            </w:r>
          </w:p>
          <w:p w14:paraId="726C6CE8" w14:textId="77777777" w:rsidR="00C136B5" w:rsidRPr="00026CE3" w:rsidRDefault="00C136B5" w:rsidP="00C136B5">
            <w:pPr>
              <w:pStyle w:val="Subtitle"/>
              <w:rPr>
                <w:rFonts w:asciiTheme="majorHAnsi" w:hAnsiTheme="majorHAnsi"/>
              </w:rPr>
            </w:pPr>
            <w:r w:rsidRPr="00D47127">
              <w:rPr>
                <w:rFonts w:asciiTheme="majorHAnsi" w:hAnsiTheme="majorHAnsi"/>
                <w:spacing w:val="1"/>
                <w:w w:val="57"/>
              </w:rPr>
              <w:t>Customer service officer</w:t>
            </w:r>
          </w:p>
        </w:tc>
      </w:tr>
      <w:tr w:rsidR="00C136B5" w14:paraId="5AED6905" w14:textId="77777777" w:rsidTr="00C136B5">
        <w:trPr>
          <w:trHeight w:val="9803"/>
        </w:trPr>
        <w:tc>
          <w:tcPr>
            <w:tcW w:w="3969" w:type="dxa"/>
          </w:tcPr>
          <w:sdt>
            <w:sdtPr>
              <w:id w:val="-1711873194"/>
              <w:placeholder>
                <w:docPart w:val="C1A7CB46BA38461FAF73A4D6DF8A2971"/>
              </w:placeholder>
              <w:temporary/>
              <w:showingPlcHdr/>
              <w15:appearance w15:val="hidden"/>
            </w:sdtPr>
            <w:sdtEndPr/>
            <w:sdtContent>
              <w:p w14:paraId="087731EB" w14:textId="77777777" w:rsidR="00C136B5" w:rsidRDefault="00C136B5" w:rsidP="00C136B5">
                <w:pPr>
                  <w:pStyle w:val="Heading3"/>
                </w:pPr>
                <w:r w:rsidRPr="00D5459D">
                  <w:t>Profile</w:t>
                </w:r>
              </w:p>
            </w:sdtContent>
          </w:sdt>
          <w:p w14:paraId="5FC2C781" w14:textId="77777777" w:rsidR="00C136B5" w:rsidRPr="00BF0561" w:rsidRDefault="00C136B5" w:rsidP="00C136B5">
            <w:pPr>
              <w:rPr>
                <w:rFonts w:asciiTheme="majorHAnsi" w:hAnsiTheme="majorHAnsi"/>
                <w:sz w:val="20"/>
                <w:szCs w:val="20"/>
              </w:rPr>
            </w:pPr>
            <w:r w:rsidRPr="00BF0561">
              <w:rPr>
                <w:rFonts w:asciiTheme="majorHAnsi" w:hAnsiTheme="majorHAnsi"/>
                <w:sz w:val="20"/>
                <w:szCs w:val="20"/>
              </w:rPr>
              <w:t xml:space="preserve"> Seeking a challenging career with a progressive organization</w:t>
            </w:r>
          </w:p>
          <w:p w14:paraId="4E6C9679" w14:textId="77777777" w:rsidR="00C136B5" w:rsidRPr="00BF0561" w:rsidRDefault="00C136B5" w:rsidP="00C136B5">
            <w:pPr>
              <w:rPr>
                <w:rFonts w:asciiTheme="majorHAnsi" w:hAnsiTheme="majorHAnsi"/>
                <w:sz w:val="20"/>
                <w:szCs w:val="20"/>
              </w:rPr>
            </w:pPr>
            <w:r w:rsidRPr="00BF0561">
              <w:rPr>
                <w:rFonts w:asciiTheme="majorHAnsi" w:hAnsiTheme="majorHAnsi"/>
                <w:sz w:val="20"/>
                <w:szCs w:val="20"/>
              </w:rPr>
              <w:t>Which will utilize my skills, abilities and education.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BF0561">
              <w:rPr>
                <w:rFonts w:asciiTheme="majorHAnsi" w:hAnsiTheme="majorHAnsi"/>
                <w:sz w:val="20"/>
                <w:szCs w:val="20"/>
              </w:rPr>
              <w:t>An ambitious and focused individual, who</w:t>
            </w:r>
          </w:p>
          <w:p w14:paraId="36D58E67" w14:textId="77777777" w:rsidR="00C136B5" w:rsidRPr="00BF0561" w:rsidRDefault="00C136B5" w:rsidP="00C136B5">
            <w:pPr>
              <w:rPr>
                <w:rFonts w:asciiTheme="majorHAnsi" w:hAnsiTheme="majorHAnsi"/>
                <w:sz w:val="20"/>
                <w:szCs w:val="20"/>
              </w:rPr>
            </w:pPr>
            <w:r w:rsidRPr="00BF0561">
              <w:rPr>
                <w:rFonts w:asciiTheme="majorHAnsi" w:hAnsiTheme="majorHAnsi"/>
                <w:sz w:val="20"/>
                <w:szCs w:val="20"/>
              </w:rPr>
              <w:t xml:space="preserve"> Is self-motivated, enjoys hard work and being challenged.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BF0561">
              <w:rPr>
                <w:rFonts w:asciiTheme="majorHAnsi" w:hAnsiTheme="majorHAnsi"/>
                <w:sz w:val="20"/>
                <w:szCs w:val="20"/>
              </w:rPr>
              <w:t>Enthusiastic and passionate within work, eager to learn and take on new skills.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BF0561">
              <w:rPr>
                <w:rFonts w:asciiTheme="majorHAnsi" w:hAnsiTheme="majorHAnsi"/>
                <w:sz w:val="20"/>
                <w:szCs w:val="20"/>
              </w:rPr>
              <w:t>Professionally presented with polite and friendly mannerism.</w:t>
            </w:r>
          </w:p>
          <w:p w14:paraId="39C4D538" w14:textId="77777777" w:rsidR="00C136B5" w:rsidRDefault="00C136B5" w:rsidP="00C136B5"/>
          <w:p w14:paraId="4F3489FA" w14:textId="77777777" w:rsidR="00C136B5" w:rsidRDefault="00C136B5" w:rsidP="00C136B5"/>
          <w:sdt>
            <w:sdtPr>
              <w:id w:val="-1954003311"/>
              <w:placeholder>
                <w:docPart w:val="F1A84B019D914C908AA503F853F50CF9"/>
              </w:placeholder>
              <w:temporary/>
              <w:showingPlcHdr/>
              <w15:appearance w15:val="hidden"/>
            </w:sdtPr>
            <w:sdtEndPr/>
            <w:sdtContent>
              <w:p w14:paraId="2D9E2459" w14:textId="77777777" w:rsidR="00C136B5" w:rsidRPr="00CB0055" w:rsidRDefault="00C136B5" w:rsidP="00C136B5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sdt>
            <w:sdtPr>
              <w:id w:val="1111563247"/>
              <w:placeholder>
                <w:docPart w:val="E25D3A4F057F4EE6A8548003EB7092C7"/>
              </w:placeholder>
              <w:temporary/>
              <w:showingPlcHdr/>
              <w15:appearance w15:val="hidden"/>
            </w:sdtPr>
            <w:sdtEndPr/>
            <w:sdtContent>
              <w:p w14:paraId="26E52CB8" w14:textId="77777777" w:rsidR="00C136B5" w:rsidRDefault="00C136B5" w:rsidP="00C136B5">
                <w:r w:rsidRPr="004D3011">
                  <w:t>PHONE:</w:t>
                </w:r>
              </w:p>
            </w:sdtContent>
          </w:sdt>
          <w:p w14:paraId="40F16623" w14:textId="77777777" w:rsidR="00C136B5" w:rsidRDefault="00C136B5" w:rsidP="00C136B5">
            <w:r>
              <w:t>0097154-559-1125</w:t>
            </w:r>
          </w:p>
          <w:p w14:paraId="07E817A6" w14:textId="77777777" w:rsidR="00C136B5" w:rsidRPr="004D3011" w:rsidRDefault="00C136B5" w:rsidP="00C136B5"/>
          <w:sdt>
            <w:sdtPr>
              <w:id w:val="67859272"/>
              <w:placeholder>
                <w:docPart w:val="0AE194C67D63473B915C2A0C65258C3E"/>
              </w:placeholder>
              <w:temporary/>
              <w:showingPlcHdr/>
              <w15:appearance w15:val="hidden"/>
            </w:sdtPr>
            <w:sdtEndPr/>
            <w:sdtContent>
              <w:p w14:paraId="6DDFE0FE" w14:textId="77777777" w:rsidR="00C136B5" w:rsidRDefault="00C136B5" w:rsidP="00C136B5">
                <w:r w:rsidRPr="004D3011">
                  <w:t>WEBSITE:</w:t>
                </w:r>
              </w:p>
            </w:sdtContent>
          </w:sdt>
          <w:p w14:paraId="40C75820" w14:textId="77777777" w:rsidR="00C136B5" w:rsidRDefault="00C136B5" w:rsidP="00C136B5">
            <w:r>
              <w:t>Adecco.AniA@nakheel.com</w:t>
            </w:r>
          </w:p>
          <w:p w14:paraId="3A8C942C" w14:textId="77777777" w:rsidR="00C136B5" w:rsidRDefault="00C136B5" w:rsidP="00C136B5"/>
          <w:sdt>
            <w:sdtPr>
              <w:id w:val="-240260293"/>
              <w:placeholder>
                <w:docPart w:val="B2D3D3D7D0A746CCB79C76A4FB76A0B5"/>
              </w:placeholder>
              <w:temporary/>
              <w:showingPlcHdr/>
              <w15:appearance w15:val="hidden"/>
            </w:sdtPr>
            <w:sdtEndPr/>
            <w:sdtContent>
              <w:p w14:paraId="3E1D3FF0" w14:textId="77777777" w:rsidR="00C136B5" w:rsidRDefault="00C136B5" w:rsidP="00C136B5">
                <w:r w:rsidRPr="004D3011">
                  <w:t>EMAIL:</w:t>
                </w:r>
              </w:p>
            </w:sdtContent>
          </w:sdt>
          <w:p w14:paraId="032ABFDF" w14:textId="77777777" w:rsidR="00C136B5" w:rsidRPr="00E4381A" w:rsidRDefault="00C136B5" w:rsidP="00C136B5">
            <w:pPr>
              <w:rPr>
                <w:rStyle w:val="Hyperlink"/>
              </w:rPr>
            </w:pPr>
            <w:r>
              <w:t>Inaharmon98@icloud.com</w:t>
            </w:r>
          </w:p>
          <w:sdt>
            <w:sdtPr>
              <w:id w:val="-1444214663"/>
              <w:placeholder>
                <w:docPart w:val="0273179BE09747348D7F47CE8A6A91D3"/>
              </w:placeholder>
              <w:temporary/>
              <w:showingPlcHdr/>
              <w15:appearance w15:val="hidden"/>
            </w:sdtPr>
            <w:sdtEndPr/>
            <w:sdtContent>
              <w:p w14:paraId="1A0F6DC9" w14:textId="77777777" w:rsidR="00C136B5" w:rsidRPr="00CB0055" w:rsidRDefault="00C136B5" w:rsidP="00C136B5">
                <w:pPr>
                  <w:pStyle w:val="Heading3"/>
                </w:pPr>
                <w:r w:rsidRPr="00CB0055">
                  <w:t>Hobbies</w:t>
                </w:r>
              </w:p>
            </w:sdtContent>
          </w:sdt>
          <w:p w14:paraId="5CF36C18" w14:textId="77777777" w:rsidR="00C136B5" w:rsidRDefault="00C136B5" w:rsidP="00C136B5">
            <w:r>
              <w:t>1.Languages</w:t>
            </w:r>
          </w:p>
          <w:p w14:paraId="0186CEC8" w14:textId="77777777" w:rsidR="00C136B5" w:rsidRDefault="00C136B5" w:rsidP="00C136B5">
            <w:r>
              <w:t>2.Swimming</w:t>
            </w:r>
          </w:p>
          <w:p w14:paraId="2BB77E03" w14:textId="77777777" w:rsidR="00C136B5" w:rsidRDefault="00C136B5" w:rsidP="00C136B5">
            <w:r>
              <w:t>3.IT programs</w:t>
            </w:r>
          </w:p>
          <w:p w14:paraId="396A0B23" w14:textId="77777777" w:rsidR="00C136B5" w:rsidRPr="004D3011" w:rsidRDefault="00C136B5" w:rsidP="00C136B5">
            <w:r>
              <w:t xml:space="preserve">4.Multitasking </w:t>
            </w:r>
          </w:p>
        </w:tc>
        <w:tc>
          <w:tcPr>
            <w:tcW w:w="426" w:type="dxa"/>
          </w:tcPr>
          <w:p w14:paraId="343A1F16" w14:textId="77777777" w:rsidR="00C136B5" w:rsidRDefault="00C136B5" w:rsidP="00C136B5">
            <w:pPr>
              <w:tabs>
                <w:tab w:val="left" w:pos="990"/>
              </w:tabs>
            </w:pPr>
          </w:p>
        </w:tc>
        <w:tc>
          <w:tcPr>
            <w:tcW w:w="7565" w:type="dxa"/>
          </w:tcPr>
          <w:sdt>
            <w:sdtPr>
              <w:id w:val="1049110328"/>
              <w:placeholder>
                <w:docPart w:val="BC77BC979DC44F4C95C4E4019F5B4935"/>
              </w:placeholder>
              <w:temporary/>
              <w:showingPlcHdr/>
              <w15:appearance w15:val="hidden"/>
            </w:sdtPr>
            <w:sdtEndPr/>
            <w:sdtContent>
              <w:p w14:paraId="34C75739" w14:textId="77777777" w:rsidR="00C136B5" w:rsidRDefault="00C136B5" w:rsidP="00C136B5">
                <w:pPr>
                  <w:pStyle w:val="Heading2"/>
                </w:pPr>
                <w:r w:rsidRPr="00036450">
                  <w:t>EDUCATION</w:t>
                </w:r>
              </w:p>
            </w:sdtContent>
          </w:sdt>
          <w:p w14:paraId="5E6A0371" w14:textId="77777777" w:rsidR="00C136B5" w:rsidRDefault="00C136B5" w:rsidP="00C136B5">
            <w:pPr>
              <w:pStyle w:val="Heading4"/>
            </w:pPr>
            <w:r>
              <w:t>School of Victor Hambardzumyan</w:t>
            </w:r>
          </w:p>
          <w:p w14:paraId="2412E8CF" w14:textId="77777777" w:rsidR="00C136B5" w:rsidRPr="00144090" w:rsidRDefault="00C136B5" w:rsidP="00C136B5">
            <w:r>
              <w:t>Abovyan, Armenia</w:t>
            </w:r>
          </w:p>
          <w:p w14:paraId="047A101D" w14:textId="77777777" w:rsidR="00C136B5" w:rsidRPr="00B359E4" w:rsidRDefault="00C136B5" w:rsidP="00C136B5">
            <w:pPr>
              <w:pStyle w:val="Date"/>
            </w:pPr>
            <w:r>
              <w:t>01/09/2006</w:t>
            </w:r>
            <w:r w:rsidRPr="00B359E4">
              <w:t xml:space="preserve"> </w:t>
            </w:r>
            <w:r>
              <w:t>–</w:t>
            </w:r>
            <w:r w:rsidRPr="00B359E4">
              <w:t xml:space="preserve"> </w:t>
            </w:r>
            <w:r>
              <w:t>25/05/2014</w:t>
            </w:r>
          </w:p>
          <w:p w14:paraId="59C8E3E1" w14:textId="77777777" w:rsidR="00C136B5" w:rsidRDefault="00C136B5" w:rsidP="00C136B5"/>
          <w:p w14:paraId="0ADB0330" w14:textId="77777777" w:rsidR="00C136B5" w:rsidRDefault="00C136B5" w:rsidP="00C136B5">
            <w:pPr>
              <w:pStyle w:val="Heading4"/>
            </w:pPr>
            <w:r>
              <w:t>Eurasia International University</w:t>
            </w:r>
          </w:p>
          <w:p w14:paraId="0F15F0C1" w14:textId="77777777" w:rsidR="00C136B5" w:rsidRPr="00144090" w:rsidRDefault="00C136B5" w:rsidP="00C136B5">
            <w:r>
              <w:t>Yerevan, Armenia</w:t>
            </w:r>
          </w:p>
          <w:p w14:paraId="57C1C4F3" w14:textId="77777777" w:rsidR="00C136B5" w:rsidRPr="00B359E4" w:rsidRDefault="00C136B5" w:rsidP="00C136B5">
            <w:pPr>
              <w:pStyle w:val="Date"/>
            </w:pPr>
            <w:r>
              <w:t>01/09/2014</w:t>
            </w:r>
            <w:r w:rsidRPr="00B359E4">
              <w:t xml:space="preserve"> </w:t>
            </w:r>
            <w:r>
              <w:t>–</w:t>
            </w:r>
            <w:r w:rsidRPr="00B359E4">
              <w:t xml:space="preserve"> </w:t>
            </w:r>
            <w:r>
              <w:t>25/05/2017</w:t>
            </w:r>
          </w:p>
          <w:p w14:paraId="3FAD77E4" w14:textId="77777777" w:rsidR="00C136B5" w:rsidRDefault="00C136B5" w:rsidP="00C136B5">
            <w:r>
              <w:t xml:space="preserve">Eurasia international university is an institution of higher professional education. </w:t>
            </w:r>
          </w:p>
          <w:sdt>
            <w:sdtPr>
              <w:id w:val="1001553383"/>
              <w:placeholder>
                <w:docPart w:val="6FCC7D3EB49744F0823F3FFF45018E31"/>
              </w:placeholder>
              <w:temporary/>
              <w:showingPlcHdr/>
              <w15:appearance w15:val="hidden"/>
            </w:sdtPr>
            <w:sdtEndPr/>
            <w:sdtContent>
              <w:p w14:paraId="7CDD48F4" w14:textId="77777777" w:rsidR="00C136B5" w:rsidRDefault="00C136B5" w:rsidP="00C136B5">
                <w:pPr>
                  <w:pStyle w:val="Heading2"/>
                </w:pPr>
                <w:r w:rsidRPr="00036450">
                  <w:t>WORK EXPERIENCE</w:t>
                </w:r>
              </w:p>
            </w:sdtContent>
          </w:sdt>
          <w:p w14:paraId="5044C4C2" w14:textId="097A5BA6" w:rsidR="00C136B5" w:rsidRDefault="00C136B5" w:rsidP="00C136B5">
            <w:pPr>
              <w:pStyle w:val="Heading4"/>
            </w:pPr>
            <w:r>
              <w:t>Nakheel</w:t>
            </w:r>
            <w:r w:rsidR="00F63BC5">
              <w:t xml:space="preserve"> -</w:t>
            </w:r>
            <w:r>
              <w:t>Customer service officer</w:t>
            </w:r>
          </w:p>
          <w:p w14:paraId="793D13B9" w14:textId="77777777" w:rsidR="00C136B5" w:rsidRPr="004D3011" w:rsidRDefault="00C136B5" w:rsidP="00C136B5">
            <w:r>
              <w:t>Dubai, UAE    -09/2018</w:t>
            </w:r>
            <w:r w:rsidRPr="004D3011">
              <w:t>–</w:t>
            </w:r>
            <w:r>
              <w:t>Present</w:t>
            </w:r>
          </w:p>
          <w:p w14:paraId="372AAAD3" w14:textId="77777777" w:rsidR="00C136B5" w:rsidRDefault="00C136B5" w:rsidP="00C136B5">
            <w:pPr>
              <w:rPr>
                <w:szCs w:val="18"/>
              </w:rPr>
            </w:pPr>
            <w:r w:rsidRPr="002129E9">
              <w:rPr>
                <w:sz w:val="14"/>
                <w:szCs w:val="14"/>
              </w:rPr>
              <w:t xml:space="preserve"> </w:t>
            </w:r>
            <w:r w:rsidRPr="005440F3">
              <w:rPr>
                <w:szCs w:val="18"/>
              </w:rPr>
              <w:t xml:space="preserve">Nakheel’s current and future retail project portfolio covers 17 million square feet of leasable space. </w:t>
            </w:r>
            <w:r w:rsidRPr="004610A4">
              <w:rPr>
                <w:szCs w:val="18"/>
              </w:rPr>
              <w:t>Customer service role is really</w:t>
            </w:r>
            <w:r>
              <w:rPr>
                <w:szCs w:val="18"/>
              </w:rPr>
              <w:t xml:space="preserve"> </w:t>
            </w:r>
            <w:r w:rsidRPr="004610A4">
              <w:rPr>
                <w:szCs w:val="18"/>
              </w:rPr>
              <w:t xml:space="preserve"> important as we are the face of the company, starting with grooming standards, body language and the best provided service to our customers. </w:t>
            </w:r>
          </w:p>
          <w:p w14:paraId="7AE83BFD" w14:textId="0B4E3876" w:rsidR="00C136B5" w:rsidRDefault="00C136B5" w:rsidP="00C136B5">
            <w:pPr>
              <w:rPr>
                <w:szCs w:val="18"/>
              </w:rPr>
            </w:pPr>
          </w:p>
          <w:p w14:paraId="52D8C7AE" w14:textId="77777777" w:rsidR="00CB3D33" w:rsidRDefault="00CB3D33" w:rsidP="00C136B5">
            <w:pPr>
              <w:rPr>
                <w:szCs w:val="18"/>
              </w:rPr>
            </w:pPr>
          </w:p>
          <w:p w14:paraId="3A5242DC" w14:textId="7F64338E" w:rsidR="00C136B5" w:rsidRDefault="00C136B5" w:rsidP="00C136B5">
            <w:pPr>
              <w:pStyle w:val="Heading4"/>
            </w:pPr>
            <w:r>
              <w:t xml:space="preserve">ABZ Beliy Rast </w:t>
            </w:r>
            <w:r w:rsidR="00F63BC5">
              <w:t>-</w:t>
            </w:r>
            <w:r>
              <w:t>Reception/ Front desk</w:t>
            </w:r>
          </w:p>
          <w:p w14:paraId="00DBC5C5" w14:textId="77777777" w:rsidR="00C136B5" w:rsidRPr="00036450" w:rsidRDefault="00C136B5" w:rsidP="00C136B5">
            <w:r>
              <w:t>Dmitrov region, Moscow   -08/2017</w:t>
            </w:r>
            <w:r w:rsidRPr="00036450">
              <w:t>–</w:t>
            </w:r>
            <w:r>
              <w:t>05/2018</w:t>
            </w:r>
          </w:p>
          <w:p w14:paraId="0A3ED3DD" w14:textId="2C4AFBAD" w:rsidR="00C136B5" w:rsidRDefault="00C136B5" w:rsidP="00C136B5">
            <w:r>
              <w:t>The company is distributing sales of consumer goods for building purpose. Reporting to manager and being part of very big team, I was responsible for gathering data and accepting orders from 45+ companies, dealing with all types of customers and documentations.</w:t>
            </w:r>
          </w:p>
          <w:p w14:paraId="275268BB" w14:textId="2153A37F" w:rsidR="00C136B5" w:rsidRDefault="00C136B5" w:rsidP="00C136B5"/>
          <w:p w14:paraId="20B40725" w14:textId="77777777" w:rsidR="00CB3D33" w:rsidRDefault="00CB3D33" w:rsidP="00C136B5"/>
          <w:p w14:paraId="5D36A4F3" w14:textId="421AD30F" w:rsidR="00D47127" w:rsidRDefault="00A36093" w:rsidP="00C136B5">
            <w:pPr>
              <w:rPr>
                <w:b/>
                <w:bCs/>
              </w:rPr>
            </w:pPr>
            <w:r w:rsidRPr="00A36093">
              <w:rPr>
                <w:b/>
                <w:bCs/>
              </w:rPr>
              <w:t>F</w:t>
            </w:r>
            <w:r>
              <w:rPr>
                <w:b/>
                <w:bCs/>
              </w:rPr>
              <w:t xml:space="preserve">illion </w:t>
            </w:r>
            <w:r w:rsidR="00F63BC5">
              <w:rPr>
                <w:b/>
                <w:bCs/>
              </w:rPr>
              <w:t>-</w:t>
            </w:r>
            <w:r w:rsidR="00B86C4A">
              <w:rPr>
                <w:b/>
                <w:bCs/>
              </w:rPr>
              <w:t xml:space="preserve">Customer service  </w:t>
            </w:r>
          </w:p>
          <w:p w14:paraId="1F8889B1" w14:textId="060152CA" w:rsidR="00C136B5" w:rsidRPr="00D47127" w:rsidRDefault="00D47127" w:rsidP="00C136B5">
            <w:r>
              <w:t>Moscow, Bagrationovsky Proezd</w:t>
            </w:r>
            <w:r w:rsidRPr="00D47127">
              <w:t xml:space="preserve"> </w:t>
            </w:r>
            <w:r w:rsidR="00B86C4A" w:rsidRPr="00D47127">
              <w:t>-02/2016-02/2017</w:t>
            </w:r>
          </w:p>
          <w:p w14:paraId="2C210F21" w14:textId="61713C9E" w:rsidR="00CB3D33" w:rsidRPr="00B86C4A" w:rsidRDefault="00B86C4A" w:rsidP="00CB3D33">
            <w:pPr>
              <w:rPr>
                <w:rFonts w:asciiTheme="majorHAnsi" w:hAnsiTheme="majorHAnsi" w:cs="Arial"/>
                <w:color w:val="222222"/>
                <w:szCs w:val="18"/>
                <w:shd w:val="clear" w:color="auto" w:fill="FFFFFF"/>
              </w:rPr>
            </w:pPr>
            <w:r w:rsidRPr="00B86C4A">
              <w:rPr>
                <w:rFonts w:asciiTheme="majorHAnsi" w:hAnsiTheme="majorHAnsi" w:cs="Arial"/>
                <w:color w:val="222222"/>
                <w:szCs w:val="18"/>
                <w:shd w:val="clear" w:color="auto" w:fill="FFFFFF"/>
              </w:rPr>
              <w:t>FILION is one of the largest shopping centers for the whole family in Moscow, a convenient place for shopping and recreation.</w:t>
            </w:r>
            <w:r>
              <w:rPr>
                <w:rFonts w:asciiTheme="majorHAnsi" w:hAnsiTheme="majorHAnsi" w:cs="Arial"/>
                <w:color w:val="222222"/>
                <w:szCs w:val="18"/>
                <w:shd w:val="clear" w:color="auto" w:fill="FFFFFF"/>
              </w:rPr>
              <w:t xml:space="preserve"> Being a part time intern while studying on distance the experience working as customer service was very rewarding with new knowledge and skills.</w:t>
            </w:r>
          </w:p>
          <w:p w14:paraId="54170C86" w14:textId="3582DF46" w:rsidR="00C136B5" w:rsidRDefault="00C136B5" w:rsidP="00C136B5">
            <w:pPr>
              <w:pStyle w:val="Heading2"/>
              <w:rPr>
                <w:sz w:val="18"/>
                <w:szCs w:val="22"/>
              </w:rPr>
            </w:pPr>
            <w:r>
              <w:t xml:space="preserve">SKILLS- </w:t>
            </w:r>
            <w:r w:rsidRPr="00395714">
              <w:rPr>
                <w:sz w:val="18"/>
                <w:szCs w:val="22"/>
              </w:rPr>
              <w:t>languages and computer</w:t>
            </w:r>
          </w:p>
          <w:p w14:paraId="78BC492F" w14:textId="77777777" w:rsidR="00CB3D33" w:rsidRPr="00CB3D33" w:rsidRDefault="00CB3D33" w:rsidP="00CB3D33"/>
          <w:p w14:paraId="1348623D" w14:textId="77777777" w:rsidR="00C136B5" w:rsidRPr="004D3011" w:rsidRDefault="00C136B5" w:rsidP="00C136B5">
            <w:pPr>
              <w:rPr>
                <w:color w:val="FFFFFF" w:themeColor="background1"/>
              </w:rPr>
            </w:pPr>
            <w:r w:rsidRPr="00B90CEF">
              <w:rPr>
                <w:noProof/>
                <w:color w:val="000000" w:themeColor="text1"/>
              </w:rPr>
              <w:drawing>
                <wp:inline distT="0" distB="0" distL="0" distR="0" wp14:anchorId="6FA8C477" wp14:editId="4E7CEF24">
                  <wp:extent cx="4619625" cy="1171575"/>
                  <wp:effectExtent l="0" t="0" r="0" b="0"/>
                  <wp:docPr id="12" name="Chart 12" descr="skills chart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</w:tbl>
    <w:p w14:paraId="07C2D6F1" w14:textId="77777777" w:rsidR="0043117B" w:rsidRDefault="008133A1" w:rsidP="000C45FF">
      <w:pPr>
        <w:tabs>
          <w:tab w:val="left" w:pos="990"/>
        </w:tabs>
      </w:pPr>
    </w:p>
    <w:sectPr w:rsidR="0043117B" w:rsidSect="000C45FF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78D37C" w14:textId="77777777" w:rsidR="008133A1" w:rsidRDefault="008133A1" w:rsidP="000C45FF">
      <w:r>
        <w:separator/>
      </w:r>
    </w:p>
  </w:endnote>
  <w:endnote w:type="continuationSeparator" w:id="0">
    <w:p w14:paraId="2A56455D" w14:textId="77777777" w:rsidR="008133A1" w:rsidRDefault="008133A1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9E7267" w14:textId="77777777" w:rsidR="008133A1" w:rsidRDefault="008133A1" w:rsidP="000C45FF">
      <w:r>
        <w:separator/>
      </w:r>
    </w:p>
  </w:footnote>
  <w:footnote w:type="continuationSeparator" w:id="0">
    <w:p w14:paraId="1E150D85" w14:textId="77777777" w:rsidR="008133A1" w:rsidRDefault="008133A1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91DB2D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A5A22B" wp14:editId="504B1BDE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451"/>
    <w:rsid w:val="00026CE3"/>
    <w:rsid w:val="00036450"/>
    <w:rsid w:val="00094499"/>
    <w:rsid w:val="000C45FF"/>
    <w:rsid w:val="000E3FD1"/>
    <w:rsid w:val="00112054"/>
    <w:rsid w:val="001409B0"/>
    <w:rsid w:val="00144090"/>
    <w:rsid w:val="001525E1"/>
    <w:rsid w:val="00180329"/>
    <w:rsid w:val="0019001F"/>
    <w:rsid w:val="001A74A5"/>
    <w:rsid w:val="001B2ABD"/>
    <w:rsid w:val="001E0391"/>
    <w:rsid w:val="001E1759"/>
    <w:rsid w:val="001E4600"/>
    <w:rsid w:val="001F1ECC"/>
    <w:rsid w:val="00223D5D"/>
    <w:rsid w:val="002400EB"/>
    <w:rsid w:val="00256CF7"/>
    <w:rsid w:val="00281FD5"/>
    <w:rsid w:val="0030481B"/>
    <w:rsid w:val="003156FC"/>
    <w:rsid w:val="003254B5"/>
    <w:rsid w:val="0037121F"/>
    <w:rsid w:val="00395714"/>
    <w:rsid w:val="003A6B7D"/>
    <w:rsid w:val="003B06CA"/>
    <w:rsid w:val="004071FC"/>
    <w:rsid w:val="00445076"/>
    <w:rsid w:val="00445947"/>
    <w:rsid w:val="00456080"/>
    <w:rsid w:val="004610A4"/>
    <w:rsid w:val="00464657"/>
    <w:rsid w:val="004813B3"/>
    <w:rsid w:val="00496591"/>
    <w:rsid w:val="004C63E4"/>
    <w:rsid w:val="004D3011"/>
    <w:rsid w:val="005262AC"/>
    <w:rsid w:val="005440F3"/>
    <w:rsid w:val="005E39D5"/>
    <w:rsid w:val="00600670"/>
    <w:rsid w:val="0062123A"/>
    <w:rsid w:val="00646E75"/>
    <w:rsid w:val="00652B41"/>
    <w:rsid w:val="006771D0"/>
    <w:rsid w:val="00715FCB"/>
    <w:rsid w:val="00743101"/>
    <w:rsid w:val="00752C96"/>
    <w:rsid w:val="007775E1"/>
    <w:rsid w:val="007867A0"/>
    <w:rsid w:val="007927F5"/>
    <w:rsid w:val="00802CA0"/>
    <w:rsid w:val="008133A1"/>
    <w:rsid w:val="00885030"/>
    <w:rsid w:val="008F4451"/>
    <w:rsid w:val="009260CD"/>
    <w:rsid w:val="00952C25"/>
    <w:rsid w:val="00A00F49"/>
    <w:rsid w:val="00A2118D"/>
    <w:rsid w:val="00A36093"/>
    <w:rsid w:val="00AD76E2"/>
    <w:rsid w:val="00B20152"/>
    <w:rsid w:val="00B359E4"/>
    <w:rsid w:val="00B57D98"/>
    <w:rsid w:val="00B70850"/>
    <w:rsid w:val="00B86C4A"/>
    <w:rsid w:val="00BF0561"/>
    <w:rsid w:val="00C066B6"/>
    <w:rsid w:val="00C136B5"/>
    <w:rsid w:val="00C37BA1"/>
    <w:rsid w:val="00C4674C"/>
    <w:rsid w:val="00C506CF"/>
    <w:rsid w:val="00C72BED"/>
    <w:rsid w:val="00C9578B"/>
    <w:rsid w:val="00CB0055"/>
    <w:rsid w:val="00CB3D33"/>
    <w:rsid w:val="00CC1059"/>
    <w:rsid w:val="00D2522B"/>
    <w:rsid w:val="00D422DE"/>
    <w:rsid w:val="00D47127"/>
    <w:rsid w:val="00D5459D"/>
    <w:rsid w:val="00DA1F4D"/>
    <w:rsid w:val="00DD172A"/>
    <w:rsid w:val="00E25A26"/>
    <w:rsid w:val="00E4381A"/>
    <w:rsid w:val="00E55D74"/>
    <w:rsid w:val="00F57840"/>
    <w:rsid w:val="00F60274"/>
    <w:rsid w:val="00F63BC5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522284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5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ecco.AniA\AppData\Local\Microsoft\Office\16.0\DTS\en-US%7b725D6839-D669-403C-9FB0-3FE049383B9F%7d\%7bB2A93E17-629F-493F-9CEA-A7D6A75F4F37%7dtf00546271_win32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925087710892123"/>
          <c:y val="0"/>
          <c:w val="0.80138048159801523"/>
          <c:h val="0.9775551181102362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Skills, Languages and computer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eparator>, </c:separator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MS Office</c:v>
                </c:pt>
                <c:pt idx="1">
                  <c:v>Google</c:v>
                </c:pt>
                <c:pt idx="2">
                  <c:v>EMAIL</c:v>
                </c:pt>
                <c:pt idx="3">
                  <c:v>English</c:v>
                </c:pt>
                <c:pt idx="4">
                  <c:v>Russian</c:v>
                </c:pt>
                <c:pt idx="5">
                  <c:v>Arabic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872-4969-A5F2-80AA7A5056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8"/>
        <c:axId val="510443647"/>
        <c:axId val="510551375"/>
      </c:barChart>
      <c:catAx>
        <c:axId val="51044364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10551375"/>
        <c:crosses val="autoZero"/>
        <c:auto val="1"/>
        <c:lblAlgn val="ctr"/>
        <c:lblOffset val="100"/>
        <c:noMultiLvlLbl val="0"/>
      </c:catAx>
      <c:valAx>
        <c:axId val="510551375"/>
        <c:scaling>
          <c:orientation val="minMax"/>
          <c:max val="1"/>
        </c:scaling>
        <c:delete val="1"/>
        <c:axPos val="b"/>
        <c:numFmt formatCode="0.00%" sourceLinked="0"/>
        <c:majorTickMark val="none"/>
        <c:minorTickMark val="none"/>
        <c:tickLblPos val="nextTo"/>
        <c:crossAx val="510443647"/>
        <c:crosses val="autoZero"/>
        <c:crossBetween val="between"/>
        <c:majorUnit val="0.25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0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  <a:headEnd type="none" w="sm" len="sm"/>
        <a:tailEnd type="none" w="sm" len="sm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1A7CB46BA38461FAF73A4D6DF8A2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B9893-5631-4172-80D7-A9B4D8AD83F7}"/>
      </w:docPartPr>
      <w:docPartBody>
        <w:p w:rsidR="00B66034" w:rsidRDefault="00FC5626" w:rsidP="00FC5626">
          <w:pPr>
            <w:pStyle w:val="C1A7CB46BA38461FAF73A4D6DF8A2971"/>
          </w:pPr>
          <w:r w:rsidRPr="00D5459D">
            <w:t>Profile</w:t>
          </w:r>
        </w:p>
      </w:docPartBody>
    </w:docPart>
    <w:docPart>
      <w:docPartPr>
        <w:name w:val="F1A84B019D914C908AA503F853F50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D5678-02B3-4A33-9B01-053AB7098A4E}"/>
      </w:docPartPr>
      <w:docPartBody>
        <w:p w:rsidR="00B66034" w:rsidRDefault="00FC5626" w:rsidP="00FC5626">
          <w:pPr>
            <w:pStyle w:val="F1A84B019D914C908AA503F853F50CF9"/>
          </w:pPr>
          <w:r w:rsidRPr="00CB0055">
            <w:t>Contact</w:t>
          </w:r>
        </w:p>
      </w:docPartBody>
    </w:docPart>
    <w:docPart>
      <w:docPartPr>
        <w:name w:val="E25D3A4F057F4EE6A8548003EB709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947E8-82CA-4907-B422-0CB0C9D469D5}"/>
      </w:docPartPr>
      <w:docPartBody>
        <w:p w:rsidR="00B66034" w:rsidRDefault="00FC5626" w:rsidP="00FC5626">
          <w:pPr>
            <w:pStyle w:val="E25D3A4F057F4EE6A8548003EB7092C7"/>
          </w:pPr>
          <w:r w:rsidRPr="004D3011">
            <w:t>PHONE:</w:t>
          </w:r>
        </w:p>
      </w:docPartBody>
    </w:docPart>
    <w:docPart>
      <w:docPartPr>
        <w:name w:val="0AE194C67D63473B915C2A0C65258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CE5A0-65EB-4A28-9228-347B59E95957}"/>
      </w:docPartPr>
      <w:docPartBody>
        <w:p w:rsidR="00B66034" w:rsidRDefault="00FC5626" w:rsidP="00FC5626">
          <w:pPr>
            <w:pStyle w:val="0AE194C67D63473B915C2A0C65258C3E"/>
          </w:pPr>
          <w:r w:rsidRPr="004D3011">
            <w:t>WEBSITE:</w:t>
          </w:r>
        </w:p>
      </w:docPartBody>
    </w:docPart>
    <w:docPart>
      <w:docPartPr>
        <w:name w:val="B2D3D3D7D0A746CCB79C76A4FB76A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87BD4-CD99-49DD-AB33-655CF6FE7505}"/>
      </w:docPartPr>
      <w:docPartBody>
        <w:p w:rsidR="00B66034" w:rsidRDefault="00FC5626" w:rsidP="00FC5626">
          <w:pPr>
            <w:pStyle w:val="B2D3D3D7D0A746CCB79C76A4FB76A0B5"/>
          </w:pPr>
          <w:r w:rsidRPr="004D3011">
            <w:t>EMAIL:</w:t>
          </w:r>
        </w:p>
      </w:docPartBody>
    </w:docPart>
    <w:docPart>
      <w:docPartPr>
        <w:name w:val="0273179BE09747348D7F47CE8A6A9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94433-1173-4951-94CD-6D545CFB29D8}"/>
      </w:docPartPr>
      <w:docPartBody>
        <w:p w:rsidR="00B66034" w:rsidRDefault="00FC5626" w:rsidP="00FC5626">
          <w:pPr>
            <w:pStyle w:val="0273179BE09747348D7F47CE8A6A91D3"/>
          </w:pPr>
          <w:r w:rsidRPr="00CB0055">
            <w:t>Hobbies</w:t>
          </w:r>
        </w:p>
      </w:docPartBody>
    </w:docPart>
    <w:docPart>
      <w:docPartPr>
        <w:name w:val="BC77BC979DC44F4C95C4E4019F5B4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72F99-7F20-43BD-8F12-952C5837AE69}"/>
      </w:docPartPr>
      <w:docPartBody>
        <w:p w:rsidR="00B66034" w:rsidRDefault="00FC5626" w:rsidP="00FC5626">
          <w:pPr>
            <w:pStyle w:val="BC77BC979DC44F4C95C4E4019F5B4935"/>
          </w:pPr>
          <w:r w:rsidRPr="00036450">
            <w:t>EDUCATION</w:t>
          </w:r>
        </w:p>
      </w:docPartBody>
    </w:docPart>
    <w:docPart>
      <w:docPartPr>
        <w:name w:val="6FCC7D3EB49744F0823F3FFF45018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C0490-B37E-4198-A36E-2F434252CFA3}"/>
      </w:docPartPr>
      <w:docPartBody>
        <w:p w:rsidR="00B66034" w:rsidRDefault="00FC5626" w:rsidP="00FC5626">
          <w:pPr>
            <w:pStyle w:val="6FCC7D3EB49744F0823F3FFF45018E31"/>
          </w:pPr>
          <w:r w:rsidRPr="00036450">
            <w:t>WORK 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A44"/>
    <w:rsid w:val="001919EB"/>
    <w:rsid w:val="00804A44"/>
    <w:rsid w:val="00AF5642"/>
    <w:rsid w:val="00B66034"/>
    <w:rsid w:val="00FA7EBF"/>
    <w:rsid w:val="00FC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804A44"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1168503A849494199FB77CC57A92519">
    <w:name w:val="41168503A849494199FB77CC57A92519"/>
  </w:style>
  <w:style w:type="paragraph" w:customStyle="1" w:styleId="834422E797C043488611093706BD4AD2">
    <w:name w:val="834422E797C043488611093706BD4AD2"/>
  </w:style>
  <w:style w:type="paragraph" w:customStyle="1" w:styleId="E638ADAF7C5249D49809A022AC86DDAB">
    <w:name w:val="E638ADAF7C5249D49809A022AC86DDAB"/>
  </w:style>
  <w:style w:type="paragraph" w:customStyle="1" w:styleId="D205E37B775A4E849DD2926B79C25272">
    <w:name w:val="D205E37B775A4E849DD2926B79C25272"/>
  </w:style>
  <w:style w:type="paragraph" w:customStyle="1" w:styleId="D157744B605D4659B2EB3C86552EF872">
    <w:name w:val="D157744B605D4659B2EB3C86552EF872"/>
  </w:style>
  <w:style w:type="paragraph" w:customStyle="1" w:styleId="F41D28DC753C49EFB4693636FA1977F4">
    <w:name w:val="F41D28DC753C49EFB4693636FA1977F4"/>
  </w:style>
  <w:style w:type="paragraph" w:customStyle="1" w:styleId="29EC6F6DF5DD454DB0F99CE60A2AB26C">
    <w:name w:val="29EC6F6DF5DD454DB0F99CE60A2AB26C"/>
  </w:style>
  <w:style w:type="paragraph" w:customStyle="1" w:styleId="429B18B059BC448DA7A8EA0430315E61">
    <w:name w:val="429B18B059BC448DA7A8EA0430315E61"/>
  </w:style>
  <w:style w:type="paragraph" w:customStyle="1" w:styleId="AE5570619C7A46DB9A048D7EC4EB8529">
    <w:name w:val="AE5570619C7A46DB9A048D7EC4EB8529"/>
  </w:style>
  <w:style w:type="paragraph" w:customStyle="1" w:styleId="D5BCDC043FA0438C9FC62BE3DBBDBBFE">
    <w:name w:val="D5BCDC043FA0438C9FC62BE3DBBDBBFE"/>
  </w:style>
  <w:style w:type="character" w:styleId="Hyperlink">
    <w:name w:val="Hyperlink"/>
    <w:basedOn w:val="DefaultParagraphFont"/>
    <w:uiPriority w:val="99"/>
    <w:unhideWhenUsed/>
    <w:rsid w:val="00804A44"/>
    <w:rPr>
      <w:color w:val="C45911" w:themeColor="accent2" w:themeShade="BF"/>
      <w:u w:val="single"/>
    </w:rPr>
  </w:style>
  <w:style w:type="paragraph" w:customStyle="1" w:styleId="B4DB3E5DD5CA4E2699142F2275D3B9F9">
    <w:name w:val="B4DB3E5DD5CA4E2699142F2275D3B9F9"/>
  </w:style>
  <w:style w:type="paragraph" w:customStyle="1" w:styleId="1D9A5D9BC6BE469780343DBCFA04DE09">
    <w:name w:val="1D9A5D9BC6BE469780343DBCFA04DE09"/>
  </w:style>
  <w:style w:type="paragraph" w:customStyle="1" w:styleId="F888DF4E4E454827A2BC7E23E0FBFDD3">
    <w:name w:val="F888DF4E4E454827A2BC7E23E0FBFDD3"/>
  </w:style>
  <w:style w:type="paragraph" w:customStyle="1" w:styleId="09EFA4C694BB41188F42B204BDB033E1">
    <w:name w:val="09EFA4C694BB41188F42B204BDB033E1"/>
  </w:style>
  <w:style w:type="paragraph" w:customStyle="1" w:styleId="8FCAD0BA1C3946A7852274E7837D0D8A">
    <w:name w:val="8FCAD0BA1C3946A7852274E7837D0D8A"/>
  </w:style>
  <w:style w:type="paragraph" w:customStyle="1" w:styleId="2764A8E0F4F349A0AA8430BEF48D0FF5">
    <w:name w:val="2764A8E0F4F349A0AA8430BEF48D0FF5"/>
  </w:style>
  <w:style w:type="paragraph" w:customStyle="1" w:styleId="862D8651FBBA4996817295E314A2DF14">
    <w:name w:val="862D8651FBBA4996817295E314A2DF14"/>
  </w:style>
  <w:style w:type="paragraph" w:customStyle="1" w:styleId="3E24425387994C0D91F7314917143E9E">
    <w:name w:val="3E24425387994C0D91F7314917143E9E"/>
  </w:style>
  <w:style w:type="paragraph" w:customStyle="1" w:styleId="E0E292CC9E284061A2AC27A58CB441AA">
    <w:name w:val="E0E292CC9E284061A2AC27A58CB441AA"/>
  </w:style>
  <w:style w:type="paragraph" w:customStyle="1" w:styleId="52976D01ACCF45E9B3C0A54CD5D718EA">
    <w:name w:val="52976D01ACCF45E9B3C0A54CD5D718EA"/>
  </w:style>
  <w:style w:type="paragraph" w:customStyle="1" w:styleId="579D4345772E4D59ABA9A2C0EC649BD1">
    <w:name w:val="579D4345772E4D59ABA9A2C0EC649BD1"/>
  </w:style>
  <w:style w:type="paragraph" w:customStyle="1" w:styleId="7265B20272834B2C97641B85A6DF8CC7">
    <w:name w:val="7265B20272834B2C97641B85A6DF8CC7"/>
  </w:style>
  <w:style w:type="paragraph" w:customStyle="1" w:styleId="593EEBE21A7844F7BF5FFA402096A7F3">
    <w:name w:val="593EEBE21A7844F7BF5FFA402096A7F3"/>
  </w:style>
  <w:style w:type="paragraph" w:customStyle="1" w:styleId="3B48DDA12D4040D0842AD6F91AE16473">
    <w:name w:val="3B48DDA12D4040D0842AD6F91AE16473"/>
  </w:style>
  <w:style w:type="paragraph" w:customStyle="1" w:styleId="A27120D4299648C689BB467D2FD1B42F">
    <w:name w:val="A27120D4299648C689BB467D2FD1B42F"/>
  </w:style>
  <w:style w:type="paragraph" w:customStyle="1" w:styleId="75A3E95B77D9483086DA6C0BF4489332">
    <w:name w:val="75A3E95B77D9483086DA6C0BF4489332"/>
  </w:style>
  <w:style w:type="paragraph" w:customStyle="1" w:styleId="9A1AA2B2985E400E99AC6293B4CA6D79">
    <w:name w:val="9A1AA2B2985E400E99AC6293B4CA6D79"/>
  </w:style>
  <w:style w:type="paragraph" w:customStyle="1" w:styleId="F82DFCA634884A89BCEC75FBF3EC8914">
    <w:name w:val="F82DFCA634884A89BCEC75FBF3EC8914"/>
  </w:style>
  <w:style w:type="paragraph" w:customStyle="1" w:styleId="E9728A82B015463B81FD35DFFC2BBF48">
    <w:name w:val="E9728A82B015463B81FD35DFFC2BBF48"/>
  </w:style>
  <w:style w:type="paragraph" w:customStyle="1" w:styleId="E5B72EA4E1804762917D637CB71CEC45">
    <w:name w:val="E5B72EA4E1804762917D637CB71CEC45"/>
  </w:style>
  <w:style w:type="paragraph" w:customStyle="1" w:styleId="5B83EB77C73149A5B9E7982DF57AA3A4">
    <w:name w:val="5B83EB77C73149A5B9E7982DF57AA3A4"/>
  </w:style>
  <w:style w:type="paragraph" w:customStyle="1" w:styleId="4B8D98E6A1C44D0A81FD681A97437FDE">
    <w:name w:val="4B8D98E6A1C44D0A81FD681A97437FDE"/>
  </w:style>
  <w:style w:type="paragraph" w:customStyle="1" w:styleId="17D4C96EEE234AE3950C4F7F92CB1396">
    <w:name w:val="17D4C96EEE234AE3950C4F7F92CB1396"/>
  </w:style>
  <w:style w:type="paragraph" w:customStyle="1" w:styleId="40FAF066DDCE457ABF91F503496E83F8">
    <w:name w:val="40FAF066DDCE457ABF91F503496E83F8"/>
  </w:style>
  <w:style w:type="paragraph" w:customStyle="1" w:styleId="B771578D95B141389B5E4FBB0676E742">
    <w:name w:val="B771578D95B141389B5E4FBB0676E742"/>
  </w:style>
  <w:style w:type="paragraph" w:customStyle="1" w:styleId="1CD7C959056D43E3BF1BE555E1DC7D11">
    <w:name w:val="1CD7C959056D43E3BF1BE555E1DC7D11"/>
  </w:style>
  <w:style w:type="paragraph" w:customStyle="1" w:styleId="3C20FA631C0F4B25A7F27CA7949FC88E">
    <w:name w:val="3C20FA631C0F4B25A7F27CA7949FC88E"/>
  </w:style>
  <w:style w:type="paragraph" w:customStyle="1" w:styleId="F0B323B4B5B54C5AB0AB320E080A7826">
    <w:name w:val="F0B323B4B5B54C5AB0AB320E080A7826"/>
  </w:style>
  <w:style w:type="paragraph" w:customStyle="1" w:styleId="48AA22ABC5B34CEDA406DAE0717E9694">
    <w:name w:val="48AA22ABC5B34CEDA406DAE0717E9694"/>
  </w:style>
  <w:style w:type="paragraph" w:customStyle="1" w:styleId="EB6604FB566D4E2A98FF4DFD160E7120">
    <w:name w:val="EB6604FB566D4E2A98FF4DFD160E7120"/>
  </w:style>
  <w:style w:type="character" w:customStyle="1" w:styleId="Heading2Char">
    <w:name w:val="Heading 2 Char"/>
    <w:basedOn w:val="DefaultParagraphFont"/>
    <w:link w:val="Heading2"/>
    <w:uiPriority w:val="9"/>
    <w:rsid w:val="00804A44"/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paragraph" w:customStyle="1" w:styleId="F333EDE4AEFB462CA2D4A17378BC12FA">
    <w:name w:val="F333EDE4AEFB462CA2D4A17378BC12FA"/>
  </w:style>
  <w:style w:type="paragraph" w:customStyle="1" w:styleId="7DFDE83AAC5B494AB00A21584601C3D1">
    <w:name w:val="7DFDE83AAC5B494AB00A21584601C3D1"/>
    <w:rsid w:val="00804A44"/>
  </w:style>
  <w:style w:type="paragraph" w:customStyle="1" w:styleId="E71894CBEB5B492DAC337F0B5F955ED9">
    <w:name w:val="E71894CBEB5B492DAC337F0B5F955ED9"/>
    <w:rsid w:val="00804A44"/>
  </w:style>
  <w:style w:type="paragraph" w:customStyle="1" w:styleId="E2E99944D1F7427C83D64E8285AAF0EB">
    <w:name w:val="E2E99944D1F7427C83D64E8285AAF0EB"/>
    <w:rsid w:val="00804A44"/>
  </w:style>
  <w:style w:type="paragraph" w:customStyle="1" w:styleId="13A16CD5E4524C8DBEDA7308413BB2FE">
    <w:name w:val="13A16CD5E4524C8DBEDA7308413BB2FE"/>
    <w:rsid w:val="00804A44"/>
  </w:style>
  <w:style w:type="paragraph" w:customStyle="1" w:styleId="107B916EFB144716B610DE4D2595A7AA">
    <w:name w:val="107B916EFB144716B610DE4D2595A7AA"/>
    <w:rsid w:val="00804A44"/>
  </w:style>
  <w:style w:type="paragraph" w:customStyle="1" w:styleId="A102FB7DB44349608F22EDC29907ADE8">
    <w:name w:val="A102FB7DB44349608F22EDC29907ADE8"/>
    <w:rsid w:val="00804A44"/>
  </w:style>
  <w:style w:type="paragraph" w:customStyle="1" w:styleId="F9CED9D942DE404095A113BB352E6BC7">
    <w:name w:val="F9CED9D942DE404095A113BB352E6BC7"/>
    <w:rsid w:val="00804A44"/>
  </w:style>
  <w:style w:type="paragraph" w:customStyle="1" w:styleId="174B1785B2294B87BE9E61FAD00E694C">
    <w:name w:val="174B1785B2294B87BE9E61FAD00E694C"/>
    <w:rsid w:val="00804A44"/>
  </w:style>
  <w:style w:type="paragraph" w:customStyle="1" w:styleId="4F0527E9C82E40048F7D7288E9031B5D">
    <w:name w:val="4F0527E9C82E40048F7D7288E9031B5D"/>
    <w:rsid w:val="00804A44"/>
  </w:style>
  <w:style w:type="paragraph" w:customStyle="1" w:styleId="28E63C71B3444C238C94D62259F42DFA">
    <w:name w:val="28E63C71B3444C238C94D62259F42DFA"/>
    <w:rsid w:val="00804A44"/>
  </w:style>
  <w:style w:type="paragraph" w:customStyle="1" w:styleId="26422517D7B848159C8632DC100C725C">
    <w:name w:val="26422517D7B848159C8632DC100C725C"/>
    <w:rsid w:val="00804A44"/>
  </w:style>
  <w:style w:type="paragraph" w:customStyle="1" w:styleId="93AC3DA155B7460C99E8BB5EFA77BCC2">
    <w:name w:val="93AC3DA155B7460C99E8BB5EFA77BCC2"/>
    <w:rsid w:val="00804A44"/>
  </w:style>
  <w:style w:type="paragraph" w:customStyle="1" w:styleId="CBA6D7668DA84B06B051A2155CA62844">
    <w:name w:val="CBA6D7668DA84B06B051A2155CA62844"/>
    <w:rsid w:val="00804A44"/>
  </w:style>
  <w:style w:type="paragraph" w:customStyle="1" w:styleId="4B202479257A486EA7F9FA5CA951ADB2">
    <w:name w:val="4B202479257A486EA7F9FA5CA951ADB2"/>
    <w:rsid w:val="00804A44"/>
  </w:style>
  <w:style w:type="paragraph" w:customStyle="1" w:styleId="44C8F9ED830A468A803DC1B83F969E96">
    <w:name w:val="44C8F9ED830A468A803DC1B83F969E96"/>
    <w:rsid w:val="00804A44"/>
  </w:style>
  <w:style w:type="paragraph" w:customStyle="1" w:styleId="2ED67DEABF004299A1309F91B3085527">
    <w:name w:val="2ED67DEABF004299A1309F91B3085527"/>
    <w:rsid w:val="00804A44"/>
  </w:style>
  <w:style w:type="paragraph" w:customStyle="1" w:styleId="1C8315DFE10B4182A545CB40E63DC74E">
    <w:name w:val="1C8315DFE10B4182A545CB40E63DC74E"/>
    <w:rsid w:val="00804A44"/>
  </w:style>
  <w:style w:type="paragraph" w:customStyle="1" w:styleId="AD3A342F0B1D417AB393F055C10DB24F">
    <w:name w:val="AD3A342F0B1D417AB393F055C10DB24F"/>
    <w:rsid w:val="00804A44"/>
  </w:style>
  <w:style w:type="paragraph" w:customStyle="1" w:styleId="B855384534CE401099E0FD3FB0677DB6">
    <w:name w:val="B855384534CE401099E0FD3FB0677DB6"/>
    <w:rsid w:val="00804A44"/>
  </w:style>
  <w:style w:type="paragraph" w:customStyle="1" w:styleId="11E0A55C70AD4AD4B910DA3A59F09D41">
    <w:name w:val="11E0A55C70AD4AD4B910DA3A59F09D41"/>
    <w:rsid w:val="00804A44"/>
  </w:style>
  <w:style w:type="paragraph" w:customStyle="1" w:styleId="4E520F0679F749718BA0E6B5D51ED000">
    <w:name w:val="4E520F0679F749718BA0E6B5D51ED000"/>
    <w:rsid w:val="00804A44"/>
  </w:style>
  <w:style w:type="paragraph" w:customStyle="1" w:styleId="02A15959922C4FBB8845C0B7562BEF59">
    <w:name w:val="02A15959922C4FBB8845C0B7562BEF59"/>
    <w:rsid w:val="00804A44"/>
  </w:style>
  <w:style w:type="paragraph" w:customStyle="1" w:styleId="E4FF926ADC484B218C6E9CAADF917298">
    <w:name w:val="E4FF926ADC484B218C6E9CAADF917298"/>
    <w:rsid w:val="00804A44"/>
  </w:style>
  <w:style w:type="paragraph" w:customStyle="1" w:styleId="A0996177255F44A69DE217E95935FC24">
    <w:name w:val="A0996177255F44A69DE217E95935FC24"/>
    <w:rsid w:val="00804A44"/>
  </w:style>
  <w:style w:type="paragraph" w:customStyle="1" w:styleId="9AE10E1C6DDF413B905C0EFBAAA06FD0">
    <w:name w:val="9AE10E1C6DDF413B905C0EFBAAA06FD0"/>
    <w:rsid w:val="00804A44"/>
  </w:style>
  <w:style w:type="paragraph" w:customStyle="1" w:styleId="6A432B6AFCFF477EBAE48EFE9FF54589">
    <w:name w:val="6A432B6AFCFF477EBAE48EFE9FF54589"/>
    <w:rsid w:val="00804A44"/>
  </w:style>
  <w:style w:type="paragraph" w:customStyle="1" w:styleId="7793D395BC5541938C95EC06BA047828">
    <w:name w:val="7793D395BC5541938C95EC06BA047828"/>
    <w:rsid w:val="00804A44"/>
  </w:style>
  <w:style w:type="paragraph" w:customStyle="1" w:styleId="28EAADC6F0B74869B04E1B9AEBC4D405">
    <w:name w:val="28EAADC6F0B74869B04E1B9AEBC4D405"/>
    <w:rsid w:val="00804A44"/>
  </w:style>
  <w:style w:type="paragraph" w:customStyle="1" w:styleId="6200D67B372B4769B4C7214DEB8EAF86">
    <w:name w:val="6200D67B372B4769B4C7214DEB8EAF86"/>
    <w:rsid w:val="00804A44"/>
  </w:style>
  <w:style w:type="paragraph" w:customStyle="1" w:styleId="CCB8B326D3494CB7860C3AE53B805719">
    <w:name w:val="CCB8B326D3494CB7860C3AE53B805719"/>
    <w:rsid w:val="00804A44"/>
  </w:style>
  <w:style w:type="paragraph" w:customStyle="1" w:styleId="774D35ADF4B245C3BD707B75DFB29EE0">
    <w:name w:val="774D35ADF4B245C3BD707B75DFB29EE0"/>
    <w:rsid w:val="00804A44"/>
  </w:style>
  <w:style w:type="paragraph" w:customStyle="1" w:styleId="72DBF268D6674C97B8E10A392BA09F21">
    <w:name w:val="72DBF268D6674C97B8E10A392BA09F21"/>
    <w:rsid w:val="00804A44"/>
  </w:style>
  <w:style w:type="paragraph" w:customStyle="1" w:styleId="B6D8B872D2D14397BB4CAB18B23959F0">
    <w:name w:val="B6D8B872D2D14397BB4CAB18B23959F0"/>
    <w:rsid w:val="00804A44"/>
  </w:style>
  <w:style w:type="paragraph" w:customStyle="1" w:styleId="83D0309747014460857C7F013098FB2F">
    <w:name w:val="83D0309747014460857C7F013098FB2F"/>
    <w:rsid w:val="00804A44"/>
  </w:style>
  <w:style w:type="paragraph" w:customStyle="1" w:styleId="4308AAAA86B14E84A63D33E152BA6F64">
    <w:name w:val="4308AAAA86B14E84A63D33E152BA6F64"/>
    <w:rsid w:val="00804A44"/>
  </w:style>
  <w:style w:type="paragraph" w:customStyle="1" w:styleId="09D9448309074E3CAC18CD5EF8EC006A">
    <w:name w:val="09D9448309074E3CAC18CD5EF8EC006A"/>
    <w:rsid w:val="00804A44"/>
  </w:style>
  <w:style w:type="paragraph" w:customStyle="1" w:styleId="8E8977F150DE4CD9B977B007898F356F">
    <w:name w:val="8E8977F150DE4CD9B977B007898F356F"/>
    <w:rsid w:val="00804A44"/>
  </w:style>
  <w:style w:type="paragraph" w:customStyle="1" w:styleId="135E62BE1872418CA6D5093AC22DF869">
    <w:name w:val="135E62BE1872418CA6D5093AC22DF869"/>
    <w:rsid w:val="00804A44"/>
  </w:style>
  <w:style w:type="paragraph" w:customStyle="1" w:styleId="D935A62001B745E7B0D6531DE71FFB49">
    <w:name w:val="D935A62001B745E7B0D6531DE71FFB49"/>
    <w:rsid w:val="00804A44"/>
  </w:style>
  <w:style w:type="paragraph" w:customStyle="1" w:styleId="A12EA2D28D4C4FC4AF623B074998BAD1">
    <w:name w:val="A12EA2D28D4C4FC4AF623B074998BAD1"/>
    <w:rsid w:val="00804A44"/>
  </w:style>
  <w:style w:type="paragraph" w:customStyle="1" w:styleId="80ADC0AF2D774CFAA1021619BFC47D64">
    <w:name w:val="80ADC0AF2D774CFAA1021619BFC47D64"/>
    <w:rsid w:val="00804A44"/>
  </w:style>
  <w:style w:type="paragraph" w:customStyle="1" w:styleId="D248D874DBD544B29D788824BD06F36C">
    <w:name w:val="D248D874DBD544B29D788824BD06F36C"/>
    <w:rsid w:val="00804A44"/>
  </w:style>
  <w:style w:type="paragraph" w:customStyle="1" w:styleId="D07736456A464DDD98722E471A0B84C3">
    <w:name w:val="D07736456A464DDD98722E471A0B84C3"/>
    <w:rsid w:val="00804A44"/>
  </w:style>
  <w:style w:type="paragraph" w:customStyle="1" w:styleId="562944EDA41341939604C86C6D71D6A2">
    <w:name w:val="562944EDA41341939604C86C6D71D6A2"/>
    <w:rsid w:val="00804A44"/>
  </w:style>
  <w:style w:type="paragraph" w:customStyle="1" w:styleId="18AAB9ED333C474CA1ACCE83278F4500">
    <w:name w:val="18AAB9ED333C474CA1ACCE83278F4500"/>
    <w:rsid w:val="00804A44"/>
  </w:style>
  <w:style w:type="paragraph" w:customStyle="1" w:styleId="247E5E9EC8E2411CBD6607E30C786A01">
    <w:name w:val="247E5E9EC8E2411CBD6607E30C786A01"/>
    <w:rsid w:val="00804A44"/>
  </w:style>
  <w:style w:type="paragraph" w:customStyle="1" w:styleId="910822EAFC664EBDA703851820AAC7CC">
    <w:name w:val="910822EAFC664EBDA703851820AAC7CC"/>
    <w:rsid w:val="00804A44"/>
  </w:style>
  <w:style w:type="paragraph" w:customStyle="1" w:styleId="332B7F1D3324468DAEDB8EFDE31DBA71">
    <w:name w:val="332B7F1D3324468DAEDB8EFDE31DBA71"/>
    <w:rsid w:val="00804A44"/>
  </w:style>
  <w:style w:type="paragraph" w:customStyle="1" w:styleId="DC55C51E52794B60844DF7B8B3CEECB2">
    <w:name w:val="DC55C51E52794B60844DF7B8B3CEECB2"/>
    <w:rsid w:val="00804A44"/>
  </w:style>
  <w:style w:type="paragraph" w:customStyle="1" w:styleId="50BFD695E9B44034810086C76414DE94">
    <w:name w:val="50BFD695E9B44034810086C76414DE94"/>
    <w:rsid w:val="00804A44"/>
  </w:style>
  <w:style w:type="paragraph" w:customStyle="1" w:styleId="32D7A4513D9649F48D3B9477B0E793A4">
    <w:name w:val="32D7A4513D9649F48D3B9477B0E793A4"/>
    <w:rsid w:val="00804A44"/>
  </w:style>
  <w:style w:type="paragraph" w:customStyle="1" w:styleId="08E1563DF11F454FAB39EA871E1501F0">
    <w:name w:val="08E1563DF11F454FAB39EA871E1501F0"/>
    <w:rsid w:val="00804A44"/>
  </w:style>
  <w:style w:type="paragraph" w:customStyle="1" w:styleId="C1A7CB46BA38461FAF73A4D6DF8A2971">
    <w:name w:val="C1A7CB46BA38461FAF73A4D6DF8A2971"/>
    <w:rsid w:val="00FC5626"/>
  </w:style>
  <w:style w:type="paragraph" w:customStyle="1" w:styleId="F1A84B019D914C908AA503F853F50CF9">
    <w:name w:val="F1A84B019D914C908AA503F853F50CF9"/>
    <w:rsid w:val="00FC5626"/>
  </w:style>
  <w:style w:type="paragraph" w:customStyle="1" w:styleId="E25D3A4F057F4EE6A8548003EB7092C7">
    <w:name w:val="E25D3A4F057F4EE6A8548003EB7092C7"/>
    <w:rsid w:val="00FC5626"/>
  </w:style>
  <w:style w:type="paragraph" w:customStyle="1" w:styleId="0AE194C67D63473B915C2A0C65258C3E">
    <w:name w:val="0AE194C67D63473B915C2A0C65258C3E"/>
    <w:rsid w:val="00FC5626"/>
  </w:style>
  <w:style w:type="paragraph" w:customStyle="1" w:styleId="B2D3D3D7D0A746CCB79C76A4FB76A0B5">
    <w:name w:val="B2D3D3D7D0A746CCB79C76A4FB76A0B5"/>
    <w:rsid w:val="00FC5626"/>
  </w:style>
  <w:style w:type="paragraph" w:customStyle="1" w:styleId="0273179BE09747348D7F47CE8A6A91D3">
    <w:name w:val="0273179BE09747348D7F47CE8A6A91D3"/>
    <w:rsid w:val="00FC5626"/>
  </w:style>
  <w:style w:type="paragraph" w:customStyle="1" w:styleId="BC77BC979DC44F4C95C4E4019F5B4935">
    <w:name w:val="BC77BC979DC44F4C95C4E4019F5B4935"/>
    <w:rsid w:val="00FC5626"/>
  </w:style>
  <w:style w:type="paragraph" w:customStyle="1" w:styleId="6FCC7D3EB49744F0823F3FFF45018E31">
    <w:name w:val="6FCC7D3EB49744F0823F3FFF45018E31"/>
    <w:rsid w:val="00FC5626"/>
  </w:style>
  <w:style w:type="paragraph" w:customStyle="1" w:styleId="C247D88CA4C24FDC9482C633A582D432">
    <w:name w:val="C247D88CA4C24FDC9482C633A582D432"/>
    <w:rsid w:val="00FC5626"/>
  </w:style>
  <w:style w:type="paragraph" w:customStyle="1" w:styleId="2E5953F4B91C42CD810E75B96FC061F5">
    <w:name w:val="2E5953F4B91C42CD810E75B96FC061F5"/>
    <w:rsid w:val="00FC5626"/>
  </w:style>
  <w:style w:type="paragraph" w:customStyle="1" w:styleId="2C9ADD66677E43F1BB6C67823AA81070">
    <w:name w:val="2C9ADD66677E43F1BB6C67823AA81070"/>
    <w:rsid w:val="00FC5626"/>
  </w:style>
  <w:style w:type="paragraph" w:customStyle="1" w:styleId="62B407FBA2F44FC49A1EF5484A631B8C">
    <w:name w:val="62B407FBA2F44FC49A1EF5484A631B8C"/>
    <w:rsid w:val="00FC5626"/>
  </w:style>
  <w:style w:type="paragraph" w:customStyle="1" w:styleId="64A2AD2B4E2040DCB3C1B8C7196C0347">
    <w:name w:val="64A2AD2B4E2040DCB3C1B8C7196C0347"/>
    <w:rsid w:val="00FC5626"/>
  </w:style>
  <w:style w:type="paragraph" w:customStyle="1" w:styleId="E2DE8F0DA7FC400FA7C16BBC9AB3FAF1">
    <w:name w:val="E2DE8F0DA7FC400FA7C16BBC9AB3FAF1"/>
    <w:rsid w:val="00FC5626"/>
  </w:style>
  <w:style w:type="paragraph" w:customStyle="1" w:styleId="211CAA6B0A204BD8BE3789F46F733968">
    <w:name w:val="211CAA6B0A204BD8BE3789F46F733968"/>
    <w:rsid w:val="00FC5626"/>
  </w:style>
  <w:style w:type="paragraph" w:customStyle="1" w:styleId="FA38FAC3EEAA43CF91452132B092D7B9">
    <w:name w:val="FA38FAC3EEAA43CF91452132B092D7B9"/>
    <w:rsid w:val="00FC56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7ED686-AB57-4A09-B372-1C839ED04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{B2A93E17-629F-493F-9CEA-A7D6A75F4F37}tf00546271_win32</Template>
  <TotalTime>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2021-02-21T06:15:00Z</dcterms:created>
  <dcterms:modified xsi:type="dcterms:W3CDTF">2021-02-21T13:04:00Z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