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5"/>
        <w:gridCol w:w="2995"/>
        <w:gridCol w:w="605"/>
        <w:gridCol w:w="115"/>
        <w:gridCol w:w="610"/>
        <w:gridCol w:w="5860"/>
        <w:gridCol w:w="610"/>
      </w:tblGrid>
      <w:tr w:rsidR="001B2ABD" w14:paraId="4251E163" w14:textId="77777777" w:rsidTr="00690202">
        <w:trPr>
          <w:gridAfter w:val="1"/>
          <w:wAfter w:w="610" w:type="dxa"/>
          <w:trHeight w:val="4410"/>
        </w:trPr>
        <w:tc>
          <w:tcPr>
            <w:tcW w:w="3600" w:type="dxa"/>
            <w:gridSpan w:val="2"/>
            <w:vAlign w:val="bottom"/>
          </w:tcPr>
          <w:p w14:paraId="2F1D19EF" w14:textId="0F1FE4AD" w:rsidR="001B2ABD" w:rsidRPr="00971EF1" w:rsidRDefault="00E15F44" w:rsidP="00971EF1">
            <w:r>
              <w:rPr>
                <w:noProof/>
              </w:rPr>
              <w:drawing>
                <wp:inline distT="0" distB="0" distL="0" distR="0" wp14:anchorId="55947D50" wp14:editId="0C32B0D4">
                  <wp:extent cx="1289050" cy="2247900"/>
                  <wp:effectExtent l="57150" t="114300" r="120650" b="57150"/>
                  <wp:docPr id="1" name="Picture 0" descr="ONAT ship16 par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ONAT ship16 part2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22479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  <a:softEdge rad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pic:spPr>
                      </pic:pic>
                    </a:graphicData>
                  </a:graphic>
                </wp:inline>
              </w:drawing>
            </w:r>
            <w:r w:rsidR="001B2ABD">
              <w:rPr>
                <w:noProof/>
              </w:rPr>
              <mc:AlternateContent>
                <mc:Choice Requires="wps">
                  <w:drawing>
                    <wp:inline distT="0" distB="0" distL="0" distR="0" wp14:anchorId="5A205027" wp14:editId="79DB8CF6">
                      <wp:extent cx="45719" cy="45719"/>
                      <wp:effectExtent l="95250" t="38100" r="50165" b="14541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381976"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blurRad="50800" dist="50800" dir="5400000" algn="ctr" rotWithShape="0">
                                  <a:schemeClr val="tx1"/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93ABA6" w14:textId="6C60392D" w:rsidR="00D60A25" w:rsidRDefault="00D60A25" w:rsidP="00D60A25">
                                  <w:pPr>
                                    <w:keepNext/>
                                    <w:jc w:val="center"/>
                                  </w:pPr>
                                </w:p>
                                <w:p w14:paraId="762CB28D" w14:textId="0D1ABE49" w:rsidR="00D60A25" w:rsidRDefault="00000000" w:rsidP="00D60A25">
                                  <w:pPr>
                                    <w:pStyle w:val="Caption"/>
                                    <w:jc w:val="center"/>
                                  </w:pPr>
                                  <w:fldSimple w:instr=" SEQ Figure \* ARABIC ">
                                    <w:r w:rsidR="00D60A25">
                                      <w:rPr>
                                        <w:noProof/>
                                      </w:rPr>
                                      <w:t>1</w:t>
                                    </w:r>
                                  </w:fldSimple>
                                </w:p>
                                <w:p w14:paraId="244143AB" w14:textId="05B5515F" w:rsidR="00D60A25" w:rsidRDefault="00D60A25" w:rsidP="00D60A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205027" id="Oval 2" o:spid="_x0000_s1026" alt="Title: Professional Headshot of Man" style="width:3.6pt;height:3.6pt;rotation:-10068540fd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" strokecolor="#ffca08 [3204]" strokeweight="5pt">
                      <v:fill r:id="rId10" o:title="" recolor="t" rotate="t" type="frame"/>
                      <v:stroke joinstyle="miter"/>
                      <v:shadow on="t" color="black [3213]" offset="0,4pt"/>
                      <v:textbox>
                        <w:txbxContent>
                          <w:p w14:paraId="0293ABA6" w14:textId="6C60392D" w:rsidR="00D60A25" w:rsidRDefault="00D60A25" w:rsidP="00D60A25">
                            <w:pPr>
                              <w:keepNext/>
                              <w:jc w:val="center"/>
                            </w:pPr>
                          </w:p>
                          <w:p w14:paraId="762CB28D" w14:textId="0D1ABE49" w:rsidR="00D60A25" w:rsidRDefault="00000000" w:rsidP="00D60A25">
                            <w:pPr>
                              <w:pStyle w:val="Caption"/>
                              <w:jc w:val="center"/>
                            </w:pPr>
                            <w:fldSimple w:instr=" SEQ Figure \* ARABIC ">
                              <w:r w:rsidR="00D60A25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  <w:p w14:paraId="244143AB" w14:textId="05B5515F" w:rsidR="00D60A25" w:rsidRDefault="00D60A25" w:rsidP="00D60A2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  <w:gridSpan w:val="2"/>
          </w:tcPr>
          <w:p w14:paraId="0A78B69A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gridSpan w:val="2"/>
            <w:vAlign w:val="bottom"/>
          </w:tcPr>
          <w:p w14:paraId="5A3EA784" w14:textId="3CA61FA5" w:rsidR="00C505DD" w:rsidRDefault="00883EFE" w:rsidP="00EF1409">
            <w:pPr>
              <w:rPr>
                <w:b/>
              </w:rPr>
            </w:pPr>
            <w:r>
              <w:rPr>
                <w:b/>
                <w:sz w:val="28"/>
              </w:rPr>
              <w:t>M</w:t>
            </w:r>
            <w:r w:rsidR="00AC2159">
              <w:rPr>
                <w:b/>
                <w:sz w:val="28"/>
              </w:rPr>
              <w:t>OHAMMAD</w:t>
            </w:r>
            <w:r>
              <w:rPr>
                <w:b/>
                <w:sz w:val="28"/>
              </w:rPr>
              <w:t>.LATHEEF</w:t>
            </w:r>
            <w:r w:rsidR="007B4D6B">
              <w:rPr>
                <w:b/>
                <w:sz w:val="28"/>
              </w:rPr>
              <w:t xml:space="preserve"> </w:t>
            </w:r>
          </w:p>
          <w:p w14:paraId="472636E0" w14:textId="59F60D83" w:rsidR="00EF1409" w:rsidRPr="00D55D8C" w:rsidRDefault="00EF1409" w:rsidP="00AC2159">
            <w:pPr>
              <w:spacing w:line="276" w:lineRule="auto"/>
              <w:rPr>
                <w:b/>
                <w:sz w:val="22"/>
              </w:rPr>
            </w:pPr>
          </w:p>
          <w:p w14:paraId="590B2B33" w14:textId="0C821178" w:rsidR="005F37D3" w:rsidRDefault="007615C6" w:rsidP="00AC2159">
            <w:pPr>
              <w:pStyle w:val="Heading4"/>
              <w:spacing w:line="276" w:lineRule="auto"/>
            </w:pPr>
            <w:r w:rsidRPr="004F21B5">
              <w:t>E-mail: latheef</w:t>
            </w:r>
            <w:r w:rsidR="00AE2DFD">
              <w:t>md2008</w:t>
            </w:r>
            <w:r w:rsidRPr="004F21B5">
              <w:t xml:space="preserve">@gmail.com   </w:t>
            </w:r>
          </w:p>
          <w:p w14:paraId="766C66A8" w14:textId="77777777" w:rsidR="005F37D3" w:rsidRDefault="005F37D3" w:rsidP="005F37D3">
            <w:pPr>
              <w:pStyle w:val="Heading4"/>
            </w:pPr>
          </w:p>
          <w:p w14:paraId="516146B4" w14:textId="4717DFDB" w:rsidR="00EF1409" w:rsidRPr="005F37D3" w:rsidRDefault="005F37D3" w:rsidP="005F37D3">
            <w:pPr>
              <w:pStyle w:val="Heading4"/>
              <w:rPr>
                <w:u w:val="single"/>
              </w:rPr>
            </w:pPr>
            <w:r w:rsidRPr="005F37D3">
              <w:rPr>
                <w:sz w:val="22"/>
                <w:u w:val="single"/>
              </w:rPr>
              <w:t>C</w:t>
            </w:r>
            <w:r w:rsidR="00EF1409" w:rsidRPr="005F37D3">
              <w:rPr>
                <w:sz w:val="22"/>
                <w:u w:val="single"/>
              </w:rPr>
              <w:t>areer objective</w:t>
            </w:r>
            <w:r w:rsidR="005C26C3">
              <w:rPr>
                <w:sz w:val="22"/>
                <w:u w:val="single"/>
              </w:rPr>
              <w:t>:</w:t>
            </w:r>
          </w:p>
          <w:p w14:paraId="4BB78846" w14:textId="77777777" w:rsidR="00EE4237" w:rsidRDefault="00EE4237" w:rsidP="00EE4237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</w:rPr>
              <w:t>To excel in all endeavors through hard work and dedication.</w:t>
            </w:r>
          </w:p>
          <w:p w14:paraId="3A72C41C" w14:textId="77777777" w:rsidR="00AE31F9" w:rsidRDefault="00AE31F9" w:rsidP="00AE31F9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</w:rPr>
              <w:t>To work in a stimulating environment and strive uphold the standards of the organization.</w:t>
            </w:r>
          </w:p>
          <w:p w14:paraId="66B17E94" w14:textId="5DBD455C" w:rsidR="001B2ABD" w:rsidRPr="007E77CB" w:rsidRDefault="003A2C1F" w:rsidP="007E77CB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</w:rPr>
              <w:t>To develop my career and strive to achieve success for the organization, thus improving and learn at every opportunity presented and carry out duty with respect.</w:t>
            </w:r>
          </w:p>
        </w:tc>
      </w:tr>
      <w:tr w:rsidR="001B2ABD" w14:paraId="558A157A" w14:textId="77777777" w:rsidTr="00690202">
        <w:trPr>
          <w:gridBefore w:val="1"/>
          <w:wBefore w:w="605" w:type="dxa"/>
        </w:trPr>
        <w:tc>
          <w:tcPr>
            <w:tcW w:w="3600" w:type="dxa"/>
            <w:gridSpan w:val="2"/>
          </w:tcPr>
          <w:p w14:paraId="2072068D" w14:textId="6F31A529" w:rsidR="00031B91" w:rsidRPr="003D52ED" w:rsidRDefault="00031B91" w:rsidP="00031B9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sdt>
            <w:sdtPr>
              <w:id w:val="-1954003311"/>
              <w:placeholder>
                <w:docPart w:val="E3229D2AE605426A9C5181717DD02A38"/>
              </w:placeholder>
              <w:temporary/>
              <w:showingPlcHdr/>
              <w15:appearance w15:val="hidden"/>
            </w:sdtPr>
            <w:sdtContent>
              <w:p w14:paraId="5FCB3528" w14:textId="77777777" w:rsidR="00036450" w:rsidRDefault="00CB0055" w:rsidP="00CB0055">
                <w:pPr>
                  <w:pStyle w:val="Heading3"/>
                </w:pPr>
                <w:r w:rsidRPr="00135EA0">
                  <w:rPr>
                    <w:color w:val="00B0F0"/>
                    <w:lang w:val="fr-FR"/>
                  </w:rPr>
                  <w:t>Contact</w:t>
                </w:r>
              </w:p>
            </w:sdtContent>
          </w:sdt>
          <w:p w14:paraId="5EE50230" w14:textId="25F82388" w:rsidR="00A34056" w:rsidRPr="00A34056" w:rsidRDefault="00A34056" w:rsidP="00AC2159">
            <w:pPr>
              <w:spacing w:line="276" w:lineRule="auto"/>
              <w:jc w:val="both"/>
              <w:rPr>
                <w:b/>
              </w:rPr>
            </w:pPr>
            <w:r w:rsidRPr="00612DEF">
              <w:rPr>
                <w:rFonts w:ascii="Arial" w:hAnsi="Arial" w:cs="Arial"/>
                <w:b/>
                <w:color w:val="3B3E42"/>
              </w:rPr>
              <w:t>Name</w:t>
            </w:r>
            <w:r>
              <w:rPr>
                <w:rFonts w:ascii="Arial" w:hAnsi="Arial" w:cs="Arial"/>
                <w:color w:val="3B3E42"/>
              </w:rPr>
              <w:t xml:space="preserve">:   </w:t>
            </w:r>
            <w:r w:rsidR="000F548D">
              <w:rPr>
                <w:rFonts w:ascii="Arial" w:hAnsi="Arial" w:cs="Arial"/>
                <w:color w:val="3B3E42"/>
              </w:rPr>
              <w:t xml:space="preserve">            </w:t>
            </w:r>
            <w:r>
              <w:rPr>
                <w:rFonts w:ascii="Arial" w:hAnsi="Arial" w:cs="Arial"/>
                <w:color w:val="3B3E42"/>
              </w:rPr>
              <w:t xml:space="preserve">   :  </w:t>
            </w:r>
            <w:r w:rsidR="00AA59DA" w:rsidRPr="009D0858">
              <w:rPr>
                <w:b/>
                <w:sz w:val="20"/>
                <w:szCs w:val="20"/>
              </w:rPr>
              <w:t>MD. LATHEEF</w:t>
            </w:r>
          </w:p>
          <w:p w14:paraId="25BF1406" w14:textId="3B77DADE" w:rsidR="00EF1409" w:rsidRPr="005F37D3" w:rsidRDefault="00C9167B" w:rsidP="00AC2159">
            <w:pPr>
              <w:spacing w:line="276" w:lineRule="auto"/>
              <w:jc w:val="both"/>
              <w:rPr>
                <w:b/>
                <w:bCs/>
                <w:lang w:val="fr-FR"/>
              </w:rPr>
            </w:pPr>
            <w:r w:rsidRPr="00135EA0">
              <w:rPr>
                <w:lang w:val="fr-FR"/>
              </w:rPr>
              <w:t>Contact</w:t>
            </w:r>
            <w:r w:rsidR="00A34056">
              <w:rPr>
                <w:lang w:val="fr-FR"/>
              </w:rPr>
              <w:t xml:space="preserve"> </w:t>
            </w:r>
            <w:r w:rsidR="000F548D">
              <w:rPr>
                <w:lang w:val="fr-FR"/>
              </w:rPr>
              <w:t xml:space="preserve">            </w:t>
            </w:r>
            <w:r w:rsidR="009D0858">
              <w:rPr>
                <w:lang w:val="fr-FR"/>
              </w:rPr>
              <w:t xml:space="preserve"> </w:t>
            </w:r>
            <w:r w:rsidRPr="00135EA0">
              <w:rPr>
                <w:lang w:val="fr-FR"/>
              </w:rPr>
              <w:t>: +965-65122153</w:t>
            </w:r>
            <w:r w:rsidR="00135EA0" w:rsidRPr="00A34056">
              <w:rPr>
                <w:lang w:val="pt-BR"/>
              </w:rPr>
              <w:t xml:space="preserve">                                               </w:t>
            </w:r>
            <w:r w:rsidR="00796F83" w:rsidRPr="00A34056">
              <w:rPr>
                <w:rFonts w:ascii="Arial" w:hAnsi="Arial" w:cs="Arial"/>
                <w:b/>
                <w:color w:val="3B3E42"/>
                <w:lang w:val="pt-BR"/>
              </w:rPr>
              <w:t xml:space="preserve">  </w:t>
            </w:r>
          </w:p>
          <w:p w14:paraId="29792D0E" w14:textId="6B39682A" w:rsidR="00297A78" w:rsidRPr="00AC2159" w:rsidRDefault="00796F83" w:rsidP="00AC2159">
            <w:pPr>
              <w:spacing w:line="276" w:lineRule="auto"/>
              <w:jc w:val="both"/>
              <w:rPr>
                <w:bCs/>
              </w:rPr>
            </w:pPr>
            <w:r w:rsidRPr="00AC2159">
              <w:rPr>
                <w:rFonts w:ascii="Arial" w:hAnsi="Arial" w:cs="Arial"/>
                <w:bCs/>
                <w:color w:val="3B3E42"/>
                <w:szCs w:val="18"/>
              </w:rPr>
              <w:t>Fathers Name</w:t>
            </w:r>
            <w:r w:rsidR="000F548D">
              <w:rPr>
                <w:rFonts w:ascii="Arial" w:hAnsi="Arial" w:cs="Arial"/>
                <w:bCs/>
                <w:color w:val="3B3E42"/>
                <w:szCs w:val="18"/>
              </w:rPr>
              <w:t xml:space="preserve">      </w:t>
            </w:r>
            <w:r w:rsidR="00EE6307" w:rsidRPr="00AC2159">
              <w:rPr>
                <w:rFonts w:ascii="Arial" w:hAnsi="Arial" w:cs="Arial"/>
                <w:bCs/>
                <w:color w:val="3B3E42"/>
                <w:szCs w:val="18"/>
              </w:rPr>
              <w:t>:</w:t>
            </w:r>
            <w:r w:rsidRPr="00AC2159">
              <w:rPr>
                <w:rFonts w:ascii="Arial" w:hAnsi="Arial" w:cs="Arial"/>
                <w:bCs/>
                <w:color w:val="3B3E42"/>
              </w:rPr>
              <w:t xml:space="preserve"> </w:t>
            </w:r>
            <w:r w:rsidR="00297A78" w:rsidRPr="00AC2159">
              <w:rPr>
                <w:bCs/>
                <w:szCs w:val="28"/>
              </w:rPr>
              <w:t xml:space="preserve">  Md. Ajumodhin</w:t>
            </w:r>
          </w:p>
          <w:p w14:paraId="122D314A" w14:textId="674239BC" w:rsidR="00EC31FA" w:rsidRPr="00AC2159" w:rsidRDefault="00626670" w:rsidP="00AC2159">
            <w:pPr>
              <w:spacing w:line="276" w:lineRule="auto"/>
              <w:jc w:val="both"/>
              <w:rPr>
                <w:bCs/>
              </w:rPr>
            </w:pPr>
            <w:r w:rsidRPr="00AC2159">
              <w:rPr>
                <w:bCs/>
                <w:szCs w:val="28"/>
              </w:rPr>
              <w:t xml:space="preserve">Religion        </w:t>
            </w:r>
            <w:r w:rsidR="000F548D">
              <w:rPr>
                <w:bCs/>
                <w:szCs w:val="28"/>
              </w:rPr>
              <w:t xml:space="preserve">    </w:t>
            </w:r>
            <w:r w:rsidRPr="00AC2159">
              <w:rPr>
                <w:bCs/>
                <w:szCs w:val="28"/>
              </w:rPr>
              <w:t xml:space="preserve">   :    </w:t>
            </w:r>
            <w:r w:rsidR="00415929" w:rsidRPr="00AC2159">
              <w:rPr>
                <w:bCs/>
                <w:szCs w:val="28"/>
              </w:rPr>
              <w:t xml:space="preserve">Muslim </w:t>
            </w:r>
            <w:r w:rsidRPr="00AC2159">
              <w:rPr>
                <w:bCs/>
                <w:szCs w:val="28"/>
              </w:rPr>
              <w:t xml:space="preserve">  </w:t>
            </w:r>
          </w:p>
          <w:p w14:paraId="7F1BF188" w14:textId="60EBAD0C" w:rsidR="00757BE9" w:rsidRPr="00AC2159" w:rsidRDefault="00454E72" w:rsidP="00AC2159">
            <w:pPr>
              <w:spacing w:line="276" w:lineRule="auto"/>
              <w:jc w:val="both"/>
              <w:rPr>
                <w:bCs/>
                <w:sz w:val="22"/>
                <w:szCs w:val="28"/>
              </w:rPr>
            </w:pPr>
            <w:r w:rsidRPr="00AC2159">
              <w:rPr>
                <w:bCs/>
                <w:szCs w:val="28"/>
              </w:rPr>
              <w:t xml:space="preserve">Marital Status </w:t>
            </w:r>
            <w:r w:rsidR="000F548D">
              <w:rPr>
                <w:bCs/>
                <w:szCs w:val="28"/>
              </w:rPr>
              <w:t xml:space="preserve">   </w:t>
            </w:r>
            <w:r w:rsidRPr="00AC2159">
              <w:rPr>
                <w:bCs/>
                <w:szCs w:val="28"/>
              </w:rPr>
              <w:t xml:space="preserve"> :</w:t>
            </w:r>
            <w:r w:rsidR="00757BE9" w:rsidRPr="00AC2159">
              <w:rPr>
                <w:bCs/>
                <w:szCs w:val="28"/>
              </w:rPr>
              <w:t xml:space="preserve"> Married</w:t>
            </w:r>
          </w:p>
          <w:p w14:paraId="30A36C82" w14:textId="001454EA" w:rsidR="00EE6307" w:rsidRPr="00AC2159" w:rsidRDefault="00EE6307" w:rsidP="00AC2159">
            <w:pPr>
              <w:spacing w:line="276" w:lineRule="auto"/>
              <w:jc w:val="both"/>
              <w:rPr>
                <w:bCs/>
              </w:rPr>
            </w:pPr>
            <w:r w:rsidRPr="00AC2159">
              <w:rPr>
                <w:rFonts w:ascii="Arial" w:hAnsi="Arial" w:cs="Arial"/>
                <w:bCs/>
                <w:color w:val="3B3E42"/>
              </w:rPr>
              <w:t>Gender</w:t>
            </w:r>
            <w:r w:rsidR="009D0858" w:rsidRPr="00AC2159">
              <w:rPr>
                <w:rFonts w:ascii="Arial" w:hAnsi="Arial" w:cs="Arial"/>
                <w:bCs/>
                <w:color w:val="3B3E42"/>
              </w:rPr>
              <w:t xml:space="preserve">            </w:t>
            </w:r>
            <w:r w:rsidR="000F548D">
              <w:rPr>
                <w:rFonts w:ascii="Arial" w:hAnsi="Arial" w:cs="Arial"/>
                <w:bCs/>
                <w:color w:val="3B3E42"/>
              </w:rPr>
              <w:t xml:space="preserve">    </w:t>
            </w:r>
            <w:r w:rsidRPr="00AC2159">
              <w:rPr>
                <w:rFonts w:ascii="Arial" w:hAnsi="Arial" w:cs="Arial"/>
                <w:bCs/>
                <w:color w:val="3B3E42"/>
              </w:rPr>
              <w:t>:   Male</w:t>
            </w:r>
          </w:p>
          <w:p w14:paraId="3C0AA1AE" w14:textId="7717148C" w:rsidR="00D04045" w:rsidRDefault="000915FB" w:rsidP="00AC2159">
            <w:pPr>
              <w:spacing w:line="276" w:lineRule="auto"/>
              <w:jc w:val="both"/>
              <w:rPr>
                <w:bCs/>
                <w:szCs w:val="28"/>
              </w:rPr>
            </w:pPr>
            <w:r w:rsidRPr="00AC2159">
              <w:rPr>
                <w:rFonts w:ascii="Arial" w:hAnsi="Arial" w:cs="Arial"/>
                <w:bCs/>
                <w:color w:val="3B3E42"/>
              </w:rPr>
              <w:t xml:space="preserve">Language </w:t>
            </w:r>
            <w:r w:rsidR="00EE6307" w:rsidRPr="00AC2159">
              <w:rPr>
                <w:rFonts w:ascii="Arial" w:hAnsi="Arial" w:cs="Arial"/>
                <w:bCs/>
                <w:color w:val="3B3E42"/>
              </w:rPr>
              <w:t xml:space="preserve">Known:  </w:t>
            </w:r>
            <w:r w:rsidR="009D0858" w:rsidRPr="00AC2159">
              <w:rPr>
                <w:bCs/>
                <w:szCs w:val="28"/>
              </w:rPr>
              <w:t xml:space="preserve">Hindi,  </w:t>
            </w:r>
          </w:p>
          <w:p w14:paraId="770369DC" w14:textId="4D33171D" w:rsidR="00EE6307" w:rsidRPr="00AC2159" w:rsidRDefault="009D0858" w:rsidP="00AC2159">
            <w:pPr>
              <w:spacing w:line="276" w:lineRule="auto"/>
              <w:jc w:val="both"/>
              <w:rPr>
                <w:rFonts w:ascii="Arial" w:hAnsi="Arial" w:cs="Arial"/>
                <w:bCs/>
                <w:color w:val="3B3E42"/>
              </w:rPr>
            </w:pPr>
            <w:r w:rsidRPr="00AC2159">
              <w:rPr>
                <w:bCs/>
                <w:szCs w:val="28"/>
              </w:rPr>
              <w:t xml:space="preserve">Arabic, English, &amp; Telugu  </w:t>
            </w:r>
          </w:p>
          <w:p w14:paraId="2EE1F1BA" w14:textId="77777777" w:rsidR="00EE6307" w:rsidRPr="00AC2159" w:rsidRDefault="00EE6307" w:rsidP="00EE6307">
            <w:pPr>
              <w:rPr>
                <w:rFonts w:ascii="Arial" w:hAnsi="Arial" w:cs="Arial"/>
                <w:bCs/>
                <w:color w:val="3B3E42"/>
              </w:rPr>
            </w:pPr>
          </w:p>
          <w:p w14:paraId="42C05DFC" w14:textId="2D034B0E" w:rsidR="00EE6307" w:rsidRPr="00EE6307" w:rsidRDefault="00EE6307" w:rsidP="00EE6307">
            <w:pPr>
              <w:rPr>
                <w:rFonts w:ascii="Arial" w:hAnsi="Arial" w:cs="Arial"/>
                <w:color w:val="3B3E42"/>
              </w:rPr>
            </w:pPr>
            <w:r>
              <w:rPr>
                <w:rFonts w:ascii="Arial" w:hAnsi="Arial" w:cs="Arial"/>
                <w:color w:val="3B3E42"/>
              </w:rPr>
              <w:t xml:space="preserve">       </w:t>
            </w:r>
          </w:p>
          <w:p w14:paraId="66FEDB30" w14:textId="77777777" w:rsidR="00073F9F" w:rsidRDefault="00EE6307" w:rsidP="00073F9F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EE6307">
              <w:rPr>
                <w:b/>
              </w:rPr>
              <w:t xml:space="preserve"> </w:t>
            </w:r>
            <w:r w:rsidR="00073F9F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PASSPORT DETAILS</w:t>
            </w:r>
          </w:p>
          <w:p w14:paraId="213623B4" w14:textId="77777777" w:rsidR="00A34056" w:rsidRDefault="00A34056" w:rsidP="00073F9F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14:paraId="5C0AB476" w14:textId="664C4F32" w:rsidR="00A34056" w:rsidRDefault="00A34056" w:rsidP="00A34056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Passport No      : M1144555</w:t>
            </w:r>
          </w:p>
          <w:p w14:paraId="21B9F0E8" w14:textId="77777777" w:rsidR="00A34056" w:rsidRDefault="00A34056" w:rsidP="00A34056">
            <w:pPr>
              <w:rPr>
                <w:szCs w:val="28"/>
              </w:rPr>
            </w:pPr>
            <w:r>
              <w:rPr>
                <w:szCs w:val="28"/>
              </w:rPr>
              <w:t>Place of Issue   : Hyderabad</w:t>
            </w:r>
          </w:p>
          <w:p w14:paraId="755BA62E" w14:textId="77777777" w:rsidR="00A34056" w:rsidRDefault="00A34056" w:rsidP="00A34056">
            <w:pPr>
              <w:rPr>
                <w:szCs w:val="28"/>
              </w:rPr>
            </w:pPr>
            <w:r>
              <w:rPr>
                <w:szCs w:val="28"/>
              </w:rPr>
              <w:t>Date of Issue    : 19/08/2014</w:t>
            </w:r>
          </w:p>
          <w:p w14:paraId="2368A274" w14:textId="2FFC6D74" w:rsidR="00EE6307" w:rsidRPr="00A34056" w:rsidRDefault="00A34056" w:rsidP="00A34056">
            <w:pPr>
              <w:rPr>
                <w:szCs w:val="28"/>
              </w:rPr>
            </w:pPr>
            <w:r>
              <w:rPr>
                <w:szCs w:val="28"/>
              </w:rPr>
              <w:t>Date of Expiry  : 18/08/2024</w:t>
            </w:r>
          </w:p>
          <w:p w14:paraId="2CC70902" w14:textId="7FCA579E" w:rsidR="000915FB" w:rsidRPr="00A44C90" w:rsidRDefault="00EC31FA" w:rsidP="00A34056">
            <w:pPr>
              <w:rPr>
                <w:bCs/>
              </w:rPr>
            </w:pPr>
            <w:r w:rsidRPr="00A44C90">
              <w:rPr>
                <w:bCs/>
              </w:rPr>
              <w:t>Nationality</w:t>
            </w:r>
            <w:r w:rsidR="00A44C90" w:rsidRPr="00A44C90">
              <w:rPr>
                <w:bCs/>
              </w:rPr>
              <w:t xml:space="preserve">       </w:t>
            </w:r>
            <w:r w:rsidRPr="00A44C90">
              <w:rPr>
                <w:bCs/>
              </w:rPr>
              <w:t>:</w:t>
            </w:r>
            <w:r w:rsidRPr="00A44C90">
              <w:rPr>
                <w:bCs/>
                <w:sz w:val="32"/>
                <w:szCs w:val="32"/>
              </w:rPr>
              <w:t xml:space="preserve">  </w:t>
            </w:r>
            <w:r w:rsidRPr="00A44C90">
              <w:rPr>
                <w:bCs/>
              </w:rPr>
              <w:t>INDIAN</w:t>
            </w:r>
          </w:p>
          <w:p w14:paraId="1D726F44" w14:textId="77777777" w:rsidR="00DA266E" w:rsidRDefault="00DA266E" w:rsidP="00DA266E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Visa Article       :  18 (Transferable)</w:t>
            </w:r>
          </w:p>
          <w:p w14:paraId="764AFEC9" w14:textId="77777777" w:rsidR="00EC31FA" w:rsidRPr="00F4050E" w:rsidRDefault="00EC31FA" w:rsidP="00EC31FA">
            <w:pPr>
              <w:rPr>
                <w:b/>
              </w:rPr>
            </w:pPr>
          </w:p>
          <w:p w14:paraId="29B79EDF" w14:textId="77777777" w:rsidR="004D3011" w:rsidRPr="004D3011" w:rsidRDefault="004D3011" w:rsidP="004D3011"/>
          <w:p w14:paraId="04568A09" w14:textId="1EBD19E9" w:rsidR="004D3011" w:rsidRDefault="004D3011" w:rsidP="004D3011"/>
          <w:p w14:paraId="06FA3784" w14:textId="7F8A0663" w:rsidR="004D3011" w:rsidRDefault="004D3011" w:rsidP="004D3011"/>
          <w:p w14:paraId="2245BFCE" w14:textId="35D7D697" w:rsidR="004D3011" w:rsidRPr="00CB0055" w:rsidRDefault="004D3011" w:rsidP="00CB0055">
            <w:pPr>
              <w:pStyle w:val="Heading3"/>
            </w:pPr>
          </w:p>
          <w:p w14:paraId="68DC13E1" w14:textId="73C73A42" w:rsidR="004D3011" w:rsidRDefault="004D3011" w:rsidP="004D3011"/>
          <w:p w14:paraId="5DF39AF8" w14:textId="60D3356D" w:rsidR="004D3011" w:rsidRDefault="004D3011" w:rsidP="004D3011"/>
          <w:p w14:paraId="658CFC13" w14:textId="499257B1" w:rsidR="004D3011" w:rsidRDefault="004D3011" w:rsidP="004D3011"/>
          <w:p w14:paraId="6CAF58E4" w14:textId="0B41E322" w:rsidR="004D3011" w:rsidRPr="004D3011" w:rsidRDefault="004D3011" w:rsidP="004D3011"/>
        </w:tc>
        <w:tc>
          <w:tcPr>
            <w:tcW w:w="725" w:type="dxa"/>
            <w:gridSpan w:val="2"/>
          </w:tcPr>
          <w:p w14:paraId="1DF2039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gridSpan w:val="2"/>
          </w:tcPr>
          <w:p w14:paraId="1BEC4A82" w14:textId="67673750" w:rsidR="00036450" w:rsidRDefault="00000000" w:rsidP="00A13D84">
            <w:pPr>
              <w:pStyle w:val="Heading2"/>
              <w:jc w:val="both"/>
              <w:rPr>
                <w:b w:val="0"/>
                <w:sz w:val="24"/>
                <w:szCs w:val="24"/>
              </w:rPr>
            </w:pPr>
            <w:sdt>
              <w:sdtPr>
                <w:id w:val="1001553383"/>
                <w:placeholder>
                  <w:docPart w:val="E45E8A3355CC4E1C9996121CEB252A83"/>
                </w:placeholder>
                <w:temporary/>
                <w:showingPlcHdr/>
                <w15:appearance w15:val="hidden"/>
              </w:sdtPr>
              <w:sdtContent>
                <w:r w:rsidR="00036450" w:rsidRPr="00036450">
                  <w:t>WORK EXPERIENCE</w:t>
                </w:r>
              </w:sdtContent>
            </w:sdt>
            <w:r w:rsidR="008B57AA">
              <w:t xml:space="preserve"> </w:t>
            </w:r>
            <w:r w:rsidR="008B57AA" w:rsidRPr="003A40A6">
              <w:rPr>
                <w:b w:val="0"/>
                <w:sz w:val="32"/>
                <w:szCs w:val="32"/>
              </w:rPr>
              <w:t>:</w:t>
            </w:r>
          </w:p>
          <w:p w14:paraId="044A2CC2" w14:textId="2AEBEC9E" w:rsidR="00B1427F" w:rsidRPr="00C21BDA" w:rsidRDefault="001A0653" w:rsidP="00163F3D">
            <w:pPr>
              <w:pStyle w:val="Heading1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57169F">
              <w:rPr>
                <w:rStyle w:val="Heading3Char"/>
                <w:sz w:val="22"/>
                <w:szCs w:val="22"/>
              </w:rPr>
              <w:t xml:space="preserve">Senior Sales </w:t>
            </w:r>
            <w:r w:rsidR="003F5586" w:rsidRPr="0057169F">
              <w:rPr>
                <w:rStyle w:val="Heading3Char"/>
                <w:sz w:val="22"/>
                <w:szCs w:val="22"/>
              </w:rPr>
              <w:t>associate</w:t>
            </w:r>
            <w:r w:rsidR="00194AEB" w:rsidRPr="0057169F">
              <w:rPr>
                <w:sz w:val="22"/>
                <w:szCs w:val="22"/>
              </w:rPr>
              <w:t>(B3)</w:t>
            </w:r>
            <w:r w:rsidR="0057169F" w:rsidRPr="0057169F">
              <w:rPr>
                <w:sz w:val="22"/>
                <w:szCs w:val="22"/>
              </w:rPr>
              <w:t>: 26</w:t>
            </w:r>
            <w:r w:rsidR="0057169F" w:rsidRPr="0057169F">
              <w:rPr>
                <w:sz w:val="22"/>
                <w:szCs w:val="22"/>
                <w:vertAlign w:val="superscript"/>
              </w:rPr>
              <w:t>th</w:t>
            </w:r>
            <w:r w:rsidR="0057169F" w:rsidRPr="0057169F">
              <w:rPr>
                <w:sz w:val="22"/>
                <w:szCs w:val="22"/>
              </w:rPr>
              <w:t xml:space="preserve"> MAY 2019 t</w:t>
            </w:r>
            <w:r w:rsidR="00D64981">
              <w:rPr>
                <w:sz w:val="22"/>
                <w:szCs w:val="22"/>
              </w:rPr>
              <w:t xml:space="preserve">o </w:t>
            </w:r>
            <w:r w:rsidR="00D64981" w:rsidRPr="00696CF2">
              <w:rPr>
                <w:sz w:val="22"/>
                <w:szCs w:val="22"/>
              </w:rPr>
              <w:t>21</w:t>
            </w:r>
            <w:r w:rsidR="00703861" w:rsidRPr="00703861">
              <w:rPr>
                <w:sz w:val="24"/>
                <w:szCs w:val="24"/>
                <w:vertAlign w:val="superscript"/>
              </w:rPr>
              <w:t>st</w:t>
            </w:r>
            <w:r w:rsidR="00D64981" w:rsidRPr="00696CF2">
              <w:rPr>
                <w:sz w:val="22"/>
                <w:szCs w:val="22"/>
              </w:rPr>
              <w:t xml:space="preserve"> </w:t>
            </w:r>
            <w:r w:rsidR="00703861" w:rsidRPr="00696CF2">
              <w:rPr>
                <w:sz w:val="22"/>
                <w:szCs w:val="22"/>
              </w:rPr>
              <w:t xml:space="preserve">September </w:t>
            </w:r>
            <w:r w:rsidR="00703861">
              <w:rPr>
                <w:sz w:val="22"/>
                <w:szCs w:val="22"/>
              </w:rPr>
              <w:t>2022</w:t>
            </w:r>
            <w:r w:rsidR="0057169F" w:rsidRPr="00696CF2">
              <w:rPr>
                <w:sz w:val="22"/>
                <w:szCs w:val="22"/>
              </w:rPr>
              <w:t>.</w:t>
            </w:r>
            <w:r w:rsidR="00412F8B" w:rsidRPr="00696CF2">
              <w:rPr>
                <w:sz w:val="28"/>
                <w:szCs w:val="28"/>
              </w:rPr>
              <w:t xml:space="preserve"> </w:t>
            </w:r>
            <w:r w:rsidR="00844D3D" w:rsidRPr="00C21BDA">
              <w:rPr>
                <w:sz w:val="22"/>
                <w:szCs w:val="22"/>
              </w:rPr>
              <w:t>MA</w:t>
            </w:r>
            <w:r w:rsidR="002755BC" w:rsidRPr="00C21BDA">
              <w:rPr>
                <w:sz w:val="22"/>
                <w:szCs w:val="22"/>
              </w:rPr>
              <w:t>X F</w:t>
            </w:r>
            <w:r w:rsidR="00844D3D" w:rsidRPr="00C21BDA">
              <w:rPr>
                <w:sz w:val="22"/>
                <w:szCs w:val="22"/>
              </w:rPr>
              <w:t>ashion</w:t>
            </w:r>
            <w:r w:rsidR="00DD5D82" w:rsidRPr="00C21BDA">
              <w:rPr>
                <w:sz w:val="24"/>
                <w:szCs w:val="24"/>
              </w:rPr>
              <w:t xml:space="preserve"> (</w:t>
            </w:r>
            <w:r w:rsidR="00412F8B" w:rsidRPr="00C21BDA">
              <w:rPr>
                <w:b/>
                <w:sz w:val="24"/>
                <w:szCs w:val="24"/>
              </w:rPr>
              <w:t>LANDMARK GROUP</w:t>
            </w:r>
            <w:r w:rsidR="00DD5D82" w:rsidRPr="00C21BDA">
              <w:rPr>
                <w:b/>
                <w:sz w:val="24"/>
                <w:szCs w:val="24"/>
              </w:rPr>
              <w:t>)</w:t>
            </w:r>
            <w:r w:rsidR="00DD5D82" w:rsidRPr="00C21BDA">
              <w:rPr>
                <w:sz w:val="24"/>
                <w:szCs w:val="24"/>
              </w:rPr>
              <w:t>:</w:t>
            </w:r>
            <w:r w:rsidR="00194AEB" w:rsidRPr="00C21BDA">
              <w:rPr>
                <w:sz w:val="24"/>
                <w:szCs w:val="24"/>
              </w:rPr>
              <w:t xml:space="preserve"> </w:t>
            </w:r>
            <w:r w:rsidR="00273DED" w:rsidRPr="00C21BDA">
              <w:rPr>
                <w:sz w:val="24"/>
                <w:szCs w:val="24"/>
              </w:rPr>
              <w:t>K</w:t>
            </w:r>
            <w:r w:rsidR="00194AEB" w:rsidRPr="00C21BDA">
              <w:rPr>
                <w:sz w:val="24"/>
                <w:szCs w:val="24"/>
              </w:rPr>
              <w:t>ids</w:t>
            </w:r>
            <w:r w:rsidR="0057169F" w:rsidRPr="00C21BDA">
              <w:rPr>
                <w:sz w:val="24"/>
                <w:szCs w:val="24"/>
              </w:rPr>
              <w:t xml:space="preserve"> </w:t>
            </w:r>
            <w:r w:rsidR="00273DED" w:rsidRPr="00C21BDA">
              <w:rPr>
                <w:sz w:val="24"/>
                <w:szCs w:val="24"/>
              </w:rPr>
              <w:t>D</w:t>
            </w:r>
            <w:r w:rsidR="00194AEB" w:rsidRPr="00C21BDA">
              <w:rPr>
                <w:sz w:val="24"/>
                <w:szCs w:val="24"/>
              </w:rPr>
              <w:t>epartment</w:t>
            </w:r>
            <w:r w:rsidR="00194AEB" w:rsidRPr="00C21BDA">
              <w:rPr>
                <w:sz w:val="28"/>
                <w:szCs w:val="28"/>
              </w:rPr>
              <w:t xml:space="preserve"> </w:t>
            </w:r>
          </w:p>
          <w:p w14:paraId="5DC85A1B" w14:textId="161315F9" w:rsidR="00412F8B" w:rsidRPr="00C21BDA" w:rsidRDefault="00C21BDA" w:rsidP="00C21BDA">
            <w:pPr>
              <w:pStyle w:val="Heading1"/>
              <w:rPr>
                <w:sz w:val="24"/>
                <w:szCs w:val="24"/>
                <w:u w:val="single"/>
              </w:rPr>
            </w:pPr>
            <w:r w:rsidRPr="00C21BDA">
              <w:rPr>
                <w:sz w:val="24"/>
                <w:szCs w:val="24"/>
                <w:u w:val="single"/>
              </w:rPr>
              <w:t>Responsibilities:</w:t>
            </w:r>
            <w:r w:rsidR="00412F8B" w:rsidRPr="00C21BDA">
              <w:rPr>
                <w:sz w:val="24"/>
                <w:szCs w:val="24"/>
                <w:u w:val="single"/>
              </w:rPr>
              <w:t xml:space="preserve"> </w:t>
            </w:r>
          </w:p>
          <w:p w14:paraId="1BE8F492" w14:textId="2C3DAF57" w:rsidR="0026044A" w:rsidRPr="00BC5BFB" w:rsidRDefault="0026044A" w:rsidP="00163F3D">
            <w:pPr>
              <w:pStyle w:val="ListParagraph"/>
              <w:numPr>
                <w:ilvl w:val="0"/>
                <w:numId w:val="19"/>
              </w:numPr>
              <w:spacing w:after="160" w:line="256" w:lineRule="auto"/>
              <w:jc w:val="both"/>
              <w:rPr>
                <w:szCs w:val="18"/>
              </w:rPr>
            </w:pPr>
            <w:r w:rsidRPr="00BC5BFB">
              <w:rPr>
                <w:szCs w:val="18"/>
              </w:rPr>
              <w:t xml:space="preserve">Greeted customers in a timely fashion while quickly determining their needs.                                                                                             </w:t>
            </w:r>
          </w:p>
          <w:p w14:paraId="52FB5656" w14:textId="77777777" w:rsidR="0026044A" w:rsidRPr="00BC5BFB" w:rsidRDefault="0026044A" w:rsidP="00163F3D">
            <w:pPr>
              <w:pStyle w:val="ListParagraph"/>
              <w:numPr>
                <w:ilvl w:val="0"/>
                <w:numId w:val="19"/>
              </w:numPr>
              <w:spacing w:after="160" w:line="256" w:lineRule="auto"/>
              <w:jc w:val="both"/>
              <w:rPr>
                <w:szCs w:val="18"/>
              </w:rPr>
            </w:pPr>
            <w:r w:rsidRPr="00BC5BFB">
              <w:rPr>
                <w:szCs w:val="18"/>
              </w:rPr>
              <w:t xml:space="preserve">Responded to customer questions and requests in a prompt and efficient manner.            </w:t>
            </w:r>
          </w:p>
          <w:p w14:paraId="0F2BFE28" w14:textId="77777777" w:rsidR="0026044A" w:rsidRPr="00BC5BFB" w:rsidRDefault="0026044A" w:rsidP="00163F3D">
            <w:pPr>
              <w:pStyle w:val="ListParagraph"/>
              <w:numPr>
                <w:ilvl w:val="0"/>
                <w:numId w:val="19"/>
              </w:numPr>
              <w:spacing w:after="160" w:line="256" w:lineRule="auto"/>
              <w:jc w:val="both"/>
              <w:rPr>
                <w:szCs w:val="18"/>
              </w:rPr>
            </w:pPr>
            <w:r w:rsidRPr="00BC5BFB">
              <w:rPr>
                <w:szCs w:val="18"/>
              </w:rPr>
              <w:t>Assisted customers in selecting items based on needs.</w:t>
            </w:r>
          </w:p>
          <w:p w14:paraId="1079A7CB" w14:textId="31B8FCFE" w:rsidR="009321F8" w:rsidRPr="00BC5BFB" w:rsidRDefault="009321F8" w:rsidP="00163F3D">
            <w:pPr>
              <w:numPr>
                <w:ilvl w:val="0"/>
                <w:numId w:val="19"/>
              </w:numPr>
              <w:spacing w:after="160" w:line="256" w:lineRule="auto"/>
              <w:textAlignment w:val="baseline"/>
              <w:rPr>
                <w:rFonts w:cstheme="minorHAnsi"/>
                <w:color w:val="333333"/>
                <w:szCs w:val="18"/>
              </w:rPr>
            </w:pPr>
            <w:r w:rsidRPr="00BC5BFB">
              <w:rPr>
                <w:rFonts w:cstheme="minorHAnsi"/>
                <w:color w:val="333333"/>
                <w:szCs w:val="18"/>
              </w:rPr>
              <w:t>Suggested accessories and complementary purchases.</w:t>
            </w:r>
          </w:p>
          <w:p w14:paraId="25C20100" w14:textId="30A3A18F" w:rsidR="0026044A" w:rsidRPr="00BC5BFB" w:rsidRDefault="0026044A" w:rsidP="00163F3D">
            <w:pPr>
              <w:pStyle w:val="ListParagraph"/>
              <w:numPr>
                <w:ilvl w:val="0"/>
                <w:numId w:val="19"/>
              </w:numPr>
              <w:spacing w:after="160" w:line="256" w:lineRule="auto"/>
              <w:textAlignment w:val="baseline"/>
              <w:rPr>
                <w:rFonts w:cstheme="minorHAnsi"/>
                <w:color w:val="333333"/>
                <w:szCs w:val="18"/>
              </w:rPr>
            </w:pPr>
            <w:r w:rsidRPr="00BC5BFB">
              <w:rPr>
                <w:rFonts w:cstheme="minorHAnsi"/>
                <w:color w:val="333333"/>
                <w:szCs w:val="18"/>
              </w:rPr>
              <w:t>Prepared merchandise for sales floor.</w:t>
            </w:r>
          </w:p>
          <w:p w14:paraId="11639DE8" w14:textId="718C3E44" w:rsidR="00194D8A" w:rsidRPr="00BC5BFB" w:rsidRDefault="00194D8A" w:rsidP="00163F3D">
            <w:pPr>
              <w:numPr>
                <w:ilvl w:val="0"/>
                <w:numId w:val="19"/>
              </w:numPr>
              <w:spacing w:after="160" w:line="256" w:lineRule="auto"/>
              <w:jc w:val="both"/>
              <w:textAlignment w:val="baseline"/>
              <w:rPr>
                <w:rFonts w:cstheme="minorHAnsi"/>
                <w:color w:val="333333"/>
                <w:szCs w:val="18"/>
              </w:rPr>
            </w:pPr>
            <w:r w:rsidRPr="00BC5BFB">
              <w:rPr>
                <w:rFonts w:cs="Helvetica"/>
                <w:color w:val="000000"/>
                <w:szCs w:val="18"/>
                <w:shd w:val="clear" w:color="auto" w:fill="FFFFFF"/>
              </w:rPr>
              <w:t>Responsible for the day to day running of the store, including sales, inventory movements, in-store visual merchandising and promotions, etc.</w:t>
            </w:r>
          </w:p>
          <w:p w14:paraId="73B96352" w14:textId="77777777" w:rsidR="0026044A" w:rsidRPr="00BC5BFB" w:rsidRDefault="0026044A" w:rsidP="00163F3D">
            <w:pPr>
              <w:numPr>
                <w:ilvl w:val="0"/>
                <w:numId w:val="19"/>
              </w:numPr>
              <w:spacing w:after="160" w:line="256" w:lineRule="auto"/>
              <w:jc w:val="both"/>
              <w:textAlignment w:val="baseline"/>
              <w:rPr>
                <w:rFonts w:cstheme="minorHAnsi"/>
                <w:color w:val="333333"/>
                <w:szCs w:val="18"/>
              </w:rPr>
            </w:pPr>
            <w:r w:rsidRPr="00BC5BFB">
              <w:rPr>
                <w:rFonts w:cstheme="minorHAnsi"/>
                <w:color w:val="333333"/>
                <w:szCs w:val="18"/>
              </w:rPr>
              <w:t>Always kept work areas clean and neat.</w:t>
            </w:r>
          </w:p>
          <w:p w14:paraId="2A243BF9" w14:textId="77777777" w:rsidR="0026044A" w:rsidRPr="00BC5BFB" w:rsidRDefault="0026044A" w:rsidP="00163F3D">
            <w:pPr>
              <w:numPr>
                <w:ilvl w:val="0"/>
                <w:numId w:val="19"/>
              </w:numPr>
              <w:spacing w:after="160" w:line="256" w:lineRule="auto"/>
              <w:jc w:val="both"/>
              <w:textAlignment w:val="baseline"/>
              <w:rPr>
                <w:rFonts w:cstheme="minorHAnsi"/>
                <w:color w:val="333333"/>
                <w:szCs w:val="18"/>
              </w:rPr>
            </w:pPr>
            <w:r w:rsidRPr="00BC5BFB">
              <w:rPr>
                <w:rFonts w:cstheme="minorHAnsi"/>
                <w:color w:val="333333"/>
                <w:szCs w:val="18"/>
              </w:rPr>
              <w:t>Worked collaboratively in team environment.</w:t>
            </w:r>
          </w:p>
          <w:p w14:paraId="19851DC6" w14:textId="145865F6" w:rsidR="00163F3D" w:rsidRPr="00690202" w:rsidRDefault="0026044A" w:rsidP="00690202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02124"/>
                <w:spacing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124"/>
                <w:spacing w:val="-5"/>
                <w:sz w:val="22"/>
                <w:szCs w:val="22"/>
              </w:rPr>
              <w:t xml:space="preserve">Experience as retail cashier to handle cash, credit, or check transactions with customers </w:t>
            </w:r>
          </w:p>
          <w:p w14:paraId="3A8FB807" w14:textId="77777777" w:rsidR="00163F3D" w:rsidRDefault="00163F3D" w:rsidP="00163F3D">
            <w:pPr>
              <w:rPr>
                <w:rFonts w:asciiTheme="majorHAnsi" w:hAnsiTheme="majorHAnsi"/>
                <w:b/>
                <w:bCs/>
                <w:color w:val="31312D"/>
                <w:sz w:val="24"/>
                <w:szCs w:val="24"/>
                <w:u w:val="single"/>
              </w:rPr>
            </w:pPr>
          </w:p>
          <w:p w14:paraId="217D432B" w14:textId="4B7C4009" w:rsidR="00163F3D" w:rsidRDefault="00163F3D" w:rsidP="00163F3D">
            <w:pPr>
              <w:rPr>
                <w:rFonts w:asciiTheme="majorHAnsi" w:hAnsiTheme="majorHAnsi"/>
                <w:b/>
                <w:bCs/>
                <w:color w:val="31312D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color w:val="31312D"/>
                <w:sz w:val="24"/>
                <w:szCs w:val="24"/>
                <w:u w:val="single"/>
              </w:rPr>
              <w:t>AWARDS &amp; ACHIVEMENTS</w:t>
            </w:r>
            <w:r w:rsidR="00713ECE">
              <w:rPr>
                <w:rFonts w:asciiTheme="majorHAnsi" w:hAnsiTheme="majorHAnsi"/>
                <w:b/>
                <w:bCs/>
                <w:color w:val="31312D"/>
                <w:sz w:val="24"/>
                <w:szCs w:val="24"/>
                <w:u w:val="single"/>
              </w:rPr>
              <w:t>:</w:t>
            </w:r>
          </w:p>
          <w:p w14:paraId="5D869DBD" w14:textId="77777777" w:rsidR="00163F3D" w:rsidRDefault="00163F3D" w:rsidP="00A23A3B">
            <w:pPr>
              <w:numPr>
                <w:ilvl w:val="0"/>
                <w:numId w:val="19"/>
              </w:numPr>
              <w:spacing w:after="160" w:line="276" w:lineRule="auto"/>
              <w:rPr>
                <w:rFonts w:asciiTheme="majorHAnsi" w:hAnsiTheme="majorHAnsi"/>
                <w:b/>
                <w:bCs/>
                <w:color w:val="31312D"/>
                <w:sz w:val="24"/>
                <w:szCs w:val="24"/>
                <w:u w:val="single"/>
              </w:rPr>
            </w:pPr>
            <w:r>
              <w:rPr>
                <w:bCs/>
              </w:rPr>
              <w:t>Received twice “</w:t>
            </w:r>
            <w:r>
              <w:rPr>
                <w:b/>
              </w:rPr>
              <w:t>STAR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OF THE MONTH”</w:t>
            </w:r>
            <w:r>
              <w:rPr>
                <w:bCs/>
              </w:rPr>
              <w:t xml:space="preserve"> for best exemplying the values of the company and positively impacting the business </w:t>
            </w:r>
          </w:p>
          <w:p w14:paraId="105E42B1" w14:textId="77777777" w:rsidR="00163F3D" w:rsidRDefault="00163F3D" w:rsidP="00A23A3B">
            <w:pPr>
              <w:numPr>
                <w:ilvl w:val="0"/>
                <w:numId w:val="19"/>
              </w:numPr>
              <w:spacing w:after="160" w:line="276" w:lineRule="auto"/>
              <w:rPr>
                <w:rFonts w:asciiTheme="majorHAnsi" w:hAnsiTheme="majorHAnsi"/>
                <w:b/>
                <w:bCs/>
                <w:color w:val="31312D"/>
                <w:sz w:val="24"/>
                <w:szCs w:val="24"/>
                <w:u w:val="single"/>
              </w:rPr>
            </w:pPr>
            <w:r>
              <w:rPr>
                <w:bCs/>
              </w:rPr>
              <w:t>Received APPRECIATION certificate for achieve the highest “</w:t>
            </w:r>
            <w:r>
              <w:rPr>
                <w:b/>
              </w:rPr>
              <w:t>TEAM COINS</w:t>
            </w:r>
            <w:r>
              <w:rPr>
                <w:bCs/>
              </w:rPr>
              <w:t>” In Max RAMADAN 2021</w:t>
            </w:r>
          </w:p>
          <w:p w14:paraId="19F821AA" w14:textId="614D9D56" w:rsidR="00163F3D" w:rsidRPr="00690202" w:rsidRDefault="00163F3D" w:rsidP="00A23A3B">
            <w:pPr>
              <w:numPr>
                <w:ilvl w:val="0"/>
                <w:numId w:val="19"/>
              </w:numPr>
              <w:spacing w:after="160" w:line="276" w:lineRule="auto"/>
              <w:rPr>
                <w:rFonts w:asciiTheme="majorHAnsi" w:hAnsiTheme="majorHAnsi"/>
                <w:b/>
                <w:bCs/>
                <w:color w:val="31312D"/>
                <w:sz w:val="24"/>
                <w:szCs w:val="24"/>
                <w:u w:val="single"/>
              </w:rPr>
            </w:pPr>
            <w:r>
              <w:rPr>
                <w:bCs/>
              </w:rPr>
              <w:t>Received twice “</w:t>
            </w:r>
            <w:r>
              <w:rPr>
                <w:b/>
              </w:rPr>
              <w:t>LEAD WITH INTEGRITY”</w:t>
            </w:r>
            <w:r>
              <w:rPr>
                <w:bCs/>
              </w:rPr>
              <w:t xml:space="preserve"> award for their commitment to Landmark Values</w:t>
            </w:r>
          </w:p>
          <w:p w14:paraId="0618DEEE" w14:textId="09AE9287" w:rsidR="004E6D68" w:rsidRPr="0038385D" w:rsidRDefault="00EC3215" w:rsidP="00690202">
            <w:pPr>
              <w:pStyle w:val="Heading3"/>
              <w:numPr>
                <w:ilvl w:val="0"/>
                <w:numId w:val="4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385D">
              <w:rPr>
                <w:rFonts w:asciiTheme="minorHAnsi" w:hAnsiTheme="minorHAnsi"/>
                <w:sz w:val="22"/>
                <w:szCs w:val="22"/>
              </w:rPr>
              <w:lastRenderedPageBreak/>
              <w:t>R</w:t>
            </w:r>
            <w:r w:rsidR="004E6D68" w:rsidRPr="0038385D">
              <w:rPr>
                <w:rFonts w:asciiTheme="minorHAnsi" w:hAnsiTheme="minorHAnsi"/>
                <w:sz w:val="22"/>
                <w:szCs w:val="22"/>
              </w:rPr>
              <w:t xml:space="preserve">eceiving </w:t>
            </w:r>
            <w:r w:rsidRPr="0038385D">
              <w:rPr>
                <w:rFonts w:asciiTheme="minorHAnsi" w:hAnsiTheme="minorHAnsi"/>
                <w:sz w:val="22"/>
                <w:szCs w:val="22"/>
              </w:rPr>
              <w:t>I</w:t>
            </w:r>
            <w:r w:rsidR="004E6D68" w:rsidRPr="0038385D">
              <w:rPr>
                <w:rFonts w:asciiTheme="minorHAnsi" w:hAnsiTheme="minorHAnsi"/>
                <w:sz w:val="22"/>
                <w:szCs w:val="22"/>
              </w:rPr>
              <w:t>ncharge</w:t>
            </w:r>
            <w:r w:rsidR="00A13D84" w:rsidRPr="003838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C40B8" w:rsidRPr="0038385D">
              <w:rPr>
                <w:rFonts w:asciiTheme="minorHAnsi" w:hAnsiTheme="minorHAnsi"/>
                <w:sz w:val="22"/>
                <w:szCs w:val="22"/>
              </w:rPr>
              <w:t>:</w:t>
            </w:r>
            <w:r w:rsidR="006C40B8" w:rsidRPr="0038385D">
              <w:rPr>
                <w:rFonts w:asciiTheme="minorHAnsi" w:hAnsiTheme="minorHAnsi"/>
                <w:sz w:val="20"/>
                <w:szCs w:val="20"/>
              </w:rPr>
              <w:t>11-NOV-2015 to</w:t>
            </w:r>
            <w:r w:rsidR="0044709A" w:rsidRPr="003838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C40B8" w:rsidRPr="0038385D">
              <w:rPr>
                <w:rFonts w:asciiTheme="minorHAnsi" w:hAnsiTheme="minorHAnsi"/>
                <w:sz w:val="20"/>
                <w:szCs w:val="20"/>
              </w:rPr>
              <w:t>20-May</w:t>
            </w:r>
            <w:r w:rsidR="00A13D84" w:rsidRPr="0038385D">
              <w:rPr>
                <w:rFonts w:asciiTheme="minorHAnsi" w:hAnsiTheme="minorHAnsi"/>
                <w:sz w:val="20"/>
                <w:szCs w:val="20"/>
              </w:rPr>
              <w:t>-</w:t>
            </w:r>
            <w:r w:rsidR="006C40B8" w:rsidRPr="0038385D">
              <w:rPr>
                <w:rFonts w:asciiTheme="minorHAnsi" w:hAnsiTheme="minorHAnsi"/>
                <w:sz w:val="20"/>
                <w:szCs w:val="20"/>
              </w:rPr>
              <w:t>2019</w:t>
            </w:r>
            <w:r w:rsidR="00A13D84" w:rsidRPr="0038385D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6C159E" w:rsidRPr="0038385D">
              <w:rPr>
                <w:rFonts w:asciiTheme="minorHAnsi" w:hAnsiTheme="minorHAnsi"/>
                <w:sz w:val="22"/>
                <w:szCs w:val="22"/>
              </w:rPr>
              <w:t>CITY</w:t>
            </w:r>
            <w:r w:rsidR="004E6D68" w:rsidRPr="0038385D">
              <w:rPr>
                <w:rFonts w:asciiTheme="minorHAnsi" w:hAnsiTheme="minorHAnsi"/>
                <w:sz w:val="22"/>
                <w:szCs w:val="22"/>
              </w:rPr>
              <w:t xml:space="preserve"> CENTRE COMMERCIAL </w:t>
            </w:r>
            <w:r w:rsidR="00A13D84" w:rsidRPr="0038385D">
              <w:rPr>
                <w:rFonts w:asciiTheme="minorHAnsi" w:hAnsiTheme="minorHAnsi"/>
                <w:sz w:val="22"/>
                <w:szCs w:val="22"/>
              </w:rPr>
              <w:t>CO:</w:t>
            </w:r>
            <w:r w:rsidR="004E6D68" w:rsidRPr="0038385D">
              <w:rPr>
                <w:rFonts w:asciiTheme="minorHAnsi" w:hAnsiTheme="minorHAnsi"/>
                <w:sz w:val="22"/>
                <w:szCs w:val="22"/>
              </w:rPr>
              <w:t xml:space="preserve"> Kuwait </w:t>
            </w:r>
            <w:r w:rsidR="006C40B8" w:rsidRPr="0038385D">
              <w:rPr>
                <w:rFonts w:asciiTheme="minorHAnsi" w:hAnsiTheme="minorHAnsi"/>
                <w:sz w:val="22"/>
                <w:szCs w:val="22"/>
              </w:rPr>
              <w:t>(amghara)</w:t>
            </w:r>
          </w:p>
          <w:p w14:paraId="6A35B697" w14:textId="0937FF1E" w:rsidR="00412F8B" w:rsidRPr="0038385D" w:rsidRDefault="00412F8B" w:rsidP="0038385D">
            <w:pPr>
              <w:pStyle w:val="NoSpacing"/>
              <w:ind w:firstLine="3520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14:paraId="5FD49124" w14:textId="77777777" w:rsidR="007E77CB" w:rsidRPr="007E77CB" w:rsidRDefault="007E77CB" w:rsidP="00A13D84">
            <w:pPr>
              <w:jc w:val="both"/>
            </w:pPr>
          </w:p>
          <w:p w14:paraId="3A97626A" w14:textId="77777777" w:rsidR="00762949" w:rsidRDefault="00762949" w:rsidP="00163F3D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b/>
                <w:sz w:val="22"/>
                <w:u w:val="single"/>
              </w:rPr>
            </w:pPr>
            <w:r>
              <w:t>Receives all merchandise, including verification of merchandise against receiving documents, performing counts and inspecting for damage.</w:t>
            </w:r>
          </w:p>
          <w:p w14:paraId="5CA74E7A" w14:textId="77777777" w:rsidR="00762949" w:rsidRDefault="00762949" w:rsidP="00163F3D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b/>
                <w:u w:val="single"/>
              </w:rPr>
            </w:pPr>
            <w:r>
              <w:t xml:space="preserve">Organize the delivery schedule as per the based-on stock level details. </w:t>
            </w:r>
          </w:p>
          <w:p w14:paraId="197A9396" w14:textId="77777777" w:rsidR="00762949" w:rsidRDefault="00762949" w:rsidP="00163F3D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b/>
                <w:u w:val="single"/>
              </w:rPr>
            </w:pPr>
            <w:r>
              <w:t>Preparation of GRN for material received.</w:t>
            </w:r>
          </w:p>
          <w:p w14:paraId="0E7C9F3D" w14:textId="77777777" w:rsidR="00762949" w:rsidRDefault="00762949" w:rsidP="00163F3D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b/>
                <w:u w:val="single"/>
              </w:rPr>
            </w:pPr>
            <w:r>
              <w:t>Completes all the necessary paperwork and maintains daily trackers.</w:t>
            </w:r>
          </w:p>
          <w:p w14:paraId="5DF58E0C" w14:textId="77777777" w:rsidR="00762949" w:rsidRDefault="00762949" w:rsidP="00163F3D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</w:pPr>
            <w:r>
              <w:t>Update inventory record and preparation of lists for goods to be ordered.</w:t>
            </w:r>
          </w:p>
          <w:p w14:paraId="3057469D" w14:textId="77777777" w:rsidR="00762949" w:rsidRDefault="00762949" w:rsidP="00163F3D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</w:pPr>
            <w:r>
              <w:t xml:space="preserve"> Scheduling the stock on monthly basis at warehouse after confirmation from Finance Manager.</w:t>
            </w:r>
          </w:p>
          <w:p w14:paraId="1F3CD03A" w14:textId="77777777" w:rsidR="00762949" w:rsidRDefault="00762949" w:rsidP="00163F3D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b/>
                <w:u w:val="single"/>
              </w:rPr>
            </w:pPr>
            <w:r>
              <w:t>Keeps management informed on all pertinent information related to the warehouse stocks and reports any irregularities or unwanted issues.</w:t>
            </w:r>
          </w:p>
          <w:p w14:paraId="7B0CF6B7" w14:textId="77777777" w:rsidR="00762949" w:rsidRDefault="00762949" w:rsidP="00163F3D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b/>
                <w:u w:val="single"/>
              </w:rPr>
            </w:pPr>
            <w:r>
              <w:t>Performs all other job related as requested.</w:t>
            </w:r>
          </w:p>
          <w:p w14:paraId="3B61CCC8" w14:textId="77777777" w:rsidR="00762949" w:rsidRDefault="00762949" w:rsidP="00163F3D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b/>
                <w:u w:val="single"/>
              </w:rPr>
            </w:pPr>
            <w:r>
              <w:t>Maintaining stockroom and merchandise in the planned manner.</w:t>
            </w:r>
          </w:p>
          <w:p w14:paraId="33DD112A" w14:textId="65CA80AD" w:rsidR="004D3011" w:rsidRPr="00AC2159" w:rsidRDefault="00762949" w:rsidP="00163F3D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A95B3F">
              <w:rPr>
                <w:sz w:val="20"/>
                <w:szCs w:val="20"/>
              </w:rPr>
              <w:t>Maintains housekeeping and orderly work areas</w:t>
            </w:r>
          </w:p>
          <w:p w14:paraId="70039C24" w14:textId="36F30470" w:rsidR="00036450" w:rsidRPr="00EF1409" w:rsidRDefault="00112054" w:rsidP="00A13D84">
            <w:pPr>
              <w:pStyle w:val="ListParagraph"/>
              <w:jc w:val="both"/>
            </w:pPr>
            <w:r w:rsidRPr="005A6A3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7BCF59" wp14:editId="3478EB0F">
                  <wp:simplePos x="0" y="0"/>
                  <wp:positionH relativeFrom="column">
                    <wp:posOffset>3175</wp:posOffset>
                  </wp:positionH>
                  <wp:positionV relativeFrom="page">
                    <wp:posOffset>3777615</wp:posOffset>
                  </wp:positionV>
                  <wp:extent cx="3758184" cy="1261872"/>
                  <wp:effectExtent l="0" t="0" r="0" b="0"/>
                  <wp:wrapNone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6A3D" w14:paraId="03C34D58" w14:textId="77777777" w:rsidTr="00690202">
        <w:trPr>
          <w:gridAfter w:val="1"/>
          <w:wAfter w:w="610" w:type="dxa"/>
        </w:trPr>
        <w:tc>
          <w:tcPr>
            <w:tcW w:w="3600" w:type="dxa"/>
            <w:gridSpan w:val="2"/>
          </w:tcPr>
          <w:p w14:paraId="4DA1F31A" w14:textId="77777777" w:rsidR="005A6A3D" w:rsidRDefault="005A6A3D" w:rsidP="00036450">
            <w:pPr>
              <w:pStyle w:val="Heading3"/>
            </w:pPr>
          </w:p>
        </w:tc>
        <w:tc>
          <w:tcPr>
            <w:tcW w:w="720" w:type="dxa"/>
            <w:gridSpan w:val="2"/>
          </w:tcPr>
          <w:p w14:paraId="58F81ABD" w14:textId="77777777" w:rsidR="005A6A3D" w:rsidRDefault="005A6A3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gridSpan w:val="2"/>
          </w:tcPr>
          <w:p w14:paraId="4126ACE3" w14:textId="77777777" w:rsidR="005A6A3D" w:rsidRDefault="005A6A3D" w:rsidP="00036450">
            <w:pPr>
              <w:pStyle w:val="Heading2"/>
            </w:pPr>
          </w:p>
        </w:tc>
      </w:tr>
    </w:tbl>
    <w:p w14:paraId="3AF7052C" w14:textId="77777777" w:rsidR="00A02E22" w:rsidRDefault="00EC3215" w:rsidP="00A02E22">
      <w:pPr>
        <w:pStyle w:val="Heading1"/>
        <w:numPr>
          <w:ilvl w:val="0"/>
          <w:numId w:val="41"/>
        </w:numPr>
        <w:jc w:val="both"/>
        <w:rPr>
          <w:rFonts w:asciiTheme="minorHAnsi" w:hAnsiTheme="minorHAnsi"/>
          <w:sz w:val="22"/>
          <w:szCs w:val="22"/>
        </w:rPr>
      </w:pPr>
      <w:r w:rsidRPr="00636966">
        <w:rPr>
          <w:rStyle w:val="Heading3Char"/>
          <w:rFonts w:asciiTheme="minorHAnsi" w:hAnsiTheme="minorHAnsi"/>
          <w:sz w:val="22"/>
          <w:szCs w:val="22"/>
        </w:rPr>
        <w:t xml:space="preserve">Receiving </w:t>
      </w:r>
      <w:r w:rsidR="00155C84" w:rsidRPr="00636966">
        <w:rPr>
          <w:rStyle w:val="Heading3Char"/>
          <w:rFonts w:asciiTheme="minorHAnsi" w:hAnsiTheme="minorHAnsi"/>
          <w:sz w:val="22"/>
          <w:szCs w:val="22"/>
        </w:rPr>
        <w:t>ASST:</w:t>
      </w:r>
      <w:r w:rsidR="00F31FE8" w:rsidRPr="00636966">
        <w:rPr>
          <w:rFonts w:asciiTheme="minorHAnsi" w:hAnsiTheme="minorHAnsi"/>
          <w:sz w:val="22"/>
          <w:szCs w:val="22"/>
        </w:rPr>
        <w:t>12</w:t>
      </w:r>
      <w:r w:rsidR="00F31FE8" w:rsidRPr="00636966">
        <w:rPr>
          <w:rFonts w:asciiTheme="minorHAnsi" w:hAnsiTheme="minorHAnsi"/>
          <w:sz w:val="22"/>
          <w:szCs w:val="22"/>
          <w:vertAlign w:val="superscript"/>
        </w:rPr>
        <w:t>th</w:t>
      </w:r>
      <w:r w:rsidR="00F31FE8" w:rsidRPr="00636966">
        <w:rPr>
          <w:rFonts w:asciiTheme="minorHAnsi" w:hAnsiTheme="minorHAnsi"/>
          <w:sz w:val="22"/>
          <w:szCs w:val="22"/>
        </w:rPr>
        <w:t>AUG2014 to11</w:t>
      </w:r>
      <w:r w:rsidR="00F31FE8" w:rsidRPr="00636966">
        <w:rPr>
          <w:rFonts w:asciiTheme="minorHAnsi" w:hAnsiTheme="minorHAnsi"/>
          <w:sz w:val="22"/>
          <w:szCs w:val="22"/>
          <w:vertAlign w:val="superscript"/>
        </w:rPr>
        <w:t>th</w:t>
      </w:r>
      <w:r w:rsidR="00F31FE8" w:rsidRPr="00636966">
        <w:rPr>
          <w:rFonts w:asciiTheme="minorHAnsi" w:hAnsiTheme="minorHAnsi"/>
          <w:sz w:val="22"/>
          <w:szCs w:val="22"/>
        </w:rPr>
        <w:t>OCT 2015</w:t>
      </w:r>
    </w:p>
    <w:p w14:paraId="259A319A" w14:textId="77777777" w:rsidR="00F47735" w:rsidRDefault="00264CED" w:rsidP="00A02E22">
      <w:pPr>
        <w:pStyle w:val="Heading1"/>
        <w:ind w:left="5400"/>
        <w:jc w:val="both"/>
        <w:rPr>
          <w:rFonts w:asciiTheme="minorHAnsi" w:hAnsiTheme="minorHAnsi"/>
          <w:sz w:val="22"/>
          <w:szCs w:val="22"/>
        </w:rPr>
      </w:pPr>
      <w:r w:rsidRPr="00636966">
        <w:rPr>
          <w:rFonts w:asciiTheme="minorHAnsi" w:hAnsiTheme="minorHAnsi"/>
          <w:b/>
          <w:sz w:val="22"/>
          <w:szCs w:val="22"/>
        </w:rPr>
        <w:t>MORE HYPER MARKET (ABRL</w:t>
      </w:r>
      <w:r w:rsidR="000551C5" w:rsidRPr="00636966">
        <w:rPr>
          <w:rFonts w:asciiTheme="minorHAnsi" w:hAnsiTheme="minorHAnsi"/>
          <w:b/>
          <w:sz w:val="22"/>
          <w:szCs w:val="22"/>
        </w:rPr>
        <w:t>)</w:t>
      </w:r>
      <w:r w:rsidR="000551C5" w:rsidRPr="00636966">
        <w:rPr>
          <w:rFonts w:asciiTheme="minorHAnsi" w:hAnsiTheme="minorHAnsi"/>
          <w:sz w:val="22"/>
          <w:szCs w:val="22"/>
        </w:rPr>
        <w:t>: Hyderabad</w:t>
      </w:r>
      <w:r w:rsidR="004A53F9" w:rsidRPr="00636966">
        <w:rPr>
          <w:rFonts w:asciiTheme="minorHAnsi" w:hAnsiTheme="minorHAnsi"/>
          <w:sz w:val="22"/>
          <w:szCs w:val="22"/>
        </w:rPr>
        <w:t xml:space="preserve">, </w:t>
      </w:r>
      <w:r w:rsidRPr="00636966">
        <w:rPr>
          <w:rFonts w:asciiTheme="minorHAnsi" w:hAnsiTheme="minorHAnsi"/>
          <w:sz w:val="22"/>
          <w:szCs w:val="22"/>
        </w:rPr>
        <w:t>India</w:t>
      </w:r>
    </w:p>
    <w:p w14:paraId="47D43D18" w14:textId="77777777" w:rsidR="00F47735" w:rsidRDefault="00F47735" w:rsidP="00F47735">
      <w:pPr>
        <w:pStyle w:val="ListParagraph"/>
        <w:ind w:left="5400"/>
        <w:rPr>
          <w:szCs w:val="18"/>
        </w:rPr>
      </w:pPr>
    </w:p>
    <w:p w14:paraId="28CA1AC2" w14:textId="7F254DB6" w:rsidR="00F47735" w:rsidRPr="00160B12" w:rsidRDefault="00F47735" w:rsidP="00160B12">
      <w:pPr>
        <w:pStyle w:val="ListParagraph"/>
        <w:numPr>
          <w:ilvl w:val="0"/>
          <w:numId w:val="42"/>
        </w:numPr>
        <w:spacing w:line="276" w:lineRule="auto"/>
        <w:ind w:left="5400"/>
        <w:rPr>
          <w:sz w:val="20"/>
          <w:szCs w:val="20"/>
        </w:rPr>
      </w:pPr>
      <w:r w:rsidRPr="009E03E9">
        <w:rPr>
          <w:sz w:val="20"/>
          <w:szCs w:val="20"/>
        </w:rPr>
        <w:t xml:space="preserve">Receiving, checking and safely unloading merchandise from delivery by trucks from the suppliers. </w:t>
      </w:r>
    </w:p>
    <w:p w14:paraId="6C7140CB" w14:textId="77777777" w:rsidR="00F47735" w:rsidRPr="009E03E9" w:rsidRDefault="00F47735" w:rsidP="00160B12">
      <w:pPr>
        <w:pStyle w:val="ListParagraph"/>
        <w:numPr>
          <w:ilvl w:val="0"/>
          <w:numId w:val="42"/>
        </w:numPr>
        <w:spacing w:line="276" w:lineRule="auto"/>
        <w:ind w:left="5400"/>
        <w:rPr>
          <w:sz w:val="20"/>
          <w:szCs w:val="20"/>
        </w:rPr>
      </w:pPr>
      <w:r w:rsidRPr="009E03E9">
        <w:rPr>
          <w:sz w:val="20"/>
          <w:szCs w:val="20"/>
        </w:rPr>
        <w:t>Co-ordination with buyers, WH, Operations &amp; Commercial with regard to smooth flow of stocks.</w:t>
      </w:r>
    </w:p>
    <w:p w14:paraId="4FCF8E0D" w14:textId="77777777" w:rsidR="00F47735" w:rsidRPr="009E03E9" w:rsidRDefault="00F47735" w:rsidP="00160B12">
      <w:pPr>
        <w:pStyle w:val="ListParagraph"/>
        <w:numPr>
          <w:ilvl w:val="0"/>
          <w:numId w:val="42"/>
        </w:numPr>
        <w:spacing w:line="276" w:lineRule="auto"/>
        <w:ind w:left="5400"/>
        <w:rPr>
          <w:sz w:val="20"/>
          <w:szCs w:val="20"/>
        </w:rPr>
      </w:pPr>
      <w:r w:rsidRPr="009E03E9">
        <w:rPr>
          <w:sz w:val="20"/>
          <w:szCs w:val="20"/>
        </w:rPr>
        <w:t>Give alert on expiry date and damage stocks thru using system help to Regional and Operation head.</w:t>
      </w:r>
    </w:p>
    <w:p w14:paraId="68896E8C" w14:textId="77777777" w:rsidR="00F47735" w:rsidRPr="009E03E9" w:rsidRDefault="00F47735" w:rsidP="00160B12">
      <w:pPr>
        <w:pStyle w:val="ListParagraph"/>
        <w:numPr>
          <w:ilvl w:val="0"/>
          <w:numId w:val="42"/>
        </w:numPr>
        <w:spacing w:line="276" w:lineRule="auto"/>
        <w:ind w:left="5400"/>
        <w:jc w:val="both"/>
        <w:rPr>
          <w:sz w:val="20"/>
          <w:szCs w:val="20"/>
        </w:rPr>
      </w:pPr>
      <w:r w:rsidRPr="009E03E9">
        <w:rPr>
          <w:sz w:val="20"/>
          <w:szCs w:val="20"/>
        </w:rPr>
        <w:t>Ensuring damages are declared, Claimed, Scrapped and nullified from system on monthly basis.</w:t>
      </w:r>
    </w:p>
    <w:p w14:paraId="51BAE60B" w14:textId="3ADB1367" w:rsidR="009404FA" w:rsidRDefault="00F47735" w:rsidP="00B64566">
      <w:pPr>
        <w:numPr>
          <w:ilvl w:val="0"/>
          <w:numId w:val="42"/>
        </w:numPr>
        <w:spacing w:line="276" w:lineRule="auto"/>
        <w:ind w:left="5400"/>
        <w:rPr>
          <w:color w:val="31312D"/>
          <w:sz w:val="20"/>
          <w:szCs w:val="20"/>
        </w:rPr>
      </w:pPr>
      <w:r w:rsidRPr="009E03E9">
        <w:rPr>
          <w:color w:val="31312D"/>
          <w:sz w:val="20"/>
          <w:szCs w:val="20"/>
        </w:rPr>
        <w:t>Maintained a clean, neat, and orderly work area and assisted in maintaining the security and safety of the store.</w:t>
      </w:r>
    </w:p>
    <w:p w14:paraId="0184186F" w14:textId="43AA0EC6" w:rsidR="0009580A" w:rsidRDefault="0009580A" w:rsidP="0009580A">
      <w:pPr>
        <w:spacing w:line="276" w:lineRule="auto"/>
        <w:rPr>
          <w:color w:val="31312D"/>
          <w:sz w:val="20"/>
          <w:szCs w:val="20"/>
        </w:rPr>
      </w:pPr>
    </w:p>
    <w:p w14:paraId="6E05A176" w14:textId="691027DF" w:rsidR="0009580A" w:rsidRDefault="0009580A" w:rsidP="0009580A">
      <w:pPr>
        <w:spacing w:line="276" w:lineRule="auto"/>
        <w:rPr>
          <w:color w:val="31312D"/>
          <w:sz w:val="20"/>
          <w:szCs w:val="20"/>
        </w:rPr>
      </w:pPr>
    </w:p>
    <w:p w14:paraId="2BD68788" w14:textId="601A2700" w:rsidR="0009580A" w:rsidRDefault="0009580A" w:rsidP="0009580A">
      <w:pPr>
        <w:spacing w:line="276" w:lineRule="auto"/>
        <w:rPr>
          <w:color w:val="31312D"/>
          <w:sz w:val="20"/>
          <w:szCs w:val="20"/>
        </w:rPr>
      </w:pPr>
    </w:p>
    <w:p w14:paraId="6657067C" w14:textId="77777777" w:rsidR="0009580A" w:rsidRPr="00B64566" w:rsidRDefault="0009580A" w:rsidP="0009580A">
      <w:pPr>
        <w:spacing w:line="276" w:lineRule="auto"/>
        <w:rPr>
          <w:color w:val="31312D"/>
          <w:sz w:val="20"/>
          <w:szCs w:val="20"/>
        </w:rPr>
      </w:pPr>
    </w:p>
    <w:p w14:paraId="66C8ABCA" w14:textId="02EDABB9" w:rsidR="00BC1360" w:rsidRDefault="00000000" w:rsidP="00BC1360">
      <w:pPr>
        <w:pStyle w:val="Heading2"/>
        <w:ind w:left="3960"/>
        <w:jc w:val="both"/>
      </w:pPr>
      <w:sdt>
        <w:sdtPr>
          <w:id w:val="1049110328"/>
          <w:placeholder>
            <w:docPart w:val="8DB2848407254E5183591729B7453941"/>
          </w:placeholder>
          <w:temporary/>
          <w:showingPlcHdr/>
          <w15:appearance w15:val="hidden"/>
        </w:sdtPr>
        <w:sdtContent>
          <w:r w:rsidR="00BC1360" w:rsidRPr="00036450">
            <w:t>EDUCATION</w:t>
          </w:r>
        </w:sdtContent>
      </w:sdt>
      <w:r w:rsidR="00BC1360">
        <w:t>:</w:t>
      </w:r>
    </w:p>
    <w:p w14:paraId="3B7340C5" w14:textId="77777777" w:rsidR="00BC1360" w:rsidRDefault="00BC1360" w:rsidP="00BC1360">
      <w:pPr>
        <w:numPr>
          <w:ilvl w:val="0"/>
          <w:numId w:val="17"/>
        </w:numPr>
        <w:spacing w:after="160" w:line="360" w:lineRule="auto"/>
        <w:ind w:left="4680"/>
        <w:jc w:val="both"/>
        <w:rPr>
          <w:b/>
          <w:sz w:val="22"/>
        </w:rPr>
      </w:pPr>
      <w:r>
        <w:rPr>
          <w:b/>
        </w:rPr>
        <w:t xml:space="preserve">MBA </w:t>
      </w:r>
      <w:r>
        <w:t>from</w:t>
      </w:r>
      <w:r>
        <w:rPr>
          <w:b/>
        </w:rPr>
        <w:t xml:space="preserve"> Sri Indu College of Engineering Technology at </w:t>
      </w:r>
      <w:r w:rsidRPr="00AA59DA">
        <w:t>SheriGuda</w:t>
      </w:r>
      <w:r>
        <w:t>, Rangareddy Dist – (JULY 2014).</w:t>
      </w:r>
      <w:r>
        <w:rPr>
          <w:b/>
        </w:rPr>
        <w:t xml:space="preserve">  </w:t>
      </w:r>
    </w:p>
    <w:p w14:paraId="4F889DFB" w14:textId="0BA3D2A4" w:rsidR="00BC1360" w:rsidRDefault="00BC1360" w:rsidP="00BC1360">
      <w:pPr>
        <w:numPr>
          <w:ilvl w:val="0"/>
          <w:numId w:val="17"/>
        </w:numPr>
        <w:spacing w:after="160" w:line="360" w:lineRule="auto"/>
        <w:ind w:left="4680"/>
        <w:jc w:val="both"/>
        <w:rPr>
          <w:b/>
        </w:rPr>
      </w:pPr>
      <w:r>
        <w:rPr>
          <w:b/>
        </w:rPr>
        <w:lastRenderedPageBreak/>
        <w:t xml:space="preserve">Degree B. </w:t>
      </w:r>
      <w:r w:rsidR="006808FE">
        <w:rPr>
          <w:b/>
        </w:rPr>
        <w:t>Com (</w:t>
      </w:r>
      <w:r>
        <w:rPr>
          <w:b/>
        </w:rPr>
        <w:t xml:space="preserve">GEN) </w:t>
      </w:r>
      <w:r>
        <w:t>from</w:t>
      </w:r>
      <w:r>
        <w:rPr>
          <w:b/>
        </w:rPr>
        <w:t xml:space="preserve"> Karimala Sai Degree College at </w:t>
      </w:r>
      <w:r>
        <w:t>Laxetpet, Adilabad. (JULY-2011)</w:t>
      </w:r>
      <w:r>
        <w:rPr>
          <w:b/>
        </w:rPr>
        <w:t xml:space="preserve"> </w:t>
      </w:r>
    </w:p>
    <w:p w14:paraId="47218CE9" w14:textId="77777777" w:rsidR="00BC1360" w:rsidRDefault="00BC1360" w:rsidP="00BC1360">
      <w:pPr>
        <w:numPr>
          <w:ilvl w:val="0"/>
          <w:numId w:val="17"/>
        </w:numPr>
        <w:spacing w:after="160" w:line="360" w:lineRule="auto"/>
        <w:ind w:left="4680"/>
        <w:jc w:val="both"/>
        <w:rPr>
          <w:b/>
        </w:rPr>
      </w:pPr>
      <w:r>
        <w:rPr>
          <w:b/>
        </w:rPr>
        <w:t xml:space="preserve">Intermediated </w:t>
      </w:r>
      <w:r>
        <w:t>from</w:t>
      </w:r>
      <w:r>
        <w:rPr>
          <w:b/>
        </w:rPr>
        <w:t xml:space="preserve"> Harsha Jr. College </w:t>
      </w:r>
      <w:r>
        <w:t>at Velgatoor</w:t>
      </w:r>
      <w:r>
        <w:rPr>
          <w:b/>
        </w:rPr>
        <w:t>, Karimnagar</w:t>
      </w:r>
      <w:r>
        <w:t>.        (APRIL-2008)</w:t>
      </w:r>
      <w:r>
        <w:rPr>
          <w:b/>
        </w:rPr>
        <w:t xml:space="preserve">  </w:t>
      </w:r>
    </w:p>
    <w:p w14:paraId="6D27A19B" w14:textId="0472DB57" w:rsidR="00BC1360" w:rsidRPr="0009580A" w:rsidRDefault="00BC1360" w:rsidP="00BC1360">
      <w:pPr>
        <w:numPr>
          <w:ilvl w:val="0"/>
          <w:numId w:val="17"/>
        </w:numPr>
        <w:spacing w:after="160" w:line="216" w:lineRule="auto"/>
        <w:ind w:left="4680"/>
        <w:jc w:val="both"/>
        <w:rPr>
          <w:b/>
        </w:rPr>
      </w:pPr>
      <w:r>
        <w:rPr>
          <w:b/>
        </w:rPr>
        <w:t xml:space="preserve">SSC </w:t>
      </w:r>
      <w:r>
        <w:t>from</w:t>
      </w:r>
      <w:r>
        <w:rPr>
          <w:b/>
        </w:rPr>
        <w:t xml:space="preserve"> Z.P.H.S High School </w:t>
      </w:r>
      <w:r>
        <w:t>at Kothapet, Karimnagar.</w:t>
      </w:r>
      <w:r>
        <w:rPr>
          <w:b/>
        </w:rPr>
        <w:t xml:space="preserve"> </w:t>
      </w:r>
      <w:r>
        <w:t>(MAY-2006)</w:t>
      </w:r>
    </w:p>
    <w:p w14:paraId="71B6D16E" w14:textId="77777777" w:rsidR="0009580A" w:rsidRDefault="0009580A" w:rsidP="0009580A">
      <w:pPr>
        <w:ind w:left="3960"/>
        <w:jc w:val="both"/>
        <w:rPr>
          <w:rFonts w:asciiTheme="majorHAnsi" w:hAnsiTheme="majorHAnsi"/>
          <w:color w:val="31312D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COMPUTER SKILLS:</w:t>
      </w:r>
    </w:p>
    <w:p w14:paraId="0D8D69D7" w14:textId="77777777" w:rsidR="0009580A" w:rsidRPr="00AC2159" w:rsidRDefault="0009580A" w:rsidP="0009580A">
      <w:pPr>
        <w:numPr>
          <w:ilvl w:val="0"/>
          <w:numId w:val="19"/>
        </w:numPr>
        <w:spacing w:after="160" w:line="256" w:lineRule="auto"/>
        <w:ind w:left="4680"/>
        <w:jc w:val="both"/>
        <w:rPr>
          <w:sz w:val="22"/>
          <w:szCs w:val="28"/>
        </w:rPr>
      </w:pPr>
      <w:r>
        <w:rPr>
          <w:szCs w:val="28"/>
        </w:rPr>
        <w:t>MS Office</w:t>
      </w:r>
      <w:r>
        <w:t>.</w:t>
      </w:r>
    </w:p>
    <w:p w14:paraId="052220C5" w14:textId="77777777" w:rsidR="0009580A" w:rsidRDefault="0009580A" w:rsidP="0009580A">
      <w:pPr>
        <w:numPr>
          <w:ilvl w:val="0"/>
          <w:numId w:val="19"/>
        </w:numPr>
        <w:spacing w:after="160" w:line="256" w:lineRule="auto"/>
        <w:ind w:left="4680"/>
        <w:jc w:val="both"/>
      </w:pPr>
      <w:r>
        <w:t xml:space="preserve">E mail &amp; Internet. </w:t>
      </w:r>
    </w:p>
    <w:p w14:paraId="094FD9DF" w14:textId="77777777" w:rsidR="0009580A" w:rsidRPr="00EE0733" w:rsidRDefault="0009580A" w:rsidP="0009580A">
      <w:pPr>
        <w:numPr>
          <w:ilvl w:val="0"/>
          <w:numId w:val="19"/>
        </w:numPr>
        <w:spacing w:after="160" w:line="256" w:lineRule="auto"/>
        <w:ind w:left="4680"/>
        <w:jc w:val="both"/>
      </w:pPr>
      <w:r>
        <w:t xml:space="preserve">Oracle vison. </w:t>
      </w:r>
    </w:p>
    <w:p w14:paraId="1D3A40D4" w14:textId="5ED5B6EB" w:rsidR="004B7FED" w:rsidRDefault="004B7FED" w:rsidP="00EC3215">
      <w:pPr>
        <w:rPr>
          <w:sz w:val="22"/>
        </w:rPr>
      </w:pPr>
    </w:p>
    <w:p w14:paraId="47D72E29" w14:textId="2512BE1A" w:rsidR="004B7FED" w:rsidRDefault="004B7FED" w:rsidP="00EC3215">
      <w:pPr>
        <w:rPr>
          <w:sz w:val="22"/>
        </w:rPr>
      </w:pPr>
    </w:p>
    <w:p w14:paraId="5B13B1CD" w14:textId="1D98F4D2" w:rsidR="004B7FED" w:rsidRDefault="004B7FED" w:rsidP="00EC3215">
      <w:pPr>
        <w:rPr>
          <w:sz w:val="22"/>
        </w:rPr>
      </w:pPr>
    </w:p>
    <w:p w14:paraId="7CB6E612" w14:textId="4A9FB427" w:rsidR="00206BA6" w:rsidRDefault="00EA309B" w:rsidP="00EA309B">
      <w:pPr>
        <w:ind w:left="360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 xml:space="preserve">      </w:t>
      </w:r>
      <w:r w:rsidR="00206BA6" w:rsidRPr="00EA309B">
        <w:rPr>
          <w:rFonts w:asciiTheme="majorHAnsi" w:hAnsiTheme="majorHAnsi"/>
          <w:b/>
          <w:sz w:val="24"/>
          <w:szCs w:val="24"/>
          <w:u w:val="single"/>
        </w:rPr>
        <w:t>DECLARATION:</w:t>
      </w:r>
    </w:p>
    <w:p w14:paraId="6BCF18A1" w14:textId="77777777" w:rsidR="00762D6A" w:rsidRPr="00EA309B" w:rsidRDefault="00762D6A" w:rsidP="00EA309B">
      <w:pPr>
        <w:ind w:left="3600"/>
        <w:rPr>
          <w:rFonts w:asciiTheme="majorHAnsi" w:hAnsiTheme="majorHAnsi"/>
          <w:b/>
          <w:sz w:val="24"/>
          <w:szCs w:val="24"/>
          <w:u w:val="single"/>
        </w:rPr>
      </w:pPr>
    </w:p>
    <w:p w14:paraId="0FA5343C" w14:textId="77777777" w:rsidR="00206BA6" w:rsidRPr="00206BA6" w:rsidRDefault="00206BA6" w:rsidP="00EA309B">
      <w:pPr>
        <w:pStyle w:val="ListParagraph"/>
        <w:numPr>
          <w:ilvl w:val="0"/>
          <w:numId w:val="17"/>
        </w:numPr>
        <w:ind w:left="4680"/>
        <w:rPr>
          <w:sz w:val="22"/>
        </w:rPr>
      </w:pPr>
      <w:r>
        <w:t>I   hereby declare that the above information is true to the best of my knowledge.</w:t>
      </w:r>
      <w:r>
        <w:tab/>
      </w:r>
    </w:p>
    <w:p w14:paraId="3726A877" w14:textId="77777777" w:rsidR="00943FCC" w:rsidRPr="00943FCC" w:rsidRDefault="004F21B5" w:rsidP="00EA309B">
      <w:pPr>
        <w:pStyle w:val="ListParagraph"/>
        <w:numPr>
          <w:ilvl w:val="0"/>
          <w:numId w:val="17"/>
        </w:numPr>
        <w:spacing w:after="160" w:line="360" w:lineRule="auto"/>
        <w:ind w:left="4680"/>
        <w:rPr>
          <w:rFonts w:asciiTheme="majorHAnsi" w:hAnsiTheme="majorHAnsi"/>
          <w:b/>
          <w:bCs/>
          <w:color w:val="31312D"/>
          <w:sz w:val="24"/>
          <w:szCs w:val="24"/>
          <w:u w:val="single"/>
        </w:rPr>
      </w:pPr>
      <w:r w:rsidRPr="00206BA6">
        <w:rPr>
          <w:szCs w:val="28"/>
        </w:rPr>
        <w:t>Place:</w:t>
      </w:r>
      <w:r w:rsidR="00206BA6" w:rsidRPr="00206BA6">
        <w:rPr>
          <w:sz w:val="28"/>
          <w:szCs w:val="28"/>
        </w:rPr>
        <w:t xml:space="preserve"> KUWAIT    </w:t>
      </w:r>
      <w:r w:rsidR="00206BA6" w:rsidRPr="00206BA6">
        <w:rPr>
          <w:sz w:val="28"/>
          <w:szCs w:val="28"/>
        </w:rPr>
        <w:tab/>
      </w:r>
      <w:r w:rsidR="00206BA6" w:rsidRPr="00206BA6">
        <w:rPr>
          <w:sz w:val="28"/>
          <w:szCs w:val="28"/>
        </w:rPr>
        <w:tab/>
        <w:t xml:space="preserve">                                                                                                </w:t>
      </w:r>
    </w:p>
    <w:p w14:paraId="3FAD2DD6" w14:textId="65E984FC" w:rsidR="00206BA6" w:rsidRPr="00943FCC" w:rsidRDefault="00206BA6" w:rsidP="00943FCC">
      <w:pPr>
        <w:pStyle w:val="ListParagraph"/>
        <w:spacing w:after="160" w:line="360" w:lineRule="auto"/>
        <w:ind w:left="4680"/>
        <w:rPr>
          <w:rFonts w:asciiTheme="majorHAnsi" w:hAnsiTheme="majorHAnsi"/>
          <w:b/>
          <w:bCs/>
          <w:color w:val="31312D"/>
          <w:sz w:val="24"/>
          <w:szCs w:val="24"/>
          <w:u w:val="single"/>
        </w:rPr>
      </w:pPr>
      <w:r w:rsidRPr="00943FCC">
        <w:rPr>
          <w:sz w:val="28"/>
          <w:szCs w:val="28"/>
        </w:rPr>
        <w:t>(</w:t>
      </w:r>
      <w:r w:rsidRPr="00943FCC">
        <w:rPr>
          <w:b/>
          <w:sz w:val="28"/>
        </w:rPr>
        <w:t xml:space="preserve">MD </w:t>
      </w:r>
      <w:r w:rsidR="00762D6A" w:rsidRPr="00943FCC">
        <w:rPr>
          <w:b/>
          <w:sz w:val="28"/>
        </w:rPr>
        <w:t>LATHEEF)</w:t>
      </w:r>
      <w:r w:rsidRPr="00943FCC">
        <w:rPr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14:paraId="635A4654" w14:textId="77777777" w:rsidR="005C2DBD" w:rsidRPr="005C2DBD" w:rsidRDefault="005C2DBD" w:rsidP="005C2DBD"/>
    <w:p w14:paraId="0B71F973" w14:textId="77777777" w:rsidR="00B60F8D" w:rsidRDefault="00B60F8D" w:rsidP="00B60F8D"/>
    <w:p w14:paraId="515CC548" w14:textId="77777777" w:rsidR="00B60F8D" w:rsidRDefault="00B60F8D" w:rsidP="00B60F8D"/>
    <w:p w14:paraId="597FC2EC" w14:textId="2E7B75A3" w:rsidR="003D52ED" w:rsidRPr="00B60F8D" w:rsidRDefault="00B17A1B" w:rsidP="00B60F8D">
      <w:r>
        <w:tab/>
      </w:r>
      <w:r w:rsidR="003D52ED" w:rsidRPr="003D52ED">
        <w:t xml:space="preserve">            </w:t>
      </w:r>
      <w:r>
        <w:tab/>
      </w:r>
      <w:r>
        <w:tab/>
      </w:r>
      <w:r w:rsidR="003D52ED" w:rsidRPr="003D52ED">
        <w:t xml:space="preserve">    </w:t>
      </w:r>
    </w:p>
    <w:p w14:paraId="1565C3A2" w14:textId="77777777" w:rsidR="003D52ED" w:rsidRPr="003D52ED" w:rsidRDefault="003D52ED" w:rsidP="003D52ED">
      <w:pPr>
        <w:pStyle w:val="ListParagraph"/>
        <w:ind w:left="1440"/>
        <w:rPr>
          <w:sz w:val="24"/>
          <w:szCs w:val="24"/>
        </w:rPr>
      </w:pPr>
      <w:r w:rsidRPr="003D52ED">
        <w:rPr>
          <w:sz w:val="24"/>
          <w:szCs w:val="24"/>
        </w:rPr>
        <w:t xml:space="preserve"> </w:t>
      </w:r>
    </w:p>
    <w:p w14:paraId="2D66C1AA" w14:textId="77777777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9AA1" w14:textId="77777777" w:rsidR="008E5F0E" w:rsidRDefault="008E5F0E" w:rsidP="000C45FF">
      <w:r>
        <w:separator/>
      </w:r>
    </w:p>
  </w:endnote>
  <w:endnote w:type="continuationSeparator" w:id="0">
    <w:p w14:paraId="04E6251D" w14:textId="77777777" w:rsidR="008E5F0E" w:rsidRDefault="008E5F0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48C8" w14:textId="77777777" w:rsidR="008E5F0E" w:rsidRDefault="008E5F0E" w:rsidP="000C45FF">
      <w:r>
        <w:separator/>
      </w:r>
    </w:p>
  </w:footnote>
  <w:footnote w:type="continuationSeparator" w:id="0">
    <w:p w14:paraId="13C3ACF6" w14:textId="77777777" w:rsidR="008E5F0E" w:rsidRDefault="008E5F0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09BD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4E635E" wp14:editId="6F46BB3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D3D"/>
    <w:multiLevelType w:val="hybridMultilevel"/>
    <w:tmpl w:val="1F2E94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089B"/>
    <w:multiLevelType w:val="hybridMultilevel"/>
    <w:tmpl w:val="A9C0BB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493B"/>
    <w:multiLevelType w:val="hybridMultilevel"/>
    <w:tmpl w:val="1C9033DA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14C57608"/>
    <w:multiLevelType w:val="hybridMultilevel"/>
    <w:tmpl w:val="A718E0F6"/>
    <w:lvl w:ilvl="0" w:tplc="4009000B">
      <w:start w:val="1"/>
      <w:numFmt w:val="bullet"/>
      <w:lvlText w:val=""/>
      <w:lvlJc w:val="left"/>
      <w:pPr>
        <w:ind w:left="52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4" w15:restartNumberingAfterBreak="0">
    <w:nsid w:val="19592F49"/>
    <w:multiLevelType w:val="hybridMultilevel"/>
    <w:tmpl w:val="8B1C576C"/>
    <w:lvl w:ilvl="0" w:tplc="40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198E03F6"/>
    <w:multiLevelType w:val="hybridMultilevel"/>
    <w:tmpl w:val="54C22D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A7A4F"/>
    <w:multiLevelType w:val="hybridMultilevel"/>
    <w:tmpl w:val="FCB8CA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5428B"/>
    <w:multiLevelType w:val="hybridMultilevel"/>
    <w:tmpl w:val="7FAEDC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4A14"/>
    <w:multiLevelType w:val="hybridMultilevel"/>
    <w:tmpl w:val="5350B4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F83F59"/>
    <w:multiLevelType w:val="hybridMultilevel"/>
    <w:tmpl w:val="0FEC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927C0"/>
    <w:multiLevelType w:val="hybridMultilevel"/>
    <w:tmpl w:val="777EA296"/>
    <w:lvl w:ilvl="0" w:tplc="0409000B">
      <w:start w:val="1"/>
      <w:numFmt w:val="bullet"/>
      <w:lvlText w:val=""/>
      <w:lvlJc w:val="left"/>
      <w:pPr>
        <w:ind w:left="4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11" w15:restartNumberingAfterBreak="0">
    <w:nsid w:val="1C8138E3"/>
    <w:multiLevelType w:val="hybridMultilevel"/>
    <w:tmpl w:val="20AEF5D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0423F7"/>
    <w:multiLevelType w:val="hybridMultilevel"/>
    <w:tmpl w:val="E7A8CCE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8718D2"/>
    <w:multiLevelType w:val="hybridMultilevel"/>
    <w:tmpl w:val="D2B61F84"/>
    <w:lvl w:ilvl="0" w:tplc="40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221D6122"/>
    <w:multiLevelType w:val="hybridMultilevel"/>
    <w:tmpl w:val="622A474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BE00C2"/>
    <w:multiLevelType w:val="hybridMultilevel"/>
    <w:tmpl w:val="64FA57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21170"/>
    <w:multiLevelType w:val="hybridMultilevel"/>
    <w:tmpl w:val="5CCC53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451C5"/>
    <w:multiLevelType w:val="hybridMultilevel"/>
    <w:tmpl w:val="950C66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284517FC"/>
    <w:multiLevelType w:val="hybridMultilevel"/>
    <w:tmpl w:val="A87C391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E601FF"/>
    <w:multiLevelType w:val="hybridMultilevel"/>
    <w:tmpl w:val="6C56B238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2C987DB1"/>
    <w:multiLevelType w:val="hybridMultilevel"/>
    <w:tmpl w:val="9124A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36C44"/>
    <w:multiLevelType w:val="hybridMultilevel"/>
    <w:tmpl w:val="18D88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E6DA0"/>
    <w:multiLevelType w:val="hybridMultilevel"/>
    <w:tmpl w:val="B508955E"/>
    <w:lvl w:ilvl="0" w:tplc="40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3" w15:restartNumberingAfterBreak="0">
    <w:nsid w:val="34933671"/>
    <w:multiLevelType w:val="hybridMultilevel"/>
    <w:tmpl w:val="DBEA4B62"/>
    <w:lvl w:ilvl="0" w:tplc="59BE2936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A10B67"/>
    <w:multiLevelType w:val="hybridMultilevel"/>
    <w:tmpl w:val="36EECBE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B26E01"/>
    <w:multiLevelType w:val="hybridMultilevel"/>
    <w:tmpl w:val="D0EC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30200"/>
    <w:multiLevelType w:val="hybridMultilevel"/>
    <w:tmpl w:val="E8E4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D392A"/>
    <w:multiLevelType w:val="hybridMultilevel"/>
    <w:tmpl w:val="00946B2A"/>
    <w:lvl w:ilvl="0" w:tplc="59BE2936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08283E"/>
    <w:multiLevelType w:val="hybridMultilevel"/>
    <w:tmpl w:val="21CA8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A8C26D3"/>
    <w:multiLevelType w:val="hybridMultilevel"/>
    <w:tmpl w:val="3BE07C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01662"/>
    <w:multiLevelType w:val="hybridMultilevel"/>
    <w:tmpl w:val="EA80F6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E48B6"/>
    <w:multiLevelType w:val="hybridMultilevel"/>
    <w:tmpl w:val="880E24BE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2" w15:restartNumberingAfterBreak="0">
    <w:nsid w:val="52571648"/>
    <w:multiLevelType w:val="hybridMultilevel"/>
    <w:tmpl w:val="EFA08E68"/>
    <w:lvl w:ilvl="0" w:tplc="59BE293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F1187"/>
    <w:multiLevelType w:val="hybridMultilevel"/>
    <w:tmpl w:val="190C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728D9"/>
    <w:multiLevelType w:val="hybridMultilevel"/>
    <w:tmpl w:val="8346B1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B5957"/>
    <w:multiLevelType w:val="hybridMultilevel"/>
    <w:tmpl w:val="4D400F5E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C51707"/>
    <w:multiLevelType w:val="hybridMultilevel"/>
    <w:tmpl w:val="934C3B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C65621"/>
    <w:multiLevelType w:val="hybridMultilevel"/>
    <w:tmpl w:val="F2C6243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7F1B53"/>
    <w:multiLevelType w:val="hybridMultilevel"/>
    <w:tmpl w:val="BD588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7CD66217"/>
    <w:multiLevelType w:val="hybridMultilevel"/>
    <w:tmpl w:val="A94C79D8"/>
    <w:lvl w:ilvl="0" w:tplc="D46821EE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6157F"/>
    <w:multiLevelType w:val="hybridMultilevel"/>
    <w:tmpl w:val="9D3EBF9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1" w15:restartNumberingAfterBreak="0">
    <w:nsid w:val="7FCA2FD1"/>
    <w:multiLevelType w:val="hybridMultilevel"/>
    <w:tmpl w:val="4BDC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0787">
    <w:abstractNumId w:val="20"/>
  </w:num>
  <w:num w:numId="2" w16cid:durableId="374474331">
    <w:abstractNumId w:val="38"/>
  </w:num>
  <w:num w:numId="3" w16cid:durableId="1891307872">
    <w:abstractNumId w:val="32"/>
  </w:num>
  <w:num w:numId="4" w16cid:durableId="736976920">
    <w:abstractNumId w:val="27"/>
  </w:num>
  <w:num w:numId="5" w16cid:durableId="743642523">
    <w:abstractNumId w:val="39"/>
  </w:num>
  <w:num w:numId="6" w16cid:durableId="1022435503">
    <w:abstractNumId w:val="10"/>
  </w:num>
  <w:num w:numId="7" w16cid:durableId="1547451166">
    <w:abstractNumId w:val="23"/>
  </w:num>
  <w:num w:numId="8" w16cid:durableId="1809662194">
    <w:abstractNumId w:val="28"/>
  </w:num>
  <w:num w:numId="9" w16cid:durableId="641009871">
    <w:abstractNumId w:val="9"/>
  </w:num>
  <w:num w:numId="10" w16cid:durableId="1762412055">
    <w:abstractNumId w:val="2"/>
  </w:num>
  <w:num w:numId="11" w16cid:durableId="358314332">
    <w:abstractNumId w:val="17"/>
  </w:num>
  <w:num w:numId="12" w16cid:durableId="1914972407">
    <w:abstractNumId w:val="31"/>
  </w:num>
  <w:num w:numId="13" w16cid:durableId="1213539297">
    <w:abstractNumId w:val="8"/>
  </w:num>
  <w:num w:numId="14" w16cid:durableId="1506743460">
    <w:abstractNumId w:val="40"/>
  </w:num>
  <w:num w:numId="15" w16cid:durableId="841580069">
    <w:abstractNumId w:val="19"/>
  </w:num>
  <w:num w:numId="16" w16cid:durableId="448360267">
    <w:abstractNumId w:val="26"/>
  </w:num>
  <w:num w:numId="17" w16cid:durableId="1034621597">
    <w:abstractNumId w:val="33"/>
  </w:num>
  <w:num w:numId="18" w16cid:durableId="986469403">
    <w:abstractNumId w:val="41"/>
  </w:num>
  <w:num w:numId="19" w16cid:durableId="2064013089">
    <w:abstractNumId w:val="25"/>
  </w:num>
  <w:num w:numId="20" w16cid:durableId="629673656">
    <w:abstractNumId w:val="21"/>
  </w:num>
  <w:num w:numId="21" w16cid:durableId="1470660446">
    <w:abstractNumId w:val="36"/>
  </w:num>
  <w:num w:numId="22" w16cid:durableId="1081677394">
    <w:abstractNumId w:val="1"/>
  </w:num>
  <w:num w:numId="23" w16cid:durableId="2063480856">
    <w:abstractNumId w:val="24"/>
  </w:num>
  <w:num w:numId="24" w16cid:durableId="1617177241">
    <w:abstractNumId w:val="35"/>
  </w:num>
  <w:num w:numId="25" w16cid:durableId="1736081401">
    <w:abstractNumId w:val="29"/>
  </w:num>
  <w:num w:numId="26" w16cid:durableId="1021509645">
    <w:abstractNumId w:val="15"/>
  </w:num>
  <w:num w:numId="27" w16cid:durableId="513308110">
    <w:abstractNumId w:val="7"/>
  </w:num>
  <w:num w:numId="28" w16cid:durableId="1470828298">
    <w:abstractNumId w:val="6"/>
  </w:num>
  <w:num w:numId="29" w16cid:durableId="136269939">
    <w:abstractNumId w:val="16"/>
  </w:num>
  <w:num w:numId="30" w16cid:durableId="1834905946">
    <w:abstractNumId w:val="34"/>
  </w:num>
  <w:num w:numId="31" w16cid:durableId="1373308139">
    <w:abstractNumId w:val="30"/>
  </w:num>
  <w:num w:numId="32" w16cid:durableId="1278636236">
    <w:abstractNumId w:val="0"/>
  </w:num>
  <w:num w:numId="33" w16cid:durableId="137647052">
    <w:abstractNumId w:val="37"/>
  </w:num>
  <w:num w:numId="34" w16cid:durableId="1255014616">
    <w:abstractNumId w:val="12"/>
  </w:num>
  <w:num w:numId="35" w16cid:durableId="504977690">
    <w:abstractNumId w:val="3"/>
  </w:num>
  <w:num w:numId="36" w16cid:durableId="822549979">
    <w:abstractNumId w:val="4"/>
  </w:num>
  <w:num w:numId="37" w16cid:durableId="1174496873">
    <w:abstractNumId w:val="13"/>
  </w:num>
  <w:num w:numId="38" w16cid:durableId="1611349570">
    <w:abstractNumId w:val="5"/>
  </w:num>
  <w:num w:numId="39" w16cid:durableId="2095584618">
    <w:abstractNumId w:val="18"/>
  </w:num>
  <w:num w:numId="40" w16cid:durableId="1058087254">
    <w:abstractNumId w:val="11"/>
  </w:num>
  <w:num w:numId="41" w16cid:durableId="386490672">
    <w:abstractNumId w:val="22"/>
  </w:num>
  <w:num w:numId="42" w16cid:durableId="1129014048">
    <w:abstractNumId w:val="36"/>
  </w:num>
  <w:num w:numId="43" w16cid:durableId="1577398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C8"/>
    <w:rsid w:val="00031B91"/>
    <w:rsid w:val="00036450"/>
    <w:rsid w:val="000551C5"/>
    <w:rsid w:val="00062597"/>
    <w:rsid w:val="00073F9F"/>
    <w:rsid w:val="00082DD0"/>
    <w:rsid w:val="000915FB"/>
    <w:rsid w:val="00094499"/>
    <w:rsid w:val="0009580A"/>
    <w:rsid w:val="000B7730"/>
    <w:rsid w:val="000C45FF"/>
    <w:rsid w:val="000E3FD1"/>
    <w:rsid w:val="000F15B8"/>
    <w:rsid w:val="000F4159"/>
    <w:rsid w:val="000F548D"/>
    <w:rsid w:val="00112054"/>
    <w:rsid w:val="001317D8"/>
    <w:rsid w:val="00135EA0"/>
    <w:rsid w:val="00140ACB"/>
    <w:rsid w:val="001470C5"/>
    <w:rsid w:val="001525E1"/>
    <w:rsid w:val="00155C84"/>
    <w:rsid w:val="00160B12"/>
    <w:rsid w:val="00163F3D"/>
    <w:rsid w:val="00180329"/>
    <w:rsid w:val="0019001F"/>
    <w:rsid w:val="00190BE1"/>
    <w:rsid w:val="00194AEB"/>
    <w:rsid w:val="00194D8A"/>
    <w:rsid w:val="001A0653"/>
    <w:rsid w:val="001A74A5"/>
    <w:rsid w:val="001B2ABD"/>
    <w:rsid w:val="001E0391"/>
    <w:rsid w:val="001E1759"/>
    <w:rsid w:val="001F1ECC"/>
    <w:rsid w:val="00206BA6"/>
    <w:rsid w:val="002400EB"/>
    <w:rsid w:val="002538C8"/>
    <w:rsid w:val="00256A3D"/>
    <w:rsid w:val="00256CF7"/>
    <w:rsid w:val="0026044A"/>
    <w:rsid w:val="00264CED"/>
    <w:rsid w:val="00273DED"/>
    <w:rsid w:val="002755BC"/>
    <w:rsid w:val="00281FD5"/>
    <w:rsid w:val="00297A78"/>
    <w:rsid w:val="002C749C"/>
    <w:rsid w:val="0030481B"/>
    <w:rsid w:val="003156FC"/>
    <w:rsid w:val="003254B5"/>
    <w:rsid w:val="0035177C"/>
    <w:rsid w:val="0037121F"/>
    <w:rsid w:val="00382871"/>
    <w:rsid w:val="0038385D"/>
    <w:rsid w:val="003910D8"/>
    <w:rsid w:val="003A2C1F"/>
    <w:rsid w:val="003A6B7D"/>
    <w:rsid w:val="003B06CA"/>
    <w:rsid w:val="003C02D4"/>
    <w:rsid w:val="003C558E"/>
    <w:rsid w:val="003D52ED"/>
    <w:rsid w:val="003F4A6E"/>
    <w:rsid w:val="003F5586"/>
    <w:rsid w:val="004071FC"/>
    <w:rsid w:val="00412F8B"/>
    <w:rsid w:val="00415929"/>
    <w:rsid w:val="00445947"/>
    <w:rsid w:val="0044709A"/>
    <w:rsid w:val="00453F1F"/>
    <w:rsid w:val="00454E72"/>
    <w:rsid w:val="004813B3"/>
    <w:rsid w:val="00496591"/>
    <w:rsid w:val="004A53F9"/>
    <w:rsid w:val="004B7FED"/>
    <w:rsid w:val="004C63E4"/>
    <w:rsid w:val="004D3011"/>
    <w:rsid w:val="004E6D68"/>
    <w:rsid w:val="004F21B5"/>
    <w:rsid w:val="004F7CE1"/>
    <w:rsid w:val="00513165"/>
    <w:rsid w:val="005262AC"/>
    <w:rsid w:val="005342EA"/>
    <w:rsid w:val="0057169F"/>
    <w:rsid w:val="0057372D"/>
    <w:rsid w:val="005A6A3D"/>
    <w:rsid w:val="005C26C3"/>
    <w:rsid w:val="005C2DBD"/>
    <w:rsid w:val="005D15C3"/>
    <w:rsid w:val="005E39D5"/>
    <w:rsid w:val="005F37D3"/>
    <w:rsid w:val="00600670"/>
    <w:rsid w:val="00606FDE"/>
    <w:rsid w:val="0062123A"/>
    <w:rsid w:val="006251D6"/>
    <w:rsid w:val="00626670"/>
    <w:rsid w:val="00636966"/>
    <w:rsid w:val="006413C6"/>
    <w:rsid w:val="00643A79"/>
    <w:rsid w:val="00646E75"/>
    <w:rsid w:val="006771D0"/>
    <w:rsid w:val="006808FE"/>
    <w:rsid w:val="00690202"/>
    <w:rsid w:val="00696CF2"/>
    <w:rsid w:val="006A2FFA"/>
    <w:rsid w:val="006C159E"/>
    <w:rsid w:val="006C40B8"/>
    <w:rsid w:val="00703861"/>
    <w:rsid w:val="00713ECE"/>
    <w:rsid w:val="00715FCB"/>
    <w:rsid w:val="007302DF"/>
    <w:rsid w:val="007408AD"/>
    <w:rsid w:val="00743101"/>
    <w:rsid w:val="00757BE9"/>
    <w:rsid w:val="007615C6"/>
    <w:rsid w:val="00762949"/>
    <w:rsid w:val="00762D6A"/>
    <w:rsid w:val="00764C9F"/>
    <w:rsid w:val="007775E1"/>
    <w:rsid w:val="007867A0"/>
    <w:rsid w:val="007927F5"/>
    <w:rsid w:val="00796F83"/>
    <w:rsid w:val="007B4D6B"/>
    <w:rsid w:val="007E77CB"/>
    <w:rsid w:val="00802CA0"/>
    <w:rsid w:val="00817E8F"/>
    <w:rsid w:val="00844D3D"/>
    <w:rsid w:val="00873693"/>
    <w:rsid w:val="00883D89"/>
    <w:rsid w:val="00883EFE"/>
    <w:rsid w:val="0089080F"/>
    <w:rsid w:val="0089322E"/>
    <w:rsid w:val="008B57AA"/>
    <w:rsid w:val="008E5F0E"/>
    <w:rsid w:val="008F3194"/>
    <w:rsid w:val="0092550A"/>
    <w:rsid w:val="009260CD"/>
    <w:rsid w:val="009321F8"/>
    <w:rsid w:val="009404FA"/>
    <w:rsid w:val="00940A66"/>
    <w:rsid w:val="00943186"/>
    <w:rsid w:val="00943FCC"/>
    <w:rsid w:val="0094509A"/>
    <w:rsid w:val="00952C25"/>
    <w:rsid w:val="00971EF1"/>
    <w:rsid w:val="00983BBC"/>
    <w:rsid w:val="009A3D02"/>
    <w:rsid w:val="009D0858"/>
    <w:rsid w:val="009E03E9"/>
    <w:rsid w:val="00A02E22"/>
    <w:rsid w:val="00A056D5"/>
    <w:rsid w:val="00A13779"/>
    <w:rsid w:val="00A13D84"/>
    <w:rsid w:val="00A2118D"/>
    <w:rsid w:val="00A23A3B"/>
    <w:rsid w:val="00A34056"/>
    <w:rsid w:val="00A44C90"/>
    <w:rsid w:val="00A5044E"/>
    <w:rsid w:val="00A54675"/>
    <w:rsid w:val="00A95B3F"/>
    <w:rsid w:val="00AA59DA"/>
    <w:rsid w:val="00AB3E43"/>
    <w:rsid w:val="00AC2159"/>
    <w:rsid w:val="00AD0A50"/>
    <w:rsid w:val="00AD76E2"/>
    <w:rsid w:val="00AE2DFD"/>
    <w:rsid w:val="00AE31F9"/>
    <w:rsid w:val="00B1427F"/>
    <w:rsid w:val="00B17A1B"/>
    <w:rsid w:val="00B20152"/>
    <w:rsid w:val="00B357C1"/>
    <w:rsid w:val="00B359E4"/>
    <w:rsid w:val="00B57D98"/>
    <w:rsid w:val="00B60F8D"/>
    <w:rsid w:val="00B64566"/>
    <w:rsid w:val="00B70850"/>
    <w:rsid w:val="00B71662"/>
    <w:rsid w:val="00B91D37"/>
    <w:rsid w:val="00B92506"/>
    <w:rsid w:val="00BA7A16"/>
    <w:rsid w:val="00BC1360"/>
    <w:rsid w:val="00BC5BFB"/>
    <w:rsid w:val="00C066B6"/>
    <w:rsid w:val="00C21BDA"/>
    <w:rsid w:val="00C37BA1"/>
    <w:rsid w:val="00C4674C"/>
    <w:rsid w:val="00C505DD"/>
    <w:rsid w:val="00C506CF"/>
    <w:rsid w:val="00C6238C"/>
    <w:rsid w:val="00C72BED"/>
    <w:rsid w:val="00C9167B"/>
    <w:rsid w:val="00C9578B"/>
    <w:rsid w:val="00CB0055"/>
    <w:rsid w:val="00D04045"/>
    <w:rsid w:val="00D2522B"/>
    <w:rsid w:val="00D422DE"/>
    <w:rsid w:val="00D5459D"/>
    <w:rsid w:val="00D55D8C"/>
    <w:rsid w:val="00D60A25"/>
    <w:rsid w:val="00D64981"/>
    <w:rsid w:val="00D65781"/>
    <w:rsid w:val="00D77494"/>
    <w:rsid w:val="00DA1F4D"/>
    <w:rsid w:val="00DA266E"/>
    <w:rsid w:val="00DD172A"/>
    <w:rsid w:val="00DD5D82"/>
    <w:rsid w:val="00E01BC6"/>
    <w:rsid w:val="00E02940"/>
    <w:rsid w:val="00E15F44"/>
    <w:rsid w:val="00E25A26"/>
    <w:rsid w:val="00E4381A"/>
    <w:rsid w:val="00E55D74"/>
    <w:rsid w:val="00E76411"/>
    <w:rsid w:val="00EA309B"/>
    <w:rsid w:val="00EA4715"/>
    <w:rsid w:val="00EC31FA"/>
    <w:rsid w:val="00EC3215"/>
    <w:rsid w:val="00EE0733"/>
    <w:rsid w:val="00EE4237"/>
    <w:rsid w:val="00EE6307"/>
    <w:rsid w:val="00EF1409"/>
    <w:rsid w:val="00F31FE8"/>
    <w:rsid w:val="00F47735"/>
    <w:rsid w:val="00F60274"/>
    <w:rsid w:val="00F77FB9"/>
    <w:rsid w:val="00FB068F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A22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FFCA08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C49A00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C96E06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C49A0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57372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60A25"/>
    <w:pPr>
      <w:spacing w:after="200"/>
    </w:pPr>
    <w:rPr>
      <w:i/>
      <w:iCs/>
      <w:color w:val="39302A" w:themeColor="text2"/>
      <w:szCs w:val="18"/>
    </w:rPr>
  </w:style>
  <w:style w:type="paragraph" w:styleId="NoSpacing">
    <w:name w:val="No Spacing"/>
    <w:uiPriority w:val="1"/>
    <w:qFormat/>
    <w:rsid w:val="00412F8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60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534FBD51-D903-441D-9AD3-FD5DE443E4EB%7d\%7bF45122BC-4CAB-47F1-8B06-C399FCB4FA83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229D2AE605426A9C5181717DD02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6E67-ACAF-448A-897B-DD1CDFA61263}"/>
      </w:docPartPr>
      <w:docPartBody>
        <w:p w:rsidR="00F26BAB" w:rsidRDefault="000D2648">
          <w:pPr>
            <w:pStyle w:val="E3229D2AE605426A9C5181717DD02A38"/>
          </w:pPr>
          <w:r w:rsidRPr="00CB0055">
            <w:t>Contact</w:t>
          </w:r>
        </w:p>
      </w:docPartBody>
    </w:docPart>
    <w:docPart>
      <w:docPartPr>
        <w:name w:val="E45E8A3355CC4E1C9996121CEB252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D7A9F-7B79-41D9-975F-127EB3ACB564}"/>
      </w:docPartPr>
      <w:docPartBody>
        <w:p w:rsidR="00F26BAB" w:rsidRDefault="000D2648">
          <w:pPr>
            <w:pStyle w:val="E45E8A3355CC4E1C9996121CEB252A83"/>
          </w:pPr>
          <w:r w:rsidRPr="00036450">
            <w:t>WORK EXPERIENCE</w:t>
          </w:r>
        </w:p>
      </w:docPartBody>
    </w:docPart>
    <w:docPart>
      <w:docPartPr>
        <w:name w:val="8DB2848407254E5183591729B745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0B64-91CF-4F27-81C5-4E639AFC37C5}"/>
      </w:docPartPr>
      <w:docPartBody>
        <w:p w:rsidR="00A21FAF" w:rsidRDefault="0059510D" w:rsidP="0059510D">
          <w:pPr>
            <w:pStyle w:val="8DB2848407254E5183591729B7453941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48"/>
    <w:rsid w:val="000D2648"/>
    <w:rsid w:val="0058550A"/>
    <w:rsid w:val="0059510D"/>
    <w:rsid w:val="006246F7"/>
    <w:rsid w:val="008B219E"/>
    <w:rsid w:val="00941AF1"/>
    <w:rsid w:val="00A21FAF"/>
    <w:rsid w:val="00D7129B"/>
    <w:rsid w:val="00F2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229D2AE605426A9C5181717DD02A38">
    <w:name w:val="E3229D2AE605426A9C5181717DD02A38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52FAE4A1955A42F7A0D0E9099AF58B39">
    <w:name w:val="52FAE4A1955A42F7A0D0E9099AF58B39"/>
    <w:rsid w:val="00A21FAF"/>
    <w:rPr>
      <w:lang w:val="en-IN" w:eastAsia="en-IN" w:bidi="ta-IN"/>
    </w:rPr>
  </w:style>
  <w:style w:type="paragraph" w:customStyle="1" w:styleId="E45E8A3355CC4E1C9996121CEB252A83">
    <w:name w:val="E45E8A3355CC4E1C9996121CEB252A83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DB2848407254E5183591729B7453941">
    <w:name w:val="8DB2848407254E5183591729B7453941"/>
    <w:rsid w:val="0059510D"/>
    <w:rPr>
      <w:lang w:val="en-IN" w:eastAsia="en-IN" w:bidi="ta-IN"/>
    </w:rPr>
  </w:style>
  <w:style w:type="paragraph" w:customStyle="1" w:styleId="FC7F511EF477434BB8914E2FF538834A">
    <w:name w:val="FC7F511EF477434BB8914E2FF538834A"/>
    <w:rsid w:val="00A21FAF"/>
    <w:rPr>
      <w:lang w:val="en-IN" w:eastAsia="en-IN" w:bidi="ta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BEABB-0B22-404C-9F7D-DC4FDC43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{F45122BC-4CAB-47F1-8B06-C399FCB4FA83}tf00546271_win32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2022-08-06T22:33:00Z</dcterms:created>
  <dcterms:modified xsi:type="dcterms:W3CDTF">2022-09-09T21:27:00Z</dcterms:modified>
</cp:coreProperties>
</file>