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73D" w:rsidRPr="004E1534" w:rsidRDefault="009C4D72" w:rsidP="009D1B02">
      <w:pPr>
        <w:jc w:val="center"/>
        <w:rPr>
          <w:rFonts w:ascii="Berlin Sans FB Demi" w:hAnsi="Berlin Sans FB Demi"/>
          <w:b/>
          <w:color w:val="8064A2"/>
          <w:sz w:val="24"/>
          <w:szCs w:val="24"/>
          <w:u w:val="single"/>
        </w:rPr>
      </w:pPr>
      <w:r w:rsidRPr="004E1534">
        <w:rPr>
          <w:rFonts w:ascii="Berlin Sans FB Demi" w:hAnsi="Berlin Sans FB Demi"/>
          <w:b/>
          <w:color w:val="8064A2"/>
          <w:sz w:val="48"/>
          <w:szCs w:val="24"/>
          <w:u w:val="single"/>
        </w:rPr>
        <w:t>CURRICULAM VITAE</w:t>
      </w:r>
    </w:p>
    <w:p w:rsidR="00E8339F" w:rsidRPr="00877F26" w:rsidRDefault="009C4D72" w:rsidP="00B66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GANESH. T</w:t>
      </w:r>
    </w:p>
    <w:p w:rsidR="00E8339F" w:rsidRDefault="009C4D72" w:rsidP="00B66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46767E">
        <w:rPr>
          <w:rFonts w:ascii="Times New Roman" w:hAnsi="Times New Roman"/>
          <w:b/>
          <w:sz w:val="24"/>
          <w:szCs w:val="24"/>
        </w:rPr>
        <w:t xml:space="preserve">/o </w:t>
      </w:r>
      <w:r w:rsidR="00A4255E">
        <w:rPr>
          <w:rFonts w:ascii="Times New Roman" w:hAnsi="Times New Roman"/>
          <w:b/>
          <w:sz w:val="24"/>
          <w:szCs w:val="24"/>
        </w:rPr>
        <w:t>Thindappa. T</w:t>
      </w:r>
    </w:p>
    <w:p w:rsidR="007E6CAB" w:rsidRDefault="009C4D72" w:rsidP="00B66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A4255E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Ward, Ambedkar colony</w:t>
      </w:r>
    </w:p>
    <w:p w:rsidR="00300325" w:rsidRDefault="009C4D72" w:rsidP="00B66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Sandru</w:t>
      </w:r>
      <w:r w:rsidR="00C30651">
        <w:rPr>
          <w:rFonts w:ascii="Times New Roman" w:hAnsi="Times New Roman"/>
          <w:b/>
          <w:sz w:val="24"/>
          <w:szCs w:val="24"/>
        </w:rPr>
        <w:t xml:space="preserve"> (Tq)</w:t>
      </w:r>
      <w:r w:rsidR="00007B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Bellary (D</w:t>
      </w:r>
      <w:r w:rsidR="00C30651">
        <w:rPr>
          <w:rFonts w:ascii="Times New Roman" w:hAnsi="Times New Roman"/>
          <w:b/>
          <w:sz w:val="24"/>
          <w:szCs w:val="24"/>
        </w:rPr>
        <w:t>t.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C5EFC" w:rsidRPr="006C5EFC" w:rsidRDefault="009C4D72" w:rsidP="008E61A8">
      <w:pPr>
        <w:pBdr>
          <w:bottom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5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</w:t>
      </w:r>
      <w:r w:rsidR="007750B6" w:rsidRPr="00877F26">
        <w:rPr>
          <w:rFonts w:ascii="Times New Roman" w:hAnsi="Times New Roman"/>
          <w:b/>
          <w:sz w:val="24"/>
          <w:szCs w:val="24"/>
        </w:rPr>
        <w:t xml:space="preserve"> ID</w:t>
      </w:r>
      <w:r w:rsidR="00115E7F">
        <w:rPr>
          <w:rFonts w:ascii="Times New Roman" w:hAnsi="Times New Roman"/>
          <w:b/>
          <w:sz w:val="24"/>
          <w:szCs w:val="24"/>
        </w:rPr>
        <w:t>:</w:t>
      </w:r>
      <w:r w:rsidR="000613D5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A4255E" w:rsidRPr="00B42122">
          <w:rPr>
            <w:rStyle w:val="Hyperlink"/>
            <w:rFonts w:ascii="Times New Roman" w:hAnsi="Times New Roman"/>
            <w:b/>
            <w:sz w:val="24"/>
            <w:szCs w:val="24"/>
          </w:rPr>
          <w:t>ganeshsuu@gmail.com</w:t>
        </w:r>
      </w:hyperlink>
      <w:r w:rsidR="00BA696A">
        <w:rPr>
          <w:rFonts w:ascii="Times New Roman" w:hAnsi="Times New Roman"/>
          <w:b/>
          <w:sz w:val="24"/>
          <w:szCs w:val="24"/>
        </w:rPr>
        <w:t xml:space="preserve">   </w:t>
      </w:r>
      <w:r w:rsidR="00BA696A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252596">
        <w:rPr>
          <w:rFonts w:ascii="Times New Roman" w:hAnsi="Times New Roman"/>
          <w:b/>
          <w:sz w:val="24"/>
          <w:szCs w:val="24"/>
        </w:rPr>
        <w:t xml:space="preserve">         </w:t>
      </w:r>
      <w:r w:rsidR="00D5478B">
        <w:rPr>
          <w:rFonts w:ascii="Times New Roman" w:hAnsi="Times New Roman"/>
          <w:b/>
          <w:sz w:val="24"/>
          <w:szCs w:val="24"/>
        </w:rPr>
        <w:t xml:space="preserve">  </w:t>
      </w:r>
      <w:r w:rsidR="00A4255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60F36" w:rsidRPr="00877F26">
        <w:rPr>
          <w:rFonts w:ascii="Times New Roman" w:hAnsi="Times New Roman"/>
          <w:b/>
          <w:sz w:val="24"/>
          <w:szCs w:val="24"/>
        </w:rPr>
        <w:t>Contact Cell</w:t>
      </w:r>
      <w:r w:rsidR="00A4255E">
        <w:rPr>
          <w:rFonts w:ascii="Times New Roman" w:hAnsi="Times New Roman"/>
          <w:b/>
          <w:sz w:val="24"/>
          <w:szCs w:val="24"/>
        </w:rPr>
        <w:t xml:space="preserve"> No: 9019741616</w:t>
      </w:r>
    </w:p>
    <w:p w:rsidR="006C5EFC" w:rsidRPr="00E16DE1" w:rsidRDefault="006C5EFC" w:rsidP="008E61A8">
      <w:pPr>
        <w:spacing w:after="0"/>
        <w:ind w:right="180"/>
        <w:jc w:val="center"/>
        <w:rPr>
          <w:rFonts w:ascii="Times New Roman" w:hAnsi="Times New Roman"/>
          <w:b/>
          <w:sz w:val="16"/>
          <w:szCs w:val="24"/>
        </w:rPr>
      </w:pPr>
    </w:p>
    <w:p w:rsidR="00E52DB1" w:rsidRPr="00877F26" w:rsidRDefault="00CB74B2" w:rsidP="00596A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14605</wp:posOffset>
                </wp:positionV>
                <wp:extent cx="1666875" cy="1060450"/>
                <wp:effectExtent l="0" t="0" r="9525" b="6350"/>
                <wp:wrapNone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687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A4" w:rsidRPr="008D6508" w:rsidRDefault="009C4D72">
                            <w:pPr>
                              <w:rPr>
                                <w:b/>
                                <w:color w:val="984806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D6508">
                              <w:rPr>
                                <w:b/>
                                <w:color w:val="984806"/>
                                <w:sz w:val="28"/>
                                <w:szCs w:val="24"/>
                                <w:u w:val="single"/>
                              </w:rPr>
                              <w:t>CAREER OBJECTIVE:</w:t>
                            </w:r>
                          </w:p>
                          <w:p w:rsidR="009760A4" w:rsidRPr="000D693F" w:rsidRDefault="009760A4">
                            <w:pPr>
                              <w:rPr>
                                <w:b/>
                                <w:color w:val="984806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5.25pt;margin-top:1.15pt;width:131.2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">
                <v:path arrowok="t"/>
                <v:textbox>
                  <w:txbxContent>
                    <w:p w:rsidR="009760A4" w:rsidRPr="008D6508" w:rsidRDefault="009C4D72">
                      <w:pPr>
                        <w:rPr>
                          <w:b/>
                          <w:color w:val="984806"/>
                          <w:sz w:val="28"/>
                          <w:szCs w:val="24"/>
                          <w:u w:val="single"/>
                        </w:rPr>
                      </w:pPr>
                      <w:r w:rsidRPr="008D6508">
                        <w:rPr>
                          <w:b/>
                          <w:color w:val="984806"/>
                          <w:sz w:val="28"/>
                          <w:szCs w:val="24"/>
                          <w:u w:val="single"/>
                        </w:rPr>
                        <w:t>CAREER OBJECTIVE:</w:t>
                      </w:r>
                    </w:p>
                    <w:p w:rsidR="009760A4" w:rsidRPr="000D693F" w:rsidRDefault="009760A4">
                      <w:pPr>
                        <w:rPr>
                          <w:b/>
                          <w:color w:val="984806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14605</wp:posOffset>
                </wp:positionV>
                <wp:extent cx="4656455" cy="1060450"/>
                <wp:effectExtent l="0" t="0" r="0" b="635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645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A4" w:rsidRPr="00300325" w:rsidRDefault="009C4D72" w:rsidP="00825440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292929"/>
                                <w:sz w:val="28"/>
                                <w:szCs w:val="28"/>
                              </w:rPr>
                              <w:t>To Succeed in an environment of growth and excellence and earn a job which provides me job satisfaction and self development and help me achieve personal as well as organization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7" style="position:absolute;margin-left:126pt;margin-top:1.15pt;width:366.6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">
                <v:path arrowok="t"/>
                <v:textbox>
                  <w:txbxContent>
                    <w:p w:rsidR="009760A4" w:rsidRPr="00300325" w:rsidRDefault="009C4D72" w:rsidP="00825440">
                      <w:pPr>
                        <w:jc w:val="both"/>
                        <w:rPr>
                          <w:szCs w:val="24"/>
                        </w:rPr>
                      </w:pPr>
                      <w:r>
                        <w:rPr>
                          <w:color w:val="292929"/>
                          <w:sz w:val="28"/>
                          <w:szCs w:val="28"/>
                        </w:rPr>
                        <w:t>To Succeed in an environment of growth and excellence and earn a job which provides me job satisfaction and self development and help me achieve personal as well as organization goals.</w:t>
                      </w:r>
                    </w:p>
                  </w:txbxContent>
                </v:textbox>
              </v:rect>
            </w:pict>
          </mc:Fallback>
        </mc:AlternateContent>
      </w:r>
    </w:p>
    <w:p w:rsidR="00E52DB1" w:rsidRPr="00877F26" w:rsidRDefault="00E52DB1" w:rsidP="00596A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2DB1" w:rsidRDefault="00E52DB1" w:rsidP="00596A0E">
      <w:pPr>
        <w:spacing w:after="0"/>
        <w:rPr>
          <w:rFonts w:ascii="Times New Roman" w:hAnsi="Times New Roman"/>
          <w:sz w:val="24"/>
          <w:szCs w:val="24"/>
        </w:rPr>
      </w:pPr>
    </w:p>
    <w:p w:rsidR="00231D8D" w:rsidRDefault="00231D8D" w:rsidP="00090DCA">
      <w:pPr>
        <w:spacing w:after="0"/>
        <w:rPr>
          <w:rFonts w:ascii="Times New Roman" w:hAnsi="Times New Roman"/>
          <w:sz w:val="24"/>
          <w:szCs w:val="24"/>
        </w:rPr>
      </w:pPr>
    </w:p>
    <w:p w:rsidR="00873E73" w:rsidRDefault="00873E73" w:rsidP="00090DCA">
      <w:pPr>
        <w:spacing w:after="0"/>
        <w:rPr>
          <w:rFonts w:ascii="Times New Roman" w:hAnsi="Times New Roman"/>
          <w:sz w:val="24"/>
          <w:szCs w:val="24"/>
        </w:rPr>
      </w:pPr>
    </w:p>
    <w:p w:rsidR="00DC34B0" w:rsidRDefault="00DC34B0" w:rsidP="00090DCA">
      <w:pPr>
        <w:spacing w:after="0"/>
        <w:rPr>
          <w:rFonts w:ascii="Times New Roman" w:hAnsi="Times New Roman"/>
          <w:sz w:val="24"/>
          <w:szCs w:val="24"/>
        </w:rPr>
      </w:pPr>
    </w:p>
    <w:p w:rsidR="00873E73" w:rsidRPr="0011532E" w:rsidRDefault="009C4D72" w:rsidP="00090DCA">
      <w:pPr>
        <w:spacing w:after="0"/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sz w:val="6"/>
          <w:szCs w:val="24"/>
        </w:rPr>
        <w:t>}}}}</w:t>
      </w:r>
    </w:p>
    <w:p w:rsidR="003C7C24" w:rsidRDefault="00CB74B2" w:rsidP="003C7C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89535</wp:posOffset>
                </wp:positionV>
                <wp:extent cx="5991225" cy="285750"/>
                <wp:effectExtent l="0" t="0" r="28575" b="38100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60A4" w:rsidRPr="008D6508" w:rsidRDefault="009C4D72" w:rsidP="003C7C24">
                            <w:pPr>
                              <w:rPr>
                                <w:rFonts w:ascii="Times New Roman" w:hAnsi="Times New Roman"/>
                                <w:b/>
                                <w:color w:val="365F91"/>
                                <w:sz w:val="32"/>
                                <w:szCs w:val="24"/>
                              </w:rPr>
                            </w:pPr>
                            <w:r w:rsidRPr="008D6508">
                              <w:rPr>
                                <w:b/>
                                <w:color w:val="365F91"/>
                                <w:sz w:val="28"/>
                              </w:rPr>
                              <w:t>ACADEMIC DETAILES: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8" style="position:absolute;left:0;text-align:left;margin-left:-5.25pt;margin-top:7.05pt;width:47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9760A4" w:rsidRPr="008D6508" w:rsidRDefault="009C4D72" w:rsidP="003C7C24">
                      <w:pPr>
                        <w:rPr>
                          <w:rFonts w:ascii="Times New Roman" w:hAnsi="Times New Roman"/>
                          <w:b/>
                          <w:color w:val="365F91"/>
                          <w:sz w:val="32"/>
                          <w:szCs w:val="24"/>
                        </w:rPr>
                      </w:pPr>
                      <w:r w:rsidRPr="008D6508">
                        <w:rPr>
                          <w:b/>
                          <w:color w:val="365F91"/>
                          <w:sz w:val="28"/>
                        </w:rPr>
                        <w:t>ACADEMIC DETAILES:</w:t>
                      </w:r>
                    </w:p>
                  </w:txbxContent>
                </v:textbox>
              </v:rect>
            </w:pict>
          </mc:Fallback>
        </mc:AlternateContent>
      </w:r>
    </w:p>
    <w:p w:rsidR="003C7C24" w:rsidRDefault="003C7C24" w:rsidP="003C7C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34B0" w:rsidRDefault="00DC34B0" w:rsidP="003C7C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F64B4" w:rsidRPr="00483DA0" w:rsidRDefault="00BF64B4" w:rsidP="00596A0E">
      <w:pPr>
        <w:spacing w:after="0"/>
        <w:rPr>
          <w:rFonts w:ascii="Times New Roman" w:hAnsi="Times New Roman"/>
          <w:sz w:val="8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2822"/>
        <w:gridCol w:w="2430"/>
        <w:gridCol w:w="1498"/>
        <w:gridCol w:w="1562"/>
      </w:tblGrid>
      <w:tr w:rsidR="00A67E1E" w:rsidTr="00153B04">
        <w:trPr>
          <w:trHeight w:val="413"/>
        </w:trPr>
        <w:tc>
          <w:tcPr>
            <w:tcW w:w="1876" w:type="dxa"/>
            <w:vAlign w:val="center"/>
          </w:tcPr>
          <w:p w:rsidR="00300325" w:rsidRPr="00A014FF" w:rsidRDefault="009C4D72" w:rsidP="00300325">
            <w:pPr>
              <w:tabs>
                <w:tab w:val="center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Qualification</w:t>
            </w:r>
          </w:p>
        </w:tc>
        <w:tc>
          <w:tcPr>
            <w:tcW w:w="2822" w:type="dxa"/>
            <w:vAlign w:val="center"/>
          </w:tcPr>
          <w:p w:rsidR="00300325" w:rsidRPr="00A014FF" w:rsidRDefault="009C4D72" w:rsidP="00300325">
            <w:pPr>
              <w:tabs>
                <w:tab w:val="center" w:pos="4153"/>
              </w:tabs>
              <w:jc w:val="center"/>
              <w:rPr>
                <w:b/>
                <w:color w:val="292929"/>
                <w:sz w:val="28"/>
              </w:rPr>
            </w:pPr>
            <w:r w:rsidRPr="00A014FF">
              <w:rPr>
                <w:b/>
                <w:color w:val="292929"/>
                <w:sz w:val="28"/>
              </w:rPr>
              <w:t>Board</w:t>
            </w:r>
          </w:p>
        </w:tc>
        <w:tc>
          <w:tcPr>
            <w:tcW w:w="2430" w:type="dxa"/>
            <w:vAlign w:val="center"/>
          </w:tcPr>
          <w:p w:rsidR="00300325" w:rsidRPr="00A014FF" w:rsidRDefault="009C4D72" w:rsidP="00300325">
            <w:pPr>
              <w:tabs>
                <w:tab w:val="center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School/</w:t>
            </w:r>
            <w:r w:rsidRPr="00A014FF">
              <w:rPr>
                <w:b/>
                <w:color w:val="292929"/>
                <w:sz w:val="28"/>
              </w:rPr>
              <w:t>College</w:t>
            </w:r>
          </w:p>
        </w:tc>
        <w:tc>
          <w:tcPr>
            <w:tcW w:w="1498" w:type="dxa"/>
            <w:vAlign w:val="center"/>
          </w:tcPr>
          <w:p w:rsidR="00300325" w:rsidRPr="00A014FF" w:rsidRDefault="009C4D72" w:rsidP="00300325">
            <w:pPr>
              <w:tabs>
                <w:tab w:val="center" w:pos="4153"/>
              </w:tabs>
              <w:jc w:val="center"/>
              <w:rPr>
                <w:b/>
                <w:color w:val="292929"/>
                <w:sz w:val="28"/>
              </w:rPr>
            </w:pPr>
            <w:r>
              <w:rPr>
                <w:b/>
                <w:color w:val="292929"/>
                <w:sz w:val="28"/>
              </w:rPr>
              <w:t>Year of passing</w:t>
            </w:r>
          </w:p>
        </w:tc>
        <w:tc>
          <w:tcPr>
            <w:tcW w:w="1562" w:type="dxa"/>
            <w:vAlign w:val="center"/>
          </w:tcPr>
          <w:p w:rsidR="00300325" w:rsidRPr="00A014FF" w:rsidRDefault="009C4D72" w:rsidP="00300325">
            <w:pPr>
              <w:tabs>
                <w:tab w:val="center" w:pos="4153"/>
              </w:tabs>
              <w:jc w:val="center"/>
              <w:rPr>
                <w:b/>
                <w:color w:val="292929"/>
                <w:sz w:val="28"/>
              </w:rPr>
            </w:pPr>
            <w:r w:rsidRPr="00A014FF">
              <w:rPr>
                <w:b/>
                <w:color w:val="292929"/>
                <w:sz w:val="28"/>
              </w:rPr>
              <w:t>Percentage</w:t>
            </w:r>
          </w:p>
        </w:tc>
      </w:tr>
      <w:tr w:rsidR="00A67E1E" w:rsidTr="00153B04">
        <w:trPr>
          <w:trHeight w:val="842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BA" w:rsidRDefault="009C4D72" w:rsidP="003D0C73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S S L C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BA" w:rsidRDefault="009C4D72" w:rsidP="003D0C73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K S E E Board, Bangalore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BA" w:rsidRDefault="009C4D72" w:rsidP="003D0C73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S C S V M High School, Sandur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BA" w:rsidRDefault="009C4D72" w:rsidP="003D0C73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2012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BA" w:rsidRDefault="009C4D72" w:rsidP="003D0C73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55.68</w:t>
            </w:r>
            <w:r w:rsidR="00252596">
              <w:rPr>
                <w:color w:val="292929"/>
                <w:sz w:val="28"/>
              </w:rPr>
              <w:t>%</w:t>
            </w:r>
          </w:p>
        </w:tc>
      </w:tr>
      <w:tr w:rsidR="00A67E1E" w:rsidTr="00153B04">
        <w:trPr>
          <w:trHeight w:val="842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665" w:rsidRDefault="009C4D72" w:rsidP="00011981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P U C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665" w:rsidRDefault="009C4D72" w:rsidP="002752BA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 xml:space="preserve">P U Board, </w:t>
            </w:r>
            <w:r w:rsidR="00A4255E">
              <w:rPr>
                <w:color w:val="292929"/>
                <w:sz w:val="28"/>
              </w:rPr>
              <w:t>Karnataka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665" w:rsidRDefault="009C4D72" w:rsidP="00830327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S C S V M, Jr. College, Sandur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665" w:rsidRDefault="009C4D72" w:rsidP="00B135F5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201</w:t>
            </w:r>
            <w:r w:rsidR="00252596">
              <w:rPr>
                <w:color w:val="292929"/>
                <w:sz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665" w:rsidRPr="00153B04" w:rsidRDefault="009C4D72" w:rsidP="00153B04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48</w:t>
            </w:r>
            <w:r w:rsidR="00153B04" w:rsidRPr="00153B04">
              <w:rPr>
                <w:color w:val="292929"/>
                <w:sz w:val="28"/>
              </w:rPr>
              <w:t>.00%</w:t>
            </w:r>
          </w:p>
        </w:tc>
      </w:tr>
      <w:tr w:rsidR="00A67E1E" w:rsidTr="00153B04">
        <w:trPr>
          <w:trHeight w:val="842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8F" w:rsidRDefault="009C4D72" w:rsidP="00D7108F">
            <w:pPr>
              <w:tabs>
                <w:tab w:val="center" w:pos="4153"/>
              </w:tabs>
              <w:spacing w:after="0"/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B com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8F" w:rsidRDefault="009C4D72" w:rsidP="002752BA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V S K University, Bellary</w:t>
            </w:r>
            <w:r w:rsidR="00153B04">
              <w:rPr>
                <w:color w:val="292929"/>
                <w:sz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8F" w:rsidRDefault="009C4D72" w:rsidP="00830327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V N C Degree College,  Hospet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B04" w:rsidRDefault="009C4D72" w:rsidP="00B135F5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8F" w:rsidRPr="00153B04" w:rsidRDefault="009C4D72" w:rsidP="00153B04">
            <w:pPr>
              <w:tabs>
                <w:tab w:val="center" w:pos="4153"/>
              </w:tabs>
              <w:jc w:val="center"/>
              <w:rPr>
                <w:color w:val="292929"/>
                <w:sz w:val="28"/>
              </w:rPr>
            </w:pPr>
            <w:r>
              <w:rPr>
                <w:color w:val="292929"/>
                <w:sz w:val="28"/>
              </w:rPr>
              <w:t>64.00</w:t>
            </w:r>
            <w:r w:rsidR="00153B04" w:rsidRPr="00153B04">
              <w:rPr>
                <w:color w:val="292929"/>
                <w:sz w:val="28"/>
              </w:rPr>
              <w:t>%</w:t>
            </w:r>
          </w:p>
        </w:tc>
      </w:tr>
    </w:tbl>
    <w:p w:rsidR="00DC34B0" w:rsidRDefault="00DC34B0" w:rsidP="00136599">
      <w:pPr>
        <w:spacing w:after="0"/>
        <w:rPr>
          <w:rFonts w:ascii="Times New Roman" w:hAnsi="Times New Roman"/>
          <w:sz w:val="24"/>
          <w:szCs w:val="24"/>
        </w:rPr>
      </w:pPr>
    </w:p>
    <w:p w:rsidR="00136599" w:rsidRPr="00136599" w:rsidRDefault="00CB74B2" w:rsidP="001365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5991225" cy="285750"/>
                <wp:effectExtent l="0" t="0" r="28575" b="3810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6599" w:rsidRPr="007A2474" w:rsidRDefault="009C4D72" w:rsidP="00136599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>WORK EXPIRIANCE: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9" style="position:absolute;margin-left:1.5pt;margin-top:12.15pt;width:47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136599" w:rsidRPr="007A2474" w:rsidRDefault="009C4D72" w:rsidP="00136599">
                      <w:pP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WORK EXPIRIANCE:</w:t>
                      </w:r>
                    </w:p>
                  </w:txbxContent>
                </v:textbox>
              </v:rect>
            </w:pict>
          </mc:Fallback>
        </mc:AlternateContent>
      </w:r>
    </w:p>
    <w:p w:rsidR="00136599" w:rsidRDefault="00136599" w:rsidP="00972690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136599" w:rsidRDefault="00136599" w:rsidP="00972690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375F4E" w:rsidRDefault="00375F4E" w:rsidP="00375F4E">
      <w:pPr>
        <w:pStyle w:val="ListParagraph"/>
        <w:spacing w:after="15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375F4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Work Experience</w:t>
      </w:r>
    </w:p>
    <w:p w:rsidR="006F622A" w:rsidRPr="00375F4E" w:rsidRDefault="006F622A" w:rsidP="00375F4E">
      <w:pPr>
        <w:pStyle w:val="ListParagraph"/>
        <w:spacing w:after="150" w:line="24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:rsidR="00375F4E" w:rsidRPr="00375F4E" w:rsidRDefault="00375F4E" w:rsidP="00375F4E">
      <w:pPr>
        <w:pStyle w:val="ListParagraph"/>
        <w:numPr>
          <w:ilvl w:val="0"/>
          <w:numId w:val="27"/>
        </w:numPr>
        <w:spacing w:after="0" w:line="28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F4E">
        <w:rPr>
          <w:rFonts w:ascii="Arial" w:eastAsia="Times New Roman" w:hAnsi="Arial" w:cs="Arial"/>
          <w:color w:val="000000" w:themeColor="text1"/>
          <w:sz w:val="24"/>
          <w:szCs w:val="24"/>
        </w:rPr>
        <w:t>Relationship Officer Nov 2019 to Till Date</w:t>
      </w:r>
    </w:p>
    <w:p w:rsidR="00375F4E" w:rsidRPr="00375F4E" w:rsidRDefault="00375F4E" w:rsidP="00375F4E">
      <w:pPr>
        <w:pStyle w:val="ListParagraph"/>
        <w:numPr>
          <w:ilvl w:val="0"/>
          <w:numId w:val="27"/>
        </w:numPr>
        <w:spacing w:after="225" w:line="285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75F4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Hdfc Bank Merchant Services</w:t>
      </w:r>
    </w:p>
    <w:p w:rsidR="00375F4E" w:rsidRPr="00375F4E" w:rsidRDefault="00375F4E" w:rsidP="00375F4E">
      <w:pPr>
        <w:pStyle w:val="ListParagraph"/>
        <w:numPr>
          <w:ilvl w:val="0"/>
          <w:numId w:val="27"/>
        </w:numPr>
        <w:spacing w:before="450" w:after="450" w:line="285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5F4E">
        <w:rPr>
          <w:rFonts w:ascii="Arial" w:eastAsia="Times New Roman" w:hAnsi="Arial" w:cs="Arial"/>
          <w:color w:val="000000" w:themeColor="text1"/>
          <w:sz w:val="24"/>
          <w:szCs w:val="24"/>
        </w:rPr>
        <w:t>Relationship Officer Nov 2019 to Nov 2019</w:t>
      </w:r>
    </w:p>
    <w:p w:rsidR="00375F4E" w:rsidRPr="00375F4E" w:rsidRDefault="00375F4E" w:rsidP="00375F4E">
      <w:pPr>
        <w:pStyle w:val="ListParagraph"/>
        <w:numPr>
          <w:ilvl w:val="0"/>
          <w:numId w:val="27"/>
        </w:numPr>
        <w:spacing w:before="450" w:after="450" w:line="285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375F4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Hdb Financial Services</w:t>
      </w:r>
    </w:p>
    <w:p w:rsidR="00DC34B0" w:rsidRPr="00375F4E" w:rsidRDefault="00DC34B0" w:rsidP="00375F4E">
      <w:pPr>
        <w:pStyle w:val="ListParagraph"/>
        <w:spacing w:after="0"/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:rsidR="00B66BA9" w:rsidRDefault="00CB74B2" w:rsidP="00972690">
      <w:pPr>
        <w:pStyle w:val="ListParagraph"/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69850</wp:posOffset>
                </wp:positionV>
                <wp:extent cx="5991225" cy="285750"/>
                <wp:effectExtent l="0" t="0" r="28575" b="3810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60A4" w:rsidRPr="007A2474" w:rsidRDefault="009C4D72" w:rsidP="001C2D51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7A2474">
                              <w:rPr>
                                <w:b/>
                                <w:color w:val="0070C0"/>
                                <w:sz w:val="28"/>
                              </w:rPr>
                              <w:t>STRENGTH: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30" style="position:absolute;left:0;text-align:left;margin-left:1.5pt;margin-top:5.5pt;width:471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9760A4" w:rsidRPr="007A2474" w:rsidRDefault="009C4D72" w:rsidP="001C2D51">
                      <w:pP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24"/>
                        </w:rPr>
                      </w:pPr>
                      <w:r w:rsidRPr="007A2474">
                        <w:rPr>
                          <w:b/>
                          <w:color w:val="0070C0"/>
                          <w:sz w:val="28"/>
                        </w:rPr>
                        <w:t>STRENGTH:</w:t>
                      </w:r>
                    </w:p>
                  </w:txbxContent>
                </v:textbox>
              </v:rect>
            </w:pict>
          </mc:Fallback>
        </mc:AlternateContent>
      </w:r>
    </w:p>
    <w:p w:rsidR="00972690" w:rsidRPr="00972690" w:rsidRDefault="00972690" w:rsidP="0097269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2690" w:rsidRPr="00972690" w:rsidRDefault="009C4D72" w:rsidP="00192594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Confidence </w:t>
      </w:r>
    </w:p>
    <w:p w:rsidR="00972690" w:rsidRDefault="009C4D72" w:rsidP="00192594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Convincing</w:t>
      </w:r>
    </w:p>
    <w:p w:rsidR="00972690" w:rsidRDefault="009C4D72" w:rsidP="00192594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Leadership qualities</w:t>
      </w:r>
    </w:p>
    <w:p w:rsidR="00153B04" w:rsidRPr="009C4D72" w:rsidRDefault="009C4D72" w:rsidP="009C4D72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Motivate to </w:t>
      </w:r>
      <w:r w:rsidR="00192594">
        <w:rPr>
          <w:rFonts w:ascii="Times New Roman" w:hAnsi="Times New Roman"/>
          <w:sz w:val="24"/>
          <w:szCs w:val="24"/>
        </w:rPr>
        <w:t>others</w:t>
      </w:r>
      <w:r>
        <w:rPr>
          <w:rFonts w:ascii="Times New Roman" w:hAnsi="Times New Roman"/>
          <w:sz w:val="24"/>
          <w:szCs w:val="24"/>
        </w:rPr>
        <w:t>s</w:t>
      </w:r>
    </w:p>
    <w:p w:rsidR="0063380F" w:rsidRDefault="00CB74B2" w:rsidP="00231D8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5991225" cy="285750"/>
                <wp:effectExtent l="0" t="0" r="28575" b="38100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60A4" w:rsidRPr="008D6508" w:rsidRDefault="009C4D72" w:rsidP="00E7249E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8D6508">
                              <w:rPr>
                                <w:b/>
                                <w:color w:val="0070C0"/>
                                <w:sz w:val="28"/>
                              </w:rPr>
                              <w:t>COMPUTER KNOWLEDGE: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" o:spid="_x0000_s1031" style="position:absolute;margin-left:-.75pt;margin-top:1.8pt;width:471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9760A4" w:rsidRPr="008D6508" w:rsidRDefault="009C4D72" w:rsidP="00E7249E">
                      <w:pP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24"/>
                        </w:rPr>
                      </w:pPr>
                      <w:r w:rsidRPr="008D6508">
                        <w:rPr>
                          <w:b/>
                          <w:color w:val="0070C0"/>
                          <w:sz w:val="28"/>
                        </w:rPr>
                        <w:t>COMPUTER KNOWLEDGE:</w:t>
                      </w:r>
                    </w:p>
                  </w:txbxContent>
                </v:textbox>
              </v:rect>
            </w:pict>
          </mc:Fallback>
        </mc:AlternateContent>
      </w:r>
    </w:p>
    <w:p w:rsidR="0063380F" w:rsidRDefault="0063380F" w:rsidP="00BF64B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A418C4" w:rsidRDefault="009C4D72" w:rsidP="00235A5B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 Office </w:t>
      </w:r>
    </w:p>
    <w:p w:rsidR="00CA07B5" w:rsidRDefault="009C4D72" w:rsidP="00D5478B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Hardware Networking</w:t>
      </w:r>
    </w:p>
    <w:p w:rsidR="00DC34B0" w:rsidRDefault="009C4D72" w:rsidP="00D5478B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Tally-9</w:t>
      </w:r>
    </w:p>
    <w:p w:rsidR="00D5478B" w:rsidRPr="00D5478B" w:rsidRDefault="00D5478B" w:rsidP="00D547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2DB1" w:rsidRDefault="00CB74B2" w:rsidP="00596A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35560</wp:posOffset>
                </wp:positionV>
                <wp:extent cx="5991225" cy="285750"/>
                <wp:effectExtent l="0" t="0" r="28575" b="3810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60A4" w:rsidRPr="008D6508" w:rsidRDefault="009C4D72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8D6508">
                              <w:rPr>
                                <w:b/>
                                <w:color w:val="0070C0"/>
                                <w:sz w:val="28"/>
                              </w:rPr>
                              <w:t>LANGUAGES KNOWN: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32" style="position:absolute;margin-left:-.75pt;margin-top:2.8pt;width:47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9760A4" w:rsidRPr="008D6508" w:rsidRDefault="009C4D72">
                      <w:pP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24"/>
                        </w:rPr>
                      </w:pPr>
                      <w:r w:rsidRPr="008D6508">
                        <w:rPr>
                          <w:b/>
                          <w:color w:val="0070C0"/>
                          <w:sz w:val="28"/>
                        </w:rPr>
                        <w:t>LANGUAGES KNOWN:</w:t>
                      </w:r>
                    </w:p>
                  </w:txbxContent>
                </v:textbox>
              </v:rect>
            </w:pict>
          </mc:Fallback>
        </mc:AlternateContent>
      </w:r>
    </w:p>
    <w:p w:rsidR="00E52DB1" w:rsidRDefault="00E52DB1" w:rsidP="00596A0E">
      <w:pPr>
        <w:spacing w:after="0"/>
        <w:rPr>
          <w:rFonts w:ascii="Times New Roman" w:hAnsi="Times New Roman"/>
          <w:sz w:val="24"/>
          <w:szCs w:val="24"/>
        </w:rPr>
      </w:pPr>
    </w:p>
    <w:p w:rsidR="004B080D" w:rsidRDefault="004B080D" w:rsidP="004B080D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:rsidR="00DC67F6" w:rsidRDefault="009C4D72" w:rsidP="00192594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Kannada</w:t>
      </w:r>
      <w:r w:rsidR="00346B27">
        <w:rPr>
          <w:rFonts w:ascii="Times New Roman" w:hAnsi="Times New Roman"/>
          <w:sz w:val="24"/>
          <w:szCs w:val="24"/>
        </w:rPr>
        <w:t>, Hindi</w:t>
      </w:r>
      <w:r w:rsidR="00DC34B0">
        <w:rPr>
          <w:rFonts w:ascii="Times New Roman" w:hAnsi="Times New Roman"/>
          <w:sz w:val="24"/>
          <w:szCs w:val="24"/>
        </w:rPr>
        <w:t>,</w:t>
      </w:r>
      <w:r w:rsidR="00346B27">
        <w:rPr>
          <w:rFonts w:ascii="Times New Roman" w:hAnsi="Times New Roman"/>
          <w:sz w:val="24"/>
          <w:szCs w:val="24"/>
        </w:rPr>
        <w:t xml:space="preserve"> </w:t>
      </w:r>
      <w:r w:rsidR="00D604DF">
        <w:rPr>
          <w:rFonts w:ascii="Times New Roman" w:hAnsi="Times New Roman"/>
          <w:sz w:val="24"/>
          <w:szCs w:val="24"/>
        </w:rPr>
        <w:t>English</w:t>
      </w:r>
      <w:r w:rsidR="00691563">
        <w:rPr>
          <w:rFonts w:ascii="Times New Roman" w:hAnsi="Times New Roman"/>
          <w:sz w:val="24"/>
          <w:szCs w:val="24"/>
        </w:rPr>
        <w:t xml:space="preserve"> </w:t>
      </w:r>
      <w:r w:rsidR="00DC34B0">
        <w:rPr>
          <w:rFonts w:ascii="Times New Roman" w:hAnsi="Times New Roman"/>
          <w:sz w:val="24"/>
          <w:szCs w:val="24"/>
        </w:rPr>
        <w:t>&amp; Telugu</w:t>
      </w:r>
    </w:p>
    <w:p w:rsidR="00C013E8" w:rsidRDefault="00C013E8" w:rsidP="00596A0E">
      <w:pPr>
        <w:spacing w:after="0"/>
        <w:rPr>
          <w:rFonts w:ascii="Times New Roman" w:hAnsi="Times New Roman"/>
          <w:sz w:val="24"/>
          <w:szCs w:val="24"/>
        </w:rPr>
      </w:pPr>
    </w:p>
    <w:p w:rsidR="00136599" w:rsidRDefault="00136599" w:rsidP="00151382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51382" w:rsidRDefault="00CB74B2" w:rsidP="00151382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-130175</wp:posOffset>
                </wp:positionV>
                <wp:extent cx="5991225" cy="285750"/>
                <wp:effectExtent l="0" t="0" r="28575" b="3810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D2242" w:rsidRPr="009D2242" w:rsidRDefault="009C4D72" w:rsidP="009D2242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9D2242">
                              <w:rPr>
                                <w:b/>
                                <w:color w:val="0070C0"/>
                                <w:sz w:val="28"/>
                              </w:rPr>
                              <w:t>PERSONEL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9" o:spid="_x0000_s1033" style="position:absolute;left:0;text-align:left;margin-left:-2.25pt;margin-top:-10.25pt;width:471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9D2242" w:rsidRPr="009D2242" w:rsidRDefault="009C4D72" w:rsidP="009D2242">
                      <w:pP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24"/>
                        </w:rPr>
                      </w:pPr>
                      <w:r w:rsidRPr="009D2242">
                        <w:rPr>
                          <w:b/>
                          <w:color w:val="0070C0"/>
                          <w:sz w:val="28"/>
                        </w:rPr>
                        <w:t>PERSONEL DETAILS:</w:t>
                      </w:r>
                    </w:p>
                  </w:txbxContent>
                </v:textbox>
              </v:rect>
            </w:pict>
          </mc:Fallback>
        </mc:AlternateContent>
      </w:r>
    </w:p>
    <w:p w:rsidR="00136599" w:rsidRDefault="00136599" w:rsidP="0013659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55A6" w:rsidRDefault="009C4D72" w:rsidP="00231D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92594">
        <w:rPr>
          <w:rFonts w:ascii="Times New Roman" w:hAnsi="Times New Roman"/>
          <w:sz w:val="24"/>
          <w:szCs w:val="24"/>
        </w:rPr>
        <w:t>ather Name</w:t>
      </w:r>
      <w:r w:rsidR="00192594">
        <w:rPr>
          <w:rFonts w:ascii="Times New Roman" w:hAnsi="Times New Roman"/>
          <w:sz w:val="24"/>
          <w:szCs w:val="24"/>
        </w:rPr>
        <w:tab/>
      </w:r>
      <w:r w:rsidR="00192594">
        <w:rPr>
          <w:rFonts w:ascii="Times New Roman" w:hAnsi="Times New Roman"/>
          <w:sz w:val="24"/>
          <w:szCs w:val="24"/>
        </w:rPr>
        <w:tab/>
      </w:r>
      <w:r w:rsidR="00192594">
        <w:rPr>
          <w:rFonts w:ascii="Times New Roman" w:hAnsi="Times New Roman"/>
          <w:sz w:val="24"/>
          <w:szCs w:val="24"/>
        </w:rPr>
        <w:tab/>
        <w:t>:</w:t>
      </w:r>
      <w:r w:rsidR="00192594">
        <w:rPr>
          <w:rFonts w:ascii="Times New Roman" w:hAnsi="Times New Roman"/>
          <w:sz w:val="24"/>
          <w:szCs w:val="24"/>
        </w:rPr>
        <w:tab/>
      </w:r>
      <w:r w:rsidR="00DC34B0">
        <w:rPr>
          <w:rFonts w:ascii="Times New Roman" w:hAnsi="Times New Roman"/>
          <w:sz w:val="24"/>
          <w:szCs w:val="24"/>
        </w:rPr>
        <w:t>Thindappa T</w:t>
      </w:r>
    </w:p>
    <w:p w:rsidR="00877F26" w:rsidRDefault="009C4D72" w:rsidP="00231D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        </w:t>
      </w:r>
      <w:r w:rsidR="00DC34B0">
        <w:rPr>
          <w:rFonts w:ascii="Times New Roman" w:hAnsi="Times New Roman"/>
          <w:sz w:val="24"/>
          <w:szCs w:val="24"/>
        </w:rPr>
        <w:t>Ningamma</w:t>
      </w:r>
    </w:p>
    <w:p w:rsidR="002F55A6" w:rsidRDefault="009C4D72" w:rsidP="00231D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DC34B0">
        <w:rPr>
          <w:rFonts w:ascii="Times New Roman" w:hAnsi="Times New Roman"/>
          <w:sz w:val="24"/>
          <w:szCs w:val="24"/>
        </w:rPr>
        <w:t>20/10/1996</w:t>
      </w:r>
    </w:p>
    <w:p w:rsidR="002F55A6" w:rsidRDefault="009C4D72" w:rsidP="00231D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M</w:t>
      </w:r>
      <w:r w:rsidR="0089128D">
        <w:rPr>
          <w:rFonts w:ascii="Times New Roman" w:hAnsi="Times New Roman"/>
          <w:sz w:val="24"/>
          <w:szCs w:val="24"/>
        </w:rPr>
        <w:t>ale</w:t>
      </w:r>
    </w:p>
    <w:p w:rsidR="002F55A6" w:rsidRDefault="009C4D72" w:rsidP="00231D8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Unm</w:t>
      </w:r>
      <w:r w:rsidR="00E64DC8">
        <w:rPr>
          <w:rFonts w:ascii="Times New Roman" w:hAnsi="Times New Roman"/>
          <w:sz w:val="24"/>
          <w:szCs w:val="24"/>
        </w:rPr>
        <w:t xml:space="preserve">arried </w:t>
      </w:r>
    </w:p>
    <w:p w:rsidR="00552F12" w:rsidRPr="00552F12" w:rsidRDefault="009C4D72" w:rsidP="00552F1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  <w:t>Indian</w:t>
      </w:r>
    </w:p>
    <w:p w:rsidR="00A04A1D" w:rsidRDefault="00CB74B2" w:rsidP="001925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5991225" cy="285750"/>
                <wp:effectExtent l="0" t="0" r="28575" b="3810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60A4" w:rsidRPr="008D6508" w:rsidRDefault="009C4D72" w:rsidP="00A04A1D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8D6508">
                              <w:rPr>
                                <w:b/>
                                <w:color w:val="0070C0"/>
                                <w:sz w:val="28"/>
                              </w:rPr>
                              <w:t>DECLARATION: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34" style="position:absolute;left:0;text-align:left;margin-left:-.75pt;margin-top:10.5pt;width:471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" strokecolor="#c2d69b" strokeweight="1pt">
                <v:fill color2="#d6e3bc" focus="100%" type="gradient"/>
                <v:shadow on="t" color="#4e6128" opacity=".5" offset="1pt"/>
                <v:path arrowok="t"/>
                <v:textbox>
                  <w:txbxContent>
                    <w:p w:rsidR="009760A4" w:rsidRPr="008D6508" w:rsidRDefault="009C4D72" w:rsidP="00A04A1D">
                      <w:pPr>
                        <w:rPr>
                          <w:rFonts w:ascii="Times New Roman" w:hAnsi="Times New Roman"/>
                          <w:b/>
                          <w:color w:val="0070C0"/>
                          <w:sz w:val="32"/>
                          <w:szCs w:val="24"/>
                        </w:rPr>
                      </w:pPr>
                      <w:r w:rsidRPr="008D6508">
                        <w:rPr>
                          <w:b/>
                          <w:color w:val="0070C0"/>
                          <w:sz w:val="28"/>
                        </w:rPr>
                        <w:t>DECLARATION:</w:t>
                      </w:r>
                    </w:p>
                  </w:txbxContent>
                </v:textbox>
              </v:rect>
            </w:pict>
          </mc:Fallback>
        </mc:AlternateContent>
      </w:r>
      <w:r w:rsidR="00877F26">
        <w:rPr>
          <w:rFonts w:ascii="Times New Roman" w:hAnsi="Times New Roman"/>
          <w:sz w:val="24"/>
          <w:szCs w:val="24"/>
        </w:rPr>
        <w:tab/>
      </w:r>
    </w:p>
    <w:p w:rsidR="00A04A1D" w:rsidRDefault="00A04A1D" w:rsidP="00A04A1D">
      <w:pPr>
        <w:spacing w:after="0"/>
        <w:rPr>
          <w:rFonts w:ascii="Times New Roman" w:hAnsi="Times New Roman"/>
          <w:sz w:val="24"/>
          <w:szCs w:val="24"/>
        </w:rPr>
      </w:pPr>
    </w:p>
    <w:p w:rsidR="00190D91" w:rsidRDefault="00190D91" w:rsidP="00596A0E">
      <w:pPr>
        <w:spacing w:after="0"/>
        <w:rPr>
          <w:rFonts w:ascii="Times New Roman" w:hAnsi="Times New Roman"/>
          <w:sz w:val="24"/>
          <w:szCs w:val="24"/>
        </w:rPr>
      </w:pPr>
    </w:p>
    <w:p w:rsidR="00A04A1D" w:rsidRDefault="009C4D72" w:rsidP="00C013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hereby affirm that the information furnished above is true to the b</w:t>
      </w:r>
      <w:r w:rsidR="00090DCA">
        <w:rPr>
          <w:rFonts w:ascii="Times New Roman" w:hAnsi="Times New Roman"/>
          <w:sz w:val="24"/>
          <w:szCs w:val="24"/>
        </w:rPr>
        <w:t>est of my knowledge.</w:t>
      </w:r>
    </w:p>
    <w:p w:rsidR="00BC4D6E" w:rsidRDefault="009C4D72" w:rsidP="00E64DC8">
      <w:pPr>
        <w:tabs>
          <w:tab w:val="left" w:pos="883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64DC8" w:rsidRDefault="00E64DC8" w:rsidP="00E64DC8">
      <w:pPr>
        <w:tabs>
          <w:tab w:val="left" w:pos="8834"/>
        </w:tabs>
        <w:spacing w:after="0"/>
        <w:rPr>
          <w:rFonts w:ascii="Times New Roman" w:hAnsi="Times New Roman"/>
          <w:sz w:val="24"/>
          <w:szCs w:val="24"/>
        </w:rPr>
      </w:pPr>
    </w:p>
    <w:p w:rsidR="00E64DC8" w:rsidRDefault="00E64DC8" w:rsidP="00E64DC8">
      <w:pPr>
        <w:tabs>
          <w:tab w:val="left" w:pos="8834"/>
        </w:tabs>
        <w:spacing w:after="0"/>
        <w:rPr>
          <w:rFonts w:ascii="Times New Roman" w:hAnsi="Times New Roman"/>
          <w:sz w:val="24"/>
          <w:szCs w:val="24"/>
        </w:rPr>
      </w:pPr>
    </w:p>
    <w:p w:rsidR="00090DCA" w:rsidRDefault="009C4D72" w:rsidP="00BC4D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048E">
        <w:rPr>
          <w:rFonts w:ascii="Times New Roman" w:hAnsi="Times New Roman"/>
          <w:b/>
          <w:sz w:val="24"/>
          <w:szCs w:val="24"/>
        </w:rPr>
        <w:t>Date:</w:t>
      </w:r>
      <w:r w:rsidR="008A0930">
        <w:rPr>
          <w:rFonts w:ascii="Times New Roman" w:hAnsi="Times New Roman"/>
          <w:b/>
          <w:sz w:val="24"/>
          <w:szCs w:val="24"/>
        </w:rPr>
        <w:tab/>
      </w:r>
      <w:r w:rsidR="008A0930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7D1B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141E93">
        <w:rPr>
          <w:rFonts w:ascii="Times New Roman" w:hAnsi="Times New Roman"/>
          <w:sz w:val="24"/>
          <w:szCs w:val="24"/>
        </w:rPr>
        <w:t xml:space="preserve">             </w:t>
      </w:r>
      <w:r w:rsidR="00BC4D6E">
        <w:rPr>
          <w:rFonts w:ascii="Times New Roman" w:hAnsi="Times New Roman"/>
          <w:sz w:val="24"/>
          <w:szCs w:val="24"/>
        </w:rPr>
        <w:t xml:space="preserve">  </w:t>
      </w:r>
      <w:r w:rsidR="00141E93">
        <w:rPr>
          <w:rFonts w:ascii="Times New Roman" w:hAnsi="Times New Roman"/>
          <w:sz w:val="24"/>
          <w:szCs w:val="24"/>
        </w:rPr>
        <w:t xml:space="preserve">  </w:t>
      </w:r>
      <w:r w:rsidR="00BC4D6E">
        <w:rPr>
          <w:rFonts w:ascii="Times New Roman" w:hAnsi="Times New Roman"/>
          <w:sz w:val="24"/>
          <w:szCs w:val="24"/>
        </w:rPr>
        <w:t xml:space="preserve">    </w:t>
      </w:r>
      <w:r w:rsidR="00141E93">
        <w:rPr>
          <w:rFonts w:ascii="Times New Roman" w:hAnsi="Times New Roman"/>
          <w:sz w:val="24"/>
          <w:szCs w:val="24"/>
        </w:rPr>
        <w:t xml:space="preserve"> </w:t>
      </w:r>
      <w:r w:rsidR="00272212">
        <w:rPr>
          <w:rFonts w:ascii="Times New Roman" w:hAnsi="Times New Roman"/>
          <w:sz w:val="24"/>
          <w:szCs w:val="24"/>
        </w:rPr>
        <w:t xml:space="preserve">  </w:t>
      </w:r>
      <w:r w:rsidR="009D31D9">
        <w:rPr>
          <w:rFonts w:ascii="Times New Roman" w:hAnsi="Times New Roman"/>
          <w:sz w:val="24"/>
          <w:szCs w:val="24"/>
        </w:rPr>
        <w:t>Y</w:t>
      </w:r>
      <w:r w:rsidR="007D1B82">
        <w:rPr>
          <w:rFonts w:ascii="Times New Roman" w:hAnsi="Times New Roman"/>
          <w:sz w:val="24"/>
          <w:szCs w:val="24"/>
        </w:rPr>
        <w:t>ours faithfully</w:t>
      </w:r>
    </w:p>
    <w:p w:rsidR="00272212" w:rsidRDefault="009C4D72" w:rsidP="00090D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048E">
        <w:rPr>
          <w:rFonts w:ascii="Times New Roman" w:hAnsi="Times New Roman"/>
          <w:b/>
          <w:sz w:val="24"/>
          <w:szCs w:val="24"/>
        </w:rPr>
        <w:t>Place:</w:t>
      </w:r>
      <w:r w:rsidRPr="00BC4D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Sandur</w:t>
      </w:r>
      <w:r w:rsidR="00090DCA">
        <w:rPr>
          <w:rFonts w:ascii="Times New Roman" w:hAnsi="Times New Roman"/>
          <w:sz w:val="24"/>
          <w:szCs w:val="24"/>
        </w:rPr>
        <w:tab/>
      </w:r>
      <w:r w:rsidR="00090DCA">
        <w:rPr>
          <w:rFonts w:ascii="Times New Roman" w:hAnsi="Times New Roman"/>
          <w:sz w:val="24"/>
          <w:szCs w:val="24"/>
        </w:rPr>
        <w:tab/>
      </w:r>
      <w:r w:rsidR="00267E21">
        <w:rPr>
          <w:rFonts w:ascii="Times New Roman" w:hAnsi="Times New Roman"/>
          <w:sz w:val="24"/>
          <w:szCs w:val="24"/>
        </w:rPr>
        <w:t xml:space="preserve"> </w:t>
      </w:r>
      <w:r w:rsidR="005E77DB">
        <w:rPr>
          <w:rFonts w:ascii="Times New Roman" w:hAnsi="Times New Roman"/>
          <w:sz w:val="24"/>
          <w:szCs w:val="24"/>
        </w:rPr>
        <w:tab/>
      </w:r>
      <w:r w:rsidR="005E77DB">
        <w:rPr>
          <w:rFonts w:ascii="Times New Roman" w:hAnsi="Times New Roman"/>
          <w:sz w:val="24"/>
          <w:szCs w:val="24"/>
        </w:rPr>
        <w:tab/>
      </w:r>
      <w:r w:rsidR="005E77DB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43170B" w:rsidRPr="00090DCA" w:rsidRDefault="009C4D72" w:rsidP="00090D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90DCA">
        <w:rPr>
          <w:rFonts w:ascii="Times New Roman" w:hAnsi="Times New Roman"/>
          <w:sz w:val="24"/>
          <w:szCs w:val="24"/>
        </w:rPr>
        <w:t xml:space="preserve">                              </w:t>
      </w:r>
      <w:r w:rsidR="00D7280E">
        <w:rPr>
          <w:rFonts w:ascii="Times New Roman" w:hAnsi="Times New Roman"/>
          <w:sz w:val="24"/>
          <w:szCs w:val="24"/>
        </w:rPr>
        <w:t xml:space="preserve">    </w:t>
      </w:r>
      <w:r w:rsidR="00090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D6712">
        <w:rPr>
          <w:rFonts w:ascii="Times New Roman" w:hAnsi="Times New Roman"/>
          <w:sz w:val="24"/>
          <w:szCs w:val="24"/>
        </w:rPr>
        <w:t xml:space="preserve"> </w:t>
      </w:r>
      <w:r w:rsidR="0046767E">
        <w:rPr>
          <w:rFonts w:ascii="Times New Roman" w:hAnsi="Times New Roman"/>
          <w:sz w:val="24"/>
          <w:szCs w:val="24"/>
        </w:rPr>
        <w:t xml:space="preserve">  </w:t>
      </w:r>
      <w:r w:rsidR="00377041">
        <w:rPr>
          <w:rFonts w:ascii="Times New Roman" w:hAnsi="Times New Roman"/>
          <w:sz w:val="24"/>
          <w:szCs w:val="24"/>
        </w:rPr>
        <w:t xml:space="preserve">                   </w:t>
      </w:r>
      <w:r w:rsidR="00267E21">
        <w:rPr>
          <w:rFonts w:ascii="Times New Roman" w:hAnsi="Times New Roman"/>
          <w:sz w:val="24"/>
          <w:szCs w:val="24"/>
        </w:rPr>
        <w:t xml:space="preserve">         </w:t>
      </w:r>
      <w:r w:rsidR="0027221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53B04">
        <w:rPr>
          <w:rFonts w:ascii="Times New Roman" w:hAnsi="Times New Roman"/>
          <w:sz w:val="24"/>
          <w:szCs w:val="24"/>
        </w:rPr>
        <w:t xml:space="preserve"> </w:t>
      </w:r>
      <w:r w:rsidR="00272212">
        <w:rPr>
          <w:rFonts w:ascii="Times New Roman" w:hAnsi="Times New Roman"/>
          <w:sz w:val="24"/>
          <w:szCs w:val="24"/>
        </w:rPr>
        <w:t xml:space="preserve"> </w:t>
      </w:r>
      <w:r w:rsidR="00DC34B0">
        <w:rPr>
          <w:rFonts w:ascii="Times New Roman" w:hAnsi="Times New Roman"/>
          <w:sz w:val="24"/>
          <w:szCs w:val="24"/>
        </w:rPr>
        <w:t xml:space="preserve">  </w:t>
      </w:r>
      <w:r w:rsidR="00272212">
        <w:rPr>
          <w:rFonts w:ascii="Times New Roman" w:hAnsi="Times New Roman"/>
          <w:sz w:val="24"/>
          <w:szCs w:val="24"/>
        </w:rPr>
        <w:t xml:space="preserve">  </w:t>
      </w:r>
      <w:r w:rsidR="009B30E2">
        <w:rPr>
          <w:rFonts w:ascii="Times New Roman" w:hAnsi="Times New Roman"/>
          <w:b/>
          <w:sz w:val="24"/>
          <w:szCs w:val="24"/>
        </w:rPr>
        <w:t>(</w:t>
      </w:r>
      <w:r w:rsidR="00DC34B0">
        <w:rPr>
          <w:rFonts w:ascii="Times New Roman" w:hAnsi="Times New Roman"/>
          <w:b/>
          <w:sz w:val="24"/>
          <w:szCs w:val="24"/>
        </w:rPr>
        <w:t>GANESH. T</w:t>
      </w:r>
      <w:r w:rsidR="00090DCA" w:rsidRPr="00BC4D6E">
        <w:rPr>
          <w:rFonts w:ascii="Times New Roman" w:hAnsi="Times New Roman"/>
          <w:b/>
          <w:sz w:val="24"/>
          <w:szCs w:val="24"/>
        </w:rPr>
        <w:t>)</w:t>
      </w:r>
      <w:r w:rsidR="00090DCA" w:rsidRPr="00ED40C6">
        <w:rPr>
          <w:rFonts w:ascii="Times New Roman" w:hAnsi="Times New Roman"/>
          <w:sz w:val="24"/>
          <w:szCs w:val="24"/>
        </w:rPr>
        <w:tab/>
      </w:r>
      <w:r w:rsidR="008A0930">
        <w:rPr>
          <w:rFonts w:ascii="Times New Roman" w:hAnsi="Times New Roman"/>
          <w:sz w:val="24"/>
          <w:szCs w:val="24"/>
        </w:rPr>
        <w:tab/>
      </w:r>
      <w:r w:rsidR="00BC4D6E">
        <w:rPr>
          <w:rFonts w:ascii="Times New Roman" w:hAnsi="Times New Roman"/>
          <w:sz w:val="24"/>
          <w:szCs w:val="24"/>
        </w:rPr>
        <w:tab/>
      </w:r>
      <w:r w:rsidR="00BC4D6E">
        <w:rPr>
          <w:rFonts w:ascii="Times New Roman" w:hAnsi="Times New Roman"/>
          <w:sz w:val="24"/>
          <w:szCs w:val="24"/>
        </w:rPr>
        <w:tab/>
      </w:r>
      <w:r w:rsidR="00BC4D6E">
        <w:rPr>
          <w:rFonts w:ascii="Times New Roman" w:hAnsi="Times New Roman"/>
          <w:sz w:val="24"/>
          <w:szCs w:val="24"/>
        </w:rPr>
        <w:tab/>
      </w:r>
      <w:r w:rsidR="00BC4D6E">
        <w:rPr>
          <w:rFonts w:ascii="Times New Roman" w:hAnsi="Times New Roman"/>
          <w:sz w:val="24"/>
          <w:szCs w:val="24"/>
        </w:rPr>
        <w:tab/>
      </w:r>
      <w:r w:rsidR="00BC4D6E">
        <w:rPr>
          <w:rFonts w:ascii="Times New Roman" w:hAnsi="Times New Roman"/>
          <w:sz w:val="24"/>
          <w:szCs w:val="24"/>
        </w:rPr>
        <w:tab/>
      </w:r>
      <w:r w:rsidR="00BC4D6E">
        <w:rPr>
          <w:rFonts w:ascii="Times New Roman" w:hAnsi="Times New Roman"/>
          <w:sz w:val="24"/>
          <w:szCs w:val="24"/>
        </w:rPr>
        <w:tab/>
      </w:r>
      <w:r w:rsidRPr="00ED40C6">
        <w:rPr>
          <w:rFonts w:ascii="Times New Roman" w:hAnsi="Times New Roman"/>
          <w:sz w:val="24"/>
          <w:szCs w:val="24"/>
        </w:rPr>
        <w:tab/>
      </w:r>
      <w:r w:rsidRPr="00ED40C6">
        <w:rPr>
          <w:rFonts w:ascii="Times New Roman" w:hAnsi="Times New Roman"/>
          <w:sz w:val="24"/>
          <w:szCs w:val="24"/>
        </w:rPr>
        <w:tab/>
      </w:r>
      <w:r w:rsidR="00CB74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170B" w:rsidRPr="00090DCA" w:rsidSect="00972690">
      <w:pgSz w:w="12240" w:h="15840"/>
      <w:pgMar w:top="630" w:right="99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D"/>
      </v:shape>
    </w:pict>
  </w:numPicBullet>
  <w:abstractNum w:abstractNumId="0" w15:restartNumberingAfterBreak="0">
    <w:nsid w:val="032E2334"/>
    <w:multiLevelType w:val="hybridMultilevel"/>
    <w:tmpl w:val="6DC46036"/>
    <w:lvl w:ilvl="0" w:tplc="C0B44860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906A1FA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826CE4BC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C472EAFC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83BC5A0E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3D63DB2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5B24F2AA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95A8254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8AE87D0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6A29C9"/>
    <w:multiLevelType w:val="hybridMultilevel"/>
    <w:tmpl w:val="8332A1A2"/>
    <w:lvl w:ilvl="0" w:tplc="EA22DC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8EB8B3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86C3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0E8E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528A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6455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62E5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8202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142F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F00FD"/>
    <w:multiLevelType w:val="hybridMultilevel"/>
    <w:tmpl w:val="160C0C10"/>
    <w:lvl w:ilvl="0" w:tplc="0409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05703E55"/>
    <w:multiLevelType w:val="hybridMultilevel"/>
    <w:tmpl w:val="EE548C7E"/>
    <w:lvl w:ilvl="0" w:tplc="E1CAAB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605632C8" w:tentative="1">
      <w:start w:val="1"/>
      <w:numFmt w:val="lowerLetter"/>
      <w:lvlText w:val="%2."/>
      <w:lvlJc w:val="left"/>
      <w:pPr>
        <w:ind w:left="1440" w:hanging="360"/>
      </w:pPr>
    </w:lvl>
    <w:lvl w:ilvl="2" w:tplc="6E38C904" w:tentative="1">
      <w:start w:val="1"/>
      <w:numFmt w:val="lowerRoman"/>
      <w:lvlText w:val="%3."/>
      <w:lvlJc w:val="right"/>
      <w:pPr>
        <w:ind w:left="2160" w:hanging="180"/>
      </w:pPr>
    </w:lvl>
    <w:lvl w:ilvl="3" w:tplc="36D6004C" w:tentative="1">
      <w:start w:val="1"/>
      <w:numFmt w:val="decimal"/>
      <w:lvlText w:val="%4."/>
      <w:lvlJc w:val="left"/>
      <w:pPr>
        <w:ind w:left="2880" w:hanging="360"/>
      </w:pPr>
    </w:lvl>
    <w:lvl w:ilvl="4" w:tplc="E62A72EC" w:tentative="1">
      <w:start w:val="1"/>
      <w:numFmt w:val="lowerLetter"/>
      <w:lvlText w:val="%5."/>
      <w:lvlJc w:val="left"/>
      <w:pPr>
        <w:ind w:left="3600" w:hanging="360"/>
      </w:pPr>
    </w:lvl>
    <w:lvl w:ilvl="5" w:tplc="26B8E6BA" w:tentative="1">
      <w:start w:val="1"/>
      <w:numFmt w:val="lowerRoman"/>
      <w:lvlText w:val="%6."/>
      <w:lvlJc w:val="right"/>
      <w:pPr>
        <w:ind w:left="4320" w:hanging="180"/>
      </w:pPr>
    </w:lvl>
    <w:lvl w:ilvl="6" w:tplc="FE8AB694" w:tentative="1">
      <w:start w:val="1"/>
      <w:numFmt w:val="decimal"/>
      <w:lvlText w:val="%7."/>
      <w:lvlJc w:val="left"/>
      <w:pPr>
        <w:ind w:left="5040" w:hanging="360"/>
      </w:pPr>
    </w:lvl>
    <w:lvl w:ilvl="7" w:tplc="00CAB356" w:tentative="1">
      <w:start w:val="1"/>
      <w:numFmt w:val="lowerLetter"/>
      <w:lvlText w:val="%8."/>
      <w:lvlJc w:val="left"/>
      <w:pPr>
        <w:ind w:left="5760" w:hanging="360"/>
      </w:pPr>
    </w:lvl>
    <w:lvl w:ilvl="8" w:tplc="73B2C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3D0"/>
    <w:multiLevelType w:val="hybridMultilevel"/>
    <w:tmpl w:val="CC707C22"/>
    <w:lvl w:ilvl="0" w:tplc="050ACF0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CBEA30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096727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5292C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E8E22B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3F417A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7F8C37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BCCB5D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AF29BF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590DD2"/>
    <w:multiLevelType w:val="hybridMultilevel"/>
    <w:tmpl w:val="C5283224"/>
    <w:lvl w:ilvl="0" w:tplc="546AB7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34A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28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24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E9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5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83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C8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54728"/>
    <w:multiLevelType w:val="hybridMultilevel"/>
    <w:tmpl w:val="EE76EA38"/>
    <w:lvl w:ilvl="0" w:tplc="DEE0B526">
      <w:start w:val="58"/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B32F6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F1641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B9FC93D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994954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850800D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DE12E3C8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EB747926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D1636C4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CD560B5"/>
    <w:multiLevelType w:val="hybridMultilevel"/>
    <w:tmpl w:val="6FEE84D4"/>
    <w:lvl w:ilvl="0" w:tplc="E46A43A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BECAE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76BD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04D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2EBE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1245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9A18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CE2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477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7A1862"/>
    <w:multiLevelType w:val="hybridMultilevel"/>
    <w:tmpl w:val="2048E0D4"/>
    <w:lvl w:ilvl="0" w:tplc="3D265D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2D07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68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8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21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2D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A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60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A9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E4BF3"/>
    <w:multiLevelType w:val="hybridMultilevel"/>
    <w:tmpl w:val="FF5279AE"/>
    <w:lvl w:ilvl="0" w:tplc="7F9E76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4ED1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D6AF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F836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1045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109B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E2C4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A4B1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AA99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A1685"/>
    <w:multiLevelType w:val="hybridMultilevel"/>
    <w:tmpl w:val="28B89B84"/>
    <w:lvl w:ilvl="0" w:tplc="EED4E1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66A54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485F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5232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2CFA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5A2D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D4F0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96CE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8813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B34E3C"/>
    <w:multiLevelType w:val="hybridMultilevel"/>
    <w:tmpl w:val="507CFDC8"/>
    <w:lvl w:ilvl="0" w:tplc="A7945A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A25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4E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62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5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0F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2F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0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ED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333F"/>
    <w:multiLevelType w:val="hybridMultilevel"/>
    <w:tmpl w:val="723490CE"/>
    <w:lvl w:ilvl="0" w:tplc="10C84E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72F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EA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A7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3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6B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2D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8D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2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D439C"/>
    <w:multiLevelType w:val="hybridMultilevel"/>
    <w:tmpl w:val="07DCDB66"/>
    <w:lvl w:ilvl="0" w:tplc="21A2B9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D6B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C1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E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82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A0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ED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AB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A8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34B9"/>
    <w:multiLevelType w:val="hybridMultilevel"/>
    <w:tmpl w:val="E2DEE498"/>
    <w:lvl w:ilvl="0" w:tplc="ADB8E638">
      <w:start w:val="58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75221F3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9FFAAFDA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CEE0242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A0C295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0E6E1DE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90F465B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942A7A02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D680A34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1646D90"/>
    <w:multiLevelType w:val="hybridMultilevel"/>
    <w:tmpl w:val="FD6E306E"/>
    <w:lvl w:ilvl="0" w:tplc="02722D7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B2C6A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1058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3CF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442B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B083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F26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36EA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7C40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0706"/>
    <w:multiLevelType w:val="hybridMultilevel"/>
    <w:tmpl w:val="3BD02E26"/>
    <w:lvl w:ilvl="0" w:tplc="BE94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48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26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23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E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E9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4F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1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0B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B6BE6"/>
    <w:multiLevelType w:val="hybridMultilevel"/>
    <w:tmpl w:val="69D48742"/>
    <w:lvl w:ilvl="0" w:tplc="DC32EC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D2074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EC04B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94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0AFF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7AD8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D478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D221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3852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E76AB"/>
    <w:multiLevelType w:val="hybridMultilevel"/>
    <w:tmpl w:val="9DBA64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647B6"/>
    <w:multiLevelType w:val="hybridMultilevel"/>
    <w:tmpl w:val="6F48BC5E"/>
    <w:lvl w:ilvl="0" w:tplc="654A407A">
      <w:start w:val="80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E138DE60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8B42DAD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7896D4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6AA557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FDA574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CAA95E0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EE20C4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5C0353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05C63B9"/>
    <w:multiLevelType w:val="hybridMultilevel"/>
    <w:tmpl w:val="E2BE40D6"/>
    <w:lvl w:ilvl="0" w:tplc="787EF5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AA8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68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5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E6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A2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B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1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A7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E29D6"/>
    <w:multiLevelType w:val="hybridMultilevel"/>
    <w:tmpl w:val="53C2B740"/>
    <w:lvl w:ilvl="0" w:tplc="09708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C0D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25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02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0A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8C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AD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A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61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F6497"/>
    <w:multiLevelType w:val="hybridMultilevel"/>
    <w:tmpl w:val="83141244"/>
    <w:lvl w:ilvl="0" w:tplc="D24659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D86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49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3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C4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A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EF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A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2F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41F2F"/>
    <w:multiLevelType w:val="hybridMultilevel"/>
    <w:tmpl w:val="11EA8E80"/>
    <w:lvl w:ilvl="0" w:tplc="5846F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E42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4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4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6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A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6C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62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4F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258E"/>
    <w:multiLevelType w:val="hybridMultilevel"/>
    <w:tmpl w:val="067881F2"/>
    <w:lvl w:ilvl="0" w:tplc="A568FC8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600E4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2C2A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8895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342F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D445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2026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3ADE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7AA9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17049A"/>
    <w:multiLevelType w:val="hybridMultilevel"/>
    <w:tmpl w:val="813A2BFC"/>
    <w:lvl w:ilvl="0" w:tplc="64186E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52E44A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820E7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44FA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58A6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B442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F00B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BC0D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164F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F35B54"/>
    <w:multiLevelType w:val="hybridMultilevel"/>
    <w:tmpl w:val="C75ED63E"/>
    <w:lvl w:ilvl="0" w:tplc="528049D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65601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0003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D0CD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4E53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AE48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F66B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50C6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8E6E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7"/>
  </w:num>
  <w:num w:numId="8">
    <w:abstractNumId w:val="26"/>
  </w:num>
  <w:num w:numId="9">
    <w:abstractNumId w:val="1"/>
  </w:num>
  <w:num w:numId="10">
    <w:abstractNumId w:val="8"/>
  </w:num>
  <w:num w:numId="11">
    <w:abstractNumId w:val="19"/>
  </w:num>
  <w:num w:numId="12">
    <w:abstractNumId w:val="5"/>
  </w:num>
  <w:num w:numId="13">
    <w:abstractNumId w:val="25"/>
  </w:num>
  <w:num w:numId="14">
    <w:abstractNumId w:val="14"/>
  </w:num>
  <w:num w:numId="15">
    <w:abstractNumId w:val="6"/>
  </w:num>
  <w:num w:numId="16">
    <w:abstractNumId w:val="22"/>
  </w:num>
  <w:num w:numId="17">
    <w:abstractNumId w:val="20"/>
  </w:num>
  <w:num w:numId="18">
    <w:abstractNumId w:val="21"/>
  </w:num>
  <w:num w:numId="19">
    <w:abstractNumId w:val="24"/>
  </w:num>
  <w:num w:numId="20">
    <w:abstractNumId w:val="17"/>
  </w:num>
  <w:num w:numId="21">
    <w:abstractNumId w:val="10"/>
  </w:num>
  <w:num w:numId="22">
    <w:abstractNumId w:val="4"/>
  </w:num>
  <w:num w:numId="23">
    <w:abstractNumId w:val="13"/>
  </w:num>
  <w:num w:numId="24">
    <w:abstractNumId w:val="0"/>
  </w:num>
  <w:num w:numId="25">
    <w:abstractNumId w:val="3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B6"/>
    <w:rsid w:val="0000381C"/>
    <w:rsid w:val="000048C2"/>
    <w:rsid w:val="0000762A"/>
    <w:rsid w:val="00007BE4"/>
    <w:rsid w:val="00011981"/>
    <w:rsid w:val="00021377"/>
    <w:rsid w:val="00024000"/>
    <w:rsid w:val="00025A49"/>
    <w:rsid w:val="000425ED"/>
    <w:rsid w:val="000513E7"/>
    <w:rsid w:val="00056F3F"/>
    <w:rsid w:val="000613D5"/>
    <w:rsid w:val="00063FF7"/>
    <w:rsid w:val="000769E4"/>
    <w:rsid w:val="00090DCA"/>
    <w:rsid w:val="00094519"/>
    <w:rsid w:val="000B42D9"/>
    <w:rsid w:val="000D10D6"/>
    <w:rsid w:val="000D693F"/>
    <w:rsid w:val="000E39EB"/>
    <w:rsid w:val="000E67A4"/>
    <w:rsid w:val="000E6A10"/>
    <w:rsid w:val="00114C4C"/>
    <w:rsid w:val="0011532E"/>
    <w:rsid w:val="00115E7F"/>
    <w:rsid w:val="00122EA8"/>
    <w:rsid w:val="001250C2"/>
    <w:rsid w:val="00133984"/>
    <w:rsid w:val="00135DF4"/>
    <w:rsid w:val="00136599"/>
    <w:rsid w:val="001418F5"/>
    <w:rsid w:val="00141E93"/>
    <w:rsid w:val="00145E5C"/>
    <w:rsid w:val="00147CB1"/>
    <w:rsid w:val="00151382"/>
    <w:rsid w:val="00153B04"/>
    <w:rsid w:val="00160536"/>
    <w:rsid w:val="001645EC"/>
    <w:rsid w:val="0017773E"/>
    <w:rsid w:val="00190D91"/>
    <w:rsid w:val="00192594"/>
    <w:rsid w:val="00197DF8"/>
    <w:rsid w:val="001A36A0"/>
    <w:rsid w:val="001A5CC9"/>
    <w:rsid w:val="001B62E8"/>
    <w:rsid w:val="001C2D51"/>
    <w:rsid w:val="00217651"/>
    <w:rsid w:val="00231D8D"/>
    <w:rsid w:val="00235A5B"/>
    <w:rsid w:val="0023797E"/>
    <w:rsid w:val="00247EBF"/>
    <w:rsid w:val="00252423"/>
    <w:rsid w:val="00252596"/>
    <w:rsid w:val="00252B18"/>
    <w:rsid w:val="002560B9"/>
    <w:rsid w:val="00260F36"/>
    <w:rsid w:val="00265AD3"/>
    <w:rsid w:val="00267AB8"/>
    <w:rsid w:val="00267E21"/>
    <w:rsid w:val="00272212"/>
    <w:rsid w:val="002752BA"/>
    <w:rsid w:val="00282998"/>
    <w:rsid w:val="002965E8"/>
    <w:rsid w:val="002A4642"/>
    <w:rsid w:val="002C034D"/>
    <w:rsid w:val="002C7FF3"/>
    <w:rsid w:val="002D141A"/>
    <w:rsid w:val="002D5708"/>
    <w:rsid w:val="002D5FFE"/>
    <w:rsid w:val="002F55A6"/>
    <w:rsid w:val="00300325"/>
    <w:rsid w:val="003434E1"/>
    <w:rsid w:val="00346B27"/>
    <w:rsid w:val="00367D9A"/>
    <w:rsid w:val="00370A6C"/>
    <w:rsid w:val="00371605"/>
    <w:rsid w:val="00375F4E"/>
    <w:rsid w:val="00377041"/>
    <w:rsid w:val="00394108"/>
    <w:rsid w:val="00397CFE"/>
    <w:rsid w:val="003C7C24"/>
    <w:rsid w:val="003D0C73"/>
    <w:rsid w:val="003D249C"/>
    <w:rsid w:val="003D5B76"/>
    <w:rsid w:val="003E2C33"/>
    <w:rsid w:val="00400F16"/>
    <w:rsid w:val="004049C0"/>
    <w:rsid w:val="0043170B"/>
    <w:rsid w:val="00437547"/>
    <w:rsid w:val="00444DBF"/>
    <w:rsid w:val="0046199A"/>
    <w:rsid w:val="0046767E"/>
    <w:rsid w:val="00483DA0"/>
    <w:rsid w:val="00485E4C"/>
    <w:rsid w:val="004A320C"/>
    <w:rsid w:val="004A6A95"/>
    <w:rsid w:val="004B080D"/>
    <w:rsid w:val="004B6C8A"/>
    <w:rsid w:val="004C7258"/>
    <w:rsid w:val="004E1534"/>
    <w:rsid w:val="00500CFC"/>
    <w:rsid w:val="005213FF"/>
    <w:rsid w:val="005327D9"/>
    <w:rsid w:val="00536A14"/>
    <w:rsid w:val="00542472"/>
    <w:rsid w:val="00543DC8"/>
    <w:rsid w:val="00552F12"/>
    <w:rsid w:val="00555611"/>
    <w:rsid w:val="00570D7B"/>
    <w:rsid w:val="00596A0E"/>
    <w:rsid w:val="005B26B5"/>
    <w:rsid w:val="005C4A52"/>
    <w:rsid w:val="005D00E2"/>
    <w:rsid w:val="005E29D9"/>
    <w:rsid w:val="005E30AA"/>
    <w:rsid w:val="005E7511"/>
    <w:rsid w:val="005E77DB"/>
    <w:rsid w:val="005F6CBC"/>
    <w:rsid w:val="006029BA"/>
    <w:rsid w:val="0060582D"/>
    <w:rsid w:val="00607C01"/>
    <w:rsid w:val="00616D93"/>
    <w:rsid w:val="00627B1A"/>
    <w:rsid w:val="0063380F"/>
    <w:rsid w:val="006419B8"/>
    <w:rsid w:val="0065321F"/>
    <w:rsid w:val="00671B43"/>
    <w:rsid w:val="00671C43"/>
    <w:rsid w:val="00671CFC"/>
    <w:rsid w:val="006729B9"/>
    <w:rsid w:val="0067322B"/>
    <w:rsid w:val="00691563"/>
    <w:rsid w:val="00696CD7"/>
    <w:rsid w:val="006A09D8"/>
    <w:rsid w:val="006B57DF"/>
    <w:rsid w:val="006B5B6E"/>
    <w:rsid w:val="006C0E22"/>
    <w:rsid w:val="006C5EFC"/>
    <w:rsid w:val="006D14FE"/>
    <w:rsid w:val="006F154C"/>
    <w:rsid w:val="006F622A"/>
    <w:rsid w:val="0072078B"/>
    <w:rsid w:val="007226E9"/>
    <w:rsid w:val="00735287"/>
    <w:rsid w:val="00740638"/>
    <w:rsid w:val="00746C10"/>
    <w:rsid w:val="00766706"/>
    <w:rsid w:val="00773921"/>
    <w:rsid w:val="007750B6"/>
    <w:rsid w:val="00783D3D"/>
    <w:rsid w:val="007855A8"/>
    <w:rsid w:val="00797B52"/>
    <w:rsid w:val="007A2474"/>
    <w:rsid w:val="007A535B"/>
    <w:rsid w:val="007D1B82"/>
    <w:rsid w:val="007E6CAB"/>
    <w:rsid w:val="007F0A5B"/>
    <w:rsid w:val="007F7058"/>
    <w:rsid w:val="0082532F"/>
    <w:rsid w:val="00825440"/>
    <w:rsid w:val="00827F04"/>
    <w:rsid w:val="00830327"/>
    <w:rsid w:val="0085264C"/>
    <w:rsid w:val="0085602D"/>
    <w:rsid w:val="00873E73"/>
    <w:rsid w:val="00877F26"/>
    <w:rsid w:val="008843B7"/>
    <w:rsid w:val="0089128D"/>
    <w:rsid w:val="008A0930"/>
    <w:rsid w:val="008A6EB0"/>
    <w:rsid w:val="008B124D"/>
    <w:rsid w:val="008C3B8D"/>
    <w:rsid w:val="008D6508"/>
    <w:rsid w:val="008E2202"/>
    <w:rsid w:val="008E61A8"/>
    <w:rsid w:val="00936A78"/>
    <w:rsid w:val="00942A66"/>
    <w:rsid w:val="009433DF"/>
    <w:rsid w:val="009601EA"/>
    <w:rsid w:val="00961BE4"/>
    <w:rsid w:val="00972690"/>
    <w:rsid w:val="009760A4"/>
    <w:rsid w:val="009A6B29"/>
    <w:rsid w:val="009B30E2"/>
    <w:rsid w:val="009C3294"/>
    <w:rsid w:val="009C4D72"/>
    <w:rsid w:val="009C6FC7"/>
    <w:rsid w:val="009D1B02"/>
    <w:rsid w:val="009D2242"/>
    <w:rsid w:val="009D31D9"/>
    <w:rsid w:val="009E536F"/>
    <w:rsid w:val="009E55EB"/>
    <w:rsid w:val="009F24D4"/>
    <w:rsid w:val="009F5980"/>
    <w:rsid w:val="00A00D16"/>
    <w:rsid w:val="00A014FF"/>
    <w:rsid w:val="00A04A1D"/>
    <w:rsid w:val="00A2261D"/>
    <w:rsid w:val="00A26AE5"/>
    <w:rsid w:val="00A3048E"/>
    <w:rsid w:val="00A418C4"/>
    <w:rsid w:val="00A4255E"/>
    <w:rsid w:val="00A60760"/>
    <w:rsid w:val="00A62533"/>
    <w:rsid w:val="00A67E1E"/>
    <w:rsid w:val="00AA2200"/>
    <w:rsid w:val="00AA3F92"/>
    <w:rsid w:val="00AA3FBC"/>
    <w:rsid w:val="00AC36C8"/>
    <w:rsid w:val="00AD3913"/>
    <w:rsid w:val="00AD65A7"/>
    <w:rsid w:val="00AE2E43"/>
    <w:rsid w:val="00AE46FD"/>
    <w:rsid w:val="00AF11C2"/>
    <w:rsid w:val="00B135F5"/>
    <w:rsid w:val="00B21D4E"/>
    <w:rsid w:val="00B252C5"/>
    <w:rsid w:val="00B33B1F"/>
    <w:rsid w:val="00B4145E"/>
    <w:rsid w:val="00B42122"/>
    <w:rsid w:val="00B561A0"/>
    <w:rsid w:val="00B66BA9"/>
    <w:rsid w:val="00B77047"/>
    <w:rsid w:val="00B84583"/>
    <w:rsid w:val="00BA148D"/>
    <w:rsid w:val="00BA656F"/>
    <w:rsid w:val="00BA696A"/>
    <w:rsid w:val="00BB1399"/>
    <w:rsid w:val="00BC4D6E"/>
    <w:rsid w:val="00BD7004"/>
    <w:rsid w:val="00BE76A4"/>
    <w:rsid w:val="00BF64B4"/>
    <w:rsid w:val="00C013E8"/>
    <w:rsid w:val="00C026EA"/>
    <w:rsid w:val="00C30651"/>
    <w:rsid w:val="00C416CC"/>
    <w:rsid w:val="00C65D8C"/>
    <w:rsid w:val="00C94C4B"/>
    <w:rsid w:val="00C96D21"/>
    <w:rsid w:val="00CA07B5"/>
    <w:rsid w:val="00CA2E0A"/>
    <w:rsid w:val="00CB74B2"/>
    <w:rsid w:val="00CC1DFD"/>
    <w:rsid w:val="00CD2249"/>
    <w:rsid w:val="00CD376A"/>
    <w:rsid w:val="00CF7881"/>
    <w:rsid w:val="00D01CA1"/>
    <w:rsid w:val="00D05840"/>
    <w:rsid w:val="00D05B8C"/>
    <w:rsid w:val="00D13456"/>
    <w:rsid w:val="00D15A08"/>
    <w:rsid w:val="00D25D01"/>
    <w:rsid w:val="00D30A1F"/>
    <w:rsid w:val="00D36D85"/>
    <w:rsid w:val="00D40F13"/>
    <w:rsid w:val="00D50AFA"/>
    <w:rsid w:val="00D5373D"/>
    <w:rsid w:val="00D5478B"/>
    <w:rsid w:val="00D604DF"/>
    <w:rsid w:val="00D65F8D"/>
    <w:rsid w:val="00D67665"/>
    <w:rsid w:val="00D7108F"/>
    <w:rsid w:val="00D7280E"/>
    <w:rsid w:val="00DB0FB3"/>
    <w:rsid w:val="00DC34B0"/>
    <w:rsid w:val="00DC67F6"/>
    <w:rsid w:val="00DD1DB5"/>
    <w:rsid w:val="00DD273F"/>
    <w:rsid w:val="00DD6712"/>
    <w:rsid w:val="00DE2C57"/>
    <w:rsid w:val="00DE4C40"/>
    <w:rsid w:val="00E0214C"/>
    <w:rsid w:val="00E16DE1"/>
    <w:rsid w:val="00E2666C"/>
    <w:rsid w:val="00E356BA"/>
    <w:rsid w:val="00E4789D"/>
    <w:rsid w:val="00E52DB1"/>
    <w:rsid w:val="00E607FD"/>
    <w:rsid w:val="00E628F9"/>
    <w:rsid w:val="00E64DC8"/>
    <w:rsid w:val="00E67AFB"/>
    <w:rsid w:val="00E7249E"/>
    <w:rsid w:val="00E73202"/>
    <w:rsid w:val="00E811C8"/>
    <w:rsid w:val="00E8339F"/>
    <w:rsid w:val="00E961C5"/>
    <w:rsid w:val="00E97D69"/>
    <w:rsid w:val="00EA4E5E"/>
    <w:rsid w:val="00ED40C6"/>
    <w:rsid w:val="00F15A8D"/>
    <w:rsid w:val="00F35067"/>
    <w:rsid w:val="00F35350"/>
    <w:rsid w:val="00F3714D"/>
    <w:rsid w:val="00F6462D"/>
    <w:rsid w:val="00F8065F"/>
    <w:rsid w:val="00F84407"/>
    <w:rsid w:val="00F96B8C"/>
    <w:rsid w:val="00FB0B69"/>
    <w:rsid w:val="00FB3705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DDB93181-E866-4667-9D5F-E4BD0709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5A6"/>
    <w:pPr>
      <w:ind w:left="720"/>
      <w:contextualSpacing/>
    </w:pPr>
  </w:style>
  <w:style w:type="table" w:styleId="TableGrid">
    <w:name w:val="Table Grid"/>
    <w:basedOn w:val="TableNormal"/>
    <w:uiPriority w:val="59"/>
    <w:rsid w:val="00BA14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60F36"/>
    <w:rPr>
      <w:color w:val="0000FF"/>
      <w:u w:val="single"/>
    </w:rPr>
  </w:style>
  <w:style w:type="character" w:customStyle="1" w:styleId="designation">
    <w:name w:val="designation"/>
    <w:basedOn w:val="DefaultParagraphFont"/>
    <w:rsid w:val="0037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61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500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s://rdxfootmark.naukri.com/v2/track/openCv?trackingInfo=76e48611defc467c111daa16a47c1735134f530e18705c4458440321091b5b581201140212465d5d0a4356014b4450530401195c1333471b1b111441585901554a011503504e1c180c571833471b1b0513405b5a08595601514841481f0f2b561358191b15001043095e08541b140e445745455d5f08054c1b00100317130d5d5d551c120a120011474a411b1213471b1b111547505d00514d1b0f18115c6&amp;docType=docx" TargetMode="External" /><Relationship Id="rId5" Type="http://schemas.openxmlformats.org/officeDocument/2006/relationships/hyperlink" Target="mailto:ganeshsuu@gmail.com" TargetMode="Externa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\Desktop\RESU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RESUME.dot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&amp; mother</dc:creator>
  <cp:lastModifiedBy>919074146117</cp:lastModifiedBy>
  <cp:revision>2</cp:revision>
  <cp:lastPrinted>2018-06-02T07:07:00Z</cp:lastPrinted>
  <dcterms:created xsi:type="dcterms:W3CDTF">2021-10-13T12:58:00Z</dcterms:created>
  <dcterms:modified xsi:type="dcterms:W3CDTF">2021-10-13T12:58:00Z</dcterms:modified>
</cp:coreProperties>
</file>