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6625" w:type="pct"/>
        <w:tblInd w:w="-2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3470"/>
      </w:tblGrid>
      <w:tr w:rsidR="000D13BB" w:rsidTr="002713D7" w14:paraId="13CEAD15" w14:textId="77777777">
        <w:trPr>
          <w:trHeight w:val="648"/>
        </w:trPr>
        <w:sdt>
          <w:sdtPr>
            <w:alias w:val="Enter your name:"/>
            <w:tag w:val="Enter your name:"/>
            <w:id w:val="-605731169"/>
            <w:placeholder>
              <w:docPart w:val="921B8B0F8E0C4191975E6B5AE1B9EA6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0070" w:type="dxa"/>
                <w:shd w:val="clear" w:color="auto" w:fill="775F55" w:themeFill="text2"/>
                <w:tcMar>
                  <w:top w:w="14" w:type="dxa"/>
                  <w:bottom w:w="14" w:type="dxa"/>
                </w:tcMar>
                <w:vAlign w:val="center"/>
              </w:tcPr>
              <w:p w:rsidRPr="009E137C" w:rsidR="000D13BB" w:rsidP="00501645" w:rsidRDefault="00501645" w14:paraId="06FF8645" w14:textId="77777777">
                <w:pPr>
                  <w:pStyle w:val="YourName"/>
                </w:pPr>
                <w:r>
                  <w:t>WAJEEHA K. F</w:t>
                </w:r>
              </w:p>
            </w:tc>
          </w:sdtContent>
        </w:sdt>
      </w:tr>
    </w:tbl>
    <w:tbl>
      <w:tblPr>
        <w:tblW w:w="5686" w:type="pct"/>
        <w:tblInd w:w="-24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346"/>
        <w:gridCol w:w="6562"/>
      </w:tblGrid>
      <w:tr w:rsidR="00B04B3F" w:rsidTr="0B30CF0E" w14:paraId="5F587F4A" w14:textId="77777777">
        <w:trPr>
          <w:trHeight w:val="240"/>
        </w:trPr>
        <w:tc>
          <w:tcPr>
            <w:tcW w:w="2070" w:type="dxa"/>
            <w:tcBorders>
              <w:top w:val="single" w:color="FFFFFF" w:themeColor="background1" w:sz="36" w:space="0"/>
              <w:left w:val="nil"/>
              <w:bottom w:val="nil"/>
              <w:right w:val="single" w:color="FFFFFF" w:themeColor="background1" w:sz="36" w:space="0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P="00501645" w:rsidRDefault="00B04B3F" w14:paraId="7AD2B1F4" w14:textId="77777777">
            <w:pPr>
              <w:pStyle w:val="Date"/>
              <w:framePr w:wrap="auto" w:hAnchor="text" w:xAlign="left" w:yAlign="inline"/>
              <w:suppressOverlap w:val="0"/>
            </w:pPr>
          </w:p>
        </w:tc>
        <w:tc>
          <w:tcPr>
            <w:tcW w:w="6838" w:type="dxa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P="00A42117" w:rsidRDefault="00B04B3F" w14:paraId="0001C7BE" w14:textId="77777777">
            <w:pPr>
              <w:spacing w:after="0"/>
            </w:pPr>
          </w:p>
        </w:tc>
      </w:tr>
      <w:tr w:rsidR="00B04B3F" w:rsidTr="0B30CF0E" w14:paraId="2AFED0F7" w14:textId="77777777">
        <w:trPr>
          <w:trHeight w:val="171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00B04B3F" w:rsidP="00A42117" w:rsidRDefault="005F2F14" w14:paraId="61182DB9" w14:textId="77777777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06577B" wp14:editId="7C56EB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60325</wp:posOffset>
                  </wp:positionV>
                  <wp:extent cx="1343660" cy="1307465"/>
                  <wp:effectExtent l="0" t="0" r="8890" b="698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B30CF0E">
              <w:rPr/>
              <w:t/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D13BB" w:rsidP="00501645" w:rsidRDefault="00501645" w14:paraId="779EF2DD" w14:textId="77777777">
            <w:pPr>
              <w:pStyle w:val="ContactInfo"/>
            </w:pPr>
            <w:r>
              <w:t>Al Najda Street, Abudhabi</w:t>
            </w:r>
          </w:p>
          <w:p w:rsidR="000D13BB" w:rsidP="00501645" w:rsidRDefault="00501645" w14:paraId="27D7EE44" w14:textId="42D7BDDB">
            <w:pPr>
              <w:pStyle w:val="ContactInfo"/>
            </w:pPr>
            <w:r>
              <w:t>+971-50-</w:t>
            </w:r>
            <w:r w:rsidR="00FC25B0">
              <w:t>660-4557</w:t>
            </w:r>
          </w:p>
          <w:p w:rsidR="00B04B3F" w:rsidP="00501645" w:rsidRDefault="00FC25B0" w14:paraId="21DC626C" w14:textId="43F23AFD">
            <w:pPr>
              <w:pStyle w:val="ContactInfo"/>
            </w:pPr>
            <w:r>
              <w:t>w</w:t>
            </w:r>
            <w:r w:rsidR="00501645">
              <w:t>ajeehafarook@gmail.com</w:t>
            </w:r>
          </w:p>
          <w:p w:rsidR="00BC1F6D" w:rsidP="00501645" w:rsidRDefault="00BC1F6D" w14:paraId="1EB89A29" w14:textId="49A5B9BC">
            <w:pPr>
              <w:pStyle w:val="ContactInfo"/>
            </w:pPr>
          </w:p>
        </w:tc>
      </w:tr>
    </w:tbl>
    <w:p w:rsidRPr="00860837" w:rsidR="00E11730" w:rsidP="00860837" w:rsidRDefault="00573061" w14:paraId="0CA364CE" w14:textId="77777777">
      <w:pPr>
        <w:pStyle w:val="Heading1"/>
      </w:pPr>
      <w:sdt>
        <w:sdtPr>
          <w:alias w:val="Objective:"/>
          <w:tag w:val="Objective:"/>
          <w:id w:val="-837231461"/>
          <w:placeholder>
            <w:docPart w:val="F03D4FCA528043B48E09B450B73B987D"/>
          </w:placeholder>
          <w:temporary/>
          <w:showingPlcHdr/>
        </w:sdtPr>
        <w:sdtEndPr/>
        <w:sdtContent>
          <w:r w:rsidRPr="005E53AE" w:rsidR="00E11730">
            <w:rPr>
              <w:u w:val="single"/>
            </w:rPr>
            <w:t>Objective</w:t>
          </w:r>
        </w:sdtContent>
      </w:sdt>
    </w:p>
    <w:p w:rsidR="00E11730" w:rsidP="00501645" w:rsidRDefault="00501645" w14:paraId="735EFAD7" w14:textId="77777777">
      <w:pPr>
        <w:spacing w:after="0" w:line="240" w:lineRule="auto"/>
      </w:pPr>
      <w:r>
        <w:t xml:space="preserve">To seek opportunities in </w:t>
      </w:r>
      <w:r w:rsidR="00F00660">
        <w:t xml:space="preserve">your </w:t>
      </w:r>
      <w:r w:rsidR="00947105">
        <w:t xml:space="preserve">esteemed office </w:t>
      </w:r>
      <w:r>
        <w:t>which can contribute to the success of your organization by utilizing best of skills and abilities and pursuing a career that provides exposure, creativity and adds value to me</w:t>
      </w:r>
    </w:p>
    <w:p w:rsidRPr="00860837" w:rsidR="00E11730" w:rsidP="00860837" w:rsidRDefault="00573061" w14:paraId="1DC9F94D" w14:textId="77777777">
      <w:pPr>
        <w:pStyle w:val="Heading1"/>
      </w:pPr>
      <w:sdt>
        <w:sdtPr>
          <w:alias w:val="Education:"/>
          <w:tag w:val="Education:"/>
          <w:id w:val="946657345"/>
          <w:placeholder>
            <w:docPart w:val="D8972E5325B8463E930F2AF452591069"/>
          </w:placeholder>
          <w:temporary/>
          <w:showingPlcHdr/>
        </w:sdtPr>
        <w:sdtEndPr/>
        <w:sdtContent>
          <w:r w:rsidRPr="005E53AE" w:rsidR="00E11730">
            <w:rPr>
              <w:u w:val="single"/>
            </w:rPr>
            <w:t>Education</w:t>
          </w:r>
        </w:sdtContent>
      </w:sdt>
    </w:p>
    <w:p w:rsidR="00E11730" w:rsidP="00501645" w:rsidRDefault="00501645" w14:paraId="686DC7BA" w14:textId="77777777">
      <w:pPr>
        <w:pStyle w:val="Heading2"/>
        <w:numPr>
          <w:ilvl w:val="0"/>
          <w:numId w:val="33"/>
        </w:numPr>
      </w:pPr>
      <w:r>
        <w:t>M. COM Finance and Taxation</w:t>
      </w:r>
    </w:p>
    <w:p w:rsidR="00E11730" w:rsidP="00501645" w:rsidRDefault="00501645" w14:paraId="569412B8" w14:textId="77777777">
      <w:pPr>
        <w:spacing w:after="0" w:line="240" w:lineRule="auto"/>
        <w:ind w:left="360" w:firstLine="360"/>
      </w:pPr>
      <w:r>
        <w:t>MES College, Kunnukara, Kerala, India</w:t>
      </w:r>
    </w:p>
    <w:p w:rsidR="00501645" w:rsidRDefault="00501645" w14:paraId="099F091E" w14:textId="77777777">
      <w:pPr>
        <w:spacing w:after="0" w:line="240" w:lineRule="auto"/>
      </w:pPr>
    </w:p>
    <w:p w:rsidR="00501645" w:rsidP="00501645" w:rsidRDefault="00501645" w14:paraId="352D896F" w14:textId="77777777">
      <w:pPr>
        <w:pStyle w:val="Heading2"/>
        <w:numPr>
          <w:ilvl w:val="0"/>
          <w:numId w:val="33"/>
        </w:numPr>
      </w:pPr>
      <w:r>
        <w:t>B.COM Finance</w:t>
      </w:r>
    </w:p>
    <w:p w:rsidR="00501645" w:rsidP="00501645" w:rsidRDefault="00501645" w14:paraId="2EFE3061" w14:textId="77777777">
      <w:pPr>
        <w:spacing w:after="0" w:line="240" w:lineRule="auto"/>
        <w:ind w:left="360" w:firstLine="360"/>
      </w:pPr>
      <w:r>
        <w:t>Horizon of Knowledge, Sharjah, UAE</w:t>
      </w:r>
    </w:p>
    <w:p w:rsidR="00501645" w:rsidRDefault="00501645" w14:paraId="6892D6E6" w14:textId="77777777">
      <w:pPr>
        <w:spacing w:after="0" w:line="240" w:lineRule="auto"/>
      </w:pPr>
    </w:p>
    <w:p w:rsidRPr="00860837" w:rsidR="00E11730" w:rsidP="00860837" w:rsidRDefault="00573061" w14:paraId="644B1157" w14:textId="77777777">
      <w:pPr>
        <w:pStyle w:val="Heading1"/>
      </w:pPr>
      <w:sdt>
        <w:sdtPr>
          <w:alias w:val="Experience:"/>
          <w:tag w:val="Experience:"/>
          <w:id w:val="1810974222"/>
          <w:placeholder>
            <w:docPart w:val="2814EA93CF504841AEB7C94C07670814"/>
          </w:placeholder>
          <w:temporary/>
          <w:showingPlcHdr/>
        </w:sdtPr>
        <w:sdtEndPr/>
        <w:sdtContent>
          <w:r w:rsidRPr="005E53AE" w:rsidR="00E11730">
            <w:rPr>
              <w:u w:val="single"/>
            </w:rPr>
            <w:t>experience</w:t>
          </w:r>
        </w:sdtContent>
      </w:sdt>
    </w:p>
    <w:p w:rsidRPr="00860837" w:rsidR="00E11730" w:rsidP="00501645" w:rsidRDefault="00595D1A" w14:paraId="2EE52401" w14:textId="56344DF2">
      <w:pPr>
        <w:pStyle w:val="Heading2"/>
      </w:pPr>
      <w:r w:rsidR="0B30CF0E">
        <w:rPr/>
        <w:t>Customer Service Specialist | Nexus Bag Manufacturing PVT LTD</w:t>
      </w:r>
    </w:p>
    <w:p w:rsidR="00E11730" w:rsidP="00501645" w:rsidRDefault="00EE7569" w14:paraId="27A2F555" w14:textId="56DE5C24">
      <w:pPr>
        <w:spacing w:after="0" w:line="240" w:lineRule="auto"/>
      </w:pPr>
      <w:r>
        <w:t>4</w:t>
      </w:r>
      <w:r w:rsidRPr="00EE7569">
        <w:rPr>
          <w:vertAlign w:val="superscript"/>
        </w:rPr>
        <w:t>th</w:t>
      </w:r>
      <w:r w:rsidR="00501645">
        <w:t xml:space="preserve"> </w:t>
      </w:r>
      <w:r w:rsidR="003C399B">
        <w:t>December</w:t>
      </w:r>
      <w:r w:rsidR="00501645">
        <w:t xml:space="preserve"> 201</w:t>
      </w:r>
      <w:r w:rsidR="007E182E">
        <w:t>7</w:t>
      </w:r>
      <w:r w:rsidR="00E11730">
        <w:t xml:space="preserve"> </w:t>
      </w:r>
      <w:r w:rsidR="00501645">
        <w:t>–</w:t>
      </w:r>
      <w:r w:rsidR="00E11730">
        <w:t xml:space="preserve"> </w:t>
      </w:r>
      <w:r w:rsidR="00501645">
        <w:t>1</w:t>
      </w:r>
      <w:r w:rsidR="0046040A">
        <w:t>0</w:t>
      </w:r>
      <w:r w:rsidRPr="00501645" w:rsidR="00501645">
        <w:rPr>
          <w:vertAlign w:val="superscript"/>
        </w:rPr>
        <w:t>th</w:t>
      </w:r>
      <w:r w:rsidR="00501645">
        <w:t xml:space="preserve"> </w:t>
      </w:r>
      <w:r w:rsidR="00FC25B0">
        <w:t>January</w:t>
      </w:r>
      <w:r w:rsidR="00501645">
        <w:t xml:space="preserve"> 2019</w:t>
      </w:r>
    </w:p>
    <w:p w:rsidR="00A94400" w:rsidP="00501645" w:rsidRDefault="00A94400" w14:paraId="31AA95D9" w14:textId="77777777">
      <w:pPr>
        <w:spacing w:after="0" w:line="240" w:lineRule="auto"/>
      </w:pPr>
    </w:p>
    <w:p w:rsidR="00A94400" w:rsidP="00501645" w:rsidRDefault="00A94400" w14:paraId="784362BF" w14:textId="77777777">
      <w:pPr>
        <w:spacing w:after="0" w:line="240" w:lineRule="auto"/>
        <w:rPr>
          <w:u w:val="single"/>
        </w:rPr>
      </w:pPr>
      <w:r w:rsidRPr="00252B5B">
        <w:rPr>
          <w:u w:val="single"/>
        </w:rPr>
        <w:t>Duties and Responsibilities</w:t>
      </w:r>
    </w:p>
    <w:p w:rsidRPr="00EF1792" w:rsidR="00252B5B" w:rsidP="00D179A9" w:rsidRDefault="00F5166C" w14:paraId="4C302D13" w14:textId="77777777">
      <w:pPr>
        <w:pStyle w:val="ListParagraph"/>
        <w:numPr>
          <w:ilvl w:val="0"/>
          <w:numId w:val="34"/>
        </w:numPr>
        <w:spacing w:after="0" w:line="240" w:lineRule="auto"/>
        <w:rPr>
          <w:u w:val="single"/>
        </w:rPr>
      </w:pPr>
      <w:r>
        <w:t xml:space="preserve">Communicating with clients and </w:t>
      </w:r>
      <w:r w:rsidR="003B54D6">
        <w:t xml:space="preserve">customers about their experiences with the </w:t>
      </w:r>
      <w:r w:rsidR="00EF1792">
        <w:t xml:space="preserve">product </w:t>
      </w:r>
    </w:p>
    <w:p w:rsidRPr="00B22282" w:rsidR="00EF1792" w:rsidP="00D179A9" w:rsidRDefault="00EF1792" w14:paraId="6F3E1D1F" w14:textId="77777777">
      <w:pPr>
        <w:pStyle w:val="ListParagraph"/>
        <w:numPr>
          <w:ilvl w:val="0"/>
          <w:numId w:val="34"/>
        </w:numPr>
        <w:spacing w:after="0" w:line="240" w:lineRule="auto"/>
        <w:rPr>
          <w:u w:val="single"/>
        </w:rPr>
      </w:pPr>
      <w:r>
        <w:t xml:space="preserve">Providing advice on purchasing </w:t>
      </w:r>
      <w:r w:rsidR="00B22282">
        <w:t xml:space="preserve">products </w:t>
      </w:r>
    </w:p>
    <w:p w:rsidRPr="00B14EA5" w:rsidR="00B22282" w:rsidP="00D179A9" w:rsidRDefault="00B22282" w14:paraId="3CF02BB1" w14:textId="77777777">
      <w:pPr>
        <w:pStyle w:val="ListParagraph"/>
        <w:numPr>
          <w:ilvl w:val="0"/>
          <w:numId w:val="34"/>
        </w:numPr>
        <w:spacing w:after="0" w:line="240" w:lineRule="auto"/>
        <w:rPr>
          <w:u w:val="single"/>
        </w:rPr>
      </w:pPr>
      <w:r>
        <w:t xml:space="preserve">Answering client or customer questions about </w:t>
      </w:r>
      <w:r w:rsidR="00B14EA5">
        <w:t xml:space="preserve">the products </w:t>
      </w:r>
    </w:p>
    <w:p w:rsidRPr="00E97007" w:rsidR="00B14EA5" w:rsidP="00D179A9" w:rsidRDefault="0056163D" w14:paraId="64C901D6" w14:textId="77777777">
      <w:pPr>
        <w:pStyle w:val="ListParagraph"/>
        <w:numPr>
          <w:ilvl w:val="0"/>
          <w:numId w:val="34"/>
        </w:numPr>
        <w:spacing w:after="0" w:line="240" w:lineRule="auto"/>
        <w:rPr>
          <w:u w:val="single"/>
        </w:rPr>
      </w:pPr>
      <w:r>
        <w:t xml:space="preserve">Taking </w:t>
      </w:r>
      <w:r w:rsidR="00E97007">
        <w:t>and processing orders for the products</w:t>
      </w:r>
    </w:p>
    <w:p w:rsidRPr="00E97007" w:rsidR="00E97007" w:rsidP="00D179A9" w:rsidRDefault="00E97007" w14:paraId="0E585519" w14:textId="77777777">
      <w:pPr>
        <w:pStyle w:val="ListParagraph"/>
        <w:numPr>
          <w:ilvl w:val="0"/>
          <w:numId w:val="34"/>
        </w:numPr>
        <w:spacing w:after="0" w:line="240" w:lineRule="auto"/>
        <w:rPr>
          <w:u w:val="single"/>
        </w:rPr>
      </w:pPr>
      <w:r>
        <w:t>Listening to the customer queries or concerns and working to resolve their issues</w:t>
      </w:r>
    </w:p>
    <w:p w:rsidRPr="00A91A49" w:rsidR="00E97007" w:rsidP="00D179A9" w:rsidRDefault="00A91A49" w14:paraId="6DC55833" w14:textId="04436601">
      <w:pPr>
        <w:pStyle w:val="ListParagraph"/>
        <w:numPr>
          <w:ilvl w:val="0"/>
          <w:numId w:val="34"/>
        </w:numPr>
        <w:spacing w:after="0" w:line="240" w:lineRule="auto"/>
        <w:rPr>
          <w:u w:val="single"/>
        </w:rPr>
      </w:pPr>
      <w:r w:rsidR="0B30CF0E">
        <w:rPr/>
        <w:t xml:space="preserve">Make product and service suggestions to meet the </w:t>
      </w:r>
      <w:r w:rsidR="0B30CF0E">
        <w:rPr/>
        <w:t>customer's</w:t>
      </w:r>
      <w:r w:rsidR="0B30CF0E">
        <w:rPr/>
        <w:t xml:space="preserve"> specific needs</w:t>
      </w:r>
    </w:p>
    <w:p w:rsidRPr="00630EF6" w:rsidR="00A91A49" w:rsidP="00D179A9" w:rsidRDefault="00DB1734" w14:paraId="46D59E9A" w14:textId="77777777">
      <w:pPr>
        <w:pStyle w:val="ListParagraph"/>
        <w:numPr>
          <w:ilvl w:val="0"/>
          <w:numId w:val="34"/>
        </w:numPr>
        <w:spacing w:after="0" w:line="240" w:lineRule="auto"/>
        <w:rPr>
          <w:u w:val="single"/>
        </w:rPr>
      </w:pPr>
      <w:r>
        <w:t xml:space="preserve">Provide information and instructions about </w:t>
      </w:r>
      <w:r w:rsidR="00630EF6">
        <w:t>relevant products and services</w:t>
      </w:r>
    </w:p>
    <w:p w:rsidRPr="00E57A31" w:rsidR="00630EF6" w:rsidP="00D179A9" w:rsidRDefault="00E57A31" w14:paraId="0C326060" w14:textId="677E62F1">
      <w:pPr>
        <w:pStyle w:val="ListParagraph"/>
        <w:numPr>
          <w:ilvl w:val="0"/>
          <w:numId w:val="34"/>
        </w:numPr>
        <w:spacing w:after="0" w:line="240" w:lineRule="auto"/>
        <w:rPr>
          <w:u w:val="single"/>
        </w:rPr>
      </w:pPr>
      <w:r>
        <w:t xml:space="preserve">Handle </w:t>
      </w:r>
      <w:r w:rsidR="00FC25B0">
        <w:t>complaints, provide</w:t>
      </w:r>
      <w:r>
        <w:t xml:space="preserve"> appropriate solutions and alternatives </w:t>
      </w:r>
      <w:r w:rsidR="00FC25B0">
        <w:t>within</w:t>
      </w:r>
      <w:r>
        <w:t xml:space="preserve"> the time limits and follow up to ensure resolution</w:t>
      </w:r>
    </w:p>
    <w:p w:rsidR="00E57A31" w:rsidP="00931D01" w:rsidRDefault="00E57A31" w14:paraId="03A801F8" w14:textId="38A2C662">
      <w:pPr>
        <w:pStyle w:val="ListParagraph"/>
        <w:spacing w:after="0" w:line="240" w:lineRule="auto"/>
        <w:rPr>
          <w:u w:val="single"/>
        </w:rPr>
      </w:pPr>
    </w:p>
    <w:p w:rsidR="00FC25B0" w:rsidP="00931D01" w:rsidRDefault="00FC25B0" w14:paraId="57A177BD" w14:textId="687B7B34">
      <w:pPr>
        <w:pStyle w:val="ListParagraph"/>
        <w:spacing w:after="0" w:line="240" w:lineRule="auto"/>
        <w:rPr>
          <w:u w:val="single"/>
        </w:rPr>
      </w:pPr>
    </w:p>
    <w:p w:rsidR="00FC25B0" w:rsidP="00931D01" w:rsidRDefault="00FC25B0" w14:paraId="64326928" w14:textId="7CF9199D">
      <w:pPr>
        <w:pStyle w:val="ListParagraph"/>
        <w:spacing w:after="0" w:line="240" w:lineRule="auto"/>
        <w:rPr>
          <w:u w:val="single"/>
        </w:rPr>
      </w:pPr>
    </w:p>
    <w:p w:rsidRPr="00D179A9" w:rsidR="00FC25B0" w:rsidP="00931D01" w:rsidRDefault="00FC25B0" w14:paraId="7B58A66D" w14:textId="77777777">
      <w:pPr>
        <w:pStyle w:val="ListParagraph"/>
        <w:spacing w:after="0" w:line="240" w:lineRule="auto"/>
        <w:rPr>
          <w:u w:val="single"/>
        </w:rPr>
      </w:pPr>
    </w:p>
    <w:p w:rsidRPr="00860837" w:rsidR="00E11730" w:rsidP="00860837" w:rsidRDefault="00573061" w14:paraId="5F603852" w14:textId="77777777">
      <w:pPr>
        <w:pStyle w:val="Heading1"/>
      </w:pPr>
      <w:sdt>
        <w:sdtPr>
          <w:alias w:val="Skills &amp; Abilities:"/>
          <w:tag w:val="Skills &amp; Abilities:"/>
          <w:id w:val="1871880275"/>
          <w:placeholder>
            <w:docPart w:val="1A1325C67EE9402D814771346B9634FA"/>
          </w:placeholder>
          <w:temporary/>
          <w:showingPlcHdr/>
        </w:sdtPr>
        <w:sdtEndPr/>
        <w:sdtContent>
          <w:r w:rsidRPr="005E53AE" w:rsidR="00E11730">
            <w:rPr>
              <w:u w:val="single"/>
            </w:rPr>
            <w:t>Skills &amp; Abilities</w:t>
          </w:r>
        </w:sdtContent>
      </w:sdt>
    </w:p>
    <w:p w:rsidR="00E11730" w:rsidP="00501645" w:rsidRDefault="00501645" w14:paraId="095D8898" w14:textId="77777777">
      <w:pPr>
        <w:pStyle w:val="ListBullet"/>
      </w:pPr>
      <w:r>
        <w:t>SAP</w:t>
      </w:r>
    </w:p>
    <w:p w:rsidR="00501645" w:rsidP="00501645" w:rsidRDefault="00501645" w14:paraId="644DEAC9" w14:textId="77777777">
      <w:pPr>
        <w:pStyle w:val="ListBullet"/>
      </w:pPr>
      <w:r>
        <w:t>TALLY</w:t>
      </w:r>
    </w:p>
    <w:p w:rsidR="00501645" w:rsidP="00501645" w:rsidRDefault="00501645" w14:paraId="1C350A5F" w14:textId="77777777">
      <w:pPr>
        <w:pStyle w:val="ListBullet"/>
      </w:pPr>
      <w:r>
        <w:t>MS WORD</w:t>
      </w:r>
    </w:p>
    <w:p w:rsidR="00E11730" w:rsidP="001664AE" w:rsidRDefault="00501645" w14:paraId="39DBA0D3" w14:textId="77777777">
      <w:pPr>
        <w:pStyle w:val="ListBullet"/>
      </w:pPr>
      <w:r>
        <w:t>MS Excel</w:t>
      </w:r>
    </w:p>
    <w:sdt>
      <w:sdtPr>
        <w:alias w:val="References:"/>
        <w:tag w:val="References:"/>
        <w:id w:val="-853959375"/>
        <w:placeholder>
          <w:docPart w:val="0A08BEFF51E940578D6B15C0AE8D1168"/>
        </w:placeholder>
        <w:temporary/>
        <w:showingPlcHdr/>
      </w:sdtPr>
      <w:sdtEndPr/>
      <w:sdtContent>
        <w:p w:rsidRPr="00860837" w:rsidR="001664AE" w:rsidP="001664AE" w:rsidRDefault="001664AE" w14:paraId="39B58EFA" w14:textId="77777777">
          <w:pPr>
            <w:pStyle w:val="Heading1"/>
          </w:pPr>
          <w:r w:rsidRPr="00501645">
            <w:rPr>
              <w:u w:val="single"/>
            </w:rPr>
            <w:t>References</w:t>
          </w:r>
        </w:p>
      </w:sdtContent>
    </w:sdt>
    <w:p w:rsidR="008753B3" w:rsidP="00E0422B" w:rsidRDefault="00931D01" w14:paraId="053ADBE0" w14:textId="77777777">
      <w:pPr>
        <w:pStyle w:val="Heading2"/>
      </w:pPr>
      <w:r>
        <w:t>Available upon request</w:t>
      </w:r>
    </w:p>
    <w:p w:rsidRPr="008D080F" w:rsidR="00010D97" w:rsidP="008D080F" w:rsidRDefault="008753B3" w14:paraId="3E11C5B1" w14:textId="77777777">
      <w:pPr>
        <w:pStyle w:val="Heading1"/>
        <w:rPr>
          <w:u w:val="single"/>
        </w:rPr>
      </w:pPr>
      <w:r>
        <w:rPr>
          <w:u w:val="single"/>
        </w:rPr>
        <w:t>Personal details</w:t>
      </w:r>
    </w:p>
    <w:p w:rsidR="00010D97" w:rsidP="004973DC" w:rsidRDefault="006048BD" w14:paraId="4AD9DC4F" w14:textId="0730F12C">
      <w:pPr>
        <w:spacing w:after="0" w:line="240" w:lineRule="auto"/>
      </w:pPr>
      <w:r>
        <w:t xml:space="preserve">Gender </w:t>
      </w:r>
      <w:r w:rsidR="00C835AC">
        <w:t xml:space="preserve">           </w:t>
      </w:r>
      <w:r w:rsidR="00FC25B0">
        <w:t xml:space="preserve"> :</w:t>
      </w:r>
      <w:r w:rsidR="00FC522F">
        <w:t xml:space="preserve"> </w:t>
      </w:r>
      <w:r>
        <w:t>Female</w:t>
      </w:r>
    </w:p>
    <w:p w:rsidR="00516BFA" w:rsidP="004973DC" w:rsidRDefault="00010D97" w14:paraId="22E5A7B4" w14:textId="77777777">
      <w:pPr>
        <w:spacing w:after="0" w:line="240" w:lineRule="auto"/>
      </w:pPr>
      <w:r>
        <w:t>Date</w:t>
      </w:r>
      <w:r w:rsidR="00516BFA">
        <w:t xml:space="preserve"> of Birth </w:t>
      </w:r>
      <w:r w:rsidR="00794E21">
        <w:t xml:space="preserve">       </w:t>
      </w:r>
      <w:r w:rsidR="00516BFA">
        <w:t>:18</w:t>
      </w:r>
      <w:r w:rsidR="008D080F">
        <w:t>-08-1993</w:t>
      </w:r>
    </w:p>
    <w:p w:rsidR="008B45C2" w:rsidP="004973DC" w:rsidRDefault="008B45C2" w14:paraId="5F5F7889" w14:textId="718AC5A5">
      <w:pPr>
        <w:spacing w:after="0" w:line="240" w:lineRule="auto"/>
      </w:pPr>
      <w:r>
        <w:t xml:space="preserve">Marital status </w:t>
      </w:r>
      <w:r w:rsidR="00794E21">
        <w:t xml:space="preserve">    </w:t>
      </w:r>
      <w:r w:rsidR="00FC25B0">
        <w:t xml:space="preserve"> :</w:t>
      </w:r>
      <w:r>
        <w:t xml:space="preserve"> Married</w:t>
      </w:r>
    </w:p>
    <w:p w:rsidR="008B45C2" w:rsidP="004973DC" w:rsidRDefault="008B45C2" w14:paraId="6C9FF8EF" w14:textId="39172BD7">
      <w:pPr>
        <w:spacing w:after="0" w:line="240" w:lineRule="auto"/>
      </w:pPr>
      <w:r>
        <w:t xml:space="preserve">Passport </w:t>
      </w:r>
      <w:r w:rsidR="00FC25B0">
        <w:t>Number :</w:t>
      </w:r>
      <w:r w:rsidR="00DE6F14">
        <w:t xml:space="preserve"> </w:t>
      </w:r>
      <w:r w:rsidR="000C41E8">
        <w:t>N</w:t>
      </w:r>
      <w:r w:rsidR="008541F1">
        <w:t>9779015</w:t>
      </w:r>
    </w:p>
    <w:p w:rsidR="00FC25B0" w:rsidP="004973DC" w:rsidRDefault="00FC25B0" w14:paraId="48F9B1D8" w14:textId="5A9E72EF">
      <w:pPr>
        <w:spacing w:after="0" w:line="240" w:lineRule="auto"/>
      </w:pPr>
      <w:r>
        <w:t>Visa Status</w:t>
      </w:r>
      <w:r>
        <w:tab/>
      </w:r>
      <w:r>
        <w:t>: Resident Visa</w:t>
      </w:r>
    </w:p>
    <w:p w:rsidR="008541F1" w:rsidP="004973DC" w:rsidRDefault="00E31ACE" w14:paraId="501DC882" w14:textId="77777777">
      <w:pPr>
        <w:spacing w:after="0" w:line="240" w:lineRule="auto"/>
      </w:pPr>
      <w:r>
        <w:t xml:space="preserve">Nationality </w:t>
      </w:r>
      <w:r w:rsidR="00DE6F14">
        <w:t xml:space="preserve">          </w:t>
      </w:r>
      <w:r>
        <w:t xml:space="preserve">: </w:t>
      </w:r>
      <w:r w:rsidR="00325763">
        <w:t>Indian</w:t>
      </w:r>
    </w:p>
    <w:p w:rsidR="00325763" w:rsidP="004973DC" w:rsidRDefault="00325763" w14:paraId="21A1FB6B" w14:textId="5E53526B">
      <w:pPr>
        <w:spacing w:after="0" w:line="240" w:lineRule="auto"/>
      </w:pPr>
      <w:r>
        <w:t>Languages Known : English, Malayalam</w:t>
      </w:r>
    </w:p>
    <w:p w:rsidR="003601A4" w:rsidP="004973DC" w:rsidRDefault="003601A4" w14:paraId="5E3709B1" w14:textId="6C9BC0F6">
      <w:pPr>
        <w:spacing w:after="0" w:line="240" w:lineRule="auto"/>
      </w:pPr>
      <w:r>
        <w:t>Notice Period</w:t>
      </w:r>
      <w:r w:rsidR="00DE6F14">
        <w:t xml:space="preserve">       </w:t>
      </w:r>
      <w:r w:rsidR="006048BD">
        <w:t xml:space="preserve"> </w:t>
      </w:r>
      <w:r>
        <w:t xml:space="preserve">: </w:t>
      </w:r>
      <w:r w:rsidR="00FC25B0">
        <w:t>Nil</w:t>
      </w:r>
      <w:bookmarkStart w:name="_GoBack" w:id="0"/>
      <w:bookmarkEnd w:id="0"/>
    </w:p>
    <w:p w:rsidR="0003016A" w:rsidP="004973DC" w:rsidRDefault="0003016A" w14:paraId="007BB2A2" w14:textId="77777777">
      <w:pPr>
        <w:spacing w:after="0" w:line="240" w:lineRule="auto"/>
      </w:pPr>
      <w:r>
        <w:t xml:space="preserve">Current Position </w:t>
      </w:r>
      <w:r w:rsidR="00DE6F14">
        <w:t xml:space="preserve">     </w:t>
      </w:r>
      <w:r>
        <w:t>: Nil</w:t>
      </w:r>
    </w:p>
    <w:p w:rsidR="0003016A" w:rsidP="004973DC" w:rsidRDefault="0003016A" w14:paraId="24809079" w14:textId="77777777">
      <w:pPr>
        <w:spacing w:after="0" w:line="240" w:lineRule="auto"/>
      </w:pPr>
    </w:p>
    <w:p w:rsidRPr="00860837" w:rsidR="006F5598" w:rsidP="002A1212" w:rsidRDefault="002A1212" w14:paraId="73333E75" w14:textId="77777777">
      <w:pPr>
        <w:pStyle w:val="Heading1"/>
      </w:pPr>
      <w:r w:rsidRPr="00641C25">
        <w:rPr>
          <w:u w:val="single"/>
        </w:rPr>
        <w:t>declaration</w:t>
      </w:r>
    </w:p>
    <w:p w:rsidR="006F5598" w:rsidP="004973DC" w:rsidRDefault="00373700" w14:paraId="0FF0054E" w14:textId="77777777">
      <w:pPr>
        <w:spacing w:after="0" w:line="240" w:lineRule="auto"/>
      </w:pPr>
      <w:r>
        <w:t>I do here by declare that all the information given above is true to the best of my knowledge</w:t>
      </w:r>
    </w:p>
    <w:p w:rsidR="00373700" w:rsidP="004973DC" w:rsidRDefault="00373700" w14:paraId="060847B3" w14:textId="77777777">
      <w:pPr>
        <w:spacing w:after="0" w:line="240" w:lineRule="auto"/>
      </w:pPr>
    </w:p>
    <w:p w:rsidR="004C0CA4" w:rsidP="004973DC" w:rsidRDefault="004C0CA4" w14:paraId="06B340A6" w14:textId="77777777">
      <w:pPr>
        <w:spacing w:after="0" w:line="240" w:lineRule="auto"/>
      </w:pPr>
    </w:p>
    <w:p w:rsidR="004C0CA4" w:rsidP="004973DC" w:rsidRDefault="004C0CA4" w14:paraId="25C3D0A3" w14:textId="77777777">
      <w:pPr>
        <w:spacing w:after="0" w:line="240" w:lineRule="auto"/>
      </w:pPr>
    </w:p>
    <w:p w:rsidR="00373700" w:rsidP="004973DC" w:rsidRDefault="00373700" w14:paraId="6427B6C2" w14:textId="77777777">
      <w:pPr>
        <w:spacing w:after="0" w:line="240" w:lineRule="auto"/>
      </w:pPr>
      <w:r>
        <w:t xml:space="preserve">Place: Abu Dhabi                                           </w:t>
      </w:r>
      <w:r w:rsidR="004C0CA4">
        <w:t xml:space="preserve">           </w:t>
      </w:r>
      <w:r>
        <w:t xml:space="preserve">          </w:t>
      </w:r>
      <w:r w:rsidR="004C0CA4">
        <w:t>Wajeeha K F</w:t>
      </w:r>
    </w:p>
    <w:p w:rsidR="008D080F" w:rsidP="004973DC" w:rsidRDefault="008D080F" w14:paraId="629B1D7F" w14:textId="77777777">
      <w:pPr>
        <w:spacing w:after="0" w:line="240" w:lineRule="auto"/>
      </w:pPr>
    </w:p>
    <w:p w:rsidRPr="004A36C9" w:rsidR="004A36C9" w:rsidP="001664AE" w:rsidRDefault="004A36C9" w14:paraId="73C775FD" w14:textId="77777777">
      <w:pPr>
        <w:pStyle w:val="Heading1"/>
        <w:rPr>
          <w:u w:val="single"/>
        </w:rPr>
      </w:pPr>
    </w:p>
    <w:sectPr w:rsidRPr="004A36C9" w:rsidR="004A36C9" w:rsidSect="00E11730">
      <w:headerReference w:type="default" r:id="rId9"/>
      <w:footerReference w:type="default" r:id="rId10"/>
      <w:pgSz w:w="12240" w:h="15840" w:orient="portrait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061" w:rsidRDefault="00573061" w14:paraId="2904093D" w14:textId="77777777">
      <w:pPr>
        <w:spacing w:after="0" w:line="240" w:lineRule="auto"/>
      </w:pPr>
      <w:r>
        <w:separator/>
      </w:r>
    </w:p>
  </w:endnote>
  <w:endnote w:type="continuationSeparator" w:id="0">
    <w:p w:rsidR="00573061" w:rsidRDefault="00573061" w14:paraId="1B82A9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FE" w:rsidP="00E11730" w:rsidRDefault="00B6326A" w14:paraId="20683F89" w14:textId="77777777">
    <w:pPr>
      <w:pStyle w:val="Footer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Pr="001664AE" w:rsidR="001664AE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061" w:rsidRDefault="00573061" w14:paraId="34220A9E" w14:textId="77777777">
      <w:pPr>
        <w:spacing w:after="0" w:line="240" w:lineRule="auto"/>
      </w:pPr>
      <w:r>
        <w:separator/>
      </w:r>
    </w:p>
  </w:footnote>
  <w:footnote w:type="continuationSeparator" w:id="0">
    <w:p w:rsidR="00573061" w:rsidRDefault="00573061" w14:paraId="6741F4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Your name:"/>
      <w:tag w:val="Your name:"/>
      <w:id w:val="1339115612"/>
      <w:placeholder>
        <w:docPart w:val="F03D4FCA528043B48E09B450B73B987D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:rsidRPr="009E137C" w:rsidR="00BB0EFE" w:rsidP="00E11730" w:rsidRDefault="00501645" w14:paraId="7F5A44AE" w14:textId="77777777">
        <w:pPr>
          <w:pStyle w:val="Header"/>
        </w:pPr>
        <w:r>
          <w:t>WAJEEHA K. F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hint="default" w:ascii="Wingdings 2" w:hAnsi="Wingdings 2"/>
      </w:rPr>
    </w:lvl>
  </w:abstractNum>
  <w:abstractNum w:abstractNumId="8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3D621A7C"/>
    <w:multiLevelType w:val="hybridMultilevel"/>
    <w:tmpl w:val="6554A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hint="default" w:ascii="Wingdings 2" w:hAnsi="Wingdings 2" w:cs="Symbol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548371C8"/>
    <w:multiLevelType w:val="hybridMultilevel"/>
    <w:tmpl w:val="200E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hint="default" w:ascii="Wingdings 2" w:hAnsi="Wingdings 2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000000" w:themeColor="text1"/>
      </w:rPr>
    </w:lvl>
  </w:abstractNum>
  <w:abstractNum w:abstractNumId="14" w15:restartNumberingAfterBreak="0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11"/>
  </w:num>
  <w:num w:numId="28">
    <w:abstractNumId w:val="13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645"/>
    <w:rsid w:val="00010D97"/>
    <w:rsid w:val="0003016A"/>
    <w:rsid w:val="00052794"/>
    <w:rsid w:val="00053AE8"/>
    <w:rsid w:val="00087A07"/>
    <w:rsid w:val="000C41E8"/>
    <w:rsid w:val="000D13BB"/>
    <w:rsid w:val="000E02E8"/>
    <w:rsid w:val="0014175D"/>
    <w:rsid w:val="00151612"/>
    <w:rsid w:val="001664AE"/>
    <w:rsid w:val="00186A75"/>
    <w:rsid w:val="001A563C"/>
    <w:rsid w:val="001E4181"/>
    <w:rsid w:val="001F3C28"/>
    <w:rsid w:val="002059F6"/>
    <w:rsid w:val="00236B67"/>
    <w:rsid w:val="00246AFA"/>
    <w:rsid w:val="00252B5B"/>
    <w:rsid w:val="002713D7"/>
    <w:rsid w:val="002905B3"/>
    <w:rsid w:val="00292C53"/>
    <w:rsid w:val="002A1212"/>
    <w:rsid w:val="002E3B8A"/>
    <w:rsid w:val="003028A6"/>
    <w:rsid w:val="00325763"/>
    <w:rsid w:val="00335F2B"/>
    <w:rsid w:val="003601A4"/>
    <w:rsid w:val="00373700"/>
    <w:rsid w:val="00385A7D"/>
    <w:rsid w:val="00390589"/>
    <w:rsid w:val="003A31B7"/>
    <w:rsid w:val="003B0A97"/>
    <w:rsid w:val="003B54D6"/>
    <w:rsid w:val="003C399B"/>
    <w:rsid w:val="003C79E0"/>
    <w:rsid w:val="0046040A"/>
    <w:rsid w:val="00495414"/>
    <w:rsid w:val="004A36C9"/>
    <w:rsid w:val="004B0843"/>
    <w:rsid w:val="004C0CA4"/>
    <w:rsid w:val="004C1199"/>
    <w:rsid w:val="00501645"/>
    <w:rsid w:val="00516BFA"/>
    <w:rsid w:val="0056163D"/>
    <w:rsid w:val="00573061"/>
    <w:rsid w:val="00595D1A"/>
    <w:rsid w:val="005A369E"/>
    <w:rsid w:val="005B1E2E"/>
    <w:rsid w:val="005B40B5"/>
    <w:rsid w:val="005B7CDC"/>
    <w:rsid w:val="005E53AE"/>
    <w:rsid w:val="005F2F14"/>
    <w:rsid w:val="006048BD"/>
    <w:rsid w:val="00630EF6"/>
    <w:rsid w:val="00641C25"/>
    <w:rsid w:val="006579E9"/>
    <w:rsid w:val="006A419E"/>
    <w:rsid w:val="006F5598"/>
    <w:rsid w:val="00794E21"/>
    <w:rsid w:val="007E182E"/>
    <w:rsid w:val="008541F1"/>
    <w:rsid w:val="00857CFF"/>
    <w:rsid w:val="00860837"/>
    <w:rsid w:val="00864797"/>
    <w:rsid w:val="008753B3"/>
    <w:rsid w:val="008B45C2"/>
    <w:rsid w:val="008D080F"/>
    <w:rsid w:val="008F1AC7"/>
    <w:rsid w:val="00900237"/>
    <w:rsid w:val="00931D01"/>
    <w:rsid w:val="0094211A"/>
    <w:rsid w:val="00946932"/>
    <w:rsid w:val="00947105"/>
    <w:rsid w:val="0095275A"/>
    <w:rsid w:val="009567AF"/>
    <w:rsid w:val="009611E4"/>
    <w:rsid w:val="00965976"/>
    <w:rsid w:val="00970337"/>
    <w:rsid w:val="009A5179"/>
    <w:rsid w:val="009A612F"/>
    <w:rsid w:val="009B45CD"/>
    <w:rsid w:val="009D37FD"/>
    <w:rsid w:val="009E137C"/>
    <w:rsid w:val="009F28EC"/>
    <w:rsid w:val="009F397F"/>
    <w:rsid w:val="00A00F50"/>
    <w:rsid w:val="00A02199"/>
    <w:rsid w:val="00A16CC2"/>
    <w:rsid w:val="00A24BB3"/>
    <w:rsid w:val="00A26567"/>
    <w:rsid w:val="00A91A49"/>
    <w:rsid w:val="00A94400"/>
    <w:rsid w:val="00B04B3F"/>
    <w:rsid w:val="00B062E8"/>
    <w:rsid w:val="00B14EA5"/>
    <w:rsid w:val="00B22282"/>
    <w:rsid w:val="00B248E7"/>
    <w:rsid w:val="00B6326A"/>
    <w:rsid w:val="00BB0EFE"/>
    <w:rsid w:val="00BB2499"/>
    <w:rsid w:val="00BC1F6D"/>
    <w:rsid w:val="00BC47CB"/>
    <w:rsid w:val="00C104FC"/>
    <w:rsid w:val="00C16D37"/>
    <w:rsid w:val="00C6084A"/>
    <w:rsid w:val="00C835AC"/>
    <w:rsid w:val="00CC6725"/>
    <w:rsid w:val="00CD1F9E"/>
    <w:rsid w:val="00CE397A"/>
    <w:rsid w:val="00D179A9"/>
    <w:rsid w:val="00D40BA1"/>
    <w:rsid w:val="00DB1734"/>
    <w:rsid w:val="00DD167C"/>
    <w:rsid w:val="00DE6F14"/>
    <w:rsid w:val="00E0071A"/>
    <w:rsid w:val="00E0422B"/>
    <w:rsid w:val="00E11730"/>
    <w:rsid w:val="00E225B6"/>
    <w:rsid w:val="00E31ACE"/>
    <w:rsid w:val="00E57A31"/>
    <w:rsid w:val="00E97007"/>
    <w:rsid w:val="00ED756E"/>
    <w:rsid w:val="00EE7569"/>
    <w:rsid w:val="00EF1792"/>
    <w:rsid w:val="00F00660"/>
    <w:rsid w:val="00F5166C"/>
    <w:rsid w:val="00F56F51"/>
    <w:rsid w:val="00F633BC"/>
    <w:rsid w:val="00FC25B0"/>
    <w:rsid w:val="00FC522F"/>
    <w:rsid w:val="0B30C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2052D"/>
  <w15:docId w15:val="{653566CE-186B-3648-AFE2-77D1741328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cs="Times New Roman" w:asciiTheme="minorHAnsi" w:hAnsiTheme="minorHAnsi" w:eastAsiaTheme="minorHAnsi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6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6" w:semiHidden="1" w:unhideWhenUsed="1" w:qFormat="1"/>
    <w:lsdException w:name="List Bullet 3" w:uiPriority="36" w:semiHidden="1" w:unhideWhenUsed="1" w:qFormat="1"/>
    <w:lsdException w:name="List Bullet 4" w:uiPriority="36" w:semiHidden="1" w:unhideWhenUsed="1" w:qFormat="1"/>
    <w:lsdException w:name="List Bullet 5" w:uiPriority="36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color="355D7E" w:themeColor="accent1" w:themeShade="80" w:sz="2" w:space="10"/>
        <w:left w:val="single" w:color="355D7E" w:themeColor="accent1" w:themeShade="80" w:sz="2" w:space="10"/>
        <w:bottom w:val="single" w:color="355D7E" w:themeColor="accent1" w:themeShade="80" w:sz="2" w:space="10"/>
        <w:right w:val="single" w:color="355D7E" w:themeColor="accent1" w:themeShade="80" w:sz="2" w:space="1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color="94B6D2" w:themeColor="accent1" w:sz="4" w:space="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color="94B6D2" w:themeColor="accent1" w:sz="4" w:space="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styleId="MedianListStyle" w:customStyle="1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styleId="YourName" w:customStyle="1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styleId="DateChar" w:customStyle="1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styleId="FooterEven" w:customStyle="1">
    <w:name w:val="Footer Even"/>
    <w:basedOn w:val="Normal"/>
    <w:uiPriority w:val="39"/>
    <w:semiHidden/>
    <w:unhideWhenUsed/>
    <w:qFormat/>
    <w:pPr>
      <w:pBdr>
        <w:top w:val="single" w:color="94B6D2" w:themeColor="accent1" w:sz="4" w:space="1"/>
      </w:pBdr>
    </w:pPr>
    <w:rPr>
      <w:color w:val="775F55" w:themeColor="text2"/>
      <w:sz w:val="22"/>
    </w:rPr>
  </w:style>
  <w:style w:type="paragraph" w:styleId="HeaderEven" w:customStyle="1">
    <w:name w:val="Header Even"/>
    <w:basedOn w:val="Normal"/>
    <w:uiPriority w:val="39"/>
    <w:semiHidden/>
    <w:unhideWhenUsed/>
    <w:qFormat/>
    <w:rsid w:val="000E02E8"/>
    <w:pPr>
      <w:pBdr>
        <w:bottom w:val="single" w:color="94B6D2" w:themeColor="accent1" w:sz="4" w:space="1"/>
      </w:pBdr>
    </w:pPr>
    <w:rPr>
      <w:b/>
      <w:color w:val="775F55" w:themeColor="text2"/>
      <w:sz w:val="22"/>
    </w:rPr>
  </w:style>
  <w:style w:type="paragraph" w:styleId="ContactInfo" w:customStyle="1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TableGridLight1" w:customStyle="1">
    <w:name w:val="Table Grid Light1"/>
    <w:basedOn w:val="TableNormal"/>
    <w:uiPriority w:val="40"/>
    <w:rsid w:val="00BB249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D8047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D80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D8047" w:themeColor="accent2" w:sz="24" w:space="0"/>
        <w:left w:val="single" w:color="94B6D2" w:themeColor="accent1" w:sz="4" w:space="0"/>
        <w:bottom w:val="single" w:color="94B6D2" w:themeColor="accent1" w:sz="4" w:space="0"/>
        <w:right w:val="single" w:color="94B6D2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D80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F6F97" w:themeColor="accent1" w:themeShade="99" w:sz="4" w:space="0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D8047" w:themeColor="accent2" w:sz="24" w:space="0"/>
        <w:left w:val="single" w:color="DD8047" w:themeColor="accent2" w:sz="4" w:space="0"/>
        <w:bottom w:val="single" w:color="DD8047" w:themeColor="accent2" w:sz="4" w:space="0"/>
        <w:right w:val="single" w:color="DD8047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D80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3481B" w:themeColor="accent2" w:themeShade="99" w:sz="4" w:space="0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B25C" w:themeColor="accent4" w:sz="24" w:space="0"/>
        <w:left w:val="single" w:color="A5AB81" w:themeColor="accent3" w:sz="4" w:space="0"/>
        <w:bottom w:val="single" w:color="A5AB81" w:themeColor="accent3" w:sz="4" w:space="0"/>
        <w:right w:val="single" w:color="A5AB81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B25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66C48" w:themeColor="accent3" w:themeShade="99" w:sz="4" w:space="0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B81" w:themeColor="accent3" w:sz="24" w:space="0"/>
        <w:left w:val="single" w:color="D8B25C" w:themeColor="accent4" w:sz="4" w:space="0"/>
        <w:bottom w:val="single" w:color="D8B25C" w:themeColor="accent4" w:sz="4" w:space="0"/>
        <w:right w:val="single" w:color="D8B25C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B8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7123" w:themeColor="accent4" w:themeShade="99" w:sz="4" w:space="0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68C8C" w:themeColor="accent6" w:sz="24" w:space="0"/>
        <w:left w:val="single" w:color="7BA79D" w:themeColor="accent5" w:sz="4" w:space="0"/>
        <w:bottom w:val="single" w:color="7BA79D" w:themeColor="accent5" w:sz="4" w:space="0"/>
        <w:right w:val="single" w:color="7BA79D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8C8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56860" w:themeColor="accent5" w:themeShade="99" w:sz="4" w:space="0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BA79D" w:themeColor="accent5" w:sz="24" w:space="0"/>
        <w:left w:val="single" w:color="968C8C" w:themeColor="accent6" w:sz="4" w:space="0"/>
        <w:bottom w:val="single" w:color="968C8C" w:themeColor="accent6" w:sz="4" w:space="0"/>
        <w:right w:val="single" w:color="968C8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BA79D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353" w:themeColor="accent6" w:themeShade="99" w:sz="4" w:space="0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styleId="GridTable1Light1" w:customStyle="1">
    <w:name w:val="Grid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1" w:customStyle="1">
    <w:name w:val="Grid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color="D4E1ED" w:themeColor="accent1" w:themeTint="66" w:sz="4" w:space="0"/>
        <w:left w:val="single" w:color="D4E1ED" w:themeColor="accent1" w:themeTint="66" w:sz="4" w:space="0"/>
        <w:bottom w:val="single" w:color="D4E1ED" w:themeColor="accent1" w:themeTint="66" w:sz="4" w:space="0"/>
        <w:right w:val="single" w:color="D4E1ED" w:themeColor="accent1" w:themeTint="66" w:sz="4" w:space="0"/>
        <w:insideH w:val="single" w:color="D4E1ED" w:themeColor="accent1" w:themeTint="66" w:sz="4" w:space="0"/>
        <w:insideV w:val="single" w:color="D4E1ED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BED3E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ED3E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1" w:customStyle="1">
    <w:name w:val="Grid Table 1 Light –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color="F1CBB5" w:themeColor="accent2" w:themeTint="66" w:sz="4" w:space="0"/>
        <w:left w:val="single" w:color="F1CBB5" w:themeColor="accent2" w:themeTint="66" w:sz="4" w:space="0"/>
        <w:bottom w:val="single" w:color="F1CBB5" w:themeColor="accent2" w:themeTint="66" w:sz="4" w:space="0"/>
        <w:right w:val="single" w:color="F1CBB5" w:themeColor="accent2" w:themeTint="66" w:sz="4" w:space="0"/>
        <w:insideH w:val="single" w:color="F1CBB5" w:themeColor="accent2" w:themeTint="66" w:sz="4" w:space="0"/>
        <w:insideV w:val="single" w:color="F1CB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AB29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B2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1" w:customStyle="1">
    <w:name w:val="Grid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color="DBDDCC" w:themeColor="accent3" w:themeTint="66" w:sz="4" w:space="0"/>
        <w:left w:val="single" w:color="DBDDCC" w:themeColor="accent3" w:themeTint="66" w:sz="4" w:space="0"/>
        <w:bottom w:val="single" w:color="DBDDCC" w:themeColor="accent3" w:themeTint="66" w:sz="4" w:space="0"/>
        <w:right w:val="single" w:color="DBDDCC" w:themeColor="accent3" w:themeTint="66" w:sz="4" w:space="0"/>
        <w:insideH w:val="single" w:color="DBDDCC" w:themeColor="accent3" w:themeTint="66" w:sz="4" w:space="0"/>
        <w:insideV w:val="single" w:color="DBDDC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8CCB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8CCB3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1" w:customStyle="1">
    <w:name w:val="Grid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color="EFE0BD" w:themeColor="accent4" w:themeTint="66" w:sz="4" w:space="0"/>
        <w:left w:val="single" w:color="EFE0BD" w:themeColor="accent4" w:themeTint="66" w:sz="4" w:space="0"/>
        <w:bottom w:val="single" w:color="EFE0BD" w:themeColor="accent4" w:themeTint="66" w:sz="4" w:space="0"/>
        <w:right w:val="single" w:color="EFE0BD" w:themeColor="accent4" w:themeTint="66" w:sz="4" w:space="0"/>
        <w:insideH w:val="single" w:color="EFE0BD" w:themeColor="accent4" w:themeTint="66" w:sz="4" w:space="0"/>
        <w:insideV w:val="single" w:color="EFE0BD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E7D09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D09D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color="CADBD7" w:themeColor="accent5" w:themeTint="66" w:sz="4" w:space="0"/>
        <w:left w:val="single" w:color="CADBD7" w:themeColor="accent5" w:themeTint="66" w:sz="4" w:space="0"/>
        <w:bottom w:val="single" w:color="CADBD7" w:themeColor="accent5" w:themeTint="66" w:sz="4" w:space="0"/>
        <w:right w:val="single" w:color="CADBD7" w:themeColor="accent5" w:themeTint="66" w:sz="4" w:space="0"/>
        <w:insideH w:val="single" w:color="CADBD7" w:themeColor="accent5" w:themeTint="66" w:sz="4" w:space="0"/>
        <w:insideV w:val="single" w:color="CADBD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AFCAC4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CAC4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1" w:customStyle="1">
    <w:name w:val="Grid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color="D5D1D1" w:themeColor="accent6" w:themeTint="66" w:sz="4" w:space="0"/>
        <w:left w:val="single" w:color="D5D1D1" w:themeColor="accent6" w:themeTint="66" w:sz="4" w:space="0"/>
        <w:bottom w:val="single" w:color="D5D1D1" w:themeColor="accent6" w:themeTint="66" w:sz="4" w:space="0"/>
        <w:right w:val="single" w:color="D5D1D1" w:themeColor="accent6" w:themeTint="66" w:sz="4" w:space="0"/>
        <w:insideH w:val="single" w:color="D5D1D1" w:themeColor="accent6" w:themeTint="66" w:sz="4" w:space="0"/>
        <w:insideV w:val="single" w:color="D5D1D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C0BAB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BAB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1" w:customStyle="1">
    <w:name w:val="Grid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1" w:customStyle="1">
    <w:name w:val="Grid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BED3E4" w:themeColor="accent1" w:themeTint="99" w:sz="2" w:space="0"/>
        <w:bottom w:val="single" w:color="BED3E4" w:themeColor="accent1" w:themeTint="99" w:sz="2" w:space="0"/>
        <w:insideH w:val="single" w:color="BED3E4" w:themeColor="accent1" w:themeTint="99" w:sz="2" w:space="0"/>
        <w:insideV w:val="single" w:color="BED3E4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ED3E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ED3E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2-Accent21" w:customStyle="1">
    <w:name w:val="Grid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EAB290" w:themeColor="accent2" w:themeTint="99" w:sz="2" w:space="0"/>
        <w:bottom w:val="single" w:color="EAB290" w:themeColor="accent2" w:themeTint="99" w:sz="2" w:space="0"/>
        <w:insideH w:val="single" w:color="EAB290" w:themeColor="accent2" w:themeTint="99" w:sz="2" w:space="0"/>
        <w:insideV w:val="single" w:color="EAB29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AB29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AB29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2-Accent31" w:customStyle="1">
    <w:name w:val="Grid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C8CCB3" w:themeColor="accent3" w:themeTint="99" w:sz="2" w:space="0"/>
        <w:bottom w:val="single" w:color="C8CCB3" w:themeColor="accent3" w:themeTint="99" w:sz="2" w:space="0"/>
        <w:insideH w:val="single" w:color="C8CCB3" w:themeColor="accent3" w:themeTint="99" w:sz="2" w:space="0"/>
        <w:insideV w:val="single" w:color="C8CCB3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8CCB3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8CCB3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1" w:customStyle="1">
    <w:name w:val="Grid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E7D09D" w:themeColor="accent4" w:themeTint="99" w:sz="2" w:space="0"/>
        <w:bottom w:val="single" w:color="E7D09D" w:themeColor="accent4" w:themeTint="99" w:sz="2" w:space="0"/>
        <w:insideH w:val="single" w:color="E7D09D" w:themeColor="accent4" w:themeTint="99" w:sz="2" w:space="0"/>
        <w:insideV w:val="single" w:color="E7D09D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D09D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D09D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1" w:customStyle="1">
    <w:name w:val="Grid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AFCAC4" w:themeColor="accent5" w:themeTint="99" w:sz="2" w:space="0"/>
        <w:bottom w:val="single" w:color="AFCAC4" w:themeColor="accent5" w:themeTint="99" w:sz="2" w:space="0"/>
        <w:insideH w:val="single" w:color="AFCAC4" w:themeColor="accent5" w:themeTint="99" w:sz="2" w:space="0"/>
        <w:insideV w:val="single" w:color="AFCAC4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FCAC4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FCAC4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2-Accent61" w:customStyle="1">
    <w:name w:val="Grid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C0BABA" w:themeColor="accent6" w:themeTint="99" w:sz="2" w:space="0"/>
        <w:bottom w:val="single" w:color="C0BABA" w:themeColor="accent6" w:themeTint="99" w:sz="2" w:space="0"/>
        <w:insideH w:val="single" w:color="C0BABA" w:themeColor="accent6" w:themeTint="99" w:sz="2" w:space="0"/>
        <w:insideV w:val="single" w:color="C0BAB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BAB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BAB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1" w:customStyle="1">
    <w:name w:val="Grid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1" w:customStyle="1">
    <w:name w:val="Grid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BED3E4" w:themeColor="accent1" w:themeTint="99" w:sz="4" w:space="0"/>
        <w:left w:val="single" w:color="BED3E4" w:themeColor="accent1" w:themeTint="99" w:sz="4" w:space="0"/>
        <w:bottom w:val="single" w:color="BED3E4" w:themeColor="accent1" w:themeTint="99" w:sz="4" w:space="0"/>
        <w:right w:val="single" w:color="BED3E4" w:themeColor="accent1" w:themeTint="99" w:sz="4" w:space="0"/>
        <w:insideH w:val="single" w:color="BED3E4" w:themeColor="accent1" w:themeTint="99" w:sz="4" w:space="0"/>
        <w:insideV w:val="single" w:color="BED3E4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color="BED3E4" w:themeColor="accent1" w:themeTint="99" w:sz="4" w:space="0"/>
        </w:tcBorders>
      </w:tcPr>
    </w:tblStylePr>
    <w:tblStylePr w:type="nwCell">
      <w:tblPr/>
      <w:tcPr>
        <w:tcBorders>
          <w:bottom w:val="single" w:color="BED3E4" w:themeColor="accent1" w:themeTint="99" w:sz="4" w:space="0"/>
        </w:tcBorders>
      </w:tcPr>
    </w:tblStylePr>
    <w:tblStylePr w:type="seCell">
      <w:tblPr/>
      <w:tcPr>
        <w:tcBorders>
          <w:top w:val="single" w:color="BED3E4" w:themeColor="accent1" w:themeTint="99" w:sz="4" w:space="0"/>
        </w:tcBorders>
      </w:tcPr>
    </w:tblStylePr>
    <w:tblStylePr w:type="swCell">
      <w:tblPr/>
      <w:tcPr>
        <w:tcBorders>
          <w:top w:val="single" w:color="BED3E4" w:themeColor="accent1" w:themeTint="99" w:sz="4" w:space="0"/>
        </w:tcBorders>
      </w:tcPr>
    </w:tblStylePr>
  </w:style>
  <w:style w:type="table" w:styleId="GridTable3-Accent21" w:customStyle="1">
    <w:name w:val="Grid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EAB290" w:themeColor="accent2" w:themeTint="99" w:sz="4" w:space="0"/>
        <w:left w:val="single" w:color="EAB290" w:themeColor="accent2" w:themeTint="99" w:sz="4" w:space="0"/>
        <w:bottom w:val="single" w:color="EAB290" w:themeColor="accent2" w:themeTint="99" w:sz="4" w:space="0"/>
        <w:right w:val="single" w:color="EAB290" w:themeColor="accent2" w:themeTint="99" w:sz="4" w:space="0"/>
        <w:insideH w:val="single" w:color="EAB290" w:themeColor="accent2" w:themeTint="99" w:sz="4" w:space="0"/>
        <w:insideV w:val="single" w:color="EAB2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color="EAB290" w:themeColor="accent2" w:themeTint="99" w:sz="4" w:space="0"/>
        </w:tcBorders>
      </w:tcPr>
    </w:tblStylePr>
    <w:tblStylePr w:type="nwCell">
      <w:tblPr/>
      <w:tcPr>
        <w:tcBorders>
          <w:bottom w:val="single" w:color="EAB290" w:themeColor="accent2" w:themeTint="99" w:sz="4" w:space="0"/>
        </w:tcBorders>
      </w:tcPr>
    </w:tblStylePr>
    <w:tblStylePr w:type="seCell">
      <w:tblPr/>
      <w:tcPr>
        <w:tcBorders>
          <w:top w:val="single" w:color="EAB290" w:themeColor="accent2" w:themeTint="99" w:sz="4" w:space="0"/>
        </w:tcBorders>
      </w:tcPr>
    </w:tblStylePr>
    <w:tblStylePr w:type="swCell">
      <w:tblPr/>
      <w:tcPr>
        <w:tcBorders>
          <w:top w:val="single" w:color="EAB290" w:themeColor="accent2" w:themeTint="99" w:sz="4" w:space="0"/>
        </w:tcBorders>
      </w:tcPr>
    </w:tblStylePr>
  </w:style>
  <w:style w:type="table" w:styleId="GridTable3-Accent31" w:customStyle="1">
    <w:name w:val="Grid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  <w:insideV w:val="single" w:color="C8CCB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color="C8CCB3" w:themeColor="accent3" w:themeTint="99" w:sz="4" w:space="0"/>
        </w:tcBorders>
      </w:tcPr>
    </w:tblStylePr>
    <w:tblStylePr w:type="nwCell">
      <w:tblPr/>
      <w:tcPr>
        <w:tcBorders>
          <w:bottom w:val="single" w:color="C8CCB3" w:themeColor="accent3" w:themeTint="99" w:sz="4" w:space="0"/>
        </w:tcBorders>
      </w:tcPr>
    </w:tblStylePr>
    <w:tblStylePr w:type="seCell">
      <w:tblPr/>
      <w:tcPr>
        <w:tcBorders>
          <w:top w:val="single" w:color="C8CCB3" w:themeColor="accent3" w:themeTint="99" w:sz="4" w:space="0"/>
        </w:tcBorders>
      </w:tcPr>
    </w:tblStylePr>
    <w:tblStylePr w:type="swCell">
      <w:tblPr/>
      <w:tcPr>
        <w:tcBorders>
          <w:top w:val="single" w:color="C8CCB3" w:themeColor="accent3" w:themeTint="99" w:sz="4" w:space="0"/>
        </w:tcBorders>
      </w:tcPr>
    </w:tblStylePr>
  </w:style>
  <w:style w:type="table" w:styleId="GridTable3-Accent41" w:customStyle="1">
    <w:name w:val="Grid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  <w:insideV w:val="single" w:color="E7D09D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color="E7D09D" w:themeColor="accent4" w:themeTint="99" w:sz="4" w:space="0"/>
        </w:tcBorders>
      </w:tcPr>
    </w:tblStylePr>
    <w:tblStylePr w:type="nwCell">
      <w:tblPr/>
      <w:tcPr>
        <w:tcBorders>
          <w:bottom w:val="single" w:color="E7D09D" w:themeColor="accent4" w:themeTint="99" w:sz="4" w:space="0"/>
        </w:tcBorders>
      </w:tcPr>
    </w:tblStylePr>
    <w:tblStylePr w:type="seCell">
      <w:tblPr/>
      <w:tcPr>
        <w:tcBorders>
          <w:top w:val="single" w:color="E7D09D" w:themeColor="accent4" w:themeTint="99" w:sz="4" w:space="0"/>
        </w:tcBorders>
      </w:tcPr>
    </w:tblStylePr>
    <w:tblStylePr w:type="swCell">
      <w:tblPr/>
      <w:tcPr>
        <w:tcBorders>
          <w:top w:val="single" w:color="E7D09D" w:themeColor="accent4" w:themeTint="99" w:sz="4" w:space="0"/>
        </w:tcBorders>
      </w:tcPr>
    </w:tblStylePr>
  </w:style>
  <w:style w:type="table" w:styleId="GridTable3-Accent51" w:customStyle="1">
    <w:name w:val="Grid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AFCAC4" w:themeColor="accent5" w:themeTint="99" w:sz="4" w:space="0"/>
        <w:left w:val="single" w:color="AFCAC4" w:themeColor="accent5" w:themeTint="99" w:sz="4" w:space="0"/>
        <w:bottom w:val="single" w:color="AFCAC4" w:themeColor="accent5" w:themeTint="99" w:sz="4" w:space="0"/>
        <w:right w:val="single" w:color="AFCAC4" w:themeColor="accent5" w:themeTint="99" w:sz="4" w:space="0"/>
        <w:insideH w:val="single" w:color="AFCAC4" w:themeColor="accent5" w:themeTint="99" w:sz="4" w:space="0"/>
        <w:insideV w:val="single" w:color="AFCAC4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color="AFCAC4" w:themeColor="accent5" w:themeTint="99" w:sz="4" w:space="0"/>
        </w:tcBorders>
      </w:tcPr>
    </w:tblStylePr>
    <w:tblStylePr w:type="nwCell">
      <w:tblPr/>
      <w:tcPr>
        <w:tcBorders>
          <w:bottom w:val="single" w:color="AFCAC4" w:themeColor="accent5" w:themeTint="99" w:sz="4" w:space="0"/>
        </w:tcBorders>
      </w:tcPr>
    </w:tblStylePr>
    <w:tblStylePr w:type="seCell">
      <w:tblPr/>
      <w:tcPr>
        <w:tcBorders>
          <w:top w:val="single" w:color="AFCAC4" w:themeColor="accent5" w:themeTint="99" w:sz="4" w:space="0"/>
        </w:tcBorders>
      </w:tcPr>
    </w:tblStylePr>
    <w:tblStylePr w:type="swCell">
      <w:tblPr/>
      <w:tcPr>
        <w:tcBorders>
          <w:top w:val="single" w:color="AFCAC4" w:themeColor="accent5" w:themeTint="99" w:sz="4" w:space="0"/>
        </w:tcBorders>
      </w:tcPr>
    </w:tblStylePr>
  </w:style>
  <w:style w:type="table" w:styleId="GridTable3-Accent61" w:customStyle="1">
    <w:name w:val="Grid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  <w:insideV w:val="single" w:color="C0BAB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color="C0BABA" w:themeColor="accent6" w:themeTint="99" w:sz="4" w:space="0"/>
        </w:tcBorders>
      </w:tcPr>
    </w:tblStylePr>
    <w:tblStylePr w:type="nwCell">
      <w:tblPr/>
      <w:tcPr>
        <w:tcBorders>
          <w:bottom w:val="single" w:color="C0BABA" w:themeColor="accent6" w:themeTint="99" w:sz="4" w:space="0"/>
        </w:tcBorders>
      </w:tcPr>
    </w:tblStylePr>
    <w:tblStylePr w:type="seCell">
      <w:tblPr/>
      <w:tcPr>
        <w:tcBorders>
          <w:top w:val="single" w:color="C0BABA" w:themeColor="accent6" w:themeTint="99" w:sz="4" w:space="0"/>
        </w:tcBorders>
      </w:tcPr>
    </w:tblStylePr>
    <w:tblStylePr w:type="swCell">
      <w:tblPr/>
      <w:tcPr>
        <w:tcBorders>
          <w:top w:val="single" w:color="C0BABA" w:themeColor="accent6" w:themeTint="99" w:sz="4" w:space="0"/>
        </w:tcBorders>
      </w:tcPr>
    </w:tblStylePr>
  </w:style>
  <w:style w:type="table" w:styleId="GridTable41" w:customStyle="1">
    <w:name w:val="Grid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1" w:customStyle="1">
    <w:name w:val="Grid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BED3E4" w:themeColor="accent1" w:themeTint="99" w:sz="4" w:space="0"/>
        <w:left w:val="single" w:color="BED3E4" w:themeColor="accent1" w:themeTint="99" w:sz="4" w:space="0"/>
        <w:bottom w:val="single" w:color="BED3E4" w:themeColor="accent1" w:themeTint="99" w:sz="4" w:space="0"/>
        <w:right w:val="single" w:color="BED3E4" w:themeColor="accent1" w:themeTint="99" w:sz="4" w:space="0"/>
        <w:insideH w:val="single" w:color="BED3E4" w:themeColor="accent1" w:themeTint="99" w:sz="4" w:space="0"/>
        <w:insideV w:val="single" w:color="BED3E4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4B6D2" w:themeColor="accent1" w:sz="4" w:space="0"/>
          <w:left w:val="single" w:color="94B6D2" w:themeColor="accent1" w:sz="4" w:space="0"/>
          <w:bottom w:val="single" w:color="94B6D2" w:themeColor="accent1" w:sz="4" w:space="0"/>
          <w:right w:val="single" w:color="94B6D2" w:themeColor="accent1" w:sz="4" w:space="0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color="94B6D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1" w:customStyle="1">
    <w:name w:val="Grid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EAB290" w:themeColor="accent2" w:themeTint="99" w:sz="4" w:space="0"/>
        <w:left w:val="single" w:color="EAB290" w:themeColor="accent2" w:themeTint="99" w:sz="4" w:space="0"/>
        <w:bottom w:val="single" w:color="EAB290" w:themeColor="accent2" w:themeTint="99" w:sz="4" w:space="0"/>
        <w:right w:val="single" w:color="EAB290" w:themeColor="accent2" w:themeTint="99" w:sz="4" w:space="0"/>
        <w:insideH w:val="single" w:color="EAB290" w:themeColor="accent2" w:themeTint="99" w:sz="4" w:space="0"/>
        <w:insideV w:val="single" w:color="EAB2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D8047" w:themeColor="accent2" w:sz="4" w:space="0"/>
          <w:left w:val="single" w:color="DD8047" w:themeColor="accent2" w:sz="4" w:space="0"/>
          <w:bottom w:val="single" w:color="DD8047" w:themeColor="accent2" w:sz="4" w:space="0"/>
          <w:right w:val="single" w:color="DD8047" w:themeColor="accent2" w:sz="4" w:space="0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color="DD804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4-Accent31" w:customStyle="1">
    <w:name w:val="Grid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  <w:insideV w:val="single" w:color="C8CCB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B81" w:themeColor="accent3" w:sz="4" w:space="0"/>
          <w:left w:val="single" w:color="A5AB81" w:themeColor="accent3" w:sz="4" w:space="0"/>
          <w:bottom w:val="single" w:color="A5AB81" w:themeColor="accent3" w:sz="4" w:space="0"/>
          <w:right w:val="single" w:color="A5AB81" w:themeColor="accent3" w:sz="4" w:space="0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color="A5AB8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1" w:customStyle="1">
    <w:name w:val="Grid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  <w:insideV w:val="single" w:color="E7D09D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B25C" w:themeColor="accent4" w:sz="4" w:space="0"/>
          <w:left w:val="single" w:color="D8B25C" w:themeColor="accent4" w:sz="4" w:space="0"/>
          <w:bottom w:val="single" w:color="D8B25C" w:themeColor="accent4" w:sz="4" w:space="0"/>
          <w:right w:val="single" w:color="D8B25C" w:themeColor="accent4" w:sz="4" w:space="0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color="D8B25C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1" w:customStyle="1">
    <w:name w:val="Grid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AFCAC4" w:themeColor="accent5" w:themeTint="99" w:sz="4" w:space="0"/>
        <w:left w:val="single" w:color="AFCAC4" w:themeColor="accent5" w:themeTint="99" w:sz="4" w:space="0"/>
        <w:bottom w:val="single" w:color="AFCAC4" w:themeColor="accent5" w:themeTint="99" w:sz="4" w:space="0"/>
        <w:right w:val="single" w:color="AFCAC4" w:themeColor="accent5" w:themeTint="99" w:sz="4" w:space="0"/>
        <w:insideH w:val="single" w:color="AFCAC4" w:themeColor="accent5" w:themeTint="99" w:sz="4" w:space="0"/>
        <w:insideV w:val="single" w:color="AFCAC4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BA79D" w:themeColor="accent5" w:sz="4" w:space="0"/>
          <w:left w:val="single" w:color="7BA79D" w:themeColor="accent5" w:sz="4" w:space="0"/>
          <w:bottom w:val="single" w:color="7BA79D" w:themeColor="accent5" w:sz="4" w:space="0"/>
          <w:right w:val="single" w:color="7BA79D" w:themeColor="accent5" w:sz="4" w:space="0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color="7BA79D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4-Accent61" w:customStyle="1">
    <w:name w:val="Grid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  <w:insideV w:val="single" w:color="C0BAB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8C8C" w:themeColor="accent6" w:sz="4" w:space="0"/>
          <w:left w:val="single" w:color="968C8C" w:themeColor="accent6" w:sz="4" w:space="0"/>
          <w:bottom w:val="single" w:color="968C8C" w:themeColor="accent6" w:sz="4" w:space="0"/>
          <w:right w:val="single" w:color="968C8C" w:themeColor="accent6" w:sz="4" w:space="0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color="968C8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1" w:customStyle="1">
    <w:name w:val="Grid Table 5 Dark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1" w:customStyle="1">
    <w:name w:val="Grid Table 5 Dark - Accent 1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5Dark-Accent21" w:customStyle="1">
    <w:name w:val="Grid Table 5 Dark - Accent 2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GridTable5Dark-Accent31" w:customStyle="1">
    <w:name w:val="Grid Table 5 Dark - Accent 3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1" w:customStyle="1">
    <w:name w:val="Grid Table 5 Dark - Accent 4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1" w:customStyle="1">
    <w:name w:val="Grid Table 5 Dark - Accent 5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ridTable5Dark-Accent61" w:customStyle="1">
    <w:name w:val="Grid Table 5 Dark - Accent 6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urful1" w:customStyle="1">
    <w:name w:val="Grid Table 6 Colou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1" w:customStyle="1">
    <w:name w:val="Grid Table 6 Colourful –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color="BED3E4" w:themeColor="accent1" w:themeTint="99" w:sz="4" w:space="0"/>
        <w:left w:val="single" w:color="BED3E4" w:themeColor="accent1" w:themeTint="99" w:sz="4" w:space="0"/>
        <w:bottom w:val="single" w:color="BED3E4" w:themeColor="accent1" w:themeTint="99" w:sz="4" w:space="0"/>
        <w:right w:val="single" w:color="BED3E4" w:themeColor="accent1" w:themeTint="99" w:sz="4" w:space="0"/>
        <w:insideH w:val="single" w:color="BED3E4" w:themeColor="accent1" w:themeTint="99" w:sz="4" w:space="0"/>
        <w:insideV w:val="single" w:color="BED3E4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BED3E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ED3E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6ColourfulAccent21" w:customStyle="1">
    <w:name w:val="Grid Table 6 Colourful –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color="EAB290" w:themeColor="accent2" w:themeTint="99" w:sz="4" w:space="0"/>
        <w:left w:val="single" w:color="EAB290" w:themeColor="accent2" w:themeTint="99" w:sz="4" w:space="0"/>
        <w:bottom w:val="single" w:color="EAB290" w:themeColor="accent2" w:themeTint="99" w:sz="4" w:space="0"/>
        <w:right w:val="single" w:color="EAB290" w:themeColor="accent2" w:themeTint="99" w:sz="4" w:space="0"/>
        <w:insideH w:val="single" w:color="EAB290" w:themeColor="accent2" w:themeTint="99" w:sz="4" w:space="0"/>
        <w:insideV w:val="single" w:color="EAB29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AB29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B2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6ColourfulAccent31" w:customStyle="1">
    <w:name w:val="Grid Table 6 Colourful –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  <w:insideV w:val="single" w:color="C8CCB3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8CCB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8CCB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urfulAccent41" w:customStyle="1">
    <w:name w:val="Grid Table 6 Colourful –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  <w:insideV w:val="single" w:color="E7D09D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E7D09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D09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urfulAccent51" w:customStyle="1">
    <w:name w:val="Grid Table 6 Colourful –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color="AFCAC4" w:themeColor="accent5" w:themeTint="99" w:sz="4" w:space="0"/>
        <w:left w:val="single" w:color="AFCAC4" w:themeColor="accent5" w:themeTint="99" w:sz="4" w:space="0"/>
        <w:bottom w:val="single" w:color="AFCAC4" w:themeColor="accent5" w:themeTint="99" w:sz="4" w:space="0"/>
        <w:right w:val="single" w:color="AFCAC4" w:themeColor="accent5" w:themeTint="99" w:sz="4" w:space="0"/>
        <w:insideH w:val="single" w:color="AFCAC4" w:themeColor="accent5" w:themeTint="99" w:sz="4" w:space="0"/>
        <w:insideV w:val="single" w:color="AFCAC4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AFCAC4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CAC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6ColourfulAccent61" w:customStyle="1">
    <w:name w:val="Grid Table 6 Colourful –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  <w:insideV w:val="single" w:color="C0BAB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C0BAB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BAB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urful1" w:customStyle="1">
    <w:name w:val="Grid Table 7 Colou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urfulAccent11" w:customStyle="1">
    <w:name w:val="Grid Table 7 Colourful –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color="BED3E4" w:themeColor="accent1" w:themeTint="99" w:sz="4" w:space="0"/>
        <w:left w:val="single" w:color="BED3E4" w:themeColor="accent1" w:themeTint="99" w:sz="4" w:space="0"/>
        <w:bottom w:val="single" w:color="BED3E4" w:themeColor="accent1" w:themeTint="99" w:sz="4" w:space="0"/>
        <w:right w:val="single" w:color="BED3E4" w:themeColor="accent1" w:themeTint="99" w:sz="4" w:space="0"/>
        <w:insideH w:val="single" w:color="BED3E4" w:themeColor="accent1" w:themeTint="99" w:sz="4" w:space="0"/>
        <w:insideV w:val="single" w:color="BED3E4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color="BED3E4" w:themeColor="accent1" w:themeTint="99" w:sz="4" w:space="0"/>
        </w:tcBorders>
      </w:tcPr>
    </w:tblStylePr>
    <w:tblStylePr w:type="nwCell">
      <w:tblPr/>
      <w:tcPr>
        <w:tcBorders>
          <w:bottom w:val="single" w:color="BED3E4" w:themeColor="accent1" w:themeTint="99" w:sz="4" w:space="0"/>
        </w:tcBorders>
      </w:tcPr>
    </w:tblStylePr>
    <w:tblStylePr w:type="seCell">
      <w:tblPr/>
      <w:tcPr>
        <w:tcBorders>
          <w:top w:val="single" w:color="BED3E4" w:themeColor="accent1" w:themeTint="99" w:sz="4" w:space="0"/>
        </w:tcBorders>
      </w:tcPr>
    </w:tblStylePr>
    <w:tblStylePr w:type="swCell">
      <w:tblPr/>
      <w:tcPr>
        <w:tcBorders>
          <w:top w:val="single" w:color="BED3E4" w:themeColor="accent1" w:themeTint="99" w:sz="4" w:space="0"/>
        </w:tcBorders>
      </w:tcPr>
    </w:tblStylePr>
  </w:style>
  <w:style w:type="table" w:styleId="GridTable7ColourfulAccent21" w:customStyle="1">
    <w:name w:val="Grid Table 7 Colourful –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color="EAB290" w:themeColor="accent2" w:themeTint="99" w:sz="4" w:space="0"/>
        <w:left w:val="single" w:color="EAB290" w:themeColor="accent2" w:themeTint="99" w:sz="4" w:space="0"/>
        <w:bottom w:val="single" w:color="EAB290" w:themeColor="accent2" w:themeTint="99" w:sz="4" w:space="0"/>
        <w:right w:val="single" w:color="EAB290" w:themeColor="accent2" w:themeTint="99" w:sz="4" w:space="0"/>
        <w:insideH w:val="single" w:color="EAB290" w:themeColor="accent2" w:themeTint="99" w:sz="4" w:space="0"/>
        <w:insideV w:val="single" w:color="EAB2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color="EAB290" w:themeColor="accent2" w:themeTint="99" w:sz="4" w:space="0"/>
        </w:tcBorders>
      </w:tcPr>
    </w:tblStylePr>
    <w:tblStylePr w:type="nwCell">
      <w:tblPr/>
      <w:tcPr>
        <w:tcBorders>
          <w:bottom w:val="single" w:color="EAB290" w:themeColor="accent2" w:themeTint="99" w:sz="4" w:space="0"/>
        </w:tcBorders>
      </w:tcPr>
    </w:tblStylePr>
    <w:tblStylePr w:type="seCell">
      <w:tblPr/>
      <w:tcPr>
        <w:tcBorders>
          <w:top w:val="single" w:color="EAB290" w:themeColor="accent2" w:themeTint="99" w:sz="4" w:space="0"/>
        </w:tcBorders>
      </w:tcPr>
    </w:tblStylePr>
    <w:tblStylePr w:type="swCell">
      <w:tblPr/>
      <w:tcPr>
        <w:tcBorders>
          <w:top w:val="single" w:color="EAB290" w:themeColor="accent2" w:themeTint="99" w:sz="4" w:space="0"/>
        </w:tcBorders>
      </w:tcPr>
    </w:tblStylePr>
  </w:style>
  <w:style w:type="table" w:styleId="GridTable7ColourfulAccent31" w:customStyle="1">
    <w:name w:val="Grid Table 7 Colourful –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  <w:insideV w:val="single" w:color="C8CCB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color="C8CCB3" w:themeColor="accent3" w:themeTint="99" w:sz="4" w:space="0"/>
        </w:tcBorders>
      </w:tcPr>
    </w:tblStylePr>
    <w:tblStylePr w:type="nwCell">
      <w:tblPr/>
      <w:tcPr>
        <w:tcBorders>
          <w:bottom w:val="single" w:color="C8CCB3" w:themeColor="accent3" w:themeTint="99" w:sz="4" w:space="0"/>
        </w:tcBorders>
      </w:tcPr>
    </w:tblStylePr>
    <w:tblStylePr w:type="seCell">
      <w:tblPr/>
      <w:tcPr>
        <w:tcBorders>
          <w:top w:val="single" w:color="C8CCB3" w:themeColor="accent3" w:themeTint="99" w:sz="4" w:space="0"/>
        </w:tcBorders>
      </w:tcPr>
    </w:tblStylePr>
    <w:tblStylePr w:type="swCell">
      <w:tblPr/>
      <w:tcPr>
        <w:tcBorders>
          <w:top w:val="single" w:color="C8CCB3" w:themeColor="accent3" w:themeTint="99" w:sz="4" w:space="0"/>
        </w:tcBorders>
      </w:tcPr>
    </w:tblStylePr>
  </w:style>
  <w:style w:type="table" w:styleId="GridTable7ColourfulAccent41" w:customStyle="1">
    <w:name w:val="Grid Table 7 Colourful –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  <w:insideV w:val="single" w:color="E7D09D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color="E7D09D" w:themeColor="accent4" w:themeTint="99" w:sz="4" w:space="0"/>
        </w:tcBorders>
      </w:tcPr>
    </w:tblStylePr>
    <w:tblStylePr w:type="nwCell">
      <w:tblPr/>
      <w:tcPr>
        <w:tcBorders>
          <w:bottom w:val="single" w:color="E7D09D" w:themeColor="accent4" w:themeTint="99" w:sz="4" w:space="0"/>
        </w:tcBorders>
      </w:tcPr>
    </w:tblStylePr>
    <w:tblStylePr w:type="seCell">
      <w:tblPr/>
      <w:tcPr>
        <w:tcBorders>
          <w:top w:val="single" w:color="E7D09D" w:themeColor="accent4" w:themeTint="99" w:sz="4" w:space="0"/>
        </w:tcBorders>
      </w:tcPr>
    </w:tblStylePr>
    <w:tblStylePr w:type="swCell">
      <w:tblPr/>
      <w:tcPr>
        <w:tcBorders>
          <w:top w:val="single" w:color="E7D09D" w:themeColor="accent4" w:themeTint="99" w:sz="4" w:space="0"/>
        </w:tcBorders>
      </w:tcPr>
    </w:tblStylePr>
  </w:style>
  <w:style w:type="table" w:styleId="GridTable7ColourfulAccent51" w:customStyle="1">
    <w:name w:val="Grid Table 7 Colourful –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color="AFCAC4" w:themeColor="accent5" w:themeTint="99" w:sz="4" w:space="0"/>
        <w:left w:val="single" w:color="AFCAC4" w:themeColor="accent5" w:themeTint="99" w:sz="4" w:space="0"/>
        <w:bottom w:val="single" w:color="AFCAC4" w:themeColor="accent5" w:themeTint="99" w:sz="4" w:space="0"/>
        <w:right w:val="single" w:color="AFCAC4" w:themeColor="accent5" w:themeTint="99" w:sz="4" w:space="0"/>
        <w:insideH w:val="single" w:color="AFCAC4" w:themeColor="accent5" w:themeTint="99" w:sz="4" w:space="0"/>
        <w:insideV w:val="single" w:color="AFCAC4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color="AFCAC4" w:themeColor="accent5" w:themeTint="99" w:sz="4" w:space="0"/>
        </w:tcBorders>
      </w:tcPr>
    </w:tblStylePr>
    <w:tblStylePr w:type="nwCell">
      <w:tblPr/>
      <w:tcPr>
        <w:tcBorders>
          <w:bottom w:val="single" w:color="AFCAC4" w:themeColor="accent5" w:themeTint="99" w:sz="4" w:space="0"/>
        </w:tcBorders>
      </w:tcPr>
    </w:tblStylePr>
    <w:tblStylePr w:type="seCell">
      <w:tblPr/>
      <w:tcPr>
        <w:tcBorders>
          <w:top w:val="single" w:color="AFCAC4" w:themeColor="accent5" w:themeTint="99" w:sz="4" w:space="0"/>
        </w:tcBorders>
      </w:tcPr>
    </w:tblStylePr>
    <w:tblStylePr w:type="swCell">
      <w:tblPr/>
      <w:tcPr>
        <w:tcBorders>
          <w:top w:val="single" w:color="AFCAC4" w:themeColor="accent5" w:themeTint="99" w:sz="4" w:space="0"/>
        </w:tcBorders>
      </w:tcPr>
    </w:tblStylePr>
  </w:style>
  <w:style w:type="table" w:styleId="GridTable7ColourfulAccent61" w:customStyle="1">
    <w:name w:val="Grid Table 7 Colourful –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  <w:insideV w:val="single" w:color="C0BAB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color="C0BABA" w:themeColor="accent6" w:themeTint="99" w:sz="4" w:space="0"/>
        </w:tcBorders>
      </w:tcPr>
    </w:tblStylePr>
    <w:tblStylePr w:type="nwCell">
      <w:tblPr/>
      <w:tcPr>
        <w:tcBorders>
          <w:bottom w:val="single" w:color="C0BABA" w:themeColor="accent6" w:themeTint="99" w:sz="4" w:space="0"/>
        </w:tcBorders>
      </w:tcPr>
    </w:tblStylePr>
    <w:tblStylePr w:type="seCell">
      <w:tblPr/>
      <w:tcPr>
        <w:tcBorders>
          <w:top w:val="single" w:color="C0BABA" w:themeColor="accent6" w:themeTint="99" w:sz="4" w:space="0"/>
        </w:tcBorders>
      </w:tcPr>
    </w:tblStylePr>
    <w:tblStylePr w:type="swCell">
      <w:tblPr/>
      <w:tcPr>
        <w:tcBorders>
          <w:top w:val="single" w:color="C0BABA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color="355D7E" w:themeColor="accent1" w:themeShade="80" w:sz="4" w:space="10"/>
        <w:bottom w:val="single" w:color="355D7E" w:themeColor="accent1" w:themeShade="80" w:sz="4" w:space="1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94B6D2" w:themeColor="accent1" w:sz="8" w:space="0"/>
        <w:left w:val="single" w:color="94B6D2" w:themeColor="accent1" w:sz="8" w:space="0"/>
        <w:bottom w:val="single" w:color="94B6D2" w:themeColor="accent1" w:sz="8" w:space="0"/>
        <w:right w:val="single" w:color="94B6D2" w:themeColor="accent1" w:sz="8" w:space="0"/>
        <w:insideH w:val="single" w:color="94B6D2" w:themeColor="accent1" w:sz="8" w:space="0"/>
        <w:insideV w:val="single" w:color="94B6D2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B6D2" w:themeColor="accent1" w:sz="8" w:space="0"/>
          <w:left w:val="single" w:color="94B6D2" w:themeColor="accent1" w:sz="8" w:space="0"/>
          <w:bottom w:val="single" w:color="94B6D2" w:themeColor="accent1" w:sz="18" w:space="0"/>
          <w:right w:val="single" w:color="94B6D2" w:themeColor="accent1" w:sz="8" w:space="0"/>
          <w:insideH w:val="nil"/>
          <w:insideV w:val="single" w:color="94B6D2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4B6D2" w:themeColor="accent1" w:sz="6" w:space="0"/>
          <w:left w:val="single" w:color="94B6D2" w:themeColor="accent1" w:sz="8" w:space="0"/>
          <w:bottom w:val="single" w:color="94B6D2" w:themeColor="accent1" w:sz="8" w:space="0"/>
          <w:right w:val="single" w:color="94B6D2" w:themeColor="accent1" w:sz="8" w:space="0"/>
          <w:insideH w:val="nil"/>
          <w:insideV w:val="single" w:color="94B6D2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B6D2" w:themeColor="accent1" w:sz="8" w:space="0"/>
          <w:left w:val="single" w:color="94B6D2" w:themeColor="accent1" w:sz="8" w:space="0"/>
          <w:bottom w:val="single" w:color="94B6D2" w:themeColor="accent1" w:sz="8" w:space="0"/>
          <w:right w:val="single" w:color="94B6D2" w:themeColor="accent1" w:sz="8" w:space="0"/>
        </w:tcBorders>
      </w:tcPr>
    </w:tblStylePr>
    <w:tblStylePr w:type="band1Vert">
      <w:tblPr/>
      <w:tcPr>
        <w:tcBorders>
          <w:top w:val="single" w:color="94B6D2" w:themeColor="accent1" w:sz="8" w:space="0"/>
          <w:left w:val="single" w:color="94B6D2" w:themeColor="accent1" w:sz="8" w:space="0"/>
          <w:bottom w:val="single" w:color="94B6D2" w:themeColor="accent1" w:sz="8" w:space="0"/>
          <w:right w:val="single" w:color="94B6D2" w:themeColor="accent1" w:sz="8" w:space="0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color="94B6D2" w:themeColor="accent1" w:sz="8" w:space="0"/>
          <w:left w:val="single" w:color="94B6D2" w:themeColor="accent1" w:sz="8" w:space="0"/>
          <w:bottom w:val="single" w:color="94B6D2" w:themeColor="accent1" w:sz="8" w:space="0"/>
          <w:right w:val="single" w:color="94B6D2" w:themeColor="accent1" w:sz="8" w:space="0"/>
          <w:insideV w:val="single" w:color="94B6D2" w:themeColor="accent1" w:sz="8" w:space="0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color="94B6D2" w:themeColor="accent1" w:sz="8" w:space="0"/>
          <w:left w:val="single" w:color="94B6D2" w:themeColor="accent1" w:sz="8" w:space="0"/>
          <w:bottom w:val="single" w:color="94B6D2" w:themeColor="accent1" w:sz="8" w:space="0"/>
          <w:right w:val="single" w:color="94B6D2" w:themeColor="accent1" w:sz="8" w:space="0"/>
          <w:insideV w:val="single" w:color="94B6D2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DD8047" w:themeColor="accent2" w:sz="8" w:space="0"/>
        <w:left w:val="single" w:color="DD8047" w:themeColor="accent2" w:sz="8" w:space="0"/>
        <w:bottom w:val="single" w:color="DD8047" w:themeColor="accent2" w:sz="8" w:space="0"/>
        <w:right w:val="single" w:color="DD8047" w:themeColor="accent2" w:sz="8" w:space="0"/>
        <w:insideH w:val="single" w:color="DD8047" w:themeColor="accent2" w:sz="8" w:space="0"/>
        <w:insideV w:val="single" w:color="DD8047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8047" w:themeColor="accent2" w:sz="8" w:space="0"/>
          <w:left w:val="single" w:color="DD8047" w:themeColor="accent2" w:sz="8" w:space="0"/>
          <w:bottom w:val="single" w:color="DD8047" w:themeColor="accent2" w:sz="18" w:space="0"/>
          <w:right w:val="single" w:color="DD8047" w:themeColor="accent2" w:sz="8" w:space="0"/>
          <w:insideH w:val="nil"/>
          <w:insideV w:val="single" w:color="DD8047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D8047" w:themeColor="accent2" w:sz="6" w:space="0"/>
          <w:left w:val="single" w:color="DD8047" w:themeColor="accent2" w:sz="8" w:space="0"/>
          <w:bottom w:val="single" w:color="DD8047" w:themeColor="accent2" w:sz="8" w:space="0"/>
          <w:right w:val="single" w:color="DD8047" w:themeColor="accent2" w:sz="8" w:space="0"/>
          <w:insideH w:val="nil"/>
          <w:insideV w:val="single" w:color="DD8047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8047" w:themeColor="accent2" w:sz="8" w:space="0"/>
          <w:left w:val="single" w:color="DD8047" w:themeColor="accent2" w:sz="8" w:space="0"/>
          <w:bottom w:val="single" w:color="DD8047" w:themeColor="accent2" w:sz="8" w:space="0"/>
          <w:right w:val="single" w:color="DD8047" w:themeColor="accent2" w:sz="8" w:space="0"/>
        </w:tcBorders>
      </w:tcPr>
    </w:tblStylePr>
    <w:tblStylePr w:type="band1Vert">
      <w:tblPr/>
      <w:tcPr>
        <w:tcBorders>
          <w:top w:val="single" w:color="DD8047" w:themeColor="accent2" w:sz="8" w:space="0"/>
          <w:left w:val="single" w:color="DD8047" w:themeColor="accent2" w:sz="8" w:space="0"/>
          <w:bottom w:val="single" w:color="DD8047" w:themeColor="accent2" w:sz="8" w:space="0"/>
          <w:right w:val="single" w:color="DD8047" w:themeColor="accent2" w:sz="8" w:space="0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color="DD8047" w:themeColor="accent2" w:sz="8" w:space="0"/>
          <w:left w:val="single" w:color="DD8047" w:themeColor="accent2" w:sz="8" w:space="0"/>
          <w:bottom w:val="single" w:color="DD8047" w:themeColor="accent2" w:sz="8" w:space="0"/>
          <w:right w:val="single" w:color="DD8047" w:themeColor="accent2" w:sz="8" w:space="0"/>
          <w:insideV w:val="single" w:color="DD8047" w:themeColor="accent2" w:sz="8" w:space="0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color="DD8047" w:themeColor="accent2" w:sz="8" w:space="0"/>
          <w:left w:val="single" w:color="DD8047" w:themeColor="accent2" w:sz="8" w:space="0"/>
          <w:bottom w:val="single" w:color="DD8047" w:themeColor="accent2" w:sz="8" w:space="0"/>
          <w:right w:val="single" w:color="DD8047" w:themeColor="accent2" w:sz="8" w:space="0"/>
          <w:insideV w:val="single" w:color="DD8047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5AB81" w:themeColor="accent3" w:sz="8" w:space="0"/>
        <w:left w:val="single" w:color="A5AB81" w:themeColor="accent3" w:sz="8" w:space="0"/>
        <w:bottom w:val="single" w:color="A5AB81" w:themeColor="accent3" w:sz="8" w:space="0"/>
        <w:right w:val="single" w:color="A5AB81" w:themeColor="accent3" w:sz="8" w:space="0"/>
        <w:insideH w:val="single" w:color="A5AB81" w:themeColor="accent3" w:sz="8" w:space="0"/>
        <w:insideV w:val="single" w:color="A5AB81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18" w:space="0"/>
          <w:right w:val="single" w:color="A5AB81" w:themeColor="accent3" w:sz="8" w:space="0"/>
          <w:insideH w:val="nil"/>
          <w:insideV w:val="single" w:color="A5AB81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B81" w:themeColor="accent3" w:sz="6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  <w:insideH w:val="nil"/>
          <w:insideV w:val="single" w:color="A5AB81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</w:tcPr>
    </w:tblStylePr>
    <w:tblStylePr w:type="band1Vert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  <w:insideV w:val="single" w:color="A5AB81" w:themeColor="accent3" w:sz="8" w:space="0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  <w:insideV w:val="single" w:color="A5AB81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D8B25C" w:themeColor="accent4" w:sz="8" w:space="0"/>
        <w:left w:val="single" w:color="D8B25C" w:themeColor="accent4" w:sz="8" w:space="0"/>
        <w:bottom w:val="single" w:color="D8B25C" w:themeColor="accent4" w:sz="8" w:space="0"/>
        <w:right w:val="single" w:color="D8B25C" w:themeColor="accent4" w:sz="8" w:space="0"/>
        <w:insideH w:val="single" w:color="D8B25C" w:themeColor="accent4" w:sz="8" w:space="0"/>
        <w:insideV w:val="single" w:color="D8B25C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18" w:space="0"/>
          <w:right w:val="single" w:color="D8B25C" w:themeColor="accent4" w:sz="8" w:space="0"/>
          <w:insideH w:val="nil"/>
          <w:insideV w:val="single" w:color="D8B25C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B25C" w:themeColor="accent4" w:sz="6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  <w:insideH w:val="nil"/>
          <w:insideV w:val="single" w:color="D8B25C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</w:tcPr>
    </w:tblStylePr>
    <w:tblStylePr w:type="band1Vert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  <w:insideV w:val="single" w:color="D8B25C" w:themeColor="accent4" w:sz="8" w:space="0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  <w:insideV w:val="single" w:color="D8B25C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7BA79D" w:themeColor="accent5" w:sz="8" w:space="0"/>
        <w:left w:val="single" w:color="7BA79D" w:themeColor="accent5" w:sz="8" w:space="0"/>
        <w:bottom w:val="single" w:color="7BA79D" w:themeColor="accent5" w:sz="8" w:space="0"/>
        <w:right w:val="single" w:color="7BA79D" w:themeColor="accent5" w:sz="8" w:space="0"/>
        <w:insideH w:val="single" w:color="7BA79D" w:themeColor="accent5" w:sz="8" w:space="0"/>
        <w:insideV w:val="single" w:color="7BA79D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BA79D" w:themeColor="accent5" w:sz="8" w:space="0"/>
          <w:left w:val="single" w:color="7BA79D" w:themeColor="accent5" w:sz="8" w:space="0"/>
          <w:bottom w:val="single" w:color="7BA79D" w:themeColor="accent5" w:sz="18" w:space="0"/>
          <w:right w:val="single" w:color="7BA79D" w:themeColor="accent5" w:sz="8" w:space="0"/>
          <w:insideH w:val="nil"/>
          <w:insideV w:val="single" w:color="7BA79D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BA79D" w:themeColor="accent5" w:sz="6" w:space="0"/>
          <w:left w:val="single" w:color="7BA79D" w:themeColor="accent5" w:sz="8" w:space="0"/>
          <w:bottom w:val="single" w:color="7BA79D" w:themeColor="accent5" w:sz="8" w:space="0"/>
          <w:right w:val="single" w:color="7BA79D" w:themeColor="accent5" w:sz="8" w:space="0"/>
          <w:insideH w:val="nil"/>
          <w:insideV w:val="single" w:color="7BA79D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BA79D" w:themeColor="accent5" w:sz="8" w:space="0"/>
          <w:left w:val="single" w:color="7BA79D" w:themeColor="accent5" w:sz="8" w:space="0"/>
          <w:bottom w:val="single" w:color="7BA79D" w:themeColor="accent5" w:sz="8" w:space="0"/>
          <w:right w:val="single" w:color="7BA79D" w:themeColor="accent5" w:sz="8" w:space="0"/>
        </w:tcBorders>
      </w:tcPr>
    </w:tblStylePr>
    <w:tblStylePr w:type="band1Vert">
      <w:tblPr/>
      <w:tcPr>
        <w:tcBorders>
          <w:top w:val="single" w:color="7BA79D" w:themeColor="accent5" w:sz="8" w:space="0"/>
          <w:left w:val="single" w:color="7BA79D" w:themeColor="accent5" w:sz="8" w:space="0"/>
          <w:bottom w:val="single" w:color="7BA79D" w:themeColor="accent5" w:sz="8" w:space="0"/>
          <w:right w:val="single" w:color="7BA79D" w:themeColor="accent5" w:sz="8" w:space="0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color="7BA79D" w:themeColor="accent5" w:sz="8" w:space="0"/>
          <w:left w:val="single" w:color="7BA79D" w:themeColor="accent5" w:sz="8" w:space="0"/>
          <w:bottom w:val="single" w:color="7BA79D" w:themeColor="accent5" w:sz="8" w:space="0"/>
          <w:right w:val="single" w:color="7BA79D" w:themeColor="accent5" w:sz="8" w:space="0"/>
          <w:insideV w:val="single" w:color="7BA79D" w:themeColor="accent5" w:sz="8" w:space="0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color="7BA79D" w:themeColor="accent5" w:sz="8" w:space="0"/>
          <w:left w:val="single" w:color="7BA79D" w:themeColor="accent5" w:sz="8" w:space="0"/>
          <w:bottom w:val="single" w:color="7BA79D" w:themeColor="accent5" w:sz="8" w:space="0"/>
          <w:right w:val="single" w:color="7BA79D" w:themeColor="accent5" w:sz="8" w:space="0"/>
          <w:insideV w:val="single" w:color="7BA79D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968C8C" w:themeColor="accent6" w:sz="8" w:space="0"/>
        <w:left w:val="single" w:color="968C8C" w:themeColor="accent6" w:sz="8" w:space="0"/>
        <w:bottom w:val="single" w:color="968C8C" w:themeColor="accent6" w:sz="8" w:space="0"/>
        <w:right w:val="single" w:color="968C8C" w:themeColor="accent6" w:sz="8" w:space="0"/>
        <w:insideH w:val="single" w:color="968C8C" w:themeColor="accent6" w:sz="8" w:space="0"/>
        <w:insideV w:val="single" w:color="968C8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18" w:space="0"/>
          <w:right w:val="single" w:color="968C8C" w:themeColor="accent6" w:sz="8" w:space="0"/>
          <w:insideH w:val="nil"/>
          <w:insideV w:val="single" w:color="968C8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8C8C" w:themeColor="accent6" w:sz="6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  <w:insideH w:val="nil"/>
          <w:insideV w:val="single" w:color="968C8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</w:tcPr>
    </w:tblStylePr>
    <w:tblStylePr w:type="band1Vert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  <w:insideV w:val="single" w:color="968C8C" w:themeColor="accent6" w:sz="8" w:space="0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  <w:insideV w:val="single" w:color="968C8C" w:themeColor="accent6" w:sz="8" w:space="0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94B6D2" w:themeColor="accent1" w:sz="8" w:space="0"/>
        <w:left w:val="single" w:color="94B6D2" w:themeColor="accent1" w:sz="8" w:space="0"/>
        <w:bottom w:val="single" w:color="94B6D2" w:themeColor="accent1" w:sz="8" w:space="0"/>
        <w:right w:val="single" w:color="94B6D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4B6D2" w:themeColor="accent1" w:sz="6" w:space="0"/>
          <w:left w:val="single" w:color="94B6D2" w:themeColor="accent1" w:sz="8" w:space="0"/>
          <w:bottom w:val="single" w:color="94B6D2" w:themeColor="accent1" w:sz="8" w:space="0"/>
          <w:right w:val="single" w:color="94B6D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4B6D2" w:themeColor="accent1" w:sz="8" w:space="0"/>
          <w:left w:val="single" w:color="94B6D2" w:themeColor="accent1" w:sz="8" w:space="0"/>
          <w:bottom w:val="single" w:color="94B6D2" w:themeColor="accent1" w:sz="8" w:space="0"/>
          <w:right w:val="single" w:color="94B6D2" w:themeColor="accent1" w:sz="8" w:space="0"/>
        </w:tcBorders>
      </w:tcPr>
    </w:tblStylePr>
    <w:tblStylePr w:type="band1Horz">
      <w:tblPr/>
      <w:tcPr>
        <w:tcBorders>
          <w:top w:val="single" w:color="94B6D2" w:themeColor="accent1" w:sz="8" w:space="0"/>
          <w:left w:val="single" w:color="94B6D2" w:themeColor="accent1" w:sz="8" w:space="0"/>
          <w:bottom w:val="single" w:color="94B6D2" w:themeColor="accent1" w:sz="8" w:space="0"/>
          <w:right w:val="single" w:color="94B6D2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DD8047" w:themeColor="accent2" w:sz="8" w:space="0"/>
        <w:left w:val="single" w:color="DD8047" w:themeColor="accent2" w:sz="8" w:space="0"/>
        <w:bottom w:val="single" w:color="DD8047" w:themeColor="accent2" w:sz="8" w:space="0"/>
        <w:right w:val="single" w:color="DD80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8047" w:themeColor="accent2" w:sz="6" w:space="0"/>
          <w:left w:val="single" w:color="DD8047" w:themeColor="accent2" w:sz="8" w:space="0"/>
          <w:bottom w:val="single" w:color="DD8047" w:themeColor="accent2" w:sz="8" w:space="0"/>
          <w:right w:val="single" w:color="DD804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D8047" w:themeColor="accent2" w:sz="8" w:space="0"/>
          <w:left w:val="single" w:color="DD8047" w:themeColor="accent2" w:sz="8" w:space="0"/>
          <w:bottom w:val="single" w:color="DD8047" w:themeColor="accent2" w:sz="8" w:space="0"/>
          <w:right w:val="single" w:color="DD8047" w:themeColor="accent2" w:sz="8" w:space="0"/>
        </w:tcBorders>
      </w:tcPr>
    </w:tblStylePr>
    <w:tblStylePr w:type="band1Horz">
      <w:tblPr/>
      <w:tcPr>
        <w:tcBorders>
          <w:top w:val="single" w:color="DD8047" w:themeColor="accent2" w:sz="8" w:space="0"/>
          <w:left w:val="single" w:color="DD8047" w:themeColor="accent2" w:sz="8" w:space="0"/>
          <w:bottom w:val="single" w:color="DD8047" w:themeColor="accent2" w:sz="8" w:space="0"/>
          <w:right w:val="single" w:color="DD8047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5AB81" w:themeColor="accent3" w:sz="8" w:space="0"/>
        <w:left w:val="single" w:color="A5AB81" w:themeColor="accent3" w:sz="8" w:space="0"/>
        <w:bottom w:val="single" w:color="A5AB81" w:themeColor="accent3" w:sz="8" w:space="0"/>
        <w:right w:val="single" w:color="A5AB8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B81" w:themeColor="accent3" w:sz="6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</w:tcPr>
    </w:tblStylePr>
    <w:tblStylePr w:type="band1Horz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D8B25C" w:themeColor="accent4" w:sz="8" w:space="0"/>
        <w:left w:val="single" w:color="D8B25C" w:themeColor="accent4" w:sz="8" w:space="0"/>
        <w:bottom w:val="single" w:color="D8B25C" w:themeColor="accent4" w:sz="8" w:space="0"/>
        <w:right w:val="single" w:color="D8B25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B25C" w:themeColor="accent4" w:sz="6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</w:tcPr>
    </w:tblStylePr>
    <w:tblStylePr w:type="band1Horz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7BA79D" w:themeColor="accent5" w:sz="8" w:space="0"/>
        <w:left w:val="single" w:color="7BA79D" w:themeColor="accent5" w:sz="8" w:space="0"/>
        <w:bottom w:val="single" w:color="7BA79D" w:themeColor="accent5" w:sz="8" w:space="0"/>
        <w:right w:val="single" w:color="7BA79D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79D" w:themeColor="accent5" w:sz="6" w:space="0"/>
          <w:left w:val="single" w:color="7BA79D" w:themeColor="accent5" w:sz="8" w:space="0"/>
          <w:bottom w:val="single" w:color="7BA79D" w:themeColor="accent5" w:sz="8" w:space="0"/>
          <w:right w:val="single" w:color="7BA79D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BA79D" w:themeColor="accent5" w:sz="8" w:space="0"/>
          <w:left w:val="single" w:color="7BA79D" w:themeColor="accent5" w:sz="8" w:space="0"/>
          <w:bottom w:val="single" w:color="7BA79D" w:themeColor="accent5" w:sz="8" w:space="0"/>
          <w:right w:val="single" w:color="7BA79D" w:themeColor="accent5" w:sz="8" w:space="0"/>
        </w:tcBorders>
      </w:tcPr>
    </w:tblStylePr>
    <w:tblStylePr w:type="band1Horz">
      <w:tblPr/>
      <w:tcPr>
        <w:tcBorders>
          <w:top w:val="single" w:color="7BA79D" w:themeColor="accent5" w:sz="8" w:space="0"/>
          <w:left w:val="single" w:color="7BA79D" w:themeColor="accent5" w:sz="8" w:space="0"/>
          <w:bottom w:val="single" w:color="7BA79D" w:themeColor="accent5" w:sz="8" w:space="0"/>
          <w:right w:val="single" w:color="7BA79D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968C8C" w:themeColor="accent6" w:sz="8" w:space="0"/>
        <w:left w:val="single" w:color="968C8C" w:themeColor="accent6" w:sz="8" w:space="0"/>
        <w:bottom w:val="single" w:color="968C8C" w:themeColor="accent6" w:sz="8" w:space="0"/>
        <w:right w:val="single" w:color="968C8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8C8C" w:themeColor="accent6" w:sz="6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</w:tcPr>
    </w:tblStylePr>
    <w:tblStylePr w:type="band1Horz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color="94B6D2" w:themeColor="accent1" w:sz="8" w:space="0"/>
        <w:bottom w:val="single" w:color="94B6D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4B6D2" w:themeColor="accent1" w:sz="8" w:space="0"/>
          <w:left w:val="nil"/>
          <w:bottom w:val="single" w:color="94B6D2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4B6D2" w:themeColor="accent1" w:sz="8" w:space="0"/>
          <w:left w:val="nil"/>
          <w:bottom w:val="single" w:color="94B6D2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color="DD8047" w:themeColor="accent2" w:sz="8" w:space="0"/>
        <w:bottom w:val="single" w:color="DD80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D8047" w:themeColor="accent2" w:sz="8" w:space="0"/>
          <w:left w:val="nil"/>
          <w:bottom w:val="single" w:color="DD804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D8047" w:themeColor="accent2" w:sz="8" w:space="0"/>
          <w:left w:val="nil"/>
          <w:bottom w:val="single" w:color="DD804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color="A5AB81" w:themeColor="accent3" w:sz="8" w:space="0"/>
        <w:bottom w:val="single" w:color="A5AB8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B81" w:themeColor="accent3" w:sz="8" w:space="0"/>
          <w:left w:val="nil"/>
          <w:bottom w:val="single" w:color="A5AB81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B81" w:themeColor="accent3" w:sz="8" w:space="0"/>
          <w:left w:val="nil"/>
          <w:bottom w:val="single" w:color="A5AB81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color="D8B25C" w:themeColor="accent4" w:sz="8" w:space="0"/>
        <w:bottom w:val="single" w:color="D8B25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B25C" w:themeColor="accent4" w:sz="8" w:space="0"/>
          <w:left w:val="nil"/>
          <w:bottom w:val="single" w:color="D8B25C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B25C" w:themeColor="accent4" w:sz="8" w:space="0"/>
          <w:left w:val="nil"/>
          <w:bottom w:val="single" w:color="D8B25C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color="7BA79D" w:themeColor="accent5" w:sz="8" w:space="0"/>
        <w:bottom w:val="single" w:color="7BA79D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BA79D" w:themeColor="accent5" w:sz="8" w:space="0"/>
          <w:left w:val="nil"/>
          <w:bottom w:val="single" w:color="7BA79D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BA79D" w:themeColor="accent5" w:sz="8" w:space="0"/>
          <w:left w:val="nil"/>
          <w:bottom w:val="single" w:color="7BA79D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color="968C8C" w:themeColor="accent6" w:sz="8" w:space="0"/>
        <w:bottom w:val="single" w:color="968C8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8C8C" w:themeColor="accent6" w:sz="8" w:space="0"/>
          <w:left w:val="nil"/>
          <w:bottom w:val="single" w:color="968C8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8C8C" w:themeColor="accent6" w:sz="8" w:space="0"/>
          <w:left w:val="nil"/>
          <w:bottom w:val="single" w:color="968C8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styleId="ListTable1Light1" w:customStyle="1">
    <w:name w:val="List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1" w:customStyle="1">
    <w:name w:val="List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ED3E4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ED3E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1" w:customStyle="1">
    <w:name w:val="List Table 1 Light -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AB29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AB2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1Light-Accent31" w:customStyle="1">
    <w:name w:val="List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8CCB3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8CCB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1" w:customStyle="1">
    <w:name w:val="List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D09D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D09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1" w:customStyle="1">
    <w:name w:val="List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FCAC4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FCAC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1Light-Accent61" w:customStyle="1">
    <w:name w:val="List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BAB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BAB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1" w:customStyle="1">
    <w:name w:val="List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1" w:customStyle="1">
    <w:name w:val="List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BED3E4" w:themeColor="accent1" w:themeTint="99" w:sz="4" w:space="0"/>
        <w:bottom w:val="single" w:color="BED3E4" w:themeColor="accent1" w:themeTint="99" w:sz="4" w:space="0"/>
        <w:insideH w:val="single" w:color="BED3E4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2-Accent21" w:customStyle="1">
    <w:name w:val="List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EAB290" w:themeColor="accent2" w:themeTint="99" w:sz="4" w:space="0"/>
        <w:bottom w:val="single" w:color="EAB290" w:themeColor="accent2" w:themeTint="99" w:sz="4" w:space="0"/>
        <w:insideH w:val="single" w:color="EAB29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2-Accent31" w:customStyle="1">
    <w:name w:val="List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C8CCB3" w:themeColor="accent3" w:themeTint="99" w:sz="4" w:space="0"/>
        <w:bottom w:val="single" w:color="C8CCB3" w:themeColor="accent3" w:themeTint="99" w:sz="4" w:space="0"/>
        <w:insideH w:val="single" w:color="C8CCB3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1" w:customStyle="1">
    <w:name w:val="List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E7D09D" w:themeColor="accent4" w:themeTint="99" w:sz="4" w:space="0"/>
        <w:bottom w:val="single" w:color="E7D09D" w:themeColor="accent4" w:themeTint="99" w:sz="4" w:space="0"/>
        <w:insideH w:val="single" w:color="E7D09D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1" w:customStyle="1">
    <w:name w:val="List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AFCAC4" w:themeColor="accent5" w:themeTint="99" w:sz="4" w:space="0"/>
        <w:bottom w:val="single" w:color="AFCAC4" w:themeColor="accent5" w:themeTint="99" w:sz="4" w:space="0"/>
        <w:insideH w:val="single" w:color="AFCAC4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2-Accent61" w:customStyle="1">
    <w:name w:val="List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color="C0BABA" w:themeColor="accent6" w:themeTint="99" w:sz="4" w:space="0"/>
        <w:bottom w:val="single" w:color="C0BABA" w:themeColor="accent6" w:themeTint="99" w:sz="4" w:space="0"/>
        <w:insideH w:val="single" w:color="C0BAB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1" w:customStyle="1">
    <w:name w:val="List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1" w:customStyle="1">
    <w:name w:val="List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94B6D2" w:themeColor="accent1" w:sz="4" w:space="0"/>
        <w:left w:val="single" w:color="94B6D2" w:themeColor="accent1" w:sz="4" w:space="0"/>
        <w:bottom w:val="single" w:color="94B6D2" w:themeColor="accent1" w:sz="4" w:space="0"/>
        <w:right w:val="single" w:color="94B6D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color="94B6D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4B6D2" w:themeColor="accent1" w:sz="4" w:space="0"/>
          <w:right w:val="single" w:color="94B6D2" w:themeColor="accent1" w:sz="4" w:space="0"/>
        </w:tcBorders>
      </w:tcPr>
    </w:tblStylePr>
    <w:tblStylePr w:type="band1Horz">
      <w:tblPr/>
      <w:tcPr>
        <w:tcBorders>
          <w:top w:val="single" w:color="94B6D2" w:themeColor="accent1" w:sz="4" w:space="0"/>
          <w:bottom w:val="single" w:color="94B6D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4B6D2" w:themeColor="accent1" w:sz="4" w:space="0"/>
          <w:left w:val="nil"/>
        </w:tcBorders>
      </w:tcPr>
    </w:tblStylePr>
    <w:tblStylePr w:type="swCell">
      <w:tblPr/>
      <w:tcPr>
        <w:tcBorders>
          <w:top w:val="double" w:color="94B6D2" w:themeColor="accent1" w:sz="4" w:space="0"/>
          <w:right w:val="nil"/>
        </w:tcBorders>
      </w:tcPr>
    </w:tblStylePr>
  </w:style>
  <w:style w:type="table" w:styleId="ListTable3-Accent21" w:customStyle="1">
    <w:name w:val="List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DD8047" w:themeColor="accent2" w:sz="4" w:space="0"/>
        <w:left w:val="single" w:color="DD8047" w:themeColor="accent2" w:sz="4" w:space="0"/>
        <w:bottom w:val="single" w:color="DD8047" w:themeColor="accent2" w:sz="4" w:space="0"/>
        <w:right w:val="single" w:color="DD8047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color="DD8047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D8047" w:themeColor="accent2" w:sz="4" w:space="0"/>
          <w:right w:val="single" w:color="DD8047" w:themeColor="accent2" w:sz="4" w:space="0"/>
        </w:tcBorders>
      </w:tcPr>
    </w:tblStylePr>
    <w:tblStylePr w:type="band1Horz">
      <w:tblPr/>
      <w:tcPr>
        <w:tcBorders>
          <w:top w:val="single" w:color="DD8047" w:themeColor="accent2" w:sz="4" w:space="0"/>
          <w:bottom w:val="single" w:color="DD8047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D8047" w:themeColor="accent2" w:sz="4" w:space="0"/>
          <w:left w:val="nil"/>
        </w:tcBorders>
      </w:tcPr>
    </w:tblStylePr>
    <w:tblStylePr w:type="swCell">
      <w:tblPr/>
      <w:tcPr>
        <w:tcBorders>
          <w:top w:val="double" w:color="DD8047" w:themeColor="accent2" w:sz="4" w:space="0"/>
          <w:right w:val="nil"/>
        </w:tcBorders>
      </w:tcPr>
    </w:tblStylePr>
  </w:style>
  <w:style w:type="table" w:styleId="ListTable3-Accent31" w:customStyle="1">
    <w:name w:val="List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A5AB81" w:themeColor="accent3" w:sz="4" w:space="0"/>
        <w:left w:val="single" w:color="A5AB81" w:themeColor="accent3" w:sz="4" w:space="0"/>
        <w:bottom w:val="single" w:color="A5AB81" w:themeColor="accent3" w:sz="4" w:space="0"/>
        <w:right w:val="single" w:color="A5AB81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color="A5AB81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B81" w:themeColor="accent3" w:sz="4" w:space="0"/>
          <w:right w:val="single" w:color="A5AB81" w:themeColor="accent3" w:sz="4" w:space="0"/>
        </w:tcBorders>
      </w:tcPr>
    </w:tblStylePr>
    <w:tblStylePr w:type="band1Horz">
      <w:tblPr/>
      <w:tcPr>
        <w:tcBorders>
          <w:top w:val="single" w:color="A5AB81" w:themeColor="accent3" w:sz="4" w:space="0"/>
          <w:bottom w:val="single" w:color="A5AB81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B81" w:themeColor="accent3" w:sz="4" w:space="0"/>
          <w:left w:val="nil"/>
        </w:tcBorders>
      </w:tcPr>
    </w:tblStylePr>
    <w:tblStylePr w:type="swCell">
      <w:tblPr/>
      <w:tcPr>
        <w:tcBorders>
          <w:top w:val="double" w:color="A5AB81" w:themeColor="accent3" w:sz="4" w:space="0"/>
          <w:right w:val="nil"/>
        </w:tcBorders>
      </w:tcPr>
    </w:tblStylePr>
  </w:style>
  <w:style w:type="table" w:styleId="ListTable3-Accent41" w:customStyle="1">
    <w:name w:val="List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D8B25C" w:themeColor="accent4" w:sz="4" w:space="0"/>
        <w:left w:val="single" w:color="D8B25C" w:themeColor="accent4" w:sz="4" w:space="0"/>
        <w:bottom w:val="single" w:color="D8B25C" w:themeColor="accent4" w:sz="4" w:space="0"/>
        <w:right w:val="single" w:color="D8B25C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color="D8B25C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B25C" w:themeColor="accent4" w:sz="4" w:space="0"/>
          <w:right w:val="single" w:color="D8B25C" w:themeColor="accent4" w:sz="4" w:space="0"/>
        </w:tcBorders>
      </w:tcPr>
    </w:tblStylePr>
    <w:tblStylePr w:type="band1Horz">
      <w:tblPr/>
      <w:tcPr>
        <w:tcBorders>
          <w:top w:val="single" w:color="D8B25C" w:themeColor="accent4" w:sz="4" w:space="0"/>
          <w:bottom w:val="single" w:color="D8B25C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B25C" w:themeColor="accent4" w:sz="4" w:space="0"/>
          <w:left w:val="nil"/>
        </w:tcBorders>
      </w:tcPr>
    </w:tblStylePr>
    <w:tblStylePr w:type="swCell">
      <w:tblPr/>
      <w:tcPr>
        <w:tcBorders>
          <w:top w:val="double" w:color="D8B25C" w:themeColor="accent4" w:sz="4" w:space="0"/>
          <w:right w:val="nil"/>
        </w:tcBorders>
      </w:tcPr>
    </w:tblStylePr>
  </w:style>
  <w:style w:type="table" w:styleId="ListTable3-Accent51" w:customStyle="1">
    <w:name w:val="List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7BA79D" w:themeColor="accent5" w:sz="4" w:space="0"/>
        <w:left w:val="single" w:color="7BA79D" w:themeColor="accent5" w:sz="4" w:space="0"/>
        <w:bottom w:val="single" w:color="7BA79D" w:themeColor="accent5" w:sz="4" w:space="0"/>
        <w:right w:val="single" w:color="7BA79D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color="7BA79D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BA79D" w:themeColor="accent5" w:sz="4" w:space="0"/>
          <w:right w:val="single" w:color="7BA79D" w:themeColor="accent5" w:sz="4" w:space="0"/>
        </w:tcBorders>
      </w:tcPr>
    </w:tblStylePr>
    <w:tblStylePr w:type="band1Horz">
      <w:tblPr/>
      <w:tcPr>
        <w:tcBorders>
          <w:top w:val="single" w:color="7BA79D" w:themeColor="accent5" w:sz="4" w:space="0"/>
          <w:bottom w:val="single" w:color="7BA79D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BA79D" w:themeColor="accent5" w:sz="4" w:space="0"/>
          <w:left w:val="nil"/>
        </w:tcBorders>
      </w:tcPr>
    </w:tblStylePr>
    <w:tblStylePr w:type="swCell">
      <w:tblPr/>
      <w:tcPr>
        <w:tcBorders>
          <w:top w:val="double" w:color="7BA79D" w:themeColor="accent5" w:sz="4" w:space="0"/>
          <w:right w:val="nil"/>
        </w:tcBorders>
      </w:tcPr>
    </w:tblStylePr>
  </w:style>
  <w:style w:type="table" w:styleId="ListTable3-Accent61" w:customStyle="1">
    <w:name w:val="List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color="968C8C" w:themeColor="accent6" w:sz="4" w:space="0"/>
        <w:left w:val="single" w:color="968C8C" w:themeColor="accent6" w:sz="4" w:space="0"/>
        <w:bottom w:val="single" w:color="968C8C" w:themeColor="accent6" w:sz="4" w:space="0"/>
        <w:right w:val="single" w:color="968C8C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color="968C8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8C8C" w:themeColor="accent6" w:sz="4" w:space="0"/>
          <w:right w:val="single" w:color="968C8C" w:themeColor="accent6" w:sz="4" w:space="0"/>
        </w:tcBorders>
      </w:tcPr>
    </w:tblStylePr>
    <w:tblStylePr w:type="band1Horz">
      <w:tblPr/>
      <w:tcPr>
        <w:tcBorders>
          <w:top w:val="single" w:color="968C8C" w:themeColor="accent6" w:sz="4" w:space="0"/>
          <w:bottom w:val="single" w:color="968C8C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8C8C" w:themeColor="accent6" w:sz="4" w:space="0"/>
          <w:left w:val="nil"/>
        </w:tcBorders>
      </w:tcPr>
    </w:tblStylePr>
    <w:tblStylePr w:type="swCell">
      <w:tblPr/>
      <w:tcPr>
        <w:tcBorders>
          <w:top w:val="double" w:color="968C8C" w:themeColor="accent6" w:sz="4" w:space="0"/>
          <w:right w:val="nil"/>
        </w:tcBorders>
      </w:tcPr>
    </w:tblStylePr>
  </w:style>
  <w:style w:type="table" w:styleId="ListTable41" w:customStyle="1">
    <w:name w:val="List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1" w:customStyle="1">
    <w:name w:val="List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BED3E4" w:themeColor="accent1" w:themeTint="99" w:sz="4" w:space="0"/>
        <w:left w:val="single" w:color="BED3E4" w:themeColor="accent1" w:themeTint="99" w:sz="4" w:space="0"/>
        <w:bottom w:val="single" w:color="BED3E4" w:themeColor="accent1" w:themeTint="99" w:sz="4" w:space="0"/>
        <w:right w:val="single" w:color="BED3E4" w:themeColor="accent1" w:themeTint="99" w:sz="4" w:space="0"/>
        <w:insideH w:val="single" w:color="BED3E4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4B6D2" w:themeColor="accent1" w:sz="4" w:space="0"/>
          <w:left w:val="single" w:color="94B6D2" w:themeColor="accent1" w:sz="4" w:space="0"/>
          <w:bottom w:val="single" w:color="94B6D2" w:themeColor="accent1" w:sz="4" w:space="0"/>
          <w:right w:val="single" w:color="94B6D2" w:themeColor="accent1" w:sz="4" w:space="0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color="BED3E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4-Accent21" w:customStyle="1">
    <w:name w:val="List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EAB290" w:themeColor="accent2" w:themeTint="99" w:sz="4" w:space="0"/>
        <w:left w:val="single" w:color="EAB290" w:themeColor="accent2" w:themeTint="99" w:sz="4" w:space="0"/>
        <w:bottom w:val="single" w:color="EAB290" w:themeColor="accent2" w:themeTint="99" w:sz="4" w:space="0"/>
        <w:right w:val="single" w:color="EAB290" w:themeColor="accent2" w:themeTint="99" w:sz="4" w:space="0"/>
        <w:insideH w:val="single" w:color="EAB2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D8047" w:themeColor="accent2" w:sz="4" w:space="0"/>
          <w:left w:val="single" w:color="DD8047" w:themeColor="accent2" w:sz="4" w:space="0"/>
          <w:bottom w:val="single" w:color="DD8047" w:themeColor="accent2" w:sz="4" w:space="0"/>
          <w:right w:val="single" w:color="DD8047" w:themeColor="accent2" w:sz="4" w:space="0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color="EAB2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4-Accent31" w:customStyle="1">
    <w:name w:val="List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B81" w:themeColor="accent3" w:sz="4" w:space="0"/>
          <w:left w:val="single" w:color="A5AB81" w:themeColor="accent3" w:sz="4" w:space="0"/>
          <w:bottom w:val="single" w:color="A5AB81" w:themeColor="accent3" w:sz="4" w:space="0"/>
          <w:right w:val="single" w:color="A5AB81" w:themeColor="accent3" w:sz="4" w:space="0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color="C8CCB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1" w:customStyle="1">
    <w:name w:val="List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B25C" w:themeColor="accent4" w:sz="4" w:space="0"/>
          <w:left w:val="single" w:color="D8B25C" w:themeColor="accent4" w:sz="4" w:space="0"/>
          <w:bottom w:val="single" w:color="D8B25C" w:themeColor="accent4" w:sz="4" w:space="0"/>
          <w:right w:val="single" w:color="D8B25C" w:themeColor="accent4" w:sz="4" w:space="0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color="E7D09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1" w:customStyle="1">
    <w:name w:val="List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AFCAC4" w:themeColor="accent5" w:themeTint="99" w:sz="4" w:space="0"/>
        <w:left w:val="single" w:color="AFCAC4" w:themeColor="accent5" w:themeTint="99" w:sz="4" w:space="0"/>
        <w:bottom w:val="single" w:color="AFCAC4" w:themeColor="accent5" w:themeTint="99" w:sz="4" w:space="0"/>
        <w:right w:val="single" w:color="AFCAC4" w:themeColor="accent5" w:themeTint="99" w:sz="4" w:space="0"/>
        <w:insideH w:val="single" w:color="AFCAC4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BA79D" w:themeColor="accent5" w:sz="4" w:space="0"/>
          <w:left w:val="single" w:color="7BA79D" w:themeColor="accent5" w:sz="4" w:space="0"/>
          <w:bottom w:val="single" w:color="7BA79D" w:themeColor="accent5" w:sz="4" w:space="0"/>
          <w:right w:val="single" w:color="7BA79D" w:themeColor="accent5" w:sz="4" w:space="0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color="AFCAC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4-Accent61" w:customStyle="1">
    <w:name w:val="List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8C8C" w:themeColor="accent6" w:sz="4" w:space="0"/>
          <w:left w:val="single" w:color="968C8C" w:themeColor="accent6" w:sz="4" w:space="0"/>
          <w:bottom w:val="single" w:color="968C8C" w:themeColor="accent6" w:sz="4" w:space="0"/>
          <w:right w:val="single" w:color="968C8C" w:themeColor="accent6" w:sz="4" w:space="0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color="C0BAB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1" w:customStyle="1">
    <w:name w:val="List Table 5 Dark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1" w:customStyle="1">
    <w:name w:val="List Table 5 Dark - Accent 1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4B6D2" w:themeColor="accent1" w:sz="24" w:space="0"/>
        <w:left w:val="single" w:color="94B6D2" w:themeColor="accent1" w:sz="24" w:space="0"/>
        <w:bottom w:val="single" w:color="94B6D2" w:themeColor="accent1" w:sz="24" w:space="0"/>
        <w:right w:val="single" w:color="94B6D2" w:themeColor="accent1" w:sz="24" w:space="0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1" w:customStyle="1">
    <w:name w:val="List Table 5 Dark - Accent 2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D8047" w:themeColor="accent2" w:sz="24" w:space="0"/>
        <w:left w:val="single" w:color="DD8047" w:themeColor="accent2" w:sz="24" w:space="0"/>
        <w:bottom w:val="single" w:color="DD8047" w:themeColor="accent2" w:sz="24" w:space="0"/>
        <w:right w:val="single" w:color="DD8047" w:themeColor="accent2" w:sz="24" w:space="0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1" w:customStyle="1">
    <w:name w:val="List Table 5 Dark - Accent 3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B81" w:themeColor="accent3" w:sz="24" w:space="0"/>
        <w:left w:val="single" w:color="A5AB81" w:themeColor="accent3" w:sz="24" w:space="0"/>
        <w:bottom w:val="single" w:color="A5AB81" w:themeColor="accent3" w:sz="24" w:space="0"/>
        <w:right w:val="single" w:color="A5AB81" w:themeColor="accent3" w:sz="24" w:space="0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1" w:customStyle="1">
    <w:name w:val="List Table 5 Dark - Accent 4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B25C" w:themeColor="accent4" w:sz="24" w:space="0"/>
        <w:left w:val="single" w:color="D8B25C" w:themeColor="accent4" w:sz="24" w:space="0"/>
        <w:bottom w:val="single" w:color="D8B25C" w:themeColor="accent4" w:sz="24" w:space="0"/>
        <w:right w:val="single" w:color="D8B25C" w:themeColor="accent4" w:sz="24" w:space="0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1" w:customStyle="1">
    <w:name w:val="List Table 5 Dark - Accent 5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BA79D" w:themeColor="accent5" w:sz="24" w:space="0"/>
        <w:left w:val="single" w:color="7BA79D" w:themeColor="accent5" w:sz="24" w:space="0"/>
        <w:bottom w:val="single" w:color="7BA79D" w:themeColor="accent5" w:sz="24" w:space="0"/>
        <w:right w:val="single" w:color="7BA79D" w:themeColor="accent5" w:sz="24" w:space="0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1" w:customStyle="1">
    <w:name w:val="List Table 5 Dark - Accent 6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68C8C" w:themeColor="accent6" w:sz="24" w:space="0"/>
        <w:left w:val="single" w:color="968C8C" w:themeColor="accent6" w:sz="24" w:space="0"/>
        <w:bottom w:val="single" w:color="968C8C" w:themeColor="accent6" w:sz="24" w:space="0"/>
        <w:right w:val="single" w:color="968C8C" w:themeColor="accent6" w:sz="24" w:space="0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1" w:customStyle="1">
    <w:name w:val="List Table 6 Colou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1" w:customStyle="1">
    <w:name w:val="List Table 6 Colourful –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color="94B6D2" w:themeColor="accent1" w:sz="4" w:space="0"/>
        <w:bottom w:val="single" w:color="94B6D2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94B6D2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94B6D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6ColourfulAccent21" w:customStyle="1">
    <w:name w:val="List Table 6 Colourful –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color="DD8047" w:themeColor="accent2" w:sz="4" w:space="0"/>
        <w:bottom w:val="single" w:color="DD8047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D8047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D804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6ColourfulAccent31" w:customStyle="1">
    <w:name w:val="List Table 6 Colourful –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color="A5AB81" w:themeColor="accent3" w:sz="4" w:space="0"/>
        <w:bottom w:val="single" w:color="A5AB81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B81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B8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urfulAccent41" w:customStyle="1">
    <w:name w:val="List Table 6 Colourful –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color="D8B25C" w:themeColor="accent4" w:sz="4" w:space="0"/>
        <w:bottom w:val="single" w:color="D8B25C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D8B25C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D8B25C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urfulAccent51" w:customStyle="1">
    <w:name w:val="List Table 6 Colourful –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color="7BA79D" w:themeColor="accent5" w:sz="4" w:space="0"/>
        <w:bottom w:val="single" w:color="7BA79D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BA79D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BA79D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6ColourfulAccent61" w:customStyle="1">
    <w:name w:val="List Table 6 Colourful –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color="968C8C" w:themeColor="accent6" w:sz="4" w:space="0"/>
        <w:bottom w:val="single" w:color="968C8C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968C8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968C8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urful1" w:customStyle="1">
    <w:name w:val="List Table 7 Colou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1" w:customStyle="1">
    <w:name w:val="List Table 7 Colourful –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4B6D2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4B6D2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4B6D2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4B6D2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1" w:customStyle="1">
    <w:name w:val="List Table 7 Colourful –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D8047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D8047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D8047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D8047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1" w:customStyle="1">
    <w:name w:val="List Table 7 Colourful –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B81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B81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B81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B81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1" w:customStyle="1">
    <w:name w:val="List Table 7 Colourful –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B25C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B25C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B25C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B25C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1" w:customStyle="1">
    <w:name w:val="List Table 7 Colourful –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BA79D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BA79D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BA79D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BA79D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1" w:customStyle="1">
    <w:name w:val="List Table 7 Colourful –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8C8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8C8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8C8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8C8C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EC8DD" w:themeColor="accent1" w:themeTint="BF" w:sz="8" w:space="0"/>
        <w:left w:val="single" w:color="AEC8DD" w:themeColor="accent1" w:themeTint="BF" w:sz="8" w:space="0"/>
        <w:bottom w:val="single" w:color="AEC8DD" w:themeColor="accent1" w:themeTint="BF" w:sz="8" w:space="0"/>
        <w:right w:val="single" w:color="AEC8DD" w:themeColor="accent1" w:themeTint="BF" w:sz="8" w:space="0"/>
        <w:insideH w:val="single" w:color="AEC8DD" w:themeColor="accent1" w:themeTint="BF" w:sz="8" w:space="0"/>
        <w:insideV w:val="single" w:color="AEC8DD" w:themeColor="accent1" w:themeTint="BF" w:sz="8" w:space="0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EC8D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E59F75" w:themeColor="accent2" w:themeTint="BF" w:sz="8" w:space="0"/>
        <w:left w:val="single" w:color="E59F75" w:themeColor="accent2" w:themeTint="BF" w:sz="8" w:space="0"/>
        <w:bottom w:val="single" w:color="E59F75" w:themeColor="accent2" w:themeTint="BF" w:sz="8" w:space="0"/>
        <w:right w:val="single" w:color="E59F75" w:themeColor="accent2" w:themeTint="BF" w:sz="8" w:space="0"/>
        <w:insideH w:val="single" w:color="E59F75" w:themeColor="accent2" w:themeTint="BF" w:sz="8" w:space="0"/>
        <w:insideV w:val="single" w:color="E59F75" w:themeColor="accent2" w:themeTint="BF" w:sz="8" w:space="0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59F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BBC0A0" w:themeColor="accent3" w:themeTint="BF" w:sz="8" w:space="0"/>
        <w:left w:val="single" w:color="BBC0A0" w:themeColor="accent3" w:themeTint="BF" w:sz="8" w:space="0"/>
        <w:bottom w:val="single" w:color="BBC0A0" w:themeColor="accent3" w:themeTint="BF" w:sz="8" w:space="0"/>
        <w:right w:val="single" w:color="BBC0A0" w:themeColor="accent3" w:themeTint="BF" w:sz="8" w:space="0"/>
        <w:insideH w:val="single" w:color="BBC0A0" w:themeColor="accent3" w:themeTint="BF" w:sz="8" w:space="0"/>
        <w:insideV w:val="single" w:color="BBC0A0" w:themeColor="accent3" w:themeTint="BF" w:sz="8" w:space="0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C0A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E1C584" w:themeColor="accent4" w:themeTint="BF" w:sz="8" w:space="0"/>
        <w:left w:val="single" w:color="E1C584" w:themeColor="accent4" w:themeTint="BF" w:sz="8" w:space="0"/>
        <w:bottom w:val="single" w:color="E1C584" w:themeColor="accent4" w:themeTint="BF" w:sz="8" w:space="0"/>
        <w:right w:val="single" w:color="E1C584" w:themeColor="accent4" w:themeTint="BF" w:sz="8" w:space="0"/>
        <w:insideH w:val="single" w:color="E1C584" w:themeColor="accent4" w:themeTint="BF" w:sz="8" w:space="0"/>
        <w:insideV w:val="single" w:color="E1C584" w:themeColor="accent4" w:themeTint="BF" w:sz="8" w:space="0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C584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9CBDB5" w:themeColor="accent5" w:themeTint="BF" w:sz="8" w:space="0"/>
        <w:left w:val="single" w:color="9CBDB5" w:themeColor="accent5" w:themeTint="BF" w:sz="8" w:space="0"/>
        <w:bottom w:val="single" w:color="9CBDB5" w:themeColor="accent5" w:themeTint="BF" w:sz="8" w:space="0"/>
        <w:right w:val="single" w:color="9CBDB5" w:themeColor="accent5" w:themeTint="BF" w:sz="8" w:space="0"/>
        <w:insideH w:val="single" w:color="9CBDB5" w:themeColor="accent5" w:themeTint="BF" w:sz="8" w:space="0"/>
        <w:insideV w:val="single" w:color="9CBDB5" w:themeColor="accent5" w:themeTint="BF" w:sz="8" w:space="0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CBDB5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B0A8A8" w:themeColor="accent6" w:themeTint="BF" w:sz="8" w:space="0"/>
        <w:left w:val="single" w:color="B0A8A8" w:themeColor="accent6" w:themeTint="BF" w:sz="8" w:space="0"/>
        <w:bottom w:val="single" w:color="B0A8A8" w:themeColor="accent6" w:themeTint="BF" w:sz="8" w:space="0"/>
        <w:right w:val="single" w:color="B0A8A8" w:themeColor="accent6" w:themeTint="BF" w:sz="8" w:space="0"/>
        <w:insideH w:val="single" w:color="B0A8A8" w:themeColor="accent6" w:themeTint="BF" w:sz="8" w:space="0"/>
        <w:insideV w:val="single" w:color="B0A8A8" w:themeColor="accent6" w:themeTint="BF" w:sz="8" w:space="0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A8A8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4B6D2" w:themeColor="accent1" w:sz="8" w:space="0"/>
        <w:left w:val="single" w:color="94B6D2" w:themeColor="accent1" w:sz="8" w:space="0"/>
        <w:bottom w:val="single" w:color="94B6D2" w:themeColor="accent1" w:sz="8" w:space="0"/>
        <w:right w:val="single" w:color="94B6D2" w:themeColor="accent1" w:sz="8" w:space="0"/>
        <w:insideH w:val="single" w:color="94B6D2" w:themeColor="accent1" w:sz="8" w:space="0"/>
        <w:insideV w:val="single" w:color="94B6D2" w:themeColor="accent1" w:sz="8" w:space="0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color="94B6D2" w:themeColor="accent1" w:sz="6" w:space="0"/>
          <w:insideV w:val="single" w:color="94B6D2" w:themeColor="accent1" w:sz="6" w:space="0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D8047" w:themeColor="accent2" w:sz="8" w:space="0"/>
        <w:left w:val="single" w:color="DD8047" w:themeColor="accent2" w:sz="8" w:space="0"/>
        <w:bottom w:val="single" w:color="DD8047" w:themeColor="accent2" w:sz="8" w:space="0"/>
        <w:right w:val="single" w:color="DD8047" w:themeColor="accent2" w:sz="8" w:space="0"/>
        <w:insideH w:val="single" w:color="DD8047" w:themeColor="accent2" w:sz="8" w:space="0"/>
        <w:insideV w:val="single" w:color="DD8047" w:themeColor="accent2" w:sz="8" w:space="0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color="DD8047" w:themeColor="accent2" w:sz="6" w:space="0"/>
          <w:insideV w:val="single" w:color="DD8047" w:themeColor="accent2" w:sz="6" w:space="0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B81" w:themeColor="accent3" w:sz="8" w:space="0"/>
        <w:left w:val="single" w:color="A5AB81" w:themeColor="accent3" w:sz="8" w:space="0"/>
        <w:bottom w:val="single" w:color="A5AB81" w:themeColor="accent3" w:sz="8" w:space="0"/>
        <w:right w:val="single" w:color="A5AB81" w:themeColor="accent3" w:sz="8" w:space="0"/>
        <w:insideH w:val="single" w:color="A5AB81" w:themeColor="accent3" w:sz="8" w:space="0"/>
        <w:insideV w:val="single" w:color="A5AB81" w:themeColor="accent3" w:sz="8" w:space="0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color="A5AB81" w:themeColor="accent3" w:sz="6" w:space="0"/>
          <w:insideV w:val="single" w:color="A5AB81" w:themeColor="accent3" w:sz="6" w:space="0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B25C" w:themeColor="accent4" w:sz="8" w:space="0"/>
        <w:left w:val="single" w:color="D8B25C" w:themeColor="accent4" w:sz="8" w:space="0"/>
        <w:bottom w:val="single" w:color="D8B25C" w:themeColor="accent4" w:sz="8" w:space="0"/>
        <w:right w:val="single" w:color="D8B25C" w:themeColor="accent4" w:sz="8" w:space="0"/>
        <w:insideH w:val="single" w:color="D8B25C" w:themeColor="accent4" w:sz="8" w:space="0"/>
        <w:insideV w:val="single" w:color="D8B25C" w:themeColor="accent4" w:sz="8" w:space="0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color="D8B25C" w:themeColor="accent4" w:sz="6" w:space="0"/>
          <w:insideV w:val="single" w:color="D8B25C" w:themeColor="accent4" w:sz="6" w:space="0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BA79D" w:themeColor="accent5" w:sz="8" w:space="0"/>
        <w:left w:val="single" w:color="7BA79D" w:themeColor="accent5" w:sz="8" w:space="0"/>
        <w:bottom w:val="single" w:color="7BA79D" w:themeColor="accent5" w:sz="8" w:space="0"/>
        <w:right w:val="single" w:color="7BA79D" w:themeColor="accent5" w:sz="8" w:space="0"/>
        <w:insideH w:val="single" w:color="7BA79D" w:themeColor="accent5" w:sz="8" w:space="0"/>
        <w:insideV w:val="single" w:color="7BA79D" w:themeColor="accent5" w:sz="8" w:space="0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color="7BA79D" w:themeColor="accent5" w:sz="6" w:space="0"/>
          <w:insideV w:val="single" w:color="7BA79D" w:themeColor="accent5" w:sz="6" w:space="0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8C8C" w:themeColor="accent6" w:sz="8" w:space="0"/>
        <w:left w:val="single" w:color="968C8C" w:themeColor="accent6" w:sz="8" w:space="0"/>
        <w:bottom w:val="single" w:color="968C8C" w:themeColor="accent6" w:sz="8" w:space="0"/>
        <w:right w:val="single" w:color="968C8C" w:themeColor="accent6" w:sz="8" w:space="0"/>
        <w:insideH w:val="single" w:color="968C8C" w:themeColor="accent6" w:sz="8" w:space="0"/>
        <w:insideV w:val="single" w:color="968C8C" w:themeColor="accent6" w:sz="8" w:space="0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color="968C8C" w:themeColor="accent6" w:sz="6" w:space="0"/>
          <w:insideV w:val="single" w:color="968C8C" w:themeColor="accent6" w:sz="6" w:space="0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B6D2" w:themeColor="accent1" w:sz="8" w:space="0"/>
        <w:bottom w:val="single" w:color="94B6D2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4B6D2" w:themeColor="accent1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94B6D2" w:themeColor="accent1" w:sz="8" w:space="0"/>
          <w:bottom w:val="single" w:color="94B6D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4B6D2" w:themeColor="accent1" w:sz="8" w:space="0"/>
          <w:bottom w:val="single" w:color="94B6D2" w:themeColor="accent1" w:sz="8" w:space="0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D8047" w:themeColor="accent2" w:sz="8" w:space="0"/>
        <w:bottom w:val="single" w:color="DD8047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D8047" w:themeColor="accent2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DD8047" w:themeColor="accent2" w:sz="8" w:space="0"/>
          <w:bottom w:val="single" w:color="DD804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D8047" w:themeColor="accent2" w:sz="8" w:space="0"/>
          <w:bottom w:val="single" w:color="DD8047" w:themeColor="accent2" w:sz="8" w:space="0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B81" w:themeColor="accent3" w:sz="8" w:space="0"/>
        <w:bottom w:val="single" w:color="A5AB81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B81" w:themeColor="accent3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A5AB81" w:themeColor="accent3" w:sz="8" w:space="0"/>
          <w:bottom w:val="single" w:color="A5AB8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B81" w:themeColor="accent3" w:sz="8" w:space="0"/>
          <w:bottom w:val="single" w:color="A5AB81" w:themeColor="accent3" w:sz="8" w:space="0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B25C" w:themeColor="accent4" w:sz="8" w:space="0"/>
        <w:bottom w:val="single" w:color="D8B25C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B25C" w:themeColor="accent4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D8B25C" w:themeColor="accent4" w:sz="8" w:space="0"/>
          <w:bottom w:val="single" w:color="D8B25C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B25C" w:themeColor="accent4" w:sz="8" w:space="0"/>
          <w:bottom w:val="single" w:color="D8B25C" w:themeColor="accent4" w:sz="8" w:space="0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BA79D" w:themeColor="accent5" w:sz="8" w:space="0"/>
        <w:bottom w:val="single" w:color="7BA79D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BA79D" w:themeColor="accent5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7BA79D" w:themeColor="accent5" w:sz="8" w:space="0"/>
          <w:bottom w:val="single" w:color="7BA79D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BA79D" w:themeColor="accent5" w:sz="8" w:space="0"/>
          <w:bottom w:val="single" w:color="7BA79D" w:themeColor="accent5" w:sz="8" w:space="0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68C8C" w:themeColor="accent6" w:sz="8" w:space="0"/>
        <w:bottom w:val="single" w:color="968C8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8C8C" w:themeColor="accent6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968C8C" w:themeColor="accent6" w:sz="8" w:space="0"/>
          <w:bottom w:val="single" w:color="968C8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8C8C" w:themeColor="accent6" w:sz="8" w:space="0"/>
          <w:bottom w:val="single" w:color="968C8C" w:themeColor="accent6" w:sz="8" w:space="0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4B6D2" w:themeColor="accent1" w:sz="8" w:space="0"/>
        <w:left w:val="single" w:color="94B6D2" w:themeColor="accent1" w:sz="8" w:space="0"/>
        <w:bottom w:val="single" w:color="94B6D2" w:themeColor="accent1" w:sz="8" w:space="0"/>
        <w:right w:val="single" w:color="94B6D2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4B6D2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4B6D2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4B6D2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D8047" w:themeColor="accent2" w:sz="8" w:space="0"/>
        <w:left w:val="single" w:color="DD8047" w:themeColor="accent2" w:sz="8" w:space="0"/>
        <w:bottom w:val="single" w:color="DD8047" w:themeColor="accent2" w:sz="8" w:space="0"/>
        <w:right w:val="single" w:color="DD8047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D80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D8047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D8047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B81" w:themeColor="accent3" w:sz="8" w:space="0"/>
        <w:left w:val="single" w:color="A5AB81" w:themeColor="accent3" w:sz="8" w:space="0"/>
        <w:bottom w:val="single" w:color="A5AB81" w:themeColor="accent3" w:sz="8" w:space="0"/>
        <w:right w:val="single" w:color="A5AB81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B8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B81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B81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B25C" w:themeColor="accent4" w:sz="8" w:space="0"/>
        <w:left w:val="single" w:color="D8B25C" w:themeColor="accent4" w:sz="8" w:space="0"/>
        <w:bottom w:val="single" w:color="D8B25C" w:themeColor="accent4" w:sz="8" w:space="0"/>
        <w:right w:val="single" w:color="D8B25C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B25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B25C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B25C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BA79D" w:themeColor="accent5" w:sz="8" w:space="0"/>
        <w:left w:val="single" w:color="7BA79D" w:themeColor="accent5" w:sz="8" w:space="0"/>
        <w:bottom w:val="single" w:color="7BA79D" w:themeColor="accent5" w:sz="8" w:space="0"/>
        <w:right w:val="single" w:color="7BA79D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BA79D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BA79D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BA79D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8C8C" w:themeColor="accent6" w:sz="8" w:space="0"/>
        <w:left w:val="single" w:color="968C8C" w:themeColor="accent6" w:sz="8" w:space="0"/>
        <w:bottom w:val="single" w:color="968C8C" w:themeColor="accent6" w:sz="8" w:space="0"/>
        <w:right w:val="single" w:color="968C8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8C8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8C8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8C8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EC8DD" w:themeColor="accent1" w:themeTint="BF" w:sz="8" w:space="0"/>
        <w:left w:val="single" w:color="AEC8DD" w:themeColor="accent1" w:themeTint="BF" w:sz="8" w:space="0"/>
        <w:bottom w:val="single" w:color="AEC8DD" w:themeColor="accent1" w:themeTint="BF" w:sz="8" w:space="0"/>
        <w:right w:val="single" w:color="AEC8DD" w:themeColor="accent1" w:themeTint="BF" w:sz="8" w:space="0"/>
        <w:insideH w:val="single" w:color="AEC8D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EC8DD" w:themeColor="accent1" w:themeTint="BF" w:sz="8" w:space="0"/>
          <w:left w:val="single" w:color="AEC8DD" w:themeColor="accent1" w:themeTint="BF" w:sz="8" w:space="0"/>
          <w:bottom w:val="single" w:color="AEC8DD" w:themeColor="accent1" w:themeTint="BF" w:sz="8" w:space="0"/>
          <w:right w:val="single" w:color="AEC8DD" w:themeColor="accent1" w:themeTint="BF" w:sz="8" w:space="0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EC8DD" w:themeColor="accent1" w:themeTint="BF" w:sz="6" w:space="0"/>
          <w:left w:val="single" w:color="AEC8DD" w:themeColor="accent1" w:themeTint="BF" w:sz="8" w:space="0"/>
          <w:bottom w:val="single" w:color="AEC8DD" w:themeColor="accent1" w:themeTint="BF" w:sz="8" w:space="0"/>
          <w:right w:val="single" w:color="AEC8D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E59F75" w:themeColor="accent2" w:themeTint="BF" w:sz="8" w:space="0"/>
        <w:left w:val="single" w:color="E59F75" w:themeColor="accent2" w:themeTint="BF" w:sz="8" w:space="0"/>
        <w:bottom w:val="single" w:color="E59F75" w:themeColor="accent2" w:themeTint="BF" w:sz="8" w:space="0"/>
        <w:right w:val="single" w:color="E59F75" w:themeColor="accent2" w:themeTint="BF" w:sz="8" w:space="0"/>
        <w:insideH w:val="single" w:color="E59F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59F75" w:themeColor="accent2" w:themeTint="BF" w:sz="8" w:space="0"/>
          <w:left w:val="single" w:color="E59F75" w:themeColor="accent2" w:themeTint="BF" w:sz="8" w:space="0"/>
          <w:bottom w:val="single" w:color="E59F75" w:themeColor="accent2" w:themeTint="BF" w:sz="8" w:space="0"/>
          <w:right w:val="single" w:color="E59F75" w:themeColor="accent2" w:themeTint="BF" w:sz="8" w:space="0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9F75" w:themeColor="accent2" w:themeTint="BF" w:sz="6" w:space="0"/>
          <w:left w:val="single" w:color="E59F75" w:themeColor="accent2" w:themeTint="BF" w:sz="8" w:space="0"/>
          <w:bottom w:val="single" w:color="E59F75" w:themeColor="accent2" w:themeTint="BF" w:sz="8" w:space="0"/>
          <w:right w:val="single" w:color="E59F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BBC0A0" w:themeColor="accent3" w:themeTint="BF" w:sz="8" w:space="0"/>
        <w:left w:val="single" w:color="BBC0A0" w:themeColor="accent3" w:themeTint="BF" w:sz="8" w:space="0"/>
        <w:bottom w:val="single" w:color="BBC0A0" w:themeColor="accent3" w:themeTint="BF" w:sz="8" w:space="0"/>
        <w:right w:val="single" w:color="BBC0A0" w:themeColor="accent3" w:themeTint="BF" w:sz="8" w:space="0"/>
        <w:insideH w:val="single" w:color="BBC0A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C0A0" w:themeColor="accent3" w:themeTint="BF" w:sz="8" w:space="0"/>
          <w:left w:val="single" w:color="BBC0A0" w:themeColor="accent3" w:themeTint="BF" w:sz="8" w:space="0"/>
          <w:bottom w:val="single" w:color="BBC0A0" w:themeColor="accent3" w:themeTint="BF" w:sz="8" w:space="0"/>
          <w:right w:val="single" w:color="BBC0A0" w:themeColor="accent3" w:themeTint="BF" w:sz="8" w:space="0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C0A0" w:themeColor="accent3" w:themeTint="BF" w:sz="6" w:space="0"/>
          <w:left w:val="single" w:color="BBC0A0" w:themeColor="accent3" w:themeTint="BF" w:sz="8" w:space="0"/>
          <w:bottom w:val="single" w:color="BBC0A0" w:themeColor="accent3" w:themeTint="BF" w:sz="8" w:space="0"/>
          <w:right w:val="single" w:color="BBC0A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E1C584" w:themeColor="accent4" w:themeTint="BF" w:sz="8" w:space="0"/>
        <w:left w:val="single" w:color="E1C584" w:themeColor="accent4" w:themeTint="BF" w:sz="8" w:space="0"/>
        <w:bottom w:val="single" w:color="E1C584" w:themeColor="accent4" w:themeTint="BF" w:sz="8" w:space="0"/>
        <w:right w:val="single" w:color="E1C584" w:themeColor="accent4" w:themeTint="BF" w:sz="8" w:space="0"/>
        <w:insideH w:val="single" w:color="E1C584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C584" w:themeColor="accent4" w:themeTint="BF" w:sz="8" w:space="0"/>
          <w:left w:val="single" w:color="E1C584" w:themeColor="accent4" w:themeTint="BF" w:sz="8" w:space="0"/>
          <w:bottom w:val="single" w:color="E1C584" w:themeColor="accent4" w:themeTint="BF" w:sz="8" w:space="0"/>
          <w:right w:val="single" w:color="E1C584" w:themeColor="accent4" w:themeTint="BF" w:sz="8" w:space="0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C584" w:themeColor="accent4" w:themeTint="BF" w:sz="6" w:space="0"/>
          <w:left w:val="single" w:color="E1C584" w:themeColor="accent4" w:themeTint="BF" w:sz="8" w:space="0"/>
          <w:bottom w:val="single" w:color="E1C584" w:themeColor="accent4" w:themeTint="BF" w:sz="8" w:space="0"/>
          <w:right w:val="single" w:color="E1C584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9CBDB5" w:themeColor="accent5" w:themeTint="BF" w:sz="8" w:space="0"/>
        <w:left w:val="single" w:color="9CBDB5" w:themeColor="accent5" w:themeTint="BF" w:sz="8" w:space="0"/>
        <w:bottom w:val="single" w:color="9CBDB5" w:themeColor="accent5" w:themeTint="BF" w:sz="8" w:space="0"/>
        <w:right w:val="single" w:color="9CBDB5" w:themeColor="accent5" w:themeTint="BF" w:sz="8" w:space="0"/>
        <w:insideH w:val="single" w:color="9CBDB5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CBDB5" w:themeColor="accent5" w:themeTint="BF" w:sz="8" w:space="0"/>
          <w:left w:val="single" w:color="9CBDB5" w:themeColor="accent5" w:themeTint="BF" w:sz="8" w:space="0"/>
          <w:bottom w:val="single" w:color="9CBDB5" w:themeColor="accent5" w:themeTint="BF" w:sz="8" w:space="0"/>
          <w:right w:val="single" w:color="9CBDB5" w:themeColor="accent5" w:themeTint="BF" w:sz="8" w:space="0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CBDB5" w:themeColor="accent5" w:themeTint="BF" w:sz="6" w:space="0"/>
          <w:left w:val="single" w:color="9CBDB5" w:themeColor="accent5" w:themeTint="BF" w:sz="8" w:space="0"/>
          <w:bottom w:val="single" w:color="9CBDB5" w:themeColor="accent5" w:themeTint="BF" w:sz="8" w:space="0"/>
          <w:right w:val="single" w:color="9CBDB5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B0A8A8" w:themeColor="accent6" w:themeTint="BF" w:sz="8" w:space="0"/>
        <w:left w:val="single" w:color="B0A8A8" w:themeColor="accent6" w:themeTint="BF" w:sz="8" w:space="0"/>
        <w:bottom w:val="single" w:color="B0A8A8" w:themeColor="accent6" w:themeTint="BF" w:sz="8" w:space="0"/>
        <w:right w:val="single" w:color="B0A8A8" w:themeColor="accent6" w:themeTint="BF" w:sz="8" w:space="0"/>
        <w:insideH w:val="single" w:color="B0A8A8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A8A8" w:themeColor="accent6" w:themeTint="BF" w:sz="8" w:space="0"/>
          <w:left w:val="single" w:color="B0A8A8" w:themeColor="accent6" w:themeTint="BF" w:sz="8" w:space="0"/>
          <w:bottom w:val="single" w:color="B0A8A8" w:themeColor="accent6" w:themeTint="BF" w:sz="8" w:space="0"/>
          <w:right w:val="single" w:color="B0A8A8" w:themeColor="accent6" w:themeTint="BF" w:sz="8" w:space="0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A8A8" w:themeColor="accent6" w:themeTint="BF" w:sz="6" w:space="0"/>
          <w:left w:val="single" w:color="B0A8A8" w:themeColor="accent6" w:themeTint="BF" w:sz="8" w:space="0"/>
          <w:bottom w:val="single" w:color="B0A8A8" w:themeColor="accent6" w:themeTint="BF" w:sz="8" w:space="0"/>
          <w:right w:val="single" w:color="B0A8A8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F397F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styleId="PlainTable11" w:customStyle="1">
    <w:name w:val="Plain Table 1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1" w:customStyle="1">
    <w:name w:val="Plain Table 21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1" w:customStyle="1">
    <w:name w:val="Plain Table 31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1" w:customStyle="1">
    <w:name w:val="Plain Table 41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1" w:customStyle="1">
    <w:name w:val="Plain Table 51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9F397F"/>
  </w:style>
  <w:style w:type="character" w:styleId="SmartHyperlink1" w:customStyle="1">
    <w:name w:val="Smart Hyperlink1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9F39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.nursing\AppData\Roaming\Microsoft\Templates\Photo_resume_Median_the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1B8B0F8E0C4191975E6B5AE1B9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280F-41AE-40D9-8BA0-52E812224B73}"/>
      </w:docPartPr>
      <w:docPartBody>
        <w:p w:rsidR="004B67E8" w:rsidRDefault="009D04C3">
          <w:pPr>
            <w:pStyle w:val="921B8B0F8E0C4191975E6B5AE1B9EA64"/>
          </w:pPr>
          <w:r>
            <w:t>Your Name</w:t>
          </w:r>
        </w:p>
      </w:docPartBody>
    </w:docPart>
    <w:docPart>
      <w:docPartPr>
        <w:name w:val="F03D4FCA528043B48E09B450B73B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A22B2-AFA1-430F-B2C1-0C58617B655D}"/>
      </w:docPartPr>
      <w:docPartBody>
        <w:p w:rsidR="004B67E8" w:rsidRDefault="009D04C3">
          <w:pPr>
            <w:pStyle w:val="F03D4FCA528043B48E09B450B73B987D"/>
          </w:pPr>
          <w:r>
            <w:t>Objective</w:t>
          </w:r>
        </w:p>
      </w:docPartBody>
    </w:docPart>
    <w:docPart>
      <w:docPartPr>
        <w:name w:val="D8972E5325B8463E930F2AF452591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50B2-C15F-4E94-AD5C-00DFE8AB06BC}"/>
      </w:docPartPr>
      <w:docPartBody>
        <w:p w:rsidR="004B67E8" w:rsidRDefault="009D04C3">
          <w:pPr>
            <w:pStyle w:val="D8972E5325B8463E930F2AF452591069"/>
          </w:pPr>
          <w:r w:rsidRPr="00860837">
            <w:t>Education</w:t>
          </w:r>
        </w:p>
      </w:docPartBody>
    </w:docPart>
    <w:docPart>
      <w:docPartPr>
        <w:name w:val="2814EA93CF504841AEB7C94C07670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CF1E-E3A6-4338-B4F6-C7C1FF41CADD}"/>
      </w:docPartPr>
      <w:docPartBody>
        <w:p w:rsidR="004B67E8" w:rsidRDefault="009D04C3">
          <w:pPr>
            <w:pStyle w:val="2814EA93CF504841AEB7C94C07670814"/>
          </w:pPr>
          <w:r w:rsidRPr="00860837">
            <w:t>experience</w:t>
          </w:r>
        </w:p>
      </w:docPartBody>
    </w:docPart>
    <w:docPart>
      <w:docPartPr>
        <w:name w:val="1A1325C67EE9402D814771346B96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CB3A-EDC9-4884-9C03-E048C52F4876}"/>
      </w:docPartPr>
      <w:docPartBody>
        <w:p w:rsidR="004B67E8" w:rsidRDefault="009D04C3">
          <w:pPr>
            <w:pStyle w:val="1A1325C67EE9402D814771346B9634FA"/>
          </w:pPr>
          <w:r w:rsidRPr="00860837">
            <w:t>Skills &amp; Abilities</w:t>
          </w:r>
        </w:p>
      </w:docPartBody>
    </w:docPart>
    <w:docPart>
      <w:docPartPr>
        <w:name w:val="0A08BEFF51E940578D6B15C0AE8D1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4570-3093-4D26-BF43-C4143EC33597}"/>
      </w:docPartPr>
      <w:docPartBody>
        <w:p w:rsidR="004B67E8" w:rsidRDefault="006D7383" w:rsidP="006D7383">
          <w:pPr>
            <w:pStyle w:val="0A08BEFF51E940578D6B15C0AE8D1168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383"/>
    <w:rsid w:val="00465C0F"/>
    <w:rsid w:val="004B67E8"/>
    <w:rsid w:val="006D7383"/>
    <w:rsid w:val="009D04C3"/>
    <w:rsid w:val="00A014C4"/>
    <w:rsid w:val="00A92782"/>
    <w:rsid w:val="00D32ABE"/>
    <w:rsid w:val="00E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1B8B0F8E0C4191975E6B5AE1B9EA64">
    <w:name w:val="921B8B0F8E0C4191975E6B5AE1B9EA64"/>
  </w:style>
  <w:style w:type="paragraph" w:customStyle="1" w:styleId="5B47FEC9A4DF4F289E13236591FE1E8D">
    <w:name w:val="5B47FEC9A4DF4F289E13236591FE1E8D"/>
  </w:style>
  <w:style w:type="paragraph" w:customStyle="1" w:styleId="3D39EF57B63A4041BDAD970B634EA155">
    <w:name w:val="3D39EF57B63A4041BDAD970B634EA155"/>
  </w:style>
  <w:style w:type="paragraph" w:customStyle="1" w:styleId="7C22AC4CF6F24BA4A903376BFB95A2DA">
    <w:name w:val="7C22AC4CF6F24BA4A903376BFB95A2DA"/>
  </w:style>
  <w:style w:type="paragraph" w:customStyle="1" w:styleId="524C9068722F4EB5BFE031427C8F024A">
    <w:name w:val="524C9068722F4EB5BFE031427C8F024A"/>
  </w:style>
  <w:style w:type="paragraph" w:customStyle="1" w:styleId="B2308CB482E34734863C90C38A1A30CF">
    <w:name w:val="B2308CB482E34734863C90C38A1A30CF"/>
  </w:style>
  <w:style w:type="paragraph" w:customStyle="1" w:styleId="F03D4FCA528043B48E09B450B73B987D">
    <w:name w:val="F03D4FCA528043B48E09B450B73B987D"/>
  </w:style>
  <w:style w:type="paragraph" w:customStyle="1" w:styleId="4FE27B5B74F94928808C9BCDCFA652CD">
    <w:name w:val="4FE27B5B74F94928808C9BCDCFA652CD"/>
  </w:style>
  <w:style w:type="paragraph" w:customStyle="1" w:styleId="D8972E5325B8463E930F2AF452591069">
    <w:name w:val="D8972E5325B8463E930F2AF452591069"/>
  </w:style>
  <w:style w:type="paragraph" w:customStyle="1" w:styleId="70D3446F1072473F9F09F9569BA3FE63">
    <w:name w:val="70D3446F1072473F9F09F9569BA3FE63"/>
  </w:style>
  <w:style w:type="paragraph" w:customStyle="1" w:styleId="322FE182FF9347408AC259B0430ACEF5">
    <w:name w:val="322FE182FF9347408AC259B0430ACEF5"/>
  </w:style>
  <w:style w:type="paragraph" w:customStyle="1" w:styleId="EA2A50EDB7EF4CF08D8FCEEAA41E58A9">
    <w:name w:val="EA2A50EDB7EF4CF08D8FCEEAA41E58A9"/>
  </w:style>
  <w:style w:type="paragraph" w:customStyle="1" w:styleId="2814EA93CF504841AEB7C94C07670814">
    <w:name w:val="2814EA93CF504841AEB7C94C07670814"/>
  </w:style>
  <w:style w:type="paragraph" w:customStyle="1" w:styleId="2BF692A77C184C27B027E300B9F13012">
    <w:name w:val="2BF692A77C184C27B027E300B9F13012"/>
  </w:style>
  <w:style w:type="paragraph" w:customStyle="1" w:styleId="73E0F683E02A4F4E8FAADFF39CE97E7E">
    <w:name w:val="73E0F683E02A4F4E8FAADFF39CE97E7E"/>
  </w:style>
  <w:style w:type="paragraph" w:customStyle="1" w:styleId="26DF3080F4B14FAABF117819D6DE9702">
    <w:name w:val="26DF3080F4B14FAABF117819D6DE9702"/>
  </w:style>
  <w:style w:type="paragraph" w:customStyle="1" w:styleId="429D234BA2D749DFB4061F66528EDE61">
    <w:name w:val="429D234BA2D749DFB4061F66528EDE61"/>
  </w:style>
  <w:style w:type="paragraph" w:customStyle="1" w:styleId="A129FF61769C47B289DDE66676DEF035">
    <w:name w:val="A129FF61769C47B289DDE66676DEF035"/>
  </w:style>
  <w:style w:type="paragraph" w:customStyle="1" w:styleId="1A1325C67EE9402D814771346B9634FA">
    <w:name w:val="1A1325C67EE9402D814771346B9634FA"/>
  </w:style>
  <w:style w:type="paragraph" w:customStyle="1" w:styleId="3B1827C1D4154550B2BA31E7D90A6C7F">
    <w:name w:val="3B1827C1D4154550B2BA31E7D90A6C7F"/>
  </w:style>
  <w:style w:type="paragraph" w:customStyle="1" w:styleId="EA18B893D0BB486799E9C84A45900D7C">
    <w:name w:val="EA18B893D0BB486799E9C84A45900D7C"/>
  </w:style>
  <w:style w:type="paragraph" w:customStyle="1" w:styleId="9FF4978C4D064BE692353D74D0ACF2F1">
    <w:name w:val="9FF4978C4D064BE692353D74D0ACF2F1"/>
  </w:style>
  <w:style w:type="paragraph" w:customStyle="1" w:styleId="CA60ECD7AE59480EB4F982FF1A423F77">
    <w:name w:val="CA60ECD7AE59480EB4F982FF1A423F77"/>
  </w:style>
  <w:style w:type="paragraph" w:customStyle="1" w:styleId="10EC679048B64537BFDA9C30D0F9420F">
    <w:name w:val="10EC679048B64537BFDA9C30D0F9420F"/>
  </w:style>
  <w:style w:type="paragraph" w:customStyle="1" w:styleId="AB346277FCC748B59847848127707294">
    <w:name w:val="AB346277FCC748B59847848127707294"/>
  </w:style>
  <w:style w:type="paragraph" w:customStyle="1" w:styleId="CBFD77ED34494C6CA179FCB38992641E">
    <w:name w:val="CBFD77ED34494C6CA179FCB38992641E"/>
  </w:style>
  <w:style w:type="paragraph" w:customStyle="1" w:styleId="95111EEF433A4CD4A1A5FCAEE459CC87">
    <w:name w:val="95111EEF433A4CD4A1A5FCAEE459CC87"/>
  </w:style>
  <w:style w:type="paragraph" w:customStyle="1" w:styleId="983D912C967B4612B38BBDEB9D83A2BD">
    <w:name w:val="983D912C967B4612B38BBDEB9D83A2BD"/>
  </w:style>
  <w:style w:type="paragraph" w:customStyle="1" w:styleId="41768E26E3494FF086F76E1A8B41480F">
    <w:name w:val="41768E26E3494FF086F76E1A8B41480F"/>
    <w:rsid w:val="006D7383"/>
  </w:style>
  <w:style w:type="paragraph" w:customStyle="1" w:styleId="6942E0C5FA684C118591C06BD04C214E">
    <w:name w:val="6942E0C5FA684C118591C06BD04C214E"/>
    <w:rsid w:val="006D7383"/>
  </w:style>
  <w:style w:type="paragraph" w:customStyle="1" w:styleId="92DE7943123E4D7D99D8AC8F4E803FD1">
    <w:name w:val="92DE7943123E4D7D99D8AC8F4E803FD1"/>
    <w:rsid w:val="006D7383"/>
  </w:style>
  <w:style w:type="paragraph" w:customStyle="1" w:styleId="CB41D7E631FB4FCE9AE31B9DDC52ADFC">
    <w:name w:val="CB41D7E631FB4FCE9AE31B9DDC52ADFC"/>
    <w:rsid w:val="006D7383"/>
  </w:style>
  <w:style w:type="paragraph" w:customStyle="1" w:styleId="0A08BEFF51E940578D6B15C0AE8D1168">
    <w:name w:val="0A08BEFF51E940578D6B15C0AE8D1168"/>
    <w:rsid w:val="006D7383"/>
  </w:style>
  <w:style w:type="paragraph" w:customStyle="1" w:styleId="37B0221792FE4077892457FDA21FFC15">
    <w:name w:val="37B0221792FE4077892457FDA21FFC15"/>
    <w:rsid w:val="006D7383"/>
  </w:style>
  <w:style w:type="paragraph" w:customStyle="1" w:styleId="03AD262ABE7D42798F06B1CADCDCCEB0">
    <w:name w:val="03AD262ABE7D42798F06B1CADCDCCEB0"/>
    <w:rsid w:val="006D7383"/>
  </w:style>
  <w:style w:type="paragraph" w:customStyle="1" w:styleId="DB8C3586D913426BAB77337FDDD12A25">
    <w:name w:val="DB8C3586D913426BAB77337FDDD12A25"/>
    <w:rsid w:val="006D7383"/>
  </w:style>
  <w:style w:type="paragraph" w:customStyle="1" w:styleId="C551B187EDD0BB4AADD2892F45F34EF2">
    <w:name w:val="C551B187EDD0BB4AADD2892F45F34EF2"/>
    <w:rsid w:val="004B67E8"/>
    <w:pPr>
      <w:spacing w:after="160" w:line="259" w:lineRule="auto"/>
    </w:pPr>
    <w:rPr>
      <w:lang w:val="en-GB" w:eastAsia="en-GB"/>
    </w:rPr>
  </w:style>
  <w:style w:type="paragraph" w:customStyle="1" w:styleId="BFF5A8A0832B094D8F928E9E86B94E35">
    <w:name w:val="BFF5A8A0832B094D8F928E9E86B94E35"/>
    <w:rsid w:val="004B67E8"/>
    <w:pPr>
      <w:spacing w:after="160" w:line="259" w:lineRule="auto"/>
    </w:pPr>
    <w:rPr>
      <w:lang w:val="en-GB" w:eastAsia="en-GB"/>
    </w:rPr>
  </w:style>
  <w:style w:type="paragraph" w:customStyle="1" w:styleId="34D918C2263538439F9508C4A3D25C94">
    <w:name w:val="34D918C2263538439F9508C4A3D25C94"/>
    <w:rsid w:val="004B67E8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9D9B-E437-4227-97A0-F2A3E3416F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Photo_resume_Median_theme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or nursing</dc:creator>
  <dc:description>WAJEEHA K. F</dc:description>
  <lastModifiedBy>Guest User</lastModifiedBy>
  <revision>45</revision>
  <lastPrinted>2019-02-03T19:02:00.0000000Z</lastPrinted>
  <dcterms:created xsi:type="dcterms:W3CDTF">2019-02-24T16:39:00.0000000Z</dcterms:created>
  <dcterms:modified xsi:type="dcterms:W3CDTF">2021-01-06T12:49:12.2284870Z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