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Tr="0031566F">
        <w:trPr>
          <w:trHeight w:val="2925"/>
        </w:trPr>
        <w:tc>
          <w:tcPr>
            <w:tcW w:w="3600" w:type="dxa"/>
            <w:vAlign w:val="bottom"/>
          </w:tcPr>
          <w:p w:rsidR="001B2ABD" w:rsidRDefault="00084B0B" w:rsidP="001B2ABD">
            <w:pPr>
              <w:tabs>
                <w:tab w:val="left" w:pos="990"/>
              </w:tabs>
              <w:jc w:val="center"/>
            </w:pPr>
            <w:r w:rsidRPr="00FB6B53">
              <w:rPr>
                <w:noProof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615315</wp:posOffset>
                  </wp:positionH>
                  <wp:positionV relativeFrom="paragraph">
                    <wp:posOffset>-1905</wp:posOffset>
                  </wp:positionV>
                  <wp:extent cx="1273810" cy="151447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810" cy="15144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:rsidR="001B2ABD" w:rsidRPr="0031566F" w:rsidRDefault="00995126" w:rsidP="001B2ABD">
            <w:pPr>
              <w:pStyle w:val="Title"/>
              <w:rPr>
                <w:b/>
                <w:bCs/>
                <w:sz w:val="56"/>
                <w:szCs w:val="72"/>
              </w:rPr>
            </w:pPr>
            <w:r>
              <w:rPr>
                <w:b/>
                <w:bCs/>
                <w:sz w:val="56"/>
                <w:szCs w:val="72"/>
              </w:rPr>
              <w:t>JASEEMA JANEESH</w:t>
            </w:r>
          </w:p>
          <w:p w:rsidR="001B2ABD" w:rsidRDefault="007504E9" w:rsidP="00935A84">
            <w:pPr>
              <w:pStyle w:val="Subtitle"/>
              <w:rPr>
                <w:spacing w:val="0"/>
                <w:w w:val="100"/>
              </w:rPr>
            </w:pPr>
            <w:r w:rsidRPr="00E80445">
              <w:rPr>
                <w:spacing w:val="0"/>
                <w:w w:val="43"/>
              </w:rPr>
              <w:t>Accountant</w:t>
            </w:r>
            <w:r w:rsidR="0084292D" w:rsidRPr="00E80445">
              <w:rPr>
                <w:spacing w:val="0"/>
                <w:w w:val="43"/>
              </w:rPr>
              <w:t xml:space="preserve"> &amp; Human Resourc</w:t>
            </w:r>
            <w:r w:rsidR="0084292D" w:rsidRPr="00E80445">
              <w:rPr>
                <w:spacing w:val="180"/>
                <w:w w:val="43"/>
              </w:rPr>
              <w:t>e</w:t>
            </w:r>
          </w:p>
          <w:p w:rsidR="00B03932" w:rsidRPr="00B03932" w:rsidRDefault="00B03932" w:rsidP="00B03932"/>
        </w:tc>
      </w:tr>
      <w:tr w:rsidR="001B2ABD" w:rsidTr="001B2ABD">
        <w:tc>
          <w:tcPr>
            <w:tcW w:w="3600" w:type="dxa"/>
          </w:tcPr>
          <w:p w:rsidR="003B3A55" w:rsidRDefault="003B3A55" w:rsidP="003B3A55">
            <w:pPr>
              <w:rPr>
                <w:rFonts w:asciiTheme="minorBidi" w:hAnsiTheme="minorBidi"/>
                <w:noProof/>
                <w:szCs w:val="18"/>
              </w:rPr>
            </w:pPr>
          </w:p>
          <w:p w:rsidR="003B3A55" w:rsidRDefault="003B3A55" w:rsidP="003B3A55">
            <w:pPr>
              <w:rPr>
                <w:rFonts w:asciiTheme="minorBidi" w:hAnsiTheme="minorBidi"/>
                <w:noProof/>
                <w:szCs w:val="18"/>
              </w:rPr>
            </w:pPr>
          </w:p>
          <w:p w:rsidR="003B3A55" w:rsidRDefault="003B3A55" w:rsidP="00995126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      </w:t>
            </w:r>
            <w:r w:rsidR="006C4EE3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 xml:space="preserve"> </w:t>
            </w:r>
            <w:r w:rsidR="00624C98">
              <w:rPr>
                <w:b/>
                <w:bCs/>
                <w:noProof/>
              </w:rPr>
              <w:t xml:space="preserve">       </w:t>
            </w:r>
            <w:r w:rsidR="006C4EE3">
              <w:rPr>
                <w:b/>
                <w:bCs/>
                <w:noProof/>
              </w:rPr>
              <w:t xml:space="preserve"> </w:t>
            </w:r>
            <w:r w:rsidR="00995126">
              <w:rPr>
                <w:b/>
                <w:bCs/>
                <w:noProof/>
              </w:rPr>
              <w:t>MRS.JASEEMA JANE</w:t>
            </w:r>
            <w:r w:rsidR="0028770F">
              <w:rPr>
                <w:b/>
                <w:bCs/>
                <w:noProof/>
              </w:rPr>
              <w:t>S</w:t>
            </w:r>
            <w:r w:rsidR="00995126">
              <w:rPr>
                <w:b/>
                <w:bCs/>
                <w:noProof/>
              </w:rPr>
              <w:t>SH</w:t>
            </w:r>
          </w:p>
          <w:p w:rsidR="003B3A55" w:rsidRPr="00386FA9" w:rsidRDefault="003B3A55" w:rsidP="003B3A55">
            <w:pPr>
              <w:rPr>
                <w:noProof/>
              </w:rPr>
            </w:pPr>
            <w:r w:rsidRPr="00386FA9">
              <w:rPr>
                <w:noProof/>
              </w:rPr>
              <w:t xml:space="preserve">          </w:t>
            </w:r>
            <w:r>
              <w:rPr>
                <w:noProof/>
              </w:rPr>
              <w:t xml:space="preserve"> </w:t>
            </w:r>
            <w:r w:rsidR="00624C98">
              <w:rPr>
                <w:noProof/>
              </w:rPr>
              <w:t xml:space="preserve">       </w:t>
            </w:r>
            <w:r w:rsidR="0084292D">
              <w:rPr>
                <w:noProof/>
              </w:rPr>
              <w:t xml:space="preserve">(Accountant cum HR </w:t>
            </w:r>
            <w:r w:rsidRPr="00386FA9">
              <w:rPr>
                <w:noProof/>
              </w:rPr>
              <w:t xml:space="preserve"> )</w:t>
            </w:r>
          </w:p>
          <w:p w:rsidR="003B3A55" w:rsidRPr="000F2DE9" w:rsidRDefault="003B3A55" w:rsidP="003B3A55">
            <w:pPr>
              <w:rPr>
                <w:b/>
                <w:bCs/>
                <w:noProof/>
                <w:u w:val="single"/>
              </w:rPr>
            </w:pPr>
          </w:p>
          <w:p w:rsidR="003B3A55" w:rsidRPr="000F2DE9" w:rsidRDefault="003B3A55" w:rsidP="003B3A55">
            <w:pPr>
              <w:rPr>
                <w:b/>
                <w:bCs/>
                <w:noProof/>
                <w:u w:val="single"/>
              </w:rPr>
            </w:pPr>
            <w:r w:rsidRPr="000F2DE9">
              <w:rPr>
                <w:b/>
                <w:bCs/>
                <w:noProof/>
                <w:u w:val="single"/>
              </w:rPr>
              <w:t>Contact Details:</w:t>
            </w:r>
          </w:p>
          <w:p w:rsidR="003B3A55" w:rsidRDefault="003B3A55" w:rsidP="003B3A55">
            <w:pPr>
              <w:rPr>
                <w:noProof/>
              </w:rPr>
            </w:pPr>
            <w:r w:rsidRPr="00E717B1">
              <w:rPr>
                <w:b/>
                <w:bCs/>
                <w:noProof/>
              </w:rPr>
              <w:t>E-mail:</w:t>
            </w:r>
            <w:r>
              <w:rPr>
                <w:b/>
                <w:bCs/>
                <w:noProof/>
              </w:rPr>
              <w:t xml:space="preserve">  </w:t>
            </w:r>
            <w:r w:rsidR="00995126" w:rsidRPr="00995126">
              <w:rPr>
                <w:b/>
                <w:bCs/>
                <w:noProof/>
              </w:rPr>
              <w:t>jaseemajamal999@gmail.com</w:t>
            </w:r>
          </w:p>
          <w:p w:rsidR="003B3A55" w:rsidRDefault="003B3A55" w:rsidP="003B3A55">
            <w:pPr>
              <w:rPr>
                <w:b/>
                <w:bCs/>
                <w:noProof/>
              </w:rPr>
            </w:pPr>
            <w:r w:rsidRPr="00E717B1">
              <w:rPr>
                <w:b/>
                <w:bCs/>
                <w:noProof/>
              </w:rPr>
              <w:t>Mobile:</w:t>
            </w:r>
            <w:r>
              <w:rPr>
                <w:b/>
                <w:bCs/>
                <w:noProof/>
              </w:rPr>
              <w:t xml:space="preserve"> </w:t>
            </w:r>
            <w:r w:rsidR="00995126" w:rsidRPr="00995126">
              <w:rPr>
                <w:b/>
                <w:bCs/>
                <w:noProof/>
              </w:rPr>
              <w:t>+971522822308</w:t>
            </w:r>
            <w:r w:rsidR="00995126">
              <w:rPr>
                <w:b/>
                <w:bCs/>
                <w:noProof/>
              </w:rPr>
              <w:t xml:space="preserve">, </w:t>
            </w:r>
            <w:r w:rsidR="00995126" w:rsidRPr="00995126">
              <w:rPr>
                <w:b/>
                <w:bCs/>
                <w:noProof/>
              </w:rPr>
              <w:t>+971554356569</w:t>
            </w:r>
          </w:p>
          <w:p w:rsidR="003B3A55" w:rsidRDefault="003B3A55" w:rsidP="003B3A55">
            <w:pPr>
              <w:rPr>
                <w:noProof/>
              </w:rPr>
            </w:pPr>
          </w:p>
          <w:p w:rsidR="003B3A55" w:rsidRDefault="003B3A55" w:rsidP="003B3A55">
            <w:pPr>
              <w:rPr>
                <w:b/>
                <w:bCs/>
                <w:noProof/>
                <w:u w:val="single"/>
              </w:rPr>
            </w:pPr>
            <w:r>
              <w:rPr>
                <w:b/>
                <w:bCs/>
                <w:noProof/>
                <w:u w:val="single"/>
              </w:rPr>
              <w:t xml:space="preserve">Personal Information </w:t>
            </w:r>
            <w:r w:rsidRPr="000F2DE9">
              <w:rPr>
                <w:b/>
                <w:bCs/>
                <w:noProof/>
                <w:u w:val="single"/>
              </w:rPr>
              <w:t>:</w:t>
            </w:r>
          </w:p>
          <w:p w:rsidR="003B3A55" w:rsidRPr="008E7A78" w:rsidRDefault="003B3A55" w:rsidP="003B3A55">
            <w:pPr>
              <w:rPr>
                <w:b/>
                <w:bCs/>
                <w:noProof/>
                <w:sz w:val="20"/>
                <w:szCs w:val="20"/>
                <w:u w:val="single"/>
              </w:rPr>
            </w:pPr>
            <w:r w:rsidRPr="003B5945">
              <w:rPr>
                <w:b/>
                <w:bCs/>
                <w:noProof/>
              </w:rPr>
              <w:t>Father’s Name:</w:t>
            </w:r>
            <w:r w:rsidRPr="003B5945">
              <w:rPr>
                <w:noProof/>
              </w:rPr>
              <w:t xml:space="preserve"> </w:t>
            </w:r>
            <w:r w:rsidR="00E671A0">
              <w:rPr>
                <w:noProof/>
              </w:rPr>
              <w:t>Jamal M.A</w:t>
            </w:r>
          </w:p>
          <w:p w:rsidR="003B3A55" w:rsidRPr="008E7A78" w:rsidRDefault="003B3A55" w:rsidP="00E671A0">
            <w:pPr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 xml:space="preserve">Mother’s Name: </w:t>
            </w:r>
            <w:r w:rsidR="00E671A0">
              <w:rPr>
                <w:noProof/>
                <w:sz w:val="20"/>
                <w:szCs w:val="20"/>
              </w:rPr>
              <w:t>Semeema Jamal</w:t>
            </w:r>
          </w:p>
          <w:p w:rsidR="003B3A55" w:rsidRDefault="003B3A55" w:rsidP="003B3A55">
            <w:pPr>
              <w:rPr>
                <w:b/>
                <w:bCs/>
                <w:noProof/>
              </w:rPr>
            </w:pPr>
          </w:p>
          <w:p w:rsidR="003B3A55" w:rsidRDefault="003B3A55" w:rsidP="003B3A55">
            <w:pPr>
              <w:rPr>
                <w:noProof/>
              </w:rPr>
            </w:pPr>
            <w:r>
              <w:rPr>
                <w:b/>
                <w:bCs/>
                <w:noProof/>
              </w:rPr>
              <w:t xml:space="preserve">Gender &amp; Status: </w:t>
            </w:r>
            <w:r w:rsidR="00E671A0">
              <w:rPr>
                <w:noProof/>
                <w:sz w:val="20"/>
                <w:szCs w:val="20"/>
              </w:rPr>
              <w:t>Female &amp; Married</w:t>
            </w:r>
          </w:p>
          <w:p w:rsidR="003B3A55" w:rsidRDefault="003B3A55" w:rsidP="003B3A55">
            <w:pPr>
              <w:rPr>
                <w:noProof/>
              </w:rPr>
            </w:pPr>
            <w:r w:rsidRPr="000F2DE9">
              <w:rPr>
                <w:b/>
                <w:bCs/>
                <w:noProof/>
              </w:rPr>
              <w:t>Date of Birth:</w:t>
            </w:r>
            <w:r>
              <w:rPr>
                <w:b/>
                <w:bCs/>
                <w:noProof/>
              </w:rPr>
              <w:t xml:space="preserve"> </w:t>
            </w:r>
            <w:r w:rsidR="00E671A0">
              <w:rPr>
                <w:noProof/>
                <w:sz w:val="20"/>
                <w:szCs w:val="20"/>
              </w:rPr>
              <w:t>17</w:t>
            </w:r>
            <w:r w:rsidRPr="009729AB">
              <w:rPr>
                <w:noProof/>
                <w:sz w:val="20"/>
                <w:szCs w:val="20"/>
                <w:vertAlign w:val="superscript"/>
              </w:rPr>
              <w:t>th</w:t>
            </w:r>
            <w:r w:rsidR="00E671A0">
              <w:rPr>
                <w:noProof/>
                <w:sz w:val="20"/>
                <w:szCs w:val="20"/>
              </w:rPr>
              <w:t xml:space="preserve"> Dec 1994</w:t>
            </w:r>
          </w:p>
          <w:p w:rsidR="003B3A55" w:rsidRDefault="003B3A55" w:rsidP="003B3A55">
            <w:pPr>
              <w:rPr>
                <w:b/>
                <w:bCs/>
                <w:noProof/>
              </w:rPr>
            </w:pPr>
          </w:p>
          <w:p w:rsidR="003B3A55" w:rsidRDefault="003B3A55" w:rsidP="003B3A55">
            <w:pPr>
              <w:rPr>
                <w:noProof/>
              </w:rPr>
            </w:pPr>
            <w:r w:rsidRPr="000F2DE9">
              <w:rPr>
                <w:b/>
                <w:bCs/>
                <w:noProof/>
              </w:rPr>
              <w:t>Religion:</w:t>
            </w:r>
            <w:r>
              <w:rPr>
                <w:noProof/>
              </w:rPr>
              <w:t xml:space="preserve"> Islam</w:t>
            </w:r>
          </w:p>
          <w:p w:rsidR="003B3A55" w:rsidRDefault="003B3A55" w:rsidP="003B3A55">
            <w:pPr>
              <w:rPr>
                <w:noProof/>
              </w:rPr>
            </w:pPr>
            <w:r>
              <w:rPr>
                <w:b/>
                <w:bCs/>
                <w:noProof/>
              </w:rPr>
              <w:t xml:space="preserve">Nationality: </w:t>
            </w:r>
            <w:r w:rsidRPr="000F2DE9">
              <w:rPr>
                <w:noProof/>
              </w:rPr>
              <w:t>Indian</w:t>
            </w:r>
          </w:p>
          <w:p w:rsidR="00676E53" w:rsidRDefault="00676E53" w:rsidP="00676E53">
            <w:pPr>
              <w:rPr>
                <w:b/>
                <w:bCs/>
                <w:noProof/>
              </w:rPr>
            </w:pPr>
          </w:p>
          <w:p w:rsidR="00676E53" w:rsidRDefault="00676E53" w:rsidP="00676E53">
            <w:pPr>
              <w:rPr>
                <w:noProof/>
              </w:rPr>
            </w:pPr>
            <w:r>
              <w:rPr>
                <w:b/>
                <w:bCs/>
                <w:noProof/>
              </w:rPr>
              <w:t>Passport Details</w:t>
            </w:r>
            <w:r w:rsidRPr="000F2DE9">
              <w:rPr>
                <w:b/>
                <w:bCs/>
                <w:noProof/>
              </w:rPr>
              <w:t>:</w:t>
            </w:r>
            <w:r>
              <w:rPr>
                <w:noProof/>
              </w:rPr>
              <w:t xml:space="preserve"> </w:t>
            </w:r>
            <w:r w:rsidRPr="00676E53">
              <w:rPr>
                <w:noProof/>
              </w:rPr>
              <w:t>M2628326</w:t>
            </w:r>
          </w:p>
          <w:p w:rsidR="003B3A55" w:rsidRDefault="003B3A55" w:rsidP="003B3A55">
            <w:pPr>
              <w:rPr>
                <w:noProof/>
              </w:rPr>
            </w:pPr>
            <w:r w:rsidRPr="000F2DE9">
              <w:rPr>
                <w:b/>
                <w:bCs/>
                <w:noProof/>
              </w:rPr>
              <w:t>Visa Status:</w:t>
            </w:r>
            <w:r w:rsidR="00E671A0">
              <w:rPr>
                <w:noProof/>
              </w:rPr>
              <w:t xml:space="preserve"> Visit</w:t>
            </w:r>
            <w:r w:rsidR="002C3794">
              <w:rPr>
                <w:noProof/>
              </w:rPr>
              <w:t xml:space="preserve"> Visa</w:t>
            </w:r>
            <w:r>
              <w:rPr>
                <w:noProof/>
              </w:rPr>
              <w:t xml:space="preserve"> </w:t>
            </w:r>
          </w:p>
          <w:p w:rsidR="003B3A55" w:rsidRDefault="003B3A55" w:rsidP="003B3A55">
            <w:pPr>
              <w:rPr>
                <w:b/>
                <w:bCs/>
                <w:noProof/>
                <w:sz w:val="20"/>
                <w:szCs w:val="20"/>
              </w:rPr>
            </w:pPr>
          </w:p>
          <w:p w:rsidR="003B3A55" w:rsidRDefault="003B3A55" w:rsidP="003B3A55">
            <w:pPr>
              <w:rPr>
                <w:b/>
                <w:bCs/>
                <w:noProof/>
                <w:u w:val="single"/>
              </w:rPr>
            </w:pPr>
          </w:p>
          <w:p w:rsidR="003B3A55" w:rsidRDefault="003B3A55" w:rsidP="003B3A55">
            <w:pPr>
              <w:rPr>
                <w:b/>
                <w:bCs/>
                <w:noProof/>
                <w:u w:val="single"/>
              </w:rPr>
            </w:pPr>
          </w:p>
          <w:p w:rsidR="003B3A55" w:rsidRDefault="003B3A55" w:rsidP="003B3A55">
            <w:pPr>
              <w:rPr>
                <w:b/>
                <w:bCs/>
                <w:noProof/>
                <w:u w:val="single"/>
              </w:rPr>
            </w:pPr>
          </w:p>
          <w:p w:rsidR="00B94F60" w:rsidRDefault="00B94F60" w:rsidP="003B3A55">
            <w:pPr>
              <w:rPr>
                <w:b/>
                <w:bCs/>
                <w:noProof/>
                <w:u w:val="single"/>
              </w:rPr>
            </w:pPr>
          </w:p>
          <w:p w:rsidR="00B94F60" w:rsidRDefault="00B94F60" w:rsidP="003B3A55">
            <w:pPr>
              <w:rPr>
                <w:b/>
                <w:bCs/>
                <w:noProof/>
                <w:u w:val="single"/>
              </w:rPr>
            </w:pPr>
          </w:p>
          <w:p w:rsidR="00B94F60" w:rsidRDefault="00B94F60" w:rsidP="003B3A55">
            <w:pPr>
              <w:rPr>
                <w:b/>
                <w:bCs/>
                <w:noProof/>
                <w:u w:val="single"/>
              </w:rPr>
            </w:pPr>
          </w:p>
          <w:p w:rsidR="00B94F60" w:rsidRDefault="00B94F60" w:rsidP="003B3A55">
            <w:pPr>
              <w:rPr>
                <w:b/>
                <w:bCs/>
                <w:noProof/>
                <w:u w:val="single"/>
              </w:rPr>
            </w:pPr>
          </w:p>
          <w:p w:rsidR="00B94F60" w:rsidRDefault="00B94F60" w:rsidP="003B3A55">
            <w:pPr>
              <w:rPr>
                <w:b/>
                <w:bCs/>
                <w:noProof/>
                <w:u w:val="single"/>
              </w:rPr>
            </w:pPr>
            <w:bookmarkStart w:id="0" w:name="_GoBack"/>
            <w:bookmarkEnd w:id="0"/>
          </w:p>
          <w:p w:rsidR="00B94F60" w:rsidRDefault="00B94F60" w:rsidP="003B3A55">
            <w:pPr>
              <w:rPr>
                <w:b/>
                <w:bCs/>
                <w:noProof/>
                <w:u w:val="single"/>
              </w:rPr>
            </w:pPr>
          </w:p>
          <w:p w:rsidR="00B94F60" w:rsidRDefault="00B94F60" w:rsidP="003B3A55">
            <w:pPr>
              <w:rPr>
                <w:b/>
                <w:bCs/>
                <w:noProof/>
                <w:u w:val="single"/>
              </w:rPr>
            </w:pPr>
          </w:p>
          <w:p w:rsidR="00B94F60" w:rsidRDefault="00B94F60" w:rsidP="003B3A55">
            <w:pPr>
              <w:rPr>
                <w:b/>
                <w:bCs/>
                <w:noProof/>
                <w:u w:val="single"/>
              </w:rPr>
            </w:pPr>
          </w:p>
          <w:p w:rsidR="00B94F60" w:rsidRDefault="00B94F60" w:rsidP="003B3A55">
            <w:pPr>
              <w:rPr>
                <w:b/>
                <w:bCs/>
                <w:noProof/>
                <w:u w:val="single"/>
              </w:rPr>
            </w:pPr>
          </w:p>
          <w:p w:rsidR="00B94F60" w:rsidRDefault="00B94F60" w:rsidP="003B3A55">
            <w:pPr>
              <w:rPr>
                <w:b/>
                <w:bCs/>
                <w:noProof/>
                <w:u w:val="single"/>
              </w:rPr>
            </w:pPr>
          </w:p>
          <w:p w:rsidR="00B94F60" w:rsidRDefault="00B94F60" w:rsidP="003B3A55">
            <w:pPr>
              <w:rPr>
                <w:b/>
                <w:bCs/>
                <w:noProof/>
                <w:u w:val="single"/>
              </w:rPr>
            </w:pPr>
          </w:p>
          <w:p w:rsidR="00B94F60" w:rsidRDefault="00B94F60" w:rsidP="003B3A55">
            <w:pPr>
              <w:rPr>
                <w:b/>
                <w:bCs/>
                <w:noProof/>
                <w:u w:val="single"/>
              </w:rPr>
            </w:pPr>
          </w:p>
          <w:p w:rsidR="00B94F60" w:rsidRDefault="00B94F60" w:rsidP="003B3A55">
            <w:pPr>
              <w:rPr>
                <w:b/>
                <w:bCs/>
                <w:noProof/>
                <w:u w:val="single"/>
              </w:rPr>
            </w:pPr>
          </w:p>
          <w:p w:rsidR="00B94F60" w:rsidRDefault="00B94F60" w:rsidP="003B3A55">
            <w:pPr>
              <w:rPr>
                <w:b/>
                <w:bCs/>
                <w:noProof/>
                <w:u w:val="single"/>
              </w:rPr>
            </w:pPr>
          </w:p>
          <w:p w:rsidR="00B94F60" w:rsidRDefault="00B94F60" w:rsidP="003B3A55">
            <w:pPr>
              <w:rPr>
                <w:b/>
                <w:bCs/>
                <w:noProof/>
                <w:u w:val="single"/>
              </w:rPr>
            </w:pPr>
          </w:p>
          <w:p w:rsidR="00B94F60" w:rsidRDefault="00B94F60" w:rsidP="003B3A55">
            <w:pPr>
              <w:rPr>
                <w:b/>
                <w:bCs/>
                <w:noProof/>
                <w:u w:val="single"/>
              </w:rPr>
            </w:pPr>
          </w:p>
          <w:p w:rsidR="00B94F60" w:rsidRDefault="00B94F60" w:rsidP="003B3A55">
            <w:pPr>
              <w:rPr>
                <w:b/>
                <w:bCs/>
                <w:noProof/>
                <w:u w:val="single"/>
              </w:rPr>
            </w:pPr>
          </w:p>
          <w:p w:rsidR="00B94F60" w:rsidRDefault="00B94F60" w:rsidP="003B3A55">
            <w:pPr>
              <w:rPr>
                <w:b/>
                <w:bCs/>
                <w:noProof/>
                <w:u w:val="single"/>
              </w:rPr>
            </w:pPr>
          </w:p>
          <w:p w:rsidR="00B94F60" w:rsidRDefault="00B94F60" w:rsidP="003B3A55">
            <w:pPr>
              <w:rPr>
                <w:b/>
                <w:bCs/>
                <w:noProof/>
                <w:u w:val="single"/>
              </w:rPr>
            </w:pPr>
          </w:p>
          <w:p w:rsidR="00B94F60" w:rsidRDefault="00B94F60" w:rsidP="003B3A55">
            <w:pPr>
              <w:rPr>
                <w:b/>
                <w:bCs/>
                <w:noProof/>
                <w:u w:val="single"/>
              </w:rPr>
            </w:pPr>
          </w:p>
          <w:p w:rsidR="00B94F60" w:rsidRDefault="00B94F60" w:rsidP="003B3A55">
            <w:pPr>
              <w:rPr>
                <w:b/>
                <w:bCs/>
                <w:noProof/>
                <w:u w:val="single"/>
              </w:rPr>
            </w:pPr>
          </w:p>
          <w:p w:rsidR="00B94F60" w:rsidRDefault="00B94F60" w:rsidP="003B3A55">
            <w:pPr>
              <w:rPr>
                <w:b/>
                <w:bCs/>
                <w:noProof/>
                <w:u w:val="single"/>
              </w:rPr>
            </w:pPr>
          </w:p>
          <w:p w:rsidR="00B94F60" w:rsidRDefault="00B94F60" w:rsidP="003B3A55">
            <w:pPr>
              <w:rPr>
                <w:b/>
                <w:bCs/>
                <w:noProof/>
                <w:u w:val="single"/>
              </w:rPr>
            </w:pPr>
          </w:p>
          <w:p w:rsidR="00B94F60" w:rsidRDefault="00B94F60" w:rsidP="003B3A55">
            <w:pPr>
              <w:rPr>
                <w:b/>
                <w:bCs/>
                <w:noProof/>
                <w:u w:val="single"/>
              </w:rPr>
            </w:pPr>
          </w:p>
          <w:p w:rsidR="00B94F60" w:rsidRDefault="00B94F60" w:rsidP="003B3A55">
            <w:pPr>
              <w:rPr>
                <w:b/>
                <w:bCs/>
                <w:noProof/>
                <w:u w:val="single"/>
              </w:rPr>
            </w:pPr>
          </w:p>
          <w:p w:rsidR="00B94F60" w:rsidRDefault="00B94F60" w:rsidP="003B3A55">
            <w:pPr>
              <w:rPr>
                <w:b/>
                <w:bCs/>
                <w:noProof/>
                <w:u w:val="single"/>
              </w:rPr>
            </w:pPr>
          </w:p>
          <w:p w:rsidR="00B94F60" w:rsidRDefault="00B94F60" w:rsidP="003B3A55">
            <w:pPr>
              <w:rPr>
                <w:b/>
                <w:bCs/>
                <w:noProof/>
                <w:u w:val="single"/>
              </w:rPr>
            </w:pPr>
          </w:p>
          <w:p w:rsidR="00B94F60" w:rsidRDefault="00B94F60" w:rsidP="003B3A55">
            <w:pPr>
              <w:rPr>
                <w:b/>
                <w:bCs/>
                <w:noProof/>
                <w:u w:val="single"/>
              </w:rPr>
            </w:pPr>
          </w:p>
          <w:p w:rsidR="00B94F60" w:rsidRDefault="00B94F60" w:rsidP="003B3A55">
            <w:pPr>
              <w:rPr>
                <w:b/>
                <w:bCs/>
                <w:noProof/>
                <w:u w:val="single"/>
              </w:rPr>
            </w:pPr>
          </w:p>
          <w:p w:rsidR="00B94F60" w:rsidRDefault="00B94F60" w:rsidP="003B3A55">
            <w:pPr>
              <w:rPr>
                <w:b/>
                <w:bCs/>
                <w:noProof/>
                <w:u w:val="single"/>
              </w:rPr>
            </w:pPr>
          </w:p>
          <w:p w:rsidR="00B94F60" w:rsidRDefault="00B94F60" w:rsidP="003B3A55">
            <w:pPr>
              <w:rPr>
                <w:b/>
                <w:bCs/>
                <w:noProof/>
                <w:u w:val="single"/>
              </w:rPr>
            </w:pPr>
          </w:p>
          <w:p w:rsidR="003B3A55" w:rsidRPr="000F2DE9" w:rsidRDefault="003B3A55" w:rsidP="003B3A55">
            <w:pPr>
              <w:rPr>
                <w:b/>
                <w:bCs/>
                <w:noProof/>
                <w:u w:val="single"/>
              </w:rPr>
            </w:pPr>
            <w:r w:rsidRPr="000F2DE9">
              <w:rPr>
                <w:b/>
                <w:bCs/>
                <w:noProof/>
                <w:u w:val="single"/>
              </w:rPr>
              <w:t>About Me:</w:t>
            </w:r>
          </w:p>
          <w:p w:rsidR="003B3A55" w:rsidRDefault="003B3A55" w:rsidP="003B3A55">
            <w:pPr>
              <w:rPr>
                <w:rFonts w:asciiTheme="minorBidi" w:hAnsiTheme="minorBidi"/>
                <w:noProof/>
                <w:szCs w:val="18"/>
              </w:rPr>
            </w:pPr>
          </w:p>
          <w:p w:rsidR="00E671A0" w:rsidRDefault="00E671A0" w:rsidP="00E671A0">
            <w:pPr>
              <w:rPr>
                <w:rFonts w:asciiTheme="minorBidi" w:hAnsiTheme="minorBidi"/>
                <w:noProof/>
                <w:szCs w:val="18"/>
              </w:rPr>
            </w:pPr>
            <w:r>
              <w:rPr>
                <w:rFonts w:asciiTheme="minorBidi" w:hAnsiTheme="minorBidi"/>
                <w:noProof/>
                <w:szCs w:val="18"/>
              </w:rPr>
              <w:t>Experienced Accountant</w:t>
            </w:r>
            <w:r w:rsidR="003B3A55" w:rsidRPr="00C421A0">
              <w:rPr>
                <w:rFonts w:asciiTheme="minorBidi" w:hAnsiTheme="minorBidi"/>
                <w:noProof/>
                <w:szCs w:val="18"/>
              </w:rPr>
              <w:t xml:space="preserve"> with a demonstrated hi</w:t>
            </w:r>
            <w:r>
              <w:rPr>
                <w:rFonts w:asciiTheme="minorBidi" w:hAnsiTheme="minorBidi"/>
                <w:noProof/>
                <w:szCs w:val="18"/>
              </w:rPr>
              <w:t>story of working in the Banking.</w:t>
            </w:r>
            <w:r w:rsidR="003B3A55" w:rsidRPr="00C421A0">
              <w:rPr>
                <w:rFonts w:asciiTheme="minorBidi" w:hAnsiTheme="minorBidi"/>
                <w:noProof/>
                <w:szCs w:val="18"/>
              </w:rPr>
              <w:t xml:space="preserve"> </w:t>
            </w:r>
          </w:p>
          <w:p w:rsidR="003B3A55" w:rsidRPr="00C421A0" w:rsidRDefault="003B3A55" w:rsidP="00676E53">
            <w:pPr>
              <w:rPr>
                <w:rFonts w:asciiTheme="minorBidi" w:hAnsiTheme="minorBidi"/>
                <w:noProof/>
                <w:szCs w:val="18"/>
              </w:rPr>
            </w:pPr>
            <w:r w:rsidRPr="00C421A0">
              <w:rPr>
                <w:rFonts w:asciiTheme="minorBidi" w:hAnsiTheme="minorBidi"/>
                <w:noProof/>
                <w:szCs w:val="18"/>
              </w:rPr>
              <w:t>Skilled in VAT, Microsoft Excel, Data Analysis, Accounting, and Microsoft Office. Strong professional with a Mas</w:t>
            </w:r>
            <w:r w:rsidR="00E671A0">
              <w:rPr>
                <w:rFonts w:asciiTheme="minorBidi" w:hAnsiTheme="minorBidi"/>
                <w:noProof/>
                <w:szCs w:val="18"/>
              </w:rPr>
              <w:t>ter's Degree focused in Human Resource</w:t>
            </w:r>
            <w:r w:rsidR="00676E53">
              <w:rPr>
                <w:rFonts w:asciiTheme="minorBidi" w:hAnsiTheme="minorBidi"/>
                <w:noProof/>
                <w:szCs w:val="18"/>
              </w:rPr>
              <w:t>.</w:t>
            </w:r>
            <w:r w:rsidRPr="00C421A0">
              <w:rPr>
                <w:rFonts w:asciiTheme="minorBidi" w:hAnsiTheme="minorBidi"/>
                <w:noProof/>
                <w:szCs w:val="18"/>
              </w:rPr>
              <w:t xml:space="preserve"> </w:t>
            </w:r>
          </w:p>
          <w:p w:rsidR="004D3011" w:rsidRDefault="004D3011" w:rsidP="004D3011"/>
          <w:p w:rsidR="00B94F60" w:rsidRPr="004D3011" w:rsidRDefault="00B94F60" w:rsidP="00676E53">
            <w:r w:rsidRPr="00B94F60">
              <w:rPr>
                <w:rFonts w:asciiTheme="minorBidi" w:hAnsiTheme="minorBidi"/>
                <w:noProof/>
                <w:szCs w:val="18"/>
              </w:rPr>
              <w:t xml:space="preserve">I am a creative and dedicated analyst with experience working in high-pressure environments and multi-disciplinary cross-cultural teams. Having an excellent work ethic, I consider myself a winner, and I believe that my skills and my determination can take me a long way in achieving my goals. </w:t>
            </w: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  <w:p w:rsidR="00B03932" w:rsidRDefault="00B03932" w:rsidP="000C45FF">
            <w:pPr>
              <w:tabs>
                <w:tab w:val="left" w:pos="990"/>
              </w:tabs>
            </w:pPr>
          </w:p>
          <w:p w:rsidR="00B03932" w:rsidRDefault="00B03932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D099DF3D3654448C848BBBDF808FC13B"/>
              </w:placeholder>
              <w:temporary/>
              <w:showingPlcHdr/>
            </w:sdtPr>
            <w:sdtEndPr/>
            <w:sdtContent>
              <w:p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:rsidR="00036450" w:rsidRPr="00036450" w:rsidRDefault="00E671A0" w:rsidP="00B359E4">
            <w:pPr>
              <w:pStyle w:val="Heading4"/>
            </w:pPr>
            <w:r>
              <w:t>MBA (MASTER IN BUSINESS ADMINISTRATION-HUMAN RESOURCE</w:t>
            </w:r>
            <w:r w:rsidR="00902446">
              <w:t>)</w:t>
            </w:r>
          </w:p>
          <w:p w:rsidR="00036450" w:rsidRPr="00B359E4" w:rsidRDefault="00E671A0" w:rsidP="00B359E4">
            <w:pPr>
              <w:pStyle w:val="Date"/>
            </w:pPr>
            <w:r>
              <w:t>2017</w:t>
            </w:r>
            <w:r w:rsidR="00036450" w:rsidRPr="00B359E4">
              <w:t xml:space="preserve"> </w:t>
            </w:r>
            <w:r>
              <w:t>–</w:t>
            </w:r>
            <w:r w:rsidR="00036450" w:rsidRPr="00B359E4">
              <w:t xml:space="preserve"> </w:t>
            </w:r>
            <w:r>
              <w:t>2019</w:t>
            </w:r>
          </w:p>
          <w:p w:rsidR="004D3011" w:rsidRDefault="00E671A0" w:rsidP="00036450">
            <w:r>
              <w:t>B</w:t>
            </w:r>
            <w:r w:rsidR="00FF3A6B">
              <w:t>HARAT</w:t>
            </w:r>
            <w:r>
              <w:t>I</w:t>
            </w:r>
            <w:r w:rsidR="00FF3A6B">
              <w:t>Y</w:t>
            </w:r>
            <w:r>
              <w:t>AR UNIVERSITY</w:t>
            </w:r>
          </w:p>
          <w:p w:rsidR="00B03932" w:rsidRPr="00B03932" w:rsidRDefault="00B03932" w:rsidP="00B03932">
            <w:pPr>
              <w:rPr>
                <w:b/>
              </w:rPr>
            </w:pPr>
            <w:r w:rsidRPr="00B03932">
              <w:rPr>
                <w:b/>
              </w:rPr>
              <w:t>BCOM</w:t>
            </w:r>
          </w:p>
          <w:p w:rsidR="00B03932" w:rsidRDefault="00E671A0" w:rsidP="00B03932">
            <w:r>
              <w:t>2012-2015</w:t>
            </w:r>
          </w:p>
          <w:p w:rsidR="00B03932" w:rsidRDefault="00E671A0" w:rsidP="00036450">
            <w:r>
              <w:t>CALICUT</w:t>
            </w:r>
            <w:r w:rsidR="00B03932">
              <w:t xml:space="preserve"> UNIVERSITY</w:t>
            </w:r>
          </w:p>
          <w:p w:rsidR="00E671A0" w:rsidRPr="00B03932" w:rsidRDefault="00E671A0" w:rsidP="00E671A0">
            <w:pPr>
              <w:rPr>
                <w:b/>
              </w:rPr>
            </w:pPr>
            <w:r>
              <w:rPr>
                <w:b/>
              </w:rPr>
              <w:t>DIPLOMA IN ACCOUNTING COURSE (FOREIGN)</w:t>
            </w:r>
          </w:p>
          <w:p w:rsidR="00E671A0" w:rsidRDefault="00E671A0" w:rsidP="00E671A0">
            <w:r>
              <w:t>2012</w:t>
            </w:r>
          </w:p>
          <w:p w:rsidR="00E671A0" w:rsidRDefault="00E671A0" w:rsidP="00036450"/>
          <w:sdt>
            <w:sdtPr>
              <w:id w:val="1001553383"/>
              <w:placeholder>
                <w:docPart w:val="36788595B0E14582A1DD815CF2D5B650"/>
              </w:placeholder>
              <w:temporary/>
              <w:showingPlcHdr/>
            </w:sdtPr>
            <w:sdtEndPr/>
            <w:sdtContent>
              <w:p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:rsidR="006620D5" w:rsidRDefault="00E671A0" w:rsidP="00E671A0">
            <w:pPr>
              <w:pStyle w:val="Heading4"/>
            </w:pPr>
            <w:r>
              <w:t>Sixgene Accounting Services</w:t>
            </w:r>
            <w:r w:rsidR="006620D5">
              <w:t xml:space="preserve">, DUBAI- </w:t>
            </w:r>
            <w:r>
              <w:t xml:space="preserve">Remotely Accounting Assistant </w:t>
            </w:r>
          </w:p>
          <w:p w:rsidR="006620D5" w:rsidRDefault="00E671A0" w:rsidP="00E671A0">
            <w:pPr>
              <w:pStyle w:val="Date"/>
              <w:rPr>
                <w:b/>
              </w:rPr>
            </w:pPr>
            <w:r>
              <w:t>01-03-2022 to Till</w:t>
            </w:r>
            <w:r w:rsidR="006620D5">
              <w:t xml:space="preserve">  </w:t>
            </w:r>
          </w:p>
          <w:p w:rsidR="00574ACC" w:rsidRPr="00574ACC" w:rsidRDefault="00574ACC" w:rsidP="00574ACC"/>
          <w:p w:rsidR="00C6624C" w:rsidRDefault="00C6624C" w:rsidP="00C6624C">
            <w:pPr>
              <w:pStyle w:val="ListParagraph"/>
              <w:numPr>
                <w:ilvl w:val="0"/>
                <w:numId w:val="5"/>
              </w:numPr>
            </w:pPr>
            <w:r w:rsidRPr="00C6624C">
              <w:t>VAT Reporting &amp; Filing</w:t>
            </w:r>
          </w:p>
          <w:p w:rsidR="00E671A0" w:rsidRDefault="00E671A0" w:rsidP="00C6624C">
            <w:pPr>
              <w:pStyle w:val="ListParagraph"/>
              <w:numPr>
                <w:ilvl w:val="0"/>
                <w:numId w:val="5"/>
              </w:numPr>
            </w:pPr>
            <w:r>
              <w:t>Accounting Daily Entries</w:t>
            </w:r>
          </w:p>
          <w:p w:rsidR="00E671A0" w:rsidRDefault="00E671A0" w:rsidP="00C6624C">
            <w:pPr>
              <w:pStyle w:val="ListParagraph"/>
              <w:numPr>
                <w:ilvl w:val="0"/>
                <w:numId w:val="5"/>
              </w:numPr>
            </w:pPr>
            <w:r>
              <w:t>Monthly Reporting</w:t>
            </w:r>
          </w:p>
          <w:p w:rsidR="000367D3" w:rsidRDefault="000367D3" w:rsidP="000367D3"/>
          <w:p w:rsidR="000367D3" w:rsidRDefault="000367D3" w:rsidP="000367D3">
            <w:pPr>
              <w:pStyle w:val="Heading4"/>
            </w:pPr>
            <w:proofErr w:type="spellStart"/>
            <w:r w:rsidRPr="000367D3">
              <w:t>Brainnet</w:t>
            </w:r>
            <w:proofErr w:type="spellEnd"/>
            <w:r w:rsidRPr="000367D3">
              <w:t xml:space="preserve"> contracting &amp; design</w:t>
            </w:r>
            <w:r>
              <w:t xml:space="preserve">, Trissur, Kerala (IND)-HR Assistant </w:t>
            </w:r>
          </w:p>
          <w:p w:rsidR="000367D3" w:rsidRDefault="000367D3" w:rsidP="000367D3">
            <w:pPr>
              <w:pStyle w:val="Date"/>
              <w:rPr>
                <w:b/>
              </w:rPr>
            </w:pPr>
            <w:r>
              <w:t xml:space="preserve">01-06-2020 to 28-02-2021  </w:t>
            </w:r>
          </w:p>
          <w:p w:rsidR="000367D3" w:rsidRPr="00574ACC" w:rsidRDefault="000367D3" w:rsidP="000367D3"/>
          <w:p w:rsidR="000367D3" w:rsidRDefault="000367D3" w:rsidP="000367D3">
            <w:pPr>
              <w:pStyle w:val="ListParagraph"/>
              <w:numPr>
                <w:ilvl w:val="0"/>
                <w:numId w:val="5"/>
              </w:numPr>
            </w:pPr>
            <w:r>
              <w:t>Hire the right and competent employees</w:t>
            </w:r>
          </w:p>
          <w:p w:rsidR="000367D3" w:rsidRDefault="000367D3" w:rsidP="000367D3">
            <w:pPr>
              <w:pStyle w:val="ListParagraph"/>
              <w:numPr>
                <w:ilvl w:val="0"/>
                <w:numId w:val="5"/>
              </w:numPr>
            </w:pPr>
            <w:r>
              <w:t>Process of payroll</w:t>
            </w:r>
          </w:p>
          <w:p w:rsidR="000367D3" w:rsidRDefault="000367D3" w:rsidP="000367D3">
            <w:pPr>
              <w:pStyle w:val="ListParagraph"/>
              <w:numPr>
                <w:ilvl w:val="0"/>
                <w:numId w:val="5"/>
              </w:numPr>
            </w:pPr>
            <w:r>
              <w:t>Support annual salary review</w:t>
            </w:r>
          </w:p>
          <w:p w:rsidR="000367D3" w:rsidRDefault="000367D3" w:rsidP="000367D3">
            <w:pPr>
              <w:pStyle w:val="ListParagraph"/>
              <w:numPr>
                <w:ilvl w:val="0"/>
                <w:numId w:val="5"/>
              </w:numPr>
            </w:pPr>
            <w:r>
              <w:t>Update policy</w:t>
            </w:r>
          </w:p>
          <w:p w:rsidR="000367D3" w:rsidRDefault="000367D3" w:rsidP="000367D3">
            <w:pPr>
              <w:pStyle w:val="ListParagraph"/>
              <w:numPr>
                <w:ilvl w:val="0"/>
                <w:numId w:val="5"/>
              </w:numPr>
            </w:pPr>
            <w:r>
              <w:t>Staff evaluation and appraisal</w:t>
            </w:r>
          </w:p>
          <w:p w:rsidR="000367D3" w:rsidRDefault="000367D3" w:rsidP="000367D3">
            <w:pPr>
              <w:pStyle w:val="ListParagraph"/>
              <w:numPr>
                <w:ilvl w:val="0"/>
                <w:numId w:val="5"/>
              </w:numPr>
            </w:pPr>
            <w:r>
              <w:t>Manage organizational culture</w:t>
            </w:r>
          </w:p>
          <w:p w:rsidR="000367D3" w:rsidRPr="00C6624C" w:rsidRDefault="000367D3" w:rsidP="000367D3"/>
          <w:p w:rsidR="00C6624C" w:rsidRDefault="00C6624C" w:rsidP="00C6624C">
            <w:pPr>
              <w:pStyle w:val="ListParagraph"/>
            </w:pPr>
          </w:p>
          <w:p w:rsidR="00676E53" w:rsidRDefault="00676E53" w:rsidP="00676E53">
            <w:pPr>
              <w:pStyle w:val="Heading4"/>
            </w:pPr>
            <w:r>
              <w:t xml:space="preserve">Co-operative Bank of India, </w:t>
            </w:r>
            <w:r w:rsidR="00296084">
              <w:t>Trissur, Kerala</w:t>
            </w:r>
            <w:r>
              <w:t xml:space="preserve"> (IND)</w:t>
            </w:r>
            <w:r w:rsidR="00296084">
              <w:t xml:space="preserve">-Internship as Administrative </w:t>
            </w:r>
          </w:p>
          <w:p w:rsidR="00676E53" w:rsidRDefault="00676E53" w:rsidP="00676E53">
            <w:pPr>
              <w:pStyle w:val="Date"/>
              <w:rPr>
                <w:b/>
              </w:rPr>
            </w:pPr>
            <w:r>
              <w:t>01-06</w:t>
            </w:r>
            <w:r w:rsidR="000367D3">
              <w:t>-2019 to 30-04-2020</w:t>
            </w:r>
            <w:r>
              <w:t xml:space="preserve">  </w:t>
            </w:r>
          </w:p>
          <w:p w:rsidR="00676E53" w:rsidRPr="00574ACC" w:rsidRDefault="00676E53" w:rsidP="00676E53"/>
          <w:p w:rsidR="00676E53" w:rsidRDefault="00676E53" w:rsidP="00676E53">
            <w:pPr>
              <w:pStyle w:val="ListParagraph"/>
              <w:numPr>
                <w:ilvl w:val="0"/>
                <w:numId w:val="5"/>
              </w:numPr>
            </w:pPr>
            <w:r w:rsidRPr="00676E53">
              <w:t>Managing Client Bank accounts including opening and closing overseeing transactions</w:t>
            </w:r>
          </w:p>
          <w:p w:rsidR="00676E53" w:rsidRDefault="00676E53" w:rsidP="00676E53">
            <w:pPr>
              <w:pStyle w:val="ListParagraph"/>
              <w:numPr>
                <w:ilvl w:val="0"/>
                <w:numId w:val="5"/>
              </w:numPr>
            </w:pPr>
            <w:r w:rsidRPr="00676E53">
              <w:t>Resolving Client Queries and Complaints</w:t>
            </w:r>
          </w:p>
          <w:p w:rsidR="004F70BC" w:rsidRDefault="00676E53" w:rsidP="00676E53">
            <w:pPr>
              <w:pStyle w:val="ListParagraph"/>
              <w:numPr>
                <w:ilvl w:val="0"/>
                <w:numId w:val="5"/>
              </w:numPr>
            </w:pPr>
            <w:r w:rsidRPr="00676E53">
              <w:t xml:space="preserve">Processing deposits payments and withdrawal assisting co </w:t>
            </w:r>
            <w:r>
              <w:t>-</w:t>
            </w:r>
            <w:r w:rsidRPr="00676E53">
              <w:t>workers by administrative and clerical duties</w:t>
            </w:r>
          </w:p>
          <w:p w:rsidR="000367D3" w:rsidRDefault="000367D3" w:rsidP="000367D3">
            <w:pPr>
              <w:pStyle w:val="ListParagraph"/>
            </w:pPr>
          </w:p>
          <w:p w:rsidR="000367D3" w:rsidRDefault="000367D3" w:rsidP="000367D3">
            <w:pPr>
              <w:pStyle w:val="ListParagraph"/>
            </w:pPr>
          </w:p>
          <w:p w:rsidR="000367D3" w:rsidRDefault="000367D3" w:rsidP="000367D3">
            <w:pPr>
              <w:pStyle w:val="ListParagraph"/>
            </w:pPr>
          </w:p>
          <w:p w:rsidR="000367D3" w:rsidRDefault="000367D3" w:rsidP="000367D3">
            <w:pPr>
              <w:pStyle w:val="ListParagraph"/>
            </w:pPr>
          </w:p>
          <w:p w:rsidR="000367D3" w:rsidRDefault="000367D3" w:rsidP="000367D3">
            <w:pPr>
              <w:pStyle w:val="ListParagraph"/>
            </w:pPr>
          </w:p>
          <w:p w:rsidR="000367D3" w:rsidRDefault="000367D3" w:rsidP="000367D3">
            <w:pPr>
              <w:pStyle w:val="ListParagraph"/>
            </w:pPr>
          </w:p>
          <w:p w:rsidR="004F70BC" w:rsidRDefault="004F70BC" w:rsidP="004F70BC">
            <w:pPr>
              <w:pStyle w:val="Heading2"/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18"/>
                <w:szCs w:val="22"/>
              </w:rPr>
            </w:pPr>
            <w:r>
              <w:lastRenderedPageBreak/>
              <w:t>skilss &amp; experience</w:t>
            </w:r>
          </w:p>
          <w:p w:rsidR="004F70BC" w:rsidRDefault="004F70BC" w:rsidP="00E80246">
            <w:pPr>
              <w:pStyle w:val="ListParagraph"/>
              <w:numPr>
                <w:ilvl w:val="0"/>
                <w:numId w:val="2"/>
              </w:numPr>
            </w:pPr>
            <w:r>
              <w:t>Can provide excellent customer service</w:t>
            </w:r>
          </w:p>
          <w:p w:rsidR="00E80246" w:rsidRDefault="004F70BC" w:rsidP="004F70BC">
            <w:pPr>
              <w:pStyle w:val="ListParagraph"/>
              <w:numPr>
                <w:ilvl w:val="0"/>
                <w:numId w:val="2"/>
              </w:numPr>
            </w:pPr>
            <w:r>
              <w:t>Team Player &amp; can facilitate team work/ can manage conflict</w:t>
            </w:r>
          </w:p>
          <w:p w:rsidR="00E80246" w:rsidRDefault="004F70BC" w:rsidP="004F70BC">
            <w:pPr>
              <w:pStyle w:val="ListParagraph"/>
              <w:numPr>
                <w:ilvl w:val="0"/>
                <w:numId w:val="2"/>
              </w:numPr>
            </w:pPr>
            <w:r>
              <w:t xml:space="preserve">Demonstrate sound </w:t>
            </w:r>
            <w:r w:rsidR="00334081">
              <w:t>judgment</w:t>
            </w:r>
            <w:r>
              <w:t>/safeguarding ethics &amp; integrity</w:t>
            </w:r>
          </w:p>
          <w:p w:rsidR="00E80246" w:rsidRDefault="004F70BC" w:rsidP="004F70BC">
            <w:pPr>
              <w:pStyle w:val="ListParagraph"/>
              <w:numPr>
                <w:ilvl w:val="0"/>
                <w:numId w:val="2"/>
              </w:numPr>
            </w:pPr>
            <w:r>
              <w:t>Excellent command of both oral &amp; written English</w:t>
            </w:r>
            <w:r w:rsidR="00676E53">
              <w:t>/Hindi</w:t>
            </w:r>
            <w:r>
              <w:t>/Malayalam</w:t>
            </w:r>
          </w:p>
          <w:p w:rsidR="00E80246" w:rsidRDefault="004F70BC" w:rsidP="004F70BC">
            <w:pPr>
              <w:pStyle w:val="ListParagraph"/>
              <w:numPr>
                <w:ilvl w:val="0"/>
                <w:numId w:val="2"/>
              </w:numPr>
            </w:pPr>
            <w:r>
              <w:t>Able to deal with people at any organizational level</w:t>
            </w:r>
          </w:p>
          <w:p w:rsidR="00E80246" w:rsidRDefault="004F70BC" w:rsidP="004F70BC">
            <w:pPr>
              <w:pStyle w:val="ListParagraph"/>
              <w:numPr>
                <w:ilvl w:val="0"/>
                <w:numId w:val="2"/>
              </w:numPr>
            </w:pPr>
            <w:r>
              <w:t>Initiative, ability to work under pressure</w:t>
            </w:r>
          </w:p>
          <w:p w:rsidR="00E80246" w:rsidRDefault="004F70BC" w:rsidP="004F70BC">
            <w:pPr>
              <w:pStyle w:val="ListParagraph"/>
              <w:numPr>
                <w:ilvl w:val="0"/>
                <w:numId w:val="2"/>
              </w:numPr>
            </w:pPr>
            <w:r>
              <w:t>Can work with different nationalities</w:t>
            </w:r>
          </w:p>
          <w:p w:rsidR="00E80246" w:rsidRDefault="004F70BC" w:rsidP="004F70BC">
            <w:pPr>
              <w:pStyle w:val="ListParagraph"/>
              <w:numPr>
                <w:ilvl w:val="0"/>
                <w:numId w:val="2"/>
              </w:numPr>
            </w:pPr>
            <w:r>
              <w:t>Enjoy learning new methods and sharing to others</w:t>
            </w:r>
          </w:p>
          <w:p w:rsidR="00E80246" w:rsidRDefault="004F70BC" w:rsidP="004F70BC">
            <w:pPr>
              <w:pStyle w:val="ListParagraph"/>
              <w:numPr>
                <w:ilvl w:val="0"/>
                <w:numId w:val="2"/>
              </w:numPr>
            </w:pPr>
            <w:r>
              <w:t>Can facilitate open communication within  the group</w:t>
            </w:r>
          </w:p>
          <w:p w:rsidR="003A2BAC" w:rsidRDefault="004F70BC" w:rsidP="004F70BC">
            <w:pPr>
              <w:pStyle w:val="ListParagraph"/>
              <w:numPr>
                <w:ilvl w:val="0"/>
                <w:numId w:val="2"/>
              </w:numPr>
            </w:pPr>
            <w:r>
              <w:t>Ability to adapt to new environment</w:t>
            </w:r>
          </w:p>
          <w:p w:rsidR="00676E53" w:rsidRDefault="00676E53" w:rsidP="00CF6196">
            <w:pPr>
              <w:pStyle w:val="Heading2"/>
            </w:pPr>
          </w:p>
          <w:p w:rsidR="00676E53" w:rsidRDefault="00676E53" w:rsidP="00CF6196">
            <w:pPr>
              <w:pStyle w:val="Heading2"/>
            </w:pPr>
          </w:p>
          <w:p w:rsidR="00676E53" w:rsidRDefault="00676E53" w:rsidP="00CF6196">
            <w:pPr>
              <w:pStyle w:val="Heading2"/>
            </w:pPr>
          </w:p>
          <w:p w:rsidR="00CF6196" w:rsidRDefault="00CF6196" w:rsidP="00CF6196">
            <w:pPr>
              <w:pStyle w:val="Heading2"/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18"/>
                <w:szCs w:val="22"/>
              </w:rPr>
            </w:pPr>
            <w:r>
              <w:t>COMPUTER QUALIFICATIONS</w:t>
            </w:r>
          </w:p>
          <w:p w:rsidR="00CF6196" w:rsidRDefault="00CF6196" w:rsidP="00CF6196">
            <w:r>
              <w:t>Hands on experience in Office packages like Word, Excel, PowerPoint</w:t>
            </w:r>
          </w:p>
          <w:p w:rsidR="00CF6196" w:rsidRDefault="00CF6196" w:rsidP="00676E53">
            <w:r>
              <w:t xml:space="preserve">Hands on experience in accounting </w:t>
            </w:r>
            <w:r w:rsidR="00676E53">
              <w:t>packages like Tally, Quick</w:t>
            </w:r>
            <w:r w:rsidR="00296084">
              <w:t xml:space="preserve"> </w:t>
            </w:r>
            <w:r w:rsidR="00676E53">
              <w:t>books, Peachtree.</w:t>
            </w:r>
          </w:p>
          <w:p w:rsidR="0031566F" w:rsidRDefault="0031566F" w:rsidP="0031566F">
            <w:pPr>
              <w:pStyle w:val="Heading2"/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18"/>
                <w:szCs w:val="22"/>
              </w:rPr>
            </w:pPr>
            <w:r>
              <w:t>REFERENCE</w:t>
            </w:r>
          </w:p>
          <w:p w:rsidR="0031566F" w:rsidRDefault="0031566F" w:rsidP="0031566F">
            <w:r>
              <w:t>Provides on Request</w:t>
            </w:r>
          </w:p>
          <w:p w:rsidR="0031566F" w:rsidRPr="004D3011" w:rsidRDefault="0031566F" w:rsidP="004D3011">
            <w:pPr>
              <w:rPr>
                <w:color w:val="FFFFFF" w:themeColor="background1"/>
              </w:rPr>
            </w:pPr>
          </w:p>
        </w:tc>
      </w:tr>
      <w:tr w:rsidR="00CF6196" w:rsidTr="001B2ABD">
        <w:tc>
          <w:tcPr>
            <w:tcW w:w="3600" w:type="dxa"/>
          </w:tcPr>
          <w:p w:rsidR="00CF6196" w:rsidRPr="004D3011" w:rsidRDefault="00CF6196" w:rsidP="004D3011"/>
        </w:tc>
        <w:tc>
          <w:tcPr>
            <w:tcW w:w="720" w:type="dxa"/>
          </w:tcPr>
          <w:p w:rsidR="00CF6196" w:rsidRDefault="00CF6196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:rsidR="00CF6196" w:rsidRDefault="00CF6196" w:rsidP="00036450">
            <w:pPr>
              <w:pStyle w:val="Heading2"/>
            </w:pPr>
          </w:p>
        </w:tc>
      </w:tr>
    </w:tbl>
    <w:p w:rsidR="0043117B" w:rsidRDefault="00E80445" w:rsidP="00181D53">
      <w:pPr>
        <w:tabs>
          <w:tab w:val="left" w:pos="990"/>
        </w:tabs>
      </w:pPr>
    </w:p>
    <w:sectPr w:rsidR="0043117B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445" w:rsidRDefault="00E80445" w:rsidP="000C45FF">
      <w:r>
        <w:separator/>
      </w:r>
    </w:p>
  </w:endnote>
  <w:endnote w:type="continuationSeparator" w:id="0">
    <w:p w:rsidR="00E80445" w:rsidRDefault="00E80445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445" w:rsidRDefault="00E80445" w:rsidP="000C45FF">
      <w:r>
        <w:separator/>
      </w:r>
    </w:p>
  </w:footnote>
  <w:footnote w:type="continuationSeparator" w:id="0">
    <w:p w:rsidR="00E80445" w:rsidRDefault="00E80445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FF" w:rsidRDefault="000C45F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E0363"/>
    <w:multiLevelType w:val="hybridMultilevel"/>
    <w:tmpl w:val="125467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02F3D"/>
    <w:multiLevelType w:val="hybridMultilevel"/>
    <w:tmpl w:val="0BCA89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21630"/>
    <w:multiLevelType w:val="hybridMultilevel"/>
    <w:tmpl w:val="BD46B9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828D3"/>
    <w:multiLevelType w:val="hybridMultilevel"/>
    <w:tmpl w:val="C1CA0A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A43472"/>
    <w:multiLevelType w:val="hybridMultilevel"/>
    <w:tmpl w:val="4BD6C6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F386E"/>
    <w:multiLevelType w:val="hybridMultilevel"/>
    <w:tmpl w:val="3F504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7053A5"/>
    <w:multiLevelType w:val="hybridMultilevel"/>
    <w:tmpl w:val="336E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5A84"/>
    <w:rsid w:val="00000AA4"/>
    <w:rsid w:val="00024732"/>
    <w:rsid w:val="00036450"/>
    <w:rsid w:val="000367D3"/>
    <w:rsid w:val="00084B0B"/>
    <w:rsid w:val="00085EA8"/>
    <w:rsid w:val="00094499"/>
    <w:rsid w:val="000C45FF"/>
    <w:rsid w:val="000E3FD1"/>
    <w:rsid w:val="00103CAA"/>
    <w:rsid w:val="00112054"/>
    <w:rsid w:val="001525E1"/>
    <w:rsid w:val="00180329"/>
    <w:rsid w:val="00181D53"/>
    <w:rsid w:val="0019001F"/>
    <w:rsid w:val="00192BC2"/>
    <w:rsid w:val="001A74A5"/>
    <w:rsid w:val="001B2ABD"/>
    <w:rsid w:val="001E0391"/>
    <w:rsid w:val="001E1759"/>
    <w:rsid w:val="001E5EDF"/>
    <w:rsid w:val="001F1ECC"/>
    <w:rsid w:val="002400EB"/>
    <w:rsid w:val="00256CF7"/>
    <w:rsid w:val="00281FD5"/>
    <w:rsid w:val="0028770F"/>
    <w:rsid w:val="00296084"/>
    <w:rsid w:val="002C3794"/>
    <w:rsid w:val="0030481B"/>
    <w:rsid w:val="0031566F"/>
    <w:rsid w:val="003156FC"/>
    <w:rsid w:val="003254B5"/>
    <w:rsid w:val="00334081"/>
    <w:rsid w:val="0037121F"/>
    <w:rsid w:val="003A2BAC"/>
    <w:rsid w:val="003A6B7D"/>
    <w:rsid w:val="003B06CA"/>
    <w:rsid w:val="003B3A55"/>
    <w:rsid w:val="004071FC"/>
    <w:rsid w:val="00420DA5"/>
    <w:rsid w:val="00445947"/>
    <w:rsid w:val="004813B3"/>
    <w:rsid w:val="00496591"/>
    <w:rsid w:val="004C63E4"/>
    <w:rsid w:val="004D3011"/>
    <w:rsid w:val="004E25D1"/>
    <w:rsid w:val="004F70BC"/>
    <w:rsid w:val="005262AC"/>
    <w:rsid w:val="005609C3"/>
    <w:rsid w:val="00574ACC"/>
    <w:rsid w:val="005A335C"/>
    <w:rsid w:val="005E1CC0"/>
    <w:rsid w:val="005E39D5"/>
    <w:rsid w:val="00600670"/>
    <w:rsid w:val="0062123A"/>
    <w:rsid w:val="00624C98"/>
    <w:rsid w:val="00646E75"/>
    <w:rsid w:val="006620D5"/>
    <w:rsid w:val="00676E53"/>
    <w:rsid w:val="006771D0"/>
    <w:rsid w:val="00692FBD"/>
    <w:rsid w:val="006C4EE3"/>
    <w:rsid w:val="00701754"/>
    <w:rsid w:val="00715FCB"/>
    <w:rsid w:val="00743101"/>
    <w:rsid w:val="007504E9"/>
    <w:rsid w:val="007775E1"/>
    <w:rsid w:val="007867A0"/>
    <w:rsid w:val="007927F5"/>
    <w:rsid w:val="00802CA0"/>
    <w:rsid w:val="0084292D"/>
    <w:rsid w:val="0090097A"/>
    <w:rsid w:val="00902446"/>
    <w:rsid w:val="009260CD"/>
    <w:rsid w:val="00933C8F"/>
    <w:rsid w:val="00935A84"/>
    <w:rsid w:val="00952C25"/>
    <w:rsid w:val="00995126"/>
    <w:rsid w:val="00A2118D"/>
    <w:rsid w:val="00A41C26"/>
    <w:rsid w:val="00AD76E2"/>
    <w:rsid w:val="00B03932"/>
    <w:rsid w:val="00B20152"/>
    <w:rsid w:val="00B248A0"/>
    <w:rsid w:val="00B359E4"/>
    <w:rsid w:val="00B41895"/>
    <w:rsid w:val="00B57D98"/>
    <w:rsid w:val="00B70850"/>
    <w:rsid w:val="00B7753F"/>
    <w:rsid w:val="00B94F60"/>
    <w:rsid w:val="00BF4DF2"/>
    <w:rsid w:val="00C066B6"/>
    <w:rsid w:val="00C10012"/>
    <w:rsid w:val="00C150C5"/>
    <w:rsid w:val="00C204F9"/>
    <w:rsid w:val="00C21E92"/>
    <w:rsid w:val="00C37BA1"/>
    <w:rsid w:val="00C4674C"/>
    <w:rsid w:val="00C506CF"/>
    <w:rsid w:val="00C65507"/>
    <w:rsid w:val="00C6624C"/>
    <w:rsid w:val="00C71E3A"/>
    <w:rsid w:val="00C72089"/>
    <w:rsid w:val="00C72BED"/>
    <w:rsid w:val="00C75358"/>
    <w:rsid w:val="00C9578B"/>
    <w:rsid w:val="00CB0055"/>
    <w:rsid w:val="00CF4E11"/>
    <w:rsid w:val="00CF6196"/>
    <w:rsid w:val="00D046AE"/>
    <w:rsid w:val="00D2522B"/>
    <w:rsid w:val="00D422DE"/>
    <w:rsid w:val="00D5459D"/>
    <w:rsid w:val="00D71256"/>
    <w:rsid w:val="00DA1F4D"/>
    <w:rsid w:val="00DB67EB"/>
    <w:rsid w:val="00DD172A"/>
    <w:rsid w:val="00E25A26"/>
    <w:rsid w:val="00E4381A"/>
    <w:rsid w:val="00E55D74"/>
    <w:rsid w:val="00E671A0"/>
    <w:rsid w:val="00E80246"/>
    <w:rsid w:val="00E80445"/>
    <w:rsid w:val="00F0270B"/>
    <w:rsid w:val="00F25715"/>
    <w:rsid w:val="00F60274"/>
    <w:rsid w:val="00F6172E"/>
    <w:rsid w:val="00F77FB9"/>
    <w:rsid w:val="00FA7C53"/>
    <w:rsid w:val="00FB068F"/>
    <w:rsid w:val="00F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qFormat/>
    <w:rsid w:val="003A2B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if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099DF3D3654448C848BBBDF808FC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A46BF-2798-4285-9EA2-A7BCF7158FAA}"/>
      </w:docPartPr>
      <w:docPartBody>
        <w:p w:rsidR="00BF3011" w:rsidRDefault="00394A1A">
          <w:pPr>
            <w:pStyle w:val="D099DF3D3654448C848BBBDF808FC13B"/>
          </w:pPr>
          <w:r w:rsidRPr="00036450">
            <w:t>EDUCATION</w:t>
          </w:r>
        </w:p>
      </w:docPartBody>
    </w:docPart>
    <w:docPart>
      <w:docPartPr>
        <w:name w:val="36788595B0E14582A1DD815CF2D5B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53D4A-4EF6-48AF-81F1-A5EED4BAC5E2}"/>
      </w:docPartPr>
      <w:docPartBody>
        <w:p w:rsidR="00BF3011" w:rsidRDefault="00394A1A">
          <w:pPr>
            <w:pStyle w:val="36788595B0E14582A1DD815CF2D5B650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4A1A"/>
    <w:rsid w:val="000C4530"/>
    <w:rsid w:val="00226C31"/>
    <w:rsid w:val="00255036"/>
    <w:rsid w:val="002711B9"/>
    <w:rsid w:val="00314410"/>
    <w:rsid w:val="00394A1A"/>
    <w:rsid w:val="003E125C"/>
    <w:rsid w:val="005443B9"/>
    <w:rsid w:val="006C1D8B"/>
    <w:rsid w:val="00A92391"/>
    <w:rsid w:val="00BF3011"/>
    <w:rsid w:val="00D6379A"/>
    <w:rsid w:val="00E9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530"/>
  </w:style>
  <w:style w:type="paragraph" w:styleId="Heading2">
    <w:name w:val="heading 2"/>
    <w:basedOn w:val="Normal"/>
    <w:next w:val="Normal"/>
    <w:link w:val="Heading2Char"/>
    <w:uiPriority w:val="9"/>
    <w:qFormat/>
    <w:rsid w:val="00BF3011"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A8C81A532446AB8B767BAB79E8EBF0">
    <w:name w:val="BCA8C81A532446AB8B767BAB79E8EBF0"/>
    <w:rsid w:val="000C4530"/>
  </w:style>
  <w:style w:type="paragraph" w:customStyle="1" w:styleId="64A464787E6240E69F11850B86FE330B">
    <w:name w:val="64A464787E6240E69F11850B86FE330B"/>
    <w:rsid w:val="000C4530"/>
  </w:style>
  <w:style w:type="paragraph" w:customStyle="1" w:styleId="E2F008C805854FF584D8919F4D274BF3">
    <w:name w:val="E2F008C805854FF584D8919F4D274BF3"/>
    <w:rsid w:val="000C4530"/>
  </w:style>
  <w:style w:type="paragraph" w:customStyle="1" w:styleId="543958F231D84DC9A8A8C0030AC4C67D">
    <w:name w:val="543958F231D84DC9A8A8C0030AC4C67D"/>
    <w:rsid w:val="000C4530"/>
  </w:style>
  <w:style w:type="paragraph" w:customStyle="1" w:styleId="B8FB2CF7CB3D4E539D7A77319EFE336F">
    <w:name w:val="B8FB2CF7CB3D4E539D7A77319EFE336F"/>
    <w:rsid w:val="000C4530"/>
  </w:style>
  <w:style w:type="paragraph" w:customStyle="1" w:styleId="6C6B192FD33B4CDFBBA2214B9ED8CAEE">
    <w:name w:val="6C6B192FD33B4CDFBBA2214B9ED8CAEE"/>
    <w:rsid w:val="000C4530"/>
  </w:style>
  <w:style w:type="paragraph" w:customStyle="1" w:styleId="B1E111F7BBA4479EAED73C440217A901">
    <w:name w:val="B1E111F7BBA4479EAED73C440217A901"/>
    <w:rsid w:val="000C4530"/>
  </w:style>
  <w:style w:type="paragraph" w:customStyle="1" w:styleId="F5D4129C96F14C9A83395ACC6B659225">
    <w:name w:val="F5D4129C96F14C9A83395ACC6B659225"/>
    <w:rsid w:val="000C4530"/>
  </w:style>
  <w:style w:type="paragraph" w:customStyle="1" w:styleId="F26A2AF4E98E4651A2AD3C17446870DF">
    <w:name w:val="F26A2AF4E98E4651A2AD3C17446870DF"/>
    <w:rsid w:val="000C4530"/>
  </w:style>
  <w:style w:type="paragraph" w:customStyle="1" w:styleId="15AE681B3B834A64AE8E14459EE8669F">
    <w:name w:val="15AE681B3B834A64AE8E14459EE8669F"/>
    <w:rsid w:val="000C4530"/>
  </w:style>
  <w:style w:type="character" w:styleId="Hyperlink">
    <w:name w:val="Hyperlink"/>
    <w:basedOn w:val="DefaultParagraphFont"/>
    <w:uiPriority w:val="99"/>
    <w:unhideWhenUsed/>
    <w:rsid w:val="000C4530"/>
    <w:rPr>
      <w:color w:val="C45911" w:themeColor="accent2" w:themeShade="BF"/>
      <w:u w:val="single"/>
    </w:rPr>
  </w:style>
  <w:style w:type="paragraph" w:customStyle="1" w:styleId="C443E657022E4999AC2651F80DE4C841">
    <w:name w:val="C443E657022E4999AC2651F80DE4C841"/>
    <w:rsid w:val="000C4530"/>
  </w:style>
  <w:style w:type="paragraph" w:customStyle="1" w:styleId="427444E40E32445BBE62FF6C329AA64A">
    <w:name w:val="427444E40E32445BBE62FF6C329AA64A"/>
    <w:rsid w:val="000C4530"/>
  </w:style>
  <w:style w:type="paragraph" w:customStyle="1" w:styleId="E4B015C4E77749B78E131D7E8567D9D5">
    <w:name w:val="E4B015C4E77749B78E131D7E8567D9D5"/>
    <w:rsid w:val="000C4530"/>
  </w:style>
  <w:style w:type="paragraph" w:customStyle="1" w:styleId="A9B3190A1EC84EFDB119DA488FC99ACB">
    <w:name w:val="A9B3190A1EC84EFDB119DA488FC99ACB"/>
    <w:rsid w:val="000C4530"/>
  </w:style>
  <w:style w:type="paragraph" w:customStyle="1" w:styleId="E431D956384D4758892E5D7F53929982">
    <w:name w:val="E431D956384D4758892E5D7F53929982"/>
    <w:rsid w:val="000C4530"/>
  </w:style>
  <w:style w:type="paragraph" w:customStyle="1" w:styleId="10C884F3BAAA4D7B879E7B98D525BA9D">
    <w:name w:val="10C884F3BAAA4D7B879E7B98D525BA9D"/>
    <w:rsid w:val="000C4530"/>
  </w:style>
  <w:style w:type="paragraph" w:customStyle="1" w:styleId="D099DF3D3654448C848BBBDF808FC13B">
    <w:name w:val="D099DF3D3654448C848BBBDF808FC13B"/>
    <w:rsid w:val="000C4530"/>
  </w:style>
  <w:style w:type="paragraph" w:customStyle="1" w:styleId="8CE0953071D846BE898DA059DB087509">
    <w:name w:val="8CE0953071D846BE898DA059DB087509"/>
    <w:rsid w:val="000C4530"/>
  </w:style>
  <w:style w:type="paragraph" w:customStyle="1" w:styleId="31A2A1E67BDE4617A33EA661B44A39BD">
    <w:name w:val="31A2A1E67BDE4617A33EA661B44A39BD"/>
    <w:rsid w:val="000C4530"/>
  </w:style>
  <w:style w:type="paragraph" w:customStyle="1" w:styleId="06F3DD827BDA40479BFB2F2CD89A3000">
    <w:name w:val="06F3DD827BDA40479BFB2F2CD89A3000"/>
    <w:rsid w:val="000C4530"/>
  </w:style>
  <w:style w:type="paragraph" w:customStyle="1" w:styleId="422D5ED4F851414BBA9AB73FE8505741">
    <w:name w:val="422D5ED4F851414BBA9AB73FE8505741"/>
    <w:rsid w:val="000C4530"/>
  </w:style>
  <w:style w:type="paragraph" w:customStyle="1" w:styleId="0EE45D229F70477A9FE145EA04079965">
    <w:name w:val="0EE45D229F70477A9FE145EA04079965"/>
    <w:rsid w:val="000C4530"/>
  </w:style>
  <w:style w:type="paragraph" w:customStyle="1" w:styleId="8417245787BE4E21A464DF0176ADBF90">
    <w:name w:val="8417245787BE4E21A464DF0176ADBF90"/>
    <w:rsid w:val="000C4530"/>
  </w:style>
  <w:style w:type="paragraph" w:customStyle="1" w:styleId="9DA79023D71943BF953D93AEEEEE5816">
    <w:name w:val="9DA79023D71943BF953D93AEEEEE5816"/>
    <w:rsid w:val="000C4530"/>
  </w:style>
  <w:style w:type="paragraph" w:customStyle="1" w:styleId="36788595B0E14582A1DD815CF2D5B650">
    <w:name w:val="36788595B0E14582A1DD815CF2D5B650"/>
    <w:rsid w:val="000C4530"/>
  </w:style>
  <w:style w:type="paragraph" w:customStyle="1" w:styleId="42393B7084374326A6691BFD5174C02D">
    <w:name w:val="42393B7084374326A6691BFD5174C02D"/>
    <w:rsid w:val="000C4530"/>
  </w:style>
  <w:style w:type="paragraph" w:customStyle="1" w:styleId="0706A15BE8B1493AA4498457FBE2D9E5">
    <w:name w:val="0706A15BE8B1493AA4498457FBE2D9E5"/>
    <w:rsid w:val="000C4530"/>
  </w:style>
  <w:style w:type="paragraph" w:customStyle="1" w:styleId="1E823F0D74A6425EB95D3CA6192A4C54">
    <w:name w:val="1E823F0D74A6425EB95D3CA6192A4C54"/>
    <w:rsid w:val="000C4530"/>
  </w:style>
  <w:style w:type="paragraph" w:customStyle="1" w:styleId="B9FC71C939214503AB406DD744DFF8E2">
    <w:name w:val="B9FC71C939214503AB406DD744DFF8E2"/>
    <w:rsid w:val="000C4530"/>
  </w:style>
  <w:style w:type="paragraph" w:customStyle="1" w:styleId="575B1FFCBD5A4F97AFF63BE82528B1EA">
    <w:name w:val="575B1FFCBD5A4F97AFF63BE82528B1EA"/>
    <w:rsid w:val="000C4530"/>
  </w:style>
  <w:style w:type="paragraph" w:customStyle="1" w:styleId="6EC953A8132D4C3CAF38D142DFB793D4">
    <w:name w:val="6EC953A8132D4C3CAF38D142DFB793D4"/>
    <w:rsid w:val="000C4530"/>
  </w:style>
  <w:style w:type="paragraph" w:customStyle="1" w:styleId="C36B38CD26E946A0BBB99E70FA73E248">
    <w:name w:val="C36B38CD26E946A0BBB99E70FA73E248"/>
    <w:rsid w:val="000C4530"/>
  </w:style>
  <w:style w:type="paragraph" w:customStyle="1" w:styleId="3D6F7E19B27F45559DF594155FF66CCD">
    <w:name w:val="3D6F7E19B27F45559DF594155FF66CCD"/>
    <w:rsid w:val="000C4530"/>
  </w:style>
  <w:style w:type="paragraph" w:customStyle="1" w:styleId="CDD91E2AD060407F8D59B318656F3E9E">
    <w:name w:val="CDD91E2AD060407F8D59B318656F3E9E"/>
    <w:rsid w:val="000C4530"/>
  </w:style>
  <w:style w:type="paragraph" w:customStyle="1" w:styleId="BF3261FCA4E4448C96F2B21228069300">
    <w:name w:val="BF3261FCA4E4448C96F2B21228069300"/>
    <w:rsid w:val="000C4530"/>
  </w:style>
  <w:style w:type="paragraph" w:customStyle="1" w:styleId="D8D2EDB6813F485886A6C05A8AB4E38F">
    <w:name w:val="D8D2EDB6813F485886A6C05A8AB4E38F"/>
    <w:rsid w:val="000C4530"/>
  </w:style>
  <w:style w:type="paragraph" w:customStyle="1" w:styleId="5D1D5093449C42D0B7BC4D2112A254CF">
    <w:name w:val="5D1D5093449C42D0B7BC4D2112A254CF"/>
    <w:rsid w:val="000C4530"/>
  </w:style>
  <w:style w:type="paragraph" w:customStyle="1" w:styleId="19A2C44A0A454B37A486DD96769C92E8">
    <w:name w:val="19A2C44A0A454B37A486DD96769C92E8"/>
    <w:rsid w:val="000C4530"/>
  </w:style>
  <w:style w:type="paragraph" w:customStyle="1" w:styleId="E3CA726026724658A961F243A70B680D">
    <w:name w:val="E3CA726026724658A961F243A70B680D"/>
    <w:rsid w:val="000C4530"/>
  </w:style>
  <w:style w:type="paragraph" w:customStyle="1" w:styleId="3DBA01A61BBC49ADB546D892C3DA74AD">
    <w:name w:val="3DBA01A61BBC49ADB546D892C3DA74AD"/>
    <w:rsid w:val="000C4530"/>
  </w:style>
  <w:style w:type="character" w:customStyle="1" w:styleId="Heading2Char">
    <w:name w:val="Heading 2 Char"/>
    <w:basedOn w:val="DefaultParagraphFont"/>
    <w:link w:val="Heading2"/>
    <w:uiPriority w:val="9"/>
    <w:rsid w:val="00BF3011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EDEB99DF9151481EB27DE7CD9FB982CB">
    <w:name w:val="EDEB99DF9151481EB27DE7CD9FB982CB"/>
    <w:rsid w:val="000C4530"/>
  </w:style>
  <w:style w:type="paragraph" w:customStyle="1" w:styleId="AB1F2DAAEE424905A2933D66BA56BCC4">
    <w:name w:val="AB1F2DAAEE424905A2933D66BA56BCC4"/>
    <w:rsid w:val="00BF3011"/>
  </w:style>
  <w:style w:type="paragraph" w:customStyle="1" w:styleId="7884A1BDF42C4DCC9D05C223A1FEEA92">
    <w:name w:val="7884A1BDF42C4DCC9D05C223A1FEEA92"/>
    <w:rsid w:val="00BF3011"/>
  </w:style>
  <w:style w:type="paragraph" w:customStyle="1" w:styleId="944D22672F9843FD85CEC0FC0FC219C1">
    <w:name w:val="944D22672F9843FD85CEC0FC0FC219C1"/>
    <w:rsid w:val="00BF30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2020-01-02T08:38:00Z</dcterms:created>
  <dcterms:modified xsi:type="dcterms:W3CDTF">2022-07-02T10:56:00Z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