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5FB91C2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83F0CDD" w14:textId="22829AE2" w:rsidR="001B2ABD" w:rsidRDefault="00971CD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1932881A" wp14:editId="1430C231">
                  <wp:extent cx="1976840" cy="2093993"/>
                  <wp:effectExtent l="0" t="0" r="444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441" cy="211899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5DD782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C57C317" w14:textId="77F2D759" w:rsidR="001B2ABD" w:rsidRPr="00192CDE" w:rsidRDefault="00971CD8" w:rsidP="00192CDE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RITA </w:t>
            </w:r>
            <w:r w:rsidR="00192CDE" w:rsidRPr="00192CDE">
              <w:rPr>
                <w:sz w:val="72"/>
                <w:szCs w:val="72"/>
              </w:rPr>
              <w:t>CHAKRABORTY</w:t>
            </w:r>
          </w:p>
          <w:p w14:paraId="0DE42F69" w14:textId="0F1E3850" w:rsidR="001B2ABD" w:rsidRPr="00192CDE" w:rsidRDefault="001B2ABD" w:rsidP="00192CDE">
            <w:pPr>
              <w:pStyle w:val="Subtitle"/>
              <w:rPr>
                <w:sz w:val="28"/>
              </w:rPr>
            </w:pPr>
          </w:p>
        </w:tc>
      </w:tr>
      <w:tr w:rsidR="001B2ABD" w14:paraId="3CEA2459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FB2EC8FB5D4147DDB5F24FD44EE7E3DD"/>
              </w:placeholder>
              <w:temporary/>
              <w:showingPlcHdr/>
              <w15:appearance w15:val="hidden"/>
            </w:sdtPr>
            <w:sdtEndPr/>
            <w:sdtContent>
              <w:p w14:paraId="1F138550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17FA0AB" w14:textId="748AEAE8" w:rsidR="005801B4" w:rsidRDefault="005801B4" w:rsidP="005801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gramStart"/>
            <w:r w:rsidRPr="005801B4">
              <w:rPr>
                <w:rFonts w:ascii="Times New Roman" w:eastAsia="Times New Roman" w:hAnsi="Symbol" w:cs="Times New Roman"/>
                <w:sz w:val="24"/>
                <w:szCs w:val="24"/>
                <w:lang w:val="en-IN" w:eastAsia="en-IN"/>
              </w:rPr>
              <w:t>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An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enthusiastic fresher with highly motivated and leadership skills having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a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bachelor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Arts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degree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Philosophy Hons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14:paraId="6A64AAE4" w14:textId="6625FFC3" w:rsidR="00A463D2" w:rsidRPr="00A463D2" w:rsidRDefault="00A463D2" w:rsidP="00A463D2">
            <w:pPr>
              <w:rPr>
                <w:rFonts w:ascii="Times New Roman" w:hAnsi="Times New Roman" w:cs="Times New Roman"/>
                <w:lang w:val="en-IN" w:eastAsia="en-IN"/>
              </w:rPr>
            </w:pPr>
            <w:proofErr w:type="gramStart"/>
            <w:r w:rsidRPr="005801B4">
              <w:rPr>
                <w:rFonts w:ascii="Times New Roman" w:eastAsia="Times New Roman" w:hAnsi="Symbol" w:cs="Times New Roman"/>
                <w:sz w:val="24"/>
                <w:szCs w:val="24"/>
                <w:lang w:val="en-IN" w:eastAsia="en-IN"/>
              </w:rPr>
              <w:t>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Diploma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In Interior Designing</w:t>
            </w:r>
          </w:p>
          <w:p w14:paraId="08439671" w14:textId="44EF1070" w:rsidR="005801B4" w:rsidRPr="005801B4" w:rsidRDefault="005801B4" w:rsidP="005801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gramStart"/>
            <w:r w:rsidRPr="005801B4">
              <w:rPr>
                <w:rFonts w:ascii="Times New Roman" w:eastAsia="Times New Roman" w:hAnsi="Symbol" w:cs="Times New Roman"/>
                <w:sz w:val="24"/>
                <w:szCs w:val="24"/>
                <w:lang w:val="en-IN" w:eastAsia="en-IN"/>
              </w:rPr>
              <w:t>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Expert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the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implementation of each step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the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project.</w:t>
            </w:r>
          </w:p>
          <w:p w14:paraId="23EF2A1F" w14:textId="77777777" w:rsidR="005801B4" w:rsidRPr="005801B4" w:rsidRDefault="005801B4" w:rsidP="005801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gramStart"/>
            <w:r w:rsidRPr="005801B4">
              <w:rPr>
                <w:rFonts w:ascii="Times New Roman" w:eastAsia="Times New Roman" w:hAnsi="Symbol" w:cs="Times New Roman"/>
                <w:sz w:val="24"/>
                <w:szCs w:val="24"/>
                <w:lang w:val="en-IN" w:eastAsia="en-IN"/>
              </w:rPr>
              <w:t>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Eager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to learn new technologies and methodologies.</w:t>
            </w:r>
          </w:p>
          <w:p w14:paraId="62E3714E" w14:textId="292F9C2A" w:rsidR="00036450" w:rsidRDefault="005801B4" w:rsidP="005801B4">
            <w:proofErr w:type="gramStart"/>
            <w:r w:rsidRPr="005801B4">
              <w:rPr>
                <w:rFonts w:ascii="Times New Roman" w:eastAsia="Times New Roman" w:hAnsi="Symbol" w:cs="Times New Roman"/>
                <w:sz w:val="24"/>
                <w:szCs w:val="24"/>
                <w:lang w:val="en-IN" w:eastAsia="en-IN"/>
              </w:rPr>
              <w:t>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Always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willing to innovate the new things which can improve the existing technology.</w:t>
            </w:r>
          </w:p>
          <w:sdt>
            <w:sdtPr>
              <w:id w:val="-1954003311"/>
              <w:placeholder>
                <w:docPart w:val="E1C5B8DFB3FE4171AAE342C29E5D1FD8"/>
              </w:placeholder>
              <w:temporary/>
              <w:showingPlcHdr/>
              <w15:appearance w15:val="hidden"/>
            </w:sdtPr>
            <w:sdtEndPr/>
            <w:sdtContent>
              <w:p w14:paraId="4A7E98F9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4B45F075FE549FE84976AD5B4A7A30F"/>
              </w:placeholder>
              <w:temporary/>
              <w:showingPlcHdr/>
              <w15:appearance w15:val="hidden"/>
            </w:sdtPr>
            <w:sdtEndPr/>
            <w:sdtContent>
              <w:p w14:paraId="75BF67EA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4B026595" w14:textId="240C6D17" w:rsidR="004D3011" w:rsidRDefault="00192CDE" w:rsidP="004D3011">
            <w:r>
              <w:t xml:space="preserve">+971- </w:t>
            </w:r>
            <w:r w:rsidR="00F6316D">
              <w:t>559652733</w:t>
            </w:r>
          </w:p>
          <w:p w14:paraId="40A3AF8D" w14:textId="77777777" w:rsidR="004D3011" w:rsidRDefault="004D3011" w:rsidP="004D3011"/>
          <w:sdt>
            <w:sdtPr>
              <w:id w:val="-240260293"/>
              <w:placeholder>
                <w:docPart w:val="C1B0FABBA19C41AD9DD648D8A62450F4"/>
              </w:placeholder>
              <w:temporary/>
              <w:showingPlcHdr/>
              <w15:appearance w15:val="hidden"/>
            </w:sdtPr>
            <w:sdtEndPr/>
            <w:sdtContent>
              <w:p w14:paraId="6292849E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9F69DC8" w14:textId="7C73835C" w:rsidR="00036450" w:rsidRPr="00E4381A" w:rsidRDefault="00811996" w:rsidP="004D3011">
            <w:pPr>
              <w:rPr>
                <w:rStyle w:val="Hyperlink"/>
              </w:rPr>
            </w:pPr>
            <w:r>
              <w:t>Sendmailtorita.21@gmail.com</w:t>
            </w:r>
          </w:p>
          <w:p w14:paraId="750FC936" w14:textId="712CB210" w:rsidR="004D3011" w:rsidRPr="00CB0055" w:rsidRDefault="00CB6546" w:rsidP="00CB0055">
            <w:pPr>
              <w:pStyle w:val="Heading3"/>
            </w:pPr>
            <w:r>
              <w:t>perSONAL INFORMATION</w:t>
            </w:r>
          </w:p>
          <w:p w14:paraId="3BEE0B6C" w14:textId="6B82A0FE" w:rsidR="004D3011" w:rsidRDefault="00CB6546" w:rsidP="004D3011">
            <w:proofErr w:type="gramStart"/>
            <w:r>
              <w:t>NATIONALITY :</w:t>
            </w:r>
            <w:proofErr w:type="gramEnd"/>
            <w:r>
              <w:t>- Indian</w:t>
            </w:r>
          </w:p>
          <w:p w14:paraId="0D672AC9" w14:textId="47906B1D" w:rsidR="00CB6546" w:rsidRDefault="00CB6546" w:rsidP="004D3011">
            <w:r>
              <w:t xml:space="preserve">Date of </w:t>
            </w:r>
            <w:proofErr w:type="gramStart"/>
            <w:r>
              <w:t>Birth :</w:t>
            </w:r>
            <w:proofErr w:type="gramEnd"/>
            <w:r>
              <w:t xml:space="preserve">- </w:t>
            </w:r>
            <w:r w:rsidR="000F6BCE">
              <w:t>21.01.1990</w:t>
            </w:r>
          </w:p>
          <w:p w14:paraId="4FDD5F19" w14:textId="1767D2A1" w:rsidR="00CB6546" w:rsidRPr="00164C37" w:rsidRDefault="00CB6546" w:rsidP="004D3011">
            <w:pPr>
              <w:rPr>
                <w:sz w:val="16"/>
                <w:szCs w:val="16"/>
              </w:rPr>
            </w:pPr>
            <w:r w:rsidRPr="00164C37">
              <w:rPr>
                <w:sz w:val="16"/>
                <w:szCs w:val="16"/>
              </w:rPr>
              <w:t xml:space="preserve">Languages </w:t>
            </w:r>
            <w:proofErr w:type="gramStart"/>
            <w:r w:rsidRPr="00164C37">
              <w:rPr>
                <w:sz w:val="16"/>
                <w:szCs w:val="16"/>
              </w:rPr>
              <w:t>Known:-</w:t>
            </w:r>
            <w:proofErr w:type="gramEnd"/>
            <w:r w:rsidRPr="00164C37">
              <w:rPr>
                <w:sz w:val="16"/>
                <w:szCs w:val="16"/>
              </w:rPr>
              <w:t xml:space="preserve"> English</w:t>
            </w:r>
            <w:r w:rsidR="00164C37" w:rsidRPr="00164C37">
              <w:rPr>
                <w:sz w:val="16"/>
                <w:szCs w:val="16"/>
              </w:rPr>
              <w:t>, Bengali</w:t>
            </w:r>
            <w:r w:rsidR="00164C37">
              <w:rPr>
                <w:sz w:val="16"/>
                <w:szCs w:val="16"/>
              </w:rPr>
              <w:t>, Hindi</w:t>
            </w:r>
          </w:p>
          <w:p w14:paraId="69CA733C" w14:textId="6F296517" w:rsidR="00CB6546" w:rsidRDefault="00CB6546" w:rsidP="00DC7FB1">
            <w:pPr>
              <w:ind w:right="-120"/>
            </w:pPr>
            <w:r>
              <w:t xml:space="preserve">VISA </w:t>
            </w:r>
            <w:proofErr w:type="gramStart"/>
            <w:r>
              <w:t>STATUS:-</w:t>
            </w:r>
            <w:proofErr w:type="gramEnd"/>
            <w:r>
              <w:t xml:space="preserve"> Visit Visa</w:t>
            </w:r>
            <w:r w:rsidR="00DC7FB1">
              <w:t>– (Till- 02/02/2022)</w:t>
            </w:r>
          </w:p>
          <w:p w14:paraId="1F1A3D2B" w14:textId="77777777" w:rsidR="00957622" w:rsidRDefault="00957622" w:rsidP="004D3011"/>
          <w:p w14:paraId="75E88FF8" w14:textId="77777777" w:rsidR="003B4C32" w:rsidRDefault="003B4C32" w:rsidP="004D3011"/>
          <w:sdt>
            <w:sdtPr>
              <w:id w:val="-338703383"/>
              <w:placeholder>
                <w:docPart w:val="66195219E15F4D00AF8D657CEC910542"/>
              </w:placeholder>
              <w:temporary/>
              <w:showingPlcHdr/>
              <w15:appearance w15:val="hidden"/>
            </w:sdtPr>
            <w:sdtEndPr/>
            <w:sdtContent>
              <w:p w14:paraId="00AD0978" w14:textId="77777777" w:rsidR="003B4C32" w:rsidRPr="00CB0055" w:rsidRDefault="003B4C32" w:rsidP="003B4C32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950EE27" w14:textId="20A82A10" w:rsidR="003B4C32" w:rsidRDefault="000F6BCE" w:rsidP="003B4C32">
            <w:r>
              <w:t>Cooking</w:t>
            </w:r>
          </w:p>
          <w:p w14:paraId="5648D725" w14:textId="68DD9676" w:rsidR="003B4C32" w:rsidRDefault="000F6BCE" w:rsidP="003B4C32">
            <w:r>
              <w:t>Dance</w:t>
            </w:r>
          </w:p>
          <w:p w14:paraId="36390800" w14:textId="4F43C4FA" w:rsidR="003B4C32" w:rsidRPr="004D3011" w:rsidRDefault="003B4C32" w:rsidP="004D3011"/>
        </w:tc>
        <w:tc>
          <w:tcPr>
            <w:tcW w:w="720" w:type="dxa"/>
          </w:tcPr>
          <w:p w14:paraId="44F4B2B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28C1A1F2F274111A801669A42ACEEC7"/>
              </w:placeholder>
              <w:temporary/>
              <w:showingPlcHdr/>
              <w15:appearance w15:val="hidden"/>
            </w:sdtPr>
            <w:sdtEndPr/>
            <w:sdtContent>
              <w:p w14:paraId="7A7880E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F5203F3" w14:textId="77777777" w:rsidR="00646345" w:rsidRDefault="00646345" w:rsidP="00971CD8">
            <w:pPr>
              <w:pStyle w:val="Heading4"/>
            </w:pPr>
          </w:p>
          <w:p w14:paraId="2B852CC3" w14:textId="6387C3FB" w:rsidR="00646345" w:rsidRPr="008A4D70" w:rsidRDefault="00646345" w:rsidP="00971CD8">
            <w:pPr>
              <w:pStyle w:val="Heading4"/>
              <w:rPr>
                <w:sz w:val="22"/>
                <w:u w:val="single"/>
              </w:rPr>
            </w:pPr>
            <w:r w:rsidRPr="008A4D70">
              <w:rPr>
                <w:sz w:val="22"/>
                <w:u w:val="single"/>
              </w:rPr>
              <w:t xml:space="preserve">Advance Professional Course </w:t>
            </w:r>
            <w:proofErr w:type="gramStart"/>
            <w:r w:rsidRPr="008A4D70">
              <w:rPr>
                <w:sz w:val="22"/>
                <w:u w:val="single"/>
              </w:rPr>
              <w:t>In</w:t>
            </w:r>
            <w:proofErr w:type="gramEnd"/>
            <w:r w:rsidRPr="008A4D70">
              <w:rPr>
                <w:sz w:val="22"/>
                <w:u w:val="single"/>
              </w:rPr>
              <w:t xml:space="preserve"> Interior Designing</w:t>
            </w:r>
            <w:r w:rsidR="009B46DF" w:rsidRPr="008A4D70">
              <w:rPr>
                <w:sz w:val="22"/>
                <w:u w:val="single"/>
              </w:rPr>
              <w:t xml:space="preserve"> </w:t>
            </w:r>
            <w:r w:rsidR="000463A0" w:rsidRPr="008A4D70">
              <w:rPr>
                <w:sz w:val="22"/>
                <w:u w:val="single"/>
              </w:rPr>
              <w:t>(</w:t>
            </w:r>
            <w:r w:rsidR="009B46DF" w:rsidRPr="008A4D70">
              <w:rPr>
                <w:sz w:val="22"/>
                <w:u w:val="single"/>
              </w:rPr>
              <w:t>2018-2020</w:t>
            </w:r>
            <w:r w:rsidR="000463A0" w:rsidRPr="008A4D70">
              <w:rPr>
                <w:sz w:val="22"/>
                <w:u w:val="single"/>
              </w:rPr>
              <w:t>)</w:t>
            </w:r>
          </w:p>
          <w:p w14:paraId="5D58276E" w14:textId="18067B93" w:rsidR="002E19EF" w:rsidRPr="008A4D70" w:rsidRDefault="009B46DF" w:rsidP="009B46DF">
            <w:pPr>
              <w:rPr>
                <w:sz w:val="22"/>
              </w:rPr>
            </w:pPr>
            <w:r w:rsidRPr="008A4D70">
              <w:rPr>
                <w:sz w:val="22"/>
              </w:rPr>
              <w:t>GLAAMOUR FASHION AND INTERIOR</w:t>
            </w:r>
          </w:p>
          <w:p w14:paraId="08D67E82" w14:textId="77777777" w:rsidR="00646345" w:rsidRPr="008A4D70" w:rsidRDefault="00646345" w:rsidP="00971CD8">
            <w:pPr>
              <w:pStyle w:val="Heading4"/>
              <w:rPr>
                <w:sz w:val="22"/>
              </w:rPr>
            </w:pPr>
          </w:p>
          <w:p w14:paraId="2462B3EB" w14:textId="3D00B770" w:rsidR="00036450" w:rsidRDefault="00A03B1A" w:rsidP="00971CD8">
            <w:pPr>
              <w:pStyle w:val="Heading4"/>
              <w:rPr>
                <w:sz w:val="22"/>
                <w:u w:val="single"/>
              </w:rPr>
            </w:pPr>
            <w:r w:rsidRPr="008A4D70">
              <w:rPr>
                <w:sz w:val="22"/>
                <w:u w:val="single"/>
              </w:rPr>
              <w:t xml:space="preserve">Bachelor in </w:t>
            </w:r>
            <w:r w:rsidR="00971CD8" w:rsidRPr="008A4D70">
              <w:rPr>
                <w:sz w:val="22"/>
                <w:u w:val="single"/>
              </w:rPr>
              <w:t xml:space="preserve">Arts Philosophy </w:t>
            </w:r>
            <w:r w:rsidR="0024576A" w:rsidRPr="008A4D70">
              <w:rPr>
                <w:sz w:val="22"/>
                <w:u w:val="single"/>
              </w:rPr>
              <w:t xml:space="preserve">Hons </w:t>
            </w:r>
            <w:r w:rsidR="000463A0" w:rsidRPr="008A4D70">
              <w:rPr>
                <w:sz w:val="22"/>
                <w:u w:val="single"/>
              </w:rPr>
              <w:t>(</w:t>
            </w:r>
            <w:r w:rsidR="0024576A" w:rsidRPr="008A4D70">
              <w:rPr>
                <w:sz w:val="22"/>
                <w:u w:val="single"/>
              </w:rPr>
              <w:t>20</w:t>
            </w:r>
            <w:r w:rsidR="00F03B30">
              <w:rPr>
                <w:sz w:val="22"/>
                <w:u w:val="single"/>
              </w:rPr>
              <w:t>08</w:t>
            </w:r>
            <w:r w:rsidR="0024576A" w:rsidRPr="008A4D70">
              <w:rPr>
                <w:sz w:val="22"/>
                <w:u w:val="single"/>
              </w:rPr>
              <w:t>-201</w:t>
            </w:r>
            <w:r w:rsidR="008A2F7A">
              <w:rPr>
                <w:sz w:val="22"/>
                <w:u w:val="single"/>
              </w:rPr>
              <w:t>1</w:t>
            </w:r>
            <w:r w:rsidR="000463A0" w:rsidRPr="008A4D70">
              <w:rPr>
                <w:sz w:val="22"/>
                <w:u w:val="single"/>
              </w:rPr>
              <w:t>)</w:t>
            </w:r>
          </w:p>
          <w:p w14:paraId="756C8A60" w14:textId="7D4DEDA2" w:rsidR="00337987" w:rsidRPr="00337987" w:rsidRDefault="00337987" w:rsidP="00337987">
            <w:pPr>
              <w:rPr>
                <w:sz w:val="22"/>
              </w:rPr>
            </w:pPr>
            <w:r w:rsidRPr="00337987">
              <w:rPr>
                <w:sz w:val="22"/>
              </w:rPr>
              <w:t>Burdwan university</w:t>
            </w:r>
          </w:p>
          <w:p w14:paraId="1707CBB6" w14:textId="77777777" w:rsidR="00036450" w:rsidRPr="008A4D70" w:rsidRDefault="00036450" w:rsidP="00036450">
            <w:pPr>
              <w:rPr>
                <w:sz w:val="22"/>
              </w:rPr>
            </w:pPr>
          </w:p>
          <w:p w14:paraId="211EC149" w14:textId="3CCA7AFD" w:rsidR="00036450" w:rsidRPr="008A4D70" w:rsidRDefault="00A03B1A" w:rsidP="00B359E4">
            <w:pPr>
              <w:pStyle w:val="Heading4"/>
              <w:rPr>
                <w:sz w:val="22"/>
                <w:u w:val="single"/>
              </w:rPr>
            </w:pPr>
            <w:r w:rsidRPr="008A4D70">
              <w:rPr>
                <w:sz w:val="22"/>
                <w:u w:val="single"/>
              </w:rPr>
              <w:t>Higher Secondary</w:t>
            </w:r>
            <w:r w:rsidR="00B72D91" w:rsidRPr="008A4D70">
              <w:rPr>
                <w:sz w:val="22"/>
                <w:u w:val="single"/>
              </w:rPr>
              <w:t xml:space="preserve"> </w:t>
            </w:r>
            <w:proofErr w:type="gramStart"/>
            <w:r w:rsidR="00B72D91" w:rsidRPr="008A4D70">
              <w:rPr>
                <w:sz w:val="22"/>
                <w:u w:val="single"/>
              </w:rPr>
              <w:t>Education</w:t>
            </w:r>
            <w:r w:rsidRPr="008A4D70">
              <w:rPr>
                <w:sz w:val="22"/>
                <w:u w:val="single"/>
              </w:rPr>
              <w:t xml:space="preserve">  (</w:t>
            </w:r>
            <w:proofErr w:type="gramEnd"/>
            <w:r w:rsidR="0024576A" w:rsidRPr="008A4D70">
              <w:rPr>
                <w:sz w:val="22"/>
                <w:u w:val="single"/>
              </w:rPr>
              <w:t>Arts</w:t>
            </w:r>
            <w:r w:rsidRPr="008A4D70">
              <w:rPr>
                <w:sz w:val="22"/>
                <w:u w:val="single"/>
              </w:rPr>
              <w:t>)</w:t>
            </w:r>
          </w:p>
          <w:p w14:paraId="56BCBB48" w14:textId="031133E7" w:rsidR="00A03B1A" w:rsidRPr="008A4D70" w:rsidRDefault="00A03B1A" w:rsidP="00A03B1A">
            <w:pPr>
              <w:rPr>
                <w:sz w:val="22"/>
              </w:rPr>
            </w:pPr>
            <w:r w:rsidRPr="008A4D70">
              <w:rPr>
                <w:sz w:val="22"/>
              </w:rPr>
              <w:t>West Bengal Council of Higher Secondary Education</w:t>
            </w:r>
          </w:p>
          <w:p w14:paraId="75177D8A" w14:textId="4BBF7B43" w:rsidR="0024576A" w:rsidRDefault="00A03B1A" w:rsidP="00A1382D">
            <w:pPr>
              <w:pStyle w:val="Date"/>
              <w:rPr>
                <w:sz w:val="22"/>
              </w:rPr>
            </w:pPr>
            <w:r w:rsidRPr="008A4D70">
              <w:rPr>
                <w:sz w:val="22"/>
              </w:rPr>
              <w:t>200</w:t>
            </w:r>
            <w:r w:rsidR="0024576A" w:rsidRPr="008A4D70">
              <w:rPr>
                <w:sz w:val="22"/>
              </w:rPr>
              <w:t>6</w:t>
            </w:r>
            <w:r w:rsidRPr="008A4D70">
              <w:rPr>
                <w:sz w:val="22"/>
              </w:rPr>
              <w:t xml:space="preserve"> </w:t>
            </w:r>
            <w:r w:rsidR="0024576A" w:rsidRPr="008A4D70">
              <w:rPr>
                <w:sz w:val="22"/>
              </w:rPr>
              <w:t>–</w:t>
            </w:r>
            <w:r w:rsidRPr="008A4D70">
              <w:rPr>
                <w:sz w:val="22"/>
              </w:rPr>
              <w:t xml:space="preserve"> 20</w:t>
            </w:r>
            <w:r w:rsidR="0024576A" w:rsidRPr="008A4D70">
              <w:rPr>
                <w:sz w:val="22"/>
              </w:rPr>
              <w:t>08</w:t>
            </w:r>
          </w:p>
          <w:p w14:paraId="0BE89069" w14:textId="77777777" w:rsidR="007C6913" w:rsidRPr="007C6913" w:rsidRDefault="007C6913" w:rsidP="007C6913"/>
          <w:p w14:paraId="272C4053" w14:textId="4A2359DE" w:rsidR="0024576A" w:rsidRPr="008A4D70" w:rsidRDefault="0038431C" w:rsidP="0024576A">
            <w:pPr>
              <w:rPr>
                <w:b/>
                <w:bCs/>
                <w:sz w:val="22"/>
                <w:u w:val="single"/>
              </w:rPr>
            </w:pPr>
            <w:r w:rsidRPr="008A4D70">
              <w:rPr>
                <w:b/>
                <w:bCs/>
                <w:sz w:val="22"/>
                <w:u w:val="single"/>
              </w:rPr>
              <w:t xml:space="preserve">Secondary Education </w:t>
            </w:r>
          </w:p>
          <w:p w14:paraId="3FD9EE17" w14:textId="7CB79566" w:rsidR="00036450" w:rsidRPr="008A4D70" w:rsidRDefault="00F6316D" w:rsidP="00F97073">
            <w:pPr>
              <w:rPr>
                <w:sz w:val="22"/>
              </w:rPr>
            </w:pPr>
            <w:r w:rsidRPr="008A4D70">
              <w:rPr>
                <w:sz w:val="22"/>
              </w:rPr>
              <w:t>West</w:t>
            </w:r>
            <w:r w:rsidR="00F97073" w:rsidRPr="008A4D70">
              <w:rPr>
                <w:sz w:val="22"/>
              </w:rPr>
              <w:t xml:space="preserve"> Bengal Council of Secondary Education</w:t>
            </w:r>
          </w:p>
          <w:p w14:paraId="3AF43D38" w14:textId="4A7FC54A" w:rsidR="00A463D2" w:rsidRDefault="00F97073" w:rsidP="00F97073">
            <w:pPr>
              <w:rPr>
                <w:sz w:val="22"/>
              </w:rPr>
            </w:pPr>
            <w:r w:rsidRPr="008A4D70">
              <w:rPr>
                <w:sz w:val="22"/>
              </w:rPr>
              <w:t>2004-2006</w:t>
            </w:r>
          </w:p>
          <w:p w14:paraId="3598B596" w14:textId="756B1A59" w:rsidR="00A463D2" w:rsidRPr="00A1382D" w:rsidRDefault="00A463D2" w:rsidP="00A1382D">
            <w:pPr>
              <w:pStyle w:val="Heading2"/>
              <w:rPr>
                <w:rStyle w:val="Heading2Char"/>
                <w:b/>
                <w:bCs/>
                <w:caps/>
              </w:rPr>
            </w:pPr>
            <w:r w:rsidRPr="00A1382D">
              <w:rPr>
                <w:rStyle w:val="Heading2Char"/>
                <w:b/>
                <w:bCs/>
                <w:caps/>
              </w:rPr>
              <w:t>TECHNICAL SKILLS</w:t>
            </w:r>
          </w:p>
          <w:p w14:paraId="2252FAEA" w14:textId="73F8C22A" w:rsidR="00646345" w:rsidRDefault="00AA7D2B" w:rsidP="00AA7D2B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AA7D2B">
              <w:rPr>
                <w:rFonts w:ascii="Bookman Old Style" w:hAnsi="Bookman Old Style" w:cs="Times New Roman"/>
                <w:sz w:val="22"/>
                <w:szCs w:val="22"/>
              </w:rPr>
              <w:t>Autocad</w:t>
            </w:r>
            <w:proofErr w:type="spellEnd"/>
            <w:r>
              <w:t xml:space="preserve"> 2d Sketch</w:t>
            </w:r>
          </w:p>
          <w:p w14:paraId="293DC40A" w14:textId="7A09B5CF" w:rsidR="007C6913" w:rsidRDefault="007C6913" w:rsidP="00AA7D2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Advance Office Practice</w:t>
            </w:r>
          </w:p>
          <w:p w14:paraId="6190C859" w14:textId="23F6A049" w:rsidR="00DC7FB1" w:rsidRPr="00DC7FB1" w:rsidRDefault="00DC7FB1" w:rsidP="00DC7F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MS WORD &amp; MS EXCEL</w:t>
            </w:r>
          </w:p>
          <w:p w14:paraId="19E3368C" w14:textId="77777777" w:rsidR="00F97073" w:rsidRDefault="00F97073" w:rsidP="00F97073"/>
          <w:sdt>
            <w:sdtPr>
              <w:id w:val="1669594239"/>
              <w:placeholder>
                <w:docPart w:val="4EE3F5B841E74BF9B4343E84B3105198"/>
              </w:placeholder>
              <w:temporary/>
              <w:showingPlcHdr/>
              <w15:appearance w15:val="hidden"/>
            </w:sdtPr>
            <w:sdtEndPr/>
            <w:sdtContent>
              <w:p w14:paraId="3436AC9A" w14:textId="0B9B369D" w:rsidR="006F5F6C" w:rsidRPr="009E0691" w:rsidRDefault="00180329" w:rsidP="009E0691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584DEC8E" w14:textId="1708F07F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Communication</w:t>
            </w:r>
          </w:p>
          <w:p w14:paraId="4078F1A8" w14:textId="63105CE3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Teamwork</w:t>
            </w:r>
          </w:p>
          <w:p w14:paraId="7ADB8D59" w14:textId="3C2478D6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Adaptability</w:t>
            </w:r>
          </w:p>
          <w:p w14:paraId="53CA8EEF" w14:textId="1D436E1F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Punctuality</w:t>
            </w:r>
          </w:p>
          <w:p w14:paraId="1CDA4D8E" w14:textId="09CED47A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Organization</w:t>
            </w:r>
          </w:p>
          <w:p w14:paraId="7DDDF52F" w14:textId="3F2D8005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Flexibility</w:t>
            </w:r>
          </w:p>
          <w:p w14:paraId="4713F98B" w14:textId="6C005492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Problem Solving Abilities</w:t>
            </w:r>
          </w:p>
          <w:p w14:paraId="645931DF" w14:textId="4EBD7405" w:rsid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A4D70">
              <w:rPr>
                <w:rFonts w:ascii="Bookman Old Style" w:hAnsi="Bookman Old Style" w:cs="Times New Roman"/>
                <w:sz w:val="22"/>
                <w:szCs w:val="22"/>
              </w:rPr>
              <w:t>Motivation</w:t>
            </w:r>
          </w:p>
          <w:p w14:paraId="5518D5DB" w14:textId="573DBBC7" w:rsidR="008A4D70" w:rsidRPr="008A4D70" w:rsidRDefault="008A4D7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Patience</w:t>
            </w:r>
          </w:p>
          <w:p w14:paraId="52771193" w14:textId="3051D74D" w:rsidR="00036450" w:rsidRPr="004D3011" w:rsidRDefault="00036450" w:rsidP="008A4D70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FFFFFF" w:themeColor="background1"/>
              </w:rPr>
            </w:pPr>
          </w:p>
        </w:tc>
      </w:tr>
    </w:tbl>
    <w:p w14:paraId="7D812C0A" w14:textId="77777777" w:rsidR="0043117B" w:rsidRPr="006F5F6C" w:rsidRDefault="002F1EB9" w:rsidP="000C45FF">
      <w:pPr>
        <w:tabs>
          <w:tab w:val="left" w:pos="990"/>
        </w:tabs>
      </w:pPr>
    </w:p>
    <w:sectPr w:rsidR="0043117B" w:rsidRPr="006F5F6C" w:rsidSect="00A1382D">
      <w:headerReference w:type="default" r:id="rId12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63A0" w14:textId="77777777" w:rsidR="00FF26B8" w:rsidRDefault="00FF26B8" w:rsidP="000C45FF">
      <w:r>
        <w:separator/>
      </w:r>
    </w:p>
  </w:endnote>
  <w:endnote w:type="continuationSeparator" w:id="0">
    <w:p w14:paraId="75818D62" w14:textId="77777777" w:rsidR="00FF26B8" w:rsidRDefault="00FF26B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1596" w14:textId="77777777" w:rsidR="00FF26B8" w:rsidRDefault="00FF26B8" w:rsidP="000C45FF">
      <w:r>
        <w:separator/>
      </w:r>
    </w:p>
  </w:footnote>
  <w:footnote w:type="continuationSeparator" w:id="0">
    <w:p w14:paraId="1B49A95D" w14:textId="77777777" w:rsidR="00FF26B8" w:rsidRDefault="00FF26B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6B0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12D0BA" wp14:editId="2FDE22D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0" name="Graphic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4C16"/>
    <w:multiLevelType w:val="hybridMultilevel"/>
    <w:tmpl w:val="5B7AE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77E0"/>
    <w:multiLevelType w:val="hybridMultilevel"/>
    <w:tmpl w:val="2AA8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E"/>
    <w:rsid w:val="00036450"/>
    <w:rsid w:val="000463A0"/>
    <w:rsid w:val="0009199E"/>
    <w:rsid w:val="00094499"/>
    <w:rsid w:val="000A032F"/>
    <w:rsid w:val="000C45FF"/>
    <w:rsid w:val="000E3FD1"/>
    <w:rsid w:val="000F6BCE"/>
    <w:rsid w:val="00112054"/>
    <w:rsid w:val="001525E1"/>
    <w:rsid w:val="00164C37"/>
    <w:rsid w:val="00180329"/>
    <w:rsid w:val="0019001F"/>
    <w:rsid w:val="00192CDE"/>
    <w:rsid w:val="001A74A5"/>
    <w:rsid w:val="001B2ABD"/>
    <w:rsid w:val="001E0391"/>
    <w:rsid w:val="001E1759"/>
    <w:rsid w:val="001F1ECC"/>
    <w:rsid w:val="002400EB"/>
    <w:rsid w:val="0024576A"/>
    <w:rsid w:val="00256CF7"/>
    <w:rsid w:val="00281FD5"/>
    <w:rsid w:val="002E19EF"/>
    <w:rsid w:val="002F1EB9"/>
    <w:rsid w:val="0030481B"/>
    <w:rsid w:val="003156FC"/>
    <w:rsid w:val="003254B5"/>
    <w:rsid w:val="00337987"/>
    <w:rsid w:val="0037121F"/>
    <w:rsid w:val="0038431C"/>
    <w:rsid w:val="003A6B7D"/>
    <w:rsid w:val="003B06CA"/>
    <w:rsid w:val="003B4C32"/>
    <w:rsid w:val="004071FC"/>
    <w:rsid w:val="00433047"/>
    <w:rsid w:val="00445947"/>
    <w:rsid w:val="004813B3"/>
    <w:rsid w:val="00496591"/>
    <w:rsid w:val="004C63E4"/>
    <w:rsid w:val="004D3011"/>
    <w:rsid w:val="005230DB"/>
    <w:rsid w:val="005262AC"/>
    <w:rsid w:val="005712D3"/>
    <w:rsid w:val="005801B4"/>
    <w:rsid w:val="005E39D5"/>
    <w:rsid w:val="00600670"/>
    <w:rsid w:val="0062123A"/>
    <w:rsid w:val="00635CC4"/>
    <w:rsid w:val="00646345"/>
    <w:rsid w:val="00646E75"/>
    <w:rsid w:val="006771D0"/>
    <w:rsid w:val="006F5F6C"/>
    <w:rsid w:val="00715FCB"/>
    <w:rsid w:val="00743101"/>
    <w:rsid w:val="00757BE2"/>
    <w:rsid w:val="007775E1"/>
    <w:rsid w:val="007867A0"/>
    <w:rsid w:val="007927F5"/>
    <w:rsid w:val="007C6913"/>
    <w:rsid w:val="00802CA0"/>
    <w:rsid w:val="00811996"/>
    <w:rsid w:val="008A2F7A"/>
    <w:rsid w:val="008A4D70"/>
    <w:rsid w:val="009260CD"/>
    <w:rsid w:val="00952C25"/>
    <w:rsid w:val="00957622"/>
    <w:rsid w:val="00971CD8"/>
    <w:rsid w:val="00984AB5"/>
    <w:rsid w:val="009B46DF"/>
    <w:rsid w:val="009E0691"/>
    <w:rsid w:val="00A03B1A"/>
    <w:rsid w:val="00A1382D"/>
    <w:rsid w:val="00A2118D"/>
    <w:rsid w:val="00A463D2"/>
    <w:rsid w:val="00AA7D2B"/>
    <w:rsid w:val="00AD76E2"/>
    <w:rsid w:val="00B20152"/>
    <w:rsid w:val="00B32271"/>
    <w:rsid w:val="00B341EF"/>
    <w:rsid w:val="00B359E4"/>
    <w:rsid w:val="00B408B4"/>
    <w:rsid w:val="00B57D98"/>
    <w:rsid w:val="00B70850"/>
    <w:rsid w:val="00B72D91"/>
    <w:rsid w:val="00C066B6"/>
    <w:rsid w:val="00C37BA1"/>
    <w:rsid w:val="00C4674C"/>
    <w:rsid w:val="00C506CF"/>
    <w:rsid w:val="00C72BED"/>
    <w:rsid w:val="00C9578B"/>
    <w:rsid w:val="00CB0055"/>
    <w:rsid w:val="00CB6546"/>
    <w:rsid w:val="00D2522B"/>
    <w:rsid w:val="00D422DE"/>
    <w:rsid w:val="00D5459D"/>
    <w:rsid w:val="00DA1F4D"/>
    <w:rsid w:val="00DC7FB1"/>
    <w:rsid w:val="00DD172A"/>
    <w:rsid w:val="00E25A26"/>
    <w:rsid w:val="00E4381A"/>
    <w:rsid w:val="00E55D74"/>
    <w:rsid w:val="00EA7034"/>
    <w:rsid w:val="00F03B30"/>
    <w:rsid w:val="00F60274"/>
    <w:rsid w:val="00F6316D"/>
    <w:rsid w:val="00F77FB9"/>
    <w:rsid w:val="00F97073"/>
    <w:rsid w:val="00FB068F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EAFA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1"/>
    <w:qFormat/>
    <w:rsid w:val="00A03B1A"/>
    <w:pPr>
      <w:ind w:left="720"/>
    </w:pPr>
    <w:rPr>
      <w:rFonts w:ascii="Courier" w:eastAsia="Times New Roman" w:hAnsi="Courier" w:cs="Mang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Local\Microsoft\Office\16.0\DTS\en-US%7bC807770D-410C-4E5E-8A1E-43C38E5ABAD5%7d\%7b547184BC-7B51-46C6-A152-498729E2730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EC8FB5D4147DDB5F24FD44EE7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2A07-3311-4CA1-9B0E-647FE0862782}"/>
      </w:docPartPr>
      <w:docPartBody>
        <w:p w:rsidR="003A3F7E" w:rsidRDefault="007C4A57">
          <w:pPr>
            <w:pStyle w:val="FB2EC8FB5D4147DDB5F24FD44EE7E3DD"/>
          </w:pPr>
          <w:r w:rsidRPr="00D5459D">
            <w:t>Profile</w:t>
          </w:r>
        </w:p>
      </w:docPartBody>
    </w:docPart>
    <w:docPart>
      <w:docPartPr>
        <w:name w:val="E1C5B8DFB3FE4171AAE342C29E5D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DE2-4E1F-4ED5-AD7F-778556E3C4B8}"/>
      </w:docPartPr>
      <w:docPartBody>
        <w:p w:rsidR="003A3F7E" w:rsidRDefault="007C4A57">
          <w:pPr>
            <w:pStyle w:val="E1C5B8DFB3FE4171AAE342C29E5D1FD8"/>
          </w:pPr>
          <w:r w:rsidRPr="00CB0055">
            <w:t>Contact</w:t>
          </w:r>
        </w:p>
      </w:docPartBody>
    </w:docPart>
    <w:docPart>
      <w:docPartPr>
        <w:name w:val="B4B45F075FE549FE84976AD5B4A7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E925-9CEF-420F-9DCB-BA0373DB8D1B}"/>
      </w:docPartPr>
      <w:docPartBody>
        <w:p w:rsidR="003A3F7E" w:rsidRDefault="007C4A57">
          <w:pPr>
            <w:pStyle w:val="B4B45F075FE549FE84976AD5B4A7A30F"/>
          </w:pPr>
          <w:r w:rsidRPr="004D3011">
            <w:t>PHONE:</w:t>
          </w:r>
        </w:p>
      </w:docPartBody>
    </w:docPart>
    <w:docPart>
      <w:docPartPr>
        <w:name w:val="C1B0FABBA19C41AD9DD648D8A624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BC6D-9D50-4718-9AF3-A687F841897E}"/>
      </w:docPartPr>
      <w:docPartBody>
        <w:p w:rsidR="003A3F7E" w:rsidRDefault="007C4A57">
          <w:pPr>
            <w:pStyle w:val="C1B0FABBA19C41AD9DD648D8A62450F4"/>
          </w:pPr>
          <w:r w:rsidRPr="004D3011">
            <w:t>EMAIL:</w:t>
          </w:r>
        </w:p>
      </w:docPartBody>
    </w:docPart>
    <w:docPart>
      <w:docPartPr>
        <w:name w:val="A28C1A1F2F274111A801669A42AC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D6B5-4829-4EBC-ADD9-0B17AD172D84}"/>
      </w:docPartPr>
      <w:docPartBody>
        <w:p w:rsidR="003A3F7E" w:rsidRDefault="007C4A57">
          <w:pPr>
            <w:pStyle w:val="A28C1A1F2F274111A801669A42ACEEC7"/>
          </w:pPr>
          <w:r w:rsidRPr="00036450">
            <w:t>EDUCATION</w:t>
          </w:r>
        </w:p>
      </w:docPartBody>
    </w:docPart>
    <w:docPart>
      <w:docPartPr>
        <w:name w:val="4EE3F5B841E74BF9B4343E84B310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C476-DD96-4011-977F-CA16DB5E18D8}"/>
      </w:docPartPr>
      <w:docPartBody>
        <w:p w:rsidR="003A3F7E" w:rsidRDefault="007C4A57">
          <w:pPr>
            <w:pStyle w:val="4EE3F5B841E74BF9B4343E84B3105198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66195219E15F4D00AF8D657CEC91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4A6A-929E-46FD-9F5F-6B812CB3AD4A}"/>
      </w:docPartPr>
      <w:docPartBody>
        <w:p w:rsidR="003A3F7E" w:rsidRDefault="00DC7238" w:rsidP="00DC7238">
          <w:pPr>
            <w:pStyle w:val="66195219E15F4D00AF8D657CEC910542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38"/>
    <w:rsid w:val="00192C74"/>
    <w:rsid w:val="003A3F7E"/>
    <w:rsid w:val="007C4A57"/>
    <w:rsid w:val="00D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2EC8FB5D4147DDB5F24FD44EE7E3DD">
    <w:name w:val="FB2EC8FB5D4147DDB5F24FD44EE7E3DD"/>
  </w:style>
  <w:style w:type="paragraph" w:customStyle="1" w:styleId="E1C5B8DFB3FE4171AAE342C29E5D1FD8">
    <w:name w:val="E1C5B8DFB3FE4171AAE342C29E5D1FD8"/>
  </w:style>
  <w:style w:type="paragraph" w:customStyle="1" w:styleId="B4B45F075FE549FE84976AD5B4A7A30F">
    <w:name w:val="B4B45F075FE549FE84976AD5B4A7A30F"/>
  </w:style>
  <w:style w:type="paragraph" w:customStyle="1" w:styleId="C1B0FABBA19C41AD9DD648D8A62450F4">
    <w:name w:val="C1B0FABBA19C41AD9DD648D8A62450F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28C1A1F2F274111A801669A42ACEEC7">
    <w:name w:val="A28C1A1F2F274111A801669A42ACEEC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4EE3F5B841E74BF9B4343E84B3105198">
    <w:name w:val="4EE3F5B841E74BF9B4343E84B3105198"/>
  </w:style>
  <w:style w:type="paragraph" w:customStyle="1" w:styleId="66195219E15F4D00AF8D657CEC910542">
    <w:name w:val="66195219E15F4D00AF8D657CEC910542"/>
    <w:rsid w:val="00DC7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1127D-25E3-4D93-A6F0-CBC353AC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{547184BC-7B51-46C6-A152-498729E27308}tf00546271_win32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2021-12-19T14:47:00Z</dcterms:created>
  <dcterms:modified xsi:type="dcterms:W3CDTF">2021-12-19T14:47:00Z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