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588"/>
        <w:gridCol w:w="4152"/>
        <w:gridCol w:w="276"/>
      </w:tblGrid>
      <w:tr w:rsidR="00F77D37" w:rsidRPr="007E612D" w:rsidTr="0098295D">
        <w:trPr>
          <w:trHeight w:val="1260"/>
        </w:trPr>
        <w:tc>
          <w:tcPr>
            <w:tcW w:w="6588" w:type="dxa"/>
            <w:shd w:val="clear" w:color="auto" w:fill="92CDDC"/>
            <w:vAlign w:val="center"/>
          </w:tcPr>
          <w:p w:rsidR="00F77D37" w:rsidRPr="007A16E1" w:rsidRDefault="004D280E" w:rsidP="0083257D">
            <w:pPr>
              <w:spacing w:after="0" w:line="240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mallCaps/>
                <w:sz w:val="62"/>
                <w:szCs w:val="52"/>
              </w:rPr>
              <w:t>MOHD FAIZAN</w:t>
            </w:r>
          </w:p>
        </w:tc>
        <w:tc>
          <w:tcPr>
            <w:tcW w:w="4428" w:type="dxa"/>
            <w:gridSpan w:val="2"/>
            <w:shd w:val="clear" w:color="auto" w:fill="92CDDC"/>
            <w:vAlign w:val="center"/>
          </w:tcPr>
          <w:p w:rsidR="002C130E" w:rsidRPr="007A16E1" w:rsidRDefault="004D280E" w:rsidP="0083257D">
            <w:pPr>
              <w:spacing w:after="0" w:line="240" w:lineRule="auto"/>
              <w:jc w:val="right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NP/100, NALA PEERBATAWAN</w:t>
            </w:r>
            <w:r w:rsidR="00DB4A9B" w:rsidRPr="007A16E1">
              <w:rPr>
                <w:rFonts w:ascii="Cambria" w:hAnsi="Cambria"/>
                <w:caps/>
                <w:sz w:val="20"/>
                <w:szCs w:val="20"/>
              </w:rPr>
              <w:t>,</w:t>
            </w:r>
          </w:p>
          <w:p w:rsidR="002C130E" w:rsidRPr="007A16E1" w:rsidRDefault="002C130E" w:rsidP="0083257D">
            <w:pPr>
              <w:spacing w:after="0" w:line="240" w:lineRule="auto"/>
              <w:jc w:val="right"/>
              <w:rPr>
                <w:rFonts w:ascii="Cambria" w:hAnsi="Cambria"/>
                <w:caps/>
                <w:sz w:val="20"/>
                <w:szCs w:val="20"/>
              </w:rPr>
            </w:pPr>
            <w:r w:rsidRPr="007A16E1">
              <w:rPr>
                <w:rFonts w:ascii="Cambria" w:hAnsi="Cambria"/>
                <w:caps/>
                <w:sz w:val="20"/>
                <w:szCs w:val="20"/>
              </w:rPr>
              <w:t>BARABANKI</w:t>
            </w:r>
            <w:r w:rsidR="00864EF1" w:rsidRPr="007A16E1">
              <w:rPr>
                <w:rFonts w:ascii="Cambria" w:hAnsi="Cambria"/>
                <w:caps/>
                <w:sz w:val="20"/>
                <w:szCs w:val="20"/>
              </w:rPr>
              <w:t>.</w:t>
            </w:r>
            <w:r w:rsidRPr="007A16E1">
              <w:rPr>
                <w:rFonts w:ascii="Cambria" w:hAnsi="Cambria"/>
                <w:caps/>
                <w:sz w:val="20"/>
                <w:szCs w:val="20"/>
              </w:rPr>
              <w:t xml:space="preserve"> 225001</w:t>
            </w:r>
          </w:p>
          <w:p w:rsidR="00F77D37" w:rsidRDefault="004D280E" w:rsidP="0083257D">
            <w:pPr>
              <w:spacing w:after="0" w:line="240" w:lineRule="auto"/>
              <w:jc w:val="right"/>
              <w:rPr>
                <w:rFonts w:ascii="Cambria" w:hAnsi="Cambria"/>
                <w:caps/>
                <w:sz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Mfaizan8545@gmail.com</w:t>
            </w:r>
            <w:r w:rsidR="00483F5C" w:rsidRPr="007A16E1">
              <w:rPr>
                <w:rFonts w:ascii="Cambria" w:hAnsi="Cambria"/>
                <w:caps/>
                <w:sz w:val="20"/>
              </w:rPr>
              <w:t>(</w:t>
            </w:r>
            <w:r w:rsidR="00CF1D3A">
              <w:rPr>
                <w:rFonts w:ascii="Cambria" w:hAnsi="Cambria"/>
                <w:caps/>
                <w:sz w:val="20"/>
              </w:rPr>
              <w:t>+</w:t>
            </w:r>
            <w:r w:rsidR="00483F5C" w:rsidRPr="007A16E1">
              <w:rPr>
                <w:rFonts w:ascii="Cambria" w:hAnsi="Cambria"/>
                <w:caps/>
                <w:sz w:val="20"/>
              </w:rPr>
              <w:t>91</w:t>
            </w:r>
            <w:r w:rsidR="00A10181" w:rsidRPr="007A16E1">
              <w:rPr>
                <w:rFonts w:ascii="Cambria" w:hAnsi="Cambria"/>
                <w:caps/>
                <w:sz w:val="20"/>
              </w:rPr>
              <w:t>)</w:t>
            </w:r>
            <w:r>
              <w:rPr>
                <w:rFonts w:ascii="Cambria" w:hAnsi="Cambria"/>
                <w:caps/>
                <w:sz w:val="20"/>
              </w:rPr>
              <w:t>6382105630</w:t>
            </w:r>
          </w:p>
          <w:p w:rsidR="00CF1D3A" w:rsidRPr="00CF1D3A" w:rsidRDefault="004D280E" w:rsidP="0083257D">
            <w:pPr>
              <w:spacing w:after="0" w:line="240" w:lineRule="auto"/>
              <w:jc w:val="right"/>
            </w:pPr>
            <w:r>
              <w:t>linkedin.com/in/mohd-faizan-5</w:t>
            </w:r>
            <w:r w:rsidR="00CF1D3A" w:rsidRPr="00CF1D3A">
              <w:t>88</w:t>
            </w:r>
            <w:r>
              <w:t>3a9151</w:t>
            </w:r>
          </w:p>
        </w:tc>
      </w:tr>
      <w:tr w:rsidR="00B55FC1" w:rsidRPr="00A2035A" w:rsidTr="0083257D">
        <w:trPr>
          <w:gridAfter w:val="1"/>
          <w:wAfter w:w="276" w:type="dxa"/>
          <w:trHeight w:val="6521"/>
        </w:trPr>
        <w:tc>
          <w:tcPr>
            <w:tcW w:w="10740" w:type="dxa"/>
            <w:gridSpan w:val="2"/>
          </w:tcPr>
          <w:p w:rsidR="0083257D" w:rsidRPr="0083257D" w:rsidRDefault="0083257D" w:rsidP="008325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2"/>
              </w:rPr>
            </w:pPr>
          </w:p>
          <w:p w:rsidR="000945D2" w:rsidRPr="0083257D" w:rsidRDefault="0083257D" w:rsidP="0083257D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OBJECTIVE</w:t>
            </w:r>
          </w:p>
          <w:p w:rsidR="009B5B21" w:rsidRDefault="009B5B21" w:rsidP="0083257D">
            <w:pPr>
              <w:pStyle w:val="Heading1"/>
              <w:spacing w:after="0" w:line="36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9B5B21">
              <w:rPr>
                <w:rFonts w:ascii="Times New Roman" w:eastAsia="Calibri" w:hAnsi="Times New Roman"/>
                <w:b w:val="0"/>
                <w:bCs w:val="0"/>
                <w:kern w:val="0"/>
                <w:sz w:val="22"/>
                <w:szCs w:val="22"/>
              </w:rPr>
              <w:t xml:space="preserve">To become a part of your esteemed organization and serve you with best of my skill to give you satisfaction up to your expectation in </w:t>
            </w:r>
            <w:r>
              <w:rPr>
                <w:rFonts w:ascii="Times New Roman" w:eastAsia="Calibri" w:hAnsi="Times New Roman"/>
                <w:b w:val="0"/>
                <w:bCs w:val="0"/>
                <w:kern w:val="0"/>
                <w:sz w:val="22"/>
                <w:szCs w:val="22"/>
              </w:rPr>
              <w:t>the</w:t>
            </w:r>
            <w:r w:rsidRPr="009B5B21">
              <w:rPr>
                <w:rFonts w:ascii="Times New Roman" w:eastAsia="Calibri" w:hAnsi="Times New Roman"/>
                <w:b w:val="0"/>
                <w:bCs w:val="0"/>
                <w:kern w:val="0"/>
                <w:sz w:val="22"/>
                <w:szCs w:val="22"/>
              </w:rPr>
              <w:t xml:space="preserve"> work provided to me. To target and achieve stage of an oriented professional with an ability to take up challenge and perform in changing environs. </w:t>
            </w:r>
          </w:p>
          <w:p w:rsidR="00E424C9" w:rsidRPr="0083257D" w:rsidRDefault="00E424C9" w:rsidP="00832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24C9" w:rsidRPr="00E424C9" w:rsidRDefault="00B55FC1" w:rsidP="00E424C9">
            <w:pPr>
              <w:pStyle w:val="Heading1"/>
              <w:spacing w:before="0" w:after="0" w:line="360" w:lineRule="auto"/>
              <w:rPr>
                <w:rFonts w:ascii="Times New Roman" w:hAnsi="Times New Roman"/>
                <w:sz w:val="28"/>
              </w:rPr>
            </w:pPr>
            <w:r w:rsidRPr="0083257D">
              <w:rPr>
                <w:rFonts w:ascii="Times New Roman" w:hAnsi="Times New Roman"/>
                <w:sz w:val="28"/>
              </w:rPr>
              <w:t>EXPERIENCE</w:t>
            </w:r>
          </w:p>
          <w:p w:rsidR="00B55FC1" w:rsidRPr="0083257D" w:rsidRDefault="00336907" w:rsidP="00E42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Sr. </w:t>
            </w:r>
            <w:r w:rsidR="004D280E">
              <w:rPr>
                <w:rFonts w:ascii="Times New Roman" w:hAnsi="Times New Roman"/>
                <w:color w:val="222222"/>
                <w:shd w:val="clear" w:color="auto" w:fill="FFFFFF"/>
              </w:rPr>
              <w:t>Sales Executive</w:t>
            </w:r>
          </w:p>
          <w:p w:rsidR="007A16E1" w:rsidRPr="0083257D" w:rsidRDefault="004D280E" w:rsidP="00E424C9">
            <w:pPr>
              <w:tabs>
                <w:tab w:val="left" w:pos="345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Batco Integrated Logistics Pvt Ltd</w:t>
            </w:r>
            <w:r w:rsidR="005151C0" w:rsidRPr="0083257D">
              <w:rPr>
                <w:rFonts w:ascii="Times New Roman" w:hAnsi="Times New Roman"/>
              </w:rPr>
              <w:t xml:space="preserve"> | </w:t>
            </w:r>
            <w:r>
              <w:rPr>
                <w:rFonts w:ascii="Times New Roman" w:hAnsi="Times New Roman"/>
              </w:rPr>
              <w:t>July-2019 – Currently</w:t>
            </w:r>
          </w:p>
          <w:p w:rsidR="007243A3" w:rsidRDefault="003605FE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83257D">
              <w:rPr>
                <w:rFonts w:ascii="Times New Roman" w:hAnsi="Times New Roman"/>
              </w:rPr>
              <w:t>W</w:t>
            </w:r>
            <w:r w:rsidR="004D280E">
              <w:rPr>
                <w:rFonts w:ascii="Times New Roman" w:hAnsi="Times New Roman"/>
              </w:rPr>
              <w:t>orking</w:t>
            </w:r>
            <w:r w:rsidR="0069383A" w:rsidRPr="0083257D">
              <w:rPr>
                <w:rFonts w:ascii="Times New Roman" w:hAnsi="Times New Roman"/>
              </w:rPr>
              <w:t xml:space="preserve"> </w:t>
            </w:r>
            <w:r w:rsidR="004D280E">
              <w:rPr>
                <w:rFonts w:ascii="Times New Roman" w:hAnsi="Times New Roman"/>
              </w:rPr>
              <w:t xml:space="preserve">as </w:t>
            </w:r>
            <w:r w:rsidR="000D2762">
              <w:rPr>
                <w:rFonts w:ascii="Times New Roman" w:hAnsi="Times New Roman"/>
              </w:rPr>
              <w:t xml:space="preserve">Sr. </w:t>
            </w:r>
            <w:r w:rsidR="004D280E">
              <w:rPr>
                <w:rFonts w:ascii="Times New Roman" w:hAnsi="Times New Roman"/>
              </w:rPr>
              <w:t>Sales Executive for the CFS</w:t>
            </w:r>
            <w:r w:rsidR="00336907">
              <w:rPr>
                <w:rFonts w:ascii="Times New Roman" w:hAnsi="Times New Roman"/>
              </w:rPr>
              <w:t xml:space="preserve"> (Container Freight Station)</w:t>
            </w:r>
            <w:r w:rsidR="004D280E">
              <w:rPr>
                <w:rFonts w:ascii="Times New Roman" w:hAnsi="Times New Roman"/>
              </w:rPr>
              <w:t xml:space="preserve"> services</w:t>
            </w:r>
            <w:r w:rsidR="00A94F87" w:rsidRPr="0083257D">
              <w:rPr>
                <w:rFonts w:ascii="Times New Roman" w:hAnsi="Times New Roman"/>
              </w:rPr>
              <w:t>.</w:t>
            </w:r>
          </w:p>
          <w:p w:rsidR="009B5B21" w:rsidRPr="0083257D" w:rsidRDefault="00C92A7A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Customer Handling</w:t>
            </w:r>
          </w:p>
          <w:p w:rsidR="007D27A0" w:rsidRDefault="004469E2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Business Development</w:t>
            </w:r>
            <w:r w:rsidR="004D280E">
              <w:rPr>
                <w:rFonts w:ascii="Times New Roman" w:hAnsi="Times New Roman"/>
              </w:rPr>
              <w:t xml:space="preserve">. </w:t>
            </w:r>
          </w:p>
          <w:p w:rsidR="00C92A7A" w:rsidRPr="0083257D" w:rsidRDefault="00C92A7A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Warehouse Operation</w:t>
            </w:r>
          </w:p>
          <w:p w:rsidR="003605FE" w:rsidRPr="0083257D" w:rsidRDefault="004469E2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Pricing</w:t>
            </w:r>
          </w:p>
          <w:p w:rsidR="00A94F87" w:rsidRPr="0083257D" w:rsidRDefault="00C92A7A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Vendor Management</w:t>
            </w:r>
          </w:p>
          <w:p w:rsidR="00A94F87" w:rsidRPr="0083257D" w:rsidRDefault="00C92A7A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Transportation</w:t>
            </w:r>
          </w:p>
          <w:p w:rsidR="00282BDB" w:rsidRPr="0083257D" w:rsidRDefault="00C92A7A" w:rsidP="00E424C9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703">
              <w:rPr>
                <w:rFonts w:ascii="Times New Roman" w:hAnsi="Times New Roman"/>
              </w:rPr>
              <w:t>roper handling of temperature controlled pharma cargo</w:t>
            </w:r>
            <w:r>
              <w:rPr>
                <w:rFonts w:ascii="Times New Roman" w:hAnsi="Times New Roman"/>
              </w:rPr>
              <w:t xml:space="preserve"> &amp; other cargo.</w:t>
            </w:r>
            <w:bookmarkStart w:id="0" w:name="_GoBack"/>
            <w:bookmarkEnd w:id="0"/>
          </w:p>
          <w:p w:rsidR="00E823CF" w:rsidRPr="0083257D" w:rsidRDefault="0083257D" w:rsidP="0083257D">
            <w:pPr>
              <w:pStyle w:val="Heading1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TRAINING</w:t>
            </w:r>
          </w:p>
          <w:p w:rsidR="0069383A" w:rsidRPr="0083257D" w:rsidRDefault="0069383A" w:rsidP="0083257D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3257D">
              <w:rPr>
                <w:color w:val="000000"/>
                <w:sz w:val="22"/>
                <w:szCs w:val="22"/>
              </w:rPr>
              <w:t xml:space="preserve">Title:                        </w:t>
            </w:r>
            <w:r w:rsidR="00FA7703">
              <w:rPr>
                <w:color w:val="000000"/>
                <w:sz w:val="22"/>
                <w:szCs w:val="22"/>
              </w:rPr>
              <w:t>Summer Internship</w:t>
            </w:r>
          </w:p>
          <w:p w:rsidR="0069383A" w:rsidRPr="0083257D" w:rsidRDefault="0069383A" w:rsidP="0083257D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3257D">
              <w:rPr>
                <w:color w:val="000000"/>
                <w:sz w:val="22"/>
                <w:szCs w:val="22"/>
              </w:rPr>
              <w:t xml:space="preserve">Organization:           </w:t>
            </w:r>
            <w:r w:rsidR="00FA7703">
              <w:rPr>
                <w:color w:val="000000"/>
                <w:sz w:val="22"/>
                <w:szCs w:val="22"/>
              </w:rPr>
              <w:t>Kanpur Logistics Parks</w:t>
            </w:r>
          </w:p>
          <w:p w:rsidR="0069383A" w:rsidRPr="0083257D" w:rsidRDefault="00FA7703" w:rsidP="0083257D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Duration:                  45 days</w:t>
            </w:r>
          </w:p>
          <w:p w:rsidR="0069383A" w:rsidRPr="0083257D" w:rsidRDefault="0069383A" w:rsidP="0083257D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3257D">
              <w:rPr>
                <w:color w:val="000000"/>
                <w:sz w:val="22"/>
                <w:szCs w:val="22"/>
              </w:rPr>
              <w:t xml:space="preserve">Attainments:            </w:t>
            </w:r>
            <w:r w:rsidR="00FA7703">
              <w:rPr>
                <w:color w:val="000000"/>
                <w:sz w:val="22"/>
                <w:szCs w:val="22"/>
              </w:rPr>
              <w:t xml:space="preserve">Exim documentation, Warehouse Operation, Operation of Reefer &amp; Dry, Gate Operation                               </w:t>
            </w:r>
          </w:p>
          <w:p w:rsidR="0069383A" w:rsidRPr="0083257D" w:rsidRDefault="0069383A" w:rsidP="0083257D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0945D2" w:rsidRPr="0083257D" w:rsidRDefault="006A066E" w:rsidP="0083257D">
            <w:pPr>
              <w:pStyle w:val="Heading1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83257D">
              <w:rPr>
                <w:rFonts w:ascii="Times New Roman" w:hAnsi="Times New Roman"/>
                <w:sz w:val="28"/>
              </w:rPr>
              <w:t>ACADEMICS</w:t>
            </w:r>
          </w:p>
          <w:p w:rsidR="000945D2" w:rsidRPr="0083257D" w:rsidRDefault="0010482B" w:rsidP="0083257D">
            <w:pPr>
              <w:numPr>
                <w:ilvl w:val="0"/>
                <w:numId w:val="6"/>
              </w:numPr>
              <w:spacing w:after="0"/>
              <w:ind w:left="3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M.B</w:t>
            </w:r>
            <w:r w:rsidR="000945D2" w:rsidRPr="0083257D">
              <w:rPr>
                <w:rFonts w:ascii="Times New Roman" w:hAnsi="Times New Roman"/>
              </w:rPr>
              <w:t>.A</w:t>
            </w:r>
            <w:r w:rsidR="00336907">
              <w:rPr>
                <w:rFonts w:ascii="Times New Roman" w:hAnsi="Times New Roman"/>
              </w:rPr>
              <w:t xml:space="preserve"> in International Transportation &amp; Logistics Management</w:t>
            </w:r>
            <w:r w:rsidR="000945D2" w:rsidRPr="008325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from Indian Maritime University (Chennai) 2017 – 2019</w:t>
            </w:r>
            <w:r w:rsidR="000945D2" w:rsidRPr="0083257D">
              <w:rPr>
                <w:rFonts w:ascii="Times New Roman" w:hAnsi="Times New Roman"/>
              </w:rPr>
              <w:t>.</w:t>
            </w:r>
          </w:p>
          <w:p w:rsidR="00B55FC1" w:rsidRPr="0083257D" w:rsidRDefault="0010482B" w:rsidP="0083257D">
            <w:pPr>
              <w:numPr>
                <w:ilvl w:val="0"/>
                <w:numId w:val="6"/>
              </w:numPr>
              <w:spacing w:after="0"/>
              <w:ind w:left="3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 from Dr. Ram Manohar Lohia Avadh</w:t>
            </w:r>
            <w:r w:rsidR="000945D2" w:rsidRPr="0083257D">
              <w:rPr>
                <w:rFonts w:ascii="Times New Roman" w:hAnsi="Times New Roman"/>
              </w:rPr>
              <w:t xml:space="preserve"> University (Lucknow) 2013 - 2016</w:t>
            </w:r>
            <w:r w:rsidR="005151C0" w:rsidRPr="0083257D">
              <w:rPr>
                <w:rFonts w:ascii="Times New Roman" w:hAnsi="Times New Roman"/>
              </w:rPr>
              <w:t>.</w:t>
            </w:r>
          </w:p>
          <w:p w:rsidR="00B55FC1" w:rsidRPr="0083257D" w:rsidRDefault="00B55FC1" w:rsidP="0083257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83257D">
              <w:rPr>
                <w:rFonts w:ascii="Times New Roman" w:hAnsi="Times New Roman"/>
              </w:rPr>
              <w:t xml:space="preserve">Class XII from Modern Public </w:t>
            </w:r>
            <w:r w:rsidR="000945D2" w:rsidRPr="0083257D">
              <w:rPr>
                <w:rFonts w:ascii="Times New Roman" w:hAnsi="Times New Roman"/>
              </w:rPr>
              <w:t>Inter College, Barabanki in 2011-2013</w:t>
            </w:r>
            <w:r w:rsidRPr="0083257D">
              <w:rPr>
                <w:rFonts w:ascii="Times New Roman" w:hAnsi="Times New Roman"/>
              </w:rPr>
              <w:t>.</w:t>
            </w:r>
          </w:p>
          <w:p w:rsidR="00B55FC1" w:rsidRPr="0083257D" w:rsidRDefault="00B55FC1" w:rsidP="0083257D">
            <w:pPr>
              <w:numPr>
                <w:ilvl w:val="0"/>
                <w:numId w:val="6"/>
              </w:numPr>
              <w:spacing w:after="0" w:line="480" w:lineRule="auto"/>
              <w:rPr>
                <w:rFonts w:ascii="Times New Roman" w:hAnsi="Times New Roman"/>
              </w:rPr>
            </w:pPr>
            <w:r w:rsidRPr="0083257D">
              <w:rPr>
                <w:rFonts w:ascii="Times New Roman" w:hAnsi="Times New Roman"/>
              </w:rPr>
              <w:t xml:space="preserve">Class X from Modern Public </w:t>
            </w:r>
            <w:r w:rsidR="000945D2" w:rsidRPr="0083257D">
              <w:rPr>
                <w:rFonts w:ascii="Times New Roman" w:hAnsi="Times New Roman"/>
              </w:rPr>
              <w:t>Inter College, Barabanki in 2010-2011</w:t>
            </w:r>
            <w:r w:rsidRPr="0083257D">
              <w:rPr>
                <w:rFonts w:ascii="Times New Roman" w:hAnsi="Times New Roman"/>
              </w:rPr>
              <w:t>.</w:t>
            </w:r>
          </w:p>
          <w:p w:rsidR="00AC583F" w:rsidRPr="00AC583F" w:rsidRDefault="00B55FC1" w:rsidP="00AC583F">
            <w:pPr>
              <w:pStyle w:val="Heading1"/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57D">
              <w:rPr>
                <w:rFonts w:ascii="Times New Roman" w:hAnsi="Times New Roman"/>
                <w:sz w:val="28"/>
                <w:szCs w:val="28"/>
              </w:rPr>
              <w:t>CERTIFICATION</w:t>
            </w:r>
          </w:p>
          <w:p w:rsidR="00B55FC1" w:rsidRPr="0083257D" w:rsidRDefault="0010482B" w:rsidP="0083257D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IMDG Certificate &amp; Perishable Cargo &amp; Packing, IMU Chennai</w:t>
            </w:r>
          </w:p>
          <w:p w:rsidR="00B55FC1" w:rsidRPr="0083257D" w:rsidRDefault="006A066E" w:rsidP="0083257D">
            <w:pPr>
              <w:spacing w:before="240"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57D">
              <w:rPr>
                <w:rFonts w:ascii="Times New Roman" w:hAnsi="Times New Roman"/>
                <w:b/>
                <w:sz w:val="28"/>
                <w:szCs w:val="28"/>
              </w:rPr>
              <w:t xml:space="preserve">TECHNICAL </w:t>
            </w:r>
            <w:r w:rsidR="00B55FC1" w:rsidRPr="0083257D">
              <w:rPr>
                <w:rFonts w:ascii="Times New Roman" w:hAnsi="Times New Roman"/>
                <w:b/>
                <w:sz w:val="28"/>
                <w:szCs w:val="28"/>
              </w:rPr>
              <w:t>SKILLS:</w:t>
            </w:r>
          </w:p>
          <w:p w:rsidR="0069383A" w:rsidRPr="0083257D" w:rsidRDefault="00267AC2" w:rsidP="0083257D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MS office </w:t>
            </w:r>
          </w:p>
          <w:p w:rsidR="007A16E1" w:rsidRDefault="00267AC2" w:rsidP="00267AC2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 Excel</w:t>
            </w:r>
          </w:p>
          <w:p w:rsidR="00267AC2" w:rsidRDefault="00267AC2" w:rsidP="00267AC2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Power Point</w:t>
            </w:r>
          </w:p>
          <w:p w:rsidR="00267AC2" w:rsidRDefault="00267AC2" w:rsidP="00267AC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267AC2" w:rsidRDefault="00267AC2" w:rsidP="00267AC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267AC2" w:rsidRPr="00267AC2" w:rsidRDefault="00267AC2" w:rsidP="00267AC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9383A" w:rsidRPr="0083257D" w:rsidRDefault="0069383A" w:rsidP="0083257D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B55FC1" w:rsidRPr="0083257D" w:rsidRDefault="00B55FC1" w:rsidP="0083257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5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INTERPERSONAL SKILL </w:t>
            </w:r>
          </w:p>
          <w:p w:rsidR="00B55FC1" w:rsidRPr="0083257D" w:rsidRDefault="00B55FC1" w:rsidP="0083257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3257D">
              <w:rPr>
                <w:rFonts w:ascii="Times New Roman" w:eastAsia="Times New Roman" w:hAnsi="Times New Roman"/>
              </w:rPr>
              <w:t>Punctuality.</w:t>
            </w:r>
          </w:p>
          <w:p w:rsidR="00B55FC1" w:rsidRPr="0083257D" w:rsidRDefault="00B55FC1" w:rsidP="0083257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3257D">
              <w:rPr>
                <w:rFonts w:ascii="Times New Roman" w:hAnsi="Times New Roman"/>
                <w:bCs/>
              </w:rPr>
              <w:t>Good communication.</w:t>
            </w:r>
          </w:p>
          <w:p w:rsidR="00B55FC1" w:rsidRPr="0083257D" w:rsidRDefault="00B55FC1" w:rsidP="0083257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3257D">
              <w:rPr>
                <w:rFonts w:ascii="Times New Roman" w:hAnsi="Times New Roman"/>
                <w:bCs/>
              </w:rPr>
              <w:t>Optimistic approach.</w:t>
            </w:r>
          </w:p>
          <w:p w:rsidR="00B55FC1" w:rsidRPr="0083257D" w:rsidRDefault="00B55FC1" w:rsidP="0083257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3257D">
              <w:rPr>
                <w:rFonts w:ascii="Times New Roman" w:hAnsi="Times New Roman"/>
                <w:bCs/>
              </w:rPr>
              <w:t>Good planner.</w:t>
            </w:r>
          </w:p>
          <w:p w:rsidR="00B55FC1" w:rsidRPr="0083257D" w:rsidRDefault="005151C0" w:rsidP="0083257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57D">
              <w:rPr>
                <w:rFonts w:ascii="Times New Roman" w:hAnsi="Times New Roman"/>
                <w:bCs/>
              </w:rPr>
              <w:t>Confident</w:t>
            </w:r>
            <w:r w:rsidR="00B55FC1" w:rsidRPr="0083257D">
              <w:rPr>
                <w:rFonts w:ascii="Times New Roman" w:hAnsi="Times New Roman"/>
                <w:bCs/>
              </w:rPr>
              <w:t xml:space="preserve"> and determined</w:t>
            </w:r>
            <w:r w:rsidR="00811822" w:rsidRPr="0083257D">
              <w:rPr>
                <w:rFonts w:ascii="Times New Roman" w:hAnsi="Times New Roman"/>
                <w:bCs/>
              </w:rPr>
              <w:t>.</w:t>
            </w:r>
          </w:p>
        </w:tc>
      </w:tr>
    </w:tbl>
    <w:p w:rsidR="008800C4" w:rsidRPr="0083257D" w:rsidRDefault="008800C4" w:rsidP="0083257D">
      <w:pPr>
        <w:tabs>
          <w:tab w:val="left" w:pos="269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8800C4" w:rsidRPr="0083257D" w:rsidSect="00811822">
      <w:pgSz w:w="12240" w:h="15840"/>
      <w:pgMar w:top="720" w:right="720" w:bottom="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2" w:rsidRDefault="00B53F72" w:rsidP="00811822">
      <w:pPr>
        <w:spacing w:after="0" w:line="240" w:lineRule="auto"/>
      </w:pPr>
      <w:r>
        <w:separator/>
      </w:r>
    </w:p>
  </w:endnote>
  <w:endnote w:type="continuationSeparator" w:id="0">
    <w:p w:rsidR="00B53F72" w:rsidRDefault="00B53F72" w:rsidP="0081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2" w:rsidRDefault="00B53F72" w:rsidP="00811822">
      <w:pPr>
        <w:spacing w:after="0" w:line="240" w:lineRule="auto"/>
      </w:pPr>
      <w:r>
        <w:separator/>
      </w:r>
    </w:p>
  </w:footnote>
  <w:footnote w:type="continuationSeparator" w:id="0">
    <w:p w:rsidR="00B53F72" w:rsidRDefault="00B53F72" w:rsidP="0081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379"/>
    <w:multiLevelType w:val="hybridMultilevel"/>
    <w:tmpl w:val="D006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14D7A"/>
    <w:multiLevelType w:val="multilevel"/>
    <w:tmpl w:val="32CC2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507FE"/>
    <w:multiLevelType w:val="hybridMultilevel"/>
    <w:tmpl w:val="9056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E07"/>
    <w:multiLevelType w:val="multilevel"/>
    <w:tmpl w:val="F118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C6FAB"/>
    <w:multiLevelType w:val="hybridMultilevel"/>
    <w:tmpl w:val="6CB26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0D8B"/>
    <w:multiLevelType w:val="hybridMultilevel"/>
    <w:tmpl w:val="98C6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E51"/>
    <w:multiLevelType w:val="hybridMultilevel"/>
    <w:tmpl w:val="7DFEF7E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1B1F1D98"/>
    <w:multiLevelType w:val="hybridMultilevel"/>
    <w:tmpl w:val="2230EEF6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2B22724A"/>
    <w:multiLevelType w:val="hybridMultilevel"/>
    <w:tmpl w:val="98E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6C13"/>
    <w:multiLevelType w:val="hybridMultilevel"/>
    <w:tmpl w:val="A5DED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A63D5"/>
    <w:multiLevelType w:val="hybridMultilevel"/>
    <w:tmpl w:val="42DA1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26CC"/>
    <w:multiLevelType w:val="hybridMultilevel"/>
    <w:tmpl w:val="184C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890453"/>
    <w:multiLevelType w:val="hybridMultilevel"/>
    <w:tmpl w:val="34D41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D281A"/>
    <w:multiLevelType w:val="hybridMultilevel"/>
    <w:tmpl w:val="42BE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7701D"/>
    <w:multiLevelType w:val="hybridMultilevel"/>
    <w:tmpl w:val="AC5A9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3138"/>
    <w:multiLevelType w:val="hybridMultilevel"/>
    <w:tmpl w:val="BC965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435CBE"/>
    <w:multiLevelType w:val="hybridMultilevel"/>
    <w:tmpl w:val="7A1C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4721"/>
    <w:multiLevelType w:val="hybridMultilevel"/>
    <w:tmpl w:val="10166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15731"/>
    <w:multiLevelType w:val="hybridMultilevel"/>
    <w:tmpl w:val="5C268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2951FE"/>
    <w:multiLevelType w:val="multilevel"/>
    <w:tmpl w:val="A5DC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11DE3"/>
    <w:multiLevelType w:val="hybridMultilevel"/>
    <w:tmpl w:val="64E63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97B51"/>
    <w:multiLevelType w:val="hybridMultilevel"/>
    <w:tmpl w:val="859C1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1DD2"/>
    <w:multiLevelType w:val="hybridMultilevel"/>
    <w:tmpl w:val="E96EE054"/>
    <w:lvl w:ilvl="0" w:tplc="8AB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B7E86"/>
    <w:multiLevelType w:val="hybridMultilevel"/>
    <w:tmpl w:val="3D60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0DC6"/>
    <w:multiLevelType w:val="hybridMultilevel"/>
    <w:tmpl w:val="F118A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B6F95"/>
    <w:multiLevelType w:val="hybridMultilevel"/>
    <w:tmpl w:val="FC4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303D"/>
    <w:multiLevelType w:val="hybridMultilevel"/>
    <w:tmpl w:val="881AE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7F3BB0"/>
    <w:multiLevelType w:val="hybridMultilevel"/>
    <w:tmpl w:val="01BC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44EA2"/>
    <w:multiLevelType w:val="hybridMultilevel"/>
    <w:tmpl w:val="5476A0B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CE120CA"/>
    <w:multiLevelType w:val="hybridMultilevel"/>
    <w:tmpl w:val="353CB9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C324B"/>
    <w:multiLevelType w:val="hybridMultilevel"/>
    <w:tmpl w:val="5D46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C45D6"/>
    <w:multiLevelType w:val="hybridMultilevel"/>
    <w:tmpl w:val="A924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3"/>
  </w:num>
  <w:num w:numId="5">
    <w:abstractNumId w:val="11"/>
  </w:num>
  <w:num w:numId="6">
    <w:abstractNumId w:val="12"/>
  </w:num>
  <w:num w:numId="7">
    <w:abstractNumId w:val="27"/>
  </w:num>
  <w:num w:numId="8">
    <w:abstractNumId w:val="5"/>
  </w:num>
  <w:num w:numId="9">
    <w:abstractNumId w:val="26"/>
  </w:num>
  <w:num w:numId="10">
    <w:abstractNumId w:val="0"/>
  </w:num>
  <w:num w:numId="11">
    <w:abstractNumId w:val="18"/>
  </w:num>
  <w:num w:numId="12">
    <w:abstractNumId w:val="19"/>
  </w:num>
  <w:num w:numId="13">
    <w:abstractNumId w:val="1"/>
  </w:num>
  <w:num w:numId="14">
    <w:abstractNumId w:val="31"/>
  </w:num>
  <w:num w:numId="15">
    <w:abstractNumId w:val="30"/>
  </w:num>
  <w:num w:numId="16">
    <w:abstractNumId w:val="15"/>
  </w:num>
  <w:num w:numId="17">
    <w:abstractNumId w:val="29"/>
  </w:num>
  <w:num w:numId="18">
    <w:abstractNumId w:val="2"/>
  </w:num>
  <w:num w:numId="19">
    <w:abstractNumId w:val="8"/>
  </w:num>
  <w:num w:numId="20">
    <w:abstractNumId w:val="10"/>
  </w:num>
  <w:num w:numId="21">
    <w:abstractNumId w:val="9"/>
  </w:num>
  <w:num w:numId="22">
    <w:abstractNumId w:val="28"/>
  </w:num>
  <w:num w:numId="23">
    <w:abstractNumId w:val="4"/>
  </w:num>
  <w:num w:numId="24">
    <w:abstractNumId w:val="20"/>
  </w:num>
  <w:num w:numId="25">
    <w:abstractNumId w:val="14"/>
  </w:num>
  <w:num w:numId="26">
    <w:abstractNumId w:val="22"/>
  </w:num>
  <w:num w:numId="27">
    <w:abstractNumId w:val="6"/>
  </w:num>
  <w:num w:numId="28">
    <w:abstractNumId w:val="25"/>
  </w:num>
  <w:num w:numId="29">
    <w:abstractNumId w:val="7"/>
  </w:num>
  <w:num w:numId="30">
    <w:abstractNumId w:val="13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6F"/>
    <w:rsid w:val="000105EF"/>
    <w:rsid w:val="00011388"/>
    <w:rsid w:val="00011740"/>
    <w:rsid w:val="0001195A"/>
    <w:rsid w:val="0001323E"/>
    <w:rsid w:val="00016AC7"/>
    <w:rsid w:val="0001798E"/>
    <w:rsid w:val="0002460F"/>
    <w:rsid w:val="00024988"/>
    <w:rsid w:val="0002661C"/>
    <w:rsid w:val="00031A1F"/>
    <w:rsid w:val="000565F5"/>
    <w:rsid w:val="00070FFD"/>
    <w:rsid w:val="00072DA7"/>
    <w:rsid w:val="000926CA"/>
    <w:rsid w:val="000945D2"/>
    <w:rsid w:val="000975DF"/>
    <w:rsid w:val="0009781E"/>
    <w:rsid w:val="000A029F"/>
    <w:rsid w:val="000A6869"/>
    <w:rsid w:val="000B03B1"/>
    <w:rsid w:val="000B0C8C"/>
    <w:rsid w:val="000B510E"/>
    <w:rsid w:val="000C31A4"/>
    <w:rsid w:val="000C38E3"/>
    <w:rsid w:val="000C66EC"/>
    <w:rsid w:val="000C72C1"/>
    <w:rsid w:val="000D2762"/>
    <w:rsid w:val="000D3183"/>
    <w:rsid w:val="000F2A53"/>
    <w:rsid w:val="000F4BE3"/>
    <w:rsid w:val="000F7845"/>
    <w:rsid w:val="00103606"/>
    <w:rsid w:val="0010482B"/>
    <w:rsid w:val="00104A17"/>
    <w:rsid w:val="00112A76"/>
    <w:rsid w:val="00113092"/>
    <w:rsid w:val="00113452"/>
    <w:rsid w:val="00113596"/>
    <w:rsid w:val="00116244"/>
    <w:rsid w:val="00121668"/>
    <w:rsid w:val="00123528"/>
    <w:rsid w:val="001259BE"/>
    <w:rsid w:val="00133811"/>
    <w:rsid w:val="001459F8"/>
    <w:rsid w:val="0015571F"/>
    <w:rsid w:val="0016398D"/>
    <w:rsid w:val="00174D87"/>
    <w:rsid w:val="00174DEE"/>
    <w:rsid w:val="00175D88"/>
    <w:rsid w:val="00181AE8"/>
    <w:rsid w:val="00185580"/>
    <w:rsid w:val="00190A64"/>
    <w:rsid w:val="0019344A"/>
    <w:rsid w:val="00193B9F"/>
    <w:rsid w:val="001B071F"/>
    <w:rsid w:val="001B4885"/>
    <w:rsid w:val="001D7702"/>
    <w:rsid w:val="001D7DF3"/>
    <w:rsid w:val="001E66D0"/>
    <w:rsid w:val="001F02CE"/>
    <w:rsid w:val="001F5A5A"/>
    <w:rsid w:val="001F617A"/>
    <w:rsid w:val="001F6C17"/>
    <w:rsid w:val="00203230"/>
    <w:rsid w:val="0021209F"/>
    <w:rsid w:val="00213C0F"/>
    <w:rsid w:val="00216D31"/>
    <w:rsid w:val="00223AC3"/>
    <w:rsid w:val="00225427"/>
    <w:rsid w:val="002332D1"/>
    <w:rsid w:val="002522A9"/>
    <w:rsid w:val="00253F9B"/>
    <w:rsid w:val="00255318"/>
    <w:rsid w:val="002604EC"/>
    <w:rsid w:val="002617EA"/>
    <w:rsid w:val="00262EF7"/>
    <w:rsid w:val="00267AC2"/>
    <w:rsid w:val="00270041"/>
    <w:rsid w:val="00273F94"/>
    <w:rsid w:val="002742A7"/>
    <w:rsid w:val="00276B25"/>
    <w:rsid w:val="00281105"/>
    <w:rsid w:val="00282BDB"/>
    <w:rsid w:val="00284B4C"/>
    <w:rsid w:val="00287A74"/>
    <w:rsid w:val="00292CB9"/>
    <w:rsid w:val="002C130E"/>
    <w:rsid w:val="002C3AE8"/>
    <w:rsid w:val="002C437E"/>
    <w:rsid w:val="002C4910"/>
    <w:rsid w:val="002D1F8A"/>
    <w:rsid w:val="002D5948"/>
    <w:rsid w:val="002D712A"/>
    <w:rsid w:val="002E1FCB"/>
    <w:rsid w:val="002E20E6"/>
    <w:rsid w:val="002E3A09"/>
    <w:rsid w:val="002F37CD"/>
    <w:rsid w:val="002F639C"/>
    <w:rsid w:val="002F6596"/>
    <w:rsid w:val="003005C1"/>
    <w:rsid w:val="00301A6A"/>
    <w:rsid w:val="003033B5"/>
    <w:rsid w:val="00314742"/>
    <w:rsid w:val="0031568C"/>
    <w:rsid w:val="0032031C"/>
    <w:rsid w:val="00322A0E"/>
    <w:rsid w:val="00325CC2"/>
    <w:rsid w:val="003308BD"/>
    <w:rsid w:val="00332DD3"/>
    <w:rsid w:val="00336907"/>
    <w:rsid w:val="00340C1B"/>
    <w:rsid w:val="0035301F"/>
    <w:rsid w:val="003549C2"/>
    <w:rsid w:val="003605FE"/>
    <w:rsid w:val="00372B7E"/>
    <w:rsid w:val="00373F09"/>
    <w:rsid w:val="00375547"/>
    <w:rsid w:val="00376C32"/>
    <w:rsid w:val="00377F66"/>
    <w:rsid w:val="00381CE4"/>
    <w:rsid w:val="00382710"/>
    <w:rsid w:val="0038762B"/>
    <w:rsid w:val="00387966"/>
    <w:rsid w:val="003A04DE"/>
    <w:rsid w:val="003A09F5"/>
    <w:rsid w:val="003A1FF0"/>
    <w:rsid w:val="003A3759"/>
    <w:rsid w:val="003A43E4"/>
    <w:rsid w:val="003B3E46"/>
    <w:rsid w:val="003B67C9"/>
    <w:rsid w:val="003B7166"/>
    <w:rsid w:val="003C6BAD"/>
    <w:rsid w:val="003D5200"/>
    <w:rsid w:val="003D5551"/>
    <w:rsid w:val="003D5DF6"/>
    <w:rsid w:val="003E349C"/>
    <w:rsid w:val="003E5ECC"/>
    <w:rsid w:val="003E6602"/>
    <w:rsid w:val="003F23D7"/>
    <w:rsid w:val="003F2B37"/>
    <w:rsid w:val="00405F3C"/>
    <w:rsid w:val="00411A15"/>
    <w:rsid w:val="00414456"/>
    <w:rsid w:val="00414483"/>
    <w:rsid w:val="00417A68"/>
    <w:rsid w:val="00422E03"/>
    <w:rsid w:val="00422F6C"/>
    <w:rsid w:val="00423505"/>
    <w:rsid w:val="00424145"/>
    <w:rsid w:val="004254EC"/>
    <w:rsid w:val="004272D5"/>
    <w:rsid w:val="004353F7"/>
    <w:rsid w:val="00435790"/>
    <w:rsid w:val="0044231E"/>
    <w:rsid w:val="004469E2"/>
    <w:rsid w:val="00457CE5"/>
    <w:rsid w:val="004606B7"/>
    <w:rsid w:val="00465212"/>
    <w:rsid w:val="00465E80"/>
    <w:rsid w:val="00466AB6"/>
    <w:rsid w:val="0047078B"/>
    <w:rsid w:val="00470EB9"/>
    <w:rsid w:val="00471306"/>
    <w:rsid w:val="00471D5C"/>
    <w:rsid w:val="0047437F"/>
    <w:rsid w:val="00477358"/>
    <w:rsid w:val="004803EF"/>
    <w:rsid w:val="004821F5"/>
    <w:rsid w:val="00483F5C"/>
    <w:rsid w:val="0049036B"/>
    <w:rsid w:val="00491F6D"/>
    <w:rsid w:val="00494B43"/>
    <w:rsid w:val="004A3978"/>
    <w:rsid w:val="004A5A7A"/>
    <w:rsid w:val="004A5BC9"/>
    <w:rsid w:val="004A7459"/>
    <w:rsid w:val="004B3405"/>
    <w:rsid w:val="004B4BB4"/>
    <w:rsid w:val="004C29B2"/>
    <w:rsid w:val="004C6A24"/>
    <w:rsid w:val="004C7C0F"/>
    <w:rsid w:val="004D0C87"/>
    <w:rsid w:val="004D0EC7"/>
    <w:rsid w:val="004D280E"/>
    <w:rsid w:val="004D2C8F"/>
    <w:rsid w:val="004D39D4"/>
    <w:rsid w:val="004E324A"/>
    <w:rsid w:val="004E5383"/>
    <w:rsid w:val="004E53D0"/>
    <w:rsid w:val="004E6676"/>
    <w:rsid w:val="004E7C93"/>
    <w:rsid w:val="004F11FC"/>
    <w:rsid w:val="004F6303"/>
    <w:rsid w:val="0050061D"/>
    <w:rsid w:val="005108FA"/>
    <w:rsid w:val="00510DF9"/>
    <w:rsid w:val="005151C0"/>
    <w:rsid w:val="00516BDA"/>
    <w:rsid w:val="005230BC"/>
    <w:rsid w:val="00526577"/>
    <w:rsid w:val="00530929"/>
    <w:rsid w:val="00535221"/>
    <w:rsid w:val="00536701"/>
    <w:rsid w:val="005430E7"/>
    <w:rsid w:val="00543158"/>
    <w:rsid w:val="005443B6"/>
    <w:rsid w:val="005455CD"/>
    <w:rsid w:val="00551278"/>
    <w:rsid w:val="0055133E"/>
    <w:rsid w:val="0055510F"/>
    <w:rsid w:val="00556AE4"/>
    <w:rsid w:val="00557CD0"/>
    <w:rsid w:val="005657FC"/>
    <w:rsid w:val="00566BF0"/>
    <w:rsid w:val="00567E5B"/>
    <w:rsid w:val="00572CDB"/>
    <w:rsid w:val="005810A8"/>
    <w:rsid w:val="0058238A"/>
    <w:rsid w:val="00583657"/>
    <w:rsid w:val="00592359"/>
    <w:rsid w:val="005A44B0"/>
    <w:rsid w:val="005A7155"/>
    <w:rsid w:val="005C5402"/>
    <w:rsid w:val="005C5925"/>
    <w:rsid w:val="005C5BF2"/>
    <w:rsid w:val="005C7660"/>
    <w:rsid w:val="005D0FD9"/>
    <w:rsid w:val="005D3ABD"/>
    <w:rsid w:val="005E0976"/>
    <w:rsid w:val="005E2B35"/>
    <w:rsid w:val="005E5992"/>
    <w:rsid w:val="005F1824"/>
    <w:rsid w:val="005F226E"/>
    <w:rsid w:val="005F4895"/>
    <w:rsid w:val="005F7366"/>
    <w:rsid w:val="005F776E"/>
    <w:rsid w:val="00605441"/>
    <w:rsid w:val="00605C36"/>
    <w:rsid w:val="00605F27"/>
    <w:rsid w:val="00606082"/>
    <w:rsid w:val="006125E0"/>
    <w:rsid w:val="0061272A"/>
    <w:rsid w:val="0061575E"/>
    <w:rsid w:val="0062159A"/>
    <w:rsid w:val="00623063"/>
    <w:rsid w:val="00627799"/>
    <w:rsid w:val="00630CD2"/>
    <w:rsid w:val="00631AAA"/>
    <w:rsid w:val="006432DD"/>
    <w:rsid w:val="006547F8"/>
    <w:rsid w:val="0065534C"/>
    <w:rsid w:val="006568B3"/>
    <w:rsid w:val="00665017"/>
    <w:rsid w:val="0066633A"/>
    <w:rsid w:val="006706A6"/>
    <w:rsid w:val="00674350"/>
    <w:rsid w:val="00674457"/>
    <w:rsid w:val="00681C1F"/>
    <w:rsid w:val="00684B12"/>
    <w:rsid w:val="00685E1C"/>
    <w:rsid w:val="0069383A"/>
    <w:rsid w:val="006943EA"/>
    <w:rsid w:val="00694EE4"/>
    <w:rsid w:val="00696716"/>
    <w:rsid w:val="006A066E"/>
    <w:rsid w:val="006A128E"/>
    <w:rsid w:val="006A7036"/>
    <w:rsid w:val="006A7913"/>
    <w:rsid w:val="006B5790"/>
    <w:rsid w:val="006B7A17"/>
    <w:rsid w:val="006B7CDC"/>
    <w:rsid w:val="006C1FCF"/>
    <w:rsid w:val="006C2F79"/>
    <w:rsid w:val="006C3AD5"/>
    <w:rsid w:val="006C3F3C"/>
    <w:rsid w:val="006C63ED"/>
    <w:rsid w:val="006C666F"/>
    <w:rsid w:val="006C7589"/>
    <w:rsid w:val="006D0A15"/>
    <w:rsid w:val="006D29BE"/>
    <w:rsid w:val="006D38CF"/>
    <w:rsid w:val="006D4923"/>
    <w:rsid w:val="006D7FB3"/>
    <w:rsid w:val="006E096F"/>
    <w:rsid w:val="006F0D01"/>
    <w:rsid w:val="006F0F11"/>
    <w:rsid w:val="006F2005"/>
    <w:rsid w:val="006F4DBC"/>
    <w:rsid w:val="007027A2"/>
    <w:rsid w:val="007030EC"/>
    <w:rsid w:val="007039B9"/>
    <w:rsid w:val="00705313"/>
    <w:rsid w:val="00706E6E"/>
    <w:rsid w:val="00707D18"/>
    <w:rsid w:val="007114D2"/>
    <w:rsid w:val="00711C8F"/>
    <w:rsid w:val="00715E36"/>
    <w:rsid w:val="00716582"/>
    <w:rsid w:val="007169AD"/>
    <w:rsid w:val="007174A3"/>
    <w:rsid w:val="007179EE"/>
    <w:rsid w:val="007219A5"/>
    <w:rsid w:val="00721D93"/>
    <w:rsid w:val="007243A3"/>
    <w:rsid w:val="00731091"/>
    <w:rsid w:val="00732290"/>
    <w:rsid w:val="007339C9"/>
    <w:rsid w:val="00733FD9"/>
    <w:rsid w:val="00737F9F"/>
    <w:rsid w:val="00741569"/>
    <w:rsid w:val="00741F5E"/>
    <w:rsid w:val="007427E6"/>
    <w:rsid w:val="007435E8"/>
    <w:rsid w:val="00745F72"/>
    <w:rsid w:val="00746A63"/>
    <w:rsid w:val="0075024E"/>
    <w:rsid w:val="007555CE"/>
    <w:rsid w:val="0075719A"/>
    <w:rsid w:val="007665FB"/>
    <w:rsid w:val="00777A18"/>
    <w:rsid w:val="007841CE"/>
    <w:rsid w:val="00785C36"/>
    <w:rsid w:val="00785CB1"/>
    <w:rsid w:val="007860F8"/>
    <w:rsid w:val="00787CE1"/>
    <w:rsid w:val="00794A3A"/>
    <w:rsid w:val="007A0F3F"/>
    <w:rsid w:val="007A16E1"/>
    <w:rsid w:val="007B168D"/>
    <w:rsid w:val="007B4431"/>
    <w:rsid w:val="007B5744"/>
    <w:rsid w:val="007C25BA"/>
    <w:rsid w:val="007D21D4"/>
    <w:rsid w:val="007D27A0"/>
    <w:rsid w:val="007D2AC0"/>
    <w:rsid w:val="007D476D"/>
    <w:rsid w:val="007E15C0"/>
    <w:rsid w:val="007E19EA"/>
    <w:rsid w:val="007E612D"/>
    <w:rsid w:val="007E7CE4"/>
    <w:rsid w:val="007F0FD5"/>
    <w:rsid w:val="007F2B0D"/>
    <w:rsid w:val="0080426A"/>
    <w:rsid w:val="00805C2E"/>
    <w:rsid w:val="00807216"/>
    <w:rsid w:val="008106F9"/>
    <w:rsid w:val="0081106C"/>
    <w:rsid w:val="00811822"/>
    <w:rsid w:val="008159E0"/>
    <w:rsid w:val="008227E6"/>
    <w:rsid w:val="00823287"/>
    <w:rsid w:val="00827D6D"/>
    <w:rsid w:val="0083070B"/>
    <w:rsid w:val="00830CF6"/>
    <w:rsid w:val="0083257D"/>
    <w:rsid w:val="00835743"/>
    <w:rsid w:val="008359B0"/>
    <w:rsid w:val="00844602"/>
    <w:rsid w:val="00844D7C"/>
    <w:rsid w:val="00845B2E"/>
    <w:rsid w:val="008537D7"/>
    <w:rsid w:val="00864EF1"/>
    <w:rsid w:val="00865CEF"/>
    <w:rsid w:val="00874004"/>
    <w:rsid w:val="00876165"/>
    <w:rsid w:val="00877A80"/>
    <w:rsid w:val="008800C4"/>
    <w:rsid w:val="00882C77"/>
    <w:rsid w:val="0089673C"/>
    <w:rsid w:val="008B0B2D"/>
    <w:rsid w:val="008B24D2"/>
    <w:rsid w:val="008B4884"/>
    <w:rsid w:val="008C08E8"/>
    <w:rsid w:val="008C394C"/>
    <w:rsid w:val="008C5BAB"/>
    <w:rsid w:val="008C7E29"/>
    <w:rsid w:val="008D0906"/>
    <w:rsid w:val="008D48F3"/>
    <w:rsid w:val="008D4F87"/>
    <w:rsid w:val="008E08C0"/>
    <w:rsid w:val="008E2465"/>
    <w:rsid w:val="008E2749"/>
    <w:rsid w:val="008F19CC"/>
    <w:rsid w:val="008F1E61"/>
    <w:rsid w:val="008F506B"/>
    <w:rsid w:val="009012F1"/>
    <w:rsid w:val="00904BED"/>
    <w:rsid w:val="00910913"/>
    <w:rsid w:val="00910C4D"/>
    <w:rsid w:val="0091269B"/>
    <w:rsid w:val="00917BA3"/>
    <w:rsid w:val="009201B7"/>
    <w:rsid w:val="00920FD8"/>
    <w:rsid w:val="00923CC8"/>
    <w:rsid w:val="00926916"/>
    <w:rsid w:val="00931831"/>
    <w:rsid w:val="00931A5A"/>
    <w:rsid w:val="009348A4"/>
    <w:rsid w:val="0094075E"/>
    <w:rsid w:val="009429C9"/>
    <w:rsid w:val="009479D3"/>
    <w:rsid w:val="00966A06"/>
    <w:rsid w:val="00975E7B"/>
    <w:rsid w:val="00976775"/>
    <w:rsid w:val="00977197"/>
    <w:rsid w:val="0098254F"/>
    <w:rsid w:val="0098295D"/>
    <w:rsid w:val="00982AE8"/>
    <w:rsid w:val="0098495C"/>
    <w:rsid w:val="009862D2"/>
    <w:rsid w:val="00990358"/>
    <w:rsid w:val="009A1EA2"/>
    <w:rsid w:val="009A3B7D"/>
    <w:rsid w:val="009B1127"/>
    <w:rsid w:val="009B3978"/>
    <w:rsid w:val="009B4218"/>
    <w:rsid w:val="009B5B21"/>
    <w:rsid w:val="009D1DD2"/>
    <w:rsid w:val="009D65C3"/>
    <w:rsid w:val="009D73D1"/>
    <w:rsid w:val="009F1853"/>
    <w:rsid w:val="009F21B3"/>
    <w:rsid w:val="009F2FA8"/>
    <w:rsid w:val="009F45CC"/>
    <w:rsid w:val="00A00209"/>
    <w:rsid w:val="00A00EDC"/>
    <w:rsid w:val="00A03C21"/>
    <w:rsid w:val="00A03CAC"/>
    <w:rsid w:val="00A06202"/>
    <w:rsid w:val="00A07634"/>
    <w:rsid w:val="00A10181"/>
    <w:rsid w:val="00A16341"/>
    <w:rsid w:val="00A172F2"/>
    <w:rsid w:val="00A17C51"/>
    <w:rsid w:val="00A2035A"/>
    <w:rsid w:val="00A20992"/>
    <w:rsid w:val="00A312D3"/>
    <w:rsid w:val="00A36358"/>
    <w:rsid w:val="00A36828"/>
    <w:rsid w:val="00A36D87"/>
    <w:rsid w:val="00A5148C"/>
    <w:rsid w:val="00A57641"/>
    <w:rsid w:val="00A60604"/>
    <w:rsid w:val="00A607A7"/>
    <w:rsid w:val="00A630E9"/>
    <w:rsid w:val="00A66D79"/>
    <w:rsid w:val="00A763E4"/>
    <w:rsid w:val="00A94F87"/>
    <w:rsid w:val="00AA2062"/>
    <w:rsid w:val="00AA3122"/>
    <w:rsid w:val="00AA7052"/>
    <w:rsid w:val="00AB00B6"/>
    <w:rsid w:val="00AB2B7B"/>
    <w:rsid w:val="00AB43CB"/>
    <w:rsid w:val="00AC583F"/>
    <w:rsid w:val="00AD211D"/>
    <w:rsid w:val="00AD2788"/>
    <w:rsid w:val="00AE0271"/>
    <w:rsid w:val="00AF2133"/>
    <w:rsid w:val="00AF7168"/>
    <w:rsid w:val="00AF78A0"/>
    <w:rsid w:val="00B04A69"/>
    <w:rsid w:val="00B122E3"/>
    <w:rsid w:val="00B177E7"/>
    <w:rsid w:val="00B229B0"/>
    <w:rsid w:val="00B22A50"/>
    <w:rsid w:val="00B36021"/>
    <w:rsid w:val="00B371CD"/>
    <w:rsid w:val="00B41369"/>
    <w:rsid w:val="00B42385"/>
    <w:rsid w:val="00B43199"/>
    <w:rsid w:val="00B44F75"/>
    <w:rsid w:val="00B46EB4"/>
    <w:rsid w:val="00B51CB5"/>
    <w:rsid w:val="00B53F72"/>
    <w:rsid w:val="00B54DFB"/>
    <w:rsid w:val="00B55E7C"/>
    <w:rsid w:val="00B55FC1"/>
    <w:rsid w:val="00B6486C"/>
    <w:rsid w:val="00B673D5"/>
    <w:rsid w:val="00B67A78"/>
    <w:rsid w:val="00B67B66"/>
    <w:rsid w:val="00B72BEA"/>
    <w:rsid w:val="00B75AA8"/>
    <w:rsid w:val="00B76C63"/>
    <w:rsid w:val="00B7721F"/>
    <w:rsid w:val="00B82C24"/>
    <w:rsid w:val="00B85EF2"/>
    <w:rsid w:val="00B87165"/>
    <w:rsid w:val="00B9189E"/>
    <w:rsid w:val="00B92293"/>
    <w:rsid w:val="00B9769E"/>
    <w:rsid w:val="00BA50F4"/>
    <w:rsid w:val="00BA7D3E"/>
    <w:rsid w:val="00BB0062"/>
    <w:rsid w:val="00BB4BE4"/>
    <w:rsid w:val="00BC5434"/>
    <w:rsid w:val="00BC5654"/>
    <w:rsid w:val="00BC5755"/>
    <w:rsid w:val="00BC75E1"/>
    <w:rsid w:val="00BD0EE4"/>
    <w:rsid w:val="00BD2647"/>
    <w:rsid w:val="00BD754F"/>
    <w:rsid w:val="00BE2C4F"/>
    <w:rsid w:val="00BE4031"/>
    <w:rsid w:val="00BF2AC1"/>
    <w:rsid w:val="00BF38D3"/>
    <w:rsid w:val="00BF627B"/>
    <w:rsid w:val="00C01304"/>
    <w:rsid w:val="00C03A79"/>
    <w:rsid w:val="00C05B7D"/>
    <w:rsid w:val="00C05D27"/>
    <w:rsid w:val="00C0754D"/>
    <w:rsid w:val="00C13570"/>
    <w:rsid w:val="00C25F5F"/>
    <w:rsid w:val="00C26372"/>
    <w:rsid w:val="00C26DD0"/>
    <w:rsid w:val="00C27082"/>
    <w:rsid w:val="00C33BCD"/>
    <w:rsid w:val="00C34FCF"/>
    <w:rsid w:val="00C36C41"/>
    <w:rsid w:val="00C37800"/>
    <w:rsid w:val="00C37E51"/>
    <w:rsid w:val="00C37FAE"/>
    <w:rsid w:val="00C4290C"/>
    <w:rsid w:val="00C44E1A"/>
    <w:rsid w:val="00C45CAE"/>
    <w:rsid w:val="00C527AA"/>
    <w:rsid w:val="00C56577"/>
    <w:rsid w:val="00C62A07"/>
    <w:rsid w:val="00C70C8C"/>
    <w:rsid w:val="00C72C81"/>
    <w:rsid w:val="00C83398"/>
    <w:rsid w:val="00C83F71"/>
    <w:rsid w:val="00C84541"/>
    <w:rsid w:val="00C90D17"/>
    <w:rsid w:val="00C919C4"/>
    <w:rsid w:val="00C92A7A"/>
    <w:rsid w:val="00C94E2D"/>
    <w:rsid w:val="00C95A5A"/>
    <w:rsid w:val="00CA10EB"/>
    <w:rsid w:val="00CA191D"/>
    <w:rsid w:val="00CA5535"/>
    <w:rsid w:val="00CB03DE"/>
    <w:rsid w:val="00CB10C3"/>
    <w:rsid w:val="00CB27FC"/>
    <w:rsid w:val="00CB6117"/>
    <w:rsid w:val="00CC0BF7"/>
    <w:rsid w:val="00CC3543"/>
    <w:rsid w:val="00CC64F8"/>
    <w:rsid w:val="00CD3AC8"/>
    <w:rsid w:val="00CD5C68"/>
    <w:rsid w:val="00CE2088"/>
    <w:rsid w:val="00CE2A38"/>
    <w:rsid w:val="00CF1D3A"/>
    <w:rsid w:val="00CF4E65"/>
    <w:rsid w:val="00CF78C9"/>
    <w:rsid w:val="00D03A73"/>
    <w:rsid w:val="00D04E05"/>
    <w:rsid w:val="00D07C11"/>
    <w:rsid w:val="00D115E3"/>
    <w:rsid w:val="00D13D4E"/>
    <w:rsid w:val="00D16B7E"/>
    <w:rsid w:val="00D206A8"/>
    <w:rsid w:val="00D2341E"/>
    <w:rsid w:val="00D26E68"/>
    <w:rsid w:val="00D32D2B"/>
    <w:rsid w:val="00D34755"/>
    <w:rsid w:val="00D4035D"/>
    <w:rsid w:val="00D417EA"/>
    <w:rsid w:val="00D41AED"/>
    <w:rsid w:val="00D41CF1"/>
    <w:rsid w:val="00D43D65"/>
    <w:rsid w:val="00D53D3C"/>
    <w:rsid w:val="00D54F57"/>
    <w:rsid w:val="00D61C1B"/>
    <w:rsid w:val="00D665B7"/>
    <w:rsid w:val="00D73ABB"/>
    <w:rsid w:val="00D77F73"/>
    <w:rsid w:val="00D80096"/>
    <w:rsid w:val="00D81885"/>
    <w:rsid w:val="00D8222C"/>
    <w:rsid w:val="00D84059"/>
    <w:rsid w:val="00D90973"/>
    <w:rsid w:val="00D918AA"/>
    <w:rsid w:val="00D948CF"/>
    <w:rsid w:val="00DA3A2C"/>
    <w:rsid w:val="00DA4B35"/>
    <w:rsid w:val="00DA538D"/>
    <w:rsid w:val="00DA72AA"/>
    <w:rsid w:val="00DB113B"/>
    <w:rsid w:val="00DB2BE4"/>
    <w:rsid w:val="00DB4A9B"/>
    <w:rsid w:val="00DB5794"/>
    <w:rsid w:val="00DC07C8"/>
    <w:rsid w:val="00DC09F7"/>
    <w:rsid w:val="00DC0D59"/>
    <w:rsid w:val="00DC272F"/>
    <w:rsid w:val="00DC5D37"/>
    <w:rsid w:val="00DD13AC"/>
    <w:rsid w:val="00DD3A2B"/>
    <w:rsid w:val="00DE0F38"/>
    <w:rsid w:val="00DE1320"/>
    <w:rsid w:val="00DE5923"/>
    <w:rsid w:val="00DE713E"/>
    <w:rsid w:val="00DF1F64"/>
    <w:rsid w:val="00DF3F19"/>
    <w:rsid w:val="00DF5B6B"/>
    <w:rsid w:val="00E01444"/>
    <w:rsid w:val="00E0206B"/>
    <w:rsid w:val="00E0220F"/>
    <w:rsid w:val="00E03386"/>
    <w:rsid w:val="00E048DE"/>
    <w:rsid w:val="00E108CA"/>
    <w:rsid w:val="00E22CEA"/>
    <w:rsid w:val="00E33A74"/>
    <w:rsid w:val="00E424C9"/>
    <w:rsid w:val="00E42A5F"/>
    <w:rsid w:val="00E433DC"/>
    <w:rsid w:val="00E457D7"/>
    <w:rsid w:val="00E55BC3"/>
    <w:rsid w:val="00E61DDC"/>
    <w:rsid w:val="00E63F49"/>
    <w:rsid w:val="00E74B21"/>
    <w:rsid w:val="00E823CF"/>
    <w:rsid w:val="00E827D7"/>
    <w:rsid w:val="00E82D4E"/>
    <w:rsid w:val="00E86430"/>
    <w:rsid w:val="00E9193E"/>
    <w:rsid w:val="00E93858"/>
    <w:rsid w:val="00E956C1"/>
    <w:rsid w:val="00EA1DDF"/>
    <w:rsid w:val="00EA1EFC"/>
    <w:rsid w:val="00EA295A"/>
    <w:rsid w:val="00EA48DD"/>
    <w:rsid w:val="00EA56ED"/>
    <w:rsid w:val="00EB0D8E"/>
    <w:rsid w:val="00EB6382"/>
    <w:rsid w:val="00EC151D"/>
    <w:rsid w:val="00EC2B69"/>
    <w:rsid w:val="00EC32E6"/>
    <w:rsid w:val="00EC6748"/>
    <w:rsid w:val="00ED2AB4"/>
    <w:rsid w:val="00EE0DCC"/>
    <w:rsid w:val="00EE1D2C"/>
    <w:rsid w:val="00EE2A73"/>
    <w:rsid w:val="00EE3B1E"/>
    <w:rsid w:val="00EE5A9F"/>
    <w:rsid w:val="00EF39B0"/>
    <w:rsid w:val="00EF3AEA"/>
    <w:rsid w:val="00EF4103"/>
    <w:rsid w:val="00EF7695"/>
    <w:rsid w:val="00EF7AE2"/>
    <w:rsid w:val="00F015AD"/>
    <w:rsid w:val="00F07391"/>
    <w:rsid w:val="00F17F63"/>
    <w:rsid w:val="00F20D27"/>
    <w:rsid w:val="00F221F8"/>
    <w:rsid w:val="00F24C4A"/>
    <w:rsid w:val="00F26169"/>
    <w:rsid w:val="00F27E99"/>
    <w:rsid w:val="00F3167A"/>
    <w:rsid w:val="00F343A4"/>
    <w:rsid w:val="00F41DA5"/>
    <w:rsid w:val="00F4221F"/>
    <w:rsid w:val="00F45E60"/>
    <w:rsid w:val="00F46375"/>
    <w:rsid w:val="00F50F11"/>
    <w:rsid w:val="00F52B74"/>
    <w:rsid w:val="00F56180"/>
    <w:rsid w:val="00F563A7"/>
    <w:rsid w:val="00F62FE4"/>
    <w:rsid w:val="00F6533A"/>
    <w:rsid w:val="00F67FDB"/>
    <w:rsid w:val="00F723EC"/>
    <w:rsid w:val="00F76EF4"/>
    <w:rsid w:val="00F77D37"/>
    <w:rsid w:val="00F81A18"/>
    <w:rsid w:val="00F82C16"/>
    <w:rsid w:val="00F84614"/>
    <w:rsid w:val="00F9561C"/>
    <w:rsid w:val="00FA3ABA"/>
    <w:rsid w:val="00FA5DDD"/>
    <w:rsid w:val="00FA7703"/>
    <w:rsid w:val="00FB0648"/>
    <w:rsid w:val="00FB1F0D"/>
    <w:rsid w:val="00FB35C1"/>
    <w:rsid w:val="00FC7C76"/>
    <w:rsid w:val="00FD39E0"/>
    <w:rsid w:val="00FD5C33"/>
    <w:rsid w:val="00FE1099"/>
    <w:rsid w:val="00FE25C9"/>
    <w:rsid w:val="00FE3173"/>
    <w:rsid w:val="00FE3C09"/>
    <w:rsid w:val="00FE5EFF"/>
    <w:rsid w:val="00FF2EFA"/>
    <w:rsid w:val="00FF339E"/>
    <w:rsid w:val="00FF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13928-3BC9-489B-8B75-B2A9A4B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8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B44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F343A4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43A4"/>
    <w:rPr>
      <w:rFonts w:ascii="Arial" w:eastAsia="Times New Roman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DEE"/>
    <w:pPr>
      <w:ind w:left="720"/>
      <w:contextualSpacing/>
    </w:pPr>
  </w:style>
  <w:style w:type="paragraph" w:styleId="NoSpacing">
    <w:name w:val="No Spacing"/>
    <w:uiPriority w:val="1"/>
    <w:qFormat/>
    <w:rsid w:val="00605C3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B4A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781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09781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11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82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11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822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93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Documents\Sample%20Resume%20for%20IT%20Profess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E8AC8-CAE9-4F51-B6B9-96DFC807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Resume for IT Professional</Template>
  <TotalTime>77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ALEXANDRIA SMITH</vt:lpstr>
    </vt:vector>
  </TitlesOfParts>
  <Company>Intel Corporation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ALEXANDRIA SMITH</dc:title>
  <dc:creator>Sunny</dc:creator>
  <cp:lastModifiedBy>Administrator</cp:lastModifiedBy>
  <cp:revision>10</cp:revision>
  <cp:lastPrinted>2007-12-05T01:56:00Z</cp:lastPrinted>
  <dcterms:created xsi:type="dcterms:W3CDTF">2021-07-28T05:16:00Z</dcterms:created>
  <dcterms:modified xsi:type="dcterms:W3CDTF">2021-09-18T08:42:00Z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</Properties>
</file>