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41E" w:rsidRDefault="00A35EDB" w:rsidP="00A35EDB">
      <w:pPr>
        <w:pStyle w:val="PlainTex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        </w:t>
      </w:r>
    </w:p>
    <w:p w:rsidR="00B9141E" w:rsidRDefault="00B9141E" w:rsidP="00A35EDB">
      <w:pPr>
        <w:pStyle w:val="PlainText"/>
        <w:rPr>
          <w:rFonts w:ascii="Times New Roman" w:hAnsi="Times New Roman"/>
          <w:sz w:val="24"/>
          <w:szCs w:val="24"/>
          <w:lang w:val="de-DE"/>
        </w:rPr>
      </w:pPr>
    </w:p>
    <w:p w:rsidR="00A126CD" w:rsidRPr="00854CA8" w:rsidRDefault="00CE66E8" w:rsidP="00A35EDB">
      <w:pPr>
        <w:pStyle w:val="PlainText"/>
        <w:rPr>
          <w:rFonts w:ascii="Times New Roman" w:hAnsi="Times New Roman"/>
          <w:sz w:val="28"/>
          <w:szCs w:val="28"/>
          <w:lang w:val="de-DE"/>
        </w:rPr>
      </w:pPr>
      <w:r w:rsidRPr="00853905">
        <w:rPr>
          <w:rFonts w:ascii="Times New Roman" w:hAnsi="Times New Roman"/>
          <w:noProof/>
          <w:sz w:val="26"/>
          <w:szCs w:val="26"/>
          <w:lang w:val="de-DE"/>
        </w:rPr>
        <w:drawing>
          <wp:inline distT="0" distB="0" distL="0" distR="0">
            <wp:extent cx="1169035" cy="1526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EDB">
        <w:rPr>
          <w:rFonts w:ascii="Times New Roman" w:hAnsi="Times New Roman"/>
          <w:sz w:val="24"/>
          <w:szCs w:val="24"/>
          <w:lang w:val="de-DE"/>
        </w:rPr>
        <w:t xml:space="preserve">         </w:t>
      </w:r>
      <w:r w:rsidR="00D42CA7" w:rsidRPr="00D42CA7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A35EDB">
        <w:rPr>
          <w:rFonts w:ascii="Times New Roman" w:hAnsi="Times New Roman"/>
          <w:sz w:val="26"/>
          <w:szCs w:val="26"/>
          <w:lang w:val="de-DE"/>
        </w:rPr>
        <w:t xml:space="preserve">  </w:t>
      </w:r>
      <w:r w:rsidR="00D42CA7" w:rsidRPr="00D42CA7"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                               </w:t>
      </w:r>
    </w:p>
    <w:p w:rsidR="00A35EDB" w:rsidRPr="00854CA8" w:rsidRDefault="00F41B0B" w:rsidP="00A35EDB">
      <w:pPr>
        <w:pStyle w:val="PlainText"/>
        <w:tabs>
          <w:tab w:val="left" w:pos="8010"/>
        </w:tabs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JYOTHY</w:t>
      </w:r>
      <w:r w:rsidR="00A14E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5E2B1C">
        <w:rPr>
          <w:rFonts w:ascii="Times New Roman" w:hAnsi="Times New Roman"/>
          <w:b/>
          <w:sz w:val="28"/>
          <w:szCs w:val="28"/>
          <w:lang w:val="de-DE"/>
        </w:rPr>
        <w:t xml:space="preserve">SOLOMON </w:t>
      </w:r>
    </w:p>
    <w:p w:rsidR="00854CA8" w:rsidRPr="00854CA8" w:rsidRDefault="00853905" w:rsidP="00CF61B1">
      <w:pPr>
        <w:pStyle w:val="PlainText"/>
        <w:tabs>
          <w:tab w:val="left" w:pos="8010"/>
        </w:tabs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PONNUMPARAMBIL(H</w:t>
      </w:r>
      <w:r w:rsidR="00854CA8" w:rsidRPr="00854CA8">
        <w:rPr>
          <w:rFonts w:ascii="Times New Roman" w:hAnsi="Times New Roman"/>
          <w:sz w:val="26"/>
          <w:szCs w:val="26"/>
          <w:lang w:val="de-DE"/>
        </w:rPr>
        <w:t>),</w:t>
      </w:r>
    </w:p>
    <w:p w:rsidR="00854CA8" w:rsidRPr="00854CA8" w:rsidRDefault="00853905" w:rsidP="00A35EDB">
      <w:pPr>
        <w:pStyle w:val="PlainText"/>
        <w:tabs>
          <w:tab w:val="left" w:pos="8010"/>
        </w:tabs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CHERANALLOR(P.O)</w:t>
      </w:r>
    </w:p>
    <w:p w:rsidR="00596D8E" w:rsidRDefault="00200FF1" w:rsidP="00A35EDB">
      <w:pPr>
        <w:pStyle w:val="PlainText"/>
        <w:tabs>
          <w:tab w:val="left" w:pos="8010"/>
        </w:tabs>
        <w:rPr>
          <w:rFonts w:ascii="Times New Roman" w:hAnsi="Times New Roman"/>
          <w:sz w:val="26"/>
          <w:szCs w:val="26"/>
          <w:lang w:val="de-DE"/>
        </w:rPr>
      </w:pPr>
      <w:proofErr w:type="spellStart"/>
      <w:r>
        <w:rPr>
          <w:rFonts w:ascii="Times New Roman" w:hAnsi="Times New Roman"/>
          <w:sz w:val="26"/>
          <w:szCs w:val="26"/>
          <w:lang w:val="de-DE"/>
        </w:rPr>
        <w:t>ERA</w:t>
      </w:r>
      <w:r w:rsidR="00853905">
        <w:rPr>
          <w:rFonts w:ascii="Times New Roman" w:hAnsi="Times New Roman"/>
          <w:sz w:val="26"/>
          <w:szCs w:val="26"/>
          <w:lang w:val="de-DE"/>
        </w:rPr>
        <w:t>NAKULAM</w:t>
      </w:r>
      <w:proofErr w:type="spellEnd"/>
      <w:r w:rsidR="005E2B1C">
        <w:rPr>
          <w:rFonts w:ascii="Times New Roman" w:hAnsi="Times New Roman"/>
          <w:sz w:val="26"/>
          <w:szCs w:val="26"/>
          <w:lang w:val="de-DE"/>
        </w:rPr>
        <w:t xml:space="preserve"> (DIST)</w:t>
      </w:r>
    </w:p>
    <w:p w:rsidR="00854CA8" w:rsidRPr="00854CA8" w:rsidRDefault="00596D8E" w:rsidP="00A35EDB">
      <w:pPr>
        <w:pStyle w:val="PlainText"/>
        <w:tabs>
          <w:tab w:val="left" w:pos="8010"/>
        </w:tabs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KERALA ,</w:t>
      </w:r>
      <w:r w:rsidR="00C07115">
        <w:rPr>
          <w:rFonts w:ascii="Times New Roman" w:hAnsi="Times New Roman"/>
          <w:sz w:val="26"/>
          <w:szCs w:val="26"/>
          <w:lang w:val="de-DE"/>
        </w:rPr>
        <w:t xml:space="preserve">INDIA </w:t>
      </w:r>
      <w:r w:rsidR="00854CA8" w:rsidRPr="00854CA8"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       </w:t>
      </w:r>
      <w:r w:rsidR="00B9141E">
        <w:rPr>
          <w:rFonts w:ascii="Times New Roman" w:hAnsi="Times New Roman"/>
          <w:sz w:val="26"/>
          <w:szCs w:val="26"/>
          <w:lang w:val="de-DE"/>
        </w:rPr>
        <w:t xml:space="preserve">                     </w:t>
      </w:r>
      <w:r w:rsidR="003D5846">
        <w:rPr>
          <w:rFonts w:ascii="Times New Roman" w:hAnsi="Times New Roman"/>
          <w:sz w:val="26"/>
          <w:szCs w:val="26"/>
          <w:lang w:val="de-DE"/>
        </w:rPr>
        <w:t xml:space="preserve">PHONE  </w:t>
      </w:r>
      <w:r w:rsidR="00B9141E" w:rsidRPr="009D5411">
        <w:rPr>
          <w:rFonts w:ascii="Times New Roman" w:hAnsi="Times New Roman"/>
          <w:sz w:val="26"/>
          <w:szCs w:val="26"/>
          <w:lang w:val="de-DE"/>
        </w:rPr>
        <w:t>:+971</w:t>
      </w:r>
      <w:r w:rsidR="00854CA8" w:rsidRPr="009D5411">
        <w:rPr>
          <w:rFonts w:ascii="Times New Roman" w:hAnsi="Times New Roman"/>
          <w:sz w:val="26"/>
          <w:szCs w:val="26"/>
          <w:lang w:val="de-DE"/>
        </w:rPr>
        <w:t>52</w:t>
      </w:r>
      <w:r w:rsidR="00B9141E" w:rsidRPr="009D5411">
        <w:rPr>
          <w:rFonts w:ascii="Times New Roman" w:hAnsi="Times New Roman"/>
          <w:sz w:val="26"/>
          <w:szCs w:val="26"/>
          <w:lang w:val="de-DE"/>
        </w:rPr>
        <w:t>6978746</w:t>
      </w:r>
    </w:p>
    <w:p w:rsidR="00854CA8" w:rsidRPr="00854CA8" w:rsidRDefault="00854CA8" w:rsidP="00A35EDB">
      <w:pPr>
        <w:pStyle w:val="PlainText"/>
        <w:tabs>
          <w:tab w:val="left" w:pos="8010"/>
        </w:tabs>
        <w:rPr>
          <w:rFonts w:ascii="Times New Roman" w:hAnsi="Times New Roman"/>
          <w:i/>
          <w:sz w:val="26"/>
          <w:szCs w:val="26"/>
          <w:lang w:val="de-DE"/>
        </w:rPr>
      </w:pPr>
      <w:r w:rsidRPr="00854CA8">
        <w:rPr>
          <w:rFonts w:ascii="Times New Roman" w:hAnsi="Times New Roman"/>
          <w:sz w:val="26"/>
          <w:szCs w:val="26"/>
          <w:lang w:val="de-DE"/>
        </w:rPr>
        <w:t>P</w:t>
      </w:r>
      <w:r w:rsidR="003C406B">
        <w:rPr>
          <w:rFonts w:ascii="Times New Roman" w:hAnsi="Times New Roman"/>
          <w:sz w:val="26"/>
          <w:szCs w:val="26"/>
          <w:lang w:val="de-DE"/>
        </w:rPr>
        <w:t>IN:</w:t>
      </w:r>
      <w:r w:rsidR="00B478DC">
        <w:rPr>
          <w:rFonts w:ascii="Times New Roman" w:hAnsi="Times New Roman"/>
          <w:sz w:val="26"/>
          <w:szCs w:val="26"/>
          <w:lang w:val="de-DE"/>
        </w:rPr>
        <w:t>683544</w:t>
      </w:r>
      <w:r w:rsidRPr="00854CA8"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                             </w:t>
      </w:r>
      <w:hyperlink r:id="rId8" w:history="1">
        <w:r w:rsidRPr="000C56FA">
          <w:rPr>
            <w:rStyle w:val="Hyperlink"/>
            <w:rFonts w:ascii="Times New Roman" w:hAnsi="Times New Roman"/>
            <w:sz w:val="26"/>
            <w:szCs w:val="26"/>
            <w:lang w:val="de-DE"/>
          </w:rPr>
          <w:t>jyothysolaman63@gmail.com</w:t>
        </w:r>
      </w:hyperlink>
    </w:p>
    <w:p w:rsidR="00EC3AB5" w:rsidRPr="00B123D6" w:rsidRDefault="00EC3AB5" w:rsidP="00B44096">
      <w:pPr>
        <w:pStyle w:val="PlainText"/>
        <w:tabs>
          <w:tab w:val="left" w:pos="8010"/>
          <w:tab w:val="left" w:pos="8100"/>
          <w:tab w:val="left" w:pos="8280"/>
        </w:tabs>
        <w:rPr>
          <w:rFonts w:ascii="Times New Roman" w:hAnsi="Times New Roman"/>
          <w:sz w:val="24"/>
          <w:szCs w:val="24"/>
          <w:lang w:val="de-DE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0304F" w:rsidTr="007C664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304F" w:rsidRDefault="00E73E18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OBJECTIVE </w:t>
            </w:r>
          </w:p>
        </w:tc>
      </w:tr>
    </w:tbl>
    <w:p w:rsidR="00EB6BF0" w:rsidRDefault="00EB6BF0" w:rsidP="002F5B5A">
      <w:pPr>
        <w:autoSpaceDE w:val="0"/>
        <w:autoSpaceDN w:val="0"/>
        <w:adjustRightInd w:val="0"/>
        <w:rPr>
          <w:sz w:val="26"/>
          <w:szCs w:val="26"/>
        </w:rPr>
      </w:pPr>
    </w:p>
    <w:p w:rsidR="00EC3AB5" w:rsidRPr="002F5B5A" w:rsidRDefault="00EB6BF0" w:rsidP="002F5B5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2F5B5A" w:rsidRPr="002F5B5A">
        <w:rPr>
          <w:sz w:val="26"/>
          <w:szCs w:val="26"/>
        </w:rPr>
        <w:t>To pursue a highly challenging and creative career, where I can apply my existing</w:t>
      </w:r>
    </w:p>
    <w:p w:rsidR="00B77E1F" w:rsidRPr="002F5B5A" w:rsidRDefault="00EB6BF0" w:rsidP="002F5B5A">
      <w:pPr>
        <w:pStyle w:val="Header"/>
        <w:tabs>
          <w:tab w:val="clear" w:pos="4320"/>
          <w:tab w:val="clear" w:pos="86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141E" w:rsidRPr="002F5B5A">
        <w:rPr>
          <w:sz w:val="26"/>
          <w:szCs w:val="26"/>
        </w:rPr>
        <w:t>Knowledge</w:t>
      </w:r>
      <w:r w:rsidR="002F5B5A" w:rsidRPr="002F5B5A">
        <w:rPr>
          <w:sz w:val="26"/>
          <w:szCs w:val="26"/>
        </w:rPr>
        <w:t xml:space="preserve"> and </w:t>
      </w:r>
      <w:r w:rsidR="00B9141E" w:rsidRPr="002F5B5A">
        <w:rPr>
          <w:sz w:val="26"/>
          <w:szCs w:val="26"/>
        </w:rPr>
        <w:t>creativity</w:t>
      </w:r>
      <w:r w:rsidR="002F5B5A" w:rsidRPr="002F5B5A">
        <w:rPr>
          <w:sz w:val="26"/>
          <w:szCs w:val="26"/>
        </w:rPr>
        <w:t xml:space="preserve"> acquire new skills and contribute effectively to the organization.</w:t>
      </w:r>
    </w:p>
    <w:p w:rsidR="00670893" w:rsidRDefault="00670893" w:rsidP="002F5B5A">
      <w:pPr>
        <w:tabs>
          <w:tab w:val="left" w:pos="360"/>
        </w:tabs>
        <w:suppressAutoHyphens/>
        <w:spacing w:line="276" w:lineRule="auto"/>
        <w:rPr>
          <w:color w:val="000000"/>
          <w:sz w:val="12"/>
          <w:szCs w:val="22"/>
          <w:lang w:val="en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C48A8" w:rsidTr="006B142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48A8" w:rsidRDefault="00F455AF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SOFTWARE SKILLS </w:t>
            </w:r>
          </w:p>
        </w:tc>
      </w:tr>
    </w:tbl>
    <w:p w:rsidR="00C70BE2" w:rsidRDefault="00F44216" w:rsidP="00664E66">
      <w:pPr>
        <w:tabs>
          <w:tab w:val="left" w:pos="360"/>
        </w:tabs>
        <w:suppressAutoHyphens/>
        <w:spacing w:line="276" w:lineRule="auto"/>
        <w:rPr>
          <w:color w:val="000000"/>
          <w:sz w:val="26"/>
          <w:szCs w:val="26"/>
          <w:lang w:val="en"/>
        </w:rPr>
      </w:pPr>
      <w:r>
        <w:rPr>
          <w:color w:val="000000"/>
          <w:sz w:val="26"/>
          <w:szCs w:val="26"/>
          <w:lang w:val="en"/>
        </w:rPr>
        <w:t xml:space="preserve">   </w:t>
      </w:r>
    </w:p>
    <w:p w:rsidR="00145B9A" w:rsidRDefault="00C70BE2" w:rsidP="00664E66">
      <w:pPr>
        <w:tabs>
          <w:tab w:val="left" w:pos="360"/>
        </w:tabs>
        <w:suppressAutoHyphens/>
        <w:spacing w:line="276" w:lineRule="auto"/>
        <w:rPr>
          <w:color w:val="000000"/>
          <w:sz w:val="26"/>
          <w:szCs w:val="26"/>
          <w:lang w:val="en"/>
        </w:rPr>
      </w:pPr>
      <w:r>
        <w:rPr>
          <w:color w:val="000000"/>
          <w:sz w:val="26"/>
          <w:szCs w:val="26"/>
          <w:lang w:val="en"/>
        </w:rPr>
        <w:t xml:space="preserve">   </w:t>
      </w:r>
      <w:r w:rsidR="00EE1D4C">
        <w:rPr>
          <w:color w:val="000000"/>
          <w:sz w:val="26"/>
          <w:szCs w:val="26"/>
          <w:lang w:val="en"/>
        </w:rPr>
        <w:t>ASP.NET</w:t>
      </w:r>
      <w:r w:rsidR="005C0B11">
        <w:rPr>
          <w:color w:val="000000"/>
          <w:sz w:val="26"/>
          <w:szCs w:val="26"/>
          <w:lang w:val="en"/>
        </w:rPr>
        <w:t>,</w:t>
      </w:r>
      <w:r w:rsidR="00664E66">
        <w:rPr>
          <w:color w:val="000000"/>
          <w:sz w:val="26"/>
          <w:szCs w:val="26"/>
          <w:lang w:val="en"/>
        </w:rPr>
        <w:t>C#,</w:t>
      </w:r>
      <w:r w:rsidR="005C0B11">
        <w:rPr>
          <w:color w:val="000000"/>
          <w:sz w:val="26"/>
          <w:szCs w:val="26"/>
          <w:lang w:val="en"/>
        </w:rPr>
        <w:t>HTML,CSS,SQL</w:t>
      </w:r>
    </w:p>
    <w:p w:rsidR="00EC3AB5" w:rsidRPr="00BA2A57" w:rsidRDefault="00944D75" w:rsidP="00664E66">
      <w:pPr>
        <w:tabs>
          <w:tab w:val="left" w:pos="360"/>
        </w:tabs>
        <w:suppressAutoHyphens/>
        <w:spacing w:line="276" w:lineRule="auto"/>
        <w:rPr>
          <w:color w:val="000000"/>
          <w:sz w:val="26"/>
          <w:szCs w:val="26"/>
          <w:lang w:val="en"/>
        </w:rPr>
      </w:pPr>
      <w:r w:rsidRPr="00D52E40">
        <w:rPr>
          <w:color w:val="000000"/>
          <w:sz w:val="26"/>
          <w:szCs w:val="26"/>
          <w:lang w:val="en"/>
        </w:rPr>
        <w:t xml:space="preserve"> </w:t>
      </w:r>
      <w:r w:rsidR="00EE4D24" w:rsidRPr="00D52E40">
        <w:rPr>
          <w:color w:val="000000"/>
          <w:sz w:val="12"/>
          <w:szCs w:val="22"/>
          <w:lang w:val="en"/>
        </w:rPr>
        <w:t xml:space="preserve">                        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B45A2" w:rsidTr="006B142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45A2" w:rsidRDefault="00043736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WORKING EXPERIENCE </w:t>
            </w:r>
          </w:p>
        </w:tc>
      </w:tr>
    </w:tbl>
    <w:p w:rsidR="000932AD" w:rsidRDefault="000932AD" w:rsidP="0025308D"/>
    <w:p w:rsidR="00C143B7" w:rsidRPr="00FB5083" w:rsidRDefault="004D042A" w:rsidP="00FB5083">
      <w:pPr>
        <w:pStyle w:val="ListParagraph"/>
        <w:numPr>
          <w:ilvl w:val="0"/>
          <w:numId w:val="49"/>
        </w:numPr>
        <w:rPr>
          <w:sz w:val="26"/>
          <w:szCs w:val="26"/>
        </w:rPr>
      </w:pPr>
      <w:r w:rsidRPr="00FB5083">
        <w:rPr>
          <w:sz w:val="26"/>
          <w:szCs w:val="26"/>
        </w:rPr>
        <w:t xml:space="preserve">Working as a software trainee in Quest Innovative Solution Pvt. Ltd </w:t>
      </w:r>
      <w:r w:rsidR="00826A4D" w:rsidRPr="00FB5083">
        <w:rPr>
          <w:sz w:val="26"/>
          <w:szCs w:val="26"/>
        </w:rPr>
        <w:t xml:space="preserve"> </w:t>
      </w:r>
      <w:proofErr w:type="spellStart"/>
      <w:r w:rsidR="00826A4D" w:rsidRPr="00FB5083">
        <w:rPr>
          <w:sz w:val="26"/>
          <w:szCs w:val="26"/>
        </w:rPr>
        <w:t>Eranakulam</w:t>
      </w:r>
      <w:proofErr w:type="spellEnd"/>
      <w:r w:rsidR="00826A4D" w:rsidRPr="00FB5083">
        <w:rPr>
          <w:sz w:val="26"/>
          <w:szCs w:val="26"/>
        </w:rPr>
        <w:t xml:space="preserve"> </w:t>
      </w:r>
    </w:p>
    <w:p w:rsidR="00FB5083" w:rsidRPr="00FB5083" w:rsidRDefault="00FB5083" w:rsidP="00FB5083">
      <w:pPr>
        <w:ind w:left="360"/>
        <w:rPr>
          <w:rFonts w:ascii="ArialMT" w:hAnsi="ArialMT" w:cs="ArialMT"/>
          <w:sz w:val="22"/>
          <w:szCs w:val="22"/>
        </w:rPr>
      </w:pPr>
    </w:p>
    <w:p w:rsidR="00DC50DC" w:rsidRDefault="00483877" w:rsidP="006B1428">
      <w:pPr>
        <w:rPr>
          <w:sz w:val="26"/>
          <w:szCs w:val="26"/>
        </w:rPr>
      </w:pPr>
      <w:r>
        <w:rPr>
          <w:rFonts w:ascii="ArialMT" w:hAnsi="ArialMT" w:cs="ArialMT"/>
          <w:sz w:val="22"/>
          <w:szCs w:val="22"/>
        </w:rPr>
        <w:t xml:space="preserve">   </w:t>
      </w:r>
      <w:r w:rsidR="00F454A8">
        <w:rPr>
          <w:sz w:val="26"/>
          <w:szCs w:val="26"/>
        </w:rPr>
        <w:t xml:space="preserve">  </w:t>
      </w:r>
      <w:r w:rsidR="00DC50DC">
        <w:rPr>
          <w:sz w:val="26"/>
          <w:szCs w:val="26"/>
        </w:rPr>
        <w:t xml:space="preserve"> 2.</w:t>
      </w:r>
      <w:r w:rsidR="000B3B49">
        <w:rPr>
          <w:sz w:val="26"/>
          <w:szCs w:val="26"/>
        </w:rPr>
        <w:t xml:space="preserve"> Working </w:t>
      </w:r>
      <w:r w:rsidR="00DC50DC">
        <w:rPr>
          <w:sz w:val="26"/>
          <w:szCs w:val="26"/>
        </w:rPr>
        <w:t xml:space="preserve">as a software trainee and developer  in Right soft solution </w:t>
      </w:r>
      <w:proofErr w:type="spellStart"/>
      <w:r w:rsidR="00DC50DC">
        <w:rPr>
          <w:sz w:val="26"/>
          <w:szCs w:val="26"/>
        </w:rPr>
        <w:t>kaloor,Eranakulam</w:t>
      </w:r>
      <w:proofErr w:type="spellEnd"/>
      <w:r w:rsidR="00DC50DC">
        <w:rPr>
          <w:sz w:val="26"/>
          <w:szCs w:val="26"/>
        </w:rPr>
        <w:t>.</w:t>
      </w:r>
    </w:p>
    <w:p w:rsidR="00E661CC" w:rsidRDefault="00E661CC" w:rsidP="006B1428">
      <w:pPr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E6391" w:rsidTr="006B142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391" w:rsidRDefault="00844D29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EDUCATIONAL </w:t>
            </w:r>
            <w:proofErr w:type="spellStart"/>
            <w:r>
              <w:rPr>
                <w:sz w:val="26"/>
                <w:szCs w:val="26"/>
              </w:rPr>
              <w:t>BCAKG</w:t>
            </w:r>
            <w:r w:rsidR="00D275D4">
              <w:rPr>
                <w:sz w:val="26"/>
                <w:szCs w:val="26"/>
              </w:rPr>
              <w:t>ROUND</w:t>
            </w:r>
            <w:proofErr w:type="spellEnd"/>
          </w:p>
        </w:tc>
      </w:tr>
    </w:tbl>
    <w:p w:rsidR="005C2E0F" w:rsidRDefault="005C2E0F" w:rsidP="006B1428">
      <w:pPr>
        <w:rPr>
          <w:sz w:val="26"/>
          <w:szCs w:val="26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3064"/>
        <w:gridCol w:w="2293"/>
        <w:gridCol w:w="2622"/>
      </w:tblGrid>
      <w:tr w:rsidR="005C2E0F" w:rsidRPr="007F5A1F" w:rsidTr="006B1428">
        <w:tc>
          <w:tcPr>
            <w:tcW w:w="2371" w:type="dxa"/>
          </w:tcPr>
          <w:p w:rsidR="005C2E0F" w:rsidRPr="004C5AFE" w:rsidRDefault="005C2E0F" w:rsidP="006B1428">
            <w:pPr>
              <w:rPr>
                <w:b/>
                <w:sz w:val="28"/>
                <w:szCs w:val="28"/>
              </w:rPr>
            </w:pPr>
            <w:r w:rsidRPr="007F5A1F">
              <w:rPr>
                <w:b/>
                <w:sz w:val="28"/>
                <w:szCs w:val="28"/>
              </w:rPr>
              <w:t>YEAR OF</w:t>
            </w:r>
            <w:r>
              <w:rPr>
                <w:b/>
                <w:sz w:val="28"/>
                <w:szCs w:val="28"/>
              </w:rPr>
              <w:t xml:space="preserve"> PASSING </w:t>
            </w:r>
          </w:p>
        </w:tc>
        <w:tc>
          <w:tcPr>
            <w:tcW w:w="3064" w:type="dxa"/>
          </w:tcPr>
          <w:p w:rsidR="005C2E0F" w:rsidRPr="007F5A1F" w:rsidRDefault="005C2E0F" w:rsidP="006B1428">
            <w:pPr>
              <w:rPr>
                <w:b/>
                <w:sz w:val="28"/>
                <w:szCs w:val="28"/>
              </w:rPr>
            </w:pPr>
            <w:r w:rsidRPr="007F5A1F">
              <w:rPr>
                <w:b/>
                <w:sz w:val="28"/>
                <w:szCs w:val="28"/>
              </w:rPr>
              <w:t>UNIVERSITY/BOARD</w:t>
            </w:r>
          </w:p>
        </w:tc>
        <w:tc>
          <w:tcPr>
            <w:tcW w:w="2293" w:type="dxa"/>
          </w:tcPr>
          <w:p w:rsidR="005C2E0F" w:rsidRPr="007F5A1F" w:rsidRDefault="005C2E0F" w:rsidP="006B1428">
            <w:pPr>
              <w:rPr>
                <w:b/>
                <w:sz w:val="28"/>
                <w:szCs w:val="28"/>
              </w:rPr>
            </w:pPr>
            <w:r w:rsidRPr="007F5A1F"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2622" w:type="dxa"/>
          </w:tcPr>
          <w:p w:rsidR="005C2E0F" w:rsidRPr="007F5A1F" w:rsidRDefault="005C2E0F" w:rsidP="006B1428">
            <w:pPr>
              <w:rPr>
                <w:b/>
                <w:sz w:val="28"/>
                <w:szCs w:val="28"/>
              </w:rPr>
            </w:pPr>
            <w:r w:rsidRPr="007F5A1F">
              <w:rPr>
                <w:b/>
                <w:sz w:val="28"/>
                <w:szCs w:val="28"/>
              </w:rPr>
              <w:t>PERCENTAGE</w:t>
            </w:r>
          </w:p>
        </w:tc>
      </w:tr>
      <w:tr w:rsidR="00170DC1" w:rsidRPr="007F5A1F" w:rsidTr="006B1428">
        <w:tc>
          <w:tcPr>
            <w:tcW w:w="2371" w:type="dxa"/>
          </w:tcPr>
          <w:p w:rsidR="00170DC1" w:rsidRPr="007F5A1F" w:rsidRDefault="00E10BF7" w:rsidP="006B1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064" w:type="dxa"/>
          </w:tcPr>
          <w:p w:rsidR="00170DC1" w:rsidRPr="007F5A1F" w:rsidRDefault="00E10BF7" w:rsidP="006B1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 university </w:t>
            </w:r>
          </w:p>
        </w:tc>
        <w:tc>
          <w:tcPr>
            <w:tcW w:w="2293" w:type="dxa"/>
          </w:tcPr>
          <w:p w:rsidR="00170DC1" w:rsidRPr="007F5A1F" w:rsidRDefault="00582B07" w:rsidP="006B1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</w:t>
            </w:r>
            <w:r w:rsidR="009D33C8">
              <w:rPr>
                <w:sz w:val="28"/>
                <w:szCs w:val="28"/>
              </w:rPr>
              <w:t>(</w:t>
            </w:r>
            <w:r w:rsidR="00B128EF">
              <w:rPr>
                <w:sz w:val="28"/>
                <w:szCs w:val="28"/>
              </w:rPr>
              <w:t xml:space="preserve">Computer science and engineering </w:t>
            </w:r>
            <w:r w:rsidR="009D33C8">
              <w:rPr>
                <w:sz w:val="28"/>
                <w:szCs w:val="28"/>
              </w:rPr>
              <w:t>)</w:t>
            </w:r>
          </w:p>
        </w:tc>
        <w:tc>
          <w:tcPr>
            <w:tcW w:w="2622" w:type="dxa"/>
          </w:tcPr>
          <w:p w:rsidR="00170DC1" w:rsidRPr="007F5A1F" w:rsidRDefault="00B128EF" w:rsidP="006B1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C2E0F" w:rsidRPr="007F5A1F" w:rsidTr="006B1428">
        <w:tc>
          <w:tcPr>
            <w:tcW w:w="2371" w:type="dxa"/>
          </w:tcPr>
          <w:p w:rsidR="005C2E0F" w:rsidRPr="007F5A1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>2013</w:t>
            </w:r>
          </w:p>
        </w:tc>
        <w:tc>
          <w:tcPr>
            <w:tcW w:w="3064" w:type="dxa"/>
          </w:tcPr>
          <w:p w:rsidR="005C2E0F" w:rsidRPr="007F5A1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 xml:space="preserve">Department of Technical </w:t>
            </w:r>
            <w:r>
              <w:rPr>
                <w:sz w:val="28"/>
                <w:szCs w:val="28"/>
              </w:rPr>
              <w:t xml:space="preserve">education </w:t>
            </w:r>
            <w:r w:rsidRPr="007F5A1F">
              <w:rPr>
                <w:sz w:val="28"/>
                <w:szCs w:val="28"/>
              </w:rPr>
              <w:t>(</w:t>
            </w:r>
            <w:proofErr w:type="spellStart"/>
            <w:r w:rsidRPr="007F5A1F">
              <w:rPr>
                <w:sz w:val="28"/>
                <w:szCs w:val="28"/>
              </w:rPr>
              <w:t>tamil</w:t>
            </w:r>
            <w:proofErr w:type="spellEnd"/>
            <w:r w:rsidRPr="007F5A1F">
              <w:rPr>
                <w:sz w:val="28"/>
                <w:szCs w:val="28"/>
              </w:rPr>
              <w:t xml:space="preserve"> </w:t>
            </w:r>
            <w:proofErr w:type="spellStart"/>
            <w:r w:rsidRPr="007F5A1F">
              <w:rPr>
                <w:sz w:val="28"/>
                <w:szCs w:val="28"/>
              </w:rPr>
              <w:t>nadu</w:t>
            </w:r>
            <w:proofErr w:type="spellEnd"/>
            <w:r w:rsidRPr="007F5A1F">
              <w:rPr>
                <w:sz w:val="28"/>
                <w:szCs w:val="28"/>
              </w:rPr>
              <w:t>)</w:t>
            </w:r>
          </w:p>
        </w:tc>
        <w:tc>
          <w:tcPr>
            <w:tcW w:w="2293" w:type="dxa"/>
          </w:tcPr>
          <w:p w:rsidR="005C2E0F" w:rsidRPr="007F5A1F" w:rsidRDefault="007F3FD5" w:rsidP="006B1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DIPLOMA (</w:t>
            </w:r>
            <w:r w:rsidR="005C2E0F" w:rsidRPr="007F5A1F">
              <w:rPr>
                <w:sz w:val="28"/>
                <w:szCs w:val="28"/>
              </w:rPr>
              <w:t>Computer Engineering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22" w:type="dxa"/>
          </w:tcPr>
          <w:p w:rsidR="005C2E0F" w:rsidRPr="007F5A1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>93</w:t>
            </w:r>
          </w:p>
        </w:tc>
      </w:tr>
      <w:tr w:rsidR="005C2E0F" w:rsidRPr="007F5A1F" w:rsidTr="006B1428">
        <w:tc>
          <w:tcPr>
            <w:tcW w:w="2371" w:type="dxa"/>
          </w:tcPr>
          <w:p w:rsidR="005C2E0F" w:rsidRPr="007F5A1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>2008</w:t>
            </w:r>
          </w:p>
        </w:tc>
        <w:tc>
          <w:tcPr>
            <w:tcW w:w="3064" w:type="dxa"/>
          </w:tcPr>
          <w:p w:rsidR="005C2E0F" w:rsidRPr="007F5A1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 xml:space="preserve">State board of </w:t>
            </w:r>
            <w:proofErr w:type="spellStart"/>
            <w:r w:rsidRPr="007F5A1F">
              <w:rPr>
                <w:sz w:val="28"/>
                <w:szCs w:val="28"/>
              </w:rPr>
              <w:t>kerala</w:t>
            </w:r>
            <w:proofErr w:type="spellEnd"/>
          </w:p>
        </w:tc>
        <w:tc>
          <w:tcPr>
            <w:tcW w:w="2293" w:type="dxa"/>
          </w:tcPr>
          <w:p w:rsidR="005C2E0F" w:rsidRPr="007F5A1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>SSLC</w:t>
            </w:r>
          </w:p>
        </w:tc>
        <w:tc>
          <w:tcPr>
            <w:tcW w:w="2622" w:type="dxa"/>
          </w:tcPr>
          <w:p w:rsidR="005C2E0F" w:rsidRDefault="005C2E0F" w:rsidP="006B1428">
            <w:pPr>
              <w:rPr>
                <w:sz w:val="28"/>
                <w:szCs w:val="28"/>
              </w:rPr>
            </w:pPr>
            <w:r w:rsidRPr="007F5A1F">
              <w:rPr>
                <w:sz w:val="28"/>
                <w:szCs w:val="28"/>
              </w:rPr>
              <w:t>74</w:t>
            </w:r>
          </w:p>
          <w:p w:rsidR="00FB5083" w:rsidRPr="007F5A1F" w:rsidRDefault="00FB5083" w:rsidP="006B1428">
            <w:pPr>
              <w:rPr>
                <w:sz w:val="28"/>
                <w:szCs w:val="28"/>
              </w:rPr>
            </w:pPr>
          </w:p>
        </w:tc>
      </w:tr>
    </w:tbl>
    <w:p w:rsidR="00466BBE" w:rsidRDefault="00466BBE" w:rsidP="00466BBE"/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B01EA" w:rsidTr="006B142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01EA" w:rsidRDefault="003B01EA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PERSONAL </w:t>
            </w:r>
            <w:r w:rsidR="007F0ADF">
              <w:rPr>
                <w:rFonts w:ascii="Times New Roman" w:hAnsi="Times New Roman"/>
                <w:sz w:val="28"/>
                <w:szCs w:val="28"/>
              </w:rPr>
              <w:t xml:space="preserve">STRENGTH </w:t>
            </w:r>
          </w:p>
        </w:tc>
      </w:tr>
    </w:tbl>
    <w:p w:rsidR="00310AA6" w:rsidRDefault="00310AA6" w:rsidP="003A3A63">
      <w:pPr>
        <w:ind w:left="270"/>
        <w:rPr>
          <w:sz w:val="28"/>
          <w:szCs w:val="28"/>
        </w:rPr>
      </w:pPr>
    </w:p>
    <w:p w:rsidR="00310AA6" w:rsidRDefault="00466BBE" w:rsidP="003A3A63">
      <w:pPr>
        <w:ind w:left="270"/>
        <w:rPr>
          <w:sz w:val="26"/>
          <w:szCs w:val="26"/>
        </w:rPr>
      </w:pPr>
      <w:r w:rsidRPr="00466BBE">
        <w:rPr>
          <w:sz w:val="26"/>
          <w:szCs w:val="26"/>
        </w:rPr>
        <w:t xml:space="preserve">       </w:t>
      </w:r>
      <w:r w:rsidR="003F70B0">
        <w:rPr>
          <w:sz w:val="26"/>
          <w:szCs w:val="26"/>
        </w:rPr>
        <w:t xml:space="preserve">  </w:t>
      </w:r>
      <w:r w:rsidRPr="00466BBE">
        <w:rPr>
          <w:sz w:val="26"/>
          <w:szCs w:val="26"/>
        </w:rPr>
        <w:t>Adaptability, Problem Solving Skills, Conflict Resolution and Team Work</w:t>
      </w:r>
      <w:r w:rsidR="003F70B0">
        <w:rPr>
          <w:sz w:val="26"/>
          <w:szCs w:val="26"/>
        </w:rPr>
        <w:t>.</w:t>
      </w:r>
    </w:p>
    <w:p w:rsidR="003F70B0" w:rsidRDefault="003F70B0" w:rsidP="003A3A63">
      <w:pPr>
        <w:ind w:left="270"/>
        <w:rPr>
          <w:sz w:val="26"/>
          <w:szCs w:val="26"/>
        </w:rPr>
      </w:pPr>
    </w:p>
    <w:p w:rsidR="00B66FA8" w:rsidRDefault="00B66FA8" w:rsidP="003A3A63">
      <w:pPr>
        <w:ind w:left="27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6FA8" w:rsidTr="006B142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6FA8" w:rsidRDefault="00076D6E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PERSONAL DETAILS </w:t>
            </w:r>
          </w:p>
        </w:tc>
      </w:tr>
    </w:tbl>
    <w:p w:rsidR="00310AA6" w:rsidRPr="00662FCD" w:rsidRDefault="00310AA6" w:rsidP="00076D6E">
      <w:pPr>
        <w:rPr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7193"/>
      </w:tblGrid>
      <w:tr w:rsidR="00B31B82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Date of Birth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52C73" w:rsidP="00CD73B0">
            <w:pPr>
              <w:tabs>
                <w:tab w:val="left" w:pos="1997"/>
              </w:tabs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30/10/1991</w:t>
            </w:r>
          </w:p>
        </w:tc>
      </w:tr>
      <w:tr w:rsidR="00B31B82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Marital Status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CD73B0" w:rsidP="000518AC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Married</w:t>
            </w:r>
          </w:p>
        </w:tc>
      </w:tr>
      <w:tr w:rsidR="00B31B82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Father’s Name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A478C8" w:rsidRDefault="009A1F1D" w:rsidP="000518AC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BC4C0E">
              <w:rPr>
                <w:iCs/>
                <w:sz w:val="28"/>
                <w:szCs w:val="28"/>
              </w:rPr>
              <w:t>Solomon</w:t>
            </w:r>
          </w:p>
        </w:tc>
      </w:tr>
      <w:tr w:rsidR="00B31B82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Gender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171C30" w:rsidP="000518AC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B123D6">
              <w:rPr>
                <w:sz w:val="26"/>
                <w:szCs w:val="26"/>
              </w:rPr>
              <w:t>F</w:t>
            </w:r>
            <w:r w:rsidR="008637FC" w:rsidRPr="00B123D6">
              <w:rPr>
                <w:sz w:val="26"/>
                <w:szCs w:val="26"/>
              </w:rPr>
              <w:t>emale</w:t>
            </w:r>
          </w:p>
        </w:tc>
      </w:tr>
      <w:tr w:rsidR="00662FCD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D" w:rsidRPr="00B123D6" w:rsidRDefault="00662FCD" w:rsidP="000518AC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Passport Number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D" w:rsidRPr="00B123D6" w:rsidRDefault="007F5A1F" w:rsidP="000518A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P3992866</w:t>
            </w:r>
          </w:p>
        </w:tc>
      </w:tr>
      <w:tr w:rsidR="00662FCD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D" w:rsidRDefault="00662FCD" w:rsidP="000518AC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Place of Issue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D" w:rsidRPr="00B123D6" w:rsidRDefault="007F5A1F" w:rsidP="000518A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Cochin</w:t>
            </w:r>
          </w:p>
        </w:tc>
      </w:tr>
      <w:tr w:rsidR="00662FCD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D" w:rsidRPr="00B123D6" w:rsidRDefault="00662FCD" w:rsidP="000518AC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Date of Expiry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D" w:rsidRPr="00B123D6" w:rsidRDefault="007F5A1F" w:rsidP="000518A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31/07/2026</w:t>
            </w:r>
          </w:p>
        </w:tc>
      </w:tr>
      <w:tr w:rsidR="00B31B82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Nationality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B123D6">
              <w:rPr>
                <w:sz w:val="26"/>
                <w:szCs w:val="26"/>
              </w:rPr>
              <w:t>Indian</w:t>
            </w:r>
          </w:p>
        </w:tc>
      </w:tr>
      <w:tr w:rsidR="00B31B82" w:rsidRPr="00B123D6" w:rsidTr="00466BBE">
        <w:trPr>
          <w:trHeight w:val="6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0518AC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Languages Known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82" w:rsidRPr="00B123D6" w:rsidRDefault="00B31B82" w:rsidP="00CD73B0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B123D6">
              <w:rPr>
                <w:sz w:val="26"/>
                <w:szCs w:val="26"/>
              </w:rPr>
              <w:t>English, Malayalam, Tamil</w:t>
            </w:r>
            <w:r w:rsidR="000D351C" w:rsidRPr="00B123D6">
              <w:rPr>
                <w:sz w:val="26"/>
                <w:szCs w:val="26"/>
              </w:rPr>
              <w:t>.</w:t>
            </w:r>
          </w:p>
        </w:tc>
      </w:tr>
      <w:tr w:rsidR="00B045D7" w:rsidRPr="00B123D6" w:rsidTr="00AE5AA0">
        <w:trPr>
          <w:trHeight w:val="107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7" w:rsidRPr="00B123D6" w:rsidRDefault="00B045D7" w:rsidP="000518AC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B123D6">
              <w:rPr>
                <w:bCs/>
                <w:sz w:val="26"/>
                <w:szCs w:val="26"/>
              </w:rPr>
              <w:t>Strength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7" w:rsidRPr="00B123D6" w:rsidRDefault="00B045D7" w:rsidP="00B045D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23D6">
              <w:rPr>
                <w:sz w:val="26"/>
                <w:szCs w:val="26"/>
              </w:rPr>
              <w:t>Ability to deal with people diplomatically, Hard Worker</w:t>
            </w:r>
          </w:p>
          <w:p w:rsidR="00B045D7" w:rsidRPr="00B123D6" w:rsidRDefault="00B045D7" w:rsidP="00B045D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23D6">
              <w:rPr>
                <w:sz w:val="26"/>
                <w:szCs w:val="26"/>
              </w:rPr>
              <w:t>Comprehensive problem solving abilities</w:t>
            </w:r>
          </w:p>
        </w:tc>
      </w:tr>
      <w:tr w:rsidR="007A3351" w:rsidRPr="00B123D6" w:rsidTr="00723AFC">
        <w:trPr>
          <w:trHeight w:val="56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51" w:rsidRPr="00B123D6" w:rsidRDefault="007A3351" w:rsidP="000518AC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Visa status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51" w:rsidRPr="00B123D6" w:rsidRDefault="007A3351" w:rsidP="00B045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Husband visa</w:t>
            </w:r>
          </w:p>
        </w:tc>
      </w:tr>
    </w:tbl>
    <w:p w:rsidR="00FC2C3B" w:rsidRDefault="00FC2C3B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107FE9" w:rsidRDefault="00107FE9" w:rsidP="006A1FCE">
      <w:pPr>
        <w:rPr>
          <w:sz w:val="2"/>
          <w:szCs w:val="28"/>
        </w:rPr>
      </w:pPr>
    </w:p>
    <w:p w:rsidR="00107FE9" w:rsidRDefault="00107FE9" w:rsidP="006A1FCE">
      <w:pPr>
        <w:rPr>
          <w:sz w:val="2"/>
          <w:szCs w:val="28"/>
        </w:rPr>
      </w:pPr>
    </w:p>
    <w:p w:rsidR="00107FE9" w:rsidRDefault="00107FE9" w:rsidP="006A1FCE">
      <w:pPr>
        <w:rPr>
          <w:sz w:val="2"/>
          <w:szCs w:val="28"/>
        </w:rPr>
      </w:pPr>
    </w:p>
    <w:p w:rsidR="00EC3AB5" w:rsidRDefault="00EC3AB5" w:rsidP="006A1FCE">
      <w:pPr>
        <w:rPr>
          <w:sz w:val="2"/>
          <w:szCs w:val="28"/>
        </w:rPr>
      </w:pPr>
    </w:p>
    <w:p w:rsidR="00EC3AB5" w:rsidRPr="00B123D6" w:rsidRDefault="00EC3AB5" w:rsidP="006A1FCE">
      <w:pPr>
        <w:rPr>
          <w:sz w:val="2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76D6E" w:rsidTr="006B1428">
        <w:trPr>
          <w:trHeight w:val="1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6D6E" w:rsidRDefault="00902506" w:rsidP="006B1428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DECLARATION </w:t>
            </w:r>
          </w:p>
        </w:tc>
      </w:tr>
    </w:tbl>
    <w:p w:rsidR="00EB6D13" w:rsidRDefault="00EB6D13" w:rsidP="00015E38">
      <w:pPr>
        <w:jc w:val="both"/>
        <w:rPr>
          <w:sz w:val="12"/>
          <w:szCs w:val="28"/>
        </w:rPr>
      </w:pPr>
    </w:p>
    <w:p w:rsidR="00107FE9" w:rsidRPr="00B123D6" w:rsidRDefault="00107FE9" w:rsidP="00015E38">
      <w:pPr>
        <w:jc w:val="both"/>
        <w:rPr>
          <w:sz w:val="12"/>
          <w:szCs w:val="28"/>
        </w:rPr>
      </w:pPr>
    </w:p>
    <w:p w:rsidR="00015E38" w:rsidRPr="00B123D6" w:rsidRDefault="005D5907" w:rsidP="00015E38">
      <w:pPr>
        <w:jc w:val="both"/>
        <w:rPr>
          <w:sz w:val="26"/>
          <w:szCs w:val="26"/>
        </w:rPr>
      </w:pPr>
      <w:r w:rsidRPr="00B123D6">
        <w:rPr>
          <w:sz w:val="26"/>
          <w:szCs w:val="26"/>
        </w:rPr>
        <w:t xml:space="preserve">         </w:t>
      </w:r>
      <w:r w:rsidR="00BC6A46" w:rsidRPr="00B123D6">
        <w:rPr>
          <w:sz w:val="26"/>
          <w:szCs w:val="26"/>
        </w:rPr>
        <w:t xml:space="preserve"> </w:t>
      </w:r>
      <w:r w:rsidR="00015E38" w:rsidRPr="00B123D6">
        <w:rPr>
          <w:sz w:val="26"/>
          <w:szCs w:val="26"/>
        </w:rPr>
        <w:t>I hereby declare that all the information furnished above is true to the best of my knowledge and belief.</w:t>
      </w:r>
    </w:p>
    <w:p w:rsidR="00107FE9" w:rsidRDefault="00107FE9" w:rsidP="002912B9">
      <w:pPr>
        <w:jc w:val="both"/>
        <w:rPr>
          <w:sz w:val="26"/>
          <w:szCs w:val="26"/>
        </w:rPr>
      </w:pPr>
    </w:p>
    <w:p w:rsidR="00015E38" w:rsidRDefault="00107FE9" w:rsidP="002912B9">
      <w:pPr>
        <w:jc w:val="both"/>
        <w:rPr>
          <w:sz w:val="26"/>
          <w:szCs w:val="26"/>
        </w:rPr>
      </w:pPr>
      <w:r>
        <w:rPr>
          <w:sz w:val="26"/>
          <w:szCs w:val="26"/>
        </w:rPr>
        <w:t>Date:</w:t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 w:rsidR="002912B9" w:rsidRPr="00B123D6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662FCD">
        <w:rPr>
          <w:sz w:val="26"/>
          <w:szCs w:val="26"/>
        </w:rPr>
        <w:t>JYOYH</w:t>
      </w:r>
      <w:r w:rsidR="00902506">
        <w:rPr>
          <w:sz w:val="26"/>
          <w:szCs w:val="26"/>
        </w:rPr>
        <w:t xml:space="preserve">Y </w:t>
      </w:r>
      <w:r w:rsidR="003C75A2">
        <w:rPr>
          <w:sz w:val="26"/>
          <w:szCs w:val="26"/>
        </w:rPr>
        <w:t xml:space="preserve">SOLOMON </w:t>
      </w:r>
    </w:p>
    <w:p w:rsidR="00107FE9" w:rsidRPr="00B123D6" w:rsidRDefault="00107FE9" w:rsidP="002912B9">
      <w:pPr>
        <w:jc w:val="both"/>
        <w:rPr>
          <w:sz w:val="26"/>
          <w:szCs w:val="26"/>
        </w:rPr>
      </w:pPr>
      <w:r>
        <w:rPr>
          <w:sz w:val="26"/>
          <w:szCs w:val="26"/>
        </w:rPr>
        <w:t>Place:</w:t>
      </w:r>
      <w:r w:rsidR="00B9141E">
        <w:rPr>
          <w:sz w:val="26"/>
          <w:szCs w:val="26"/>
        </w:rPr>
        <w:t xml:space="preserve">  </w:t>
      </w:r>
    </w:p>
    <w:sectPr w:rsidR="00107FE9" w:rsidRPr="00B123D6">
      <w:pgSz w:w="12240" w:h="15840" w:code="1"/>
      <w:pgMar w:top="993" w:right="1170" w:bottom="709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929" w:rsidRDefault="00E46929" w:rsidP="008F53ED">
      <w:r>
        <w:separator/>
      </w:r>
    </w:p>
  </w:endnote>
  <w:endnote w:type="continuationSeparator" w:id="0">
    <w:p w:rsidR="00E46929" w:rsidRDefault="00E46929" w:rsidP="008F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929" w:rsidRDefault="00E46929" w:rsidP="008F53ED">
      <w:r>
        <w:separator/>
      </w:r>
    </w:p>
  </w:footnote>
  <w:footnote w:type="continuationSeparator" w:id="0">
    <w:p w:rsidR="00E46929" w:rsidRDefault="00E46929" w:rsidP="008F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1.45pt;height:11.45pt;mso-position-horizontal-relative:page;mso-position-vertical-relative:page" o:bullet="t">
        <v:imagedata r:id="rId1" o:title="BD14529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B72A4C42"/>
    <w:name w:val="WW8Num2"/>
    <w:lvl w:ilvl="0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710A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C489E5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hybridMultilevel"/>
    <w:tmpl w:val="104C8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28FA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F98F3B8"/>
    <w:lvl w:ilvl="0" w:tplc="6CB0FE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30C2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EB4F3FA"/>
    <w:lvl w:ilvl="0" w:tplc="67884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5558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049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000000D"/>
    <w:multiLevelType w:val="hybridMultilevel"/>
    <w:tmpl w:val="E88A8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35683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B4C45E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1A2C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1C2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2E00AF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AFC4E20"/>
    <w:lvl w:ilvl="0" w:tplc="9EC8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0000014"/>
    <w:multiLevelType w:val="hybridMultilevel"/>
    <w:tmpl w:val="26E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27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4B81FB4"/>
    <w:lvl w:ilvl="0" w:tplc="9A3C93B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>
      <w:start w:val="1"/>
      <w:numFmt w:val="lowerLetter"/>
      <w:lvlRestart w:val="0"/>
      <w:lvlText w:val="%2."/>
      <w:lvlJc w:val="left"/>
      <w:pPr>
        <w:ind w:left="1505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225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945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65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85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105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825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545" w:hanging="180"/>
      </w:pPr>
    </w:lvl>
  </w:abstractNum>
  <w:abstractNum w:abstractNumId="22" w15:restartNumberingAfterBreak="0">
    <w:nsid w:val="00000017"/>
    <w:multiLevelType w:val="hybridMultilevel"/>
    <w:tmpl w:val="DC26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176A8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D806F56C"/>
    <w:lvl w:ilvl="0" w:tplc="0170712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976C820A"/>
    <w:lvl w:ilvl="0" w:tplc="3306F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4C44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4AB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1BD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EBC24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0922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3C2852F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4B7C4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E9E6A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DC928044"/>
    <w:lvl w:ilvl="0" w:tplc="2B48D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28628EB2"/>
    <w:lvl w:ilvl="0" w:tplc="67884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F3E2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6552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76D0ABF6"/>
    <w:lvl w:ilvl="0" w:tplc="3B58E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564AE54A"/>
    <w:lvl w:ilvl="0" w:tplc="040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D8AA96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315CEA6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69684E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55589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E"/>
    <w:multiLevelType w:val="hybridMultilevel"/>
    <w:tmpl w:val="2D126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D00299EA"/>
    <w:lvl w:ilvl="0" w:tplc="3A10FF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hybridMultilevel"/>
    <w:tmpl w:val="2224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0F34AF"/>
    <w:multiLevelType w:val="hybridMultilevel"/>
    <w:tmpl w:val="D9FE70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2"/>
  </w:num>
  <w:num w:numId="4">
    <w:abstractNumId w:val="38"/>
  </w:num>
  <w:num w:numId="5">
    <w:abstractNumId w:val="8"/>
  </w:num>
  <w:num w:numId="6">
    <w:abstractNumId w:val="40"/>
  </w:num>
  <w:num w:numId="7">
    <w:abstractNumId w:val="9"/>
  </w:num>
  <w:num w:numId="8">
    <w:abstractNumId w:val="12"/>
  </w:num>
  <w:num w:numId="9">
    <w:abstractNumId w:val="35"/>
  </w:num>
  <w:num w:numId="10">
    <w:abstractNumId w:val="44"/>
  </w:num>
  <w:num w:numId="11">
    <w:abstractNumId w:val="10"/>
  </w:num>
  <w:num w:numId="12">
    <w:abstractNumId w:val="5"/>
  </w:num>
  <w:num w:numId="13">
    <w:abstractNumId w:val="4"/>
  </w:num>
  <w:num w:numId="14">
    <w:abstractNumId w:val="41"/>
  </w:num>
  <w:num w:numId="15">
    <w:abstractNumId w:val="30"/>
  </w:num>
  <w:num w:numId="16">
    <w:abstractNumId w:val="13"/>
  </w:num>
  <w:num w:numId="17">
    <w:abstractNumId w:val="19"/>
  </w:num>
  <w:num w:numId="18">
    <w:abstractNumId w:val="25"/>
  </w:num>
  <w:num w:numId="19">
    <w:abstractNumId w:val="34"/>
  </w:num>
  <w:num w:numId="20">
    <w:abstractNumId w:val="29"/>
  </w:num>
  <w:num w:numId="21">
    <w:abstractNumId w:val="46"/>
  </w:num>
  <w:num w:numId="22">
    <w:abstractNumId w:val="18"/>
  </w:num>
  <w:num w:numId="23">
    <w:abstractNumId w:val="1"/>
  </w:num>
  <w:num w:numId="24">
    <w:abstractNumId w:val="27"/>
  </w:num>
  <w:num w:numId="25">
    <w:abstractNumId w:val="33"/>
  </w:num>
  <w:num w:numId="26">
    <w:abstractNumId w:val="2"/>
  </w:num>
  <w:num w:numId="27">
    <w:abstractNumId w:val="0"/>
  </w:num>
  <w:num w:numId="28">
    <w:abstractNumId w:val="24"/>
  </w:num>
  <w:num w:numId="29">
    <w:abstractNumId w:val="7"/>
  </w:num>
  <w:num w:numId="30">
    <w:abstractNumId w:val="26"/>
  </w:num>
  <w:num w:numId="31">
    <w:abstractNumId w:val="28"/>
  </w:num>
  <w:num w:numId="32">
    <w:abstractNumId w:val="31"/>
  </w:num>
  <w:num w:numId="33">
    <w:abstractNumId w:val="42"/>
  </w:num>
  <w:num w:numId="34">
    <w:abstractNumId w:val="36"/>
  </w:num>
  <w:num w:numId="35">
    <w:abstractNumId w:val="39"/>
  </w:num>
  <w:num w:numId="36">
    <w:abstractNumId w:val="16"/>
  </w:num>
  <w:num w:numId="37">
    <w:abstractNumId w:val="43"/>
  </w:num>
  <w:num w:numId="38">
    <w:abstractNumId w:val="47"/>
  </w:num>
  <w:num w:numId="39">
    <w:abstractNumId w:val="3"/>
  </w:num>
  <w:num w:numId="40">
    <w:abstractNumId w:val="23"/>
  </w:num>
  <w:num w:numId="41">
    <w:abstractNumId w:val="6"/>
  </w:num>
  <w:num w:numId="42">
    <w:abstractNumId w:val="37"/>
  </w:num>
  <w:num w:numId="43">
    <w:abstractNumId w:val="20"/>
  </w:num>
  <w:num w:numId="44">
    <w:abstractNumId w:val="21"/>
  </w:num>
  <w:num w:numId="45">
    <w:abstractNumId w:val="14"/>
  </w:num>
  <w:num w:numId="46">
    <w:abstractNumId w:val="22"/>
  </w:num>
  <w:num w:numId="47">
    <w:abstractNumId w:val="17"/>
  </w:num>
  <w:num w:numId="48">
    <w:abstractNumId w:val="4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93"/>
    <w:rsid w:val="00001758"/>
    <w:rsid w:val="00013384"/>
    <w:rsid w:val="0001453E"/>
    <w:rsid w:val="0001540C"/>
    <w:rsid w:val="00015702"/>
    <w:rsid w:val="00015E38"/>
    <w:rsid w:val="00016243"/>
    <w:rsid w:val="00016965"/>
    <w:rsid w:val="00021C7B"/>
    <w:rsid w:val="00023448"/>
    <w:rsid w:val="00023B04"/>
    <w:rsid w:val="00026421"/>
    <w:rsid w:val="00032B93"/>
    <w:rsid w:val="00033CC3"/>
    <w:rsid w:val="00034550"/>
    <w:rsid w:val="00034F31"/>
    <w:rsid w:val="00036656"/>
    <w:rsid w:val="000418DD"/>
    <w:rsid w:val="00043736"/>
    <w:rsid w:val="00043B55"/>
    <w:rsid w:val="00043D2A"/>
    <w:rsid w:val="00044ADF"/>
    <w:rsid w:val="00046EBD"/>
    <w:rsid w:val="000509FF"/>
    <w:rsid w:val="000518AC"/>
    <w:rsid w:val="00051CAB"/>
    <w:rsid w:val="00052A32"/>
    <w:rsid w:val="0005501C"/>
    <w:rsid w:val="00055419"/>
    <w:rsid w:val="00061DED"/>
    <w:rsid w:val="00067295"/>
    <w:rsid w:val="00070F4E"/>
    <w:rsid w:val="00071492"/>
    <w:rsid w:val="00074A1D"/>
    <w:rsid w:val="00076D6E"/>
    <w:rsid w:val="000808A3"/>
    <w:rsid w:val="00083FC1"/>
    <w:rsid w:val="000871F6"/>
    <w:rsid w:val="000932AD"/>
    <w:rsid w:val="00093A8B"/>
    <w:rsid w:val="000948BB"/>
    <w:rsid w:val="00096958"/>
    <w:rsid w:val="0009744A"/>
    <w:rsid w:val="000A2E3C"/>
    <w:rsid w:val="000A4F27"/>
    <w:rsid w:val="000A731A"/>
    <w:rsid w:val="000A77A3"/>
    <w:rsid w:val="000A7855"/>
    <w:rsid w:val="000B006D"/>
    <w:rsid w:val="000B0298"/>
    <w:rsid w:val="000B1145"/>
    <w:rsid w:val="000B1169"/>
    <w:rsid w:val="000B1342"/>
    <w:rsid w:val="000B1E12"/>
    <w:rsid w:val="000B218D"/>
    <w:rsid w:val="000B2DC8"/>
    <w:rsid w:val="000B394A"/>
    <w:rsid w:val="000B3B49"/>
    <w:rsid w:val="000B45A2"/>
    <w:rsid w:val="000B4A4C"/>
    <w:rsid w:val="000B5B16"/>
    <w:rsid w:val="000B6103"/>
    <w:rsid w:val="000C51D1"/>
    <w:rsid w:val="000C56FA"/>
    <w:rsid w:val="000C7B13"/>
    <w:rsid w:val="000D032B"/>
    <w:rsid w:val="000D351C"/>
    <w:rsid w:val="000D50AD"/>
    <w:rsid w:val="000D7F33"/>
    <w:rsid w:val="000E0A8F"/>
    <w:rsid w:val="000E1C8C"/>
    <w:rsid w:val="000E2941"/>
    <w:rsid w:val="000E5357"/>
    <w:rsid w:val="000E5DEB"/>
    <w:rsid w:val="000F3EDB"/>
    <w:rsid w:val="00100A0C"/>
    <w:rsid w:val="00101889"/>
    <w:rsid w:val="00105387"/>
    <w:rsid w:val="00107ED2"/>
    <w:rsid w:val="00107FE9"/>
    <w:rsid w:val="00111F8B"/>
    <w:rsid w:val="001138DD"/>
    <w:rsid w:val="001141D2"/>
    <w:rsid w:val="001326BB"/>
    <w:rsid w:val="00136C99"/>
    <w:rsid w:val="00137EB8"/>
    <w:rsid w:val="0014014C"/>
    <w:rsid w:val="00140272"/>
    <w:rsid w:val="00140BE9"/>
    <w:rsid w:val="00140E78"/>
    <w:rsid w:val="00143511"/>
    <w:rsid w:val="00143F04"/>
    <w:rsid w:val="00145B9A"/>
    <w:rsid w:val="00150E01"/>
    <w:rsid w:val="00151F0F"/>
    <w:rsid w:val="0015274F"/>
    <w:rsid w:val="00157B6B"/>
    <w:rsid w:val="0016035F"/>
    <w:rsid w:val="001609CD"/>
    <w:rsid w:val="001665C2"/>
    <w:rsid w:val="0016779D"/>
    <w:rsid w:val="00170095"/>
    <w:rsid w:val="00170DC1"/>
    <w:rsid w:val="00171C30"/>
    <w:rsid w:val="00172A27"/>
    <w:rsid w:val="001775AD"/>
    <w:rsid w:val="00177B78"/>
    <w:rsid w:val="00180130"/>
    <w:rsid w:val="00184B29"/>
    <w:rsid w:val="00185AD6"/>
    <w:rsid w:val="00186692"/>
    <w:rsid w:val="00187BBC"/>
    <w:rsid w:val="00190371"/>
    <w:rsid w:val="00190D59"/>
    <w:rsid w:val="00191713"/>
    <w:rsid w:val="00194348"/>
    <w:rsid w:val="00194F79"/>
    <w:rsid w:val="001A041C"/>
    <w:rsid w:val="001A19B3"/>
    <w:rsid w:val="001A430B"/>
    <w:rsid w:val="001A46AA"/>
    <w:rsid w:val="001A53EC"/>
    <w:rsid w:val="001A54F3"/>
    <w:rsid w:val="001A74C2"/>
    <w:rsid w:val="001B1666"/>
    <w:rsid w:val="001B4078"/>
    <w:rsid w:val="001B468D"/>
    <w:rsid w:val="001B77FA"/>
    <w:rsid w:val="001C1D93"/>
    <w:rsid w:val="001C2A6A"/>
    <w:rsid w:val="001C3816"/>
    <w:rsid w:val="001C56AE"/>
    <w:rsid w:val="001C5F7E"/>
    <w:rsid w:val="001D1D4C"/>
    <w:rsid w:val="001D7741"/>
    <w:rsid w:val="001D78B9"/>
    <w:rsid w:val="001E1C81"/>
    <w:rsid w:val="001E22C5"/>
    <w:rsid w:val="001E3C7F"/>
    <w:rsid w:val="001E52E9"/>
    <w:rsid w:val="001E5C96"/>
    <w:rsid w:val="001F389B"/>
    <w:rsid w:val="001F6201"/>
    <w:rsid w:val="002001F7"/>
    <w:rsid w:val="00200FF1"/>
    <w:rsid w:val="00202779"/>
    <w:rsid w:val="00211A06"/>
    <w:rsid w:val="00211A2E"/>
    <w:rsid w:val="0021351D"/>
    <w:rsid w:val="00213A16"/>
    <w:rsid w:val="002144D6"/>
    <w:rsid w:val="00215C8F"/>
    <w:rsid w:val="00217906"/>
    <w:rsid w:val="00224780"/>
    <w:rsid w:val="00225F1F"/>
    <w:rsid w:val="00227173"/>
    <w:rsid w:val="0023077F"/>
    <w:rsid w:val="002331E9"/>
    <w:rsid w:val="00236050"/>
    <w:rsid w:val="00240FCC"/>
    <w:rsid w:val="00241F04"/>
    <w:rsid w:val="00243722"/>
    <w:rsid w:val="002443F9"/>
    <w:rsid w:val="00250AE8"/>
    <w:rsid w:val="00252727"/>
    <w:rsid w:val="00252F83"/>
    <w:rsid w:val="0025308D"/>
    <w:rsid w:val="00257A29"/>
    <w:rsid w:val="00260192"/>
    <w:rsid w:val="002626C5"/>
    <w:rsid w:val="002654A8"/>
    <w:rsid w:val="00266589"/>
    <w:rsid w:val="00266BD0"/>
    <w:rsid w:val="002671D9"/>
    <w:rsid w:val="00272C3E"/>
    <w:rsid w:val="00277345"/>
    <w:rsid w:val="002779A3"/>
    <w:rsid w:val="00282E61"/>
    <w:rsid w:val="00284CAD"/>
    <w:rsid w:val="002860B8"/>
    <w:rsid w:val="00287027"/>
    <w:rsid w:val="002875AA"/>
    <w:rsid w:val="00290F15"/>
    <w:rsid w:val="002912B9"/>
    <w:rsid w:val="002917B6"/>
    <w:rsid w:val="002920B3"/>
    <w:rsid w:val="00295040"/>
    <w:rsid w:val="00296430"/>
    <w:rsid w:val="0029695B"/>
    <w:rsid w:val="002A2F07"/>
    <w:rsid w:val="002A588F"/>
    <w:rsid w:val="002B04E9"/>
    <w:rsid w:val="002B106F"/>
    <w:rsid w:val="002B23B8"/>
    <w:rsid w:val="002B3003"/>
    <w:rsid w:val="002B3D9B"/>
    <w:rsid w:val="002B497C"/>
    <w:rsid w:val="002B4B53"/>
    <w:rsid w:val="002B5987"/>
    <w:rsid w:val="002B5E81"/>
    <w:rsid w:val="002B60E3"/>
    <w:rsid w:val="002C1CC8"/>
    <w:rsid w:val="002D2942"/>
    <w:rsid w:val="002D3453"/>
    <w:rsid w:val="002D3BE3"/>
    <w:rsid w:val="002D6C85"/>
    <w:rsid w:val="002D7E6B"/>
    <w:rsid w:val="002E54B3"/>
    <w:rsid w:val="002E78A8"/>
    <w:rsid w:val="002F3CAB"/>
    <w:rsid w:val="002F59B3"/>
    <w:rsid w:val="002F5B5A"/>
    <w:rsid w:val="002F5C31"/>
    <w:rsid w:val="002F60BF"/>
    <w:rsid w:val="002F7BF2"/>
    <w:rsid w:val="003001FB"/>
    <w:rsid w:val="00302503"/>
    <w:rsid w:val="00303B8E"/>
    <w:rsid w:val="00303F45"/>
    <w:rsid w:val="00305773"/>
    <w:rsid w:val="0031020B"/>
    <w:rsid w:val="00310AA6"/>
    <w:rsid w:val="00310B1D"/>
    <w:rsid w:val="00317908"/>
    <w:rsid w:val="0032335A"/>
    <w:rsid w:val="003251FB"/>
    <w:rsid w:val="0032664A"/>
    <w:rsid w:val="00331DB7"/>
    <w:rsid w:val="0033225D"/>
    <w:rsid w:val="0033331F"/>
    <w:rsid w:val="003343D9"/>
    <w:rsid w:val="00335C29"/>
    <w:rsid w:val="00341976"/>
    <w:rsid w:val="003475C4"/>
    <w:rsid w:val="00350E30"/>
    <w:rsid w:val="00352442"/>
    <w:rsid w:val="0035645B"/>
    <w:rsid w:val="003614A3"/>
    <w:rsid w:val="00367331"/>
    <w:rsid w:val="0036738E"/>
    <w:rsid w:val="0037062C"/>
    <w:rsid w:val="00371290"/>
    <w:rsid w:val="00371900"/>
    <w:rsid w:val="00374F45"/>
    <w:rsid w:val="00380CCF"/>
    <w:rsid w:val="003821AD"/>
    <w:rsid w:val="0038320F"/>
    <w:rsid w:val="0038343B"/>
    <w:rsid w:val="00387164"/>
    <w:rsid w:val="00387EE9"/>
    <w:rsid w:val="00392791"/>
    <w:rsid w:val="0039389F"/>
    <w:rsid w:val="003953AF"/>
    <w:rsid w:val="003A1C92"/>
    <w:rsid w:val="003A3A63"/>
    <w:rsid w:val="003A57BB"/>
    <w:rsid w:val="003B01EA"/>
    <w:rsid w:val="003B1BBE"/>
    <w:rsid w:val="003B2267"/>
    <w:rsid w:val="003B25BC"/>
    <w:rsid w:val="003B2A54"/>
    <w:rsid w:val="003B2E07"/>
    <w:rsid w:val="003B5008"/>
    <w:rsid w:val="003B547F"/>
    <w:rsid w:val="003B705B"/>
    <w:rsid w:val="003C1A4E"/>
    <w:rsid w:val="003C237E"/>
    <w:rsid w:val="003C2FB9"/>
    <w:rsid w:val="003C406B"/>
    <w:rsid w:val="003C4A5A"/>
    <w:rsid w:val="003C4D24"/>
    <w:rsid w:val="003C63D9"/>
    <w:rsid w:val="003C63ED"/>
    <w:rsid w:val="003C75A2"/>
    <w:rsid w:val="003D1447"/>
    <w:rsid w:val="003D31CA"/>
    <w:rsid w:val="003D342A"/>
    <w:rsid w:val="003D38F5"/>
    <w:rsid w:val="003D5846"/>
    <w:rsid w:val="003E057E"/>
    <w:rsid w:val="003E107B"/>
    <w:rsid w:val="003E16A9"/>
    <w:rsid w:val="003E2ADE"/>
    <w:rsid w:val="003E46D3"/>
    <w:rsid w:val="003F707E"/>
    <w:rsid w:val="003F70B0"/>
    <w:rsid w:val="003F7ACA"/>
    <w:rsid w:val="00401F00"/>
    <w:rsid w:val="004031E4"/>
    <w:rsid w:val="00403B01"/>
    <w:rsid w:val="0040694E"/>
    <w:rsid w:val="00410599"/>
    <w:rsid w:val="00411C2C"/>
    <w:rsid w:val="00412B58"/>
    <w:rsid w:val="004220ED"/>
    <w:rsid w:val="00426526"/>
    <w:rsid w:val="00427AA6"/>
    <w:rsid w:val="00427F64"/>
    <w:rsid w:val="00430325"/>
    <w:rsid w:val="0043196D"/>
    <w:rsid w:val="0043324D"/>
    <w:rsid w:val="00436DFC"/>
    <w:rsid w:val="00441E5D"/>
    <w:rsid w:val="00442C25"/>
    <w:rsid w:val="0045009A"/>
    <w:rsid w:val="004515D8"/>
    <w:rsid w:val="00453C47"/>
    <w:rsid w:val="00455341"/>
    <w:rsid w:val="00455BB2"/>
    <w:rsid w:val="00456FA0"/>
    <w:rsid w:val="00457003"/>
    <w:rsid w:val="00457DD3"/>
    <w:rsid w:val="00457E5E"/>
    <w:rsid w:val="004602AF"/>
    <w:rsid w:val="00466BBE"/>
    <w:rsid w:val="00470C8E"/>
    <w:rsid w:val="00482BFA"/>
    <w:rsid w:val="00483877"/>
    <w:rsid w:val="0048761A"/>
    <w:rsid w:val="00491DE4"/>
    <w:rsid w:val="004933B5"/>
    <w:rsid w:val="004975F2"/>
    <w:rsid w:val="0049778F"/>
    <w:rsid w:val="004A3EE9"/>
    <w:rsid w:val="004A5461"/>
    <w:rsid w:val="004B17A7"/>
    <w:rsid w:val="004B34AF"/>
    <w:rsid w:val="004B7BD0"/>
    <w:rsid w:val="004C0643"/>
    <w:rsid w:val="004C2123"/>
    <w:rsid w:val="004C28B3"/>
    <w:rsid w:val="004C5AFE"/>
    <w:rsid w:val="004C5B82"/>
    <w:rsid w:val="004C5CE5"/>
    <w:rsid w:val="004C7F38"/>
    <w:rsid w:val="004D042A"/>
    <w:rsid w:val="004D1892"/>
    <w:rsid w:val="004E2BAA"/>
    <w:rsid w:val="004E2FD1"/>
    <w:rsid w:val="004E556B"/>
    <w:rsid w:val="004F2163"/>
    <w:rsid w:val="004F4DF1"/>
    <w:rsid w:val="00500076"/>
    <w:rsid w:val="00504E34"/>
    <w:rsid w:val="005054C9"/>
    <w:rsid w:val="00505675"/>
    <w:rsid w:val="005076D0"/>
    <w:rsid w:val="005079FB"/>
    <w:rsid w:val="00507D9B"/>
    <w:rsid w:val="005155FE"/>
    <w:rsid w:val="00515C67"/>
    <w:rsid w:val="00515D12"/>
    <w:rsid w:val="00517162"/>
    <w:rsid w:val="00517AF0"/>
    <w:rsid w:val="005228D8"/>
    <w:rsid w:val="00522C13"/>
    <w:rsid w:val="00523A6F"/>
    <w:rsid w:val="00527BBE"/>
    <w:rsid w:val="00530D1E"/>
    <w:rsid w:val="005314F9"/>
    <w:rsid w:val="0053424B"/>
    <w:rsid w:val="00534293"/>
    <w:rsid w:val="00537CF5"/>
    <w:rsid w:val="00537DA6"/>
    <w:rsid w:val="005458A0"/>
    <w:rsid w:val="00547CE5"/>
    <w:rsid w:val="00547D80"/>
    <w:rsid w:val="005545EE"/>
    <w:rsid w:val="0055513A"/>
    <w:rsid w:val="0055579E"/>
    <w:rsid w:val="00556AF6"/>
    <w:rsid w:val="005607F6"/>
    <w:rsid w:val="00563A45"/>
    <w:rsid w:val="00566902"/>
    <w:rsid w:val="00566B68"/>
    <w:rsid w:val="00567313"/>
    <w:rsid w:val="00574815"/>
    <w:rsid w:val="0058169F"/>
    <w:rsid w:val="00582235"/>
    <w:rsid w:val="00582B07"/>
    <w:rsid w:val="0058478A"/>
    <w:rsid w:val="00584809"/>
    <w:rsid w:val="00584CE4"/>
    <w:rsid w:val="00590087"/>
    <w:rsid w:val="0059209F"/>
    <w:rsid w:val="00594696"/>
    <w:rsid w:val="0059478B"/>
    <w:rsid w:val="00594AE0"/>
    <w:rsid w:val="00595CA3"/>
    <w:rsid w:val="00595DE9"/>
    <w:rsid w:val="005962CE"/>
    <w:rsid w:val="00596D8E"/>
    <w:rsid w:val="005A2DD9"/>
    <w:rsid w:val="005A565C"/>
    <w:rsid w:val="005A57F5"/>
    <w:rsid w:val="005A74BE"/>
    <w:rsid w:val="005B2847"/>
    <w:rsid w:val="005B33A2"/>
    <w:rsid w:val="005B4E2F"/>
    <w:rsid w:val="005B6CF6"/>
    <w:rsid w:val="005C0B11"/>
    <w:rsid w:val="005C2E0F"/>
    <w:rsid w:val="005C59E9"/>
    <w:rsid w:val="005D04AC"/>
    <w:rsid w:val="005D4DDF"/>
    <w:rsid w:val="005D5907"/>
    <w:rsid w:val="005E0248"/>
    <w:rsid w:val="005E0752"/>
    <w:rsid w:val="005E07F2"/>
    <w:rsid w:val="005E099F"/>
    <w:rsid w:val="005E1550"/>
    <w:rsid w:val="005E1648"/>
    <w:rsid w:val="005E1DFF"/>
    <w:rsid w:val="005E2186"/>
    <w:rsid w:val="005E297E"/>
    <w:rsid w:val="005E2B1C"/>
    <w:rsid w:val="005E6147"/>
    <w:rsid w:val="005F2CD2"/>
    <w:rsid w:val="005F587B"/>
    <w:rsid w:val="00601F41"/>
    <w:rsid w:val="0060290E"/>
    <w:rsid w:val="00605EF0"/>
    <w:rsid w:val="00605FBE"/>
    <w:rsid w:val="006102C2"/>
    <w:rsid w:val="00611201"/>
    <w:rsid w:val="00611A7F"/>
    <w:rsid w:val="00614CF8"/>
    <w:rsid w:val="00621A95"/>
    <w:rsid w:val="00626483"/>
    <w:rsid w:val="00630155"/>
    <w:rsid w:val="00631197"/>
    <w:rsid w:val="00633CC3"/>
    <w:rsid w:val="00635A38"/>
    <w:rsid w:val="00637A27"/>
    <w:rsid w:val="00641F09"/>
    <w:rsid w:val="00644E64"/>
    <w:rsid w:val="00645D96"/>
    <w:rsid w:val="00650829"/>
    <w:rsid w:val="00650B59"/>
    <w:rsid w:val="00650C00"/>
    <w:rsid w:val="006513A3"/>
    <w:rsid w:val="006516BA"/>
    <w:rsid w:val="00653FE5"/>
    <w:rsid w:val="00660F35"/>
    <w:rsid w:val="00662039"/>
    <w:rsid w:val="00662230"/>
    <w:rsid w:val="0066293C"/>
    <w:rsid w:val="00662FCD"/>
    <w:rsid w:val="00664E66"/>
    <w:rsid w:val="00665417"/>
    <w:rsid w:val="00665809"/>
    <w:rsid w:val="00665B00"/>
    <w:rsid w:val="00665FBE"/>
    <w:rsid w:val="006700AA"/>
    <w:rsid w:val="00670893"/>
    <w:rsid w:val="00671E5E"/>
    <w:rsid w:val="00672BC4"/>
    <w:rsid w:val="00673149"/>
    <w:rsid w:val="006740FD"/>
    <w:rsid w:val="006747F0"/>
    <w:rsid w:val="00675AF1"/>
    <w:rsid w:val="00676236"/>
    <w:rsid w:val="00676793"/>
    <w:rsid w:val="00676B9A"/>
    <w:rsid w:val="006801D1"/>
    <w:rsid w:val="00682313"/>
    <w:rsid w:val="00682EE3"/>
    <w:rsid w:val="00683ECF"/>
    <w:rsid w:val="0068607F"/>
    <w:rsid w:val="00686415"/>
    <w:rsid w:val="0069361D"/>
    <w:rsid w:val="006937CE"/>
    <w:rsid w:val="00693B8D"/>
    <w:rsid w:val="00693B9B"/>
    <w:rsid w:val="00695515"/>
    <w:rsid w:val="00696652"/>
    <w:rsid w:val="0069741B"/>
    <w:rsid w:val="006A1A04"/>
    <w:rsid w:val="006A1FCE"/>
    <w:rsid w:val="006A363D"/>
    <w:rsid w:val="006A3A40"/>
    <w:rsid w:val="006A51CB"/>
    <w:rsid w:val="006B0744"/>
    <w:rsid w:val="006B37AE"/>
    <w:rsid w:val="006B5099"/>
    <w:rsid w:val="006C0420"/>
    <w:rsid w:val="006C2FE1"/>
    <w:rsid w:val="006C4068"/>
    <w:rsid w:val="006C48A8"/>
    <w:rsid w:val="006D0360"/>
    <w:rsid w:val="006D3EB5"/>
    <w:rsid w:val="006D6FDC"/>
    <w:rsid w:val="006D7280"/>
    <w:rsid w:val="006E05F0"/>
    <w:rsid w:val="006E0B78"/>
    <w:rsid w:val="006E11EB"/>
    <w:rsid w:val="006E2AC2"/>
    <w:rsid w:val="006F25FC"/>
    <w:rsid w:val="006F2852"/>
    <w:rsid w:val="006F6B2D"/>
    <w:rsid w:val="006F6EC5"/>
    <w:rsid w:val="00702567"/>
    <w:rsid w:val="00702AB6"/>
    <w:rsid w:val="00703611"/>
    <w:rsid w:val="00707EA3"/>
    <w:rsid w:val="00715AE3"/>
    <w:rsid w:val="00715EC4"/>
    <w:rsid w:val="00716372"/>
    <w:rsid w:val="007170BD"/>
    <w:rsid w:val="00717B25"/>
    <w:rsid w:val="007235E8"/>
    <w:rsid w:val="00723AFC"/>
    <w:rsid w:val="00724AF2"/>
    <w:rsid w:val="00727A40"/>
    <w:rsid w:val="00727A6F"/>
    <w:rsid w:val="00731C3B"/>
    <w:rsid w:val="0073299A"/>
    <w:rsid w:val="0073688E"/>
    <w:rsid w:val="0074071F"/>
    <w:rsid w:val="00741698"/>
    <w:rsid w:val="0074489E"/>
    <w:rsid w:val="00744AEC"/>
    <w:rsid w:val="00745D17"/>
    <w:rsid w:val="0074764B"/>
    <w:rsid w:val="00750A3B"/>
    <w:rsid w:val="00754714"/>
    <w:rsid w:val="00755C58"/>
    <w:rsid w:val="0075768B"/>
    <w:rsid w:val="00765002"/>
    <w:rsid w:val="00765870"/>
    <w:rsid w:val="00767674"/>
    <w:rsid w:val="00771E73"/>
    <w:rsid w:val="00772209"/>
    <w:rsid w:val="00772762"/>
    <w:rsid w:val="00774628"/>
    <w:rsid w:val="00775270"/>
    <w:rsid w:val="007810D2"/>
    <w:rsid w:val="00781A05"/>
    <w:rsid w:val="00783BA5"/>
    <w:rsid w:val="00784E17"/>
    <w:rsid w:val="00786ECB"/>
    <w:rsid w:val="0078788D"/>
    <w:rsid w:val="00787FC0"/>
    <w:rsid w:val="007904E5"/>
    <w:rsid w:val="0079107A"/>
    <w:rsid w:val="00795930"/>
    <w:rsid w:val="00796BD2"/>
    <w:rsid w:val="007A11C9"/>
    <w:rsid w:val="007A1228"/>
    <w:rsid w:val="007A3351"/>
    <w:rsid w:val="007A4D27"/>
    <w:rsid w:val="007A6034"/>
    <w:rsid w:val="007A66AE"/>
    <w:rsid w:val="007A6BE8"/>
    <w:rsid w:val="007A7C76"/>
    <w:rsid w:val="007B2288"/>
    <w:rsid w:val="007B2C90"/>
    <w:rsid w:val="007B5C97"/>
    <w:rsid w:val="007B76FE"/>
    <w:rsid w:val="007C2DAB"/>
    <w:rsid w:val="007C3623"/>
    <w:rsid w:val="007C4E32"/>
    <w:rsid w:val="007C4F85"/>
    <w:rsid w:val="007C6648"/>
    <w:rsid w:val="007D15E1"/>
    <w:rsid w:val="007D2FE5"/>
    <w:rsid w:val="007D43AC"/>
    <w:rsid w:val="007D4C2F"/>
    <w:rsid w:val="007D4D27"/>
    <w:rsid w:val="007D6944"/>
    <w:rsid w:val="007D7B1F"/>
    <w:rsid w:val="007E0F27"/>
    <w:rsid w:val="007E136B"/>
    <w:rsid w:val="007E2432"/>
    <w:rsid w:val="007E30F2"/>
    <w:rsid w:val="007F0997"/>
    <w:rsid w:val="007F0ADF"/>
    <w:rsid w:val="007F173E"/>
    <w:rsid w:val="007F1C26"/>
    <w:rsid w:val="007F1CCF"/>
    <w:rsid w:val="007F3FD5"/>
    <w:rsid w:val="007F5A1F"/>
    <w:rsid w:val="007F778A"/>
    <w:rsid w:val="00800580"/>
    <w:rsid w:val="00805214"/>
    <w:rsid w:val="0080571F"/>
    <w:rsid w:val="00806DEA"/>
    <w:rsid w:val="0081051C"/>
    <w:rsid w:val="00810EBA"/>
    <w:rsid w:val="00813A19"/>
    <w:rsid w:val="00815949"/>
    <w:rsid w:val="00820E8E"/>
    <w:rsid w:val="00826A4D"/>
    <w:rsid w:val="0083075E"/>
    <w:rsid w:val="00832F8A"/>
    <w:rsid w:val="00834995"/>
    <w:rsid w:val="00836F2A"/>
    <w:rsid w:val="00842DAC"/>
    <w:rsid w:val="00844D29"/>
    <w:rsid w:val="00845B6D"/>
    <w:rsid w:val="00845D4A"/>
    <w:rsid w:val="0085166A"/>
    <w:rsid w:val="00851CFB"/>
    <w:rsid w:val="00853905"/>
    <w:rsid w:val="0085483F"/>
    <w:rsid w:val="00854CA8"/>
    <w:rsid w:val="0085734B"/>
    <w:rsid w:val="008637FC"/>
    <w:rsid w:val="008650D7"/>
    <w:rsid w:val="00867F25"/>
    <w:rsid w:val="0087167E"/>
    <w:rsid w:val="00872228"/>
    <w:rsid w:val="0087668D"/>
    <w:rsid w:val="00880578"/>
    <w:rsid w:val="0088135C"/>
    <w:rsid w:val="00885292"/>
    <w:rsid w:val="00885344"/>
    <w:rsid w:val="00886AFE"/>
    <w:rsid w:val="00886BB0"/>
    <w:rsid w:val="0089636B"/>
    <w:rsid w:val="00896AD2"/>
    <w:rsid w:val="008A4B08"/>
    <w:rsid w:val="008B02D4"/>
    <w:rsid w:val="008B05DE"/>
    <w:rsid w:val="008B2A18"/>
    <w:rsid w:val="008B6590"/>
    <w:rsid w:val="008B6C35"/>
    <w:rsid w:val="008C0F38"/>
    <w:rsid w:val="008C2284"/>
    <w:rsid w:val="008C2C97"/>
    <w:rsid w:val="008D5D14"/>
    <w:rsid w:val="008D60DA"/>
    <w:rsid w:val="008E0713"/>
    <w:rsid w:val="008E08FA"/>
    <w:rsid w:val="008E0FE1"/>
    <w:rsid w:val="008E10D8"/>
    <w:rsid w:val="008E1C30"/>
    <w:rsid w:val="008E30CF"/>
    <w:rsid w:val="008E483F"/>
    <w:rsid w:val="008E5A4B"/>
    <w:rsid w:val="008E6391"/>
    <w:rsid w:val="008E7005"/>
    <w:rsid w:val="008E7EDF"/>
    <w:rsid w:val="008F37B9"/>
    <w:rsid w:val="008F3B31"/>
    <w:rsid w:val="008F53ED"/>
    <w:rsid w:val="008F57E6"/>
    <w:rsid w:val="008F680A"/>
    <w:rsid w:val="008F6A22"/>
    <w:rsid w:val="008F705C"/>
    <w:rsid w:val="00900725"/>
    <w:rsid w:val="00900D51"/>
    <w:rsid w:val="00902506"/>
    <w:rsid w:val="009035E0"/>
    <w:rsid w:val="00903F37"/>
    <w:rsid w:val="0090672E"/>
    <w:rsid w:val="009135C8"/>
    <w:rsid w:val="0091476C"/>
    <w:rsid w:val="0091644B"/>
    <w:rsid w:val="00916693"/>
    <w:rsid w:val="0091706D"/>
    <w:rsid w:val="00917091"/>
    <w:rsid w:val="009212BB"/>
    <w:rsid w:val="00922585"/>
    <w:rsid w:val="009252BC"/>
    <w:rsid w:val="0092784A"/>
    <w:rsid w:val="00927859"/>
    <w:rsid w:val="00927DBE"/>
    <w:rsid w:val="00931417"/>
    <w:rsid w:val="00934EE8"/>
    <w:rsid w:val="009417EF"/>
    <w:rsid w:val="009421F5"/>
    <w:rsid w:val="009444F1"/>
    <w:rsid w:val="00944B57"/>
    <w:rsid w:val="00944D75"/>
    <w:rsid w:val="009467B5"/>
    <w:rsid w:val="00951BEC"/>
    <w:rsid w:val="00953B31"/>
    <w:rsid w:val="0095537F"/>
    <w:rsid w:val="0096131F"/>
    <w:rsid w:val="009631E6"/>
    <w:rsid w:val="009645F8"/>
    <w:rsid w:val="00965225"/>
    <w:rsid w:val="009718DA"/>
    <w:rsid w:val="00976098"/>
    <w:rsid w:val="00976685"/>
    <w:rsid w:val="00981737"/>
    <w:rsid w:val="0098331F"/>
    <w:rsid w:val="009836FA"/>
    <w:rsid w:val="009854BF"/>
    <w:rsid w:val="00990D6F"/>
    <w:rsid w:val="0099176D"/>
    <w:rsid w:val="009953F5"/>
    <w:rsid w:val="009978AD"/>
    <w:rsid w:val="009A0885"/>
    <w:rsid w:val="009A1083"/>
    <w:rsid w:val="009A1F1D"/>
    <w:rsid w:val="009A35E0"/>
    <w:rsid w:val="009A40A0"/>
    <w:rsid w:val="009A5CB2"/>
    <w:rsid w:val="009A5F37"/>
    <w:rsid w:val="009A65B1"/>
    <w:rsid w:val="009A7DC1"/>
    <w:rsid w:val="009B00C5"/>
    <w:rsid w:val="009B1606"/>
    <w:rsid w:val="009B20B9"/>
    <w:rsid w:val="009B29D5"/>
    <w:rsid w:val="009B3BF3"/>
    <w:rsid w:val="009B6187"/>
    <w:rsid w:val="009B7026"/>
    <w:rsid w:val="009B72B0"/>
    <w:rsid w:val="009B7570"/>
    <w:rsid w:val="009C177D"/>
    <w:rsid w:val="009C3DAB"/>
    <w:rsid w:val="009C4FFC"/>
    <w:rsid w:val="009C6557"/>
    <w:rsid w:val="009C7658"/>
    <w:rsid w:val="009D1E2C"/>
    <w:rsid w:val="009D30AB"/>
    <w:rsid w:val="009D33C8"/>
    <w:rsid w:val="009D416D"/>
    <w:rsid w:val="009D46EF"/>
    <w:rsid w:val="009D51A4"/>
    <w:rsid w:val="009D5411"/>
    <w:rsid w:val="009E0D3F"/>
    <w:rsid w:val="009E48B5"/>
    <w:rsid w:val="009E5848"/>
    <w:rsid w:val="009F0E7B"/>
    <w:rsid w:val="009F37EC"/>
    <w:rsid w:val="009F3D07"/>
    <w:rsid w:val="009F7CA3"/>
    <w:rsid w:val="00A00EF0"/>
    <w:rsid w:val="00A01644"/>
    <w:rsid w:val="00A043DA"/>
    <w:rsid w:val="00A05101"/>
    <w:rsid w:val="00A05557"/>
    <w:rsid w:val="00A05C00"/>
    <w:rsid w:val="00A07B99"/>
    <w:rsid w:val="00A126CD"/>
    <w:rsid w:val="00A14E4E"/>
    <w:rsid w:val="00A1568E"/>
    <w:rsid w:val="00A158C1"/>
    <w:rsid w:val="00A176F5"/>
    <w:rsid w:val="00A26E39"/>
    <w:rsid w:val="00A2709E"/>
    <w:rsid w:val="00A30D57"/>
    <w:rsid w:val="00A31710"/>
    <w:rsid w:val="00A34C5D"/>
    <w:rsid w:val="00A35B82"/>
    <w:rsid w:val="00A35EDB"/>
    <w:rsid w:val="00A373ED"/>
    <w:rsid w:val="00A37EC6"/>
    <w:rsid w:val="00A437AD"/>
    <w:rsid w:val="00A439AF"/>
    <w:rsid w:val="00A43C5A"/>
    <w:rsid w:val="00A44AE2"/>
    <w:rsid w:val="00A46A59"/>
    <w:rsid w:val="00A46F79"/>
    <w:rsid w:val="00A47184"/>
    <w:rsid w:val="00A478C8"/>
    <w:rsid w:val="00A5530F"/>
    <w:rsid w:val="00A55D46"/>
    <w:rsid w:val="00A614CC"/>
    <w:rsid w:val="00A67C7B"/>
    <w:rsid w:val="00A707F5"/>
    <w:rsid w:val="00A71C94"/>
    <w:rsid w:val="00A7267A"/>
    <w:rsid w:val="00A73E70"/>
    <w:rsid w:val="00A77141"/>
    <w:rsid w:val="00A77C2A"/>
    <w:rsid w:val="00A819BA"/>
    <w:rsid w:val="00A83323"/>
    <w:rsid w:val="00A83973"/>
    <w:rsid w:val="00A85B62"/>
    <w:rsid w:val="00A86456"/>
    <w:rsid w:val="00A92CC9"/>
    <w:rsid w:val="00AA0022"/>
    <w:rsid w:val="00AA0B36"/>
    <w:rsid w:val="00AA0CBB"/>
    <w:rsid w:val="00AA3720"/>
    <w:rsid w:val="00AA5B70"/>
    <w:rsid w:val="00AB1735"/>
    <w:rsid w:val="00AB1EFA"/>
    <w:rsid w:val="00AB5F80"/>
    <w:rsid w:val="00AB64D8"/>
    <w:rsid w:val="00AB7C43"/>
    <w:rsid w:val="00AC3CEE"/>
    <w:rsid w:val="00AC47C2"/>
    <w:rsid w:val="00AC5C0D"/>
    <w:rsid w:val="00AD16A7"/>
    <w:rsid w:val="00AD1BF6"/>
    <w:rsid w:val="00AD63AD"/>
    <w:rsid w:val="00AD6810"/>
    <w:rsid w:val="00AE2066"/>
    <w:rsid w:val="00AE282A"/>
    <w:rsid w:val="00AE2D76"/>
    <w:rsid w:val="00AE36DF"/>
    <w:rsid w:val="00AE51DA"/>
    <w:rsid w:val="00AE5AA0"/>
    <w:rsid w:val="00AF053F"/>
    <w:rsid w:val="00AF0CDB"/>
    <w:rsid w:val="00AF2003"/>
    <w:rsid w:val="00AF2712"/>
    <w:rsid w:val="00AF5309"/>
    <w:rsid w:val="00AF5897"/>
    <w:rsid w:val="00B00B60"/>
    <w:rsid w:val="00B02A57"/>
    <w:rsid w:val="00B03CB1"/>
    <w:rsid w:val="00B045D7"/>
    <w:rsid w:val="00B04990"/>
    <w:rsid w:val="00B05B40"/>
    <w:rsid w:val="00B05ECD"/>
    <w:rsid w:val="00B07C20"/>
    <w:rsid w:val="00B10B51"/>
    <w:rsid w:val="00B11548"/>
    <w:rsid w:val="00B11A0A"/>
    <w:rsid w:val="00B11B27"/>
    <w:rsid w:val="00B123D6"/>
    <w:rsid w:val="00B128EF"/>
    <w:rsid w:val="00B12F1A"/>
    <w:rsid w:val="00B13AE3"/>
    <w:rsid w:val="00B16A93"/>
    <w:rsid w:val="00B217EE"/>
    <w:rsid w:val="00B2343C"/>
    <w:rsid w:val="00B23457"/>
    <w:rsid w:val="00B2519F"/>
    <w:rsid w:val="00B26539"/>
    <w:rsid w:val="00B302A9"/>
    <w:rsid w:val="00B31B82"/>
    <w:rsid w:val="00B33A21"/>
    <w:rsid w:val="00B3411F"/>
    <w:rsid w:val="00B343B9"/>
    <w:rsid w:val="00B3609A"/>
    <w:rsid w:val="00B360F6"/>
    <w:rsid w:val="00B40ADD"/>
    <w:rsid w:val="00B4103D"/>
    <w:rsid w:val="00B44096"/>
    <w:rsid w:val="00B4668C"/>
    <w:rsid w:val="00B478DC"/>
    <w:rsid w:val="00B478E8"/>
    <w:rsid w:val="00B500FF"/>
    <w:rsid w:val="00B5083C"/>
    <w:rsid w:val="00B52C73"/>
    <w:rsid w:val="00B5553D"/>
    <w:rsid w:val="00B57549"/>
    <w:rsid w:val="00B57A08"/>
    <w:rsid w:val="00B60ACE"/>
    <w:rsid w:val="00B62D06"/>
    <w:rsid w:val="00B6343B"/>
    <w:rsid w:val="00B634D9"/>
    <w:rsid w:val="00B668FA"/>
    <w:rsid w:val="00B66FA8"/>
    <w:rsid w:val="00B70B75"/>
    <w:rsid w:val="00B71211"/>
    <w:rsid w:val="00B73641"/>
    <w:rsid w:val="00B76A8C"/>
    <w:rsid w:val="00B76C20"/>
    <w:rsid w:val="00B77636"/>
    <w:rsid w:val="00B77E1F"/>
    <w:rsid w:val="00B80796"/>
    <w:rsid w:val="00B83230"/>
    <w:rsid w:val="00B836CE"/>
    <w:rsid w:val="00B9141E"/>
    <w:rsid w:val="00B9231E"/>
    <w:rsid w:val="00B93BBD"/>
    <w:rsid w:val="00B9401D"/>
    <w:rsid w:val="00B95AA9"/>
    <w:rsid w:val="00B95F27"/>
    <w:rsid w:val="00B97101"/>
    <w:rsid w:val="00BA198A"/>
    <w:rsid w:val="00BA2834"/>
    <w:rsid w:val="00BA2A57"/>
    <w:rsid w:val="00BA6E4C"/>
    <w:rsid w:val="00BB39BA"/>
    <w:rsid w:val="00BB3CEE"/>
    <w:rsid w:val="00BB4001"/>
    <w:rsid w:val="00BB57C5"/>
    <w:rsid w:val="00BB5957"/>
    <w:rsid w:val="00BB5EE7"/>
    <w:rsid w:val="00BB614F"/>
    <w:rsid w:val="00BB703B"/>
    <w:rsid w:val="00BB7D83"/>
    <w:rsid w:val="00BC1BEC"/>
    <w:rsid w:val="00BC210F"/>
    <w:rsid w:val="00BC2FD8"/>
    <w:rsid w:val="00BC4C0E"/>
    <w:rsid w:val="00BC6A46"/>
    <w:rsid w:val="00BD3AA5"/>
    <w:rsid w:val="00BD3BE4"/>
    <w:rsid w:val="00BD4939"/>
    <w:rsid w:val="00BD65E0"/>
    <w:rsid w:val="00BD7612"/>
    <w:rsid w:val="00BE0DFD"/>
    <w:rsid w:val="00BE1B79"/>
    <w:rsid w:val="00BF0525"/>
    <w:rsid w:val="00C0131C"/>
    <w:rsid w:val="00C02695"/>
    <w:rsid w:val="00C02AF3"/>
    <w:rsid w:val="00C05A1C"/>
    <w:rsid w:val="00C07115"/>
    <w:rsid w:val="00C143B7"/>
    <w:rsid w:val="00C14E5B"/>
    <w:rsid w:val="00C2159B"/>
    <w:rsid w:val="00C23063"/>
    <w:rsid w:val="00C23115"/>
    <w:rsid w:val="00C263EE"/>
    <w:rsid w:val="00C26BF5"/>
    <w:rsid w:val="00C272A6"/>
    <w:rsid w:val="00C30ADC"/>
    <w:rsid w:val="00C312C1"/>
    <w:rsid w:val="00C31D91"/>
    <w:rsid w:val="00C3344B"/>
    <w:rsid w:val="00C361DA"/>
    <w:rsid w:val="00C4227F"/>
    <w:rsid w:val="00C44E1F"/>
    <w:rsid w:val="00C508CF"/>
    <w:rsid w:val="00C50F23"/>
    <w:rsid w:val="00C52BA8"/>
    <w:rsid w:val="00C53E78"/>
    <w:rsid w:val="00C53EB6"/>
    <w:rsid w:val="00C61B83"/>
    <w:rsid w:val="00C61CBD"/>
    <w:rsid w:val="00C63482"/>
    <w:rsid w:val="00C666FD"/>
    <w:rsid w:val="00C7050C"/>
    <w:rsid w:val="00C70BE2"/>
    <w:rsid w:val="00C76F4A"/>
    <w:rsid w:val="00C80AE5"/>
    <w:rsid w:val="00C815C5"/>
    <w:rsid w:val="00C8643F"/>
    <w:rsid w:val="00C87B58"/>
    <w:rsid w:val="00C92177"/>
    <w:rsid w:val="00C925C3"/>
    <w:rsid w:val="00C94CE8"/>
    <w:rsid w:val="00C954D6"/>
    <w:rsid w:val="00C970CE"/>
    <w:rsid w:val="00CA2B28"/>
    <w:rsid w:val="00CB0D54"/>
    <w:rsid w:val="00CB3C60"/>
    <w:rsid w:val="00CB484A"/>
    <w:rsid w:val="00CB5E95"/>
    <w:rsid w:val="00CB6A32"/>
    <w:rsid w:val="00CB70D1"/>
    <w:rsid w:val="00CB77FF"/>
    <w:rsid w:val="00CB7F12"/>
    <w:rsid w:val="00CC1D91"/>
    <w:rsid w:val="00CC2A1C"/>
    <w:rsid w:val="00CC72D0"/>
    <w:rsid w:val="00CD2123"/>
    <w:rsid w:val="00CD53BC"/>
    <w:rsid w:val="00CD5ECF"/>
    <w:rsid w:val="00CD73B0"/>
    <w:rsid w:val="00CE0021"/>
    <w:rsid w:val="00CE02A6"/>
    <w:rsid w:val="00CE1D8E"/>
    <w:rsid w:val="00CE43BE"/>
    <w:rsid w:val="00CE66E8"/>
    <w:rsid w:val="00CF07B1"/>
    <w:rsid w:val="00CF207D"/>
    <w:rsid w:val="00CF298D"/>
    <w:rsid w:val="00CF61B1"/>
    <w:rsid w:val="00CF7F88"/>
    <w:rsid w:val="00D022D3"/>
    <w:rsid w:val="00D0304F"/>
    <w:rsid w:val="00D042A8"/>
    <w:rsid w:val="00D0505F"/>
    <w:rsid w:val="00D05AD1"/>
    <w:rsid w:val="00D109ED"/>
    <w:rsid w:val="00D11ACB"/>
    <w:rsid w:val="00D143FE"/>
    <w:rsid w:val="00D148E8"/>
    <w:rsid w:val="00D225D7"/>
    <w:rsid w:val="00D25945"/>
    <w:rsid w:val="00D25990"/>
    <w:rsid w:val="00D275D4"/>
    <w:rsid w:val="00D3098C"/>
    <w:rsid w:val="00D30C3D"/>
    <w:rsid w:val="00D30C73"/>
    <w:rsid w:val="00D31201"/>
    <w:rsid w:val="00D318AC"/>
    <w:rsid w:val="00D330C9"/>
    <w:rsid w:val="00D34239"/>
    <w:rsid w:val="00D375A7"/>
    <w:rsid w:val="00D42673"/>
    <w:rsid w:val="00D42CA7"/>
    <w:rsid w:val="00D476DA"/>
    <w:rsid w:val="00D47E4D"/>
    <w:rsid w:val="00D518BD"/>
    <w:rsid w:val="00D52E40"/>
    <w:rsid w:val="00D52F2F"/>
    <w:rsid w:val="00D54808"/>
    <w:rsid w:val="00D574FF"/>
    <w:rsid w:val="00D57A4B"/>
    <w:rsid w:val="00D61740"/>
    <w:rsid w:val="00D61C5C"/>
    <w:rsid w:val="00D63CC9"/>
    <w:rsid w:val="00D65822"/>
    <w:rsid w:val="00D65D75"/>
    <w:rsid w:val="00D67639"/>
    <w:rsid w:val="00D70B59"/>
    <w:rsid w:val="00D713C2"/>
    <w:rsid w:val="00D71BC5"/>
    <w:rsid w:val="00D74A65"/>
    <w:rsid w:val="00D75749"/>
    <w:rsid w:val="00D777B9"/>
    <w:rsid w:val="00D81B78"/>
    <w:rsid w:val="00D825F7"/>
    <w:rsid w:val="00D8346C"/>
    <w:rsid w:val="00D84C7E"/>
    <w:rsid w:val="00D86822"/>
    <w:rsid w:val="00D939C1"/>
    <w:rsid w:val="00D93AA3"/>
    <w:rsid w:val="00D93B61"/>
    <w:rsid w:val="00D95E7A"/>
    <w:rsid w:val="00DA7CAC"/>
    <w:rsid w:val="00DB1E4D"/>
    <w:rsid w:val="00DB31B0"/>
    <w:rsid w:val="00DB3B77"/>
    <w:rsid w:val="00DC0D84"/>
    <w:rsid w:val="00DC1840"/>
    <w:rsid w:val="00DC299A"/>
    <w:rsid w:val="00DC3C4F"/>
    <w:rsid w:val="00DC4BDA"/>
    <w:rsid w:val="00DC508B"/>
    <w:rsid w:val="00DC50DC"/>
    <w:rsid w:val="00DC6F9A"/>
    <w:rsid w:val="00DD3CCF"/>
    <w:rsid w:val="00DD5F01"/>
    <w:rsid w:val="00DE27EA"/>
    <w:rsid w:val="00DE4C4B"/>
    <w:rsid w:val="00DF0491"/>
    <w:rsid w:val="00DF08F1"/>
    <w:rsid w:val="00DF15FB"/>
    <w:rsid w:val="00DF26A9"/>
    <w:rsid w:val="00DF4548"/>
    <w:rsid w:val="00E0190A"/>
    <w:rsid w:val="00E035E0"/>
    <w:rsid w:val="00E06B57"/>
    <w:rsid w:val="00E06F8B"/>
    <w:rsid w:val="00E10BF7"/>
    <w:rsid w:val="00E12171"/>
    <w:rsid w:val="00E133A7"/>
    <w:rsid w:val="00E13480"/>
    <w:rsid w:val="00E15DC0"/>
    <w:rsid w:val="00E160F6"/>
    <w:rsid w:val="00E24ED5"/>
    <w:rsid w:val="00E260EB"/>
    <w:rsid w:val="00E27585"/>
    <w:rsid w:val="00E31D2E"/>
    <w:rsid w:val="00E31D94"/>
    <w:rsid w:val="00E32E8F"/>
    <w:rsid w:val="00E33738"/>
    <w:rsid w:val="00E33F4D"/>
    <w:rsid w:val="00E35A99"/>
    <w:rsid w:val="00E36B4B"/>
    <w:rsid w:val="00E41C9F"/>
    <w:rsid w:val="00E42A9E"/>
    <w:rsid w:val="00E4314D"/>
    <w:rsid w:val="00E4411E"/>
    <w:rsid w:val="00E448B1"/>
    <w:rsid w:val="00E46929"/>
    <w:rsid w:val="00E53281"/>
    <w:rsid w:val="00E5595D"/>
    <w:rsid w:val="00E55C8A"/>
    <w:rsid w:val="00E57F5A"/>
    <w:rsid w:val="00E612BC"/>
    <w:rsid w:val="00E614DC"/>
    <w:rsid w:val="00E63B9E"/>
    <w:rsid w:val="00E661CC"/>
    <w:rsid w:val="00E66385"/>
    <w:rsid w:val="00E66DE9"/>
    <w:rsid w:val="00E67FDE"/>
    <w:rsid w:val="00E73D9F"/>
    <w:rsid w:val="00E73E18"/>
    <w:rsid w:val="00E81ECE"/>
    <w:rsid w:val="00E826DC"/>
    <w:rsid w:val="00E8498B"/>
    <w:rsid w:val="00E87FED"/>
    <w:rsid w:val="00E90DD6"/>
    <w:rsid w:val="00E9388F"/>
    <w:rsid w:val="00E954C3"/>
    <w:rsid w:val="00E961F3"/>
    <w:rsid w:val="00EA05BA"/>
    <w:rsid w:val="00EA064A"/>
    <w:rsid w:val="00EA06B4"/>
    <w:rsid w:val="00EB086C"/>
    <w:rsid w:val="00EB2D6A"/>
    <w:rsid w:val="00EB4731"/>
    <w:rsid w:val="00EB6BF0"/>
    <w:rsid w:val="00EB6D13"/>
    <w:rsid w:val="00EC025D"/>
    <w:rsid w:val="00EC3AB5"/>
    <w:rsid w:val="00EC447A"/>
    <w:rsid w:val="00EC4DBB"/>
    <w:rsid w:val="00EC568F"/>
    <w:rsid w:val="00ED012F"/>
    <w:rsid w:val="00ED10E0"/>
    <w:rsid w:val="00ED3677"/>
    <w:rsid w:val="00ED423D"/>
    <w:rsid w:val="00ED42CD"/>
    <w:rsid w:val="00ED5B3E"/>
    <w:rsid w:val="00EE1D4C"/>
    <w:rsid w:val="00EE3739"/>
    <w:rsid w:val="00EE4D24"/>
    <w:rsid w:val="00EE70AF"/>
    <w:rsid w:val="00EE7A94"/>
    <w:rsid w:val="00EF47ED"/>
    <w:rsid w:val="00EF4E28"/>
    <w:rsid w:val="00EF6AEF"/>
    <w:rsid w:val="00F00293"/>
    <w:rsid w:val="00F0135F"/>
    <w:rsid w:val="00F02BAD"/>
    <w:rsid w:val="00F03397"/>
    <w:rsid w:val="00F04802"/>
    <w:rsid w:val="00F056AE"/>
    <w:rsid w:val="00F05A57"/>
    <w:rsid w:val="00F12F3C"/>
    <w:rsid w:val="00F13EBA"/>
    <w:rsid w:val="00F16024"/>
    <w:rsid w:val="00F20030"/>
    <w:rsid w:val="00F2097B"/>
    <w:rsid w:val="00F21100"/>
    <w:rsid w:val="00F21157"/>
    <w:rsid w:val="00F212D6"/>
    <w:rsid w:val="00F24A02"/>
    <w:rsid w:val="00F253C2"/>
    <w:rsid w:val="00F27F16"/>
    <w:rsid w:val="00F33D90"/>
    <w:rsid w:val="00F33FDD"/>
    <w:rsid w:val="00F3465D"/>
    <w:rsid w:val="00F41B0B"/>
    <w:rsid w:val="00F41FF5"/>
    <w:rsid w:val="00F4265E"/>
    <w:rsid w:val="00F432CB"/>
    <w:rsid w:val="00F434BF"/>
    <w:rsid w:val="00F43711"/>
    <w:rsid w:val="00F44216"/>
    <w:rsid w:val="00F454A8"/>
    <w:rsid w:val="00F455AF"/>
    <w:rsid w:val="00F45FA5"/>
    <w:rsid w:val="00F46F5B"/>
    <w:rsid w:val="00F52D60"/>
    <w:rsid w:val="00F52D61"/>
    <w:rsid w:val="00F64FD6"/>
    <w:rsid w:val="00F654BF"/>
    <w:rsid w:val="00F66FE2"/>
    <w:rsid w:val="00F6794B"/>
    <w:rsid w:val="00F709AB"/>
    <w:rsid w:val="00F7404F"/>
    <w:rsid w:val="00F80393"/>
    <w:rsid w:val="00F81055"/>
    <w:rsid w:val="00F85329"/>
    <w:rsid w:val="00F86AC8"/>
    <w:rsid w:val="00F90140"/>
    <w:rsid w:val="00F91835"/>
    <w:rsid w:val="00F9201F"/>
    <w:rsid w:val="00F95CEA"/>
    <w:rsid w:val="00F97D24"/>
    <w:rsid w:val="00FA1697"/>
    <w:rsid w:val="00FA3159"/>
    <w:rsid w:val="00FA53B5"/>
    <w:rsid w:val="00FA6C46"/>
    <w:rsid w:val="00FA7DC5"/>
    <w:rsid w:val="00FB3FCD"/>
    <w:rsid w:val="00FB5083"/>
    <w:rsid w:val="00FB68A5"/>
    <w:rsid w:val="00FC0F38"/>
    <w:rsid w:val="00FC2C3B"/>
    <w:rsid w:val="00FC3DE7"/>
    <w:rsid w:val="00FD3B10"/>
    <w:rsid w:val="00FD7576"/>
    <w:rsid w:val="00FE0F19"/>
    <w:rsid w:val="00FE1AEB"/>
    <w:rsid w:val="00FF09D2"/>
    <w:rsid w:val="00FF1B81"/>
    <w:rsid w:val="00FF221B"/>
    <w:rsid w:val="00FF4001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00300"/>
  <w15:chartTrackingRefBased/>
  <w15:docId w15:val="{417B5F4D-2E5C-4949-AC3A-4682004A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ind w:left="-90"/>
      <w:outlineLvl w:val="0"/>
    </w:pPr>
    <w:rPr>
      <w:rFonts w:ascii="Arial Black" w:hAnsi="Arial Black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Garamond" w:hAnsi="Garamond"/>
      <w:b/>
      <w:bCs/>
      <w:small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ind w:left="1080" w:hanging="810"/>
      <w:jc w:val="both"/>
      <w:outlineLvl w:val="7"/>
    </w:pPr>
    <w:rPr>
      <w:rFonts w:ascii="Garamond" w:hAnsi="Garamond"/>
      <w:b/>
      <w:bCs/>
    </w:rPr>
  </w:style>
  <w:style w:type="paragraph" w:styleId="Heading9">
    <w:name w:val="heading 9"/>
    <w:basedOn w:val="Normal"/>
    <w:next w:val="Normal"/>
    <w:qFormat/>
    <w:pPr>
      <w:keepNext/>
      <w:ind w:firstLine="270"/>
      <w:jc w:val="both"/>
      <w:outlineLvl w:val="8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08"/>
      <w:jc w:val="both"/>
    </w:pPr>
  </w:style>
  <w:style w:type="paragraph" w:styleId="BodyTextIndent2">
    <w:name w:val="Body Text Indent 2"/>
    <w:basedOn w:val="Normal"/>
    <w:pPr>
      <w:ind w:left="270"/>
    </w:pPr>
    <w:rPr>
      <w:rFonts w:ascii="Garamond" w:hAnsi="Garamond"/>
    </w:rPr>
  </w:style>
  <w:style w:type="paragraph" w:styleId="BodyText">
    <w:name w:val="Body Text"/>
    <w:basedOn w:val="Normal"/>
    <w:pPr>
      <w:jc w:val="both"/>
    </w:pPr>
    <w:rPr>
      <w:rFonts w:ascii="Garamond" w:hAnsi="Garamond"/>
    </w:rPr>
  </w:style>
  <w:style w:type="paragraph" w:styleId="BodyTextIndent3">
    <w:name w:val="Body Text Indent 3"/>
    <w:basedOn w:val="Normal"/>
    <w:pPr>
      <w:ind w:firstLine="36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rPr>
      <w:rFonts w:ascii="Courier New" w:hAnsi="Courier New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color w:val="000000"/>
      <w:spacing w:val="-5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lang w:val="en-US" w:eastAsia="en-US" w:bidi="ar-SA"/>
    </w:rPr>
  </w:style>
  <w:style w:type="paragraph" w:styleId="BlockText">
    <w:name w:val="Block Text"/>
    <w:basedOn w:val="Normal"/>
    <w:pPr>
      <w:ind w:left="2160" w:right="-1080" w:hanging="1440"/>
    </w:pPr>
    <w:rPr>
      <w:rFonts w:ascii="Verdana" w:hAnsi="Verdana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pPr>
      <w:numPr>
        <w:numId w:val="6"/>
      </w:numPr>
      <w:spacing w:after="60" w:line="220" w:lineRule="atLeast"/>
    </w:pPr>
    <w:rPr>
      <w:rFonts w:ascii="Arial" w:hAnsi="Arial"/>
      <w:spacing w:val="-5"/>
      <w:szCs w:val="24"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">
    <w:name w:val="Plain Text Char"/>
    <w:link w:val="PlainText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x-none" w:eastAsia="ar-SA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 w:cs="Arial Unicode MS"/>
      <w:lang w:eastAsia="ar-SA"/>
    </w:rPr>
  </w:style>
  <w:style w:type="paragraph" w:styleId="Title">
    <w:name w:val="Title"/>
    <w:basedOn w:val="Normal"/>
    <w:next w:val="Subtitle"/>
    <w:link w:val="TitleChar"/>
    <w:qFormat/>
    <w:pPr>
      <w:suppressAutoHyphens/>
      <w:jc w:val="center"/>
    </w:pPr>
    <w:rPr>
      <w:b/>
      <w:bCs/>
      <w:sz w:val="28"/>
      <w:szCs w:val="28"/>
      <w:lang w:val="x-none" w:eastAsia="ar-SA"/>
    </w:rPr>
  </w:style>
  <w:style w:type="character" w:customStyle="1" w:styleId="TitleChar">
    <w:name w:val="Title Char"/>
    <w:link w:val="Title"/>
    <w:rPr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character" w:customStyle="1" w:styleId="captionbold">
    <w:name w:val="captionbold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</w:style>
  <w:style w:type="paragraph" w:styleId="ListParagraph">
    <w:name w:val="List Paragraph"/>
    <w:basedOn w:val="Normal"/>
    <w:qFormat/>
    <w:pPr>
      <w:ind w:left="720"/>
    </w:pPr>
  </w:style>
  <w:style w:type="character" w:styleId="Emphasis">
    <w:name w:val="Emphasis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rsid w:val="00D0304F"/>
    <w:rPr>
      <w:rFonts w:ascii="Garamond" w:hAnsi="Garamond"/>
      <w:b/>
      <w:bCs/>
      <w:smallCaps/>
      <w:sz w:val="22"/>
      <w:szCs w:val="22"/>
      <w:lang w:val="en-US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yothysolaman6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/>
  <LinksUpToDate>false</LinksUpToDate>
  <CharactersWithSpaces>1999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Documents/jyothysolaman63@gmail.com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Deepu</dc:creator>
  <cp:keywords/>
  <cp:lastModifiedBy>jyothy subin</cp:lastModifiedBy>
  <cp:revision>130</cp:revision>
  <cp:lastPrinted>2021-04-17T12:27:00Z</cp:lastPrinted>
  <dcterms:created xsi:type="dcterms:W3CDTF">2021-09-04T04:34:00Z</dcterms:created>
  <dcterms:modified xsi:type="dcterms:W3CDTF">2021-09-04T06:53:00Z</dcterms:modified>
</cp:coreProperties>
</file>