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01"/>
        <w:tblW w:w="108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18"/>
        <w:gridCol w:w="723"/>
        <w:gridCol w:w="6502"/>
      </w:tblGrid>
      <w:tr w:rsidR="00640B99" w14:paraId="514C51BC" w14:textId="77777777" w:rsidTr="000A79EE">
        <w:trPr>
          <w:trHeight w:val="2006"/>
        </w:trPr>
        <w:tc>
          <w:tcPr>
            <w:tcW w:w="3618" w:type="dxa"/>
            <w:vAlign w:val="bottom"/>
          </w:tcPr>
          <w:p w14:paraId="2BB2F5BA" w14:textId="77777777" w:rsidR="00640B99" w:rsidRDefault="00640B99" w:rsidP="00640B99">
            <w:pPr>
              <w:tabs>
                <w:tab w:val="left" w:pos="990"/>
              </w:tabs>
            </w:pPr>
          </w:p>
        </w:tc>
        <w:tc>
          <w:tcPr>
            <w:tcW w:w="723" w:type="dxa"/>
          </w:tcPr>
          <w:p w14:paraId="0B89AC67" w14:textId="77777777" w:rsidR="00640B99" w:rsidRDefault="00640B99" w:rsidP="00640B99">
            <w:pPr>
              <w:tabs>
                <w:tab w:val="left" w:pos="990"/>
              </w:tabs>
            </w:pPr>
          </w:p>
        </w:tc>
        <w:tc>
          <w:tcPr>
            <w:tcW w:w="6502" w:type="dxa"/>
            <w:vAlign w:val="bottom"/>
          </w:tcPr>
          <w:p w14:paraId="3BA79800" w14:textId="77777777" w:rsidR="000A79EE" w:rsidRPr="002442B2" w:rsidRDefault="000A79EE" w:rsidP="000A79EE">
            <w:pPr>
              <w:rPr>
                <w:rStyle w:val="IntenseEmphasis"/>
                <w:rFonts w:ascii="Cambria" w:hAnsi="Cambria"/>
                <w:i w:val="0"/>
                <w:color w:val="17365D"/>
                <w:sz w:val="44"/>
                <w:szCs w:val="44"/>
              </w:rPr>
            </w:pPr>
            <w:r>
              <w:rPr>
                <w:rStyle w:val="IntenseEmphasis"/>
                <w:rFonts w:ascii="Cambria" w:hAnsi="Cambria"/>
                <w:i w:val="0"/>
                <w:color w:val="17365D"/>
                <w:sz w:val="44"/>
                <w:szCs w:val="44"/>
              </w:rPr>
              <w:t>JITHIN KUMAR.G</w:t>
            </w:r>
          </w:p>
          <w:p w14:paraId="277F14C3" w14:textId="77777777" w:rsidR="00640B99" w:rsidRDefault="00640B99" w:rsidP="00640B99">
            <w:pPr>
              <w:pStyle w:val="Subtitle"/>
            </w:pPr>
          </w:p>
        </w:tc>
      </w:tr>
      <w:tr w:rsidR="00640B99" w14:paraId="7152E5F8" w14:textId="77777777" w:rsidTr="000A79EE">
        <w:trPr>
          <w:trHeight w:val="9196"/>
        </w:trPr>
        <w:tc>
          <w:tcPr>
            <w:tcW w:w="3618" w:type="dxa"/>
          </w:tcPr>
          <w:p w14:paraId="77E86B6A" w14:textId="77777777" w:rsidR="00640B99" w:rsidRDefault="00640B99" w:rsidP="00640B99">
            <w:pPr>
              <w:pStyle w:val="Heading3"/>
              <w:rPr>
                <w:b w:val="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686466C" wp14:editId="1848992B">
                  <wp:extent cx="1363287" cy="1797512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387" cy="18068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6DC4B5" w14:textId="77777777" w:rsidR="00640B99" w:rsidRDefault="00640B99" w:rsidP="00640B99"/>
          <w:p w14:paraId="50202FB1" w14:textId="77777777" w:rsidR="00640B99" w:rsidRDefault="00640B99" w:rsidP="00640B99"/>
          <w:p w14:paraId="7DD26E44" w14:textId="77777777" w:rsidR="00640B99" w:rsidRDefault="00640B99" w:rsidP="00640B99"/>
          <w:p w14:paraId="0CDD2629" w14:textId="77777777" w:rsidR="00640B99" w:rsidRDefault="00640B99" w:rsidP="00640B99">
            <w:pPr>
              <w:pStyle w:val="Heading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b w:val="0"/>
              </w:rPr>
              <w:t>PROFILE</w:t>
            </w:r>
          </w:p>
          <w:p w14:paraId="1B0DA553" w14:textId="77777777" w:rsidR="00640B99" w:rsidRPr="00852362" w:rsidRDefault="00640B99" w:rsidP="00640B99">
            <w:r w:rsidRPr="00852362">
              <w:t xml:space="preserve"> </w:t>
            </w:r>
          </w:p>
          <w:p w14:paraId="758C1DFE" w14:textId="77777777" w:rsidR="00640B99" w:rsidRPr="00852362" w:rsidRDefault="00640B99" w:rsidP="00640B99">
            <w:pPr>
              <w:autoSpaceDE w:val="0"/>
              <w:autoSpaceDN w:val="0"/>
              <w:adjustRightInd w:val="0"/>
              <w:rPr>
                <w:rFonts w:ascii="Cambria" w:hAnsi="Cambria" w:cs="Tahoma"/>
                <w:sz w:val="21"/>
                <w:szCs w:val="21"/>
              </w:rPr>
            </w:pPr>
          </w:p>
          <w:p w14:paraId="1B6785FF" w14:textId="77777777" w:rsidR="00640B99" w:rsidRPr="00852362" w:rsidRDefault="00640B99" w:rsidP="00640B99">
            <w:pPr>
              <w:autoSpaceDE w:val="0"/>
              <w:autoSpaceDN w:val="0"/>
              <w:adjustRightInd w:val="0"/>
              <w:rPr>
                <w:rFonts w:ascii="Cambria" w:hAnsi="Cambria" w:cs="Tahoma"/>
                <w:sz w:val="21"/>
                <w:szCs w:val="21"/>
              </w:rPr>
            </w:pPr>
            <w:r w:rsidRPr="00852362">
              <w:rPr>
                <w:rFonts w:ascii="Cambria" w:hAnsi="Cambria" w:cs="Tahoma"/>
                <w:sz w:val="21"/>
                <w:szCs w:val="21"/>
              </w:rPr>
              <w:t>To contribute extensive exposure, and training skills to an organization through sincere and focused hard work whilst achieving my professional as well as personal goals.</w:t>
            </w:r>
          </w:p>
          <w:p w14:paraId="6D8C50B0" w14:textId="77777777" w:rsidR="00640B99" w:rsidRPr="00852362" w:rsidRDefault="00640B99" w:rsidP="00640B99"/>
          <w:p w14:paraId="3B0073F6" w14:textId="77777777" w:rsidR="00640B99" w:rsidRPr="00852362" w:rsidRDefault="00640B99" w:rsidP="00640B99"/>
          <w:sdt>
            <w:sdtPr>
              <w:rPr>
                <w:b w:val="0"/>
              </w:rPr>
              <w:id w:val="-1954003311"/>
              <w:placeholder>
                <w:docPart w:val="F38AB940546349B5AF80711ED3B3B6A9"/>
              </w:placeholder>
              <w:temporary/>
              <w:showingPlcHdr/>
              <w15:appearance w15:val="hidden"/>
            </w:sdtPr>
            <w:sdtEndPr/>
            <w:sdtContent>
              <w:p w14:paraId="1B6D804F" w14:textId="77777777" w:rsidR="00640B99" w:rsidRPr="00852362" w:rsidRDefault="00640B99" w:rsidP="00640B99">
                <w:pPr>
                  <w:pStyle w:val="Heading3"/>
                  <w:rPr>
                    <w:b w:val="0"/>
                  </w:rPr>
                </w:pPr>
                <w:r w:rsidRPr="00852362">
                  <w:rPr>
                    <w:b w:val="0"/>
                  </w:rPr>
                  <w:t>Contact</w:t>
                </w:r>
              </w:p>
            </w:sdtContent>
          </w:sdt>
          <w:p w14:paraId="52E0054E" w14:textId="77777777" w:rsidR="00640B99" w:rsidRPr="00852362" w:rsidRDefault="00640B99" w:rsidP="00640B99">
            <w:pPr>
              <w:rPr>
                <w:rStyle w:val="Address"/>
                <w:rFonts w:ascii="Cambria" w:hAnsi="Cambria"/>
                <w:b w:val="0"/>
                <w:color w:val="000000"/>
                <w:sz w:val="21"/>
                <w:szCs w:val="21"/>
              </w:rPr>
            </w:pPr>
            <w:r w:rsidRPr="00852362">
              <w:rPr>
                <w:rStyle w:val="Address"/>
                <w:rFonts w:ascii="Cambria" w:hAnsi="Cambria"/>
                <w:b w:val="0"/>
                <w:color w:val="000000"/>
                <w:sz w:val="21"/>
                <w:szCs w:val="21"/>
              </w:rPr>
              <w:t>Flat no: 108, Ansar Building</w:t>
            </w:r>
          </w:p>
          <w:p w14:paraId="77385A6C" w14:textId="77777777" w:rsidR="00640B99" w:rsidRPr="00852362" w:rsidRDefault="00640B99" w:rsidP="00640B99">
            <w:pPr>
              <w:rPr>
                <w:rStyle w:val="Address"/>
                <w:rFonts w:ascii="Cambria" w:hAnsi="Cambria"/>
                <w:b w:val="0"/>
                <w:color w:val="000000"/>
                <w:sz w:val="21"/>
                <w:szCs w:val="21"/>
              </w:rPr>
            </w:pPr>
            <w:r w:rsidRPr="00852362">
              <w:rPr>
                <w:rStyle w:val="Address"/>
                <w:rFonts w:ascii="Cambria" w:hAnsi="Cambria"/>
                <w:b w:val="0"/>
                <w:color w:val="000000"/>
                <w:sz w:val="21"/>
                <w:szCs w:val="21"/>
              </w:rPr>
              <w:t>Al-Nadha, Sharjah</w:t>
            </w:r>
          </w:p>
          <w:p w14:paraId="47F1E050" w14:textId="77777777" w:rsidR="000A79EE" w:rsidRDefault="000A79EE" w:rsidP="00640B99">
            <w:pPr>
              <w:rPr>
                <w:rStyle w:val="Address"/>
                <w:rFonts w:ascii="Cambria" w:hAnsi="Cambria"/>
                <w:b w:val="0"/>
                <w:color w:val="000000"/>
                <w:sz w:val="21"/>
                <w:szCs w:val="21"/>
              </w:rPr>
            </w:pPr>
          </w:p>
          <w:p w14:paraId="2537394D" w14:textId="77777777" w:rsidR="00640B99" w:rsidRPr="00852362" w:rsidRDefault="00640B99" w:rsidP="00640B99">
            <w:r w:rsidRPr="00852362">
              <w:rPr>
                <w:rStyle w:val="Address"/>
                <w:rFonts w:ascii="Cambria" w:hAnsi="Cambria"/>
                <w:b w:val="0"/>
                <w:color w:val="000000"/>
                <w:sz w:val="21"/>
                <w:szCs w:val="21"/>
              </w:rPr>
              <w:t>Mob: +971528114123</w:t>
            </w:r>
            <w:r w:rsidRPr="00852362">
              <w:rPr>
                <w:rStyle w:val="Address"/>
                <w:rFonts w:ascii="Cambria" w:hAnsi="Cambria"/>
                <w:b w:val="0"/>
                <w:color w:val="000000"/>
                <w:sz w:val="21"/>
                <w:szCs w:val="21"/>
              </w:rPr>
              <w:tab/>
            </w:r>
          </w:p>
          <w:p w14:paraId="529E0973" w14:textId="77777777" w:rsidR="00640B99" w:rsidRPr="00852362" w:rsidRDefault="00640B99" w:rsidP="00640B99"/>
          <w:p w14:paraId="13DD6FC0" w14:textId="77777777" w:rsidR="00640B99" w:rsidRPr="00852362" w:rsidRDefault="00640B99" w:rsidP="00640B99">
            <w:r w:rsidRPr="00852362">
              <w:rPr>
                <w:rStyle w:val="Address"/>
                <w:rFonts w:ascii="Cambria" w:hAnsi="Cambria"/>
                <w:b w:val="0"/>
                <w:color w:val="000000"/>
                <w:sz w:val="21"/>
                <w:szCs w:val="21"/>
              </w:rPr>
              <w:t>Email: jithin.mvk@gmail.com</w:t>
            </w:r>
          </w:p>
          <w:p w14:paraId="3114CC9A" w14:textId="77777777" w:rsidR="00640B99" w:rsidRPr="00852362" w:rsidRDefault="00640B99" w:rsidP="00640B99">
            <w:pPr>
              <w:rPr>
                <w:rStyle w:val="Hyperlink"/>
              </w:rPr>
            </w:pPr>
          </w:p>
          <w:p w14:paraId="05F9FE19" w14:textId="77777777" w:rsidR="000A79EE" w:rsidRPr="000A79EE" w:rsidRDefault="000A79EE" w:rsidP="000A79EE">
            <w:pPr>
              <w:pStyle w:val="Heading3"/>
              <w:rPr>
                <w:rStyle w:val="HTMLTypewriter"/>
                <w:rFonts w:asciiTheme="majorHAnsi" w:eastAsiaTheme="majorEastAsia" w:hAnsiTheme="majorHAnsi" w:cstheme="majorBidi"/>
                <w:b w:val="0"/>
                <w:sz w:val="22"/>
                <w:szCs w:val="24"/>
              </w:rPr>
            </w:pPr>
            <w:r w:rsidRPr="000A79EE">
              <w:rPr>
                <w:rStyle w:val="HTMLTypewriter"/>
                <w:rFonts w:asciiTheme="majorHAnsi" w:eastAsiaTheme="majorEastAsia" w:hAnsiTheme="majorHAnsi" w:cstheme="majorBidi"/>
                <w:b w:val="0"/>
                <w:sz w:val="22"/>
                <w:szCs w:val="24"/>
              </w:rPr>
              <w:t>PERSONAL INFORMATION</w:t>
            </w:r>
          </w:p>
          <w:p w14:paraId="6295C9DD" w14:textId="77777777" w:rsidR="000A79EE" w:rsidRDefault="000A79EE" w:rsidP="000A79EE">
            <w:pPr>
              <w:rPr>
                <w:rFonts w:ascii="Cambria" w:hAnsi="Cambria" w:cs="Tahoma"/>
                <w:sz w:val="21"/>
                <w:szCs w:val="21"/>
              </w:rPr>
            </w:pPr>
            <w:r w:rsidRPr="002442B2">
              <w:rPr>
                <w:rFonts w:ascii="Cambria" w:hAnsi="Cambria" w:cs="Tahoma"/>
                <w:sz w:val="21"/>
                <w:szCs w:val="21"/>
              </w:rPr>
              <w:t xml:space="preserve">Date of Birth </w:t>
            </w:r>
            <w:r w:rsidRPr="002442B2">
              <w:rPr>
                <w:rFonts w:ascii="Cambria" w:hAnsi="Cambria" w:cs="Tahoma"/>
                <w:sz w:val="21"/>
                <w:szCs w:val="21"/>
              </w:rPr>
              <w:tab/>
              <w:t xml:space="preserve">: </w:t>
            </w:r>
            <w:r>
              <w:rPr>
                <w:rFonts w:ascii="Cambria" w:hAnsi="Cambria" w:cs="Tahoma"/>
                <w:sz w:val="21"/>
                <w:szCs w:val="21"/>
              </w:rPr>
              <w:t>06-08-</w:t>
            </w:r>
            <w:r w:rsidRPr="002442B2">
              <w:rPr>
                <w:rFonts w:ascii="Cambria" w:hAnsi="Cambria" w:cs="Tahoma"/>
                <w:sz w:val="21"/>
                <w:szCs w:val="21"/>
              </w:rPr>
              <w:t>198</w:t>
            </w:r>
            <w:r>
              <w:rPr>
                <w:rFonts w:ascii="Cambria" w:hAnsi="Cambria" w:cs="Tahoma"/>
                <w:sz w:val="21"/>
                <w:szCs w:val="21"/>
              </w:rPr>
              <w:t>8</w:t>
            </w:r>
            <w:r w:rsidRPr="002442B2">
              <w:rPr>
                <w:rFonts w:ascii="Cambria" w:hAnsi="Cambria" w:cs="Tahoma"/>
                <w:sz w:val="21"/>
                <w:szCs w:val="21"/>
              </w:rPr>
              <w:br/>
              <w:t xml:space="preserve">Gender </w:t>
            </w:r>
            <w:r w:rsidRPr="002442B2">
              <w:rPr>
                <w:rFonts w:ascii="Cambria" w:hAnsi="Cambria" w:cs="Tahoma"/>
                <w:sz w:val="21"/>
                <w:szCs w:val="21"/>
              </w:rPr>
              <w:tab/>
            </w:r>
            <w:r w:rsidRPr="002442B2">
              <w:rPr>
                <w:rFonts w:ascii="Cambria" w:hAnsi="Cambria" w:cs="Tahoma"/>
                <w:sz w:val="21"/>
                <w:szCs w:val="21"/>
              </w:rPr>
              <w:tab/>
              <w:t xml:space="preserve">: </w:t>
            </w:r>
            <w:r>
              <w:rPr>
                <w:rFonts w:ascii="Cambria" w:hAnsi="Cambria" w:cs="Tahoma"/>
                <w:sz w:val="21"/>
                <w:szCs w:val="21"/>
              </w:rPr>
              <w:t>Male</w:t>
            </w:r>
            <w:r>
              <w:rPr>
                <w:rFonts w:ascii="Cambria" w:hAnsi="Cambria" w:cs="Tahoma"/>
                <w:sz w:val="21"/>
                <w:szCs w:val="21"/>
              </w:rPr>
              <w:br/>
              <w:t xml:space="preserve">Nationality </w:t>
            </w:r>
            <w:r>
              <w:rPr>
                <w:rFonts w:ascii="Cambria" w:hAnsi="Cambria" w:cs="Tahoma"/>
                <w:sz w:val="21"/>
                <w:szCs w:val="21"/>
              </w:rPr>
              <w:tab/>
              <w:t>: Indian</w:t>
            </w:r>
          </w:p>
          <w:p w14:paraId="276E19C0" w14:textId="77777777" w:rsidR="000A79EE" w:rsidRDefault="000A79EE" w:rsidP="000A79EE">
            <w:pPr>
              <w:rPr>
                <w:rFonts w:ascii="Cambria" w:hAnsi="Cambria" w:cs="Tahoma"/>
                <w:sz w:val="21"/>
                <w:szCs w:val="21"/>
              </w:rPr>
            </w:pPr>
            <w:r w:rsidRPr="002442B2">
              <w:rPr>
                <w:rFonts w:ascii="Cambria" w:hAnsi="Cambria" w:cs="Tahoma"/>
                <w:sz w:val="21"/>
                <w:szCs w:val="21"/>
              </w:rPr>
              <w:t xml:space="preserve">Marital Status </w:t>
            </w:r>
            <w:r w:rsidRPr="002442B2">
              <w:rPr>
                <w:rFonts w:ascii="Cambria" w:hAnsi="Cambria" w:cs="Tahoma"/>
                <w:sz w:val="21"/>
                <w:szCs w:val="21"/>
              </w:rPr>
              <w:tab/>
              <w:t xml:space="preserve">: </w:t>
            </w:r>
            <w:r>
              <w:rPr>
                <w:rFonts w:ascii="Cambria" w:hAnsi="Cambria" w:cs="Tahoma"/>
                <w:sz w:val="21"/>
                <w:szCs w:val="21"/>
              </w:rPr>
              <w:t>Single</w:t>
            </w:r>
          </w:p>
          <w:p w14:paraId="45DE94E5" w14:textId="77777777" w:rsidR="000A79EE" w:rsidRDefault="000A79EE" w:rsidP="000A79EE">
            <w:pPr>
              <w:rPr>
                <w:rFonts w:ascii="Cambria" w:hAnsi="Cambria" w:cs="Tahoma"/>
                <w:sz w:val="21"/>
                <w:szCs w:val="21"/>
              </w:rPr>
            </w:pPr>
            <w:r w:rsidRPr="002442B2">
              <w:rPr>
                <w:rFonts w:ascii="Cambria" w:hAnsi="Cambria" w:cs="Tahoma"/>
                <w:sz w:val="21"/>
                <w:szCs w:val="21"/>
              </w:rPr>
              <w:t xml:space="preserve">Passport No </w:t>
            </w:r>
            <w:r w:rsidRPr="002442B2">
              <w:rPr>
                <w:rFonts w:ascii="Cambria" w:hAnsi="Cambria" w:cs="Tahoma"/>
                <w:sz w:val="21"/>
                <w:szCs w:val="21"/>
              </w:rPr>
              <w:tab/>
              <w:t xml:space="preserve">: </w:t>
            </w:r>
            <w:r>
              <w:rPr>
                <w:rFonts w:ascii="Cambria" w:hAnsi="Cambria" w:cs="Tahoma"/>
                <w:sz w:val="21"/>
                <w:szCs w:val="21"/>
              </w:rPr>
              <w:t>J0452938</w:t>
            </w:r>
          </w:p>
          <w:p w14:paraId="0702ED3C" w14:textId="77777777" w:rsidR="000A79EE" w:rsidRPr="002442B2" w:rsidRDefault="000A79EE" w:rsidP="000A79EE">
            <w:pPr>
              <w:rPr>
                <w:rFonts w:ascii="Cambria" w:hAnsi="Cambria" w:cs="Tahoma"/>
                <w:sz w:val="21"/>
                <w:szCs w:val="21"/>
              </w:rPr>
            </w:pPr>
            <w:r>
              <w:rPr>
                <w:rFonts w:ascii="Cambria" w:hAnsi="Cambria" w:cs="Tahoma"/>
                <w:sz w:val="21"/>
                <w:szCs w:val="21"/>
              </w:rPr>
              <w:t>UAE License No  :3762372</w:t>
            </w:r>
          </w:p>
          <w:p w14:paraId="1653DAAF" w14:textId="77777777" w:rsidR="00640B99" w:rsidRPr="00852362" w:rsidRDefault="00640B99" w:rsidP="00640B99">
            <w:pPr>
              <w:pStyle w:val="Heading3"/>
              <w:rPr>
                <w:b w:val="0"/>
              </w:rPr>
            </w:pPr>
          </w:p>
          <w:p w14:paraId="29F934C8" w14:textId="77777777" w:rsidR="000A79EE" w:rsidRDefault="000A79EE" w:rsidP="00640B99">
            <w:pPr>
              <w:rPr>
                <w:rStyle w:val="HTMLTypewriter"/>
                <w:rFonts w:ascii="Cambria" w:eastAsiaTheme="majorEastAsia" w:hAnsi="Cambria"/>
                <w:b/>
                <w:bCs/>
                <w:sz w:val="21"/>
                <w:szCs w:val="21"/>
              </w:rPr>
            </w:pPr>
          </w:p>
          <w:p w14:paraId="586AA1E4" w14:textId="77777777" w:rsidR="000A79EE" w:rsidRDefault="000A79EE" w:rsidP="00640B99">
            <w:pPr>
              <w:rPr>
                <w:rStyle w:val="HTMLTypewriter"/>
                <w:rFonts w:ascii="Cambria" w:eastAsiaTheme="majorEastAsia" w:hAnsi="Cambria"/>
                <w:b/>
                <w:bCs/>
                <w:sz w:val="21"/>
                <w:szCs w:val="21"/>
              </w:rPr>
            </w:pPr>
          </w:p>
          <w:p w14:paraId="0DD17B60" w14:textId="77777777" w:rsidR="00F809DF" w:rsidRDefault="00F809DF" w:rsidP="00640B99">
            <w:pPr>
              <w:rPr>
                <w:rStyle w:val="HTMLTypewriter"/>
                <w:rFonts w:ascii="Cambria" w:eastAsiaTheme="majorEastAsia" w:hAnsi="Cambria"/>
                <w:b/>
                <w:bCs/>
                <w:sz w:val="21"/>
                <w:szCs w:val="21"/>
              </w:rPr>
            </w:pPr>
          </w:p>
          <w:p w14:paraId="3876D9A8" w14:textId="77777777" w:rsidR="00F809DF" w:rsidRDefault="00F809DF" w:rsidP="00640B99">
            <w:pPr>
              <w:rPr>
                <w:rStyle w:val="HTMLTypewriter"/>
                <w:rFonts w:ascii="Cambria" w:eastAsiaTheme="majorEastAsia" w:hAnsi="Cambria"/>
                <w:b/>
                <w:bCs/>
                <w:sz w:val="21"/>
                <w:szCs w:val="21"/>
              </w:rPr>
            </w:pPr>
          </w:p>
          <w:p w14:paraId="4288DC52" w14:textId="77777777" w:rsidR="00F809DF" w:rsidRDefault="00F809DF" w:rsidP="00640B99">
            <w:pPr>
              <w:rPr>
                <w:rStyle w:val="HTMLTypewriter"/>
                <w:rFonts w:ascii="Cambria" w:eastAsiaTheme="majorEastAsia" w:hAnsi="Cambria"/>
                <w:b/>
                <w:bCs/>
                <w:sz w:val="21"/>
                <w:szCs w:val="21"/>
              </w:rPr>
            </w:pPr>
          </w:p>
          <w:p w14:paraId="17790AE9" w14:textId="77777777" w:rsidR="00F809DF" w:rsidRDefault="00F809DF" w:rsidP="00640B99">
            <w:pPr>
              <w:rPr>
                <w:rStyle w:val="HTMLTypewriter"/>
                <w:rFonts w:ascii="Cambria" w:eastAsiaTheme="majorEastAsia" w:hAnsi="Cambria"/>
                <w:b/>
                <w:bCs/>
                <w:sz w:val="21"/>
                <w:szCs w:val="21"/>
              </w:rPr>
            </w:pPr>
          </w:p>
          <w:p w14:paraId="19A44D4F" w14:textId="77777777" w:rsidR="00640B99" w:rsidRPr="00852362" w:rsidRDefault="000A79EE" w:rsidP="00640B99">
            <w:r w:rsidRPr="00B03B1A">
              <w:rPr>
                <w:rStyle w:val="HTMLTypewriter"/>
                <w:rFonts w:ascii="Cambria" w:eastAsiaTheme="majorEastAsia" w:hAnsi="Cambria"/>
                <w:b/>
                <w:bCs/>
                <w:sz w:val="21"/>
                <w:szCs w:val="21"/>
              </w:rPr>
              <w:t>Languages Known</w:t>
            </w:r>
            <w:r w:rsidRPr="00B03B1A">
              <w:rPr>
                <w:rFonts w:ascii="Cambria" w:hAnsi="Cambria" w:cs="Tahoma"/>
                <w:b/>
                <w:sz w:val="21"/>
                <w:szCs w:val="21"/>
              </w:rPr>
              <w:tab/>
              <w:t>:</w:t>
            </w:r>
            <w:r w:rsidRPr="00B03B1A">
              <w:rPr>
                <w:rFonts w:ascii="Cambria" w:hAnsi="Cambria" w:cs="Tahoma"/>
                <w:sz w:val="21"/>
                <w:szCs w:val="21"/>
              </w:rPr>
              <w:t xml:space="preserve"> English, Malayalam, Hindi, and Tamil</w:t>
            </w:r>
          </w:p>
        </w:tc>
        <w:tc>
          <w:tcPr>
            <w:tcW w:w="723" w:type="dxa"/>
          </w:tcPr>
          <w:p w14:paraId="4F36A02C" w14:textId="77777777" w:rsidR="00640B99" w:rsidRDefault="00640B99" w:rsidP="00640B99">
            <w:pPr>
              <w:tabs>
                <w:tab w:val="left" w:pos="990"/>
              </w:tabs>
            </w:pPr>
          </w:p>
          <w:p w14:paraId="7DAB94F8" w14:textId="77777777" w:rsidR="00640B99" w:rsidRDefault="00640B99" w:rsidP="00640B99">
            <w:pPr>
              <w:tabs>
                <w:tab w:val="left" w:pos="990"/>
              </w:tabs>
            </w:pPr>
          </w:p>
          <w:p w14:paraId="3A7ED7E5" w14:textId="77777777" w:rsidR="00640B99" w:rsidRDefault="00640B99" w:rsidP="00640B99">
            <w:pPr>
              <w:tabs>
                <w:tab w:val="left" w:pos="990"/>
              </w:tabs>
            </w:pPr>
          </w:p>
          <w:p w14:paraId="2F2D31F3" w14:textId="77777777" w:rsidR="00640B99" w:rsidRDefault="00640B99" w:rsidP="00640B99">
            <w:pPr>
              <w:tabs>
                <w:tab w:val="left" w:pos="990"/>
              </w:tabs>
            </w:pPr>
          </w:p>
          <w:p w14:paraId="73E2153C" w14:textId="77777777" w:rsidR="00640B99" w:rsidRDefault="00640B99" w:rsidP="00640B99">
            <w:pPr>
              <w:tabs>
                <w:tab w:val="left" w:pos="990"/>
              </w:tabs>
            </w:pPr>
          </w:p>
          <w:p w14:paraId="43559675" w14:textId="77777777" w:rsidR="00640B99" w:rsidRDefault="00640B99" w:rsidP="00640B99">
            <w:pPr>
              <w:tabs>
                <w:tab w:val="left" w:pos="990"/>
              </w:tabs>
            </w:pPr>
          </w:p>
        </w:tc>
        <w:tc>
          <w:tcPr>
            <w:tcW w:w="6502" w:type="dxa"/>
          </w:tcPr>
          <w:p w14:paraId="4579E37D" w14:textId="77777777" w:rsidR="00640B99" w:rsidRDefault="00640B99" w:rsidP="00640B99"/>
          <w:p w14:paraId="70191C35" w14:textId="77777777" w:rsidR="00640B99" w:rsidRDefault="00640B99" w:rsidP="00640B99">
            <w:pPr>
              <w:pStyle w:val="Heading2"/>
            </w:pPr>
            <w:r w:rsidRPr="00640B99">
              <w:t>EDUCATION</w:t>
            </w:r>
          </w:p>
          <w:p w14:paraId="0E5C0961" w14:textId="77777777" w:rsidR="00640B99" w:rsidRPr="00640B99" w:rsidRDefault="00640B99" w:rsidP="00640B99"/>
          <w:p w14:paraId="7BE085E8" w14:textId="03B95E18" w:rsidR="00640B99" w:rsidRDefault="00640B99" w:rsidP="00640B99">
            <w:pPr>
              <w:pStyle w:val="Date"/>
            </w:pPr>
            <w:r w:rsidRPr="00FA3009">
              <w:rPr>
                <w:rFonts w:ascii="Cambria" w:hAnsi="Cambria" w:cs="Tahoma"/>
                <w:bCs/>
                <w:sz w:val="21"/>
                <w:szCs w:val="21"/>
              </w:rPr>
              <w:t>Bachelor</w:t>
            </w:r>
            <w:r>
              <w:rPr>
                <w:rFonts w:ascii="Cambria" w:hAnsi="Cambria" w:cs="Tahoma"/>
                <w:bCs/>
                <w:sz w:val="21"/>
                <w:szCs w:val="21"/>
              </w:rPr>
              <w:t xml:space="preserve"> of Computer Application</w:t>
            </w:r>
            <w:r w:rsidRPr="00B359E4">
              <w:t xml:space="preserve"> </w:t>
            </w:r>
            <w:r>
              <w:t>–</w:t>
            </w:r>
            <w:r w:rsidRPr="00B359E4">
              <w:t xml:space="preserve"> </w:t>
            </w:r>
            <w:r w:rsidRPr="00CA0D94">
              <w:t>SNER&amp;EB</w:t>
            </w:r>
            <w:r w:rsidRPr="00CA0D94">
              <w:tab/>
            </w:r>
          </w:p>
          <w:p w14:paraId="6F7E13E8" w14:textId="371A28D0" w:rsidR="00640B99" w:rsidRDefault="00640B99" w:rsidP="00640B99">
            <w:r w:rsidRPr="00CA0D94">
              <w:t>XII</w:t>
            </w:r>
            <w:r w:rsidRPr="00CA0D94">
              <w:tab/>
              <w:t>St. Johns HSS Mattom</w:t>
            </w:r>
            <w:r w:rsidRPr="00CA0D94">
              <w:tab/>
            </w:r>
          </w:p>
          <w:p w14:paraId="52CEAA95" w14:textId="1256B098" w:rsidR="00640B99" w:rsidRDefault="00640B99" w:rsidP="00640B99">
            <w:r w:rsidRPr="00CA0D94">
              <w:t>X</w:t>
            </w:r>
            <w:r w:rsidRPr="00CA0D94">
              <w:tab/>
              <w:t>St. Johns HSS Mattom</w:t>
            </w:r>
            <w:r w:rsidRPr="00CA0D94">
              <w:tab/>
            </w:r>
          </w:p>
          <w:p w14:paraId="5D730758" w14:textId="77777777" w:rsidR="00640B99" w:rsidRDefault="00640B99" w:rsidP="00640B99"/>
          <w:p w14:paraId="20EDA66B" w14:textId="77777777" w:rsidR="00640B99" w:rsidRDefault="00640B99" w:rsidP="00640B99"/>
          <w:p w14:paraId="58161C7A" w14:textId="77777777" w:rsidR="00640B99" w:rsidRDefault="00640B99" w:rsidP="00640B99"/>
          <w:p w14:paraId="634F6AB5" w14:textId="77777777" w:rsidR="00640B99" w:rsidRDefault="00640B99" w:rsidP="00640B99">
            <w:pPr>
              <w:pStyle w:val="Heading2"/>
              <w:jc w:val="both"/>
            </w:pPr>
            <w:r>
              <w:t xml:space="preserve">IT </w:t>
            </w:r>
            <w:sdt>
              <w:sdtPr>
                <w:id w:val="1669594239"/>
                <w:placeholder>
                  <w:docPart w:val="256A29AA27814558BE39F3D4943090EC"/>
                </w:placeholder>
                <w:temporary/>
                <w:showingPlcHdr/>
                <w15:appearance w15:val="hidden"/>
              </w:sdtPr>
              <w:sdtEndPr/>
              <w:sdtContent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sdtContent>
            </w:sdt>
          </w:p>
          <w:p w14:paraId="78BD7B4A" w14:textId="77777777" w:rsidR="00640B99" w:rsidRPr="002442B2" w:rsidRDefault="00640B99" w:rsidP="00640B99">
            <w:pPr>
              <w:jc w:val="both"/>
              <w:rPr>
                <w:rFonts w:ascii="Cambria" w:hAnsi="Cambria" w:cs="Tahoma"/>
                <w:sz w:val="21"/>
                <w:szCs w:val="21"/>
              </w:rPr>
            </w:pPr>
            <w:r w:rsidRPr="00182DB3">
              <w:rPr>
                <w:rFonts w:ascii="Cambria" w:hAnsi="Cambria" w:cs="Tahoma"/>
                <w:b/>
                <w:sz w:val="21"/>
                <w:szCs w:val="21"/>
              </w:rPr>
              <w:t>Programming Languages</w:t>
            </w:r>
            <w:r>
              <w:rPr>
                <w:rFonts w:ascii="Cambria" w:hAnsi="Cambria" w:cs="Tahoma"/>
                <w:b/>
                <w:sz w:val="21"/>
                <w:szCs w:val="21"/>
              </w:rPr>
              <w:t xml:space="preserve">            </w:t>
            </w:r>
            <w:r w:rsidRPr="00182DB3">
              <w:rPr>
                <w:rFonts w:ascii="Cambria" w:hAnsi="Cambria" w:cs="Tahoma"/>
                <w:b/>
                <w:sz w:val="21"/>
                <w:szCs w:val="21"/>
              </w:rPr>
              <w:t>:</w:t>
            </w:r>
            <w:r>
              <w:rPr>
                <w:rFonts w:ascii="Cambria" w:hAnsi="Cambria" w:cs="Tahoma"/>
                <w:b/>
                <w:sz w:val="21"/>
                <w:szCs w:val="21"/>
              </w:rPr>
              <w:t xml:space="preserve">    </w:t>
            </w:r>
            <w:r w:rsidRPr="002442B2">
              <w:rPr>
                <w:rFonts w:ascii="Cambria" w:hAnsi="Cambria" w:cs="Tahoma"/>
                <w:sz w:val="21"/>
                <w:szCs w:val="21"/>
              </w:rPr>
              <w:t xml:space="preserve"> VB DOTNET, C, C++, </w:t>
            </w:r>
            <w:r>
              <w:rPr>
                <w:rFonts w:ascii="Cambria" w:hAnsi="Cambria" w:cs="Tahoma"/>
                <w:sz w:val="21"/>
                <w:szCs w:val="21"/>
              </w:rPr>
              <w:t>COBOL</w:t>
            </w:r>
          </w:p>
          <w:p w14:paraId="182FC869" w14:textId="77777777" w:rsidR="00640B99" w:rsidRPr="002442B2" w:rsidRDefault="00640B99" w:rsidP="00640B99">
            <w:pPr>
              <w:jc w:val="both"/>
              <w:rPr>
                <w:rFonts w:ascii="Cambria" w:hAnsi="Cambria" w:cs="Tahoma"/>
                <w:sz w:val="21"/>
                <w:szCs w:val="21"/>
              </w:rPr>
            </w:pPr>
            <w:r w:rsidRPr="00182DB3">
              <w:rPr>
                <w:rFonts w:ascii="Cambria" w:hAnsi="Cambria" w:cs="Tahoma"/>
                <w:b/>
                <w:sz w:val="21"/>
                <w:szCs w:val="21"/>
              </w:rPr>
              <w:t>Markup Languages</w:t>
            </w:r>
            <w:r w:rsidRPr="002442B2">
              <w:rPr>
                <w:rFonts w:ascii="Cambria" w:hAnsi="Cambria" w:cs="Tahoma"/>
                <w:sz w:val="21"/>
                <w:szCs w:val="21"/>
              </w:rPr>
              <w:tab/>
              <w:t xml:space="preserve">   </w:t>
            </w:r>
            <w:r>
              <w:rPr>
                <w:rFonts w:ascii="Cambria" w:hAnsi="Cambria" w:cs="Tahoma"/>
                <w:sz w:val="21"/>
                <w:szCs w:val="21"/>
              </w:rPr>
              <w:t xml:space="preserve">               </w:t>
            </w:r>
            <w:r w:rsidRPr="002442B2">
              <w:rPr>
                <w:rFonts w:ascii="Cambria" w:hAnsi="Cambria" w:cs="Tahoma"/>
                <w:sz w:val="21"/>
                <w:szCs w:val="21"/>
              </w:rPr>
              <w:t xml:space="preserve">:   </w:t>
            </w:r>
            <w:r>
              <w:rPr>
                <w:rFonts w:ascii="Cambria" w:hAnsi="Cambria" w:cs="Tahoma"/>
                <w:sz w:val="21"/>
                <w:szCs w:val="21"/>
              </w:rPr>
              <w:t xml:space="preserve">  </w:t>
            </w:r>
            <w:r w:rsidRPr="002442B2">
              <w:rPr>
                <w:rFonts w:ascii="Cambria" w:hAnsi="Cambria" w:cs="Tahoma"/>
                <w:sz w:val="21"/>
                <w:szCs w:val="21"/>
              </w:rPr>
              <w:t>HTML</w:t>
            </w:r>
          </w:p>
          <w:p w14:paraId="7C2827CD" w14:textId="77777777" w:rsidR="00640B99" w:rsidRPr="002442B2" w:rsidRDefault="00640B99" w:rsidP="00640B99">
            <w:pPr>
              <w:jc w:val="both"/>
              <w:rPr>
                <w:rFonts w:ascii="Cambria" w:hAnsi="Cambria" w:cs="Tahoma"/>
                <w:sz w:val="21"/>
                <w:szCs w:val="21"/>
              </w:rPr>
            </w:pPr>
            <w:r w:rsidRPr="00182DB3">
              <w:rPr>
                <w:rFonts w:ascii="Cambria" w:hAnsi="Cambria" w:cs="Tahoma"/>
                <w:b/>
                <w:sz w:val="21"/>
                <w:szCs w:val="21"/>
              </w:rPr>
              <w:t>Database</w:t>
            </w:r>
            <w:r w:rsidRPr="00182DB3">
              <w:rPr>
                <w:rFonts w:ascii="Cambria" w:hAnsi="Cambria" w:cs="Tahoma"/>
                <w:b/>
                <w:sz w:val="21"/>
                <w:szCs w:val="21"/>
              </w:rPr>
              <w:tab/>
            </w:r>
            <w:r>
              <w:rPr>
                <w:rFonts w:ascii="Cambria" w:hAnsi="Cambria" w:cs="Tahoma"/>
                <w:b/>
                <w:sz w:val="21"/>
                <w:szCs w:val="21"/>
              </w:rPr>
              <w:t xml:space="preserve">                                 </w:t>
            </w:r>
            <w:r w:rsidRPr="00182DB3">
              <w:rPr>
                <w:rFonts w:ascii="Cambria" w:hAnsi="Cambria" w:cs="Tahoma"/>
                <w:b/>
                <w:sz w:val="21"/>
                <w:szCs w:val="21"/>
              </w:rPr>
              <w:t>:</w:t>
            </w:r>
            <w:r>
              <w:rPr>
                <w:rFonts w:ascii="Cambria" w:hAnsi="Cambria" w:cs="Tahoma"/>
                <w:b/>
                <w:sz w:val="21"/>
                <w:szCs w:val="21"/>
              </w:rPr>
              <w:t xml:space="preserve">     </w:t>
            </w:r>
            <w:r>
              <w:rPr>
                <w:rFonts w:ascii="Cambria" w:hAnsi="Cambria" w:cs="Tahoma"/>
                <w:sz w:val="21"/>
                <w:szCs w:val="21"/>
              </w:rPr>
              <w:t>SQL, MYSQL, ORACLE</w:t>
            </w:r>
          </w:p>
          <w:p w14:paraId="2B8BE480" w14:textId="77777777" w:rsidR="00640B99" w:rsidRPr="002442B2" w:rsidRDefault="00640B99" w:rsidP="00640B99">
            <w:pPr>
              <w:jc w:val="both"/>
              <w:rPr>
                <w:rFonts w:ascii="Cambria" w:hAnsi="Cambria" w:cs="Tahoma"/>
                <w:sz w:val="21"/>
                <w:szCs w:val="21"/>
              </w:rPr>
            </w:pPr>
            <w:r w:rsidRPr="00182DB3">
              <w:rPr>
                <w:rFonts w:ascii="Cambria" w:hAnsi="Cambria" w:cs="Tahoma"/>
                <w:b/>
                <w:sz w:val="21"/>
                <w:szCs w:val="21"/>
              </w:rPr>
              <w:t>Operating System</w:t>
            </w:r>
            <w:r w:rsidRPr="00182DB3">
              <w:rPr>
                <w:rFonts w:ascii="Cambria" w:hAnsi="Cambria" w:cs="Tahoma"/>
                <w:b/>
                <w:sz w:val="21"/>
                <w:szCs w:val="21"/>
              </w:rPr>
              <w:tab/>
            </w:r>
            <w:r>
              <w:rPr>
                <w:rFonts w:ascii="Cambria" w:hAnsi="Cambria" w:cs="Tahoma"/>
                <w:b/>
                <w:sz w:val="21"/>
                <w:szCs w:val="21"/>
              </w:rPr>
              <w:t xml:space="preserve">                  :</w:t>
            </w:r>
            <w:r>
              <w:rPr>
                <w:rFonts w:ascii="Cambria" w:hAnsi="Cambria" w:cs="Tahoma"/>
                <w:sz w:val="21"/>
                <w:szCs w:val="21"/>
              </w:rPr>
              <w:t xml:space="preserve">    WINDOWS 7, 8, 10, XP</w:t>
            </w:r>
          </w:p>
          <w:p w14:paraId="30C9D43F" w14:textId="77777777" w:rsidR="00640B99" w:rsidRPr="002442B2" w:rsidRDefault="00640B99" w:rsidP="00640B99">
            <w:pPr>
              <w:ind w:left="4050" w:hanging="4050"/>
              <w:jc w:val="both"/>
              <w:rPr>
                <w:rFonts w:ascii="Cambria" w:hAnsi="Cambria" w:cs="Tahoma"/>
                <w:sz w:val="21"/>
                <w:szCs w:val="21"/>
              </w:rPr>
            </w:pPr>
            <w:r w:rsidRPr="00182DB3">
              <w:rPr>
                <w:rFonts w:ascii="Cambria" w:hAnsi="Cambria" w:cs="Tahoma"/>
                <w:b/>
                <w:sz w:val="21"/>
                <w:szCs w:val="21"/>
              </w:rPr>
              <w:t xml:space="preserve">Applications       </w:t>
            </w:r>
            <w:r>
              <w:rPr>
                <w:rFonts w:ascii="Cambria" w:hAnsi="Cambria" w:cs="Tahoma"/>
                <w:b/>
                <w:sz w:val="21"/>
                <w:szCs w:val="21"/>
              </w:rPr>
              <w:t xml:space="preserve">                                :    </w:t>
            </w:r>
            <w:r>
              <w:rPr>
                <w:rFonts w:ascii="Cambria" w:hAnsi="Cambria" w:cs="Tahoma"/>
                <w:sz w:val="21"/>
                <w:szCs w:val="21"/>
              </w:rPr>
              <w:t>MSOffice 2013</w:t>
            </w:r>
          </w:p>
          <w:p w14:paraId="49E0553F" w14:textId="77777777" w:rsidR="00640B99" w:rsidRPr="00CA0D94" w:rsidRDefault="00640B99" w:rsidP="00640B99">
            <w:pPr>
              <w:jc w:val="both"/>
            </w:pPr>
          </w:p>
          <w:p w14:paraId="3E331BFE" w14:textId="77777777" w:rsidR="00640B99" w:rsidRPr="00CA0D94" w:rsidRDefault="00640B99" w:rsidP="00640B99">
            <w:pPr>
              <w:jc w:val="both"/>
            </w:pPr>
          </w:p>
          <w:sdt>
            <w:sdtPr>
              <w:id w:val="1001553383"/>
              <w:placeholder>
                <w:docPart w:val="44E5C38F050A4E2B871CA41182CAB296"/>
              </w:placeholder>
              <w:temporary/>
              <w:showingPlcHdr/>
              <w15:appearance w15:val="hidden"/>
            </w:sdtPr>
            <w:sdtEndPr/>
            <w:sdtContent>
              <w:p w14:paraId="49C5AB66" w14:textId="77777777" w:rsidR="00640B99" w:rsidRDefault="00640B99" w:rsidP="00640B99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3F4D56E0" w14:textId="77777777" w:rsidR="00640B99" w:rsidRPr="00852362" w:rsidRDefault="00640B99" w:rsidP="00640B99">
            <w:pPr>
              <w:rPr>
                <w:b/>
                <w:color w:val="C00000"/>
                <w:sz w:val="20"/>
                <w:szCs w:val="20"/>
              </w:rPr>
            </w:pPr>
          </w:p>
          <w:p w14:paraId="7EFCF826" w14:textId="048BB393" w:rsidR="004E365C" w:rsidRPr="004E365C" w:rsidRDefault="004E365C" w:rsidP="004E365C">
            <w:pPr>
              <w:rPr>
                <w:b/>
                <w:color w:val="B85A22" w:themeColor="accent2" w:themeShade="BF"/>
                <w:sz w:val="20"/>
                <w:szCs w:val="20"/>
              </w:rPr>
            </w:pPr>
            <w:r w:rsidRPr="004E365C">
              <w:rPr>
                <w:b/>
                <w:color w:val="B85A22" w:themeColor="accent2" w:themeShade="BF"/>
                <w:sz w:val="20"/>
                <w:szCs w:val="20"/>
              </w:rPr>
              <w:t xml:space="preserve">Sales Coordinator January 2016 </w:t>
            </w:r>
            <w:r>
              <w:rPr>
                <w:b/>
                <w:color w:val="B85A22" w:themeColor="accent2" w:themeShade="BF"/>
                <w:sz w:val="20"/>
                <w:szCs w:val="20"/>
              </w:rPr>
              <w:t>- Present</w:t>
            </w:r>
            <w:r w:rsidRPr="004E365C">
              <w:rPr>
                <w:b/>
                <w:color w:val="B85A22" w:themeColor="accent2" w:themeShade="BF"/>
                <w:sz w:val="20"/>
                <w:szCs w:val="20"/>
              </w:rPr>
              <w:t>                                                           </w:t>
            </w:r>
          </w:p>
          <w:p w14:paraId="49C8C656" w14:textId="7B4A8BC5" w:rsidR="004E365C" w:rsidRPr="004E365C" w:rsidRDefault="004E365C" w:rsidP="004E365C">
            <w:pPr>
              <w:rPr>
                <w:b/>
                <w:color w:val="B85A22" w:themeColor="accent2" w:themeShade="BF"/>
                <w:sz w:val="20"/>
                <w:szCs w:val="20"/>
              </w:rPr>
            </w:pPr>
            <w:r w:rsidRPr="004E365C">
              <w:rPr>
                <w:b/>
                <w:color w:val="B85A22" w:themeColor="accent2" w:themeShade="BF"/>
                <w:sz w:val="20"/>
                <w:szCs w:val="20"/>
              </w:rPr>
              <w:t xml:space="preserve">Jumbo </w:t>
            </w:r>
            <w:r w:rsidR="00A712AA">
              <w:rPr>
                <w:b/>
                <w:color w:val="B85A22" w:themeColor="accent2" w:themeShade="BF"/>
                <w:sz w:val="20"/>
                <w:szCs w:val="20"/>
              </w:rPr>
              <w:t>Electronics</w:t>
            </w:r>
          </w:p>
          <w:p w14:paraId="156125DA" w14:textId="6F8FA078" w:rsidR="00640B99" w:rsidRPr="00852362" w:rsidRDefault="004E365C" w:rsidP="004E365C">
            <w:pPr>
              <w:rPr>
                <w:b/>
                <w:color w:val="B85A22" w:themeColor="accent2" w:themeShade="BF"/>
                <w:sz w:val="20"/>
                <w:szCs w:val="20"/>
              </w:rPr>
            </w:pPr>
            <w:r>
              <w:rPr>
                <w:b/>
                <w:color w:val="B85A22" w:themeColor="accent2" w:themeShade="BF"/>
                <w:sz w:val="20"/>
                <w:szCs w:val="20"/>
              </w:rPr>
              <w:t>Mall of Emirates</w:t>
            </w:r>
            <w:r w:rsidRPr="004E365C">
              <w:rPr>
                <w:b/>
                <w:color w:val="B85A22" w:themeColor="accent2" w:themeShade="BF"/>
                <w:sz w:val="20"/>
                <w:szCs w:val="20"/>
              </w:rPr>
              <w:t xml:space="preserve"> - Dubai</w:t>
            </w:r>
          </w:p>
          <w:p w14:paraId="4AF5CCF9" w14:textId="77777777" w:rsidR="00640B99" w:rsidRPr="00852362" w:rsidRDefault="00640B99" w:rsidP="00640B99">
            <w:pPr>
              <w:rPr>
                <w:b/>
                <w:color w:val="C00000"/>
                <w:sz w:val="20"/>
                <w:szCs w:val="20"/>
              </w:rPr>
            </w:pPr>
          </w:p>
          <w:p w14:paraId="5F079783" w14:textId="2DBA1035" w:rsidR="004E365C" w:rsidRDefault="00640B99" w:rsidP="004E365C">
            <w:r>
              <w:t>•</w:t>
            </w:r>
            <w:r w:rsidR="004E365C">
              <w:t xml:space="preserve"> </w:t>
            </w:r>
            <w:r w:rsidR="004E365C">
              <w:t> Emphasizing product features based on analysis of customers’ needs.</w:t>
            </w:r>
          </w:p>
          <w:p w14:paraId="414C61AB" w14:textId="77777777" w:rsidR="004E365C" w:rsidRDefault="004E365C" w:rsidP="004E365C">
            <w:r>
              <w:t> Explaining and demonstrating features of products and services</w:t>
            </w:r>
          </w:p>
          <w:p w14:paraId="2A4BB83C" w14:textId="77777777" w:rsidR="004E365C" w:rsidRDefault="004E365C" w:rsidP="004E365C">
            <w:r>
              <w:t> Assisting customers’ questions regarding products, prices, and availability.</w:t>
            </w:r>
          </w:p>
          <w:p w14:paraId="35E7AAD7" w14:textId="77777777" w:rsidR="004E365C" w:rsidRDefault="004E365C" w:rsidP="004E365C">
            <w:r>
              <w:t> Maintaining friendly and professional customer interactions at all times.</w:t>
            </w:r>
          </w:p>
          <w:p w14:paraId="1391DA2B" w14:textId="77777777" w:rsidR="004E365C" w:rsidRDefault="004E365C" w:rsidP="004E365C">
            <w:r>
              <w:t> Answers client and customer questions. Addresses and resolves any issues and complaints.</w:t>
            </w:r>
          </w:p>
          <w:p w14:paraId="5D6B51DA" w14:textId="77777777" w:rsidR="004E365C" w:rsidRDefault="004E365C" w:rsidP="004E365C">
            <w:r>
              <w:t> Communicating sales promotions &amp;amp; offers to customers.</w:t>
            </w:r>
          </w:p>
          <w:p w14:paraId="792FF4CE" w14:textId="77777777" w:rsidR="004E365C" w:rsidRDefault="004E365C" w:rsidP="004E365C">
            <w:r>
              <w:t> Qualifying potential new customers.</w:t>
            </w:r>
          </w:p>
          <w:p w14:paraId="3FCF7028" w14:textId="77777777" w:rsidR="004E365C" w:rsidRDefault="004E365C" w:rsidP="004E365C">
            <w:r>
              <w:t> Devises ways to improve customer service and client relationships.</w:t>
            </w:r>
          </w:p>
          <w:p w14:paraId="140E88F9" w14:textId="77777777" w:rsidR="004E365C" w:rsidRDefault="004E365C" w:rsidP="004E365C">
            <w:r>
              <w:t> Growing existing business relationships and acquire new ones.</w:t>
            </w:r>
          </w:p>
          <w:p w14:paraId="0CA97527" w14:textId="77777777" w:rsidR="004E365C" w:rsidRDefault="004E365C" w:rsidP="004E365C">
            <w:r>
              <w:t> Building and growing high performing teams.</w:t>
            </w:r>
          </w:p>
          <w:p w14:paraId="5C001196" w14:textId="77777777" w:rsidR="004E365C" w:rsidRDefault="004E365C" w:rsidP="004E365C">
            <w:r>
              <w:t> Closing sales and achieving sales targets.</w:t>
            </w:r>
          </w:p>
          <w:p w14:paraId="3CA18E3D" w14:textId="560C8AC2" w:rsidR="00640B99" w:rsidRDefault="004E365C" w:rsidP="004E365C">
            <w:r>
              <w:t xml:space="preserve"> Serving as the main liaison between customers, management and sales team. </w:t>
            </w:r>
          </w:p>
          <w:p w14:paraId="3A341596" w14:textId="7B2CDE8D" w:rsidR="004E365C" w:rsidRDefault="004E365C" w:rsidP="004E365C"/>
          <w:p w14:paraId="0362B6DF" w14:textId="7D0E2EFF" w:rsidR="004E365C" w:rsidRDefault="004E365C" w:rsidP="004E365C"/>
          <w:p w14:paraId="242DF05D" w14:textId="116ADFDA" w:rsidR="004E365C" w:rsidRDefault="004E365C" w:rsidP="004E365C"/>
          <w:p w14:paraId="4C1A6D49" w14:textId="2CDF611D" w:rsidR="004E365C" w:rsidRDefault="004E365C" w:rsidP="004E365C"/>
          <w:p w14:paraId="109D55FA" w14:textId="77777777" w:rsidR="004E365C" w:rsidRDefault="004E365C" w:rsidP="004E365C"/>
          <w:p w14:paraId="1CDA8504" w14:textId="77777777" w:rsidR="00640B99" w:rsidRDefault="00640B99" w:rsidP="00640B99"/>
          <w:p w14:paraId="062DAF8A" w14:textId="77777777" w:rsidR="00640B99" w:rsidRPr="00852362" w:rsidRDefault="00640B99" w:rsidP="00640B99">
            <w:pPr>
              <w:rPr>
                <w:b/>
                <w:color w:val="B85A22" w:themeColor="accent2" w:themeShade="BF"/>
              </w:rPr>
            </w:pPr>
          </w:p>
          <w:p w14:paraId="0F054046" w14:textId="77777777" w:rsidR="004E365C" w:rsidRDefault="004E365C" w:rsidP="004E365C">
            <w:pPr>
              <w:rPr>
                <w:b/>
                <w:color w:val="B85A22" w:themeColor="accent2" w:themeShade="BF"/>
              </w:rPr>
            </w:pPr>
          </w:p>
          <w:p w14:paraId="5D2F0826" w14:textId="6287CE61" w:rsidR="004E365C" w:rsidRPr="004E365C" w:rsidRDefault="004E365C" w:rsidP="004E365C">
            <w:pPr>
              <w:rPr>
                <w:b/>
                <w:color w:val="B85A22" w:themeColor="accent2" w:themeShade="BF"/>
              </w:rPr>
            </w:pPr>
            <w:r w:rsidRPr="004E365C">
              <w:rPr>
                <w:b/>
                <w:color w:val="B85A22" w:themeColor="accent2" w:themeShade="BF"/>
              </w:rPr>
              <w:t>Sales Promoter    July 2013 – August 2015                                                               </w:t>
            </w:r>
          </w:p>
          <w:p w14:paraId="705871B1" w14:textId="77777777" w:rsidR="004E365C" w:rsidRPr="004E365C" w:rsidRDefault="004E365C" w:rsidP="004E365C">
            <w:pPr>
              <w:rPr>
                <w:b/>
                <w:color w:val="B85A22" w:themeColor="accent2" w:themeShade="BF"/>
              </w:rPr>
            </w:pPr>
            <w:r w:rsidRPr="004E365C">
              <w:rPr>
                <w:b/>
                <w:color w:val="B85A22" w:themeColor="accent2" w:themeShade="BF"/>
              </w:rPr>
              <w:t>Samsung Mobile Store</w:t>
            </w:r>
          </w:p>
          <w:p w14:paraId="72AAE0E5" w14:textId="0C0E95FB" w:rsidR="00640B99" w:rsidRPr="00852362" w:rsidRDefault="004E365C" w:rsidP="004E365C">
            <w:pPr>
              <w:rPr>
                <w:b/>
                <w:color w:val="B85A22" w:themeColor="accent2" w:themeShade="BF"/>
              </w:rPr>
            </w:pPr>
            <w:r w:rsidRPr="004E365C">
              <w:rPr>
                <w:b/>
                <w:color w:val="B85A22" w:themeColor="accent2" w:themeShade="BF"/>
              </w:rPr>
              <w:t>M G road, Cochin</w:t>
            </w:r>
          </w:p>
          <w:p w14:paraId="2082B3B8" w14:textId="77777777" w:rsidR="00640B99" w:rsidRDefault="00640B99" w:rsidP="00640B99"/>
          <w:p w14:paraId="7CF57CAC" w14:textId="77777777" w:rsidR="004E365C" w:rsidRDefault="004E365C" w:rsidP="004E365C">
            <w:r>
              <w:t> Perform direct marketing and sales activities to generate sales as per the agreed sales and marketing plan.</w:t>
            </w:r>
          </w:p>
          <w:p w14:paraId="70BCDD19" w14:textId="77777777" w:rsidR="004E365C" w:rsidRDefault="004E365C" w:rsidP="004E365C">
            <w:r>
              <w:t> Respond to and follow up sales inquiries by mail, telephone.</w:t>
            </w:r>
          </w:p>
          <w:p w14:paraId="187B09C9" w14:textId="77777777" w:rsidR="004E365C" w:rsidRDefault="004E365C" w:rsidP="004E365C">
            <w:r>
              <w:t> Maintain and develop existing and new customers through planned individual account support.</w:t>
            </w:r>
          </w:p>
          <w:p w14:paraId="433327AE" w14:textId="77777777" w:rsidR="004E365C" w:rsidRDefault="004E365C" w:rsidP="004E365C">
            <w:r>
              <w:t> Responsible of the proper display of the products in the showroom.</w:t>
            </w:r>
          </w:p>
          <w:p w14:paraId="1C8618E0" w14:textId="77777777" w:rsidR="004E365C" w:rsidRDefault="004E365C" w:rsidP="004E365C">
            <w:r>
              <w:t> Make sure all the required quantities of products are displayed in the showroom and eliminate the stock shortage.</w:t>
            </w:r>
          </w:p>
          <w:p w14:paraId="5F751AF8" w14:textId="77777777" w:rsidR="004E365C" w:rsidRDefault="004E365C" w:rsidP="004E365C">
            <w:r>
              <w:t> Responsible for fault finding, repair, service and installation of mechanical equipment.</w:t>
            </w:r>
          </w:p>
          <w:p w14:paraId="268135C9" w14:textId="3D59D05D" w:rsidR="00640B99" w:rsidRDefault="004E365C" w:rsidP="004E365C">
            <w:r>
              <w:t xml:space="preserve"> Performs all repairs, rework, test and documentation steps necessary to proceed. </w:t>
            </w:r>
          </w:p>
          <w:p w14:paraId="399B6085" w14:textId="18D294E7" w:rsidR="004E365C" w:rsidRDefault="004E365C" w:rsidP="004E365C"/>
          <w:p w14:paraId="61A71970" w14:textId="77777777" w:rsidR="004E365C" w:rsidRDefault="004E365C" w:rsidP="004E365C"/>
          <w:p w14:paraId="45F93690" w14:textId="77777777" w:rsidR="00640B99" w:rsidRPr="00852362" w:rsidRDefault="00640B99" w:rsidP="00640B99">
            <w:pPr>
              <w:rPr>
                <w:b/>
                <w:color w:val="B85A22" w:themeColor="accent2" w:themeShade="BF"/>
              </w:rPr>
            </w:pPr>
            <w:r w:rsidRPr="00852362">
              <w:rPr>
                <w:b/>
                <w:color w:val="B85A22" w:themeColor="accent2" w:themeShade="BF"/>
              </w:rPr>
              <w:t>Customer Service Officer May 2011 – April 2012</w:t>
            </w:r>
          </w:p>
          <w:p w14:paraId="04AF044A" w14:textId="77777777" w:rsidR="00640B99" w:rsidRPr="00852362" w:rsidRDefault="00640B99" w:rsidP="00640B99">
            <w:pPr>
              <w:rPr>
                <w:b/>
                <w:color w:val="B85A22" w:themeColor="accent2" w:themeShade="BF"/>
              </w:rPr>
            </w:pPr>
            <w:r w:rsidRPr="00852362">
              <w:rPr>
                <w:b/>
                <w:color w:val="B85A22" w:themeColor="accent2" w:themeShade="BF"/>
              </w:rPr>
              <w:t>Modicare Limited</w:t>
            </w:r>
          </w:p>
          <w:p w14:paraId="4944336B" w14:textId="77777777" w:rsidR="00640B99" w:rsidRPr="00852362" w:rsidRDefault="00640B99" w:rsidP="00640B99">
            <w:pPr>
              <w:rPr>
                <w:b/>
                <w:color w:val="B85A22" w:themeColor="accent2" w:themeShade="BF"/>
              </w:rPr>
            </w:pPr>
            <w:r w:rsidRPr="00852362">
              <w:rPr>
                <w:b/>
                <w:color w:val="B85A22" w:themeColor="accent2" w:themeShade="BF"/>
              </w:rPr>
              <w:t>Kaloor-KadavantharaRoad, Cochin</w:t>
            </w:r>
          </w:p>
          <w:p w14:paraId="587573F9" w14:textId="77777777" w:rsidR="00640B99" w:rsidRDefault="00640B99" w:rsidP="00640B99"/>
          <w:p w14:paraId="2CEF0B13" w14:textId="77777777" w:rsidR="00640B99" w:rsidRDefault="00640B99" w:rsidP="00640B99">
            <w:r>
              <w:t>•</w:t>
            </w:r>
            <w:r>
              <w:tab/>
              <w:t>Resolve customer’s queries and give appropriate and relevant information to the customers.</w:t>
            </w:r>
          </w:p>
          <w:p w14:paraId="698895CA" w14:textId="77777777" w:rsidR="00640B99" w:rsidRDefault="00640B99" w:rsidP="00640B99">
            <w:r>
              <w:t>•</w:t>
            </w:r>
            <w:r>
              <w:tab/>
              <w:t>Have complete knowledge of services rendered, and complete line of products, taking responsibility to stay update and ask for assistance to acquire latest developments.</w:t>
            </w:r>
          </w:p>
          <w:p w14:paraId="37E767EF" w14:textId="77777777" w:rsidR="00640B99" w:rsidRDefault="00640B99" w:rsidP="00640B99">
            <w:r>
              <w:t>•</w:t>
            </w:r>
            <w:r>
              <w:tab/>
              <w:t>Develop rapport with the customer base, greet by name, have knowledge of account ownership, be responsive and timely with correspondence and problem resolution, and display a caring attitude</w:t>
            </w:r>
          </w:p>
          <w:p w14:paraId="438B17D6" w14:textId="77777777" w:rsidR="00640B99" w:rsidRDefault="00640B99" w:rsidP="00640B99">
            <w:pPr>
              <w:jc w:val="center"/>
              <w:rPr>
                <w:rStyle w:val="HTMLTypewriter"/>
                <w:rFonts w:ascii="Cambria" w:eastAsiaTheme="majorEastAsia" w:hAnsi="Cambria"/>
                <w:b/>
                <w:color w:val="17365D"/>
                <w:sz w:val="22"/>
                <w:szCs w:val="22"/>
              </w:rPr>
            </w:pPr>
          </w:p>
          <w:p w14:paraId="4A1E48AE" w14:textId="77777777" w:rsidR="00640B99" w:rsidRDefault="00640B99" w:rsidP="00640B99">
            <w:pPr>
              <w:jc w:val="center"/>
              <w:rPr>
                <w:rStyle w:val="HTMLTypewriter"/>
                <w:rFonts w:ascii="Cambria" w:eastAsiaTheme="majorEastAsia" w:hAnsi="Cambria"/>
                <w:b/>
                <w:color w:val="17365D"/>
                <w:sz w:val="22"/>
                <w:szCs w:val="22"/>
              </w:rPr>
            </w:pPr>
          </w:p>
          <w:p w14:paraId="06D7102F" w14:textId="77777777" w:rsidR="00640B99" w:rsidRPr="00182DB3" w:rsidRDefault="00640B99" w:rsidP="00640B99">
            <w:pPr>
              <w:jc w:val="center"/>
              <w:rPr>
                <w:rStyle w:val="HTMLTypewriter"/>
                <w:rFonts w:ascii="Cambria" w:eastAsiaTheme="majorEastAsia" w:hAnsi="Cambria"/>
                <w:b/>
                <w:color w:val="17365D"/>
                <w:sz w:val="22"/>
                <w:szCs w:val="22"/>
              </w:rPr>
            </w:pPr>
            <w:r>
              <w:rPr>
                <w:rStyle w:val="HTMLTypewriter"/>
                <w:rFonts w:ascii="Cambria" w:eastAsiaTheme="majorEastAsia" w:hAnsi="Cambria"/>
                <w:b/>
                <w:color w:val="17365D"/>
                <w:sz w:val="22"/>
                <w:szCs w:val="22"/>
              </w:rPr>
              <w:t>S</w:t>
            </w:r>
            <w:r w:rsidRPr="00182DB3">
              <w:rPr>
                <w:rStyle w:val="HTMLTypewriter"/>
                <w:rFonts w:ascii="Cambria" w:eastAsiaTheme="majorEastAsia" w:hAnsi="Cambria"/>
                <w:b/>
                <w:color w:val="17365D"/>
                <w:sz w:val="22"/>
                <w:szCs w:val="22"/>
              </w:rPr>
              <w:t>KILLS/ACHIEVEMENTS:</w:t>
            </w:r>
          </w:p>
          <w:p w14:paraId="03948DCE" w14:textId="77777777" w:rsidR="00640B99" w:rsidRPr="002442B2" w:rsidRDefault="00640B99" w:rsidP="00640B99">
            <w:pPr>
              <w:rPr>
                <w:rFonts w:ascii="Cambria" w:hAnsi="Cambria" w:cs="Tahoma"/>
                <w:b/>
                <w:bCs/>
                <w:sz w:val="21"/>
                <w:szCs w:val="21"/>
              </w:rPr>
            </w:pPr>
          </w:p>
          <w:p w14:paraId="7510CA2F" w14:textId="77777777" w:rsidR="00640B99" w:rsidRPr="00131873" w:rsidRDefault="00640B99" w:rsidP="00640B99">
            <w:pPr>
              <w:numPr>
                <w:ilvl w:val="0"/>
                <w:numId w:val="1"/>
              </w:numPr>
              <w:rPr>
                <w:rFonts w:ascii="Cambria" w:hAnsi="Cambria" w:cs="Tahoma"/>
                <w:color w:val="000000" w:themeColor="text1"/>
                <w:sz w:val="21"/>
                <w:szCs w:val="21"/>
              </w:rPr>
            </w:pPr>
            <w:r w:rsidRPr="00131873">
              <w:rPr>
                <w:rFonts w:asciiTheme="majorHAnsi" w:hAnsiTheme="majorHAnsi" w:cs="Arial"/>
                <w:color w:val="000000" w:themeColor="text1"/>
                <w:sz w:val="21"/>
                <w:szCs w:val="21"/>
                <w:shd w:val="clear" w:color="auto" w:fill="FFFFFF"/>
              </w:rPr>
              <w:t>Demonstrates excellent interpersonal skills</w:t>
            </w:r>
            <w:r w:rsidRPr="00131873">
              <w:rPr>
                <w:rFonts w:ascii="Cambria" w:hAnsi="Cambria" w:cs="Tahoma"/>
                <w:color w:val="000000" w:themeColor="text1"/>
                <w:sz w:val="21"/>
                <w:szCs w:val="21"/>
              </w:rPr>
              <w:t>.</w:t>
            </w:r>
          </w:p>
          <w:p w14:paraId="20296FAD" w14:textId="77777777" w:rsidR="00640B99" w:rsidRPr="005961B9" w:rsidRDefault="00640B99" w:rsidP="00640B99">
            <w:pPr>
              <w:numPr>
                <w:ilvl w:val="0"/>
                <w:numId w:val="1"/>
              </w:numPr>
              <w:rPr>
                <w:rFonts w:asciiTheme="majorHAnsi" w:hAnsiTheme="majorHAnsi" w:cs="Tahoma"/>
                <w:color w:val="000000" w:themeColor="text1"/>
                <w:sz w:val="21"/>
                <w:szCs w:val="21"/>
              </w:rPr>
            </w:pPr>
            <w:r w:rsidRPr="005961B9">
              <w:rPr>
                <w:rFonts w:asciiTheme="majorHAnsi" w:hAnsiTheme="majorHAnsi" w:cs="Arial"/>
                <w:color w:val="000000" w:themeColor="text1"/>
                <w:sz w:val="21"/>
                <w:szCs w:val="21"/>
                <w:shd w:val="clear" w:color="auto" w:fill="FFFFFF"/>
              </w:rPr>
              <w:t>Possesses detailed knowledge of company goals, products, and services.</w:t>
            </w:r>
          </w:p>
          <w:p w14:paraId="70AE0A66" w14:textId="77777777" w:rsidR="00640B99" w:rsidRPr="005961B9" w:rsidRDefault="00640B99" w:rsidP="00640B99">
            <w:pPr>
              <w:numPr>
                <w:ilvl w:val="0"/>
                <w:numId w:val="1"/>
              </w:numPr>
              <w:rPr>
                <w:rFonts w:asciiTheme="majorHAnsi" w:hAnsiTheme="majorHAnsi" w:cs="Tahoma"/>
                <w:color w:val="000000" w:themeColor="text1"/>
                <w:sz w:val="21"/>
                <w:szCs w:val="21"/>
              </w:rPr>
            </w:pPr>
            <w:r w:rsidRPr="005961B9">
              <w:rPr>
                <w:rFonts w:asciiTheme="majorHAnsi" w:hAnsiTheme="majorHAnsi" w:cs="Arial"/>
                <w:color w:val="000000" w:themeColor="text1"/>
                <w:sz w:val="21"/>
                <w:szCs w:val="21"/>
                <w:shd w:val="clear" w:color="auto" w:fill="FFFFFF"/>
              </w:rPr>
              <w:t>Exhibits ability to think creatively and analytically</w:t>
            </w:r>
            <w:r w:rsidRPr="005961B9">
              <w:rPr>
                <w:rFonts w:asciiTheme="majorHAnsi" w:hAnsiTheme="majorHAnsi" w:cs="Tahoma"/>
                <w:color w:val="000000" w:themeColor="text1"/>
                <w:sz w:val="21"/>
                <w:szCs w:val="21"/>
              </w:rPr>
              <w:t>.</w:t>
            </w:r>
          </w:p>
          <w:p w14:paraId="5FD1E0FD" w14:textId="77777777" w:rsidR="00640B99" w:rsidRPr="005961B9" w:rsidRDefault="00640B99" w:rsidP="00640B99">
            <w:pPr>
              <w:numPr>
                <w:ilvl w:val="0"/>
                <w:numId w:val="1"/>
              </w:numPr>
              <w:rPr>
                <w:rFonts w:asciiTheme="majorHAnsi" w:hAnsiTheme="majorHAnsi" w:cs="Tahoma"/>
                <w:color w:val="000000" w:themeColor="text1"/>
                <w:sz w:val="21"/>
                <w:szCs w:val="21"/>
              </w:rPr>
            </w:pPr>
            <w:r w:rsidRPr="005961B9">
              <w:rPr>
                <w:rFonts w:asciiTheme="majorHAnsi" w:hAnsiTheme="majorHAnsi" w:cs="Arial"/>
                <w:color w:val="000000" w:themeColor="text1"/>
                <w:sz w:val="21"/>
                <w:szCs w:val="21"/>
                <w:shd w:val="clear" w:color="auto" w:fill="FFFFFF"/>
              </w:rPr>
              <w:t>Demonstrates strong leadership skills and works well with a team</w:t>
            </w:r>
          </w:p>
          <w:p w14:paraId="11B14685" w14:textId="77777777" w:rsidR="00640B99" w:rsidRPr="005961B9" w:rsidRDefault="00640B99" w:rsidP="00640B99">
            <w:pPr>
              <w:numPr>
                <w:ilvl w:val="0"/>
                <w:numId w:val="1"/>
              </w:numPr>
              <w:rPr>
                <w:rFonts w:asciiTheme="majorHAnsi" w:hAnsiTheme="majorHAnsi" w:cs="Tahoma"/>
                <w:color w:val="000000" w:themeColor="text1"/>
                <w:sz w:val="21"/>
                <w:szCs w:val="21"/>
              </w:rPr>
            </w:pPr>
            <w:r w:rsidRPr="005961B9">
              <w:rPr>
                <w:rFonts w:asciiTheme="majorHAnsi" w:hAnsiTheme="majorHAnsi" w:cs="Arial"/>
                <w:color w:val="000000" w:themeColor="text1"/>
                <w:sz w:val="21"/>
                <w:szCs w:val="21"/>
                <w:shd w:val="clear" w:color="auto" w:fill="FFFFFF"/>
              </w:rPr>
              <w:t>Is capable of remaining patient and calm when dealing with frustrated customers or clients</w:t>
            </w:r>
            <w:r w:rsidRPr="005961B9">
              <w:rPr>
                <w:rFonts w:asciiTheme="majorHAnsi" w:hAnsiTheme="majorHAnsi" w:cs="Tahoma"/>
                <w:color w:val="000000" w:themeColor="text1"/>
                <w:sz w:val="21"/>
                <w:szCs w:val="21"/>
              </w:rPr>
              <w:t>.</w:t>
            </w:r>
          </w:p>
          <w:p w14:paraId="58EB126A" w14:textId="77777777" w:rsidR="00640B99" w:rsidRPr="005961B9" w:rsidRDefault="00640B99" w:rsidP="00640B99">
            <w:pPr>
              <w:numPr>
                <w:ilvl w:val="0"/>
                <w:numId w:val="1"/>
              </w:numPr>
              <w:rPr>
                <w:rFonts w:asciiTheme="majorHAnsi" w:hAnsiTheme="majorHAnsi" w:cs="Tahoma"/>
                <w:color w:val="000000" w:themeColor="text1"/>
                <w:sz w:val="21"/>
                <w:szCs w:val="21"/>
              </w:rPr>
            </w:pPr>
            <w:r w:rsidRPr="005961B9">
              <w:rPr>
                <w:rFonts w:asciiTheme="majorHAnsi" w:hAnsiTheme="majorHAnsi" w:cs="Arial"/>
                <w:color w:val="000000" w:themeColor="text1"/>
                <w:sz w:val="21"/>
                <w:szCs w:val="21"/>
                <w:shd w:val="clear" w:color="auto" w:fill="FFFFFF"/>
              </w:rPr>
              <w:t>Is willing and able to travel for client meetings.</w:t>
            </w:r>
          </w:p>
          <w:p w14:paraId="4D2E4BE4" w14:textId="77777777" w:rsidR="00640B99" w:rsidRPr="005961B9" w:rsidRDefault="00640B99" w:rsidP="00640B99">
            <w:pPr>
              <w:numPr>
                <w:ilvl w:val="0"/>
                <w:numId w:val="1"/>
              </w:numPr>
              <w:rPr>
                <w:rFonts w:asciiTheme="majorHAnsi" w:hAnsiTheme="majorHAnsi" w:cs="Tahoma"/>
                <w:color w:val="000000" w:themeColor="text1"/>
                <w:sz w:val="21"/>
                <w:szCs w:val="21"/>
              </w:rPr>
            </w:pPr>
            <w:r w:rsidRPr="005961B9">
              <w:rPr>
                <w:rFonts w:asciiTheme="majorHAnsi" w:hAnsiTheme="majorHAnsi" w:cs="Arial"/>
                <w:color w:val="000000" w:themeColor="text1"/>
                <w:sz w:val="21"/>
                <w:szCs w:val="21"/>
                <w:shd w:val="clear" w:color="auto" w:fill="FFFFFF"/>
              </w:rPr>
              <w:t>Maintains professional but friendly and outgoing demeanor.</w:t>
            </w:r>
          </w:p>
          <w:p w14:paraId="04224C70" w14:textId="77777777" w:rsidR="00640B99" w:rsidRPr="00AF4444" w:rsidRDefault="00640B99" w:rsidP="00640B99">
            <w:pPr>
              <w:numPr>
                <w:ilvl w:val="0"/>
                <w:numId w:val="1"/>
              </w:numPr>
              <w:rPr>
                <w:rFonts w:ascii="Cambria" w:hAnsi="Cambria" w:cs="Tahoma"/>
                <w:sz w:val="21"/>
                <w:szCs w:val="21"/>
              </w:rPr>
            </w:pPr>
            <w:r w:rsidRPr="005961B9">
              <w:rPr>
                <w:rFonts w:asciiTheme="majorHAnsi" w:hAnsiTheme="majorHAnsi" w:cs="Arial"/>
                <w:color w:val="000000" w:themeColor="text1"/>
                <w:sz w:val="21"/>
                <w:szCs w:val="21"/>
                <w:shd w:val="clear" w:color="auto" w:fill="FFFFFF"/>
              </w:rPr>
              <w:t>Possesses strong persuasive skills and able to multi-task effectively.</w:t>
            </w:r>
          </w:p>
          <w:p w14:paraId="32DB19AA" w14:textId="77777777" w:rsidR="00640B99" w:rsidRDefault="00640B99" w:rsidP="00640B99"/>
          <w:p w14:paraId="1A745259" w14:textId="77777777" w:rsidR="00640B99" w:rsidRDefault="00640B99" w:rsidP="00640B99"/>
          <w:p w14:paraId="16796605" w14:textId="7E2DC7E0" w:rsidR="000A79EE" w:rsidRPr="00B03B1A" w:rsidRDefault="000A79EE" w:rsidP="000A79EE">
            <w:pPr>
              <w:rPr>
                <w:rFonts w:ascii="Cambria" w:hAnsi="Cambria" w:cs="Tahoma"/>
                <w:sz w:val="21"/>
                <w:szCs w:val="21"/>
              </w:rPr>
            </w:pPr>
          </w:p>
          <w:p w14:paraId="4E97A150" w14:textId="77777777" w:rsidR="000A79EE" w:rsidRPr="002442B2" w:rsidRDefault="000A79EE" w:rsidP="000A79EE">
            <w:pPr>
              <w:rPr>
                <w:rFonts w:ascii="Cambria" w:hAnsi="Cambria" w:cs="Tahoma"/>
                <w:spacing w:val="-2"/>
                <w:sz w:val="21"/>
                <w:szCs w:val="21"/>
              </w:rPr>
            </w:pPr>
            <w:r w:rsidRPr="002442B2">
              <w:rPr>
                <w:rFonts w:ascii="Cambria" w:eastAsia="Arial Unicode MS" w:hAnsi="Cambria" w:cs="Tahoma"/>
                <w:b/>
                <w:bCs/>
                <w:sz w:val="21"/>
                <w:szCs w:val="21"/>
              </w:rPr>
              <w:t>Declaration:</w:t>
            </w:r>
            <w:r w:rsidRPr="002442B2">
              <w:rPr>
                <w:rFonts w:ascii="Cambria" w:hAnsi="Cambria" w:cs="Tahoma"/>
                <w:sz w:val="21"/>
                <w:szCs w:val="21"/>
              </w:rPr>
              <w:t xml:space="preserve"> I declare that the information and details furnished above are true and loyal to the best of my knowledge and belief.</w:t>
            </w:r>
          </w:p>
          <w:p w14:paraId="2A145ACC" w14:textId="77777777" w:rsidR="000A79EE" w:rsidRPr="002442B2" w:rsidRDefault="000A79EE" w:rsidP="000A79EE">
            <w:pPr>
              <w:pStyle w:val="BodyText"/>
              <w:rPr>
                <w:rFonts w:ascii="Cambria" w:hAnsi="Cambria" w:cs="Tahoma"/>
                <w:spacing w:val="-2"/>
                <w:sz w:val="21"/>
                <w:szCs w:val="21"/>
              </w:rPr>
            </w:pPr>
          </w:p>
          <w:p w14:paraId="69EC0AB1" w14:textId="77777777" w:rsidR="000A79EE" w:rsidRDefault="000A79EE" w:rsidP="000A79EE">
            <w:pPr>
              <w:pStyle w:val="BodyText"/>
              <w:rPr>
                <w:rFonts w:ascii="Cambria" w:hAnsi="Cambria" w:cs="Tahoma"/>
                <w:spacing w:val="-2"/>
                <w:sz w:val="21"/>
                <w:szCs w:val="21"/>
              </w:rPr>
            </w:pPr>
            <w:r w:rsidRPr="002442B2">
              <w:rPr>
                <w:rFonts w:ascii="Cambria" w:hAnsi="Cambria" w:cs="Tahoma"/>
                <w:spacing w:val="-2"/>
                <w:sz w:val="21"/>
                <w:szCs w:val="21"/>
              </w:rPr>
              <w:t>Yours truly,</w:t>
            </w:r>
          </w:p>
          <w:p w14:paraId="1F630630" w14:textId="77777777" w:rsidR="000A79EE" w:rsidRPr="002442B2" w:rsidRDefault="000A79EE" w:rsidP="000A79EE">
            <w:pPr>
              <w:pStyle w:val="BodyText"/>
              <w:rPr>
                <w:rFonts w:ascii="Cambria" w:hAnsi="Cambria" w:cs="Tahoma"/>
                <w:spacing w:val="-2"/>
                <w:sz w:val="21"/>
                <w:szCs w:val="21"/>
              </w:rPr>
            </w:pPr>
          </w:p>
          <w:p w14:paraId="34F129C4" w14:textId="77777777" w:rsidR="000A79EE" w:rsidRPr="002442B2" w:rsidRDefault="000A79EE" w:rsidP="000A79EE">
            <w:pPr>
              <w:pStyle w:val="BodyText"/>
              <w:rPr>
                <w:rFonts w:ascii="Cambria" w:hAnsi="Cambria" w:cs="Tahoma"/>
                <w:b/>
                <w:bCs/>
                <w:spacing w:val="-2"/>
                <w:sz w:val="21"/>
                <w:szCs w:val="21"/>
              </w:rPr>
            </w:pPr>
            <w:r>
              <w:rPr>
                <w:rFonts w:ascii="Cambria" w:hAnsi="Cambria" w:cs="Tahoma"/>
                <w:b/>
                <w:bCs/>
                <w:spacing w:val="-2"/>
                <w:sz w:val="21"/>
                <w:szCs w:val="21"/>
              </w:rPr>
              <w:t>Jithin Kumar.G</w:t>
            </w:r>
            <w:r w:rsidRPr="002442B2">
              <w:rPr>
                <w:rFonts w:ascii="Cambria" w:hAnsi="Cambria" w:cs="Tahoma"/>
                <w:b/>
                <w:bCs/>
                <w:spacing w:val="-2"/>
                <w:sz w:val="21"/>
                <w:szCs w:val="21"/>
              </w:rPr>
              <w:t>.</w:t>
            </w:r>
          </w:p>
          <w:p w14:paraId="22DC253D" w14:textId="77777777" w:rsidR="00640B99" w:rsidRDefault="00640B99" w:rsidP="00640B99"/>
          <w:p w14:paraId="728D5140" w14:textId="77777777" w:rsidR="00640B99" w:rsidRDefault="00640B99" w:rsidP="00640B99"/>
          <w:p w14:paraId="3272F804" w14:textId="77777777" w:rsidR="000A79EE" w:rsidRPr="000A79EE" w:rsidRDefault="000A79EE" w:rsidP="000A79EE">
            <w:pPr>
              <w:rPr>
                <w:color w:val="FFFFFF" w:themeColor="background1"/>
              </w:rPr>
            </w:pPr>
            <w:r w:rsidRPr="000A79EE">
              <w:rPr>
                <w:color w:val="FFFFFF" w:themeColor="background1"/>
              </w:rPr>
              <w:t>NAL INFORMATION</w:t>
            </w:r>
          </w:p>
          <w:p w14:paraId="7FA17D5A" w14:textId="77777777" w:rsidR="00640B99" w:rsidRPr="004D3011" w:rsidRDefault="00640B99" w:rsidP="000A79EE">
            <w:pPr>
              <w:rPr>
                <w:color w:val="FFFFFF" w:themeColor="background1"/>
              </w:rPr>
            </w:pPr>
          </w:p>
        </w:tc>
      </w:tr>
    </w:tbl>
    <w:p w14:paraId="144D5A1A" w14:textId="77777777" w:rsidR="00B61A06" w:rsidRDefault="00B61A06" w:rsidP="000C45FF">
      <w:pPr>
        <w:tabs>
          <w:tab w:val="left" w:pos="990"/>
        </w:tabs>
      </w:pPr>
    </w:p>
    <w:sectPr w:rsidR="00B61A06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3171B" w14:textId="77777777" w:rsidR="00703B22" w:rsidRDefault="00703B22" w:rsidP="000C45FF">
      <w:r>
        <w:separator/>
      </w:r>
    </w:p>
  </w:endnote>
  <w:endnote w:type="continuationSeparator" w:id="0">
    <w:p w14:paraId="1C06FA42" w14:textId="77777777" w:rsidR="00703B22" w:rsidRDefault="00703B2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20AEF" w14:textId="77777777" w:rsidR="00703B22" w:rsidRDefault="00703B22" w:rsidP="000C45FF">
      <w:r>
        <w:separator/>
      </w:r>
    </w:p>
  </w:footnote>
  <w:footnote w:type="continuationSeparator" w:id="0">
    <w:p w14:paraId="6B7B7573" w14:textId="77777777" w:rsidR="00703B22" w:rsidRDefault="00703B22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6F8DD" w14:textId="77777777"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0F1394ED" wp14:editId="7D45040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7071B"/>
    <w:multiLevelType w:val="hybridMultilevel"/>
    <w:tmpl w:val="6FDCE1CC"/>
    <w:lvl w:ilvl="0" w:tplc="6202472A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ADF"/>
    <w:rsid w:val="00026EC6"/>
    <w:rsid w:val="00036450"/>
    <w:rsid w:val="00094499"/>
    <w:rsid w:val="000A79EE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A7BF5"/>
    <w:rsid w:val="003B06CA"/>
    <w:rsid w:val="004071FC"/>
    <w:rsid w:val="00445947"/>
    <w:rsid w:val="004813B3"/>
    <w:rsid w:val="00496591"/>
    <w:rsid w:val="004C63E4"/>
    <w:rsid w:val="004D3011"/>
    <w:rsid w:val="004E365C"/>
    <w:rsid w:val="005262AC"/>
    <w:rsid w:val="005E39D5"/>
    <w:rsid w:val="00600670"/>
    <w:rsid w:val="0062123A"/>
    <w:rsid w:val="00640B99"/>
    <w:rsid w:val="00646E75"/>
    <w:rsid w:val="006771D0"/>
    <w:rsid w:val="006C70FD"/>
    <w:rsid w:val="00703B22"/>
    <w:rsid w:val="00715FCB"/>
    <w:rsid w:val="00743101"/>
    <w:rsid w:val="007775E1"/>
    <w:rsid w:val="007867A0"/>
    <w:rsid w:val="007927F5"/>
    <w:rsid w:val="00802CA0"/>
    <w:rsid w:val="00852362"/>
    <w:rsid w:val="009260CD"/>
    <w:rsid w:val="00952C25"/>
    <w:rsid w:val="00A2118D"/>
    <w:rsid w:val="00A712AA"/>
    <w:rsid w:val="00AD76E2"/>
    <w:rsid w:val="00B20152"/>
    <w:rsid w:val="00B359E4"/>
    <w:rsid w:val="00B57D98"/>
    <w:rsid w:val="00B61A06"/>
    <w:rsid w:val="00B70850"/>
    <w:rsid w:val="00C066B6"/>
    <w:rsid w:val="00C37BA1"/>
    <w:rsid w:val="00C4674C"/>
    <w:rsid w:val="00C506CF"/>
    <w:rsid w:val="00C72BED"/>
    <w:rsid w:val="00C9578B"/>
    <w:rsid w:val="00CA0D94"/>
    <w:rsid w:val="00CB0055"/>
    <w:rsid w:val="00CF3275"/>
    <w:rsid w:val="00D2522B"/>
    <w:rsid w:val="00D422DE"/>
    <w:rsid w:val="00D5459D"/>
    <w:rsid w:val="00D90ADF"/>
    <w:rsid w:val="00DA1F4D"/>
    <w:rsid w:val="00DD172A"/>
    <w:rsid w:val="00E25A26"/>
    <w:rsid w:val="00E4381A"/>
    <w:rsid w:val="00E55D74"/>
    <w:rsid w:val="00F60274"/>
    <w:rsid w:val="00F77FB9"/>
    <w:rsid w:val="00F809DF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B580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character" w:customStyle="1" w:styleId="Address">
    <w:name w:val="Address"/>
    <w:basedOn w:val="DefaultParagraphFont"/>
    <w:qFormat/>
    <w:rsid w:val="00D90ADF"/>
    <w:rPr>
      <w:rFonts w:ascii="Verdana" w:hAnsi="Verdana" w:cs="Tahoma"/>
      <w:b/>
      <w:color w:val="365F91"/>
      <w:sz w:val="17"/>
      <w:szCs w:val="17"/>
    </w:rPr>
  </w:style>
  <w:style w:type="character" w:styleId="HTMLTypewriter">
    <w:name w:val="HTML Typewriter"/>
    <w:basedOn w:val="DefaultParagraphFont"/>
    <w:rsid w:val="00852362"/>
    <w:rPr>
      <w:rFonts w:ascii="Courier New" w:eastAsia="Times New Roman" w:hAnsi="Courier New" w:cs="Tahoma" w:hint="default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0A79EE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rsid w:val="000A79EE"/>
    <w:rPr>
      <w:rFonts w:ascii="Verdana" w:eastAsia="Arial Unicode MS" w:hAnsi="Verdana" w:cs="Arial Unicode MS"/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A79EE"/>
    <w:rPr>
      <w:rFonts w:ascii="Verdana" w:eastAsia="Arial Unicode MS" w:hAnsi="Verdana" w:cs="Arial Unicode MS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38AB940546349B5AF80711ED3B3B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B4BF5-3371-4B2C-B287-E4A5F2EF065C}"/>
      </w:docPartPr>
      <w:docPartBody>
        <w:p w:rsidR="00D36855" w:rsidRDefault="00940B21" w:rsidP="00940B21">
          <w:pPr>
            <w:pStyle w:val="F38AB940546349B5AF80711ED3B3B6A9"/>
          </w:pPr>
          <w:r w:rsidRPr="00CB0055">
            <w:t>Contact</w:t>
          </w:r>
        </w:p>
      </w:docPartBody>
    </w:docPart>
    <w:docPart>
      <w:docPartPr>
        <w:name w:val="256A29AA27814558BE39F3D494309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CB04F-A373-45D2-923D-D17E7A738E75}"/>
      </w:docPartPr>
      <w:docPartBody>
        <w:p w:rsidR="00D36855" w:rsidRDefault="00940B21" w:rsidP="00940B21">
          <w:pPr>
            <w:pStyle w:val="256A29AA27814558BE39F3D4943090EC"/>
          </w:pPr>
          <w:r w:rsidRPr="00036450">
            <w:rPr>
              <w:rStyle w:val="Heading2Char"/>
            </w:rPr>
            <w:t>SKILLS</w:t>
          </w:r>
        </w:p>
      </w:docPartBody>
    </w:docPart>
    <w:docPart>
      <w:docPartPr>
        <w:name w:val="44E5C38F050A4E2B871CA41182CAB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8BECE-C018-4975-B4C9-0FFCA0FB1ADE}"/>
      </w:docPartPr>
      <w:docPartBody>
        <w:p w:rsidR="00D36855" w:rsidRDefault="00940B21" w:rsidP="00940B21">
          <w:pPr>
            <w:pStyle w:val="44E5C38F050A4E2B871CA41182CAB296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563"/>
    <w:rsid w:val="001728A8"/>
    <w:rsid w:val="00196A36"/>
    <w:rsid w:val="00940B21"/>
    <w:rsid w:val="009E4563"/>
    <w:rsid w:val="00A74428"/>
    <w:rsid w:val="00BA79FF"/>
    <w:rsid w:val="00D3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940B21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5BC36F643C4BF293D27E471405455E">
    <w:name w:val="695BC36F643C4BF293D27E471405455E"/>
  </w:style>
  <w:style w:type="paragraph" w:customStyle="1" w:styleId="C33E97AEECAB4845AF7445A8C97094DD">
    <w:name w:val="C33E97AEECAB4845AF7445A8C97094DD"/>
  </w:style>
  <w:style w:type="paragraph" w:customStyle="1" w:styleId="BF600544AA8D480C8DEBC1BE385E13A5">
    <w:name w:val="BF600544AA8D480C8DEBC1BE385E13A5"/>
  </w:style>
  <w:style w:type="paragraph" w:customStyle="1" w:styleId="BDDD3F491BDF41D7A920FED89F36803B">
    <w:name w:val="BDDD3F491BDF41D7A920FED89F36803B"/>
  </w:style>
  <w:style w:type="paragraph" w:customStyle="1" w:styleId="6C513E3B22C54DDD9A48F2229AA3E5C1">
    <w:name w:val="6C513E3B22C54DDD9A48F2229AA3E5C1"/>
  </w:style>
  <w:style w:type="paragraph" w:customStyle="1" w:styleId="0C46BE0FFDC348C6BA74220B63E330E9">
    <w:name w:val="0C46BE0FFDC348C6BA74220B63E330E9"/>
  </w:style>
  <w:style w:type="paragraph" w:customStyle="1" w:styleId="F4523E2010944296A5F99E271A38E1CB">
    <w:name w:val="F4523E2010944296A5F99E271A38E1CB"/>
  </w:style>
  <w:style w:type="paragraph" w:customStyle="1" w:styleId="CDCE692830944BB6A1559CAA10307FC9">
    <w:name w:val="CDCE692830944BB6A1559CAA10307FC9"/>
  </w:style>
  <w:style w:type="paragraph" w:customStyle="1" w:styleId="9161C36B43FA46D4B6A556EB26BF8733">
    <w:name w:val="9161C36B43FA46D4B6A556EB26BF8733"/>
  </w:style>
  <w:style w:type="paragraph" w:customStyle="1" w:styleId="1AE017B08E0E487A8C31D2D42F573E0C">
    <w:name w:val="1AE017B08E0E487A8C31D2D42F573E0C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8A9DF40E494C4736A8B9F6A1ABDBA0B9">
    <w:name w:val="8A9DF40E494C4736A8B9F6A1ABDBA0B9"/>
  </w:style>
  <w:style w:type="paragraph" w:customStyle="1" w:styleId="9081103FCB284166AE75237A4129E6D4">
    <w:name w:val="9081103FCB284166AE75237A4129E6D4"/>
  </w:style>
  <w:style w:type="paragraph" w:customStyle="1" w:styleId="7F07DB95E0F0415BA2625384703D00F0">
    <w:name w:val="7F07DB95E0F0415BA2625384703D00F0"/>
  </w:style>
  <w:style w:type="paragraph" w:customStyle="1" w:styleId="F75BA6B1448A40FF993866EBC9BB200D">
    <w:name w:val="F75BA6B1448A40FF993866EBC9BB200D"/>
  </w:style>
  <w:style w:type="paragraph" w:customStyle="1" w:styleId="AC6A57812C704E48B456316BD05B809D">
    <w:name w:val="AC6A57812C704E48B456316BD05B809D"/>
  </w:style>
  <w:style w:type="paragraph" w:customStyle="1" w:styleId="425F426873DC4B099FF13535A301C540">
    <w:name w:val="425F426873DC4B099FF13535A301C540"/>
  </w:style>
  <w:style w:type="paragraph" w:customStyle="1" w:styleId="C71E8703300146E48A0C7747DD688DFC">
    <w:name w:val="C71E8703300146E48A0C7747DD688DFC"/>
  </w:style>
  <w:style w:type="paragraph" w:customStyle="1" w:styleId="2E0B9680E568407FA4C173FE1940E138">
    <w:name w:val="2E0B9680E568407FA4C173FE1940E138"/>
  </w:style>
  <w:style w:type="paragraph" w:customStyle="1" w:styleId="FBD35DCA95584EED8F413F799D559078">
    <w:name w:val="FBD35DCA95584EED8F413F799D559078"/>
  </w:style>
  <w:style w:type="paragraph" w:customStyle="1" w:styleId="F83AE708F55B4A938AD44617BD2C547D">
    <w:name w:val="F83AE708F55B4A938AD44617BD2C547D"/>
  </w:style>
  <w:style w:type="paragraph" w:customStyle="1" w:styleId="ED65FB20692F4CEA9F193D638350F96D">
    <w:name w:val="ED65FB20692F4CEA9F193D638350F96D"/>
  </w:style>
  <w:style w:type="paragraph" w:customStyle="1" w:styleId="47F1B1654EEE4F7DA825EB1FAE7B413F">
    <w:name w:val="47F1B1654EEE4F7DA825EB1FAE7B413F"/>
  </w:style>
  <w:style w:type="paragraph" w:customStyle="1" w:styleId="A93AD8613AD5431D958D9A49E195923E">
    <w:name w:val="A93AD8613AD5431D958D9A49E195923E"/>
  </w:style>
  <w:style w:type="paragraph" w:customStyle="1" w:styleId="DFA3572B579C4BE382D01D948AABBC79">
    <w:name w:val="DFA3572B579C4BE382D01D948AABBC79"/>
  </w:style>
  <w:style w:type="paragraph" w:customStyle="1" w:styleId="88C42519A2BE41E7860DCF6B83204E98">
    <w:name w:val="88C42519A2BE41E7860DCF6B83204E98"/>
  </w:style>
  <w:style w:type="paragraph" w:customStyle="1" w:styleId="0DADCE352CD44C98834CE28059A8033B">
    <w:name w:val="0DADCE352CD44C98834CE28059A8033B"/>
  </w:style>
  <w:style w:type="paragraph" w:customStyle="1" w:styleId="AFB33D0A3CFB49A8BE6E9F722B166246">
    <w:name w:val="AFB33D0A3CFB49A8BE6E9F722B166246"/>
  </w:style>
  <w:style w:type="paragraph" w:customStyle="1" w:styleId="CE6D42A5BE084BB5A33787B3DE81E8C7">
    <w:name w:val="CE6D42A5BE084BB5A33787B3DE81E8C7"/>
  </w:style>
  <w:style w:type="paragraph" w:customStyle="1" w:styleId="2AC44F229E434EC8B68EAA095F889F7F">
    <w:name w:val="2AC44F229E434EC8B68EAA095F889F7F"/>
  </w:style>
  <w:style w:type="paragraph" w:customStyle="1" w:styleId="69C92751AA0648A3BD1FC915AD8EC4D7">
    <w:name w:val="69C92751AA0648A3BD1FC915AD8EC4D7"/>
  </w:style>
  <w:style w:type="paragraph" w:customStyle="1" w:styleId="93CDE5CC5A61481F8396F0D720C77893">
    <w:name w:val="93CDE5CC5A61481F8396F0D720C77893"/>
  </w:style>
  <w:style w:type="paragraph" w:customStyle="1" w:styleId="39055B033854498EB34A618FD1651D21">
    <w:name w:val="39055B033854498EB34A618FD1651D21"/>
  </w:style>
  <w:style w:type="paragraph" w:customStyle="1" w:styleId="46D37280384C4D3D951C2B02EA004FDD">
    <w:name w:val="46D37280384C4D3D951C2B02EA004FDD"/>
  </w:style>
  <w:style w:type="paragraph" w:customStyle="1" w:styleId="5678B85F75204CB68DBB79C61A48492A">
    <w:name w:val="5678B85F75204CB68DBB79C61A48492A"/>
  </w:style>
  <w:style w:type="paragraph" w:customStyle="1" w:styleId="FF2CF97222CE4068B7A22771D49C1D1C">
    <w:name w:val="FF2CF97222CE4068B7A22771D49C1D1C"/>
  </w:style>
  <w:style w:type="paragraph" w:customStyle="1" w:styleId="73F09B3B75FF4B138478BC6EE9BEF9D1">
    <w:name w:val="73F09B3B75FF4B138478BC6EE9BEF9D1"/>
  </w:style>
  <w:style w:type="paragraph" w:customStyle="1" w:styleId="89BB8AD05F8942989F85B7FF4A94E268">
    <w:name w:val="89BB8AD05F8942989F85B7FF4A94E268"/>
  </w:style>
  <w:style w:type="paragraph" w:customStyle="1" w:styleId="D967F9282D5E47EE81D5CB27B4EB7E31">
    <w:name w:val="D967F9282D5E47EE81D5CB27B4EB7E31"/>
  </w:style>
  <w:style w:type="paragraph" w:customStyle="1" w:styleId="DEB5B87F4B6E4979B8ED5EBECA15554D">
    <w:name w:val="DEB5B87F4B6E4979B8ED5EBECA15554D"/>
  </w:style>
  <w:style w:type="paragraph" w:customStyle="1" w:styleId="D82BC08975AD41599AB77A553A310049">
    <w:name w:val="D82BC08975AD41599AB77A553A310049"/>
  </w:style>
  <w:style w:type="character" w:customStyle="1" w:styleId="Heading2Char">
    <w:name w:val="Heading 2 Char"/>
    <w:basedOn w:val="DefaultParagraphFont"/>
    <w:link w:val="Heading2"/>
    <w:uiPriority w:val="9"/>
    <w:rsid w:val="00940B21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F6F3A99585547759CEAA49B4AC6C2C4">
    <w:name w:val="3F6F3A99585547759CEAA49B4AC6C2C4"/>
  </w:style>
  <w:style w:type="paragraph" w:customStyle="1" w:styleId="CC43895DB2DD43399C882141B8364903">
    <w:name w:val="CC43895DB2DD43399C882141B8364903"/>
    <w:rsid w:val="009E4563"/>
  </w:style>
  <w:style w:type="paragraph" w:customStyle="1" w:styleId="43ED7910AC4E4908951FA4AD5B5B4691">
    <w:name w:val="43ED7910AC4E4908951FA4AD5B5B4691"/>
    <w:rsid w:val="009E4563"/>
  </w:style>
  <w:style w:type="paragraph" w:customStyle="1" w:styleId="C19A4C06295E44499F0E704F49EFBCDB">
    <w:name w:val="C19A4C06295E44499F0E704F49EFBCDB"/>
    <w:rsid w:val="009E4563"/>
  </w:style>
  <w:style w:type="paragraph" w:customStyle="1" w:styleId="990C2AAEF5A04F778AA2CC6C1BB46E7E">
    <w:name w:val="990C2AAEF5A04F778AA2CC6C1BB46E7E"/>
    <w:rsid w:val="009E4563"/>
  </w:style>
  <w:style w:type="paragraph" w:customStyle="1" w:styleId="69B0C6BD9E234B2AA255E9BFF193A693">
    <w:name w:val="69B0C6BD9E234B2AA255E9BFF193A693"/>
    <w:rsid w:val="009E4563"/>
  </w:style>
  <w:style w:type="paragraph" w:customStyle="1" w:styleId="9D780BD751D746008D49760E7654AA48">
    <w:name w:val="9D780BD751D746008D49760E7654AA48"/>
    <w:rsid w:val="009E4563"/>
  </w:style>
  <w:style w:type="paragraph" w:customStyle="1" w:styleId="E0E0FD643F6A4B3BA2517E3B3BD6187D">
    <w:name w:val="E0E0FD643F6A4B3BA2517E3B3BD6187D"/>
    <w:rsid w:val="009E4563"/>
  </w:style>
  <w:style w:type="paragraph" w:customStyle="1" w:styleId="C5DF4886D695401B86A34D1FD58B383D">
    <w:name w:val="C5DF4886D695401B86A34D1FD58B383D"/>
    <w:rsid w:val="009E4563"/>
  </w:style>
  <w:style w:type="paragraph" w:customStyle="1" w:styleId="CC0F19645E1C4E4E951FC537E0054664">
    <w:name w:val="CC0F19645E1C4E4E951FC537E0054664"/>
    <w:rsid w:val="009E4563"/>
  </w:style>
  <w:style w:type="paragraph" w:customStyle="1" w:styleId="D254168DC67D4AFFA59D9B03899E1EED">
    <w:name w:val="D254168DC67D4AFFA59D9B03899E1EED"/>
  </w:style>
  <w:style w:type="paragraph" w:customStyle="1" w:styleId="2B12CF2EC714458FA1C466767ED51736">
    <w:name w:val="2B12CF2EC714458FA1C466767ED51736"/>
  </w:style>
  <w:style w:type="paragraph" w:customStyle="1" w:styleId="27D0472813CE4398B484472CB7939503">
    <w:name w:val="27D0472813CE4398B484472CB7939503"/>
  </w:style>
  <w:style w:type="paragraph" w:customStyle="1" w:styleId="F04A910E4E5D4E768A66D68255C8FD5C">
    <w:name w:val="F04A910E4E5D4E768A66D68255C8FD5C"/>
  </w:style>
  <w:style w:type="paragraph" w:customStyle="1" w:styleId="86E72C75EE914CF682D6D50DA29122F6">
    <w:name w:val="86E72C75EE914CF682D6D50DA29122F6"/>
  </w:style>
  <w:style w:type="paragraph" w:customStyle="1" w:styleId="F5D3AE2A7CDC46A3B35ECB33708C083A">
    <w:name w:val="F5D3AE2A7CDC46A3B35ECB33708C083A"/>
  </w:style>
  <w:style w:type="paragraph" w:customStyle="1" w:styleId="F38AB940546349B5AF80711ED3B3B6A9">
    <w:name w:val="F38AB940546349B5AF80711ED3B3B6A9"/>
    <w:rsid w:val="00940B21"/>
  </w:style>
  <w:style w:type="paragraph" w:customStyle="1" w:styleId="65F9B29B696E470D8933F453D870443C">
    <w:name w:val="65F9B29B696E470D8933F453D870443C"/>
    <w:rsid w:val="00940B21"/>
  </w:style>
  <w:style w:type="paragraph" w:customStyle="1" w:styleId="256A29AA27814558BE39F3D4943090EC">
    <w:name w:val="256A29AA27814558BE39F3D4943090EC"/>
    <w:rsid w:val="00940B21"/>
  </w:style>
  <w:style w:type="paragraph" w:customStyle="1" w:styleId="44E5C38F050A4E2B871CA41182CAB296">
    <w:name w:val="44E5C38F050A4E2B871CA41182CAB296"/>
    <w:rsid w:val="00940B21"/>
  </w:style>
  <w:style w:type="paragraph" w:customStyle="1" w:styleId="8A4B7F76A969447EA3E8337841390ADC">
    <w:name w:val="8A4B7F76A969447EA3E8337841390ADC"/>
    <w:rsid w:val="00940B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2AE7E3-FB4B-4396-B73C-2DBB6159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2022-02-16T09:36:00Z</dcterms:created>
  <dcterms:modified xsi:type="dcterms:W3CDTF">2022-02-25T06:36:00Z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