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89"/>
        <w:gridCol w:w="236"/>
        <w:gridCol w:w="6521"/>
      </w:tblGrid>
      <w:tr w:rsidR="001B2ABD" w:rsidRPr="00101181" w:rsidTr="00B3007D">
        <w:trPr>
          <w:trHeight w:val="4666"/>
        </w:trPr>
        <w:tc>
          <w:tcPr>
            <w:tcW w:w="0" w:type="auto"/>
            <w:vAlign w:val="bottom"/>
          </w:tcPr>
          <w:p w:rsidR="001B2ABD" w:rsidRPr="00101181" w:rsidRDefault="00D37FB7" w:rsidP="001B2ABD">
            <w:pPr>
              <w:tabs>
                <w:tab w:val="left" w:pos="990"/>
              </w:tabs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  <w:r w:rsidRPr="00101181">
              <w:rPr>
                <w:rFonts w:asciiTheme="majorBidi" w:hAnsiTheme="majorBidi" w:cstheme="majorBidi"/>
                <w:noProof/>
                <w:lang w:eastAsia="en-US"/>
              </w:rPr>
              <w:drawing>
                <wp:inline distT="0" distB="0" distL="0" distR="0" wp14:anchorId="2C53A514" wp14:editId="1FF0C0F7">
                  <wp:extent cx="1624263" cy="2057400"/>
                  <wp:effectExtent l="38100" t="38100" r="33655" b="381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52" cy="2070306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B2ABD" w:rsidRPr="00101181" w:rsidRDefault="001B2ABD" w:rsidP="000C45FF">
            <w:pPr>
              <w:tabs>
                <w:tab w:val="left" w:pos="9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Align w:val="bottom"/>
          </w:tcPr>
          <w:p w:rsidR="00D37FB7" w:rsidRPr="00101181" w:rsidRDefault="00D37FB7" w:rsidP="00D37FB7">
            <w:pPr>
              <w:pStyle w:val="Title"/>
              <w:rPr>
                <w:rFonts w:asciiTheme="majorBidi" w:hAnsiTheme="majorBidi" w:cstheme="majorBidi"/>
              </w:rPr>
            </w:pPr>
            <w:r w:rsidRPr="00101181">
              <w:rPr>
                <w:rFonts w:asciiTheme="majorBidi" w:hAnsiTheme="majorBidi" w:cstheme="majorBidi"/>
              </w:rPr>
              <w:t>Daniyal Anwar</w:t>
            </w:r>
          </w:p>
          <w:p w:rsidR="001B2ABD" w:rsidRPr="00101181" w:rsidRDefault="00D37FB7" w:rsidP="00D37FB7">
            <w:pPr>
              <w:pStyle w:val="Subtitle"/>
              <w:rPr>
                <w:rFonts w:asciiTheme="majorBidi" w:hAnsiTheme="majorBidi" w:cstheme="majorBidi"/>
              </w:rPr>
            </w:pPr>
            <w:r w:rsidRPr="00101181">
              <w:rPr>
                <w:rFonts w:asciiTheme="majorBidi" w:hAnsiTheme="majorBidi" w:cstheme="majorBidi"/>
                <w:spacing w:val="0"/>
                <w:w w:val="100"/>
              </w:rPr>
              <w:t>IT Administrator/Management</w:t>
            </w:r>
          </w:p>
        </w:tc>
      </w:tr>
      <w:tr w:rsidR="001B2ABD" w:rsidRPr="00101181" w:rsidTr="00B3007D">
        <w:trPr>
          <w:trHeight w:val="10076"/>
        </w:trPr>
        <w:tc>
          <w:tcPr>
            <w:tcW w:w="0" w:type="auto"/>
          </w:tcPr>
          <w:sdt>
            <w:sdtPr>
              <w:rPr>
                <w:rFonts w:asciiTheme="majorBidi" w:hAnsiTheme="majorBidi"/>
              </w:rPr>
              <w:id w:val="-1711873194"/>
              <w:placeholder>
                <w:docPart w:val="E61DCFE230D14DA3ACB3128856E9ABD7"/>
              </w:placeholder>
              <w:temporary/>
              <w:showingPlcHdr/>
              <w15:appearance w15:val="hidden"/>
            </w:sdtPr>
            <w:sdtEndPr/>
            <w:sdtContent>
              <w:p w:rsidR="001B2ABD" w:rsidRPr="00101181" w:rsidRDefault="00036450" w:rsidP="00036450">
                <w:pPr>
                  <w:pStyle w:val="Heading3"/>
                  <w:rPr>
                    <w:rFonts w:asciiTheme="majorBidi" w:hAnsiTheme="majorBidi"/>
                  </w:rPr>
                </w:pPr>
                <w:r w:rsidRPr="00101181">
                  <w:rPr>
                    <w:rFonts w:asciiTheme="majorBidi" w:hAnsiTheme="majorBidi"/>
                  </w:rPr>
                  <w:t>Profile</w:t>
                </w:r>
              </w:p>
            </w:sdtContent>
          </w:sdt>
          <w:p w:rsidR="00036450" w:rsidRPr="00101181" w:rsidRDefault="00FD104F" w:rsidP="009260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Motivated IT support individual</w:t>
            </w:r>
            <w:r w:rsidRPr="00FD104F">
              <w:rPr>
                <w:rFonts w:asciiTheme="majorBidi" w:hAnsiTheme="majorBidi" w:cstheme="majorBidi"/>
              </w:rPr>
              <w:t xml:space="preserve"> seeks new position in dynamic, growth-oriented company focused on cultivating exceptional customer experience and a positive work environment. With experience handling networking concerns, implementing new software, installing new hardware, and addressing user concerns, I bring attention to detail and a dedication to technical improvement to each job. Past achievements include new network </w:t>
            </w:r>
            <w:r>
              <w:rPr>
                <w:rFonts w:asciiTheme="majorBidi" w:hAnsiTheme="majorBidi" w:cstheme="majorBidi"/>
              </w:rPr>
              <w:t>architecture</w:t>
            </w:r>
            <w:r w:rsidRPr="00FD104F">
              <w:rPr>
                <w:rFonts w:asciiTheme="majorBidi" w:hAnsiTheme="majorBidi" w:cstheme="majorBidi"/>
              </w:rPr>
              <w:t xml:space="preserve"> and implementation, earning leading industry certifications, and driving the achievement of departmental goals.</w:t>
            </w:r>
          </w:p>
          <w:p w:rsidR="00036450" w:rsidRPr="00101181" w:rsidRDefault="00036450" w:rsidP="00036450">
            <w:pPr>
              <w:rPr>
                <w:rFonts w:asciiTheme="majorBidi" w:hAnsiTheme="majorBidi" w:cstheme="majorBidi"/>
              </w:rPr>
            </w:pPr>
          </w:p>
          <w:sdt>
            <w:sdtPr>
              <w:rPr>
                <w:rFonts w:asciiTheme="majorBidi" w:hAnsiTheme="majorBidi"/>
              </w:rPr>
              <w:id w:val="-1954003311"/>
              <w:placeholder>
                <w:docPart w:val="9A98DDBF464E459590430B12B5D93F50"/>
              </w:placeholder>
              <w:temporary/>
              <w:showingPlcHdr/>
              <w15:appearance w15:val="hidden"/>
            </w:sdtPr>
            <w:sdtEndPr/>
            <w:sdtContent>
              <w:p w:rsidR="00036450" w:rsidRPr="00101181" w:rsidRDefault="00CB0055" w:rsidP="00CB0055">
                <w:pPr>
                  <w:pStyle w:val="Heading3"/>
                  <w:rPr>
                    <w:rFonts w:asciiTheme="majorBidi" w:hAnsiTheme="majorBidi"/>
                  </w:rPr>
                </w:pPr>
                <w:r w:rsidRPr="00101181">
                  <w:rPr>
                    <w:rFonts w:asciiTheme="majorBidi" w:hAnsiTheme="majorBidi"/>
                  </w:rPr>
                  <w:t>Contact</w:t>
                </w:r>
              </w:p>
            </w:sdtContent>
          </w:sdt>
          <w:sdt>
            <w:sdtPr>
              <w:rPr>
                <w:rFonts w:asciiTheme="majorBidi" w:hAnsiTheme="majorBidi" w:cstheme="majorBidi"/>
              </w:rPr>
              <w:id w:val="1111563247"/>
              <w:placeholder>
                <w:docPart w:val="694093DD018E478D8E140A460FFEE329"/>
              </w:placeholder>
              <w:temporary/>
              <w:showingPlcHdr/>
              <w15:appearance w15:val="hidden"/>
            </w:sdtPr>
            <w:sdtEndPr/>
            <w:sdtContent>
              <w:p w:rsidR="004D3011" w:rsidRPr="00101181" w:rsidRDefault="004D3011" w:rsidP="004D3011">
                <w:pPr>
                  <w:rPr>
                    <w:rFonts w:asciiTheme="majorBidi" w:hAnsiTheme="majorBidi" w:cstheme="majorBidi"/>
                  </w:rPr>
                </w:pPr>
                <w:r w:rsidRPr="00101181">
                  <w:rPr>
                    <w:rFonts w:asciiTheme="majorBidi" w:hAnsiTheme="majorBidi" w:cstheme="majorBidi"/>
                  </w:rPr>
                  <w:t>PHONE:</w:t>
                </w:r>
              </w:p>
            </w:sdtContent>
          </w:sdt>
          <w:p w:rsidR="004D3011" w:rsidRPr="00101181" w:rsidRDefault="00D37FB7" w:rsidP="00D37FB7">
            <w:pPr>
              <w:rPr>
                <w:rFonts w:asciiTheme="majorBidi" w:hAnsiTheme="majorBidi" w:cstheme="majorBidi"/>
              </w:rPr>
            </w:pPr>
            <w:r w:rsidRPr="00101181">
              <w:rPr>
                <w:rFonts w:asciiTheme="majorBidi" w:hAnsiTheme="majorBidi" w:cstheme="majorBidi"/>
              </w:rPr>
              <w:t>0586129669</w:t>
            </w:r>
          </w:p>
          <w:p w:rsidR="004D3011" w:rsidRPr="00101181" w:rsidRDefault="004D3011" w:rsidP="00D37FB7">
            <w:pPr>
              <w:rPr>
                <w:rFonts w:asciiTheme="majorBidi" w:hAnsiTheme="majorBidi" w:cstheme="majorBidi"/>
              </w:rPr>
            </w:pPr>
          </w:p>
          <w:sdt>
            <w:sdtPr>
              <w:rPr>
                <w:rFonts w:asciiTheme="majorBidi" w:hAnsiTheme="majorBidi" w:cstheme="majorBidi"/>
              </w:rPr>
              <w:id w:val="-240260293"/>
              <w:placeholder>
                <w:docPart w:val="6A89A696A5C3415AB8C73F0A4E32CC44"/>
              </w:placeholder>
              <w:temporary/>
              <w:showingPlcHdr/>
              <w15:appearance w15:val="hidden"/>
            </w:sdtPr>
            <w:sdtEndPr/>
            <w:sdtContent>
              <w:p w:rsidR="004D3011" w:rsidRPr="00101181" w:rsidRDefault="004D3011" w:rsidP="004D3011">
                <w:pPr>
                  <w:rPr>
                    <w:rFonts w:asciiTheme="majorBidi" w:hAnsiTheme="majorBidi" w:cstheme="majorBidi"/>
                  </w:rPr>
                </w:pPr>
                <w:r w:rsidRPr="00101181">
                  <w:rPr>
                    <w:rFonts w:asciiTheme="majorBidi" w:hAnsiTheme="majorBidi" w:cstheme="majorBidi"/>
                  </w:rPr>
                  <w:t>EMAIL:</w:t>
                </w:r>
              </w:p>
            </w:sdtContent>
          </w:sdt>
          <w:p w:rsidR="00036450" w:rsidRPr="00101181" w:rsidRDefault="00D37FB7" w:rsidP="00D37FB7">
            <w:pPr>
              <w:rPr>
                <w:rStyle w:val="Hyperlink"/>
                <w:rFonts w:asciiTheme="majorBidi" w:hAnsiTheme="majorBidi" w:cstheme="majorBidi"/>
              </w:rPr>
            </w:pPr>
            <w:r w:rsidRPr="00101181">
              <w:rPr>
                <w:rFonts w:asciiTheme="majorBidi" w:hAnsiTheme="majorBidi" w:cstheme="majorBidi"/>
                <w:u w:val="single"/>
              </w:rPr>
              <w:t>daniyalanwar1994@gmail.com</w:t>
            </w:r>
          </w:p>
          <w:sdt>
            <w:sdtPr>
              <w:rPr>
                <w:rFonts w:asciiTheme="majorBidi" w:hAnsiTheme="majorBidi"/>
              </w:rPr>
              <w:id w:val="-1444214663"/>
              <w:placeholder>
                <w:docPart w:val="D87E4AC2B5E24015B72756421AEC47A6"/>
              </w:placeholder>
              <w:temporary/>
              <w:showingPlcHdr/>
              <w15:appearance w15:val="hidden"/>
            </w:sdtPr>
            <w:sdtEndPr/>
            <w:sdtContent>
              <w:p w:rsidR="004D3011" w:rsidRPr="00101181" w:rsidRDefault="00CB0055" w:rsidP="00CB0055">
                <w:pPr>
                  <w:pStyle w:val="Heading3"/>
                  <w:rPr>
                    <w:rFonts w:asciiTheme="majorBidi" w:hAnsiTheme="majorBidi"/>
                  </w:rPr>
                </w:pPr>
                <w:r w:rsidRPr="00101181">
                  <w:rPr>
                    <w:rFonts w:asciiTheme="majorBidi" w:hAnsiTheme="majorBidi"/>
                  </w:rPr>
                  <w:t>Hobbies</w:t>
                </w:r>
              </w:p>
            </w:sdtContent>
          </w:sdt>
          <w:p w:rsidR="004D3011" w:rsidRPr="00101181" w:rsidRDefault="00D37FB7" w:rsidP="00D37FB7">
            <w:pPr>
              <w:rPr>
                <w:rFonts w:asciiTheme="majorBidi" w:hAnsiTheme="majorBidi" w:cstheme="majorBidi"/>
              </w:rPr>
            </w:pPr>
            <w:r w:rsidRPr="00101181">
              <w:rPr>
                <w:rFonts w:asciiTheme="majorBidi" w:hAnsiTheme="majorBidi" w:cstheme="majorBidi"/>
              </w:rPr>
              <w:t>Reading Articles</w:t>
            </w:r>
          </w:p>
          <w:p w:rsidR="004D3011" w:rsidRPr="00101181" w:rsidRDefault="00D37FB7" w:rsidP="00D37FB7">
            <w:pPr>
              <w:rPr>
                <w:rFonts w:asciiTheme="majorBidi" w:hAnsiTheme="majorBidi" w:cstheme="majorBidi"/>
              </w:rPr>
            </w:pPr>
            <w:r w:rsidRPr="00101181">
              <w:rPr>
                <w:rFonts w:asciiTheme="majorBidi" w:hAnsiTheme="majorBidi" w:cstheme="majorBidi"/>
              </w:rPr>
              <w:t>Exploring latest tech</w:t>
            </w:r>
          </w:p>
          <w:p w:rsidR="004D3011" w:rsidRPr="00101181" w:rsidRDefault="00D37FB7" w:rsidP="00D37FB7">
            <w:pPr>
              <w:rPr>
                <w:rFonts w:asciiTheme="majorBidi" w:hAnsiTheme="majorBidi" w:cstheme="majorBidi"/>
              </w:rPr>
            </w:pPr>
            <w:r w:rsidRPr="00101181">
              <w:rPr>
                <w:rFonts w:asciiTheme="majorBidi" w:hAnsiTheme="majorBidi" w:cstheme="majorBidi"/>
              </w:rPr>
              <w:t>Counselling Juniors</w:t>
            </w:r>
          </w:p>
          <w:p w:rsidR="004D3011" w:rsidRPr="00101181" w:rsidRDefault="00D37FB7" w:rsidP="00D37FB7">
            <w:pPr>
              <w:rPr>
                <w:rFonts w:asciiTheme="majorBidi" w:hAnsiTheme="majorBidi" w:cstheme="majorBidi"/>
              </w:rPr>
            </w:pPr>
            <w:r w:rsidRPr="00101181">
              <w:rPr>
                <w:rFonts w:asciiTheme="majorBidi" w:hAnsiTheme="majorBidi" w:cstheme="majorBidi"/>
              </w:rPr>
              <w:t>Troubleshooting electronic gadgets</w:t>
            </w:r>
          </w:p>
        </w:tc>
        <w:tc>
          <w:tcPr>
            <w:tcW w:w="0" w:type="auto"/>
          </w:tcPr>
          <w:p w:rsidR="001B2ABD" w:rsidRPr="00101181" w:rsidRDefault="001B2ABD" w:rsidP="000C45FF">
            <w:pPr>
              <w:tabs>
                <w:tab w:val="left" w:pos="9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sdt>
            <w:sdtPr>
              <w:rPr>
                <w:rFonts w:asciiTheme="majorBidi" w:hAnsiTheme="majorBidi"/>
              </w:rPr>
              <w:id w:val="1049110328"/>
              <w:placeholder>
                <w:docPart w:val="F10048119FC9422888AC3590D42DCBC3"/>
              </w:placeholder>
              <w:temporary/>
              <w:showingPlcHdr/>
              <w15:appearance w15:val="hidden"/>
            </w:sdtPr>
            <w:sdtEndPr/>
            <w:sdtContent>
              <w:p w:rsidR="001B2ABD" w:rsidRPr="00101181" w:rsidRDefault="00E25A26" w:rsidP="00036450">
                <w:pPr>
                  <w:pStyle w:val="Heading2"/>
                  <w:rPr>
                    <w:rFonts w:asciiTheme="majorBidi" w:hAnsiTheme="majorBidi"/>
                  </w:rPr>
                </w:pPr>
                <w:r w:rsidRPr="00101181">
                  <w:rPr>
                    <w:rFonts w:asciiTheme="majorBidi" w:hAnsiTheme="majorBidi"/>
                  </w:rPr>
                  <w:t>EDUCATION</w:t>
                </w:r>
              </w:p>
            </w:sdtContent>
          </w:sdt>
          <w:p w:rsidR="00036450" w:rsidRPr="00101181" w:rsidRDefault="00D37FB7" w:rsidP="00D37FB7">
            <w:pPr>
              <w:pStyle w:val="Heading4"/>
              <w:rPr>
                <w:rFonts w:asciiTheme="majorBidi" w:hAnsiTheme="majorBidi" w:cstheme="majorBidi"/>
              </w:rPr>
            </w:pPr>
            <w:r w:rsidRPr="00101181">
              <w:rPr>
                <w:rFonts w:asciiTheme="majorBidi" w:hAnsiTheme="majorBidi" w:cstheme="majorBidi"/>
              </w:rPr>
              <w:t>University of Karachi</w:t>
            </w:r>
            <w:r w:rsidR="00841A86">
              <w:rPr>
                <w:rFonts w:asciiTheme="majorBidi" w:hAnsiTheme="majorBidi" w:cstheme="majorBidi"/>
              </w:rPr>
              <w:t xml:space="preserve"> (Bachelor of Science)</w:t>
            </w:r>
          </w:p>
          <w:p w:rsidR="00036450" w:rsidRPr="00101181" w:rsidRDefault="00D37FB7" w:rsidP="00D37FB7">
            <w:pPr>
              <w:pStyle w:val="Date"/>
              <w:rPr>
                <w:rFonts w:asciiTheme="majorBidi" w:hAnsiTheme="majorBidi" w:cstheme="majorBidi"/>
              </w:rPr>
            </w:pPr>
            <w:r w:rsidRPr="00101181">
              <w:rPr>
                <w:rFonts w:asciiTheme="majorBidi" w:hAnsiTheme="majorBidi" w:cstheme="majorBidi"/>
              </w:rPr>
              <w:t>Jan 2013</w:t>
            </w:r>
            <w:r w:rsidR="00036450" w:rsidRPr="00101181">
              <w:rPr>
                <w:rFonts w:asciiTheme="majorBidi" w:hAnsiTheme="majorBidi" w:cstheme="majorBidi"/>
              </w:rPr>
              <w:t xml:space="preserve"> </w:t>
            </w:r>
            <w:r w:rsidRPr="00101181">
              <w:rPr>
                <w:rFonts w:asciiTheme="majorBidi" w:hAnsiTheme="majorBidi" w:cstheme="majorBidi"/>
              </w:rPr>
              <w:t>–</w:t>
            </w:r>
            <w:r w:rsidR="00036450" w:rsidRPr="00101181">
              <w:rPr>
                <w:rFonts w:asciiTheme="majorBidi" w:hAnsiTheme="majorBidi" w:cstheme="majorBidi"/>
              </w:rPr>
              <w:t xml:space="preserve"> </w:t>
            </w:r>
            <w:r w:rsidRPr="00101181">
              <w:rPr>
                <w:rFonts w:asciiTheme="majorBidi" w:hAnsiTheme="majorBidi" w:cstheme="majorBidi"/>
              </w:rPr>
              <w:t>Dec 2015</w:t>
            </w:r>
          </w:p>
          <w:p w:rsidR="00036450" w:rsidRPr="00101181" w:rsidRDefault="00036450" w:rsidP="00036450">
            <w:pPr>
              <w:rPr>
                <w:rFonts w:asciiTheme="majorBidi" w:hAnsiTheme="majorBidi" w:cstheme="majorBidi"/>
              </w:rPr>
            </w:pPr>
          </w:p>
          <w:p w:rsidR="00036450" w:rsidRPr="00101181" w:rsidRDefault="00D37FB7" w:rsidP="00D37FB7">
            <w:pPr>
              <w:pStyle w:val="Heading4"/>
              <w:rPr>
                <w:rFonts w:asciiTheme="majorBidi" w:hAnsiTheme="majorBidi" w:cstheme="majorBidi"/>
              </w:rPr>
            </w:pPr>
            <w:r w:rsidRPr="00101181">
              <w:rPr>
                <w:rFonts w:asciiTheme="majorBidi" w:hAnsiTheme="majorBidi" w:cstheme="majorBidi"/>
              </w:rPr>
              <w:t>University of Karachi</w:t>
            </w:r>
            <w:r w:rsidR="00841A86">
              <w:rPr>
                <w:rFonts w:asciiTheme="majorBidi" w:hAnsiTheme="majorBidi" w:cstheme="majorBidi"/>
              </w:rPr>
              <w:t xml:space="preserve"> (Masters of Science)</w:t>
            </w:r>
          </w:p>
          <w:p w:rsidR="00036450" w:rsidRPr="00101181" w:rsidRDefault="00D37FB7" w:rsidP="00841A86">
            <w:pPr>
              <w:pStyle w:val="Date"/>
              <w:rPr>
                <w:rFonts w:asciiTheme="majorBidi" w:hAnsiTheme="majorBidi" w:cstheme="majorBidi"/>
              </w:rPr>
            </w:pPr>
            <w:r w:rsidRPr="00101181">
              <w:rPr>
                <w:rFonts w:asciiTheme="majorBidi" w:hAnsiTheme="majorBidi" w:cstheme="majorBidi"/>
              </w:rPr>
              <w:t>Jan 2016</w:t>
            </w:r>
            <w:r w:rsidR="00036450" w:rsidRPr="00101181">
              <w:rPr>
                <w:rFonts w:asciiTheme="majorBidi" w:hAnsiTheme="majorBidi" w:cstheme="majorBidi"/>
              </w:rPr>
              <w:t xml:space="preserve"> </w:t>
            </w:r>
            <w:r w:rsidRPr="00101181">
              <w:rPr>
                <w:rFonts w:asciiTheme="majorBidi" w:hAnsiTheme="majorBidi" w:cstheme="majorBidi"/>
              </w:rPr>
              <w:t>–</w:t>
            </w:r>
            <w:r w:rsidR="00036450" w:rsidRPr="00101181">
              <w:rPr>
                <w:rFonts w:asciiTheme="majorBidi" w:hAnsiTheme="majorBidi" w:cstheme="majorBidi"/>
              </w:rPr>
              <w:t xml:space="preserve"> </w:t>
            </w:r>
            <w:r w:rsidRPr="00101181">
              <w:rPr>
                <w:rFonts w:asciiTheme="majorBidi" w:hAnsiTheme="majorBidi" w:cstheme="majorBidi"/>
              </w:rPr>
              <w:t>Jan 2017</w:t>
            </w:r>
          </w:p>
          <w:sdt>
            <w:sdtPr>
              <w:rPr>
                <w:rFonts w:asciiTheme="majorBidi" w:hAnsiTheme="majorBidi"/>
              </w:rPr>
              <w:id w:val="1001553383"/>
              <w:placeholder>
                <w:docPart w:val="F1AC26BF21084AD9A53D259765B805FE"/>
              </w:placeholder>
              <w:temporary/>
              <w:showingPlcHdr/>
              <w15:appearance w15:val="hidden"/>
            </w:sdtPr>
            <w:sdtEndPr/>
            <w:sdtContent>
              <w:p w:rsidR="00036450" w:rsidRPr="00101181" w:rsidRDefault="00036450" w:rsidP="00036450">
                <w:pPr>
                  <w:pStyle w:val="Heading2"/>
                  <w:rPr>
                    <w:rFonts w:asciiTheme="majorBidi" w:hAnsiTheme="majorBidi"/>
                  </w:rPr>
                </w:pPr>
                <w:r w:rsidRPr="00101181">
                  <w:rPr>
                    <w:rFonts w:asciiTheme="majorBidi" w:hAnsiTheme="majorBidi"/>
                  </w:rPr>
                  <w:t>WORK EXPERIENCE</w:t>
                </w:r>
              </w:p>
            </w:sdtContent>
          </w:sdt>
          <w:p w:rsidR="000B2B64" w:rsidRPr="00101181" w:rsidRDefault="000B2B64" w:rsidP="000B2B64">
            <w:pPr>
              <w:pStyle w:val="Heading4"/>
              <w:rPr>
                <w:rFonts w:asciiTheme="majorBidi" w:hAnsiTheme="majorBidi" w:cstheme="majorBidi"/>
                <w:bCs/>
              </w:rPr>
            </w:pPr>
            <w:r w:rsidRPr="00101181">
              <w:rPr>
                <w:rFonts w:asciiTheme="majorBidi" w:hAnsiTheme="majorBidi" w:cstheme="majorBidi"/>
              </w:rPr>
              <w:t>Pakistan International School Ajman, UAE (IT Controller/Management)</w:t>
            </w:r>
          </w:p>
          <w:p w:rsidR="000B2B64" w:rsidRDefault="00C7683D" w:rsidP="000B2B64">
            <w:pPr>
              <w:pStyle w:val="Dat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Jan 2019</w:t>
            </w:r>
            <w:r w:rsidR="000B2B64" w:rsidRPr="00101181"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 xml:space="preserve"> Currently</w:t>
            </w:r>
          </w:p>
          <w:p w:rsidR="000B2B64" w:rsidRPr="00841A86" w:rsidRDefault="000B2B64" w:rsidP="000B2B64">
            <w:pPr>
              <w:rPr>
                <w:rFonts w:asciiTheme="majorBidi" w:hAnsiTheme="majorBidi" w:cstheme="majorBidi"/>
              </w:rPr>
            </w:pPr>
            <w:r w:rsidRPr="00841A86">
              <w:rPr>
                <w:rFonts w:asciiTheme="majorBidi" w:hAnsiTheme="majorBidi" w:cstheme="majorBidi"/>
              </w:rPr>
              <w:t>As an IT controller install and configure computer hardware operating systems and applications. Additionally talk staff or clients through a series of actions, either face-to-face or over the phone, to help set up systems or resolve issues</w:t>
            </w:r>
          </w:p>
          <w:p w:rsidR="000B2B64" w:rsidRDefault="000B2B64" w:rsidP="00D37FB7">
            <w:pPr>
              <w:pStyle w:val="Heading4"/>
              <w:rPr>
                <w:rFonts w:asciiTheme="majorBidi" w:hAnsiTheme="majorBidi" w:cstheme="majorBidi"/>
              </w:rPr>
            </w:pPr>
          </w:p>
          <w:p w:rsidR="000B2B64" w:rsidRPr="00101181" w:rsidRDefault="000B2B64" w:rsidP="000B2B64">
            <w:pPr>
              <w:pStyle w:val="Heading4"/>
              <w:rPr>
                <w:rFonts w:asciiTheme="majorBidi" w:hAnsiTheme="majorBidi" w:cstheme="majorBidi"/>
                <w:bCs/>
              </w:rPr>
            </w:pPr>
            <w:r w:rsidRPr="00101181">
              <w:rPr>
                <w:rFonts w:asciiTheme="majorBidi" w:hAnsiTheme="majorBidi" w:cstheme="majorBidi"/>
              </w:rPr>
              <w:t xml:space="preserve">Cadet College </w:t>
            </w:r>
            <w:proofErr w:type="spellStart"/>
            <w:r w:rsidRPr="00101181">
              <w:rPr>
                <w:rFonts w:asciiTheme="majorBidi" w:hAnsiTheme="majorBidi" w:cstheme="majorBidi"/>
              </w:rPr>
              <w:t>Barotha</w:t>
            </w:r>
            <w:proofErr w:type="spellEnd"/>
            <w:r w:rsidRPr="00101181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01181">
              <w:rPr>
                <w:rFonts w:asciiTheme="majorBidi" w:hAnsiTheme="majorBidi" w:cstheme="majorBidi"/>
              </w:rPr>
              <w:t>Attock</w:t>
            </w:r>
            <w:proofErr w:type="spellEnd"/>
            <w:r w:rsidRPr="00101181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Senior IT Office</w:t>
            </w:r>
            <w:r w:rsidRPr="00101181">
              <w:rPr>
                <w:rFonts w:asciiTheme="majorBidi" w:hAnsiTheme="majorBidi" w:cstheme="majorBidi"/>
              </w:rPr>
              <w:t>r)</w:t>
            </w:r>
          </w:p>
          <w:p w:rsidR="000B2B64" w:rsidRPr="00101181" w:rsidRDefault="000B2B64" w:rsidP="000B2B64">
            <w:pPr>
              <w:pStyle w:val="Date"/>
              <w:rPr>
                <w:rFonts w:asciiTheme="majorBidi" w:hAnsiTheme="majorBidi" w:cstheme="majorBidi"/>
              </w:rPr>
            </w:pPr>
            <w:r w:rsidRPr="00101181">
              <w:rPr>
                <w:rFonts w:asciiTheme="majorBidi" w:hAnsiTheme="majorBidi" w:cstheme="majorBidi"/>
              </w:rPr>
              <w:t>June 2018–Jan 2019</w:t>
            </w:r>
          </w:p>
          <w:p w:rsidR="000B2B64" w:rsidRPr="00841A86" w:rsidRDefault="000B2B64" w:rsidP="000B2B64">
            <w:pPr>
              <w:rPr>
                <w:rFonts w:asciiTheme="majorBidi" w:hAnsiTheme="majorBidi" w:cstheme="majorBidi"/>
                <w:szCs w:val="18"/>
              </w:rPr>
            </w:pPr>
            <w:r w:rsidRPr="00841A86">
              <w:rPr>
                <w:rFonts w:asciiTheme="majorBidi" w:hAnsiTheme="majorBidi" w:cstheme="majorBidi"/>
                <w:szCs w:val="18"/>
              </w:rPr>
              <w:t>As an IT technical support officer, install and configure computer systems, diagnose hardware and software faults and solve technical and application problems, either over the phone or in person.</w:t>
            </w:r>
          </w:p>
          <w:p w:rsidR="000B2B64" w:rsidRDefault="000B2B64" w:rsidP="00D37FB7">
            <w:pPr>
              <w:pStyle w:val="Heading4"/>
              <w:rPr>
                <w:rFonts w:asciiTheme="majorBidi" w:hAnsiTheme="majorBidi" w:cstheme="majorBidi"/>
              </w:rPr>
            </w:pPr>
          </w:p>
          <w:p w:rsidR="000B2B64" w:rsidRPr="00101181" w:rsidRDefault="000B2B64" w:rsidP="000B2B64">
            <w:pPr>
              <w:pStyle w:val="Heading4"/>
              <w:rPr>
                <w:rFonts w:asciiTheme="majorBidi" w:hAnsiTheme="majorBidi" w:cstheme="majorBidi"/>
                <w:bCs/>
              </w:rPr>
            </w:pPr>
            <w:r w:rsidRPr="00101181">
              <w:rPr>
                <w:rFonts w:asciiTheme="majorBidi" w:hAnsiTheme="majorBidi" w:cstheme="majorBidi"/>
              </w:rPr>
              <w:t>APS College System</w:t>
            </w:r>
            <w:r>
              <w:rPr>
                <w:rFonts w:asciiTheme="majorBidi" w:hAnsiTheme="majorBidi" w:cstheme="majorBidi"/>
              </w:rPr>
              <w:t xml:space="preserve"> Sargodha (</w:t>
            </w:r>
            <w:r w:rsidRPr="00101181">
              <w:rPr>
                <w:rFonts w:asciiTheme="majorBidi" w:hAnsiTheme="majorBidi" w:cstheme="majorBidi"/>
              </w:rPr>
              <w:t>IT Administrator</w:t>
            </w:r>
            <w:r>
              <w:rPr>
                <w:rFonts w:asciiTheme="majorBidi" w:hAnsiTheme="majorBidi" w:cstheme="majorBidi"/>
              </w:rPr>
              <w:t>)</w:t>
            </w:r>
          </w:p>
          <w:p w:rsidR="000B2B64" w:rsidRPr="00101181" w:rsidRDefault="000B2B64" w:rsidP="000B2B64">
            <w:pPr>
              <w:pStyle w:val="Date"/>
              <w:rPr>
                <w:rFonts w:asciiTheme="majorBidi" w:hAnsiTheme="majorBidi" w:cstheme="majorBidi"/>
              </w:rPr>
            </w:pPr>
            <w:r w:rsidRPr="00101181">
              <w:rPr>
                <w:rFonts w:asciiTheme="majorBidi" w:hAnsiTheme="majorBidi" w:cstheme="majorBidi"/>
              </w:rPr>
              <w:t>Nov 2017–May 2018</w:t>
            </w:r>
          </w:p>
          <w:p w:rsidR="000B2B64" w:rsidRPr="00101181" w:rsidRDefault="000B2B64" w:rsidP="000B2B6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As an IT administrator </w:t>
            </w:r>
            <w:r w:rsidRPr="00101181">
              <w:rPr>
                <w:rFonts w:asciiTheme="majorBidi" w:hAnsiTheme="majorBidi" w:cstheme="majorBidi"/>
              </w:rPr>
              <w:t>keep computer systems running smoothly and ensure users get the maximum benefit from them</w:t>
            </w:r>
            <w:r>
              <w:rPr>
                <w:rFonts w:asciiTheme="majorBidi" w:hAnsiTheme="majorBidi" w:cstheme="majorBidi"/>
              </w:rPr>
              <w:t>. S</w:t>
            </w:r>
            <w:r w:rsidRPr="00101181">
              <w:rPr>
                <w:rFonts w:asciiTheme="majorBidi" w:hAnsiTheme="majorBidi" w:cstheme="majorBidi"/>
              </w:rPr>
              <w:t>et up new users' accounts and profiles and deal with password issues</w:t>
            </w:r>
            <w:r>
              <w:rPr>
                <w:rFonts w:asciiTheme="majorBidi" w:hAnsiTheme="majorBidi" w:cstheme="majorBidi"/>
              </w:rPr>
              <w:t>.</w:t>
            </w:r>
          </w:p>
          <w:p w:rsidR="000B2B64" w:rsidRDefault="000B2B64" w:rsidP="00D37FB7">
            <w:pPr>
              <w:pStyle w:val="Heading4"/>
              <w:rPr>
                <w:rFonts w:asciiTheme="majorBidi" w:hAnsiTheme="majorBidi" w:cstheme="majorBidi"/>
              </w:rPr>
            </w:pPr>
          </w:p>
          <w:p w:rsidR="00036450" w:rsidRPr="00101181" w:rsidRDefault="00D37FB7" w:rsidP="00D37FB7">
            <w:pPr>
              <w:pStyle w:val="Heading4"/>
              <w:rPr>
                <w:rFonts w:asciiTheme="majorBidi" w:hAnsiTheme="majorBidi" w:cstheme="majorBidi"/>
                <w:bCs/>
              </w:rPr>
            </w:pPr>
            <w:r w:rsidRPr="00101181">
              <w:rPr>
                <w:rFonts w:asciiTheme="majorBidi" w:hAnsiTheme="majorBidi" w:cstheme="majorBidi"/>
              </w:rPr>
              <w:t>KIPS College System</w:t>
            </w:r>
            <w:r w:rsidR="00F809E3">
              <w:rPr>
                <w:rFonts w:asciiTheme="majorBidi" w:hAnsiTheme="majorBidi" w:cstheme="majorBidi"/>
              </w:rPr>
              <w:t xml:space="preserve"> Lahore</w:t>
            </w:r>
            <w:r w:rsidR="00036450" w:rsidRPr="00101181">
              <w:rPr>
                <w:rFonts w:asciiTheme="majorBidi" w:hAnsiTheme="majorBidi" w:cstheme="majorBidi"/>
              </w:rPr>
              <w:t xml:space="preserve"> </w:t>
            </w:r>
            <w:r w:rsidR="00841A86">
              <w:rPr>
                <w:rFonts w:asciiTheme="majorBidi" w:hAnsiTheme="majorBidi" w:cstheme="majorBidi"/>
              </w:rPr>
              <w:t>(</w:t>
            </w:r>
            <w:r w:rsidRPr="00101181">
              <w:rPr>
                <w:rFonts w:asciiTheme="majorBidi" w:hAnsiTheme="majorBidi" w:cstheme="majorBidi"/>
              </w:rPr>
              <w:t>IT Management</w:t>
            </w:r>
            <w:r w:rsidR="00841A86">
              <w:rPr>
                <w:rFonts w:asciiTheme="majorBidi" w:hAnsiTheme="majorBidi" w:cstheme="majorBidi"/>
              </w:rPr>
              <w:t>)</w:t>
            </w:r>
          </w:p>
          <w:p w:rsidR="00036450" w:rsidRPr="00101181" w:rsidRDefault="00D37FB7" w:rsidP="00D37FB7">
            <w:pPr>
              <w:pStyle w:val="Date"/>
              <w:rPr>
                <w:rFonts w:asciiTheme="majorBidi" w:hAnsiTheme="majorBidi" w:cstheme="majorBidi"/>
              </w:rPr>
            </w:pPr>
            <w:r w:rsidRPr="00101181">
              <w:rPr>
                <w:rFonts w:asciiTheme="majorBidi" w:hAnsiTheme="majorBidi" w:cstheme="majorBidi"/>
              </w:rPr>
              <w:t>Feb 2017</w:t>
            </w:r>
            <w:r w:rsidR="00036450" w:rsidRPr="00101181">
              <w:rPr>
                <w:rFonts w:asciiTheme="majorBidi" w:hAnsiTheme="majorBidi" w:cstheme="majorBidi"/>
              </w:rPr>
              <w:t>–</w:t>
            </w:r>
            <w:r w:rsidRPr="00101181">
              <w:rPr>
                <w:rFonts w:asciiTheme="majorBidi" w:hAnsiTheme="majorBidi" w:cstheme="majorBidi"/>
              </w:rPr>
              <w:t>Aug 2017</w:t>
            </w:r>
          </w:p>
          <w:p w:rsidR="004D3011" w:rsidRPr="00101181" w:rsidRDefault="007604A5" w:rsidP="00170B53">
            <w:pPr>
              <w:rPr>
                <w:rFonts w:asciiTheme="majorBidi" w:hAnsiTheme="majorBidi" w:cstheme="majorBidi"/>
              </w:rPr>
            </w:pPr>
            <w:r w:rsidRPr="00101181">
              <w:rPr>
                <w:rFonts w:asciiTheme="majorBidi" w:hAnsiTheme="majorBidi" w:cstheme="majorBidi"/>
              </w:rPr>
              <w:t>As an IT staff addressing desktop support with an additional ensuring clients websites and applications stay up and running and offering technical support.</w:t>
            </w:r>
          </w:p>
          <w:sdt>
            <w:sdtPr>
              <w:rPr>
                <w:rFonts w:asciiTheme="majorBidi" w:hAnsiTheme="majorBidi"/>
              </w:rPr>
              <w:id w:val="1669594239"/>
              <w:placeholder>
                <w:docPart w:val="189771493E0C44458FA2388E3768C0DD"/>
              </w:placeholder>
              <w:temporary/>
              <w:showingPlcHdr/>
              <w15:appearance w15:val="hidden"/>
            </w:sdtPr>
            <w:sdtEndPr/>
            <w:sdtContent>
              <w:p w:rsidR="00036450" w:rsidRPr="00101181" w:rsidRDefault="00180329" w:rsidP="00036450">
                <w:pPr>
                  <w:pStyle w:val="Heading2"/>
                  <w:rPr>
                    <w:rFonts w:asciiTheme="majorBidi" w:hAnsiTheme="majorBidi"/>
                  </w:rPr>
                </w:pPr>
                <w:r w:rsidRPr="00101181">
                  <w:rPr>
                    <w:rStyle w:val="Heading2Char"/>
                    <w:rFonts w:asciiTheme="majorBidi" w:hAnsiTheme="majorBidi"/>
                    <w:b/>
                    <w:bCs/>
                    <w:caps/>
                  </w:rPr>
                  <w:t>SKILLS</w:t>
                </w:r>
              </w:p>
            </w:sdtContent>
          </w:sdt>
          <w:p w:rsidR="00036450" w:rsidRPr="00101181" w:rsidRDefault="00112054" w:rsidP="004D3011">
            <w:pPr>
              <w:rPr>
                <w:rFonts w:asciiTheme="majorBidi" w:hAnsiTheme="majorBidi" w:cstheme="majorBidi"/>
                <w:color w:val="FFFFFF" w:themeColor="background1"/>
              </w:rPr>
            </w:pPr>
            <w:r w:rsidRPr="00101181">
              <w:rPr>
                <w:rFonts w:asciiTheme="majorBidi" w:hAnsiTheme="majorBidi" w:cstheme="majorBidi"/>
                <w:noProof/>
                <w:color w:val="000000" w:themeColor="text1"/>
                <w:lang w:eastAsia="en-US"/>
              </w:rPr>
              <w:drawing>
                <wp:inline distT="0" distB="0" distL="0" distR="0" wp14:anchorId="224C970F" wp14:editId="6F4BEDB1">
                  <wp:extent cx="3756660" cy="12573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43117B" w:rsidRPr="00101181" w:rsidRDefault="007C33CB" w:rsidP="000C45FF">
      <w:pPr>
        <w:tabs>
          <w:tab w:val="left" w:pos="990"/>
        </w:tabs>
        <w:rPr>
          <w:rFonts w:asciiTheme="majorBidi" w:hAnsiTheme="majorBidi" w:cstheme="majorBidi"/>
        </w:rPr>
      </w:pPr>
    </w:p>
    <w:sectPr w:rsidR="0043117B" w:rsidRPr="00101181" w:rsidSect="00502277">
      <w:headerReference w:type="default" r:id="rId11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CB" w:rsidRDefault="007C33CB" w:rsidP="000C45FF">
      <w:r>
        <w:separator/>
      </w:r>
    </w:p>
  </w:endnote>
  <w:endnote w:type="continuationSeparator" w:id="0">
    <w:p w:rsidR="007C33CB" w:rsidRDefault="007C33C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CB" w:rsidRDefault="007C33CB" w:rsidP="000C45FF">
      <w:r>
        <w:separator/>
      </w:r>
    </w:p>
  </w:footnote>
  <w:footnote w:type="continuationSeparator" w:id="0">
    <w:p w:rsidR="007C33CB" w:rsidRDefault="007C33C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B7"/>
    <w:rsid w:val="00036450"/>
    <w:rsid w:val="00057E23"/>
    <w:rsid w:val="00094499"/>
    <w:rsid w:val="000B2B64"/>
    <w:rsid w:val="000C45FF"/>
    <w:rsid w:val="000E3FD1"/>
    <w:rsid w:val="00101181"/>
    <w:rsid w:val="00112054"/>
    <w:rsid w:val="00115FA3"/>
    <w:rsid w:val="001525E1"/>
    <w:rsid w:val="00170B53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6263C"/>
    <w:rsid w:val="00281FD5"/>
    <w:rsid w:val="0030481B"/>
    <w:rsid w:val="003156FC"/>
    <w:rsid w:val="00324C6F"/>
    <w:rsid w:val="003254B5"/>
    <w:rsid w:val="0037121F"/>
    <w:rsid w:val="003A6B7D"/>
    <w:rsid w:val="003B06CA"/>
    <w:rsid w:val="003E61F0"/>
    <w:rsid w:val="004071FC"/>
    <w:rsid w:val="00445947"/>
    <w:rsid w:val="004813B3"/>
    <w:rsid w:val="00496591"/>
    <w:rsid w:val="004C63E4"/>
    <w:rsid w:val="004D3011"/>
    <w:rsid w:val="00502277"/>
    <w:rsid w:val="005262AC"/>
    <w:rsid w:val="00536BD2"/>
    <w:rsid w:val="005E39D5"/>
    <w:rsid w:val="00600670"/>
    <w:rsid w:val="0062123A"/>
    <w:rsid w:val="00646E75"/>
    <w:rsid w:val="006771D0"/>
    <w:rsid w:val="006E7CE2"/>
    <w:rsid w:val="00715FCB"/>
    <w:rsid w:val="00734CD5"/>
    <w:rsid w:val="00743101"/>
    <w:rsid w:val="007604A5"/>
    <w:rsid w:val="007775E1"/>
    <w:rsid w:val="007867A0"/>
    <w:rsid w:val="007927F5"/>
    <w:rsid w:val="007C33CB"/>
    <w:rsid w:val="00802CA0"/>
    <w:rsid w:val="00841A86"/>
    <w:rsid w:val="008938E4"/>
    <w:rsid w:val="009260CD"/>
    <w:rsid w:val="00952C25"/>
    <w:rsid w:val="009E4006"/>
    <w:rsid w:val="00A2118D"/>
    <w:rsid w:val="00AD76E2"/>
    <w:rsid w:val="00B033F4"/>
    <w:rsid w:val="00B20152"/>
    <w:rsid w:val="00B3007D"/>
    <w:rsid w:val="00B359E4"/>
    <w:rsid w:val="00B57D98"/>
    <w:rsid w:val="00B70850"/>
    <w:rsid w:val="00C066B6"/>
    <w:rsid w:val="00C37BA1"/>
    <w:rsid w:val="00C4674C"/>
    <w:rsid w:val="00C506CF"/>
    <w:rsid w:val="00C72BED"/>
    <w:rsid w:val="00C7683D"/>
    <w:rsid w:val="00C9578B"/>
    <w:rsid w:val="00CB0055"/>
    <w:rsid w:val="00D2522B"/>
    <w:rsid w:val="00D37E4F"/>
    <w:rsid w:val="00D37FB7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809E3"/>
    <w:rsid w:val="00F97F58"/>
    <w:rsid w:val="00FB068F"/>
    <w:rsid w:val="00F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lue%20grey%20resum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C#</c:v>
                </c:pt>
                <c:pt idx="1">
                  <c:v>MS Office</c:v>
                </c:pt>
                <c:pt idx="2">
                  <c:v>Matlab</c:v>
                </c:pt>
                <c:pt idx="3">
                  <c:v>Mathemtica</c:v>
                </c:pt>
                <c:pt idx="4">
                  <c:v>MS Excel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0.99</c:v>
                </c:pt>
                <c:pt idx="1">
                  <c:v>1</c:v>
                </c:pt>
                <c:pt idx="2">
                  <c:v>1</c:v>
                </c:pt>
                <c:pt idx="3">
                  <c:v>0.99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1152015648"/>
        <c:axId val="1152020544"/>
      </c:barChart>
      <c:catAx>
        <c:axId val="1152015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2020544"/>
        <c:crosses val="autoZero"/>
        <c:auto val="1"/>
        <c:lblAlgn val="ctr"/>
        <c:lblOffset val="100"/>
        <c:noMultiLvlLbl val="0"/>
      </c:catAx>
      <c:valAx>
        <c:axId val="1152020544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1152015648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1DCFE230D14DA3ACB3128856E9A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8BD10-F255-4DEA-85EF-AD17E66E09A1}"/>
      </w:docPartPr>
      <w:docPartBody>
        <w:p w:rsidR="00000000" w:rsidRDefault="00232877">
          <w:pPr>
            <w:pStyle w:val="E61DCFE230D14DA3ACB3128856E9ABD7"/>
          </w:pPr>
          <w:r w:rsidRPr="00D5459D">
            <w:t>Profile</w:t>
          </w:r>
        </w:p>
      </w:docPartBody>
    </w:docPart>
    <w:docPart>
      <w:docPartPr>
        <w:name w:val="9A98DDBF464E459590430B12B5D93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44079-1685-4491-A3DA-5C1BEF3ACB23}"/>
      </w:docPartPr>
      <w:docPartBody>
        <w:p w:rsidR="00000000" w:rsidRDefault="00232877">
          <w:pPr>
            <w:pStyle w:val="9A98DDBF464E459590430B12B5D93F50"/>
          </w:pPr>
          <w:r w:rsidRPr="00CB0055">
            <w:t>Contact</w:t>
          </w:r>
        </w:p>
      </w:docPartBody>
    </w:docPart>
    <w:docPart>
      <w:docPartPr>
        <w:name w:val="694093DD018E478D8E140A460FFEE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9364B-1900-4088-A398-232F29EB3686}"/>
      </w:docPartPr>
      <w:docPartBody>
        <w:p w:rsidR="00000000" w:rsidRDefault="00232877">
          <w:pPr>
            <w:pStyle w:val="694093DD018E478D8E140A460FFEE329"/>
          </w:pPr>
          <w:r w:rsidRPr="004D3011">
            <w:t>PHONE:</w:t>
          </w:r>
        </w:p>
      </w:docPartBody>
    </w:docPart>
    <w:docPart>
      <w:docPartPr>
        <w:name w:val="6A89A696A5C3415AB8C73F0A4E32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5D6AC-11F9-4EAE-982E-54D218E6412B}"/>
      </w:docPartPr>
      <w:docPartBody>
        <w:p w:rsidR="00000000" w:rsidRDefault="00232877">
          <w:pPr>
            <w:pStyle w:val="6A89A696A5C3415AB8C73F0A4E32CC44"/>
          </w:pPr>
          <w:r w:rsidRPr="004D3011">
            <w:t>EMAIL:</w:t>
          </w:r>
        </w:p>
      </w:docPartBody>
    </w:docPart>
    <w:docPart>
      <w:docPartPr>
        <w:name w:val="D87E4AC2B5E24015B72756421AEC4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E93ED-3902-4C2B-89D9-D3D406B69B9D}"/>
      </w:docPartPr>
      <w:docPartBody>
        <w:p w:rsidR="00000000" w:rsidRDefault="00232877">
          <w:pPr>
            <w:pStyle w:val="D87E4AC2B5E24015B72756421AEC47A6"/>
          </w:pPr>
          <w:r w:rsidRPr="00CB0055">
            <w:t>Hobbies</w:t>
          </w:r>
        </w:p>
      </w:docPartBody>
    </w:docPart>
    <w:docPart>
      <w:docPartPr>
        <w:name w:val="F10048119FC9422888AC3590D42D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4B55-1AA8-4012-AE8B-A3502C847C56}"/>
      </w:docPartPr>
      <w:docPartBody>
        <w:p w:rsidR="00000000" w:rsidRDefault="00232877">
          <w:pPr>
            <w:pStyle w:val="F10048119FC9422888AC3590D42DCBC3"/>
          </w:pPr>
          <w:r w:rsidRPr="00036450">
            <w:t>EDUCATION</w:t>
          </w:r>
        </w:p>
      </w:docPartBody>
    </w:docPart>
    <w:docPart>
      <w:docPartPr>
        <w:name w:val="F1AC26BF21084AD9A53D259765B80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2F4FA-17A4-43FC-966D-0DEE8F46F740}"/>
      </w:docPartPr>
      <w:docPartBody>
        <w:p w:rsidR="00000000" w:rsidRDefault="00232877">
          <w:pPr>
            <w:pStyle w:val="F1AC26BF21084AD9A53D259765B805FE"/>
          </w:pPr>
          <w:r w:rsidRPr="00036450">
            <w:t>WORK EXPERIENCE</w:t>
          </w:r>
        </w:p>
      </w:docPartBody>
    </w:docPart>
    <w:docPart>
      <w:docPartPr>
        <w:name w:val="189771493E0C44458FA2388E3768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19723-9D35-4C10-ABFB-D77E45DDFE4B}"/>
      </w:docPartPr>
      <w:docPartBody>
        <w:p w:rsidR="00000000" w:rsidRDefault="00232877">
          <w:pPr>
            <w:pStyle w:val="189771493E0C44458FA2388E3768C0DD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BA"/>
    <w:rsid w:val="00232877"/>
    <w:rsid w:val="002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0F2880B40F400DBEDA071847C56350">
    <w:name w:val="840F2880B40F400DBEDA071847C56350"/>
  </w:style>
  <w:style w:type="paragraph" w:customStyle="1" w:styleId="0B24508E71284EBDACEEF4A44B104186">
    <w:name w:val="0B24508E71284EBDACEEF4A44B104186"/>
  </w:style>
  <w:style w:type="paragraph" w:customStyle="1" w:styleId="E61DCFE230D14DA3ACB3128856E9ABD7">
    <w:name w:val="E61DCFE230D14DA3ACB3128856E9ABD7"/>
  </w:style>
  <w:style w:type="paragraph" w:customStyle="1" w:styleId="F7BD0B7D41B14FFFA20EF8B24715A483">
    <w:name w:val="F7BD0B7D41B14FFFA20EF8B24715A483"/>
  </w:style>
  <w:style w:type="paragraph" w:customStyle="1" w:styleId="9A98DDBF464E459590430B12B5D93F50">
    <w:name w:val="9A98DDBF464E459590430B12B5D93F50"/>
  </w:style>
  <w:style w:type="paragraph" w:customStyle="1" w:styleId="694093DD018E478D8E140A460FFEE329">
    <w:name w:val="694093DD018E478D8E140A460FFEE329"/>
  </w:style>
  <w:style w:type="paragraph" w:customStyle="1" w:styleId="BF91982EF37A4D59B091F2499AB6FA69">
    <w:name w:val="BF91982EF37A4D59B091F2499AB6FA69"/>
  </w:style>
  <w:style w:type="paragraph" w:customStyle="1" w:styleId="8E403904E6CD4EEFBE6295C091ABDAA7">
    <w:name w:val="8E403904E6CD4EEFBE6295C091ABDAA7"/>
  </w:style>
  <w:style w:type="paragraph" w:customStyle="1" w:styleId="89D992188482487E9F6C8BE66673CBC6">
    <w:name w:val="89D992188482487E9F6C8BE66673CBC6"/>
  </w:style>
  <w:style w:type="paragraph" w:customStyle="1" w:styleId="6A89A696A5C3415AB8C73F0A4E32CC44">
    <w:name w:val="6A89A696A5C3415AB8C73F0A4E32CC44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5C2FF5B16B424D469C6E05D88F9A0368">
    <w:name w:val="5C2FF5B16B424D469C6E05D88F9A0368"/>
  </w:style>
  <w:style w:type="paragraph" w:customStyle="1" w:styleId="D87E4AC2B5E24015B72756421AEC47A6">
    <w:name w:val="D87E4AC2B5E24015B72756421AEC47A6"/>
  </w:style>
  <w:style w:type="paragraph" w:customStyle="1" w:styleId="BA14E61C16FF40A09C2C3CFA6FCB453F">
    <w:name w:val="BA14E61C16FF40A09C2C3CFA6FCB453F"/>
  </w:style>
  <w:style w:type="paragraph" w:customStyle="1" w:styleId="4DC8F34974804BE5866AC5829AE64F64">
    <w:name w:val="4DC8F34974804BE5866AC5829AE64F64"/>
  </w:style>
  <w:style w:type="paragraph" w:customStyle="1" w:styleId="49868F94FF134888BB4A421498856082">
    <w:name w:val="49868F94FF134888BB4A421498856082"/>
  </w:style>
  <w:style w:type="paragraph" w:customStyle="1" w:styleId="6DF0AC4072444ACAA13603FF4615784E">
    <w:name w:val="6DF0AC4072444ACAA13603FF4615784E"/>
  </w:style>
  <w:style w:type="paragraph" w:customStyle="1" w:styleId="F10048119FC9422888AC3590D42DCBC3">
    <w:name w:val="F10048119FC9422888AC3590D42DCBC3"/>
  </w:style>
  <w:style w:type="paragraph" w:customStyle="1" w:styleId="8787B5B168034D4681C0A4C329B0ED49">
    <w:name w:val="8787B5B168034D4681C0A4C329B0ED49"/>
  </w:style>
  <w:style w:type="paragraph" w:customStyle="1" w:styleId="26FBE33DE8BB4E08ABB857111369C173">
    <w:name w:val="26FBE33DE8BB4E08ABB857111369C173"/>
  </w:style>
  <w:style w:type="paragraph" w:customStyle="1" w:styleId="F42518E587E84992B6F7939B6BCFF02C">
    <w:name w:val="F42518E587E84992B6F7939B6BCFF02C"/>
  </w:style>
  <w:style w:type="paragraph" w:customStyle="1" w:styleId="156BAADEDE5D49228BED1D64C3B2E959">
    <w:name w:val="156BAADEDE5D49228BED1D64C3B2E959"/>
  </w:style>
  <w:style w:type="paragraph" w:customStyle="1" w:styleId="C2B30386EE1D454693AAAE8D7B341A5C">
    <w:name w:val="C2B30386EE1D454693AAAE8D7B341A5C"/>
  </w:style>
  <w:style w:type="paragraph" w:customStyle="1" w:styleId="4EC3BE126C0A4FCAA043EF1CB67B2895">
    <w:name w:val="4EC3BE126C0A4FCAA043EF1CB67B2895"/>
  </w:style>
  <w:style w:type="paragraph" w:customStyle="1" w:styleId="D0F3BCFFF29B4A6A847258925D1C0D7D">
    <w:name w:val="D0F3BCFFF29B4A6A847258925D1C0D7D"/>
  </w:style>
  <w:style w:type="paragraph" w:customStyle="1" w:styleId="F1AC26BF21084AD9A53D259765B805FE">
    <w:name w:val="F1AC26BF21084AD9A53D259765B805FE"/>
  </w:style>
  <w:style w:type="paragraph" w:customStyle="1" w:styleId="AD97294BEF6E43FC94F0C55524E95807">
    <w:name w:val="AD97294BEF6E43FC94F0C55524E95807"/>
  </w:style>
  <w:style w:type="paragraph" w:customStyle="1" w:styleId="A90B5BA1DA314A33B3EA2D90A42E1074">
    <w:name w:val="A90B5BA1DA314A33B3EA2D90A42E1074"/>
  </w:style>
  <w:style w:type="paragraph" w:customStyle="1" w:styleId="FF604F71C19247A0AAE6290EFD4A6B61">
    <w:name w:val="FF604F71C19247A0AAE6290EFD4A6B61"/>
  </w:style>
  <w:style w:type="paragraph" w:customStyle="1" w:styleId="7EC274CFE5524E52B5A57C7518A583A2">
    <w:name w:val="7EC274CFE5524E52B5A57C7518A583A2"/>
  </w:style>
  <w:style w:type="paragraph" w:customStyle="1" w:styleId="8BE88A7CD2054D8B910FDF6BB8A2AD98">
    <w:name w:val="8BE88A7CD2054D8B910FDF6BB8A2AD98"/>
  </w:style>
  <w:style w:type="paragraph" w:customStyle="1" w:styleId="1DB6B6B0918E47AE9EB9DEE2FB8CB85B">
    <w:name w:val="1DB6B6B0918E47AE9EB9DEE2FB8CB85B"/>
  </w:style>
  <w:style w:type="paragraph" w:customStyle="1" w:styleId="2B9BAA518D4A415EBE6F58BB2FAABB03">
    <w:name w:val="2B9BAA518D4A415EBE6F58BB2FAABB03"/>
  </w:style>
  <w:style w:type="paragraph" w:customStyle="1" w:styleId="4D514C69706E42A9B047B1C9C5066694">
    <w:name w:val="4D514C69706E42A9B047B1C9C5066694"/>
  </w:style>
  <w:style w:type="paragraph" w:customStyle="1" w:styleId="891438FC3A1B4EBDB56690F52D53CC78">
    <w:name w:val="891438FC3A1B4EBDB56690F52D53CC78"/>
  </w:style>
  <w:style w:type="paragraph" w:customStyle="1" w:styleId="EA566B554FFD44B6B8E262F82923B993">
    <w:name w:val="EA566B554FFD44B6B8E262F82923B993"/>
  </w:style>
  <w:style w:type="paragraph" w:customStyle="1" w:styleId="5F87646412D24B49A427EF0443D6421D">
    <w:name w:val="5F87646412D24B49A427EF0443D6421D"/>
  </w:style>
  <w:style w:type="paragraph" w:customStyle="1" w:styleId="F8BC6630EA9A41AB98B5CB64CC6198BD">
    <w:name w:val="F8BC6630EA9A41AB98B5CB64CC6198BD"/>
  </w:style>
  <w:style w:type="paragraph" w:customStyle="1" w:styleId="B051B1C6711A49EC8D228AB0350E4811">
    <w:name w:val="B051B1C6711A49EC8D228AB0350E4811"/>
  </w:style>
  <w:style w:type="paragraph" w:customStyle="1" w:styleId="859DFB02A7E64C5092FD59F003E9A1B3">
    <w:name w:val="859DFB02A7E64C5092FD59F003E9A1B3"/>
  </w:style>
  <w:style w:type="paragraph" w:customStyle="1" w:styleId="2D64F4E1E0CE49C7BD6B9FC7BFF53A23">
    <w:name w:val="2D64F4E1E0CE49C7BD6B9FC7BFF53A23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89771493E0C44458FA2388E3768C0DD">
    <w:name w:val="189771493E0C44458FA2388E3768C0DD"/>
  </w:style>
  <w:style w:type="paragraph" w:customStyle="1" w:styleId="B89A777E51734E6086885A381FBE67E6">
    <w:name w:val="B89A777E51734E6086885A381FBE67E6"/>
    <w:rsid w:val="002B2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Daniyal Cv</vt:lpstr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Daniyal Cv</dc:title>
  <dc:subject/>
  <dc:creator/>
  <cp:keywords/>
  <dc:description/>
  <cp:lastModifiedBy/>
  <cp:revision>1</cp:revision>
  <dcterms:created xsi:type="dcterms:W3CDTF">2022-01-01T14:39:00Z</dcterms:created>
  <dcterms:modified xsi:type="dcterms:W3CDTF">2022-01-01T15:18:00Z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