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675CD1E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002A5B5E" w14:textId="77777777" w:rsidR="001B2ABD" w:rsidRDefault="001B2ABD" w:rsidP="0062008C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73FFCC8F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1D084E6" w14:textId="77777777" w:rsidR="00AA05CD" w:rsidRDefault="0062008C" w:rsidP="00AA05CD">
            <w:pPr>
              <w:pStyle w:val="Title"/>
              <w:rPr>
                <w:sz w:val="80"/>
                <w:szCs w:val="80"/>
              </w:rPr>
            </w:pPr>
            <w:r w:rsidRPr="0062008C">
              <w:rPr>
                <w:sz w:val="80"/>
                <w:szCs w:val="80"/>
              </w:rPr>
              <w:t>yousef nagshabandi</w:t>
            </w:r>
            <w:r w:rsidR="00AA05CD">
              <w:rPr>
                <w:sz w:val="80"/>
                <w:szCs w:val="80"/>
              </w:rPr>
              <w:t xml:space="preserve"> </w:t>
            </w:r>
          </w:p>
          <w:p w14:paraId="31BB3890" w14:textId="514C3D95" w:rsidR="001B2ABD" w:rsidRPr="00AA05CD" w:rsidRDefault="00AA05CD" w:rsidP="00AA05CD">
            <w:pPr>
              <w:pStyle w:val="Title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Cert-CII</w:t>
            </w:r>
            <w:r w:rsidR="00431BE0" w:rsidRPr="00AA05CD">
              <w:rPr>
                <w:spacing w:val="2071"/>
              </w:rPr>
              <w:t xml:space="preserve"> </w:t>
            </w:r>
          </w:p>
        </w:tc>
      </w:tr>
      <w:tr w:rsidR="001B2ABD" w14:paraId="07EAB8F3" w14:textId="77777777" w:rsidTr="009E2C33">
        <w:trPr>
          <w:trHeight w:val="8235"/>
        </w:trPr>
        <w:tc>
          <w:tcPr>
            <w:tcW w:w="3600" w:type="dxa"/>
          </w:tcPr>
          <w:p w14:paraId="2DF80951" w14:textId="77777777" w:rsidR="0046624D" w:rsidRPr="0046624D" w:rsidRDefault="0046624D" w:rsidP="0046624D"/>
          <w:p w14:paraId="75456466" w14:textId="77777777" w:rsidR="00036450" w:rsidRDefault="00036450" w:rsidP="00036450"/>
          <w:sdt>
            <w:sdtPr>
              <w:id w:val="-1954003311"/>
              <w:placeholder>
                <w:docPart w:val="D61F45DBCE6E4C308E3C35AEFDD6D7C2"/>
              </w:placeholder>
              <w:temporary/>
              <w:showingPlcHdr/>
              <w15:appearance w15:val="hidden"/>
            </w:sdtPr>
            <w:sdtEndPr/>
            <w:sdtContent>
              <w:p w14:paraId="02299518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70FA3821E47D49A69296BFC8AFCC161C"/>
              </w:placeholder>
              <w:temporary/>
              <w:showingPlcHdr/>
              <w15:appearance w15:val="hidden"/>
            </w:sdtPr>
            <w:sdtEndPr/>
            <w:sdtContent>
              <w:p w14:paraId="10496CE6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5362A510" w14:textId="368C4889" w:rsidR="004D3011" w:rsidRDefault="009E2C33" w:rsidP="00DA2743">
            <w:r>
              <w:t>+966505556652</w:t>
            </w:r>
          </w:p>
          <w:p w14:paraId="3EC770F5" w14:textId="77777777" w:rsidR="00DA2743" w:rsidRDefault="00DA2743" w:rsidP="00DA2743"/>
          <w:p w14:paraId="0A63317B" w14:textId="1BEB8CFB" w:rsidR="004D3011" w:rsidRDefault="009E2C33" w:rsidP="004D3011">
            <w:r>
              <w:t>Jeddah</w:t>
            </w:r>
          </w:p>
          <w:p w14:paraId="1A6DE6EB" w14:textId="77777777" w:rsidR="004D3011" w:rsidRDefault="004D3011" w:rsidP="004D3011"/>
          <w:sdt>
            <w:sdtPr>
              <w:id w:val="-240260293"/>
              <w:placeholder>
                <w:docPart w:val="D6F9DC9771F74542BC5294E15B7FCB4D"/>
              </w:placeholder>
              <w:temporary/>
              <w:showingPlcHdr/>
              <w15:appearance w15:val="hidden"/>
            </w:sdtPr>
            <w:sdtEndPr/>
            <w:sdtContent>
              <w:p w14:paraId="054097CC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1A0C1918" w14:textId="77777777" w:rsidR="00036450" w:rsidRPr="00E4381A" w:rsidRDefault="002512F6" w:rsidP="004D3011">
            <w:pPr>
              <w:rPr>
                <w:rStyle w:val="Hyperlink"/>
              </w:rPr>
            </w:pPr>
            <w:r>
              <w:t>Yousef1999nag@gmail.com</w:t>
            </w:r>
          </w:p>
          <w:p w14:paraId="234A0958" w14:textId="77777777" w:rsidR="004D3011" w:rsidRDefault="004D3011" w:rsidP="004D3011"/>
          <w:p w14:paraId="5D2B7918" w14:textId="533EACB0" w:rsidR="0046624D" w:rsidRPr="004D3011" w:rsidRDefault="0046624D" w:rsidP="004D3011"/>
        </w:tc>
        <w:tc>
          <w:tcPr>
            <w:tcW w:w="720" w:type="dxa"/>
          </w:tcPr>
          <w:p w14:paraId="67D18394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9239C92AE91E4A7F8C077C973AA58483"/>
              </w:placeholder>
              <w:temporary/>
              <w:showingPlcHdr/>
              <w15:appearance w15:val="hidden"/>
            </w:sdtPr>
            <w:sdtEndPr/>
            <w:sdtContent>
              <w:p w14:paraId="6BB1BA40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C432243" w14:textId="39CED17B" w:rsidR="00036450" w:rsidRPr="00036450" w:rsidRDefault="00F27B8A" w:rsidP="00B359E4">
            <w:pPr>
              <w:pStyle w:val="Heading4"/>
            </w:pPr>
            <w:r>
              <w:t xml:space="preserve">University </w:t>
            </w:r>
            <w:r w:rsidR="00431BE0">
              <w:t>o</w:t>
            </w:r>
            <w:r>
              <w:t>f business and technology</w:t>
            </w:r>
          </w:p>
          <w:p w14:paraId="7351E751" w14:textId="4FE3F117" w:rsidR="00F27B8A" w:rsidRDefault="00F27B8A" w:rsidP="005D71CC">
            <w:pPr>
              <w:pStyle w:val="Date"/>
            </w:pPr>
            <w:r>
              <w:t>2018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expected to finish</w:t>
            </w:r>
            <w:r w:rsidR="00606101">
              <w:t xml:space="preserve"> early</w:t>
            </w:r>
            <w:r>
              <w:t xml:space="preserve"> 2021</w:t>
            </w:r>
          </w:p>
          <w:p w14:paraId="0C2C0534" w14:textId="77777777" w:rsidR="005D71CC" w:rsidRPr="005D71CC" w:rsidRDefault="005D71CC" w:rsidP="005D71CC"/>
          <w:p w14:paraId="2824014B" w14:textId="4A6499E5" w:rsidR="00F27B8A" w:rsidRPr="00F27B8A" w:rsidRDefault="00F27B8A" w:rsidP="005D71CC">
            <w:pPr>
              <w:pStyle w:val="ListParagraph"/>
              <w:numPr>
                <w:ilvl w:val="0"/>
                <w:numId w:val="3"/>
              </w:numPr>
            </w:pPr>
            <w:r>
              <w:t xml:space="preserve">Bachelor in Insurance and </w:t>
            </w:r>
            <w:r w:rsidR="00937762">
              <w:t>R</w:t>
            </w:r>
            <w:r>
              <w:t xml:space="preserve">isk </w:t>
            </w:r>
            <w:r w:rsidR="00937762">
              <w:t>management.</w:t>
            </w:r>
          </w:p>
          <w:p w14:paraId="08525F42" w14:textId="77777777" w:rsidR="00036450" w:rsidRDefault="00036450" w:rsidP="00036450"/>
          <w:p w14:paraId="5B1D259E" w14:textId="77777777" w:rsidR="00036450" w:rsidRPr="00B359E4" w:rsidRDefault="00F27B8A" w:rsidP="00B359E4">
            <w:pPr>
              <w:pStyle w:val="Heading4"/>
            </w:pPr>
            <w:r>
              <w:t>King Abdulaziz University</w:t>
            </w:r>
          </w:p>
          <w:p w14:paraId="0BBD97AA" w14:textId="542767E9" w:rsidR="00036450" w:rsidRDefault="00F27B8A" w:rsidP="00606101">
            <w:pPr>
              <w:pStyle w:val="Date"/>
            </w:pPr>
            <w:r>
              <w:t>2018</w:t>
            </w:r>
            <w:r w:rsidR="00036450" w:rsidRPr="00B359E4">
              <w:t xml:space="preserve"> </w:t>
            </w:r>
          </w:p>
          <w:p w14:paraId="03700E15" w14:textId="64392D96" w:rsidR="00937762" w:rsidRDefault="005D71CC" w:rsidP="00036450">
            <w:r>
              <w:t>-</w:t>
            </w:r>
            <w:r w:rsidR="00937762">
              <w:t>Associate degree in Insurance (CII)</w:t>
            </w:r>
            <w:r w:rsidR="00AA05CD">
              <w:t xml:space="preserve"> </w:t>
            </w:r>
          </w:p>
          <w:p w14:paraId="0100C9D8" w14:textId="77777777" w:rsidR="005D71CC" w:rsidRDefault="005D71CC" w:rsidP="00036450"/>
          <w:p w14:paraId="7CD8ED61" w14:textId="253DE383" w:rsidR="00937762" w:rsidRDefault="00937762" w:rsidP="005D71CC">
            <w:pPr>
              <w:pStyle w:val="ListParagraph"/>
              <w:numPr>
                <w:ilvl w:val="0"/>
                <w:numId w:val="3"/>
              </w:numPr>
            </w:pPr>
            <w:r>
              <w:t>Cert-CII.</w:t>
            </w:r>
          </w:p>
          <w:p w14:paraId="29179375" w14:textId="4E472F87" w:rsidR="00937762" w:rsidRDefault="00937762" w:rsidP="005D71CC">
            <w:pPr>
              <w:pStyle w:val="ListParagraph"/>
              <w:numPr>
                <w:ilvl w:val="0"/>
                <w:numId w:val="3"/>
              </w:numPr>
            </w:pPr>
            <w:r>
              <w:t>Certificate in Underwriting Process.</w:t>
            </w:r>
          </w:p>
          <w:p w14:paraId="1BF731B3" w14:textId="38397363" w:rsidR="00431BE0" w:rsidRDefault="00431BE0" w:rsidP="005D71CC">
            <w:pPr>
              <w:pStyle w:val="ListParagraph"/>
              <w:numPr>
                <w:ilvl w:val="0"/>
                <w:numId w:val="3"/>
              </w:numPr>
            </w:pPr>
            <w:r>
              <w:t>Certificate in Advanced Underwriting Process.</w:t>
            </w:r>
          </w:p>
          <w:p w14:paraId="0880B4AB" w14:textId="0DFA5A8F" w:rsidR="00937762" w:rsidRDefault="00AA05CD" w:rsidP="00DA2743">
            <w:pPr>
              <w:pStyle w:val="ListParagraph"/>
              <w:numPr>
                <w:ilvl w:val="0"/>
                <w:numId w:val="3"/>
              </w:numPr>
            </w:pPr>
            <w:r>
              <w:t>Certificate in Advanced Claims handler.</w:t>
            </w:r>
          </w:p>
          <w:sdt>
            <w:sdtPr>
              <w:id w:val="1001553383"/>
              <w:placeholder>
                <w:docPart w:val="0C651B01F10445438EB55A74A6799B76"/>
              </w:placeholder>
              <w:temporary/>
              <w:showingPlcHdr/>
              <w15:appearance w15:val="hidden"/>
            </w:sdtPr>
            <w:sdtEndPr/>
            <w:sdtContent>
              <w:p w14:paraId="4C9FAA56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24567126" w14:textId="77777777" w:rsidR="00036450" w:rsidRDefault="00937762" w:rsidP="00B359E4">
            <w:pPr>
              <w:pStyle w:val="Heading4"/>
              <w:rPr>
                <w:bCs/>
              </w:rPr>
            </w:pPr>
            <w:r>
              <w:t>Trade Union-Cooperative Insurance Company</w:t>
            </w:r>
            <w:r w:rsidR="00036450">
              <w:t xml:space="preserve"> </w:t>
            </w:r>
          </w:p>
          <w:p w14:paraId="233F725C" w14:textId="77777777" w:rsidR="00937762" w:rsidRDefault="00937762" w:rsidP="00B359E4">
            <w:pPr>
              <w:pStyle w:val="Date"/>
            </w:pPr>
            <w:r>
              <w:t xml:space="preserve">2018 May </w:t>
            </w:r>
            <w:r w:rsidR="00036450" w:rsidRPr="00036450">
              <w:t>–</w:t>
            </w:r>
            <w:r>
              <w:t>2018 August</w:t>
            </w:r>
          </w:p>
          <w:p w14:paraId="5412E5B3" w14:textId="77777777" w:rsidR="00036450" w:rsidRDefault="00937762" w:rsidP="00B359E4">
            <w:pPr>
              <w:pStyle w:val="Date"/>
            </w:pPr>
            <w:r>
              <w:t xml:space="preserve"> </w:t>
            </w:r>
          </w:p>
          <w:p w14:paraId="7402D94B" w14:textId="77777777" w:rsidR="00937762" w:rsidRDefault="00937762" w:rsidP="00036450">
            <w:r>
              <w:t>-Claims Administration</w:t>
            </w:r>
          </w:p>
          <w:p w14:paraId="2C570736" w14:textId="4833F740" w:rsidR="00036450" w:rsidRDefault="00937762" w:rsidP="00937762">
            <w:pPr>
              <w:pStyle w:val="ListParagraph"/>
              <w:numPr>
                <w:ilvl w:val="0"/>
                <w:numId w:val="1"/>
              </w:numPr>
            </w:pPr>
            <w:r>
              <w:t>Customer Service: helping customers to satisfy their needs and to check</w:t>
            </w:r>
            <w:r w:rsidR="00606101">
              <w:t xml:space="preserve"> and reviewing</w:t>
            </w:r>
            <w:r>
              <w:t xml:space="preserve"> their claims and to solve their problems if there is any issue in their </w:t>
            </w:r>
            <w:r w:rsidR="00606101">
              <w:t>claim’s settlement</w:t>
            </w:r>
            <w:r>
              <w:t>.</w:t>
            </w:r>
          </w:p>
          <w:p w14:paraId="4F4D281F" w14:textId="2FED613D" w:rsidR="00AA05CD" w:rsidRDefault="00AA05CD" w:rsidP="00937762">
            <w:pPr>
              <w:pStyle w:val="ListParagraph"/>
              <w:numPr>
                <w:ilvl w:val="0"/>
                <w:numId w:val="1"/>
              </w:numPr>
            </w:pPr>
            <w:r>
              <w:t>Supervising</w:t>
            </w:r>
            <w:r w:rsidR="00606101">
              <w:t xml:space="preserve"> and </w:t>
            </w:r>
            <w:r w:rsidR="00DA2743">
              <w:t xml:space="preserve">reviewing </w:t>
            </w:r>
            <w:r>
              <w:t xml:space="preserve">on </w:t>
            </w:r>
            <w:r w:rsidR="00DA2743">
              <w:t xml:space="preserve">the transaction </w:t>
            </w:r>
            <w:r w:rsidR="00606101">
              <w:t xml:space="preserve">and claims settlement </w:t>
            </w:r>
            <w:r w:rsidR="00DA2743">
              <w:t>made to clients or the third parties</w:t>
            </w:r>
          </w:p>
          <w:p w14:paraId="21BC6AED" w14:textId="77777777" w:rsidR="004D3011" w:rsidRDefault="004D3011" w:rsidP="00036450"/>
          <w:p w14:paraId="545EC470" w14:textId="77777777" w:rsidR="004D3011" w:rsidRPr="004D3011" w:rsidRDefault="009E2C33" w:rsidP="00B359E4">
            <w:pPr>
              <w:pStyle w:val="Heading4"/>
              <w:rPr>
                <w:bCs/>
              </w:rPr>
            </w:pPr>
            <w:r>
              <w:t>Trade Union-Cooperative Insurance Company</w:t>
            </w:r>
            <w:r w:rsidR="004D3011" w:rsidRPr="004D3011">
              <w:t xml:space="preserve">  </w:t>
            </w:r>
          </w:p>
          <w:p w14:paraId="52A2DB52" w14:textId="77777777" w:rsidR="004D3011" w:rsidRDefault="009E2C33" w:rsidP="00B359E4">
            <w:pPr>
              <w:pStyle w:val="Date"/>
            </w:pPr>
            <w:r>
              <w:t>2018 May</w:t>
            </w:r>
            <w:r w:rsidR="004D3011" w:rsidRPr="004D3011">
              <w:t>–</w:t>
            </w:r>
            <w:r>
              <w:t>2018 August</w:t>
            </w:r>
          </w:p>
          <w:p w14:paraId="4CC4C270" w14:textId="77777777" w:rsidR="009E2C33" w:rsidRDefault="009E2C33" w:rsidP="004D3011"/>
          <w:p w14:paraId="336420E0" w14:textId="77777777" w:rsidR="009E2C33" w:rsidRDefault="009E2C33" w:rsidP="004D3011">
            <w:r>
              <w:t>-Underwriting Department</w:t>
            </w:r>
          </w:p>
          <w:p w14:paraId="002B9B88" w14:textId="3F781FBC" w:rsidR="004D3011" w:rsidRDefault="009E2C33" w:rsidP="009E2C33">
            <w:pPr>
              <w:pStyle w:val="ListParagraph"/>
              <w:numPr>
                <w:ilvl w:val="0"/>
                <w:numId w:val="1"/>
              </w:numPr>
            </w:pPr>
            <w:r>
              <w:t>Customer service: helping customers</w:t>
            </w:r>
            <w:r w:rsidR="00DA2743">
              <w:t>/insurance applicants</w:t>
            </w:r>
            <w:r>
              <w:t xml:space="preserve"> to purchase insurance and </w:t>
            </w:r>
            <w:r w:rsidR="00DA2743">
              <w:t>explaining</w:t>
            </w:r>
            <w:r>
              <w:t xml:space="preserve"> for them the class</w:t>
            </w:r>
            <w:r w:rsidR="00DA2743">
              <w:t>es</w:t>
            </w:r>
            <w:r>
              <w:t xml:space="preserve"> of insurance </w:t>
            </w:r>
            <w:r w:rsidR="00DA2743">
              <w:t>and coverages</w:t>
            </w:r>
            <w:r>
              <w:t>.</w:t>
            </w:r>
          </w:p>
          <w:p w14:paraId="23FA6E00" w14:textId="73C8209E" w:rsidR="004D3011" w:rsidRDefault="00DA2743" w:rsidP="00DA2743">
            <w:pPr>
              <w:pStyle w:val="ListParagraph"/>
              <w:numPr>
                <w:ilvl w:val="0"/>
                <w:numId w:val="1"/>
              </w:numPr>
            </w:pPr>
            <w:r>
              <w:t>Supervising</w:t>
            </w:r>
            <w:r w:rsidR="00606101">
              <w:t xml:space="preserve"> and </w:t>
            </w:r>
            <w:r>
              <w:t xml:space="preserve">reviewing the operations of the underwriting </w:t>
            </w:r>
            <w:r w:rsidR="001F247F">
              <w:t xml:space="preserve">management </w:t>
            </w:r>
          </w:p>
          <w:sdt>
            <w:sdtPr>
              <w:id w:val="1669594239"/>
              <w:placeholder>
                <w:docPart w:val="9C31FF86BFE443EBA92B2B28DD3E4524"/>
              </w:placeholder>
              <w:temporary/>
              <w:showingPlcHdr/>
              <w15:appearance w15:val="hidden"/>
            </w:sdtPr>
            <w:sdtEndPr/>
            <w:sdtContent>
              <w:p w14:paraId="595AB551" w14:textId="77777777" w:rsidR="00036450" w:rsidRPr="009E2C33" w:rsidRDefault="00180329" w:rsidP="009E2C33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</w:tc>
      </w:tr>
    </w:tbl>
    <w:p w14:paraId="52C5F18E" w14:textId="77777777" w:rsidR="0043117B" w:rsidRDefault="009E2C33" w:rsidP="009E2C33">
      <w:pPr>
        <w:pStyle w:val="ListParagraph"/>
        <w:numPr>
          <w:ilvl w:val="0"/>
          <w:numId w:val="2"/>
        </w:numPr>
        <w:tabs>
          <w:tab w:val="left" w:pos="4500"/>
        </w:tabs>
      </w:pPr>
      <w:r>
        <w:t>Languages: Arabic and English.</w:t>
      </w:r>
    </w:p>
    <w:p w14:paraId="0ED0C608" w14:textId="4B7A4DD1" w:rsidR="009E2C33" w:rsidRDefault="009E2C33" w:rsidP="009E2C33">
      <w:pPr>
        <w:pStyle w:val="ListParagraph"/>
        <w:numPr>
          <w:ilvl w:val="0"/>
          <w:numId w:val="2"/>
        </w:numPr>
        <w:tabs>
          <w:tab w:val="left" w:pos="4500"/>
        </w:tabs>
      </w:pPr>
      <w:r>
        <w:t>Microsoft: Word, Power Point and Excel.</w:t>
      </w:r>
    </w:p>
    <w:sectPr w:rsidR="009E2C33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9DFFC" w14:textId="77777777" w:rsidR="00D23750" w:rsidRDefault="00D23750" w:rsidP="000C45FF">
      <w:r>
        <w:separator/>
      </w:r>
    </w:p>
  </w:endnote>
  <w:endnote w:type="continuationSeparator" w:id="0">
    <w:p w14:paraId="4DA03376" w14:textId="77777777" w:rsidR="00D23750" w:rsidRDefault="00D2375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09D8C" w14:textId="77777777" w:rsidR="00D23750" w:rsidRDefault="00D23750" w:rsidP="000C45FF">
      <w:r>
        <w:separator/>
      </w:r>
    </w:p>
  </w:footnote>
  <w:footnote w:type="continuationSeparator" w:id="0">
    <w:p w14:paraId="0C4AF2E0" w14:textId="77777777" w:rsidR="00D23750" w:rsidRDefault="00D2375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149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50B061" wp14:editId="7C8B649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F46"/>
    <w:multiLevelType w:val="hybridMultilevel"/>
    <w:tmpl w:val="B988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77E3"/>
    <w:multiLevelType w:val="hybridMultilevel"/>
    <w:tmpl w:val="14FA32BC"/>
    <w:lvl w:ilvl="0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" w15:restartNumberingAfterBreak="0">
    <w:nsid w:val="426856DC"/>
    <w:multiLevelType w:val="hybridMultilevel"/>
    <w:tmpl w:val="6F00BF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C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0C16"/>
    <w:rsid w:val="001B2ABD"/>
    <w:rsid w:val="001E0391"/>
    <w:rsid w:val="001E1759"/>
    <w:rsid w:val="001F1ECC"/>
    <w:rsid w:val="001F247F"/>
    <w:rsid w:val="002400EB"/>
    <w:rsid w:val="002512F6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31BE0"/>
    <w:rsid w:val="00445947"/>
    <w:rsid w:val="0046624D"/>
    <w:rsid w:val="004813B3"/>
    <w:rsid w:val="00496591"/>
    <w:rsid w:val="004C63E4"/>
    <w:rsid w:val="004D3011"/>
    <w:rsid w:val="005262AC"/>
    <w:rsid w:val="005D71CC"/>
    <w:rsid w:val="005E39D5"/>
    <w:rsid w:val="00600670"/>
    <w:rsid w:val="00606101"/>
    <w:rsid w:val="0062008C"/>
    <w:rsid w:val="0062123A"/>
    <w:rsid w:val="00646E75"/>
    <w:rsid w:val="006771D0"/>
    <w:rsid w:val="00715FCB"/>
    <w:rsid w:val="0074236D"/>
    <w:rsid w:val="00743101"/>
    <w:rsid w:val="0075258A"/>
    <w:rsid w:val="00775B2B"/>
    <w:rsid w:val="007775E1"/>
    <w:rsid w:val="007867A0"/>
    <w:rsid w:val="007927F5"/>
    <w:rsid w:val="00802CA0"/>
    <w:rsid w:val="00924338"/>
    <w:rsid w:val="009260CD"/>
    <w:rsid w:val="00937762"/>
    <w:rsid w:val="00952C25"/>
    <w:rsid w:val="009E2C33"/>
    <w:rsid w:val="00A2118D"/>
    <w:rsid w:val="00AA05C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3750"/>
    <w:rsid w:val="00D2522B"/>
    <w:rsid w:val="00D422DE"/>
    <w:rsid w:val="00D5459D"/>
    <w:rsid w:val="00DA1F4D"/>
    <w:rsid w:val="00DA2743"/>
    <w:rsid w:val="00DD172A"/>
    <w:rsid w:val="00E25A26"/>
    <w:rsid w:val="00E4381A"/>
    <w:rsid w:val="00E55D74"/>
    <w:rsid w:val="00F27B8A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755F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08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93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sef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1F45DBCE6E4C308E3C35AEFDD6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1DAE-FAF7-4019-A98D-4C698AABC342}"/>
      </w:docPartPr>
      <w:docPartBody>
        <w:p w:rsidR="00D958A3" w:rsidRDefault="00D27B32">
          <w:pPr>
            <w:pStyle w:val="D61F45DBCE6E4C308E3C35AEFDD6D7C2"/>
          </w:pPr>
          <w:r w:rsidRPr="00CB0055">
            <w:t>Contact</w:t>
          </w:r>
        </w:p>
      </w:docPartBody>
    </w:docPart>
    <w:docPart>
      <w:docPartPr>
        <w:name w:val="70FA3821E47D49A69296BFC8AFCC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4884-3D8F-45C7-85BF-ED7C4ECC5603}"/>
      </w:docPartPr>
      <w:docPartBody>
        <w:p w:rsidR="00D958A3" w:rsidRDefault="00D27B32">
          <w:pPr>
            <w:pStyle w:val="70FA3821E47D49A69296BFC8AFCC161C"/>
          </w:pPr>
          <w:r w:rsidRPr="004D3011">
            <w:t>PHONE:</w:t>
          </w:r>
        </w:p>
      </w:docPartBody>
    </w:docPart>
    <w:docPart>
      <w:docPartPr>
        <w:name w:val="D6F9DC9771F74542BC5294E15B7F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485B-85A2-41FC-B3B9-DB0ED6A6F9D4}"/>
      </w:docPartPr>
      <w:docPartBody>
        <w:p w:rsidR="00D958A3" w:rsidRDefault="00D27B32">
          <w:pPr>
            <w:pStyle w:val="D6F9DC9771F74542BC5294E15B7FCB4D"/>
          </w:pPr>
          <w:r w:rsidRPr="004D3011">
            <w:t>EMAIL:</w:t>
          </w:r>
        </w:p>
      </w:docPartBody>
    </w:docPart>
    <w:docPart>
      <w:docPartPr>
        <w:name w:val="9239C92AE91E4A7F8C077C973AA5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55D8-EFCA-4EA7-A559-7035C9BF581C}"/>
      </w:docPartPr>
      <w:docPartBody>
        <w:p w:rsidR="00D958A3" w:rsidRDefault="00D27B32">
          <w:pPr>
            <w:pStyle w:val="9239C92AE91E4A7F8C077C973AA58483"/>
          </w:pPr>
          <w:r w:rsidRPr="00036450">
            <w:t>EDUCATION</w:t>
          </w:r>
        </w:p>
      </w:docPartBody>
    </w:docPart>
    <w:docPart>
      <w:docPartPr>
        <w:name w:val="0C651B01F10445438EB55A74A679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2F6CD-8844-424F-B994-ABFF19731331}"/>
      </w:docPartPr>
      <w:docPartBody>
        <w:p w:rsidR="00D958A3" w:rsidRDefault="00D27B32">
          <w:pPr>
            <w:pStyle w:val="0C651B01F10445438EB55A74A6799B76"/>
          </w:pPr>
          <w:r w:rsidRPr="00036450">
            <w:t>WORK EXPERIENCE</w:t>
          </w:r>
        </w:p>
      </w:docPartBody>
    </w:docPart>
    <w:docPart>
      <w:docPartPr>
        <w:name w:val="9C31FF86BFE443EBA92B2B28DD3E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D128-169D-4658-AEBD-EAD4FACCE575}"/>
      </w:docPartPr>
      <w:docPartBody>
        <w:p w:rsidR="00D958A3" w:rsidRDefault="00D27B32">
          <w:pPr>
            <w:pStyle w:val="9C31FF86BFE443EBA92B2B28DD3E4524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32"/>
    <w:rsid w:val="00763CFD"/>
    <w:rsid w:val="0077641B"/>
    <w:rsid w:val="00BA494F"/>
    <w:rsid w:val="00D27B32"/>
    <w:rsid w:val="00D958A3"/>
    <w:rsid w:val="00E24431"/>
    <w:rsid w:val="00E4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1E54DC2744CD09DAA7051B57F15AE">
    <w:name w:val="C4C1E54DC2744CD09DAA7051B57F15AE"/>
  </w:style>
  <w:style w:type="paragraph" w:customStyle="1" w:styleId="B7ED93D7CBC14500912A6EBD1E47BA52">
    <w:name w:val="B7ED93D7CBC14500912A6EBD1E47BA52"/>
  </w:style>
  <w:style w:type="paragraph" w:customStyle="1" w:styleId="CB3F20AFD82044E391BA5C85A4F0F0BD">
    <w:name w:val="CB3F20AFD82044E391BA5C85A4F0F0BD"/>
  </w:style>
  <w:style w:type="paragraph" w:customStyle="1" w:styleId="0F0257349C67432C828A7788B0E04663">
    <w:name w:val="0F0257349C67432C828A7788B0E04663"/>
  </w:style>
  <w:style w:type="paragraph" w:customStyle="1" w:styleId="D61F45DBCE6E4C308E3C35AEFDD6D7C2">
    <w:name w:val="D61F45DBCE6E4C308E3C35AEFDD6D7C2"/>
  </w:style>
  <w:style w:type="paragraph" w:customStyle="1" w:styleId="70FA3821E47D49A69296BFC8AFCC161C">
    <w:name w:val="70FA3821E47D49A69296BFC8AFCC161C"/>
  </w:style>
  <w:style w:type="paragraph" w:customStyle="1" w:styleId="3F6C92ACABB04786880B60CD72524DF7">
    <w:name w:val="3F6C92ACABB04786880B60CD72524DF7"/>
  </w:style>
  <w:style w:type="paragraph" w:customStyle="1" w:styleId="5C577B843BD54F168072728454DE98D7">
    <w:name w:val="5C577B843BD54F168072728454DE98D7"/>
  </w:style>
  <w:style w:type="paragraph" w:customStyle="1" w:styleId="D6EEACBDD1074253A738E95758EC7570">
    <w:name w:val="D6EEACBDD1074253A738E95758EC7570"/>
  </w:style>
  <w:style w:type="paragraph" w:customStyle="1" w:styleId="D6F9DC9771F74542BC5294E15B7FCB4D">
    <w:name w:val="D6F9DC9771F74542BC5294E15B7FCB4D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D72AC2A01EB94FE19505CDB5837CEC8E">
    <w:name w:val="D72AC2A01EB94FE19505CDB5837CEC8E"/>
  </w:style>
  <w:style w:type="paragraph" w:customStyle="1" w:styleId="C49572B445CA45949D985FAA0D9FA001">
    <w:name w:val="C49572B445CA45949D985FAA0D9FA001"/>
  </w:style>
  <w:style w:type="paragraph" w:customStyle="1" w:styleId="8D7D3784BC3E4DA7AE2262D8604BFECA">
    <w:name w:val="8D7D3784BC3E4DA7AE2262D8604BFECA"/>
  </w:style>
  <w:style w:type="paragraph" w:customStyle="1" w:styleId="1125C396A28649E3B87B7BCD4F48A77E">
    <w:name w:val="1125C396A28649E3B87B7BCD4F48A77E"/>
  </w:style>
  <w:style w:type="paragraph" w:customStyle="1" w:styleId="71ECF640B59745BC8AEFE4F96B78F819">
    <w:name w:val="71ECF640B59745BC8AEFE4F96B78F819"/>
  </w:style>
  <w:style w:type="paragraph" w:customStyle="1" w:styleId="FAF77487EDFB4864BC11627E18C4549A">
    <w:name w:val="FAF77487EDFB4864BC11627E18C4549A"/>
  </w:style>
  <w:style w:type="paragraph" w:customStyle="1" w:styleId="9239C92AE91E4A7F8C077C973AA58483">
    <w:name w:val="9239C92AE91E4A7F8C077C973AA58483"/>
  </w:style>
  <w:style w:type="paragraph" w:customStyle="1" w:styleId="0202098CFCDD4E8AB6990AB8F55F27F4">
    <w:name w:val="0202098CFCDD4E8AB6990AB8F55F27F4"/>
  </w:style>
  <w:style w:type="paragraph" w:customStyle="1" w:styleId="67D054E3F22241949DD187CA546980F8">
    <w:name w:val="67D054E3F22241949DD187CA546980F8"/>
  </w:style>
  <w:style w:type="paragraph" w:customStyle="1" w:styleId="A765ABD29B7544CEA0E46F26857E006D">
    <w:name w:val="A765ABD29B7544CEA0E46F26857E006D"/>
  </w:style>
  <w:style w:type="paragraph" w:customStyle="1" w:styleId="12324FE276EB48E8B27FC35C81647A49">
    <w:name w:val="12324FE276EB48E8B27FC35C81647A49"/>
  </w:style>
  <w:style w:type="paragraph" w:customStyle="1" w:styleId="E4891A1B069B4696B91C7F649B319CC7">
    <w:name w:val="E4891A1B069B4696B91C7F649B319CC7"/>
  </w:style>
  <w:style w:type="paragraph" w:customStyle="1" w:styleId="9FF48B30AA2F4B36900A41E83F82019D">
    <w:name w:val="9FF48B30AA2F4B36900A41E83F82019D"/>
  </w:style>
  <w:style w:type="paragraph" w:customStyle="1" w:styleId="D2BFE3E3A9654E7B958B8C41B098FA6C">
    <w:name w:val="D2BFE3E3A9654E7B958B8C41B098FA6C"/>
  </w:style>
  <w:style w:type="paragraph" w:customStyle="1" w:styleId="0C651B01F10445438EB55A74A6799B76">
    <w:name w:val="0C651B01F10445438EB55A74A6799B76"/>
  </w:style>
  <w:style w:type="paragraph" w:customStyle="1" w:styleId="7A7A93EBEF054F3C84DBE65EF42C27CE">
    <w:name w:val="7A7A93EBEF054F3C84DBE65EF42C27CE"/>
  </w:style>
  <w:style w:type="paragraph" w:customStyle="1" w:styleId="18029244D5874CC1943556248343D1BA">
    <w:name w:val="18029244D5874CC1943556248343D1BA"/>
  </w:style>
  <w:style w:type="paragraph" w:customStyle="1" w:styleId="5F582AA4334042DE8C86D5B61E5ACD34">
    <w:name w:val="5F582AA4334042DE8C86D5B61E5ACD34"/>
  </w:style>
  <w:style w:type="paragraph" w:customStyle="1" w:styleId="CF920CEFD4CC46F7A7B444336E2364CB">
    <w:name w:val="CF920CEFD4CC46F7A7B444336E2364CB"/>
  </w:style>
  <w:style w:type="paragraph" w:customStyle="1" w:styleId="FE666718A037432891F0092602E2307D">
    <w:name w:val="FE666718A037432891F0092602E2307D"/>
  </w:style>
  <w:style w:type="paragraph" w:customStyle="1" w:styleId="379BC7A007504E20A8837FCAC381911F">
    <w:name w:val="379BC7A007504E20A8837FCAC381911F"/>
  </w:style>
  <w:style w:type="paragraph" w:customStyle="1" w:styleId="3849D5EEF2254253A0630E6B0B66FA2B">
    <w:name w:val="3849D5EEF2254253A0630E6B0B66FA2B"/>
  </w:style>
  <w:style w:type="paragraph" w:customStyle="1" w:styleId="5F9789F34C1744B584E9F18A512983B9">
    <w:name w:val="5F9789F34C1744B584E9F18A512983B9"/>
  </w:style>
  <w:style w:type="paragraph" w:customStyle="1" w:styleId="9FFD6AE1644446D1A8D4C048FEC7E4F2">
    <w:name w:val="9FFD6AE1644446D1A8D4C048FEC7E4F2"/>
  </w:style>
  <w:style w:type="paragraph" w:customStyle="1" w:styleId="9AE1178360D64752BCFDC4E85E7CA4C0">
    <w:name w:val="9AE1178360D64752BCFDC4E85E7CA4C0"/>
  </w:style>
  <w:style w:type="paragraph" w:customStyle="1" w:styleId="B0CBDCD74E344B47AAA78DDD572B6C8B">
    <w:name w:val="B0CBDCD74E344B47AAA78DDD572B6C8B"/>
  </w:style>
  <w:style w:type="paragraph" w:customStyle="1" w:styleId="333FD9D395DB4C03AE0D0AB66FF9B48D">
    <w:name w:val="333FD9D395DB4C03AE0D0AB66FF9B48D"/>
  </w:style>
  <w:style w:type="paragraph" w:customStyle="1" w:styleId="191E089A6D374A61A1539039CBFC51A0">
    <w:name w:val="191E089A6D374A61A1539039CBFC51A0"/>
  </w:style>
  <w:style w:type="paragraph" w:customStyle="1" w:styleId="ED4B9CD2CF17411E93138E4289108D66">
    <w:name w:val="ED4B9CD2CF17411E93138E4289108D66"/>
  </w:style>
  <w:style w:type="paragraph" w:customStyle="1" w:styleId="A1ECDD2C9025473F96EDB36BC884A26B">
    <w:name w:val="A1ECDD2C9025473F96EDB36BC884A26B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C31FF86BFE443EBA92B2B28DD3E4524">
    <w:name w:val="9C31FF86BFE443EBA92B2B28DD3E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2019-05-05T08:19:00Z</dcterms:created>
  <dcterms:modified xsi:type="dcterms:W3CDTF">2020-05-11T03:57:00Z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