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8F85" w14:textId="47436F61" w:rsidR="00100DD3" w:rsidRDefault="00D31E77" w:rsidP="00AC2D2A">
      <w:r>
        <w:rPr>
          <w:noProof/>
          <w:lang w:eastAsia="en-IN"/>
        </w:rPr>
        <w:drawing>
          <wp:anchor distT="0" distB="0" distL="114300" distR="114300" simplePos="0" relativeHeight="251691008" behindDoc="1" locked="0" layoutInCell="1" allowOverlap="1" wp14:anchorId="3889032A" wp14:editId="073478FC">
            <wp:simplePos x="0" y="0"/>
            <wp:positionH relativeFrom="column">
              <wp:posOffset>-2032000</wp:posOffset>
            </wp:positionH>
            <wp:positionV relativeFrom="paragraph">
              <wp:posOffset>0</wp:posOffset>
            </wp:positionV>
            <wp:extent cx="1174750" cy="927100"/>
            <wp:effectExtent l="0" t="0" r="6350" b="6350"/>
            <wp:wrapTight wrapText="bothSides">
              <wp:wrapPolygon edited="0">
                <wp:start x="0" y="0"/>
                <wp:lineTo x="0" y="21304"/>
                <wp:lineTo x="21366" y="21304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24530A36" wp14:editId="34AF46CD">
                <wp:simplePos x="0" y="0"/>
                <wp:positionH relativeFrom="page">
                  <wp:posOffset>234950</wp:posOffset>
                </wp:positionH>
                <wp:positionV relativeFrom="page">
                  <wp:posOffset>3746500</wp:posOffset>
                </wp:positionV>
                <wp:extent cx="1810385" cy="17526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085F9" w14:textId="77D30938" w:rsidR="007F1D0B" w:rsidRDefault="002764A3" w:rsidP="00222939">
                            <w:pPr>
                              <w:pStyle w:val="Sidepanelinf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OTHER SKILLS:</w:t>
                            </w:r>
                          </w:p>
                          <w:p w14:paraId="7615989C" w14:textId="35616CAF" w:rsidR="002764A3" w:rsidRDefault="002764A3" w:rsidP="00222939">
                            <w:pPr>
                              <w:pStyle w:val="Sidepanelinfo"/>
                              <w:rPr>
                                <w:sz w:val="24"/>
                                <w:szCs w:val="24"/>
                              </w:rPr>
                            </w:pPr>
                            <w:r w:rsidRPr="00276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Ability to adapt difficult situation.</w:t>
                            </w:r>
                          </w:p>
                          <w:p w14:paraId="759350D5" w14:textId="151530D9" w:rsidR="002764A3" w:rsidRDefault="002764A3" w:rsidP="00222939">
                            <w:pPr>
                              <w:pStyle w:val="Sidepanelinfo"/>
                              <w:rPr>
                                <w:sz w:val="24"/>
                                <w:szCs w:val="24"/>
                              </w:rPr>
                            </w:pPr>
                            <w:r w:rsidRPr="00276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2764A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eadership skills.</w:t>
                            </w:r>
                          </w:p>
                          <w:p w14:paraId="68FFB51E" w14:textId="5E33BC06" w:rsidR="002764A3" w:rsidRDefault="002764A3" w:rsidP="00222939">
                            <w:pPr>
                              <w:pStyle w:val="Sidepanelinfo"/>
                              <w:rPr>
                                <w:sz w:val="24"/>
                                <w:szCs w:val="24"/>
                              </w:rPr>
                            </w:pPr>
                            <w:r w:rsidRPr="00276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Team player.</w:t>
                            </w:r>
                          </w:p>
                          <w:p w14:paraId="01C11637" w14:textId="4B35AE0C" w:rsidR="002764A3" w:rsidRDefault="002764A3" w:rsidP="00222939">
                            <w:pPr>
                              <w:pStyle w:val="Sidepanelinf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Capable to solve the </w:t>
                            </w:r>
                          </w:p>
                          <w:p w14:paraId="6562DED2" w14:textId="07EDBC65" w:rsidR="002764A3" w:rsidRPr="002764A3" w:rsidRDefault="002764A3" w:rsidP="00222939">
                            <w:pPr>
                              <w:pStyle w:val="Sidepanelinf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problem.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0A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pt;margin-top:295pt;width:142.55pt;height:13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" filled="f" stroked="f">
                <v:textbox>
                  <w:txbxContent>
                    <w:p w14:paraId="70D085F9" w14:textId="77D30938" w:rsidR="007F1D0B" w:rsidRDefault="002764A3" w:rsidP="00222939">
                      <w:pPr>
                        <w:pStyle w:val="Sidepanelinfo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OTHER SKILLS:</w:t>
                      </w:r>
                    </w:p>
                    <w:p w14:paraId="7615989C" w14:textId="35616CAF" w:rsidR="002764A3" w:rsidRDefault="002764A3" w:rsidP="00222939">
                      <w:pPr>
                        <w:pStyle w:val="Sidepanelinfo"/>
                        <w:rPr>
                          <w:sz w:val="24"/>
                          <w:szCs w:val="24"/>
                        </w:rPr>
                      </w:pPr>
                      <w:r w:rsidRPr="002764A3"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sz w:val="24"/>
                          <w:szCs w:val="24"/>
                        </w:rPr>
                        <w:t>Ability to adapt difficult situation.</w:t>
                      </w:r>
                    </w:p>
                    <w:p w14:paraId="759350D5" w14:textId="151530D9" w:rsidR="002764A3" w:rsidRDefault="002764A3" w:rsidP="00222939">
                      <w:pPr>
                        <w:pStyle w:val="Sidepanelinfo"/>
                        <w:rPr>
                          <w:sz w:val="24"/>
                          <w:szCs w:val="24"/>
                        </w:rPr>
                      </w:pPr>
                      <w:r w:rsidRPr="002764A3"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Pr="002764A3"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eadership skills.</w:t>
                      </w:r>
                    </w:p>
                    <w:p w14:paraId="68FFB51E" w14:textId="5E33BC06" w:rsidR="002764A3" w:rsidRDefault="002764A3" w:rsidP="00222939">
                      <w:pPr>
                        <w:pStyle w:val="Sidepanelinfo"/>
                        <w:rPr>
                          <w:sz w:val="24"/>
                          <w:szCs w:val="24"/>
                        </w:rPr>
                      </w:pPr>
                      <w:r w:rsidRPr="002764A3"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sz w:val="24"/>
                          <w:szCs w:val="24"/>
                        </w:rPr>
                        <w:t>Team player.</w:t>
                      </w:r>
                    </w:p>
                    <w:p w14:paraId="01C11637" w14:textId="4B35AE0C" w:rsidR="002764A3" w:rsidRDefault="002764A3" w:rsidP="00222939">
                      <w:pPr>
                        <w:pStyle w:val="Sidepanelinf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Capable to solve the </w:t>
                      </w:r>
                    </w:p>
                    <w:p w14:paraId="6562DED2" w14:textId="07EDBC65" w:rsidR="002764A3" w:rsidRPr="002764A3" w:rsidRDefault="002764A3" w:rsidP="00222939">
                      <w:pPr>
                        <w:pStyle w:val="Sidepanelinf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problem.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54B35C98" wp14:editId="6E6A5A7B">
                <wp:simplePos x="0" y="0"/>
                <wp:positionH relativeFrom="page">
                  <wp:posOffset>234950</wp:posOffset>
                </wp:positionH>
                <wp:positionV relativeFrom="page">
                  <wp:posOffset>5683250</wp:posOffset>
                </wp:positionV>
                <wp:extent cx="1810385" cy="193294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93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5DB4" w14:textId="4272103B" w:rsidR="007F1D0B" w:rsidRPr="00AB51AC" w:rsidRDefault="002764A3" w:rsidP="002764A3">
                            <w:pPr>
                              <w:pStyle w:val="Heading2"/>
                              <w:rPr>
                                <w:color w:val="auto"/>
                              </w:rPr>
                            </w:pPr>
                            <w:r w:rsidRPr="00AB51AC">
                              <w:rPr>
                                <w:color w:val="auto"/>
                              </w:rPr>
                              <w:t>COMPUTER KNOWLEDGE:</w:t>
                            </w:r>
                          </w:p>
                          <w:p w14:paraId="5677AE7E" w14:textId="77777777" w:rsidR="00DD0223" w:rsidRDefault="002764A3" w:rsidP="002764A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AC2D2A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*</w:t>
                            </w:r>
                            <w:r w:rsidRPr="00AC2D2A">
                              <w:rPr>
                                <w:color w:val="auto"/>
                                <w:sz w:val="24"/>
                              </w:rPr>
                              <w:t>Microsoft office,</w:t>
                            </w:r>
                          </w:p>
                          <w:p w14:paraId="2CE584F2" w14:textId="6DA5B499" w:rsidR="002764A3" w:rsidRPr="00AC2D2A" w:rsidRDefault="00DD0223" w:rsidP="002764A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DD0223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*</w:t>
                            </w:r>
                            <w:r w:rsidR="002764A3" w:rsidRPr="00DD0223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="002764A3" w:rsidRPr="00AC2D2A">
                              <w:rPr>
                                <w:color w:val="auto"/>
                                <w:sz w:val="24"/>
                              </w:rPr>
                              <w:t xml:space="preserve">Excels, </w:t>
                            </w:r>
                          </w:p>
                          <w:p w14:paraId="01DE5790" w14:textId="6A8A752F" w:rsidR="002764A3" w:rsidRPr="00AC2D2A" w:rsidRDefault="00DD0223" w:rsidP="002764A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DD0223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*</w:t>
                            </w:r>
                            <w:r w:rsidR="002764A3" w:rsidRPr="00AC2D2A">
                              <w:rPr>
                                <w:color w:val="auto"/>
                                <w:sz w:val="24"/>
                              </w:rPr>
                              <w:t>Internet Application.</w:t>
                            </w:r>
                          </w:p>
                          <w:p w14:paraId="1C6FEDF6" w14:textId="0C39B2E6" w:rsidR="002764A3" w:rsidRPr="002764A3" w:rsidRDefault="002764A3" w:rsidP="002764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5C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.5pt;margin-top:447.5pt;width:142.55pt;height:152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" filled="f" stroked="f">
                <v:textbox>
                  <w:txbxContent>
                    <w:p w14:paraId="503C5DB4" w14:textId="4272103B" w:rsidR="007F1D0B" w:rsidRPr="00AB51AC" w:rsidRDefault="002764A3" w:rsidP="002764A3">
                      <w:pPr>
                        <w:pStyle w:val="Heading2"/>
                        <w:rPr>
                          <w:color w:val="auto"/>
                        </w:rPr>
                      </w:pPr>
                      <w:r w:rsidRPr="00AB51AC">
                        <w:rPr>
                          <w:color w:val="auto"/>
                        </w:rPr>
                        <w:t>COMPUTER KNOWLEDGE:</w:t>
                      </w:r>
                    </w:p>
                    <w:p w14:paraId="5677AE7E" w14:textId="77777777" w:rsidR="00DD0223" w:rsidRDefault="002764A3" w:rsidP="002764A3">
                      <w:pPr>
                        <w:rPr>
                          <w:color w:val="auto"/>
                          <w:sz w:val="24"/>
                        </w:rPr>
                      </w:pPr>
                      <w:r w:rsidRPr="00AC2D2A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*</w:t>
                      </w:r>
                      <w:r w:rsidRPr="00AC2D2A">
                        <w:rPr>
                          <w:color w:val="auto"/>
                          <w:sz w:val="24"/>
                        </w:rPr>
                        <w:t>Microsoft office,</w:t>
                      </w:r>
                    </w:p>
                    <w:p w14:paraId="2CE584F2" w14:textId="6DA5B499" w:rsidR="002764A3" w:rsidRPr="00AC2D2A" w:rsidRDefault="00DD0223" w:rsidP="002764A3">
                      <w:pPr>
                        <w:rPr>
                          <w:color w:val="auto"/>
                          <w:sz w:val="24"/>
                        </w:rPr>
                      </w:pPr>
                      <w:r w:rsidRPr="00DD0223">
                        <w:rPr>
                          <w:b/>
                          <w:bCs/>
                          <w:color w:val="auto"/>
                          <w:sz w:val="24"/>
                        </w:rPr>
                        <w:t>*</w:t>
                      </w:r>
                      <w:r w:rsidR="002764A3" w:rsidRPr="00DD0223">
                        <w:rPr>
                          <w:b/>
                          <w:bCs/>
                          <w:color w:val="auto"/>
                          <w:sz w:val="24"/>
                        </w:rPr>
                        <w:t xml:space="preserve"> </w:t>
                      </w:r>
                      <w:r w:rsidR="002764A3" w:rsidRPr="00AC2D2A">
                        <w:rPr>
                          <w:color w:val="auto"/>
                          <w:sz w:val="24"/>
                        </w:rPr>
                        <w:t xml:space="preserve">Excels, </w:t>
                      </w:r>
                    </w:p>
                    <w:p w14:paraId="01DE5790" w14:textId="6A8A752F" w:rsidR="002764A3" w:rsidRPr="00AC2D2A" w:rsidRDefault="00DD0223" w:rsidP="002764A3">
                      <w:pPr>
                        <w:rPr>
                          <w:color w:val="auto"/>
                          <w:sz w:val="24"/>
                        </w:rPr>
                      </w:pPr>
                      <w:r w:rsidRPr="00DD0223">
                        <w:rPr>
                          <w:b/>
                          <w:bCs/>
                          <w:color w:val="auto"/>
                          <w:sz w:val="24"/>
                        </w:rPr>
                        <w:t>*</w:t>
                      </w:r>
                      <w:r w:rsidR="002764A3" w:rsidRPr="00AC2D2A">
                        <w:rPr>
                          <w:color w:val="auto"/>
                          <w:sz w:val="24"/>
                        </w:rPr>
                        <w:t>Internet Application.</w:t>
                      </w:r>
                    </w:p>
                    <w:p w14:paraId="1C6FEDF6" w14:textId="0C39B2E6" w:rsidR="002764A3" w:rsidRPr="002764A3" w:rsidRDefault="002764A3" w:rsidP="002764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4F4719E6" wp14:editId="18F75E60">
                <wp:simplePos x="0" y="0"/>
                <wp:positionH relativeFrom="page">
                  <wp:posOffset>234950</wp:posOffset>
                </wp:positionH>
                <wp:positionV relativeFrom="page">
                  <wp:posOffset>7207250</wp:posOffset>
                </wp:positionV>
                <wp:extent cx="1810385" cy="241236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412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05C9D" w14:textId="13709B5E" w:rsidR="007F1D0B" w:rsidRDefault="002764A3" w:rsidP="00222939">
                            <w:pPr>
                              <w:pStyle w:val="Sidepanelinf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EDUCATIONAL BACKGROUND:</w:t>
                            </w:r>
                          </w:p>
                          <w:p w14:paraId="74B084CF" w14:textId="11BDA837" w:rsidR="002764A3" w:rsidRPr="00AC2D2A" w:rsidRDefault="003D3010" w:rsidP="00222939">
                            <w:pPr>
                              <w:pStyle w:val="Sidepanelinf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*</w:t>
                            </w:r>
                            <w:r w:rsidRPr="00AC2D2A">
                              <w:rPr>
                                <w:color w:val="auto"/>
                                <w:sz w:val="24"/>
                                <w:szCs w:val="24"/>
                              </w:rPr>
                              <w:t>University of Baguio,</w:t>
                            </w:r>
                          </w:p>
                          <w:p w14:paraId="33EAEFDE" w14:textId="316B8049" w:rsidR="003D3010" w:rsidRPr="00AC2D2A" w:rsidRDefault="003D3010" w:rsidP="00222939">
                            <w:pPr>
                              <w:pStyle w:val="Sidepanelinf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C2D2A">
                              <w:rPr>
                                <w:color w:val="auto"/>
                                <w:sz w:val="24"/>
                                <w:szCs w:val="24"/>
                              </w:rPr>
                              <w:t>Baguio Philippines,</w:t>
                            </w:r>
                          </w:p>
                          <w:p w14:paraId="04253D66" w14:textId="0DD24104" w:rsidR="003D3010" w:rsidRPr="00AC2D2A" w:rsidRDefault="003D3010" w:rsidP="00222939">
                            <w:pPr>
                              <w:pStyle w:val="Sidepanelinf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C2D2A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*</w:t>
                            </w:r>
                            <w:r w:rsidRPr="00AC2D2A">
                              <w:rPr>
                                <w:color w:val="auto"/>
                                <w:sz w:val="24"/>
                                <w:szCs w:val="24"/>
                              </w:rPr>
                              <w:t>Business Management</w:t>
                            </w:r>
                          </w:p>
                          <w:p w14:paraId="5614DFE3" w14:textId="09D158EE" w:rsidR="003D3010" w:rsidRPr="00AC2D2A" w:rsidRDefault="003D3010" w:rsidP="00222939">
                            <w:pPr>
                              <w:pStyle w:val="Sidepanelinf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C2D2A">
                              <w:rPr>
                                <w:color w:val="auto"/>
                                <w:sz w:val="24"/>
                                <w:szCs w:val="24"/>
                              </w:rPr>
                              <w:t>(undergrad- 1997-1999)</w:t>
                            </w:r>
                          </w:p>
                          <w:p w14:paraId="20ADE9E0" w14:textId="77777777" w:rsidR="007F1D0B" w:rsidRPr="007F1D0B" w:rsidRDefault="007F1D0B" w:rsidP="00222939">
                            <w:pPr>
                              <w:pStyle w:val="Sidepanel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19E6" id="_x0000_s1028" type="#_x0000_t202" style="position:absolute;left:0;text-align:left;margin-left:18.5pt;margin-top:567.5pt;width:142.55pt;height:189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" filled="f" stroked="f">
                <v:textbox>
                  <w:txbxContent>
                    <w:p w14:paraId="5AC05C9D" w14:textId="13709B5E" w:rsidR="007F1D0B" w:rsidRDefault="002764A3" w:rsidP="00222939">
                      <w:pPr>
                        <w:pStyle w:val="Sidepanelinfo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EDUCATIONAL BACKGROUND:</w:t>
                      </w:r>
                    </w:p>
                    <w:p w14:paraId="74B084CF" w14:textId="11BDA837" w:rsidR="002764A3" w:rsidRPr="00AC2D2A" w:rsidRDefault="003D3010" w:rsidP="00222939">
                      <w:pPr>
                        <w:pStyle w:val="Sidepanelinfo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*</w:t>
                      </w:r>
                      <w:r w:rsidRPr="00AC2D2A">
                        <w:rPr>
                          <w:color w:val="auto"/>
                          <w:sz w:val="24"/>
                          <w:szCs w:val="24"/>
                        </w:rPr>
                        <w:t>University of Baguio,</w:t>
                      </w:r>
                    </w:p>
                    <w:p w14:paraId="33EAEFDE" w14:textId="316B8049" w:rsidR="003D3010" w:rsidRPr="00AC2D2A" w:rsidRDefault="003D3010" w:rsidP="00222939">
                      <w:pPr>
                        <w:pStyle w:val="Sidepanelinfo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AC2D2A">
                        <w:rPr>
                          <w:color w:val="auto"/>
                          <w:sz w:val="24"/>
                          <w:szCs w:val="24"/>
                        </w:rPr>
                        <w:t>Baguio Philippines,</w:t>
                      </w:r>
                    </w:p>
                    <w:p w14:paraId="04253D66" w14:textId="0DD24104" w:rsidR="003D3010" w:rsidRPr="00AC2D2A" w:rsidRDefault="003D3010" w:rsidP="00222939">
                      <w:pPr>
                        <w:pStyle w:val="Sidepanelinfo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AC2D2A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*</w:t>
                      </w:r>
                      <w:r w:rsidRPr="00AC2D2A">
                        <w:rPr>
                          <w:color w:val="auto"/>
                          <w:sz w:val="24"/>
                          <w:szCs w:val="24"/>
                        </w:rPr>
                        <w:t>Business Management</w:t>
                      </w:r>
                    </w:p>
                    <w:p w14:paraId="5614DFE3" w14:textId="09D158EE" w:rsidR="003D3010" w:rsidRPr="00AC2D2A" w:rsidRDefault="003D3010" w:rsidP="00222939">
                      <w:pPr>
                        <w:pStyle w:val="Sidepanelinfo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AC2D2A">
                        <w:rPr>
                          <w:color w:val="auto"/>
                          <w:sz w:val="24"/>
                          <w:szCs w:val="24"/>
                        </w:rPr>
                        <w:t>(undergrad- 1997-1999)</w:t>
                      </w:r>
                    </w:p>
                    <w:p w14:paraId="20ADE9E0" w14:textId="77777777" w:rsidR="007F1D0B" w:rsidRPr="007F1D0B" w:rsidRDefault="007F1D0B" w:rsidP="00222939">
                      <w:pPr>
                        <w:pStyle w:val="Sidepanel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 w:rsidRPr="00033A1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6523FC27" wp14:editId="308D5E14">
                <wp:simplePos x="0" y="0"/>
                <wp:positionH relativeFrom="page">
                  <wp:posOffset>511810</wp:posOffset>
                </wp:positionH>
                <wp:positionV relativeFrom="page">
                  <wp:posOffset>2185670</wp:posOffset>
                </wp:positionV>
                <wp:extent cx="1700784" cy="1133856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784" cy="1133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6319" w14:textId="2617F943" w:rsidR="00D31E77" w:rsidRPr="00AC2D2A" w:rsidRDefault="00D31E77" w:rsidP="007F1D0B">
                            <w:pPr>
                              <w:pStyle w:val="Contactinfo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 w:rsidRPr="00AC2D2A">
                              <w:rPr>
                                <w:sz w:val="24"/>
                              </w:rPr>
                              <w:t>0528170328</w:t>
                            </w:r>
                          </w:p>
                          <w:p w14:paraId="538E452C" w14:textId="38CD6370" w:rsidR="007F1D0B" w:rsidRPr="00AC2D2A" w:rsidRDefault="00D31E77" w:rsidP="007F1D0B">
                            <w:pPr>
                              <w:pStyle w:val="Contactinfo"/>
                              <w:rPr>
                                <w:sz w:val="24"/>
                              </w:rPr>
                            </w:pPr>
                            <w:r w:rsidRPr="00AC2D2A"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 w:rsidRPr="00AC2D2A">
                              <w:rPr>
                                <w:sz w:val="24"/>
                              </w:rPr>
                              <w:t>nanettjaime695</w:t>
                            </w:r>
                          </w:p>
                          <w:p w14:paraId="78AD27DA" w14:textId="3A6C9854" w:rsidR="00D31E77" w:rsidRPr="00AC2D2A" w:rsidRDefault="00D31E77" w:rsidP="007F1D0B">
                            <w:pPr>
                              <w:pStyle w:val="Contactinfo"/>
                              <w:rPr>
                                <w:sz w:val="24"/>
                              </w:rPr>
                            </w:pPr>
                            <w:r w:rsidRPr="00AC2D2A">
                              <w:rPr>
                                <w:sz w:val="24"/>
                              </w:rPr>
                              <w:t>@gmail.com</w:t>
                            </w:r>
                          </w:p>
                          <w:p w14:paraId="2BD4E9C7" w14:textId="6568668F" w:rsidR="00D31E77" w:rsidRPr="00AC2D2A" w:rsidRDefault="00D31E77" w:rsidP="007F1D0B">
                            <w:pPr>
                              <w:pStyle w:val="Contactinfo"/>
                              <w:rPr>
                                <w:sz w:val="24"/>
                              </w:rPr>
                            </w:pPr>
                            <w:r w:rsidRPr="00AC2D2A"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 w:rsidRPr="00AC2D2A">
                              <w:rPr>
                                <w:sz w:val="24"/>
                              </w:rPr>
                              <w:t>Murished area,</w:t>
                            </w:r>
                          </w:p>
                          <w:p w14:paraId="71335928" w14:textId="68BAED37" w:rsidR="002764A3" w:rsidRPr="00AC2D2A" w:rsidRDefault="002764A3" w:rsidP="007F1D0B">
                            <w:pPr>
                              <w:pStyle w:val="Contactinfo"/>
                              <w:rPr>
                                <w:sz w:val="24"/>
                              </w:rPr>
                            </w:pPr>
                            <w:r w:rsidRPr="00AC2D2A">
                              <w:rPr>
                                <w:sz w:val="24"/>
                              </w:rPr>
                              <w:t>Fujairah-UAE</w:t>
                            </w:r>
                          </w:p>
                          <w:p w14:paraId="007DDE79" w14:textId="6B0D3581" w:rsidR="00D31E77" w:rsidRPr="00D31E77" w:rsidRDefault="00D31E77" w:rsidP="007F1D0B">
                            <w:pPr>
                              <w:pStyle w:val="Contactinfo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FC27" id="Text Box 15" o:spid="_x0000_s1029" type="#_x0000_t202" style="position:absolute;left:0;text-align:left;margin-left:40.3pt;margin-top:172.1pt;width:133.9pt;height:89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" filled="f" stroked="f">
                <v:textbox>
                  <w:txbxContent>
                    <w:p w14:paraId="5F726319" w14:textId="2617F943" w:rsidR="00D31E77" w:rsidRPr="00AC2D2A" w:rsidRDefault="00D31E77" w:rsidP="007F1D0B">
                      <w:pPr>
                        <w:pStyle w:val="Contactinfo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*</w:t>
                      </w:r>
                      <w:r w:rsidRPr="00AC2D2A">
                        <w:rPr>
                          <w:sz w:val="24"/>
                        </w:rPr>
                        <w:t>0528170328</w:t>
                      </w:r>
                    </w:p>
                    <w:p w14:paraId="538E452C" w14:textId="38CD6370" w:rsidR="007F1D0B" w:rsidRPr="00AC2D2A" w:rsidRDefault="00D31E77" w:rsidP="007F1D0B">
                      <w:pPr>
                        <w:pStyle w:val="Contactinfo"/>
                        <w:rPr>
                          <w:sz w:val="24"/>
                        </w:rPr>
                      </w:pPr>
                      <w:r w:rsidRPr="00AC2D2A">
                        <w:rPr>
                          <w:b/>
                          <w:bCs/>
                          <w:sz w:val="24"/>
                        </w:rPr>
                        <w:t>*</w:t>
                      </w:r>
                      <w:r w:rsidRPr="00AC2D2A">
                        <w:rPr>
                          <w:sz w:val="24"/>
                        </w:rPr>
                        <w:t>nanettjaime695</w:t>
                      </w:r>
                    </w:p>
                    <w:p w14:paraId="78AD27DA" w14:textId="3A6C9854" w:rsidR="00D31E77" w:rsidRPr="00AC2D2A" w:rsidRDefault="00D31E77" w:rsidP="007F1D0B">
                      <w:pPr>
                        <w:pStyle w:val="Contactinfo"/>
                        <w:rPr>
                          <w:sz w:val="24"/>
                        </w:rPr>
                      </w:pPr>
                      <w:r w:rsidRPr="00AC2D2A">
                        <w:rPr>
                          <w:sz w:val="24"/>
                        </w:rPr>
                        <w:t>@gmail.com</w:t>
                      </w:r>
                    </w:p>
                    <w:p w14:paraId="2BD4E9C7" w14:textId="6568668F" w:rsidR="00D31E77" w:rsidRPr="00AC2D2A" w:rsidRDefault="00D31E77" w:rsidP="007F1D0B">
                      <w:pPr>
                        <w:pStyle w:val="Contactinfo"/>
                        <w:rPr>
                          <w:sz w:val="24"/>
                        </w:rPr>
                      </w:pPr>
                      <w:r w:rsidRPr="00AC2D2A">
                        <w:rPr>
                          <w:b/>
                          <w:bCs/>
                          <w:sz w:val="24"/>
                        </w:rPr>
                        <w:t>*</w:t>
                      </w:r>
                      <w:r w:rsidRPr="00AC2D2A">
                        <w:rPr>
                          <w:sz w:val="24"/>
                        </w:rPr>
                        <w:t>Murished area,</w:t>
                      </w:r>
                    </w:p>
                    <w:p w14:paraId="71335928" w14:textId="68BAED37" w:rsidR="002764A3" w:rsidRPr="00AC2D2A" w:rsidRDefault="002764A3" w:rsidP="007F1D0B">
                      <w:pPr>
                        <w:pStyle w:val="Contactinfo"/>
                        <w:rPr>
                          <w:sz w:val="24"/>
                        </w:rPr>
                      </w:pPr>
                      <w:r w:rsidRPr="00AC2D2A">
                        <w:rPr>
                          <w:sz w:val="24"/>
                        </w:rPr>
                        <w:t>Fujairah-UAE</w:t>
                      </w:r>
                    </w:p>
                    <w:p w14:paraId="007DDE79" w14:textId="6B0D3581" w:rsidR="00D31E77" w:rsidRPr="00D31E77" w:rsidRDefault="00D31E77" w:rsidP="007F1D0B">
                      <w:pPr>
                        <w:pStyle w:val="Contactinfo"/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A639F" w:rsidRPr="00033A1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589D186C" wp14:editId="0114A513">
                <wp:simplePos x="0" y="0"/>
                <wp:positionH relativeFrom="page">
                  <wp:posOffset>237490</wp:posOffset>
                </wp:positionH>
                <wp:positionV relativeFrom="page">
                  <wp:posOffset>1865630</wp:posOffset>
                </wp:positionV>
                <wp:extent cx="1655064" cy="301752"/>
                <wp:effectExtent l="0" t="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064" cy="301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8505" w14:textId="77777777" w:rsidR="008A639F" w:rsidRPr="008A639F" w:rsidRDefault="007F1D0B" w:rsidP="007F1D0B">
                            <w:pPr>
                              <w:pStyle w:val="Heading2"/>
                            </w:pPr>
                            <w:r w:rsidRPr="008A639F"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186C" id="Text Box 3" o:spid="_x0000_s1030" type="#_x0000_t202" style="position:absolute;left:0;text-align:left;margin-left:18.7pt;margin-top:146.9pt;width:130.3pt;height:2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" filled="f" stroked="f">
                <v:textbox>
                  <w:txbxContent>
                    <w:p w14:paraId="731D8505" w14:textId="77777777" w:rsidR="008A639F" w:rsidRPr="008A639F" w:rsidRDefault="007F1D0B" w:rsidP="007F1D0B">
                      <w:pPr>
                        <w:pStyle w:val="Heading2"/>
                      </w:pPr>
                      <w:r w:rsidRPr="008A639F">
                        <w:t>Contact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04548C" w:rsidRPr="00AC2D2A">
        <w:rPr>
          <w:noProof/>
        </w:rPr>
        <mc:AlternateContent>
          <mc:Choice Requires="wpg">
            <w:drawing>
              <wp:anchor distT="0" distB="0" distL="114300" distR="114300" simplePos="0" relativeHeight="251652094" behindDoc="1" locked="1" layoutInCell="1" allowOverlap="1" wp14:anchorId="3CDDFCA9" wp14:editId="7F279C6A">
                <wp:simplePos x="0" y="0"/>
                <wp:positionH relativeFrom="column">
                  <wp:posOffset>-2584450</wp:posOffset>
                </wp:positionH>
                <wp:positionV relativeFrom="page">
                  <wp:posOffset>-177800</wp:posOffset>
                </wp:positionV>
                <wp:extent cx="7816215" cy="10255250"/>
                <wp:effectExtent l="0" t="0" r="0" b="0"/>
                <wp:wrapNone/>
                <wp:docPr id="838459382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215" cy="10255250"/>
                          <a:chOff x="-70071" y="-131445"/>
                          <a:chExt cx="7817408" cy="10255250"/>
                        </a:xfrm>
                      </wpg:grpSpPr>
                      <wps:wsp>
                        <wps:cNvPr id="245410684" name="Rectangle 245410684"/>
                        <wps:cNvSpPr/>
                        <wps:spPr>
                          <a:xfrm>
                            <a:off x="-70071" y="-131445"/>
                            <a:ext cx="2215896" cy="1025525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310507" name="Rectangle 1717310507"/>
                        <wps:cNvSpPr/>
                        <wps:spPr>
                          <a:xfrm>
                            <a:off x="-25405" y="422910"/>
                            <a:ext cx="7772742" cy="96964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F214A" id="Group 8" o:spid="_x0000_s1026" alt="&quot;&quot;" style="position:absolute;margin-left:-203.5pt;margin-top:-14pt;width:615.45pt;height:807.5pt;z-index:-251664386;mso-position-vertical-relative:page;mso-width-relative:margin;mso-height-relative:margin" coordorigin="-700,-1314" coordsize="78174,10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">
                <v:rect id="Rectangle 245410684" o:spid="_x0000_s1027" style="position:absolute;left:-700;top:-1314;width:22158;height:10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" fillcolor="#f2f3f3 [3208]" stroked="f" strokeweight="1pt"/>
                <v:rect id="Rectangle 1717310507" o:spid="_x0000_s1028" style="position:absolute;left:-254;top:4229;width:77727;height:9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" fillcolor="#d5dce4 [3209]" stroked="f" strokeweight="1pt"/>
                <w10:wrap anchory="page"/>
                <w10:anchorlock/>
              </v:group>
            </w:pict>
          </mc:Fallback>
        </mc:AlternateContent>
      </w:r>
    </w:p>
    <w:p w14:paraId="3F82ADBA" w14:textId="485B2017" w:rsidR="008A639F" w:rsidRPr="00AC2D2A" w:rsidRDefault="00D31E77" w:rsidP="008A639F">
      <w:pPr>
        <w:rPr>
          <w:b/>
          <w:bCs/>
          <w:color w:val="auto"/>
          <w:sz w:val="56"/>
          <w:szCs w:val="56"/>
        </w:rPr>
      </w:pPr>
      <w:r w:rsidRPr="00AC2D2A">
        <w:rPr>
          <w:b/>
          <w:bCs/>
          <w:color w:val="auto"/>
          <w:sz w:val="56"/>
          <w:szCs w:val="56"/>
        </w:rPr>
        <w:t>NANETT JAIME</w:t>
      </w:r>
    </w:p>
    <w:p w14:paraId="134F8D78" w14:textId="77777777" w:rsidR="008A639F" w:rsidRDefault="008A639F" w:rsidP="008A639F"/>
    <w:p w14:paraId="1FFB7258" w14:textId="7C3FE833" w:rsidR="007F1D0B" w:rsidRDefault="007F1D0B" w:rsidP="007F1D0B">
      <w:pPr>
        <w:pStyle w:val="smallspace"/>
      </w:pPr>
    </w:p>
    <w:p w14:paraId="3ABBDD98" w14:textId="5430EDCE" w:rsidR="003D3010" w:rsidRDefault="003D3010" w:rsidP="007F1D0B">
      <w:pPr>
        <w:pStyle w:val="smallspace"/>
      </w:pPr>
    </w:p>
    <w:p w14:paraId="741FCCA7" w14:textId="4DE1BA3A" w:rsidR="003D3010" w:rsidRPr="009079C9" w:rsidRDefault="003D3010" w:rsidP="007F1D0B">
      <w:pPr>
        <w:pStyle w:val="smallspace"/>
        <w:rPr>
          <w:b/>
          <w:bCs/>
          <w:color w:val="auto"/>
          <w:sz w:val="32"/>
          <w:szCs w:val="32"/>
        </w:rPr>
      </w:pPr>
      <w:r w:rsidRPr="009079C9">
        <w:rPr>
          <w:b/>
          <w:bCs/>
          <w:color w:val="auto"/>
          <w:sz w:val="32"/>
          <w:szCs w:val="32"/>
        </w:rPr>
        <w:t>PROFILE</w:t>
      </w:r>
      <w:r w:rsidR="00AC2D2A" w:rsidRPr="009079C9">
        <w:rPr>
          <w:b/>
          <w:bCs/>
          <w:color w:val="auto"/>
          <w:sz w:val="32"/>
          <w:szCs w:val="32"/>
        </w:rPr>
        <w:t>:</w:t>
      </w:r>
    </w:p>
    <w:p w14:paraId="1DD2C648" w14:textId="41C2F05B" w:rsidR="007F1D0B" w:rsidRPr="00ED1A40" w:rsidRDefault="00AC2D2A" w:rsidP="00222939">
      <w:pPr>
        <w:rPr>
          <w:color w:val="auto"/>
          <w:sz w:val="24"/>
        </w:rPr>
      </w:pPr>
      <w:r w:rsidRPr="00ED1A40">
        <w:rPr>
          <w:color w:val="auto"/>
          <w:sz w:val="24"/>
        </w:rPr>
        <w:t>I want to use my skills in the best possible way for achieving</w:t>
      </w:r>
      <w:r w:rsidR="009079C9" w:rsidRPr="00ED1A40">
        <w:rPr>
          <w:color w:val="auto"/>
          <w:sz w:val="24"/>
        </w:rPr>
        <w:t xml:space="preserve"> the company goals and make effective my years of experience while allowing me to grow professionally.</w:t>
      </w:r>
    </w:p>
    <w:p w14:paraId="6E8BABB2" w14:textId="77777777" w:rsidR="009079C9" w:rsidRPr="00ED1A40" w:rsidRDefault="009079C9" w:rsidP="00222939">
      <w:pPr>
        <w:rPr>
          <w:color w:val="auto"/>
          <w:sz w:val="24"/>
        </w:rPr>
      </w:pPr>
    </w:p>
    <w:p w14:paraId="20815269" w14:textId="1C434EE7" w:rsidR="009079C9" w:rsidRPr="00ED1A40" w:rsidRDefault="007F1D0B" w:rsidP="009079C9">
      <w:pPr>
        <w:pStyle w:val="Heading2"/>
        <w:rPr>
          <w:color w:val="auto"/>
          <w:sz w:val="32"/>
          <w:szCs w:val="32"/>
        </w:rPr>
      </w:pPr>
      <w:r w:rsidRPr="00ED1A40">
        <w:rPr>
          <w:color w:val="auto"/>
          <w:sz w:val="32"/>
          <w:szCs w:val="32"/>
        </w:rPr>
        <w:t>Work experience</w:t>
      </w:r>
      <w:r w:rsidR="009079C9" w:rsidRPr="00ED1A40">
        <w:rPr>
          <w:color w:val="auto"/>
          <w:sz w:val="32"/>
          <w:szCs w:val="32"/>
        </w:rPr>
        <w:t>:</w:t>
      </w:r>
    </w:p>
    <w:p w14:paraId="252F3E39" w14:textId="0F4B8F1E" w:rsidR="009079C9" w:rsidRPr="00ED1A40" w:rsidRDefault="009079C9" w:rsidP="009079C9">
      <w:pPr>
        <w:rPr>
          <w:b/>
          <w:bCs/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COMPANY- </w:t>
      </w:r>
      <w:r w:rsidRPr="00ED1A40">
        <w:rPr>
          <w:color w:val="auto"/>
          <w:sz w:val="24"/>
        </w:rPr>
        <w:t xml:space="preserve">NH Beauty Salon, </w:t>
      </w:r>
      <w:r w:rsidR="00ED1A40">
        <w:rPr>
          <w:color w:val="auto"/>
          <w:sz w:val="24"/>
        </w:rPr>
        <w:t>Almaktoum st</w:t>
      </w:r>
      <w:r w:rsidRPr="00ED1A40">
        <w:rPr>
          <w:color w:val="auto"/>
          <w:sz w:val="24"/>
        </w:rPr>
        <w:t>, Fujairah-UAE</w:t>
      </w:r>
    </w:p>
    <w:p w14:paraId="2FBBD977" w14:textId="5466DA67" w:rsidR="007F1D0B" w:rsidRPr="00ED1A40" w:rsidRDefault="009079C9" w:rsidP="007F1D0B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DATE- </w:t>
      </w:r>
      <w:r w:rsidRPr="00ED1A40">
        <w:rPr>
          <w:color w:val="auto"/>
          <w:sz w:val="24"/>
        </w:rPr>
        <w:t>January 2023 till June 2025.</w:t>
      </w:r>
    </w:p>
    <w:p w14:paraId="08D57245" w14:textId="5D36B5B4" w:rsidR="009079C9" w:rsidRPr="00ED1A40" w:rsidRDefault="009079C9" w:rsidP="007F1D0B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POSITION- </w:t>
      </w:r>
      <w:r w:rsidRPr="00ED1A40">
        <w:rPr>
          <w:color w:val="auto"/>
          <w:sz w:val="24"/>
        </w:rPr>
        <w:t>Manager/Admin/Receptionist.</w:t>
      </w:r>
    </w:p>
    <w:p w14:paraId="16E5A6AA" w14:textId="576BF200" w:rsidR="009079C9" w:rsidRPr="00ED1A40" w:rsidRDefault="009079C9" w:rsidP="009079C9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Scheduling appointment and making sure that each appointment runs on time.</w:t>
      </w:r>
    </w:p>
    <w:p w14:paraId="632FBC92" w14:textId="27AB6153" w:rsidR="009079C9" w:rsidRPr="00ED1A40" w:rsidRDefault="009079C9" w:rsidP="009079C9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Ensuring that all</w:t>
      </w:r>
      <w:r w:rsidR="00C566BC" w:rsidRPr="00ED1A40">
        <w:rPr>
          <w:color w:val="auto"/>
          <w:sz w:val="24"/>
        </w:rPr>
        <w:t xml:space="preserve"> area and facilities have enough supply items necessary for what it needs,</w:t>
      </w:r>
    </w:p>
    <w:p w14:paraId="74C17C0D" w14:textId="7FF69849" w:rsidR="00C566BC" w:rsidRPr="00ED1A40" w:rsidRDefault="00C566BC" w:rsidP="009079C9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Checking the guest and ensuring that they are comfortable during their stay.</w:t>
      </w:r>
    </w:p>
    <w:p w14:paraId="323D2D72" w14:textId="733CC53F" w:rsidR="00C566BC" w:rsidRPr="00ED1A40" w:rsidRDefault="00C566BC" w:rsidP="009079C9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Keeping meticulous record of company and each client including their special needs or concern.</w:t>
      </w:r>
    </w:p>
    <w:p w14:paraId="7D67F845" w14:textId="6791D342" w:rsidR="00C566BC" w:rsidRPr="00ED1A40" w:rsidRDefault="00C566BC" w:rsidP="009079C9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Working with the owner to ensure that the company is meeting its financial goals.</w:t>
      </w:r>
    </w:p>
    <w:p w14:paraId="3E00A89A" w14:textId="4EBF5EFA" w:rsidR="00C566BC" w:rsidRPr="00ED1A40" w:rsidRDefault="00C566BC" w:rsidP="00C566BC">
      <w:pPr>
        <w:pStyle w:val="smallspace"/>
        <w:numPr>
          <w:ilvl w:val="0"/>
          <w:numId w:val="7"/>
        </w:numPr>
        <w:rPr>
          <w:color w:val="auto"/>
          <w:sz w:val="24"/>
        </w:rPr>
      </w:pPr>
      <w:r w:rsidRPr="00ED1A40">
        <w:rPr>
          <w:color w:val="auto"/>
          <w:sz w:val="24"/>
        </w:rPr>
        <w:t>Providing customer service to all clients by answering question about services and products.</w:t>
      </w:r>
    </w:p>
    <w:p w14:paraId="1EAB8772" w14:textId="77777777" w:rsidR="00B117EC" w:rsidRPr="00ED1A40" w:rsidRDefault="00B117EC" w:rsidP="00B117EC">
      <w:pPr>
        <w:pStyle w:val="smallspace"/>
        <w:ind w:left="720"/>
        <w:rPr>
          <w:color w:val="auto"/>
          <w:sz w:val="24"/>
        </w:rPr>
      </w:pPr>
    </w:p>
    <w:p w14:paraId="50AEFA56" w14:textId="3B958EDC" w:rsidR="00C566BC" w:rsidRPr="00ED1A40" w:rsidRDefault="00C566BC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COMPANY-</w:t>
      </w:r>
      <w:r w:rsidRPr="00ED1A40">
        <w:rPr>
          <w:color w:val="auto"/>
          <w:sz w:val="24"/>
        </w:rPr>
        <w:t>MelodyNails</w:t>
      </w:r>
      <w:r w:rsidR="00C470AB" w:rsidRPr="00ED1A40">
        <w:rPr>
          <w:color w:val="auto"/>
          <w:sz w:val="24"/>
        </w:rPr>
        <w:t>and</w:t>
      </w:r>
      <w:r w:rsidRPr="00ED1A40">
        <w:rPr>
          <w:color w:val="auto"/>
          <w:sz w:val="24"/>
        </w:rPr>
        <w:t>Spa-Alfasel, Fujairah-UAE, Oct-2020</w:t>
      </w:r>
      <w:r w:rsidR="00C470AB" w:rsidRPr="00ED1A40">
        <w:rPr>
          <w:color w:val="auto"/>
          <w:sz w:val="24"/>
        </w:rPr>
        <w:t xml:space="preserve"> </w:t>
      </w:r>
      <w:r w:rsidRPr="00ED1A40">
        <w:rPr>
          <w:color w:val="auto"/>
          <w:sz w:val="24"/>
        </w:rPr>
        <w:t>till</w:t>
      </w:r>
      <w:r w:rsidR="00C470AB" w:rsidRPr="00ED1A40">
        <w:rPr>
          <w:color w:val="auto"/>
          <w:sz w:val="24"/>
        </w:rPr>
        <w:t xml:space="preserve"> </w:t>
      </w:r>
      <w:r w:rsidRPr="00ED1A40">
        <w:rPr>
          <w:color w:val="auto"/>
          <w:sz w:val="24"/>
        </w:rPr>
        <w:t>Nov-202</w:t>
      </w:r>
      <w:r w:rsidR="00C470AB" w:rsidRPr="00ED1A40">
        <w:rPr>
          <w:color w:val="auto"/>
          <w:sz w:val="24"/>
        </w:rPr>
        <w:t>2</w:t>
      </w:r>
    </w:p>
    <w:p w14:paraId="68A1A6D8" w14:textId="53BFBAE5" w:rsidR="00C566BC" w:rsidRPr="00ED1A40" w:rsidRDefault="00C470AB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POSITION- </w:t>
      </w:r>
      <w:r w:rsidRPr="00ED1A40">
        <w:rPr>
          <w:color w:val="auto"/>
          <w:sz w:val="24"/>
        </w:rPr>
        <w:t>Supervisor/ Admin Assistant/ Receptionist.</w:t>
      </w:r>
    </w:p>
    <w:p w14:paraId="16FE0699" w14:textId="7E55853B" w:rsidR="00C470AB" w:rsidRPr="00ED1A40" w:rsidRDefault="00C470AB" w:rsidP="00C566BC">
      <w:pPr>
        <w:pStyle w:val="smallspace"/>
        <w:rPr>
          <w:color w:val="auto"/>
          <w:sz w:val="24"/>
        </w:rPr>
      </w:pPr>
    </w:p>
    <w:p w14:paraId="31E52B7C" w14:textId="1924BEA3" w:rsidR="00C470AB" w:rsidRPr="00ED1A40" w:rsidRDefault="00C470AB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COMPANY-</w:t>
      </w:r>
      <w:r w:rsidRPr="00ED1A40">
        <w:rPr>
          <w:color w:val="auto"/>
          <w:sz w:val="24"/>
        </w:rPr>
        <w:t>AlyosufGarments, Hamdan st,Abudhabi-UAE, 03-2020 till 09-2020</w:t>
      </w:r>
    </w:p>
    <w:p w14:paraId="31B242A4" w14:textId="3577E619" w:rsidR="00C470AB" w:rsidRPr="00ED1A40" w:rsidRDefault="00C470AB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POSITION- </w:t>
      </w:r>
      <w:r w:rsidRPr="00ED1A40">
        <w:rPr>
          <w:color w:val="auto"/>
          <w:sz w:val="24"/>
        </w:rPr>
        <w:t>Cashier/ Sales Representative</w:t>
      </w:r>
      <w:r w:rsidR="00B117EC" w:rsidRPr="00ED1A40">
        <w:rPr>
          <w:color w:val="auto"/>
          <w:sz w:val="24"/>
        </w:rPr>
        <w:t>.</w:t>
      </w:r>
    </w:p>
    <w:p w14:paraId="53C32413" w14:textId="004BC253" w:rsidR="00B117EC" w:rsidRPr="00ED1A40" w:rsidRDefault="00B117EC" w:rsidP="00C566BC">
      <w:pPr>
        <w:pStyle w:val="smallspace"/>
        <w:rPr>
          <w:color w:val="auto"/>
          <w:sz w:val="24"/>
        </w:rPr>
      </w:pPr>
    </w:p>
    <w:p w14:paraId="756AA053" w14:textId="7AB9953A" w:rsidR="00B117EC" w:rsidRPr="00ED1A40" w:rsidRDefault="00B117EC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COMPANY-</w:t>
      </w:r>
      <w:r w:rsidRPr="00ED1A40">
        <w:rPr>
          <w:color w:val="auto"/>
          <w:sz w:val="24"/>
        </w:rPr>
        <w:t>Jeeves DryCleaning,Khalidiya Abudhabi-UAE, 05-2011till 11-2015</w:t>
      </w:r>
    </w:p>
    <w:p w14:paraId="3C9EBC9E" w14:textId="4C7891E6" w:rsidR="00B117EC" w:rsidRPr="00ED1A40" w:rsidRDefault="00B117EC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POSITION- </w:t>
      </w:r>
      <w:r w:rsidRPr="00ED1A40">
        <w:rPr>
          <w:color w:val="auto"/>
          <w:sz w:val="24"/>
        </w:rPr>
        <w:t>Counter Staff/ Receptionist.</w:t>
      </w:r>
    </w:p>
    <w:p w14:paraId="48820789" w14:textId="3F67EA96" w:rsidR="00B117EC" w:rsidRPr="00ED1A40" w:rsidRDefault="00B117EC" w:rsidP="00C566BC">
      <w:pPr>
        <w:pStyle w:val="smallspace"/>
        <w:rPr>
          <w:color w:val="auto"/>
          <w:sz w:val="24"/>
        </w:rPr>
      </w:pPr>
    </w:p>
    <w:p w14:paraId="109F51D7" w14:textId="22793FEC" w:rsidR="00B117EC" w:rsidRPr="00ED1A40" w:rsidRDefault="00B117EC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COMPANY-</w:t>
      </w:r>
      <w:r w:rsidRPr="00ED1A40">
        <w:rPr>
          <w:color w:val="auto"/>
          <w:sz w:val="24"/>
        </w:rPr>
        <w:t>OnePieceConst, MbinZayed Abudhabi-UAE, 12-2010till 03-2011</w:t>
      </w:r>
    </w:p>
    <w:p w14:paraId="2095FC14" w14:textId="23F5CB19" w:rsidR="00B117EC" w:rsidRPr="00ED1A40" w:rsidRDefault="00B117EC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POSITION-</w:t>
      </w:r>
      <w:r w:rsidRPr="00ED1A40">
        <w:rPr>
          <w:color w:val="auto"/>
          <w:sz w:val="24"/>
        </w:rPr>
        <w:t xml:space="preserve"> Admin Assistant/ Secret</w:t>
      </w:r>
      <w:r w:rsidR="00ED1A40" w:rsidRPr="00ED1A40">
        <w:rPr>
          <w:color w:val="auto"/>
          <w:sz w:val="24"/>
        </w:rPr>
        <w:t>a</w:t>
      </w:r>
      <w:r w:rsidRPr="00ED1A40">
        <w:rPr>
          <w:color w:val="auto"/>
          <w:sz w:val="24"/>
        </w:rPr>
        <w:t>ry</w:t>
      </w:r>
      <w:r w:rsidR="00ED1A40" w:rsidRPr="00ED1A40">
        <w:rPr>
          <w:color w:val="auto"/>
          <w:sz w:val="24"/>
        </w:rPr>
        <w:t>.</w:t>
      </w:r>
    </w:p>
    <w:p w14:paraId="277D54ED" w14:textId="0E2FCF95" w:rsidR="00ED1A40" w:rsidRPr="00ED1A40" w:rsidRDefault="00ED1A40" w:rsidP="00C566BC">
      <w:pPr>
        <w:pStyle w:val="smallspace"/>
        <w:rPr>
          <w:color w:val="auto"/>
          <w:sz w:val="24"/>
        </w:rPr>
      </w:pPr>
    </w:p>
    <w:p w14:paraId="5B3B458B" w14:textId="0B100243" w:rsidR="00ED1A40" w:rsidRPr="00ED1A40" w:rsidRDefault="00ED1A40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>COMPANY-</w:t>
      </w:r>
      <w:r w:rsidRPr="00ED1A40">
        <w:rPr>
          <w:color w:val="auto"/>
          <w:sz w:val="24"/>
        </w:rPr>
        <w:t>VeronicaCosm,ShangrilaSouqAbudhabi-UAE, 04-2019till 11-2010</w:t>
      </w:r>
    </w:p>
    <w:p w14:paraId="00337C04" w14:textId="14CA2EE4" w:rsidR="00ED1A40" w:rsidRPr="00ED1A40" w:rsidRDefault="00ED1A40" w:rsidP="00C566BC">
      <w:pPr>
        <w:pStyle w:val="smallspace"/>
        <w:rPr>
          <w:color w:val="auto"/>
          <w:sz w:val="24"/>
        </w:rPr>
      </w:pPr>
      <w:r w:rsidRPr="00ED1A40">
        <w:rPr>
          <w:b/>
          <w:bCs/>
          <w:color w:val="auto"/>
          <w:sz w:val="24"/>
        </w:rPr>
        <w:t xml:space="preserve">POSITION- </w:t>
      </w:r>
      <w:r w:rsidRPr="00ED1A40">
        <w:rPr>
          <w:color w:val="auto"/>
          <w:sz w:val="24"/>
        </w:rPr>
        <w:t>Sales Representative</w:t>
      </w:r>
    </w:p>
    <w:p w14:paraId="3FF3A8BF" w14:textId="019D7A43" w:rsidR="00C566BC" w:rsidRDefault="00C566BC" w:rsidP="00C566BC">
      <w:pPr>
        <w:pStyle w:val="smallspace"/>
        <w:ind w:left="720"/>
        <w:rPr>
          <w:color w:val="auto"/>
          <w:sz w:val="24"/>
        </w:rPr>
      </w:pPr>
    </w:p>
    <w:p w14:paraId="11680BC6" w14:textId="77777777" w:rsidR="00C566BC" w:rsidRDefault="00C566BC" w:rsidP="00C566BC">
      <w:pPr>
        <w:pStyle w:val="smallspace"/>
        <w:ind w:left="720"/>
        <w:rPr>
          <w:color w:val="auto"/>
          <w:sz w:val="24"/>
        </w:rPr>
      </w:pPr>
    </w:p>
    <w:p w14:paraId="0EE083C0" w14:textId="77777777" w:rsidR="009079C9" w:rsidRPr="009079C9" w:rsidRDefault="009079C9" w:rsidP="007F1D0B">
      <w:pPr>
        <w:pStyle w:val="smallspace"/>
        <w:rPr>
          <w:color w:val="auto"/>
          <w:sz w:val="24"/>
        </w:rPr>
      </w:pPr>
    </w:p>
    <w:p w14:paraId="7F636CD4" w14:textId="7F46C74B" w:rsidR="008A639F" w:rsidRPr="007F1D0B" w:rsidRDefault="008A639F" w:rsidP="009079C9">
      <w:pPr>
        <w:pStyle w:val="ListBullet"/>
        <w:numPr>
          <w:ilvl w:val="0"/>
          <w:numId w:val="0"/>
        </w:numPr>
        <w:ind w:left="720"/>
      </w:pPr>
    </w:p>
    <w:sectPr w:rsidR="008A639F" w:rsidRPr="007F1D0B" w:rsidSect="008A639F">
      <w:pgSz w:w="12240" w:h="15840" w:code="1"/>
      <w:pgMar w:top="720" w:right="720" w:bottom="720" w:left="39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F82F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72784"/>
    <w:multiLevelType w:val="hybridMultilevel"/>
    <w:tmpl w:val="1A962F62"/>
    <w:lvl w:ilvl="0" w:tplc="C03EAA3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C18"/>
    <w:multiLevelType w:val="hybridMultilevel"/>
    <w:tmpl w:val="F84AC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F698A"/>
    <w:multiLevelType w:val="hybridMultilevel"/>
    <w:tmpl w:val="4B768696"/>
    <w:lvl w:ilvl="0" w:tplc="51D4AD4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77"/>
    <w:rsid w:val="000108BB"/>
    <w:rsid w:val="000137FD"/>
    <w:rsid w:val="00033A17"/>
    <w:rsid w:val="00036F36"/>
    <w:rsid w:val="0004420E"/>
    <w:rsid w:val="0004548C"/>
    <w:rsid w:val="00061B0D"/>
    <w:rsid w:val="00094E49"/>
    <w:rsid w:val="000A3138"/>
    <w:rsid w:val="00100DD3"/>
    <w:rsid w:val="00117AB9"/>
    <w:rsid w:val="00120713"/>
    <w:rsid w:val="00166CEC"/>
    <w:rsid w:val="001700E7"/>
    <w:rsid w:val="00180C25"/>
    <w:rsid w:val="0019064F"/>
    <w:rsid w:val="001F3C1A"/>
    <w:rsid w:val="00222939"/>
    <w:rsid w:val="0022523E"/>
    <w:rsid w:val="00231ACB"/>
    <w:rsid w:val="00252FAC"/>
    <w:rsid w:val="00257458"/>
    <w:rsid w:val="0026329D"/>
    <w:rsid w:val="002764A3"/>
    <w:rsid w:val="002D511A"/>
    <w:rsid w:val="003145B5"/>
    <w:rsid w:val="0031486B"/>
    <w:rsid w:val="00352B92"/>
    <w:rsid w:val="00387A4F"/>
    <w:rsid w:val="003A49E4"/>
    <w:rsid w:val="003B312A"/>
    <w:rsid w:val="003C3799"/>
    <w:rsid w:val="003D2673"/>
    <w:rsid w:val="003D3010"/>
    <w:rsid w:val="003E234B"/>
    <w:rsid w:val="0041355E"/>
    <w:rsid w:val="00437BA0"/>
    <w:rsid w:val="00452E29"/>
    <w:rsid w:val="004642C4"/>
    <w:rsid w:val="00473080"/>
    <w:rsid w:val="00483B99"/>
    <w:rsid w:val="004A15A3"/>
    <w:rsid w:val="004A1821"/>
    <w:rsid w:val="004B79F8"/>
    <w:rsid w:val="004D6A4E"/>
    <w:rsid w:val="005176EF"/>
    <w:rsid w:val="005572B5"/>
    <w:rsid w:val="005933EA"/>
    <w:rsid w:val="005E026C"/>
    <w:rsid w:val="005F0878"/>
    <w:rsid w:val="005F2437"/>
    <w:rsid w:val="00655EDD"/>
    <w:rsid w:val="00666962"/>
    <w:rsid w:val="00673240"/>
    <w:rsid w:val="006B4052"/>
    <w:rsid w:val="007B786E"/>
    <w:rsid w:val="007F06FC"/>
    <w:rsid w:val="007F1D0B"/>
    <w:rsid w:val="007F7D13"/>
    <w:rsid w:val="00862CE4"/>
    <w:rsid w:val="00864549"/>
    <w:rsid w:val="0088126A"/>
    <w:rsid w:val="008A3FAD"/>
    <w:rsid w:val="008A639F"/>
    <w:rsid w:val="008C57C3"/>
    <w:rsid w:val="008D1B7E"/>
    <w:rsid w:val="008E351A"/>
    <w:rsid w:val="008F5ACA"/>
    <w:rsid w:val="009079C9"/>
    <w:rsid w:val="00926078"/>
    <w:rsid w:val="00951F6F"/>
    <w:rsid w:val="00990B37"/>
    <w:rsid w:val="00A17617"/>
    <w:rsid w:val="00A179B1"/>
    <w:rsid w:val="00A656A3"/>
    <w:rsid w:val="00A76F7C"/>
    <w:rsid w:val="00A85E9B"/>
    <w:rsid w:val="00AB51AC"/>
    <w:rsid w:val="00AC2D2A"/>
    <w:rsid w:val="00AF2E5F"/>
    <w:rsid w:val="00B049F7"/>
    <w:rsid w:val="00B117EC"/>
    <w:rsid w:val="00B85D4F"/>
    <w:rsid w:val="00B9124B"/>
    <w:rsid w:val="00BD1DD1"/>
    <w:rsid w:val="00BD5D35"/>
    <w:rsid w:val="00C04D94"/>
    <w:rsid w:val="00C34715"/>
    <w:rsid w:val="00C470AB"/>
    <w:rsid w:val="00C566BC"/>
    <w:rsid w:val="00C90575"/>
    <w:rsid w:val="00CE70CD"/>
    <w:rsid w:val="00CF149B"/>
    <w:rsid w:val="00CF56D4"/>
    <w:rsid w:val="00D11D63"/>
    <w:rsid w:val="00D31E77"/>
    <w:rsid w:val="00D416D3"/>
    <w:rsid w:val="00D725EE"/>
    <w:rsid w:val="00D920AB"/>
    <w:rsid w:val="00DD0223"/>
    <w:rsid w:val="00DE1B6C"/>
    <w:rsid w:val="00E724A0"/>
    <w:rsid w:val="00E86B6F"/>
    <w:rsid w:val="00ED1A40"/>
    <w:rsid w:val="00ED3D34"/>
    <w:rsid w:val="00EF311B"/>
    <w:rsid w:val="00F226F8"/>
    <w:rsid w:val="00F46600"/>
    <w:rsid w:val="00F97A4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914A"/>
  <w15:chartTrackingRefBased/>
  <w15:docId w15:val="{1DB9B33F-DF1F-4BBC-83EA-BA99A6A4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3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39F"/>
    <w:pPr>
      <w:outlineLvl w:val="0"/>
    </w:pPr>
    <w:rPr>
      <w:rFonts w:ascii="Open Sans" w:hAnsi="Open Sans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CF56D4"/>
    <w:pPr>
      <w:jc w:val="left"/>
      <w:outlineLvl w:val="1"/>
    </w:pPr>
    <w:rPr>
      <w:b/>
      <w:caps/>
      <w:color w:val="0E2841" w:themeColor="text2"/>
      <w:spacing w:val="20"/>
      <w:kern w:val="48"/>
      <w:position w:val="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2939"/>
    <w:pPr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22939"/>
    <w:pPr>
      <w:tabs>
        <w:tab w:val="right" w:pos="9360"/>
      </w:tabs>
      <w:spacing w:after="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033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B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B7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F1D0B"/>
    <w:pPr>
      <w:jc w:val="left"/>
    </w:pPr>
    <w:rPr>
      <w:rFonts w:asciiTheme="majorHAnsi" w:hAnsiTheme="majorHAnsi"/>
      <w:b/>
      <w:caps/>
      <w:color w:val="0E2841" w:themeColor="text2"/>
      <w:spacing w:val="60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D0B"/>
    <w:rPr>
      <w:rFonts w:asciiTheme="majorHAnsi" w:hAnsiTheme="majorHAnsi" w:cs="Open Sans"/>
      <w:b/>
      <w:caps/>
      <w:color w:val="0E2841" w:themeColor="text2"/>
      <w:spacing w:val="60"/>
      <w:position w:val="8"/>
      <w:sz w:val="60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0B"/>
    <w:pPr>
      <w:jc w:val="left"/>
    </w:pPr>
    <w:rPr>
      <w:caps/>
      <w:color w:val="0E2841" w:themeColor="text2"/>
      <w:spacing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F1D0B"/>
    <w:rPr>
      <w:rFonts w:cs="Open Sans"/>
      <w:caps/>
      <w:color w:val="0E2841" w:themeColor="text2"/>
      <w:spacing w:val="40"/>
      <w:position w:val="8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56D4"/>
    <w:rPr>
      <w:rFonts w:cs="Open Sans"/>
      <w:b/>
      <w:caps/>
      <w:color w:val="0E2841" w:themeColor="text2"/>
      <w:spacing w:val="20"/>
      <w:kern w:val="48"/>
      <w:position w:val="9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639F"/>
    <w:rPr>
      <w:rFonts w:ascii="Open Sans" w:hAnsi="Open Sans" w:cs="Open Sans"/>
      <w:b/>
      <w:color w:val="747474" w:themeColor="background2" w:themeShade="80"/>
      <w:position w:val="8"/>
      <w:sz w:val="24"/>
      <w:szCs w:val="24"/>
    </w:rPr>
  </w:style>
  <w:style w:type="paragraph" w:customStyle="1" w:styleId="Contactinfo">
    <w:name w:val="Contact info"/>
    <w:basedOn w:val="Normal"/>
    <w:qFormat/>
    <w:rsid w:val="007F1D0B"/>
    <w:rPr>
      <w:color w:val="auto"/>
      <w:sz w:val="22"/>
    </w:rPr>
  </w:style>
  <w:style w:type="paragraph" w:customStyle="1" w:styleId="smallspace">
    <w:name w:val="small space"/>
    <w:basedOn w:val="Normal"/>
    <w:qFormat/>
    <w:rsid w:val="007F1D0B"/>
    <w:rPr>
      <w:sz w:val="8"/>
    </w:rPr>
  </w:style>
  <w:style w:type="character" w:customStyle="1" w:styleId="Heading3Char">
    <w:name w:val="Heading 3 Char"/>
    <w:basedOn w:val="DefaultParagraphFont"/>
    <w:link w:val="Heading3"/>
    <w:uiPriority w:val="9"/>
    <w:rsid w:val="00222939"/>
    <w:rPr>
      <w:rFonts w:cs="Open Sans"/>
      <w:b/>
      <w:bCs/>
      <w:i/>
      <w:iCs/>
      <w:color w:val="747474" w:themeColor="background2" w:themeShade="80"/>
      <w:position w:val="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22939"/>
    <w:rPr>
      <w:rFonts w:cs="Open Sans"/>
      <w:color w:val="747474" w:themeColor="background2" w:themeShade="80"/>
      <w:position w:val="8"/>
      <w:sz w:val="21"/>
      <w:szCs w:val="24"/>
      <w:lang w:val="en-US"/>
    </w:rPr>
  </w:style>
  <w:style w:type="paragraph" w:styleId="ListBullet">
    <w:name w:val="List Bullet"/>
    <w:basedOn w:val="Normal"/>
    <w:uiPriority w:val="99"/>
    <w:rsid w:val="00222939"/>
    <w:pPr>
      <w:numPr>
        <w:numId w:val="4"/>
      </w:numPr>
      <w:ind w:left="720"/>
      <w:contextualSpacing/>
    </w:pPr>
  </w:style>
  <w:style w:type="paragraph" w:customStyle="1" w:styleId="Sidepanelinfo">
    <w:name w:val="Side panel info"/>
    <w:basedOn w:val="Normal"/>
    <w:qFormat/>
    <w:rsid w:val="00222939"/>
    <w:rPr>
      <w:color w:val="3A3A3A" w:themeColor="background2" w:themeShade="40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222939"/>
    <w:rPr>
      <w:b/>
      <w:i w:val="0"/>
      <w:iCs/>
    </w:rPr>
  </w:style>
  <w:style w:type="paragraph" w:styleId="List">
    <w:name w:val="List"/>
    <w:basedOn w:val="Normal"/>
    <w:uiPriority w:val="99"/>
    <w:rsid w:val="00222939"/>
    <w:pPr>
      <w:numPr>
        <w:numId w:val="5"/>
      </w:numPr>
      <w:spacing w:after="80"/>
      <w:ind w:left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p\AppData\Roaming\Microsoft\Templates\Simple%20CFO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7">
      <a:majorFont>
        <a:latin typeface="Aharoni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48B961-C38E-459F-86CA-F3EF484BA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ED96A-D1C6-4972-9BE0-A7A8F8D26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8F19B-3371-4C5E-AFC2-722E19ACA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CFO resume</Template>
  <TotalTime>735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</dc:creator>
  <cp:keywords/>
  <dc:description/>
  <cp:lastModifiedBy>hpp</cp:lastModifiedBy>
  <cp:revision>4</cp:revision>
  <dcterms:created xsi:type="dcterms:W3CDTF">2025-06-14T01:38:00Z</dcterms:created>
  <dcterms:modified xsi:type="dcterms:W3CDTF">2025-06-18T11:14:00Z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