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12892FB8" wp14:editId="48304DBD">
                      <wp:extent cx="2095500" cy="2437130"/>
                      <wp:effectExtent l="19050" t="19050" r="38100" b="39370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243713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5240F71" id="Oval 2" o:spid="_x0000_s1026" alt="Title: Professional Headshot of Man" style="width:165pt;height:19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Default="00A845D9" w:rsidP="00A845D9">
            <w:pPr>
              <w:pStyle w:val="Title"/>
            </w:pPr>
            <w:r>
              <w:t>FRANCIS MPANGA</w:t>
            </w:r>
          </w:p>
          <w:p w:rsidR="00A845D9" w:rsidRPr="00A845D9" w:rsidRDefault="00A845D9" w:rsidP="00A845D9">
            <w:pPr>
              <w:rPr>
                <w:sz w:val="36"/>
                <w:szCs w:val="36"/>
              </w:rPr>
            </w:pPr>
            <w:r w:rsidRPr="00A845D9">
              <w:rPr>
                <w:color w:val="0070C0"/>
                <w:sz w:val="36"/>
                <w:szCs w:val="36"/>
              </w:rPr>
              <w:t>WAITER</w:t>
            </w:r>
            <w:r>
              <w:rPr>
                <w:color w:val="0070C0"/>
                <w:sz w:val="36"/>
                <w:szCs w:val="36"/>
              </w:rPr>
              <w:t>/BARISTA</w:t>
            </w:r>
          </w:p>
        </w:tc>
      </w:tr>
      <w:tr w:rsidR="001B2ABD" w:rsidTr="001B2ABD">
        <w:tc>
          <w:tcPr>
            <w:tcW w:w="3600" w:type="dxa"/>
          </w:tcPr>
          <w:sdt>
            <w:sdtPr>
              <w:id w:val="-1711873194"/>
              <w:placeholder>
                <w:docPart w:val="8716CAB012FF4EE3A397D0419A2F2162"/>
              </w:placeholder>
              <w:temporary/>
              <w:showingPlcHdr/>
              <w15:appearance w15:val="hidden"/>
            </w:sdtPr>
            <w:sdtEndPr/>
            <w:sdtContent>
              <w:p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8757C7" w:rsidRDefault="008757C7" w:rsidP="009260CD">
            <w:r>
              <w:t>Nationality         :      Ugandan</w:t>
            </w:r>
          </w:p>
          <w:p w:rsidR="008757C7" w:rsidRDefault="008757C7" w:rsidP="009260CD">
            <w:r>
              <w:t>Marital status     :      Single</w:t>
            </w:r>
          </w:p>
          <w:p w:rsidR="008757C7" w:rsidRDefault="008757C7" w:rsidP="009260CD">
            <w:r>
              <w:t>Language          :      English</w:t>
            </w:r>
          </w:p>
          <w:p w:rsidR="008757C7" w:rsidRDefault="008757C7" w:rsidP="009260CD">
            <w:r>
              <w:t>Date of birth      :      07/09/1998</w:t>
            </w:r>
          </w:p>
          <w:p w:rsidR="008757C7" w:rsidRDefault="008757C7" w:rsidP="009260CD">
            <w:r>
              <w:t>Visa status          :      Employment Visa</w:t>
            </w:r>
          </w:p>
          <w:p w:rsidR="008757C7" w:rsidRDefault="008757C7" w:rsidP="009260CD"/>
          <w:p w:rsidR="008757C7" w:rsidRDefault="008757C7" w:rsidP="009260CD">
            <w:r>
              <w:t>Am a highly motivated, confident individual with multi-tasking capabilities, with potential to work within a target driven and busy environment. I am able to communicate effectively with</w:t>
            </w:r>
            <w:r w:rsidR="00A61CB2">
              <w:t xml:space="preserve"> people from diverse back grounds and also with a record of success of convincing customers, explaining product features, performing a suggestive up selling and cross selling.</w:t>
            </w:r>
          </w:p>
          <w:p w:rsidR="00A61CB2" w:rsidRDefault="00A61CB2" w:rsidP="009260CD">
            <w:r>
              <w:t>I am a pleasant, friendly and hospitable person who works collaboratively with customers ensuring customer satisfaction</w:t>
            </w:r>
          </w:p>
          <w:p w:rsidR="00036450" w:rsidRDefault="00036450" w:rsidP="00036450"/>
          <w:sdt>
            <w:sdtPr>
              <w:id w:val="-1954003311"/>
              <w:placeholder>
                <w:docPart w:val="072C59B73AE5469EA7606C5FE99A9E3D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15CBE9B315DA4E6AA18569D675B7F0F9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PHONE:</w:t>
                </w:r>
              </w:p>
            </w:sdtContent>
          </w:sdt>
          <w:p w:rsidR="004D3011" w:rsidRDefault="00146D53" w:rsidP="004D3011">
            <w:r>
              <w:t>+971526187020</w:t>
            </w:r>
          </w:p>
          <w:p w:rsidR="004D3011" w:rsidRDefault="00146D53" w:rsidP="004D3011">
            <w:r>
              <w:t>+971588500840</w:t>
            </w:r>
          </w:p>
          <w:p w:rsidR="004D3011" w:rsidRDefault="004D3011" w:rsidP="004D3011"/>
          <w:sdt>
            <w:sdtPr>
              <w:id w:val="-240260293"/>
              <w:placeholder>
                <w:docPart w:val="A351B52BBDC845ACA7D303212736AB82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EMAIL:</w:t>
                </w:r>
              </w:p>
            </w:sdtContent>
          </w:sdt>
          <w:p w:rsidR="00036450" w:rsidRPr="00653E94" w:rsidRDefault="00653E94" w:rsidP="004D3011">
            <w:pPr>
              <w:rPr>
                <w:rStyle w:val="Hyperlink"/>
                <w:color w:val="00B050"/>
              </w:rPr>
            </w:pPr>
            <w:r w:rsidRPr="00653E94">
              <w:rPr>
                <w:color w:val="00B050"/>
              </w:rPr>
              <w:t>m</w:t>
            </w:r>
            <w:r w:rsidR="00146D53" w:rsidRPr="00653E94">
              <w:rPr>
                <w:color w:val="00B050"/>
              </w:rPr>
              <w:t>panga.frank4@gmail.com</w:t>
            </w:r>
          </w:p>
          <w:sdt>
            <w:sdtPr>
              <w:id w:val="-1444214663"/>
              <w:placeholder>
                <w:docPart w:val="A24AA47AFBEF47FEB64518290C8EF424"/>
              </w:placeholder>
              <w:temporary/>
              <w:showingPlcHdr/>
              <w15:appearance w15:val="hidden"/>
            </w:sdtPr>
            <w:sdtEndPr/>
            <w:sdtContent>
              <w:p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:rsidR="004D3011" w:rsidRDefault="00653E94" w:rsidP="004D3011">
            <w:r>
              <w:t>Watching movies</w:t>
            </w:r>
          </w:p>
          <w:p w:rsidR="004D3011" w:rsidRDefault="00653E94" w:rsidP="004D3011">
            <w:r>
              <w:t>Playing foot ball</w:t>
            </w:r>
          </w:p>
          <w:p w:rsidR="004D3011" w:rsidRDefault="00653E94" w:rsidP="004D3011">
            <w:r>
              <w:t>Travelling and touring</w:t>
            </w:r>
          </w:p>
          <w:p w:rsidR="004D3011" w:rsidRDefault="00653E94" w:rsidP="00653E94">
            <w:r>
              <w:t>Listening to music</w:t>
            </w:r>
          </w:p>
          <w:p w:rsidR="00653E94" w:rsidRPr="004D3011" w:rsidRDefault="00653E94" w:rsidP="00653E94">
            <w:r>
              <w:t xml:space="preserve">Making </w:t>
            </w:r>
            <w:proofErr w:type="spellStart"/>
            <w:r>
              <w:t>TikTok</w:t>
            </w:r>
            <w:proofErr w:type="spellEnd"/>
            <w:r>
              <w:t xml:space="preserve"> videos</w: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9F97700031F1409E84450A0820B1916E"/>
              </w:placeholder>
              <w:temporary/>
              <w:showingPlcHdr/>
              <w15:appearance w15:val="hidden"/>
            </w:sdtPr>
            <w:sdtEndPr/>
            <w:sdtContent>
              <w:p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036450" w:rsidRPr="00036450" w:rsidRDefault="00BE5944" w:rsidP="00B359E4">
            <w:pPr>
              <w:pStyle w:val="Heading4"/>
            </w:pPr>
            <w:r>
              <w:t>SAM IGA MEMORIAL COLLEGE</w:t>
            </w:r>
          </w:p>
          <w:p w:rsidR="00036450" w:rsidRPr="00B359E4" w:rsidRDefault="00BE5944" w:rsidP="00B359E4">
            <w:pPr>
              <w:pStyle w:val="Date"/>
            </w:pPr>
            <w:r>
              <w:t>2013</w:t>
            </w:r>
            <w:r w:rsidR="00036450" w:rsidRPr="00B359E4">
              <w:t xml:space="preserve"> - </w:t>
            </w:r>
            <w:r>
              <w:t>2016</w:t>
            </w:r>
          </w:p>
          <w:p w:rsidR="00036450" w:rsidRPr="00B12434" w:rsidRDefault="00BE5944" w:rsidP="00036450">
            <w:pPr>
              <w:rPr>
                <w:color w:val="00B0F0"/>
              </w:rPr>
            </w:pPr>
            <w:r>
              <w:t xml:space="preserve">During this time I got my </w:t>
            </w:r>
            <w:r w:rsidRPr="00B12434">
              <w:rPr>
                <w:color w:val="00B0F0"/>
              </w:rPr>
              <w:t>UCE</w:t>
            </w:r>
            <w:r>
              <w:t xml:space="preserve"> certificate</w:t>
            </w:r>
            <w:r w:rsidRPr="00B12434">
              <w:rPr>
                <w:color w:val="00B0F0"/>
              </w:rPr>
              <w:t>[Uganda Certificate of Education]</w:t>
            </w:r>
            <w:r>
              <w:t xml:space="preserve"> and also I got a certificate of being one of the </w:t>
            </w:r>
            <w:r w:rsidRPr="00B12434">
              <w:rPr>
                <w:color w:val="00B0F0"/>
              </w:rPr>
              <w:t>best actors in MDD[Music Dance and Drama]</w:t>
            </w:r>
          </w:p>
          <w:p w:rsidR="00BE5944" w:rsidRPr="00B12434" w:rsidRDefault="00BE5944" w:rsidP="00036450">
            <w:pPr>
              <w:rPr>
                <w:color w:val="00B0F0"/>
              </w:rPr>
            </w:pPr>
          </w:p>
          <w:p w:rsidR="00036450" w:rsidRPr="00B359E4" w:rsidRDefault="00BE5944" w:rsidP="00B359E4">
            <w:pPr>
              <w:pStyle w:val="Heading4"/>
            </w:pPr>
            <w:r>
              <w:t>SDA PRIMARY SCHOOL</w:t>
            </w:r>
          </w:p>
          <w:p w:rsidR="00036450" w:rsidRPr="00B359E4" w:rsidRDefault="00490580" w:rsidP="00B359E4">
            <w:pPr>
              <w:pStyle w:val="Date"/>
            </w:pPr>
            <w:r>
              <w:t>2005</w:t>
            </w:r>
            <w:r w:rsidR="00036450" w:rsidRPr="00B359E4">
              <w:t xml:space="preserve"> - </w:t>
            </w:r>
            <w:r>
              <w:t>2012</w:t>
            </w:r>
          </w:p>
          <w:p w:rsidR="00036450" w:rsidRDefault="00490580" w:rsidP="00036450">
            <w:r>
              <w:t xml:space="preserve">During this time I got my </w:t>
            </w:r>
            <w:r w:rsidRPr="00B12434">
              <w:rPr>
                <w:color w:val="00B0F0"/>
              </w:rPr>
              <w:t xml:space="preserve">PLE </w:t>
            </w:r>
            <w:r>
              <w:t xml:space="preserve">certificate </w:t>
            </w:r>
            <w:r w:rsidRPr="00B12434">
              <w:rPr>
                <w:color w:val="00B0F0"/>
              </w:rPr>
              <w:t>[Primary Leaving Examinations]</w:t>
            </w:r>
            <w:r>
              <w:t xml:space="preserve"> and also I got a certificate of being the </w:t>
            </w:r>
            <w:r w:rsidRPr="00B12434">
              <w:rPr>
                <w:color w:val="00B0F0"/>
              </w:rPr>
              <w:t>best prefect.</w:t>
            </w:r>
          </w:p>
          <w:sdt>
            <w:sdtPr>
              <w:id w:val="1001553383"/>
              <w:placeholder>
                <w:docPart w:val="E9FDCF1A96084877A4552DFB9B90883F"/>
              </w:placeholder>
              <w:temporary/>
              <w:showingPlcHdr/>
              <w15:appearance w15:val="hidden"/>
            </w:sdtPr>
            <w:sdtEndPr/>
            <w:sdtContent>
              <w:p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036450" w:rsidRDefault="009505A8" w:rsidP="00B359E4">
            <w:pPr>
              <w:pStyle w:val="Heading4"/>
              <w:rPr>
                <w:bCs/>
              </w:rPr>
            </w:pPr>
            <w:r>
              <w:t xml:space="preserve">CARREFOUR </w:t>
            </w:r>
            <w:r w:rsidR="00036450">
              <w:t xml:space="preserve"> </w:t>
            </w:r>
            <w:r w:rsidR="00036450" w:rsidRPr="00036450">
              <w:t xml:space="preserve"> </w:t>
            </w:r>
            <w:r>
              <w:t>(E-COMMERCE)</w:t>
            </w:r>
          </w:p>
          <w:p w:rsidR="00036450" w:rsidRPr="00036450" w:rsidRDefault="009505A8" w:rsidP="00B359E4">
            <w:pPr>
              <w:pStyle w:val="Date"/>
            </w:pPr>
            <w:r>
              <w:t xml:space="preserve">2020 </w:t>
            </w:r>
            <w:r w:rsidR="00036450" w:rsidRPr="00036450">
              <w:t>–</w:t>
            </w:r>
            <w:r>
              <w:t xml:space="preserve"> up to date</w:t>
            </w:r>
          </w:p>
          <w:p w:rsidR="00036450" w:rsidRDefault="009505A8" w:rsidP="009505A8">
            <w:pPr>
              <w:pStyle w:val="ListParagraph"/>
              <w:numPr>
                <w:ilvl w:val="0"/>
                <w:numId w:val="1"/>
              </w:numPr>
            </w:pPr>
            <w:r>
              <w:t>Picking and collecting customer orders in the selling area.</w:t>
            </w:r>
          </w:p>
          <w:p w:rsidR="004D3011" w:rsidRDefault="009505A8" w:rsidP="004D3011">
            <w:pPr>
              <w:pStyle w:val="ListParagraph"/>
              <w:numPr>
                <w:ilvl w:val="0"/>
                <w:numId w:val="1"/>
              </w:numPr>
            </w:pPr>
            <w:r>
              <w:t xml:space="preserve">Interacting with customers </w:t>
            </w:r>
            <w:r w:rsidR="004F457C">
              <w:t xml:space="preserve">and help </w:t>
            </w:r>
            <w:r>
              <w:t>to find items of their desire</w:t>
            </w:r>
          </w:p>
          <w:p w:rsidR="004F457C" w:rsidRDefault="004F457C" w:rsidP="004D3011">
            <w:pPr>
              <w:pStyle w:val="ListParagraph"/>
              <w:numPr>
                <w:ilvl w:val="0"/>
                <w:numId w:val="1"/>
              </w:numPr>
            </w:pPr>
            <w:r>
              <w:t xml:space="preserve">Solving customer complaints and questions </w:t>
            </w:r>
          </w:p>
          <w:p w:rsidR="004F457C" w:rsidRPr="004D3011" w:rsidRDefault="004F457C" w:rsidP="004D3011">
            <w:pPr>
              <w:pStyle w:val="ListParagraph"/>
              <w:numPr>
                <w:ilvl w:val="0"/>
                <w:numId w:val="1"/>
              </w:numPr>
            </w:pPr>
            <w:r>
              <w:t>Checking quantity and quality of items before delivered</w:t>
            </w:r>
          </w:p>
          <w:p w:rsidR="004D3011" w:rsidRDefault="004D3011" w:rsidP="00036450"/>
          <w:p w:rsidR="004D3011" w:rsidRPr="004D3011" w:rsidRDefault="00A845D9" w:rsidP="00B359E4">
            <w:pPr>
              <w:pStyle w:val="Heading4"/>
              <w:rPr>
                <w:bCs/>
              </w:rPr>
            </w:pPr>
            <w:r>
              <w:t>RIDERS CAFÉ NTINDA UGANDA KAMPALA (WAITER/BARISTA</w:t>
            </w:r>
            <w:r w:rsidR="004F457C">
              <w:t>)</w:t>
            </w:r>
          </w:p>
          <w:p w:rsidR="004D3011" w:rsidRPr="004D3011" w:rsidRDefault="00BB5ABF" w:rsidP="00B359E4">
            <w:pPr>
              <w:pStyle w:val="Date"/>
            </w:pPr>
            <w:r>
              <w:t xml:space="preserve">2018 </w:t>
            </w:r>
            <w:r w:rsidR="004D3011" w:rsidRPr="004D3011">
              <w:t>–</w:t>
            </w:r>
            <w:r>
              <w:t xml:space="preserve"> 2019</w:t>
            </w:r>
          </w:p>
          <w:p w:rsidR="004D3011" w:rsidRDefault="00A845D9" w:rsidP="00BB5ABF">
            <w:pPr>
              <w:pStyle w:val="ListParagraph"/>
              <w:numPr>
                <w:ilvl w:val="0"/>
                <w:numId w:val="3"/>
              </w:numPr>
            </w:pPr>
            <w:r>
              <w:t>Greeting guests and taking drinks and food orders</w:t>
            </w:r>
          </w:p>
          <w:p w:rsidR="00BB5ABF" w:rsidRDefault="00A845D9" w:rsidP="00BB5ABF">
            <w:pPr>
              <w:pStyle w:val="ListParagraph"/>
              <w:numPr>
                <w:ilvl w:val="0"/>
                <w:numId w:val="3"/>
              </w:numPr>
            </w:pPr>
            <w:r>
              <w:t>Delivering food from the kitchen to the guests</w:t>
            </w:r>
          </w:p>
          <w:p w:rsidR="00BB5ABF" w:rsidRDefault="00A845D9" w:rsidP="00BB5ABF">
            <w:pPr>
              <w:pStyle w:val="ListParagraph"/>
              <w:numPr>
                <w:ilvl w:val="0"/>
                <w:numId w:val="3"/>
              </w:numPr>
            </w:pPr>
            <w:r>
              <w:t>Staying attentive to the needs of guests in the dining area</w:t>
            </w:r>
          </w:p>
          <w:p w:rsidR="00BB5ABF" w:rsidRDefault="00A845D9" w:rsidP="00BB5ABF">
            <w:pPr>
              <w:pStyle w:val="ListParagraph"/>
              <w:numPr>
                <w:ilvl w:val="0"/>
                <w:numId w:val="3"/>
              </w:numPr>
            </w:pPr>
            <w:r>
              <w:t xml:space="preserve">Present menu and provide detailed </w:t>
            </w:r>
            <w:r w:rsidR="00167AE7">
              <w:t>information when asked.</w:t>
            </w:r>
          </w:p>
          <w:p w:rsidR="00BB5ABF" w:rsidRDefault="00167AE7" w:rsidP="00BB5ABF">
            <w:pPr>
              <w:pStyle w:val="ListParagraph"/>
              <w:numPr>
                <w:ilvl w:val="0"/>
                <w:numId w:val="3"/>
              </w:numPr>
            </w:pPr>
            <w:r>
              <w:t>Making an interactive selling and up selling additional products</w:t>
            </w:r>
          </w:p>
          <w:p w:rsidR="00167AE7" w:rsidRPr="004D3011" w:rsidRDefault="00167AE7" w:rsidP="00167AE7">
            <w:pPr>
              <w:pStyle w:val="ListParagraph"/>
              <w:numPr>
                <w:ilvl w:val="0"/>
                <w:numId w:val="3"/>
              </w:numPr>
            </w:pPr>
            <w:r>
              <w:t xml:space="preserve">Arrange table settings and maintain a tidy dining area </w:t>
            </w:r>
            <w:bookmarkStart w:id="0" w:name="_GoBack"/>
            <w:bookmarkEnd w:id="0"/>
          </w:p>
          <w:p w:rsidR="004D3011" w:rsidRDefault="004D3011" w:rsidP="00036450"/>
          <w:sdt>
            <w:sdtPr>
              <w:id w:val="1669594239"/>
              <w:placeholder>
                <w:docPart w:val="BDE5FD774ACC43758AB242481EF0200E"/>
              </w:placeholder>
              <w:temporary/>
              <w:showingPlcHdr/>
              <w15:appearance w15:val="hidden"/>
            </w:sdtPr>
            <w:sdtEndPr/>
            <w:sdtContent>
              <w:p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:rsidR="00036450" w:rsidRDefault="00905ABE" w:rsidP="00905ABE">
            <w:pPr>
              <w:pStyle w:val="ListParagraph"/>
              <w:numPr>
                <w:ilvl w:val="0"/>
                <w:numId w:val="2"/>
              </w:numPr>
              <w:rPr>
                <w:noProof/>
                <w:color w:val="000000" w:themeColor="text1"/>
                <w:lang w:eastAsia="en-US"/>
              </w:rPr>
            </w:pPr>
            <w:r w:rsidRPr="00905ABE">
              <w:rPr>
                <w:noProof/>
                <w:color w:val="000000" w:themeColor="text1"/>
                <w:lang w:eastAsia="en-US"/>
              </w:rPr>
              <w:t>Communiate effectively with people from diverse back grounds</w:t>
            </w:r>
          </w:p>
          <w:p w:rsidR="00905ABE" w:rsidRDefault="00905ABE" w:rsidP="00905ABE">
            <w:pPr>
              <w:pStyle w:val="ListParagraph"/>
              <w:numPr>
                <w:ilvl w:val="0"/>
                <w:numId w:val="2"/>
              </w:numPr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eastAsia="en-US"/>
              </w:rPr>
              <w:t>Profient in handling gift wrapping duties</w:t>
            </w:r>
          </w:p>
          <w:p w:rsidR="00905ABE" w:rsidRDefault="00905ABE" w:rsidP="00905ABE">
            <w:pPr>
              <w:pStyle w:val="ListParagraph"/>
              <w:numPr>
                <w:ilvl w:val="0"/>
                <w:numId w:val="2"/>
              </w:numPr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eastAsia="en-US"/>
              </w:rPr>
              <w:t>Skilled in recommending products according to customer requirements and specific interests</w:t>
            </w:r>
          </w:p>
          <w:p w:rsidR="00905ABE" w:rsidRPr="00905ABE" w:rsidRDefault="00905ABE" w:rsidP="00905ABE">
            <w:pPr>
              <w:pStyle w:val="ListParagraph"/>
              <w:numPr>
                <w:ilvl w:val="0"/>
                <w:numId w:val="2"/>
              </w:numPr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eastAsia="en-US"/>
              </w:rPr>
              <w:t>Problem solving and critical thinking</w:t>
            </w:r>
          </w:p>
          <w:p w:rsidR="00905ABE" w:rsidRPr="004D3011" w:rsidRDefault="00905ABE" w:rsidP="004D3011">
            <w:pPr>
              <w:rPr>
                <w:color w:val="FFFFFF" w:themeColor="background1"/>
              </w:rPr>
            </w:pPr>
          </w:p>
        </w:tc>
      </w:tr>
    </w:tbl>
    <w:p w:rsidR="0043117B" w:rsidRDefault="0060271C" w:rsidP="000C45FF">
      <w:pPr>
        <w:tabs>
          <w:tab w:val="left" w:pos="990"/>
        </w:tabs>
      </w:pP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1C" w:rsidRDefault="0060271C" w:rsidP="000C45FF">
      <w:r>
        <w:separator/>
      </w:r>
    </w:p>
  </w:endnote>
  <w:endnote w:type="continuationSeparator" w:id="0">
    <w:p w:rsidR="0060271C" w:rsidRDefault="0060271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1C" w:rsidRDefault="0060271C" w:rsidP="000C45FF">
      <w:r>
        <w:separator/>
      </w:r>
    </w:p>
  </w:footnote>
  <w:footnote w:type="continuationSeparator" w:id="0">
    <w:p w:rsidR="0060271C" w:rsidRDefault="0060271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71B2A"/>
    <w:multiLevelType w:val="hybridMultilevel"/>
    <w:tmpl w:val="85C6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C3673"/>
    <w:multiLevelType w:val="hybridMultilevel"/>
    <w:tmpl w:val="465C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4189C"/>
    <w:multiLevelType w:val="hybridMultilevel"/>
    <w:tmpl w:val="B8D8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53"/>
    <w:rsid w:val="00036450"/>
    <w:rsid w:val="00094499"/>
    <w:rsid w:val="000C45FF"/>
    <w:rsid w:val="000E3FD1"/>
    <w:rsid w:val="00106F5C"/>
    <w:rsid w:val="00112054"/>
    <w:rsid w:val="00146D53"/>
    <w:rsid w:val="001525E1"/>
    <w:rsid w:val="00167AE7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4C97"/>
    <w:rsid w:val="003254B5"/>
    <w:rsid w:val="0037121F"/>
    <w:rsid w:val="003A6B7D"/>
    <w:rsid w:val="003B06CA"/>
    <w:rsid w:val="004071FC"/>
    <w:rsid w:val="00445947"/>
    <w:rsid w:val="004813B3"/>
    <w:rsid w:val="00490580"/>
    <w:rsid w:val="00496591"/>
    <w:rsid w:val="004C63E4"/>
    <w:rsid w:val="004D3011"/>
    <w:rsid w:val="004F457C"/>
    <w:rsid w:val="005262AC"/>
    <w:rsid w:val="005E39D5"/>
    <w:rsid w:val="00600670"/>
    <w:rsid w:val="0060271C"/>
    <w:rsid w:val="0062123A"/>
    <w:rsid w:val="00646E75"/>
    <w:rsid w:val="00653E94"/>
    <w:rsid w:val="006771D0"/>
    <w:rsid w:val="00715FCB"/>
    <w:rsid w:val="00743101"/>
    <w:rsid w:val="007775E1"/>
    <w:rsid w:val="007867A0"/>
    <w:rsid w:val="007927F5"/>
    <w:rsid w:val="00802CA0"/>
    <w:rsid w:val="008757C7"/>
    <w:rsid w:val="00905ABE"/>
    <w:rsid w:val="009260CD"/>
    <w:rsid w:val="009505A8"/>
    <w:rsid w:val="00952C25"/>
    <w:rsid w:val="00A2118D"/>
    <w:rsid w:val="00A61CB2"/>
    <w:rsid w:val="00A845D9"/>
    <w:rsid w:val="00AD76E2"/>
    <w:rsid w:val="00B12434"/>
    <w:rsid w:val="00B20152"/>
    <w:rsid w:val="00B359E4"/>
    <w:rsid w:val="00B57D98"/>
    <w:rsid w:val="00B70850"/>
    <w:rsid w:val="00BB5ABF"/>
    <w:rsid w:val="00BE5944"/>
    <w:rsid w:val="00C066B6"/>
    <w:rsid w:val="00C37BA1"/>
    <w:rsid w:val="00C4674C"/>
    <w:rsid w:val="00C506CF"/>
    <w:rsid w:val="00C72BED"/>
    <w:rsid w:val="00C9578B"/>
    <w:rsid w:val="00CB0055"/>
    <w:rsid w:val="00D229E3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95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s%20Mpanga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16CAB012FF4EE3A397D0419A2F2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EDD27-4D8B-4C98-9F66-FFC1A9093FC9}"/>
      </w:docPartPr>
      <w:docPartBody>
        <w:p w:rsidR="00977E77" w:rsidRDefault="00BB6BFD">
          <w:pPr>
            <w:pStyle w:val="8716CAB012FF4EE3A397D0419A2F2162"/>
          </w:pPr>
          <w:r w:rsidRPr="00D5459D">
            <w:t>Profile</w:t>
          </w:r>
        </w:p>
      </w:docPartBody>
    </w:docPart>
    <w:docPart>
      <w:docPartPr>
        <w:name w:val="072C59B73AE5469EA7606C5FE99A9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D504E-E8F9-4285-BA02-56AC868D9330}"/>
      </w:docPartPr>
      <w:docPartBody>
        <w:p w:rsidR="00977E77" w:rsidRDefault="00BB6BFD">
          <w:pPr>
            <w:pStyle w:val="072C59B73AE5469EA7606C5FE99A9E3D"/>
          </w:pPr>
          <w:r w:rsidRPr="00CB0055">
            <w:t>Contact</w:t>
          </w:r>
        </w:p>
      </w:docPartBody>
    </w:docPart>
    <w:docPart>
      <w:docPartPr>
        <w:name w:val="15CBE9B315DA4E6AA18569D675B7F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6D134-41FA-48BB-861C-B7359DCE6368}"/>
      </w:docPartPr>
      <w:docPartBody>
        <w:p w:rsidR="00977E77" w:rsidRDefault="00BB6BFD">
          <w:pPr>
            <w:pStyle w:val="15CBE9B315DA4E6AA18569D675B7F0F9"/>
          </w:pPr>
          <w:r w:rsidRPr="004D3011">
            <w:t>PHONE:</w:t>
          </w:r>
        </w:p>
      </w:docPartBody>
    </w:docPart>
    <w:docPart>
      <w:docPartPr>
        <w:name w:val="A351B52BBDC845ACA7D303212736A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C030-23BB-4664-BAC3-86A7F67D6BCC}"/>
      </w:docPartPr>
      <w:docPartBody>
        <w:p w:rsidR="00977E77" w:rsidRDefault="00BB6BFD">
          <w:pPr>
            <w:pStyle w:val="A351B52BBDC845ACA7D303212736AB82"/>
          </w:pPr>
          <w:r w:rsidRPr="004D3011">
            <w:t>EMAIL:</w:t>
          </w:r>
        </w:p>
      </w:docPartBody>
    </w:docPart>
    <w:docPart>
      <w:docPartPr>
        <w:name w:val="A24AA47AFBEF47FEB64518290C8E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77678-8954-44E7-95A7-55DC78335130}"/>
      </w:docPartPr>
      <w:docPartBody>
        <w:p w:rsidR="00977E77" w:rsidRDefault="00BB6BFD">
          <w:pPr>
            <w:pStyle w:val="A24AA47AFBEF47FEB64518290C8EF424"/>
          </w:pPr>
          <w:r w:rsidRPr="00CB0055">
            <w:t>Hobbies</w:t>
          </w:r>
        </w:p>
      </w:docPartBody>
    </w:docPart>
    <w:docPart>
      <w:docPartPr>
        <w:name w:val="9F97700031F1409E84450A0820B19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D65AB-74AE-4166-86B2-AAD5365CEA7D}"/>
      </w:docPartPr>
      <w:docPartBody>
        <w:p w:rsidR="00977E77" w:rsidRDefault="00BB6BFD">
          <w:pPr>
            <w:pStyle w:val="9F97700031F1409E84450A0820B1916E"/>
          </w:pPr>
          <w:r w:rsidRPr="00036450">
            <w:t>EDUCATION</w:t>
          </w:r>
        </w:p>
      </w:docPartBody>
    </w:docPart>
    <w:docPart>
      <w:docPartPr>
        <w:name w:val="E9FDCF1A96084877A4552DFB9B908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C084C-B0E0-4982-AEE0-E724B9D6BA36}"/>
      </w:docPartPr>
      <w:docPartBody>
        <w:p w:rsidR="00977E77" w:rsidRDefault="00BB6BFD">
          <w:pPr>
            <w:pStyle w:val="E9FDCF1A96084877A4552DFB9B90883F"/>
          </w:pPr>
          <w:r w:rsidRPr="00036450">
            <w:t>WORK EXPERIENCE</w:t>
          </w:r>
        </w:p>
      </w:docPartBody>
    </w:docPart>
    <w:docPart>
      <w:docPartPr>
        <w:name w:val="BDE5FD774ACC43758AB242481EF02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E7FB-FB40-4A73-9BB2-3F06F05B5840}"/>
      </w:docPartPr>
      <w:docPartBody>
        <w:p w:rsidR="00977E77" w:rsidRDefault="00BB6BFD">
          <w:pPr>
            <w:pStyle w:val="BDE5FD774ACC43758AB242481EF0200E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FD"/>
    <w:rsid w:val="00977E77"/>
    <w:rsid w:val="00B060A6"/>
    <w:rsid w:val="00BB6BFD"/>
    <w:rsid w:val="00C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30BB53B49D4DF39BB7200519BBBF24">
    <w:name w:val="9B30BB53B49D4DF39BB7200519BBBF24"/>
  </w:style>
  <w:style w:type="paragraph" w:customStyle="1" w:styleId="24F6D0E800A7458A97D43BAD72299577">
    <w:name w:val="24F6D0E800A7458A97D43BAD72299577"/>
  </w:style>
  <w:style w:type="paragraph" w:customStyle="1" w:styleId="8716CAB012FF4EE3A397D0419A2F2162">
    <w:name w:val="8716CAB012FF4EE3A397D0419A2F2162"/>
  </w:style>
  <w:style w:type="paragraph" w:customStyle="1" w:styleId="148AF25F57F04D0DB7161E1E84F99B8B">
    <w:name w:val="148AF25F57F04D0DB7161E1E84F99B8B"/>
  </w:style>
  <w:style w:type="paragraph" w:customStyle="1" w:styleId="072C59B73AE5469EA7606C5FE99A9E3D">
    <w:name w:val="072C59B73AE5469EA7606C5FE99A9E3D"/>
  </w:style>
  <w:style w:type="paragraph" w:customStyle="1" w:styleId="15CBE9B315DA4E6AA18569D675B7F0F9">
    <w:name w:val="15CBE9B315DA4E6AA18569D675B7F0F9"/>
  </w:style>
  <w:style w:type="paragraph" w:customStyle="1" w:styleId="CF61F6C59BE24E2A9C1B16288123CA9D">
    <w:name w:val="CF61F6C59BE24E2A9C1B16288123CA9D"/>
  </w:style>
  <w:style w:type="paragraph" w:customStyle="1" w:styleId="3AEC93114C1C43F4B0EE4EBA94C1E0AB">
    <w:name w:val="3AEC93114C1C43F4B0EE4EBA94C1E0AB"/>
  </w:style>
  <w:style w:type="paragraph" w:customStyle="1" w:styleId="E286F0D590AB4EC0897F8785E240C20D">
    <w:name w:val="E286F0D590AB4EC0897F8785E240C20D"/>
  </w:style>
  <w:style w:type="paragraph" w:customStyle="1" w:styleId="A351B52BBDC845ACA7D303212736AB82">
    <w:name w:val="A351B52BBDC845ACA7D303212736AB82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E65FF358A7C245E1BC15C8F71B217EC2">
    <w:name w:val="E65FF358A7C245E1BC15C8F71B217EC2"/>
  </w:style>
  <w:style w:type="paragraph" w:customStyle="1" w:styleId="A24AA47AFBEF47FEB64518290C8EF424">
    <w:name w:val="A24AA47AFBEF47FEB64518290C8EF424"/>
  </w:style>
  <w:style w:type="paragraph" w:customStyle="1" w:styleId="48FBC25026AF4019B9CB08D829569642">
    <w:name w:val="48FBC25026AF4019B9CB08D829569642"/>
  </w:style>
  <w:style w:type="paragraph" w:customStyle="1" w:styleId="41F675BB11F64AA8AAE4D3910434AE35">
    <w:name w:val="41F675BB11F64AA8AAE4D3910434AE35"/>
  </w:style>
  <w:style w:type="paragraph" w:customStyle="1" w:styleId="E8053C43AF1B408D92A0902DC279F243">
    <w:name w:val="E8053C43AF1B408D92A0902DC279F243"/>
  </w:style>
  <w:style w:type="paragraph" w:customStyle="1" w:styleId="0CE88B8948484FB39A19317E7CC0ECF9">
    <w:name w:val="0CE88B8948484FB39A19317E7CC0ECF9"/>
  </w:style>
  <w:style w:type="paragraph" w:customStyle="1" w:styleId="9F97700031F1409E84450A0820B1916E">
    <w:name w:val="9F97700031F1409E84450A0820B1916E"/>
  </w:style>
  <w:style w:type="paragraph" w:customStyle="1" w:styleId="69216D6E07D54404BE1F66C20CE216A8">
    <w:name w:val="69216D6E07D54404BE1F66C20CE216A8"/>
  </w:style>
  <w:style w:type="paragraph" w:customStyle="1" w:styleId="1A6BEFF40C7D46B495BDD6DE8CF413AB">
    <w:name w:val="1A6BEFF40C7D46B495BDD6DE8CF413AB"/>
  </w:style>
  <w:style w:type="paragraph" w:customStyle="1" w:styleId="B4C0D768BAF244CEB772E9E08C6E40E0">
    <w:name w:val="B4C0D768BAF244CEB772E9E08C6E40E0"/>
  </w:style>
  <w:style w:type="paragraph" w:customStyle="1" w:styleId="A2D5B4AFC8BA48A7B8F4BC202FCDE5FD">
    <w:name w:val="A2D5B4AFC8BA48A7B8F4BC202FCDE5FD"/>
  </w:style>
  <w:style w:type="paragraph" w:customStyle="1" w:styleId="8AD83629BAF746ED9C970079EDABA9A6">
    <w:name w:val="8AD83629BAF746ED9C970079EDABA9A6"/>
  </w:style>
  <w:style w:type="paragraph" w:customStyle="1" w:styleId="19CD18BA3F664459ADF6829678FDD952">
    <w:name w:val="19CD18BA3F664459ADF6829678FDD952"/>
  </w:style>
  <w:style w:type="paragraph" w:customStyle="1" w:styleId="290C2679D4414D3ABBF3EBB40ED3B14C">
    <w:name w:val="290C2679D4414D3ABBF3EBB40ED3B14C"/>
  </w:style>
  <w:style w:type="paragraph" w:customStyle="1" w:styleId="E9FDCF1A96084877A4552DFB9B90883F">
    <w:name w:val="E9FDCF1A96084877A4552DFB9B90883F"/>
  </w:style>
  <w:style w:type="paragraph" w:customStyle="1" w:styleId="44D6AF6BE23F4AC3B41262989CAF00EE">
    <w:name w:val="44D6AF6BE23F4AC3B41262989CAF00EE"/>
  </w:style>
  <w:style w:type="paragraph" w:customStyle="1" w:styleId="D48C24FE2E9E40C3B8A5FAC3FED032CA">
    <w:name w:val="D48C24FE2E9E40C3B8A5FAC3FED032CA"/>
  </w:style>
  <w:style w:type="paragraph" w:customStyle="1" w:styleId="A3DB18C1AE3946A3B36ED3E8EF0D4332">
    <w:name w:val="A3DB18C1AE3946A3B36ED3E8EF0D4332"/>
  </w:style>
  <w:style w:type="paragraph" w:customStyle="1" w:styleId="AA7D302A1ABF4BEC8CDBE41B9755CD90">
    <w:name w:val="AA7D302A1ABF4BEC8CDBE41B9755CD90"/>
  </w:style>
  <w:style w:type="paragraph" w:customStyle="1" w:styleId="1170A1B7888E414BB4C17DBBE3452CD4">
    <w:name w:val="1170A1B7888E414BB4C17DBBE3452CD4"/>
  </w:style>
  <w:style w:type="paragraph" w:customStyle="1" w:styleId="2B310E996E0D48458B98685A09D0AA00">
    <w:name w:val="2B310E996E0D48458B98685A09D0AA00"/>
  </w:style>
  <w:style w:type="paragraph" w:customStyle="1" w:styleId="EF51A24E0FD441618E4D52FCED68F6F5">
    <w:name w:val="EF51A24E0FD441618E4D52FCED68F6F5"/>
  </w:style>
  <w:style w:type="paragraph" w:customStyle="1" w:styleId="0B738E3FB99D400EA5C2D549BB02D520">
    <w:name w:val="0B738E3FB99D400EA5C2D549BB02D520"/>
  </w:style>
  <w:style w:type="paragraph" w:customStyle="1" w:styleId="9BDA30D8877747C79431F38D656C5C74">
    <w:name w:val="9BDA30D8877747C79431F38D656C5C74"/>
  </w:style>
  <w:style w:type="paragraph" w:customStyle="1" w:styleId="22AF12A082854E8D82ECABE2814EE5A9">
    <w:name w:val="22AF12A082854E8D82ECABE2814EE5A9"/>
  </w:style>
  <w:style w:type="paragraph" w:customStyle="1" w:styleId="7C92DFBD747B4E9396B04FFF581CD992">
    <w:name w:val="7C92DFBD747B4E9396B04FFF581CD992"/>
  </w:style>
  <w:style w:type="paragraph" w:customStyle="1" w:styleId="B1DE970E03324243A64922ED9A5B3A5C">
    <w:name w:val="B1DE970E03324243A64922ED9A5B3A5C"/>
  </w:style>
  <w:style w:type="paragraph" w:customStyle="1" w:styleId="6640A73ABC6E4142B26A2836E6565FDE">
    <w:name w:val="6640A73ABC6E4142B26A2836E6565FDE"/>
  </w:style>
  <w:style w:type="paragraph" w:customStyle="1" w:styleId="DF103B068C0B4581A4E76AB7479B99EF">
    <w:name w:val="DF103B068C0B4581A4E76AB7479B99EF"/>
  </w:style>
  <w:style w:type="paragraph" w:customStyle="1" w:styleId="6D4838E184944730AA0A1E83E8FD0742">
    <w:name w:val="6D4838E184944730AA0A1E83E8FD0742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BDE5FD774ACC43758AB242481EF0200E">
    <w:name w:val="BDE5FD774ACC43758AB242481EF02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2021-07-11T22:01:00Z</dcterms:created>
  <dcterms:modified xsi:type="dcterms:W3CDTF">2021-07-11T22:01:00Z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