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260" w:type="dxa"/>
        <w:tblLayout w:type="fixed"/>
        <w:tblCellMar>
          <w:left w:w="115" w:type="dxa"/>
          <w:right w:w="115" w:type="dxa"/>
        </w:tblCellMar>
        <w:tblLook w:val="04A0" w:firstRow="1" w:lastRow="0" w:firstColumn="1" w:lastColumn="0" w:noHBand="0" w:noVBand="1"/>
      </w:tblPr>
      <w:tblGrid>
        <w:gridCol w:w="3600"/>
        <w:gridCol w:w="720"/>
        <w:gridCol w:w="6470"/>
        <w:gridCol w:w="6470"/>
      </w:tblGrid>
      <w:tr w:rsidR="009865ED" w14:paraId="58639043" w14:textId="77777777" w:rsidTr="009B2618">
        <w:trPr>
          <w:trHeight w:val="4410"/>
        </w:trPr>
        <w:tc>
          <w:tcPr>
            <w:tcW w:w="3600" w:type="dxa"/>
            <w:vAlign w:val="bottom"/>
          </w:tcPr>
          <w:p w14:paraId="1C2AA375" w14:textId="42FFC841" w:rsidR="009865ED" w:rsidRDefault="004C328A" w:rsidP="00A25085">
            <w:pPr>
              <w:tabs>
                <w:tab w:val="left" w:pos="990"/>
              </w:tabs>
            </w:pPr>
            <w:r>
              <w:rPr>
                <w:noProof/>
              </w:rPr>
              <w:drawing>
                <wp:anchor distT="0" distB="0" distL="114300" distR="114300" simplePos="0" relativeHeight="251675648" behindDoc="0" locked="0" layoutInCell="1" allowOverlap="1" wp14:anchorId="69B23D6D" wp14:editId="2714EB77">
                  <wp:simplePos x="0" y="0"/>
                  <wp:positionH relativeFrom="column">
                    <wp:posOffset>-254635</wp:posOffset>
                  </wp:positionH>
                  <wp:positionV relativeFrom="paragraph">
                    <wp:posOffset>-7226935</wp:posOffset>
                  </wp:positionV>
                  <wp:extent cx="2101850" cy="1734185"/>
                  <wp:effectExtent l="0" t="6668" r="6033" b="6032"/>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08" t="8578" r="5727" b="12609"/>
                          <a:stretch/>
                        </pic:blipFill>
                        <pic:spPr bwMode="auto">
                          <a:xfrm rot="16200000">
                            <a:off x="0" y="0"/>
                            <a:ext cx="2101850" cy="1734185"/>
                          </a:xfrm>
                          <a:prstGeom prst="rect">
                            <a:avLst/>
                          </a:prstGeom>
                          <a:pattFill prst="pct60">
                            <a:fgClr>
                              <a:schemeClr val="accent1">
                                <a:lumMod val="60000"/>
                                <a:lumOff val="40000"/>
                              </a:schemeClr>
                            </a:fgClr>
                            <a:bgClr>
                              <a:schemeClr val="bg1"/>
                            </a:bgClr>
                          </a:patt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 w:type="dxa"/>
          </w:tcPr>
          <w:p w14:paraId="2ACD72D5" w14:textId="77777777" w:rsidR="009865ED" w:rsidRDefault="009865ED" w:rsidP="000C45FF">
            <w:pPr>
              <w:tabs>
                <w:tab w:val="left" w:pos="990"/>
              </w:tabs>
            </w:pPr>
          </w:p>
        </w:tc>
        <w:tc>
          <w:tcPr>
            <w:tcW w:w="6470" w:type="dxa"/>
            <w:vAlign w:val="bottom"/>
          </w:tcPr>
          <w:p w14:paraId="1488027B" w14:textId="77777777" w:rsidR="004C328A" w:rsidRDefault="004C328A" w:rsidP="009B2618">
            <w:pPr>
              <w:pStyle w:val="Title"/>
              <w:spacing w:line="720" w:lineRule="auto"/>
              <w:ind w:left="-288"/>
              <w:jc w:val="center"/>
              <w:rPr>
                <w:rFonts w:ascii="Aparajita" w:hAnsi="Aparajita" w:cs="Aharoni"/>
                <w:sz w:val="44"/>
                <w:szCs w:val="44"/>
                <w:u w:val="single"/>
              </w:rPr>
            </w:pPr>
          </w:p>
          <w:p w14:paraId="26BB191E" w14:textId="31DD5EBB" w:rsidR="009865ED" w:rsidRPr="00293652" w:rsidRDefault="009865ED" w:rsidP="009B2618">
            <w:pPr>
              <w:pStyle w:val="Title"/>
              <w:spacing w:line="720" w:lineRule="auto"/>
              <w:ind w:left="-288"/>
              <w:jc w:val="center"/>
              <w:rPr>
                <w:rFonts w:ascii="Aparajita" w:hAnsi="Aparajita" w:cs="Aharoni"/>
                <w:sz w:val="44"/>
                <w:szCs w:val="44"/>
                <w:u w:val="single"/>
              </w:rPr>
            </w:pPr>
            <w:r w:rsidRPr="00293652">
              <w:rPr>
                <w:rFonts w:ascii="Aparajita" w:hAnsi="Aparajita" w:cs="Aharoni"/>
                <w:sz w:val="44"/>
                <w:szCs w:val="44"/>
                <w:u w:val="single"/>
              </w:rPr>
              <w:t>P.AD.</w:t>
            </w:r>
            <w:r w:rsidR="009B2618" w:rsidRPr="00293652">
              <w:rPr>
                <w:rFonts w:ascii="Aparajita" w:hAnsi="Aparajita" w:cs="Aharoni"/>
                <w:sz w:val="44"/>
                <w:szCs w:val="44"/>
                <w:u w:val="single"/>
              </w:rPr>
              <w:t xml:space="preserve"> </w:t>
            </w:r>
            <w:r w:rsidRPr="00293652">
              <w:rPr>
                <w:rFonts w:ascii="Aparajita" w:hAnsi="Aparajita" w:cs="Aharoni"/>
                <w:sz w:val="44"/>
                <w:szCs w:val="44"/>
                <w:u w:val="single"/>
              </w:rPr>
              <w:t>MILROY</w:t>
            </w:r>
            <w:r w:rsidR="009B2618" w:rsidRPr="00293652">
              <w:rPr>
                <w:rFonts w:ascii="Aparajita" w:hAnsi="Aparajita" w:cs="Aharoni"/>
                <w:sz w:val="44"/>
                <w:szCs w:val="44"/>
                <w:u w:val="single"/>
              </w:rPr>
              <w:t xml:space="preserve"> </w:t>
            </w:r>
            <w:proofErr w:type="gramStart"/>
            <w:r w:rsidRPr="00293652">
              <w:rPr>
                <w:rFonts w:ascii="Aparajita" w:hAnsi="Aparajita" w:cs="Aharoni"/>
                <w:sz w:val="44"/>
                <w:szCs w:val="44"/>
                <w:u w:val="single"/>
              </w:rPr>
              <w:t>PREDEEP</w:t>
            </w:r>
            <w:r w:rsidR="009B2618" w:rsidRPr="00293652">
              <w:rPr>
                <w:rFonts w:ascii="Aparajita" w:hAnsi="Aparajita" w:cs="Aharoni"/>
                <w:sz w:val="44"/>
                <w:szCs w:val="44"/>
                <w:u w:val="single"/>
              </w:rPr>
              <w:t xml:space="preserve"> </w:t>
            </w:r>
            <w:r w:rsidRPr="00293652">
              <w:rPr>
                <w:rFonts w:ascii="Aparajita" w:hAnsi="Aparajita" w:cs="Aharoni"/>
                <w:sz w:val="44"/>
                <w:szCs w:val="44"/>
                <w:u w:val="single"/>
              </w:rPr>
              <w:t xml:space="preserve"> KUMARA</w:t>
            </w:r>
            <w:proofErr w:type="gramEnd"/>
          </w:p>
          <w:p w14:paraId="1126F45F" w14:textId="4F08FF2C" w:rsidR="00183120" w:rsidRDefault="00F83781" w:rsidP="00476E91">
            <w:pPr>
              <w:jc w:val="center"/>
              <w:rPr>
                <w:b/>
                <w:sz w:val="28"/>
                <w:szCs w:val="28"/>
                <w:u w:val="single"/>
              </w:rPr>
            </w:pPr>
            <w:r w:rsidRPr="00F83781">
              <w:rPr>
                <w:b/>
                <w:sz w:val="28"/>
                <w:szCs w:val="28"/>
                <w:u w:val="single"/>
              </w:rPr>
              <w:t>C</w:t>
            </w:r>
            <w:r>
              <w:rPr>
                <w:b/>
                <w:sz w:val="28"/>
                <w:szCs w:val="28"/>
                <w:u w:val="single"/>
              </w:rPr>
              <w:t>OST CONTROLE</w:t>
            </w:r>
            <w:r w:rsidR="00B51323">
              <w:rPr>
                <w:b/>
                <w:sz w:val="28"/>
                <w:szCs w:val="28"/>
                <w:u w:val="single"/>
              </w:rPr>
              <w:t xml:space="preserve"> </w:t>
            </w:r>
            <w:proofErr w:type="gramStart"/>
            <w:r w:rsidR="00B51323">
              <w:rPr>
                <w:b/>
                <w:sz w:val="28"/>
                <w:szCs w:val="28"/>
                <w:u w:val="single"/>
              </w:rPr>
              <w:t>MANAGER</w:t>
            </w:r>
            <w:r>
              <w:rPr>
                <w:b/>
                <w:sz w:val="28"/>
                <w:szCs w:val="28"/>
                <w:u w:val="single"/>
              </w:rPr>
              <w:t xml:space="preserve"> </w:t>
            </w:r>
            <w:r w:rsidR="00B11D9D">
              <w:rPr>
                <w:b/>
                <w:sz w:val="28"/>
                <w:szCs w:val="28"/>
                <w:u w:val="single"/>
              </w:rPr>
              <w:t xml:space="preserve"> or</w:t>
            </w:r>
            <w:proofErr w:type="gramEnd"/>
            <w:r w:rsidR="00AD6C50">
              <w:rPr>
                <w:b/>
                <w:sz w:val="28"/>
                <w:szCs w:val="28"/>
                <w:u w:val="single"/>
              </w:rPr>
              <w:t xml:space="preserve">, </w:t>
            </w:r>
            <w:r w:rsidR="00F415B2">
              <w:rPr>
                <w:b/>
                <w:sz w:val="28"/>
                <w:szCs w:val="28"/>
                <w:u w:val="single"/>
              </w:rPr>
              <w:t xml:space="preserve">PROCURMENT </w:t>
            </w:r>
            <w:r w:rsidR="00B51323">
              <w:rPr>
                <w:b/>
                <w:sz w:val="28"/>
                <w:szCs w:val="28"/>
                <w:u w:val="single"/>
              </w:rPr>
              <w:t xml:space="preserve"> IN CHARGE-</w:t>
            </w:r>
            <w:r w:rsidR="00183120">
              <w:rPr>
                <w:b/>
                <w:sz w:val="28"/>
                <w:szCs w:val="28"/>
                <w:u w:val="single"/>
              </w:rPr>
              <w:t xml:space="preserve"> &amp; </w:t>
            </w:r>
            <w:r w:rsidR="00D52907">
              <w:rPr>
                <w:b/>
                <w:sz w:val="28"/>
                <w:szCs w:val="28"/>
                <w:u w:val="single"/>
              </w:rPr>
              <w:t>INVENTORY CONTROLLER .</w:t>
            </w:r>
          </w:p>
          <w:p w14:paraId="4949DDD2" w14:textId="77777777" w:rsidR="00D52907" w:rsidRDefault="00D52907" w:rsidP="00476E91">
            <w:pPr>
              <w:jc w:val="center"/>
              <w:rPr>
                <w:b/>
                <w:sz w:val="28"/>
                <w:szCs w:val="28"/>
                <w:u w:val="single"/>
              </w:rPr>
            </w:pPr>
          </w:p>
          <w:p w14:paraId="423C71F6" w14:textId="77777777" w:rsidR="00B51323" w:rsidRDefault="00B51323" w:rsidP="00476E91">
            <w:pPr>
              <w:jc w:val="center"/>
              <w:rPr>
                <w:rFonts w:cs="Aharoni"/>
                <w:b/>
                <w:sz w:val="22"/>
                <w:u w:val="single"/>
              </w:rPr>
            </w:pPr>
          </w:p>
          <w:p w14:paraId="12F07C08" w14:textId="77777777" w:rsidR="00F83781" w:rsidRDefault="00F83781" w:rsidP="00F83781"/>
          <w:p w14:paraId="2ED2F54E" w14:textId="77777777" w:rsidR="00F83781" w:rsidRDefault="00F83781" w:rsidP="00F83781"/>
          <w:p w14:paraId="6E19863A" w14:textId="77777777" w:rsidR="00F83781" w:rsidRPr="00863234" w:rsidRDefault="00F83781" w:rsidP="00F83781">
            <w:pPr>
              <w:rPr>
                <w:rFonts w:ascii="Segoe UI" w:eastAsia="Times New Roman" w:hAnsi="Segoe UI" w:cs="Segoe UI"/>
                <w:vanish/>
                <w:color w:val="000000"/>
                <w:sz w:val="20"/>
                <w:szCs w:val="20"/>
              </w:rPr>
            </w:pPr>
            <w:r w:rsidRPr="00863234">
              <w:rPr>
                <w:rFonts w:ascii="Segoe UI" w:eastAsia="Times New Roman" w:hAnsi="Segoe UI" w:cs="Segoe UI"/>
                <w:color w:val="000000"/>
                <w:sz w:val="20"/>
                <w:szCs w:val="20"/>
              </w:rPr>
              <w:t xml:space="preserve">Dear </w:t>
            </w:r>
            <w:proofErr w:type="gramStart"/>
            <w:r w:rsidRPr="00863234">
              <w:rPr>
                <w:rFonts w:ascii="Segoe UI" w:eastAsia="Times New Roman" w:hAnsi="Segoe UI" w:cs="Segoe UI"/>
                <w:color w:val="000000"/>
                <w:sz w:val="20"/>
                <w:szCs w:val="20"/>
              </w:rPr>
              <w:t>Sir ,</w:t>
            </w:r>
            <w:proofErr w:type="gramEnd"/>
          </w:p>
          <w:p w14:paraId="643F578E" w14:textId="77777777" w:rsidR="00F83781" w:rsidRPr="00863234" w:rsidRDefault="00F83781" w:rsidP="00F83781">
            <w:pPr>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 </w:t>
            </w:r>
          </w:p>
          <w:p w14:paraId="6D0EBF6B" w14:textId="77777777" w:rsidR="00F83781" w:rsidRPr="00863234" w:rsidRDefault="00F83781" w:rsidP="00F83781">
            <w:pPr>
              <w:rPr>
                <w:rFonts w:ascii="Segoe UI" w:eastAsia="Times New Roman" w:hAnsi="Segoe UI" w:cs="Segoe UI"/>
                <w:color w:val="000000"/>
                <w:sz w:val="20"/>
                <w:szCs w:val="20"/>
              </w:rPr>
            </w:pPr>
          </w:p>
          <w:p w14:paraId="69D26E18" w14:textId="02DAA7FB" w:rsidR="00F83781" w:rsidRPr="00863234" w:rsidRDefault="00F83781" w:rsidP="004D0C66">
            <w:pPr>
              <w:jc w:val="both"/>
              <w:rPr>
                <w:rFonts w:ascii="Segoe UI" w:eastAsia="Times New Roman" w:hAnsi="Segoe UI" w:cs="Segoe UI"/>
                <w:color w:val="000000"/>
                <w:sz w:val="20"/>
                <w:szCs w:val="20"/>
              </w:rPr>
            </w:pPr>
            <w:r w:rsidRPr="00863234">
              <w:rPr>
                <w:rFonts w:ascii="Segoe UI" w:eastAsia="Times New Roman" w:hAnsi="Segoe UI" w:cs="Segoe UI"/>
                <w:color w:val="000000"/>
                <w:sz w:val="20"/>
                <w:szCs w:val="20"/>
              </w:rPr>
              <w:t>I am</w:t>
            </w:r>
            <w:r>
              <w:rPr>
                <w:rFonts w:ascii="Segoe UI" w:eastAsia="Times New Roman" w:hAnsi="Segoe UI" w:cs="Segoe UI"/>
                <w:color w:val="000000"/>
                <w:sz w:val="20"/>
                <w:szCs w:val="20"/>
              </w:rPr>
              <w:t xml:space="preserve"> Milroy Predeep Kumara, a Sri Lankan national</w:t>
            </w:r>
            <w:r w:rsidR="004D0C66">
              <w:rPr>
                <w:rFonts w:ascii="Segoe UI" w:eastAsia="Times New Roman" w:hAnsi="Segoe UI" w:cs="Segoe UI"/>
                <w:color w:val="000000"/>
                <w:sz w:val="20"/>
                <w:szCs w:val="20"/>
              </w:rPr>
              <w:t xml:space="preserve"> seeking </w:t>
            </w:r>
            <w:r>
              <w:rPr>
                <w:rFonts w:ascii="Segoe UI" w:eastAsia="Times New Roman" w:hAnsi="Segoe UI" w:cs="Segoe UI"/>
                <w:color w:val="000000"/>
                <w:sz w:val="20"/>
                <w:szCs w:val="20"/>
              </w:rPr>
              <w:t>an</w:t>
            </w:r>
            <w:r w:rsidRPr="00863234">
              <w:rPr>
                <w:rFonts w:ascii="Segoe UI" w:eastAsia="Times New Roman" w:hAnsi="Segoe UI" w:cs="Segoe UI"/>
                <w:color w:val="000000"/>
                <w:sz w:val="20"/>
                <w:szCs w:val="20"/>
              </w:rPr>
              <w:t xml:space="preserve"> </w:t>
            </w:r>
            <w:r w:rsidR="004D0C66">
              <w:rPr>
                <w:rFonts w:ascii="Segoe UI" w:eastAsia="Times New Roman" w:hAnsi="Segoe UI" w:cs="Segoe UI"/>
                <w:color w:val="000000"/>
                <w:sz w:val="20"/>
                <w:szCs w:val="20"/>
              </w:rPr>
              <w:t>opportunity in your esteem organization</w:t>
            </w:r>
            <w:r w:rsidR="00A85760">
              <w:rPr>
                <w:rFonts w:ascii="Segoe UI" w:eastAsia="Times New Roman" w:hAnsi="Segoe UI" w:cs="Segoe UI"/>
                <w:color w:val="000000"/>
                <w:sz w:val="20"/>
                <w:szCs w:val="20"/>
              </w:rPr>
              <w:t xml:space="preserve"> </w:t>
            </w:r>
            <w:r w:rsidR="004D0C66">
              <w:rPr>
                <w:rFonts w:ascii="Segoe UI" w:eastAsia="Times New Roman" w:hAnsi="Segoe UI" w:cs="Segoe UI"/>
                <w:color w:val="000000"/>
                <w:sz w:val="20"/>
                <w:szCs w:val="20"/>
              </w:rPr>
              <w:t xml:space="preserve">for a position of </w:t>
            </w:r>
            <w:r w:rsidRPr="00863234">
              <w:rPr>
                <w:rFonts w:ascii="Segoe UI" w:eastAsia="Times New Roman" w:hAnsi="Segoe UI" w:cs="Segoe UI"/>
                <w:color w:val="000000"/>
                <w:sz w:val="20"/>
                <w:szCs w:val="20"/>
              </w:rPr>
              <w:t>Cost Controller,</w:t>
            </w:r>
            <w:r>
              <w:rPr>
                <w:rFonts w:ascii="Segoe UI" w:eastAsia="Times New Roman" w:hAnsi="Segoe UI" w:cs="Segoe UI"/>
                <w:color w:val="000000"/>
                <w:sz w:val="20"/>
                <w:szCs w:val="20"/>
              </w:rPr>
              <w:t xml:space="preserve"> Inventory Controller or </w:t>
            </w:r>
            <w:r w:rsidR="004D0C66">
              <w:rPr>
                <w:rFonts w:ascii="Segoe UI" w:eastAsia="Times New Roman" w:hAnsi="Segoe UI" w:cs="Segoe UI"/>
                <w:color w:val="000000"/>
                <w:sz w:val="20"/>
                <w:szCs w:val="20"/>
              </w:rPr>
              <w:t>a Purchase Officer</w:t>
            </w:r>
            <w:r w:rsidRPr="00863234">
              <w:rPr>
                <w:rFonts w:ascii="Segoe UI" w:eastAsia="Times New Roman" w:hAnsi="Segoe UI" w:cs="Segoe UI"/>
                <w:color w:val="000000"/>
                <w:sz w:val="20"/>
                <w:szCs w:val="20"/>
              </w:rPr>
              <w:t xml:space="preserve"> based on my </w:t>
            </w:r>
            <w:r w:rsidR="004D0C66">
              <w:rPr>
                <w:rFonts w:ascii="Segoe UI" w:eastAsia="Times New Roman" w:hAnsi="Segoe UI" w:cs="Segoe UI"/>
                <w:color w:val="000000"/>
                <w:sz w:val="20"/>
                <w:szCs w:val="20"/>
              </w:rPr>
              <w:t>1</w:t>
            </w:r>
            <w:r w:rsidR="00E626F8">
              <w:rPr>
                <w:rFonts w:ascii="Segoe UI" w:eastAsia="Times New Roman" w:hAnsi="Segoe UI" w:cs="Segoe UI"/>
                <w:color w:val="000000"/>
                <w:sz w:val="20"/>
                <w:szCs w:val="20"/>
              </w:rPr>
              <w:t xml:space="preserve">6 </w:t>
            </w:r>
            <w:r w:rsidR="004D0C66">
              <w:rPr>
                <w:rFonts w:ascii="Segoe UI" w:eastAsia="Times New Roman" w:hAnsi="Segoe UI" w:cs="Segoe UI"/>
                <w:color w:val="000000"/>
                <w:sz w:val="20"/>
                <w:szCs w:val="20"/>
              </w:rPr>
              <w:t xml:space="preserve">years’ </w:t>
            </w:r>
            <w:r w:rsidR="004D0C66" w:rsidRPr="00863234">
              <w:rPr>
                <w:rFonts w:ascii="Segoe UI" w:eastAsia="Times New Roman" w:hAnsi="Segoe UI" w:cs="Segoe UI"/>
                <w:color w:val="000000"/>
                <w:sz w:val="20"/>
                <w:szCs w:val="20"/>
              </w:rPr>
              <w:t>experience</w:t>
            </w:r>
            <w:r w:rsidR="004D0C66">
              <w:rPr>
                <w:rFonts w:ascii="Segoe UI" w:eastAsia="Times New Roman" w:hAnsi="Segoe UI" w:cs="Segoe UI"/>
                <w:color w:val="000000"/>
                <w:sz w:val="20"/>
                <w:szCs w:val="20"/>
              </w:rPr>
              <w:t xml:space="preserve"> in hospitality industry.</w:t>
            </w:r>
          </w:p>
          <w:p w14:paraId="48D6833B" w14:textId="77777777" w:rsidR="00F83781" w:rsidRPr="00863234" w:rsidRDefault="00F83781" w:rsidP="004D0C66">
            <w:pPr>
              <w:jc w:val="both"/>
              <w:rPr>
                <w:rFonts w:ascii="Segoe UI" w:eastAsia="Times New Roman" w:hAnsi="Segoe UI" w:cs="Segoe UI"/>
                <w:color w:val="000000"/>
                <w:sz w:val="20"/>
                <w:szCs w:val="20"/>
              </w:rPr>
            </w:pPr>
          </w:p>
          <w:p w14:paraId="68755994" w14:textId="77777777" w:rsidR="00F83781" w:rsidRDefault="00F83781" w:rsidP="004D0C66">
            <w:pPr>
              <w:jc w:val="both"/>
              <w:rPr>
                <w:rFonts w:ascii="Segoe UI" w:eastAsia="Times New Roman" w:hAnsi="Segoe UI" w:cs="Segoe UI"/>
                <w:color w:val="000000"/>
                <w:sz w:val="20"/>
                <w:szCs w:val="20"/>
              </w:rPr>
            </w:pPr>
            <w:r w:rsidRPr="00863234">
              <w:rPr>
                <w:rFonts w:ascii="Segoe UI" w:eastAsia="Times New Roman" w:hAnsi="Segoe UI" w:cs="Segoe UI"/>
                <w:color w:val="000000"/>
                <w:sz w:val="20"/>
                <w:szCs w:val="20"/>
              </w:rPr>
              <w:t xml:space="preserve">I have an extensive and diverse background for a Cost Controlling, Purchasing, </w:t>
            </w:r>
            <w:r w:rsidR="001F7543" w:rsidRPr="00863234">
              <w:rPr>
                <w:rFonts w:ascii="Segoe UI" w:eastAsia="Times New Roman" w:hAnsi="Segoe UI" w:cs="Segoe UI"/>
                <w:color w:val="000000"/>
                <w:sz w:val="20"/>
                <w:szCs w:val="20"/>
              </w:rPr>
              <w:t>and Stock</w:t>
            </w:r>
            <w:r w:rsidRPr="00863234">
              <w:rPr>
                <w:rFonts w:ascii="Segoe UI" w:eastAsia="Times New Roman" w:hAnsi="Segoe UI" w:cs="Segoe UI"/>
                <w:color w:val="000000"/>
                <w:sz w:val="20"/>
                <w:szCs w:val="20"/>
              </w:rPr>
              <w:t xml:space="preserve"> Managements</w:t>
            </w:r>
            <w:r w:rsidR="004D0C66">
              <w:rPr>
                <w:rFonts w:ascii="Segoe UI" w:eastAsia="Times New Roman" w:hAnsi="Segoe UI" w:cs="Segoe UI"/>
                <w:color w:val="000000"/>
                <w:sz w:val="20"/>
                <w:szCs w:val="20"/>
              </w:rPr>
              <w:t>.</w:t>
            </w:r>
            <w:r w:rsidRPr="00863234">
              <w:rPr>
                <w:rFonts w:ascii="Segoe UI" w:eastAsia="Times New Roman" w:hAnsi="Segoe UI" w:cs="Segoe UI"/>
                <w:color w:val="000000"/>
                <w:sz w:val="20"/>
                <w:szCs w:val="20"/>
              </w:rPr>
              <w:t xml:space="preserve">  </w:t>
            </w:r>
            <w:r w:rsidR="004D0C66">
              <w:rPr>
                <w:rFonts w:ascii="Segoe UI" w:eastAsia="Times New Roman" w:hAnsi="Segoe UI" w:cs="Segoe UI"/>
                <w:color w:val="000000"/>
                <w:sz w:val="20"/>
                <w:szCs w:val="20"/>
              </w:rPr>
              <w:t>I</w:t>
            </w:r>
            <w:r w:rsidRPr="00863234">
              <w:rPr>
                <w:rFonts w:ascii="Segoe UI" w:eastAsia="Times New Roman" w:hAnsi="Segoe UI" w:cs="Segoe UI"/>
                <w:color w:val="000000"/>
                <w:sz w:val="20"/>
                <w:szCs w:val="20"/>
              </w:rPr>
              <w:t>n addition</w:t>
            </w:r>
            <w:r w:rsidR="004D0C66">
              <w:rPr>
                <w:rFonts w:ascii="Segoe UI" w:eastAsia="Times New Roman" w:hAnsi="Segoe UI" w:cs="Segoe UI"/>
                <w:color w:val="000000"/>
                <w:sz w:val="20"/>
                <w:szCs w:val="20"/>
              </w:rPr>
              <w:t xml:space="preserve">, </w:t>
            </w:r>
            <w:r w:rsidR="001F7543">
              <w:rPr>
                <w:rFonts w:ascii="Segoe UI" w:eastAsia="Times New Roman" w:hAnsi="Segoe UI" w:cs="Segoe UI"/>
                <w:color w:val="000000"/>
                <w:sz w:val="20"/>
                <w:szCs w:val="20"/>
              </w:rPr>
              <w:t>possess</w:t>
            </w:r>
            <w:r w:rsidR="004D0C66">
              <w:rPr>
                <w:rFonts w:ascii="Segoe UI" w:eastAsia="Times New Roman" w:hAnsi="Segoe UI" w:cs="Segoe UI"/>
                <w:color w:val="000000"/>
                <w:sz w:val="20"/>
                <w:szCs w:val="20"/>
              </w:rPr>
              <w:t xml:space="preserve"> an exce</w:t>
            </w:r>
            <w:r w:rsidRPr="00863234">
              <w:rPr>
                <w:rFonts w:ascii="Segoe UI" w:eastAsia="Times New Roman" w:hAnsi="Segoe UI" w:cs="Segoe UI"/>
                <w:color w:val="000000"/>
                <w:sz w:val="20"/>
                <w:szCs w:val="20"/>
              </w:rPr>
              <w:t>llent track records of leveraging business administration skills to support daily operations</w:t>
            </w:r>
          </w:p>
          <w:p w14:paraId="78FA7939" w14:textId="77777777" w:rsidR="004D0C66" w:rsidRPr="00863234" w:rsidRDefault="004D0C66" w:rsidP="004D0C66">
            <w:pPr>
              <w:jc w:val="both"/>
              <w:rPr>
                <w:rFonts w:ascii="Segoe UI" w:eastAsia="Times New Roman" w:hAnsi="Segoe UI" w:cs="Segoe UI"/>
                <w:color w:val="000000"/>
                <w:sz w:val="20"/>
                <w:szCs w:val="20"/>
              </w:rPr>
            </w:pPr>
          </w:p>
          <w:p w14:paraId="3C098694" w14:textId="77777777" w:rsidR="001F7543" w:rsidRDefault="004D0C66" w:rsidP="004D0C66">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Please find </w:t>
            </w:r>
            <w:r w:rsidR="00F83781" w:rsidRPr="00863234">
              <w:rPr>
                <w:rFonts w:ascii="Segoe UI" w:eastAsia="Times New Roman" w:hAnsi="Segoe UI" w:cs="Segoe UI"/>
                <w:color w:val="000000"/>
                <w:sz w:val="20"/>
                <w:szCs w:val="20"/>
              </w:rPr>
              <w:t xml:space="preserve">attached </w:t>
            </w:r>
            <w:r>
              <w:rPr>
                <w:rFonts w:ascii="Segoe UI" w:eastAsia="Times New Roman" w:hAnsi="Segoe UI" w:cs="Segoe UI"/>
                <w:color w:val="000000"/>
                <w:sz w:val="20"/>
                <w:szCs w:val="20"/>
              </w:rPr>
              <w:t xml:space="preserve">my </w:t>
            </w:r>
            <w:r w:rsidR="00F83781" w:rsidRPr="00863234">
              <w:rPr>
                <w:rFonts w:ascii="Segoe UI" w:eastAsia="Times New Roman" w:hAnsi="Segoe UI" w:cs="Segoe UI"/>
                <w:color w:val="000000"/>
                <w:sz w:val="20"/>
                <w:szCs w:val="20"/>
              </w:rPr>
              <w:t xml:space="preserve">resume </w:t>
            </w:r>
            <w:r>
              <w:rPr>
                <w:rFonts w:ascii="Segoe UI" w:eastAsia="Times New Roman" w:hAnsi="Segoe UI" w:cs="Segoe UI"/>
                <w:color w:val="000000"/>
                <w:sz w:val="20"/>
                <w:szCs w:val="20"/>
              </w:rPr>
              <w:t xml:space="preserve">with </w:t>
            </w:r>
            <w:r w:rsidR="00F83781" w:rsidRPr="00863234">
              <w:rPr>
                <w:rFonts w:ascii="Segoe UI" w:eastAsia="Times New Roman" w:hAnsi="Segoe UI" w:cs="Segoe UI"/>
                <w:color w:val="000000"/>
                <w:sz w:val="20"/>
                <w:szCs w:val="20"/>
              </w:rPr>
              <w:t>further illustration and details</w:t>
            </w:r>
            <w:r>
              <w:rPr>
                <w:rFonts w:ascii="Segoe UI" w:eastAsia="Times New Roman" w:hAnsi="Segoe UI" w:cs="Segoe UI"/>
                <w:color w:val="000000"/>
                <w:sz w:val="20"/>
                <w:szCs w:val="20"/>
              </w:rPr>
              <w:t>. I am c</w:t>
            </w:r>
            <w:r w:rsidR="00F83781" w:rsidRPr="00863234">
              <w:rPr>
                <w:rFonts w:ascii="Segoe UI" w:eastAsia="Times New Roman" w:hAnsi="Segoe UI" w:cs="Segoe UI"/>
                <w:color w:val="000000"/>
                <w:sz w:val="20"/>
                <w:szCs w:val="20"/>
              </w:rPr>
              <w:t xml:space="preserve">onfident </w:t>
            </w:r>
            <w:r>
              <w:rPr>
                <w:rFonts w:ascii="Segoe UI" w:eastAsia="Times New Roman" w:hAnsi="Segoe UI" w:cs="Segoe UI"/>
                <w:color w:val="000000"/>
                <w:sz w:val="20"/>
                <w:szCs w:val="20"/>
              </w:rPr>
              <w:t xml:space="preserve">that </w:t>
            </w:r>
            <w:r w:rsidR="00F83781" w:rsidRPr="00863234">
              <w:rPr>
                <w:rFonts w:ascii="Segoe UI" w:eastAsia="Times New Roman" w:hAnsi="Segoe UI" w:cs="Segoe UI"/>
                <w:color w:val="000000"/>
                <w:sz w:val="20"/>
                <w:szCs w:val="20"/>
              </w:rPr>
              <w:t>I can leverage my expert</w:t>
            </w:r>
            <w:r>
              <w:rPr>
                <w:rFonts w:ascii="Segoe UI" w:eastAsia="Times New Roman" w:hAnsi="Segoe UI" w:cs="Segoe UI"/>
                <w:color w:val="000000"/>
                <w:sz w:val="20"/>
                <w:szCs w:val="20"/>
              </w:rPr>
              <w:t>ise</w:t>
            </w:r>
            <w:r w:rsidR="001F7543">
              <w:rPr>
                <w:rFonts w:ascii="Segoe UI" w:eastAsia="Times New Roman" w:hAnsi="Segoe UI" w:cs="Segoe UI"/>
                <w:color w:val="000000"/>
                <w:sz w:val="20"/>
                <w:szCs w:val="20"/>
              </w:rPr>
              <w:t xml:space="preserve"> to bring </w:t>
            </w:r>
            <w:r w:rsidR="00F83781" w:rsidRPr="00863234">
              <w:rPr>
                <w:rFonts w:ascii="Segoe UI" w:eastAsia="Times New Roman" w:hAnsi="Segoe UI" w:cs="Segoe UI"/>
                <w:color w:val="000000"/>
                <w:sz w:val="20"/>
                <w:szCs w:val="20"/>
              </w:rPr>
              <w:t>success to your organization.</w:t>
            </w:r>
            <w:r w:rsidR="001F7543">
              <w:rPr>
                <w:rFonts w:ascii="Segoe UI" w:eastAsia="Times New Roman" w:hAnsi="Segoe UI" w:cs="Segoe UI"/>
                <w:color w:val="000000"/>
                <w:sz w:val="20"/>
                <w:szCs w:val="20"/>
              </w:rPr>
              <w:t xml:space="preserve"> </w:t>
            </w:r>
          </w:p>
          <w:p w14:paraId="547CB3CE" w14:textId="77777777" w:rsidR="001F7543" w:rsidRDefault="001F7543" w:rsidP="004D0C66">
            <w:pPr>
              <w:jc w:val="both"/>
              <w:rPr>
                <w:rFonts w:ascii="Segoe UI" w:eastAsia="Times New Roman" w:hAnsi="Segoe UI" w:cs="Segoe UI"/>
                <w:color w:val="000000"/>
                <w:sz w:val="20"/>
                <w:szCs w:val="20"/>
              </w:rPr>
            </w:pPr>
          </w:p>
          <w:p w14:paraId="4F0AD015" w14:textId="77777777" w:rsidR="00F83781" w:rsidRDefault="00F83781" w:rsidP="004D0C66">
            <w:pPr>
              <w:jc w:val="both"/>
              <w:rPr>
                <w:rFonts w:ascii="Segoe UI" w:eastAsia="Times New Roman" w:hAnsi="Segoe UI" w:cs="Segoe UI"/>
                <w:color w:val="000000"/>
                <w:sz w:val="20"/>
                <w:szCs w:val="20"/>
              </w:rPr>
            </w:pPr>
            <w:r w:rsidRPr="00863234">
              <w:rPr>
                <w:rFonts w:ascii="Segoe UI" w:eastAsia="Times New Roman" w:hAnsi="Segoe UI" w:cs="Segoe UI"/>
                <w:color w:val="000000"/>
                <w:sz w:val="20"/>
                <w:szCs w:val="20"/>
              </w:rPr>
              <w:t xml:space="preserve"> I look forward to </w:t>
            </w:r>
            <w:r w:rsidR="001F7543">
              <w:rPr>
                <w:rFonts w:ascii="Segoe UI" w:eastAsia="Times New Roman" w:hAnsi="Segoe UI" w:cs="Segoe UI"/>
                <w:color w:val="000000"/>
                <w:sz w:val="20"/>
                <w:szCs w:val="20"/>
              </w:rPr>
              <w:t>hearing from you to arrange an interview with your organization</w:t>
            </w:r>
          </w:p>
          <w:p w14:paraId="6CDDA532" w14:textId="77777777" w:rsidR="00F83781" w:rsidRPr="00863234" w:rsidRDefault="00F83781" w:rsidP="004D0C66">
            <w:pPr>
              <w:jc w:val="both"/>
              <w:rPr>
                <w:rFonts w:ascii="Segoe UI" w:eastAsia="Times New Roman" w:hAnsi="Segoe UI" w:cs="Segoe UI"/>
                <w:color w:val="000000"/>
                <w:sz w:val="20"/>
                <w:szCs w:val="20"/>
              </w:rPr>
            </w:pPr>
          </w:p>
          <w:p w14:paraId="0E175AC4" w14:textId="77777777" w:rsidR="00F83781" w:rsidRPr="00863234" w:rsidRDefault="00F83781" w:rsidP="004D0C66">
            <w:pPr>
              <w:jc w:val="both"/>
              <w:rPr>
                <w:rFonts w:ascii="Segoe UI" w:eastAsia="Times New Roman" w:hAnsi="Segoe UI" w:cs="Segoe UI"/>
                <w:color w:val="000000"/>
                <w:sz w:val="20"/>
                <w:szCs w:val="20"/>
              </w:rPr>
            </w:pPr>
            <w:r w:rsidRPr="00863234">
              <w:rPr>
                <w:rFonts w:ascii="Segoe UI" w:eastAsia="Times New Roman" w:hAnsi="Segoe UI" w:cs="Segoe UI"/>
                <w:color w:val="000000"/>
                <w:sz w:val="20"/>
                <w:szCs w:val="20"/>
              </w:rPr>
              <w:t>Thanking you, for your time and Consideration.</w:t>
            </w:r>
          </w:p>
          <w:p w14:paraId="3101BE63" w14:textId="77777777" w:rsidR="00F83781" w:rsidRPr="00863234" w:rsidRDefault="00F83781" w:rsidP="004D0C66">
            <w:pPr>
              <w:jc w:val="both"/>
              <w:rPr>
                <w:rFonts w:ascii="Segoe UI" w:eastAsia="Times New Roman" w:hAnsi="Segoe UI" w:cs="Segoe UI"/>
                <w:color w:val="000000"/>
                <w:sz w:val="20"/>
                <w:szCs w:val="20"/>
              </w:rPr>
            </w:pPr>
          </w:p>
          <w:p w14:paraId="2AF1A3BF" w14:textId="77777777" w:rsidR="00F83781" w:rsidRDefault="00F83781" w:rsidP="004D0C66">
            <w:pPr>
              <w:jc w:val="both"/>
              <w:rPr>
                <w:rFonts w:ascii="Segoe UI" w:eastAsia="Times New Roman" w:hAnsi="Segoe UI" w:cs="Segoe UI"/>
                <w:color w:val="000000"/>
                <w:sz w:val="20"/>
                <w:szCs w:val="20"/>
              </w:rPr>
            </w:pPr>
          </w:p>
          <w:p w14:paraId="1323B0AE" w14:textId="77777777" w:rsidR="001F7543" w:rsidRPr="00863234" w:rsidRDefault="001F7543" w:rsidP="004D0C66">
            <w:pPr>
              <w:jc w:val="both"/>
              <w:rPr>
                <w:rFonts w:ascii="Segoe UI" w:eastAsia="Times New Roman" w:hAnsi="Segoe UI" w:cs="Segoe UI"/>
                <w:color w:val="000000"/>
                <w:sz w:val="20"/>
                <w:szCs w:val="20"/>
              </w:rPr>
            </w:pPr>
          </w:p>
          <w:p w14:paraId="5B3DB1F7" w14:textId="77777777" w:rsidR="00F83781" w:rsidRDefault="00F83781" w:rsidP="004D0C66">
            <w:pPr>
              <w:jc w:val="both"/>
              <w:rPr>
                <w:rFonts w:ascii="Segoe UI" w:eastAsia="Times New Roman" w:hAnsi="Segoe UI" w:cs="Segoe UI"/>
                <w:color w:val="000000"/>
                <w:sz w:val="20"/>
                <w:szCs w:val="20"/>
              </w:rPr>
            </w:pPr>
            <w:r w:rsidRPr="00863234">
              <w:rPr>
                <w:rFonts w:ascii="Segoe UI" w:eastAsia="Times New Roman" w:hAnsi="Segoe UI" w:cs="Segoe UI"/>
                <w:color w:val="000000"/>
                <w:sz w:val="20"/>
                <w:szCs w:val="20"/>
              </w:rPr>
              <w:t>P.A.D, Milroy Predeep Kumara</w:t>
            </w:r>
          </w:p>
          <w:p w14:paraId="68E137C1" w14:textId="77777777" w:rsidR="00F83781" w:rsidRPr="00F83781" w:rsidRDefault="00F83781" w:rsidP="00F83781"/>
        </w:tc>
        <w:tc>
          <w:tcPr>
            <w:tcW w:w="6470" w:type="dxa"/>
          </w:tcPr>
          <w:p w14:paraId="2324DDF4" w14:textId="77777777" w:rsidR="009865ED" w:rsidRPr="009865ED" w:rsidRDefault="009865ED" w:rsidP="009865ED">
            <w:pPr>
              <w:pStyle w:val="Title"/>
              <w:spacing w:line="720" w:lineRule="auto"/>
              <w:jc w:val="center"/>
              <w:rPr>
                <w:rFonts w:ascii="Aparajita" w:hAnsi="Aparajita" w:cs="Aparajita"/>
                <w:sz w:val="40"/>
                <w:szCs w:val="40"/>
                <w:u w:val="single"/>
              </w:rPr>
            </w:pPr>
          </w:p>
        </w:tc>
      </w:tr>
      <w:tr w:rsidR="009865ED" w14:paraId="02449BA9" w14:textId="77777777" w:rsidTr="00967FD6">
        <w:tblPrEx>
          <w:tblCellMar>
            <w:left w:w="108" w:type="dxa"/>
            <w:right w:w="108" w:type="dxa"/>
          </w:tblCellMar>
        </w:tblPrEx>
        <w:tc>
          <w:tcPr>
            <w:tcW w:w="3600" w:type="dxa"/>
          </w:tcPr>
          <w:sdt>
            <w:sdtPr>
              <w:id w:val="-1711873194"/>
              <w:placeholder>
                <w:docPart w:val="65B1107B05244ACAA0E7C138F2AFA75F"/>
              </w:placeholder>
              <w:temporary/>
              <w:showingPlcHdr/>
              <w15:appearance w15:val="hidden"/>
            </w:sdtPr>
            <w:sdtContent>
              <w:p w14:paraId="7EA24423" w14:textId="77777777" w:rsidR="009865ED" w:rsidRDefault="009865ED" w:rsidP="00036450">
                <w:pPr>
                  <w:pStyle w:val="Heading3"/>
                </w:pPr>
                <w:r w:rsidRPr="00D5459D">
                  <w:t>Profile</w:t>
                </w:r>
              </w:p>
            </w:sdtContent>
          </w:sdt>
          <w:p w14:paraId="321CDED6" w14:textId="77777777" w:rsidR="009865ED" w:rsidRDefault="009865ED" w:rsidP="009865ED">
            <w:pPr>
              <w:ind w:left="915"/>
            </w:pPr>
            <w:r>
              <w:t xml:space="preserve">A dedicated professional with 14+ years’ experience in International Hotel chains and Pre-Opening team with a background in Cost Control, Stores </w:t>
            </w:r>
            <w:proofErr w:type="gramStart"/>
            <w:r>
              <w:t>Managements  Inventory</w:t>
            </w:r>
            <w:proofErr w:type="gramEnd"/>
            <w:r>
              <w:t xml:space="preserve"> Control.</w:t>
            </w:r>
          </w:p>
          <w:p w14:paraId="189D95C8" w14:textId="77777777" w:rsidR="009865ED" w:rsidRDefault="009865ED" w:rsidP="009865ED">
            <w:pPr>
              <w:ind w:left="915"/>
            </w:pPr>
          </w:p>
          <w:p w14:paraId="7087CB8E" w14:textId="77777777" w:rsidR="009865ED" w:rsidRDefault="009865ED" w:rsidP="009865ED">
            <w:pPr>
              <w:ind w:left="915"/>
            </w:pPr>
          </w:p>
          <w:p w14:paraId="249905BE" w14:textId="77777777" w:rsidR="009865ED" w:rsidRDefault="009865ED" w:rsidP="009865ED">
            <w:r>
              <w:t xml:space="preserve">Highly accomplished Cost Controller and Stores Manager, with expertise in all aspects of accounting department management. Strong background in manufacturing and cost accounting with experience in both corporate and nonprofit industries. Skilled in cost analysis reporting and auditing with record of success in consistently reducing inventory purchasing and general administrative costs. Decisive leader recognized for effective collaboration with management </w:t>
            </w:r>
            <w:proofErr w:type="gramStart"/>
            <w:r>
              <w:t>colleagues</w:t>
            </w:r>
            <w:proofErr w:type="gramEnd"/>
            <w:r>
              <w:t xml:space="preserve"> vendors and staff. Exceptional interpersonal and communication skills with a proven ability to manage priorities for optimal performance results</w:t>
            </w:r>
          </w:p>
          <w:p w14:paraId="1D7E06F1" w14:textId="77777777" w:rsidR="009865ED" w:rsidRDefault="009865ED" w:rsidP="00036450"/>
          <w:sdt>
            <w:sdtPr>
              <w:id w:val="-1954003311"/>
              <w:placeholder>
                <w:docPart w:val="1920906C805A4878A13521DA68C16AC5"/>
              </w:placeholder>
              <w:temporary/>
              <w:showingPlcHdr/>
              <w15:appearance w15:val="hidden"/>
            </w:sdtPr>
            <w:sdtContent>
              <w:p w14:paraId="06DD18E1" w14:textId="77777777" w:rsidR="009865ED" w:rsidRPr="00CB0055" w:rsidRDefault="009865ED" w:rsidP="00CB0055">
                <w:pPr>
                  <w:pStyle w:val="Heading3"/>
                </w:pPr>
                <w:r w:rsidRPr="00CB0055">
                  <w:t>Contact</w:t>
                </w:r>
              </w:p>
            </w:sdtContent>
          </w:sdt>
          <w:sdt>
            <w:sdtPr>
              <w:id w:val="1111563247"/>
              <w:placeholder>
                <w:docPart w:val="1172904CCEB94273B019B3C6B4529EA8"/>
              </w:placeholder>
              <w:temporary/>
              <w:showingPlcHdr/>
              <w15:appearance w15:val="hidden"/>
            </w:sdtPr>
            <w:sdtContent>
              <w:p w14:paraId="6B103498" w14:textId="77777777" w:rsidR="009865ED" w:rsidRDefault="009865ED" w:rsidP="004D3011">
                <w:r w:rsidRPr="004D3011">
                  <w:t>PHONE:</w:t>
                </w:r>
              </w:p>
            </w:sdtContent>
          </w:sdt>
          <w:p w14:paraId="67BEA8A6" w14:textId="56C7309C" w:rsidR="009865ED" w:rsidRDefault="009865ED" w:rsidP="004D3011">
            <w:r>
              <w:t>00965-5</w:t>
            </w:r>
            <w:r w:rsidR="00E626F8">
              <w:t>0674939</w:t>
            </w:r>
            <w:r w:rsidR="00292828">
              <w:t>- Kuwait</w:t>
            </w:r>
          </w:p>
          <w:p w14:paraId="1858C4D8" w14:textId="77777777" w:rsidR="00283726" w:rsidRDefault="00283726" w:rsidP="004D3011">
            <w:r>
              <w:t>Watts App, Viber</w:t>
            </w:r>
          </w:p>
          <w:p w14:paraId="20845276" w14:textId="77777777" w:rsidR="00283726" w:rsidRDefault="00283726" w:rsidP="004D3011"/>
          <w:p w14:paraId="0F5C30FE" w14:textId="77777777" w:rsidR="009865ED" w:rsidRDefault="009865ED" w:rsidP="004D3011">
            <w:r>
              <w:t>0094775192654. (Sri Lanka)</w:t>
            </w:r>
          </w:p>
          <w:p w14:paraId="5ED0359F" w14:textId="77777777" w:rsidR="009865ED" w:rsidRDefault="009865ED" w:rsidP="004D3011"/>
          <w:p w14:paraId="74A5FB30" w14:textId="77777777" w:rsidR="00292828" w:rsidRDefault="00292828" w:rsidP="004D3011"/>
          <w:p w14:paraId="1EA245E5" w14:textId="77777777" w:rsidR="00292828" w:rsidRDefault="00292828" w:rsidP="004D3011">
            <w:r>
              <w:t xml:space="preserve">No -68/5, </w:t>
            </w:r>
            <w:proofErr w:type="spellStart"/>
            <w:r>
              <w:t>Ranmasuyana</w:t>
            </w:r>
            <w:proofErr w:type="spellEnd"/>
            <w:r>
              <w:t>,</w:t>
            </w:r>
          </w:p>
          <w:p w14:paraId="52601391" w14:textId="77777777" w:rsidR="00292828" w:rsidRDefault="00292828" w:rsidP="004D3011">
            <w:proofErr w:type="spellStart"/>
            <w:r>
              <w:t>Giriullagma</w:t>
            </w:r>
            <w:proofErr w:type="spellEnd"/>
            <w:r>
              <w:t xml:space="preserve">, </w:t>
            </w:r>
            <w:proofErr w:type="spellStart"/>
            <w:r>
              <w:t>Loluwagoda</w:t>
            </w:r>
            <w:proofErr w:type="spellEnd"/>
            <w:r>
              <w:t>,</w:t>
            </w:r>
          </w:p>
          <w:p w14:paraId="4ADB966A" w14:textId="77777777" w:rsidR="00292828" w:rsidRDefault="00292828" w:rsidP="004D3011">
            <w:r>
              <w:t>Sri Lanka.</w:t>
            </w:r>
          </w:p>
          <w:p w14:paraId="65263A32" w14:textId="77777777" w:rsidR="00292828" w:rsidRDefault="00292828" w:rsidP="004D3011"/>
          <w:p w14:paraId="06937A44" w14:textId="77777777" w:rsidR="00292828" w:rsidRDefault="00292828" w:rsidP="004D3011"/>
          <w:p w14:paraId="62C63DF8" w14:textId="77777777" w:rsidR="00292828" w:rsidRPr="004D3011" w:rsidRDefault="00292828" w:rsidP="004D3011"/>
          <w:p w14:paraId="6A4446EE" w14:textId="77777777" w:rsidR="009865ED" w:rsidRDefault="009865ED" w:rsidP="004D3011"/>
          <w:sdt>
            <w:sdtPr>
              <w:id w:val="-240260293"/>
              <w:placeholder>
                <w:docPart w:val="EFF9FF5A70BE4EB89C53C18CD5F66E70"/>
              </w:placeholder>
              <w:temporary/>
              <w:showingPlcHdr/>
              <w15:appearance w15:val="hidden"/>
            </w:sdtPr>
            <w:sdtContent>
              <w:p w14:paraId="5862119E" w14:textId="77777777" w:rsidR="009865ED" w:rsidRDefault="009865ED" w:rsidP="004D3011">
                <w:r w:rsidRPr="004D3011">
                  <w:t>EMAIL:</w:t>
                </w:r>
              </w:p>
            </w:sdtContent>
          </w:sdt>
          <w:p w14:paraId="454ACF96" w14:textId="77777777" w:rsidR="009865ED" w:rsidRPr="00292828" w:rsidRDefault="009865ED" w:rsidP="004D3011">
            <w:pPr>
              <w:rPr>
                <w:rStyle w:val="Hyperlink"/>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828">
              <w:rPr>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milroypredeep@yahoo.com</w:t>
            </w:r>
          </w:p>
          <w:sdt>
            <w:sdtPr>
              <w:id w:val="-1444214663"/>
              <w:placeholder>
                <w:docPart w:val="6ACBD60BC50D49E881958FB117434E40"/>
              </w:placeholder>
              <w:temporary/>
              <w:showingPlcHdr/>
              <w15:appearance w15:val="hidden"/>
            </w:sdtPr>
            <w:sdtContent>
              <w:p w14:paraId="620A8AA0" w14:textId="77777777" w:rsidR="009865ED" w:rsidRPr="00CB0055" w:rsidRDefault="009865ED" w:rsidP="00CB0055">
                <w:pPr>
                  <w:pStyle w:val="Heading3"/>
                </w:pPr>
                <w:r w:rsidRPr="00CB0055">
                  <w:t>Hobbies</w:t>
                </w:r>
              </w:p>
            </w:sdtContent>
          </w:sdt>
          <w:p w14:paraId="497513DC" w14:textId="77777777" w:rsidR="009865ED" w:rsidRDefault="009865ED" w:rsidP="004D3011">
            <w:r>
              <w:t>Cricket</w:t>
            </w:r>
          </w:p>
          <w:p w14:paraId="2B87C2CE" w14:textId="77777777" w:rsidR="009865ED" w:rsidRDefault="009865ED" w:rsidP="004D3011">
            <w:r>
              <w:t>Volleyball</w:t>
            </w:r>
          </w:p>
          <w:p w14:paraId="1249112F" w14:textId="77777777" w:rsidR="009865ED" w:rsidRDefault="009865ED" w:rsidP="004D3011">
            <w:r>
              <w:t>Cram,</w:t>
            </w:r>
          </w:p>
          <w:p w14:paraId="18250255" w14:textId="77777777" w:rsidR="009865ED" w:rsidRDefault="009865ED" w:rsidP="004D3011">
            <w:r>
              <w:t>Chess, Billiard</w:t>
            </w:r>
          </w:p>
          <w:p w14:paraId="5ED72A94" w14:textId="77777777" w:rsidR="009865ED" w:rsidRPr="004D3011" w:rsidRDefault="009865ED" w:rsidP="009865ED"/>
        </w:tc>
        <w:tc>
          <w:tcPr>
            <w:tcW w:w="720" w:type="dxa"/>
          </w:tcPr>
          <w:p w14:paraId="7F895657" w14:textId="77777777" w:rsidR="009865ED" w:rsidRDefault="009865ED" w:rsidP="000C45FF">
            <w:pPr>
              <w:tabs>
                <w:tab w:val="left" w:pos="990"/>
              </w:tabs>
            </w:pPr>
          </w:p>
        </w:tc>
        <w:tc>
          <w:tcPr>
            <w:tcW w:w="6470" w:type="dxa"/>
          </w:tcPr>
          <w:sdt>
            <w:sdtPr>
              <w:id w:val="1049110328"/>
              <w:placeholder>
                <w:docPart w:val="6F971007C025469DAFE5BE2E656DFFC9"/>
              </w:placeholder>
              <w:temporary/>
              <w:showingPlcHdr/>
              <w15:appearance w15:val="hidden"/>
            </w:sdtPr>
            <w:sdtContent>
              <w:p w14:paraId="52C23AFF" w14:textId="77777777" w:rsidR="009865ED" w:rsidRDefault="009865ED" w:rsidP="00036450">
                <w:pPr>
                  <w:pStyle w:val="Heading2"/>
                </w:pPr>
                <w:r w:rsidRPr="00036450">
                  <w:t>EDUCATION</w:t>
                </w:r>
              </w:p>
            </w:sdtContent>
          </w:sdt>
          <w:p w14:paraId="005E17FD" w14:textId="77777777" w:rsidR="00E269EF" w:rsidRDefault="00E269EF" w:rsidP="00036450"/>
          <w:p w14:paraId="34CB0619" w14:textId="77777777" w:rsidR="009865ED" w:rsidRPr="00B359E4" w:rsidRDefault="00E269EF" w:rsidP="00B359E4">
            <w:pPr>
              <w:pStyle w:val="Heading4"/>
            </w:pPr>
            <w:r>
              <w:t xml:space="preserve">MINISTRY OF EDUCATION &amp; HIGHER EDUCATION, </w:t>
            </w:r>
          </w:p>
          <w:p w14:paraId="6BB5C7F8" w14:textId="77777777" w:rsidR="00E269EF" w:rsidRDefault="00E269EF" w:rsidP="00B359E4">
            <w:pPr>
              <w:pStyle w:val="Date"/>
            </w:pPr>
            <w:r>
              <w:t>Colombo, Sri Lanka</w:t>
            </w:r>
          </w:p>
          <w:p w14:paraId="37C569FC" w14:textId="77777777" w:rsidR="00E269EF" w:rsidRDefault="00E269EF" w:rsidP="00B359E4">
            <w:pPr>
              <w:pStyle w:val="Date"/>
            </w:pPr>
            <w:proofErr w:type="gramStart"/>
            <w:r>
              <w:t>(</w:t>
            </w:r>
            <w:r w:rsidR="00A85760">
              <w:t xml:space="preserve"> General</w:t>
            </w:r>
            <w:proofErr w:type="gramEnd"/>
            <w:r w:rsidR="00A85760">
              <w:t xml:space="preserve"> Certificated of Advance Level, Computer Literate </w:t>
            </w:r>
            <w:r>
              <w:t>)</w:t>
            </w:r>
          </w:p>
          <w:p w14:paraId="2B7FA9D0" w14:textId="77777777" w:rsidR="009865ED" w:rsidRDefault="00E269EF" w:rsidP="00B359E4">
            <w:pPr>
              <w:pStyle w:val="Date"/>
            </w:pPr>
            <w:r>
              <w:t>1994-1995</w:t>
            </w:r>
            <w:r w:rsidR="009865ED" w:rsidRPr="00B359E4">
              <w:t xml:space="preserve"> </w:t>
            </w:r>
            <w:r>
              <w:t>–</w:t>
            </w:r>
            <w:r w:rsidR="009865ED" w:rsidRPr="00B359E4">
              <w:t xml:space="preserve"> </w:t>
            </w:r>
          </w:p>
          <w:p w14:paraId="5BA24C0E" w14:textId="77777777" w:rsidR="00E269EF" w:rsidRDefault="00E269EF" w:rsidP="00E269EF"/>
          <w:p w14:paraId="7C4C9777" w14:textId="77777777" w:rsidR="00A87D07" w:rsidRDefault="00A87D07" w:rsidP="00E269EF">
            <w:pPr>
              <w:pStyle w:val="Heading4"/>
            </w:pPr>
          </w:p>
          <w:p w14:paraId="215B9D07" w14:textId="77777777" w:rsidR="00A85760" w:rsidRDefault="00A85760" w:rsidP="00E269EF">
            <w:pPr>
              <w:pStyle w:val="Heading4"/>
            </w:pPr>
            <w:r>
              <w:t xml:space="preserve">CHARTERED INSTITUTE OF </w:t>
            </w:r>
            <w:r w:rsidR="00A87D07">
              <w:t xml:space="preserve">HEALTH </w:t>
            </w:r>
            <w:r>
              <w:t>ENVIRONMENTAL PROGRAMME</w:t>
            </w:r>
            <w:r w:rsidR="00A87D07">
              <w:t xml:space="preserve"> (LONDON)</w:t>
            </w:r>
            <w:r>
              <w:t xml:space="preserve"> </w:t>
            </w:r>
          </w:p>
          <w:p w14:paraId="52A3E57E" w14:textId="77777777" w:rsidR="00A87D07" w:rsidRDefault="00A87D07" w:rsidP="00A85760">
            <w:r>
              <w:t xml:space="preserve">Food &amp; Safety HACCP, </w:t>
            </w:r>
            <w:proofErr w:type="gramStart"/>
            <w:r>
              <w:t>Certification.-</w:t>
            </w:r>
            <w:proofErr w:type="gramEnd"/>
            <w:r>
              <w:t xml:space="preserve"> Dubai, U,A,E</w:t>
            </w:r>
          </w:p>
          <w:p w14:paraId="74A7E557" w14:textId="77777777" w:rsidR="00A85760" w:rsidRPr="00A85760" w:rsidRDefault="00A85760" w:rsidP="00A85760">
            <w:r>
              <w:t xml:space="preserve">2007- April, </w:t>
            </w:r>
            <w:r w:rsidR="00A87D07">
              <w:t>Dubai</w:t>
            </w:r>
          </w:p>
          <w:p w14:paraId="68164140" w14:textId="77777777" w:rsidR="00A85760" w:rsidRDefault="00A85760" w:rsidP="00E269EF">
            <w:pPr>
              <w:pStyle w:val="Heading4"/>
            </w:pPr>
          </w:p>
          <w:p w14:paraId="38D21DD3" w14:textId="77777777" w:rsidR="00A87D07" w:rsidRDefault="00A87D07" w:rsidP="00E269EF">
            <w:pPr>
              <w:pStyle w:val="Heading4"/>
            </w:pPr>
          </w:p>
          <w:p w14:paraId="6FCEFEDE" w14:textId="77777777" w:rsidR="00E269EF" w:rsidRPr="00036450" w:rsidRDefault="004C7E4D" w:rsidP="00E269EF">
            <w:pPr>
              <w:pStyle w:val="Heading4"/>
            </w:pPr>
            <w:r>
              <w:t>WICKRAMASHILLA,</w:t>
            </w:r>
            <w:r w:rsidR="00E269EF">
              <w:t xml:space="preserve"> CENTRAL COLLEAGUE, GIRIULLA, SRI LANKA</w:t>
            </w:r>
          </w:p>
          <w:p w14:paraId="731474F8" w14:textId="77777777" w:rsidR="00E269EF" w:rsidRPr="00B359E4" w:rsidRDefault="00E269EF" w:rsidP="00E269EF">
            <w:pPr>
              <w:pStyle w:val="Date"/>
            </w:pPr>
            <w:r>
              <w:t>1990-1993</w:t>
            </w:r>
          </w:p>
          <w:p w14:paraId="72D844B4" w14:textId="77777777" w:rsidR="00E269EF" w:rsidRPr="00E269EF" w:rsidRDefault="00E269EF" w:rsidP="00E269EF"/>
          <w:p w14:paraId="10258095" w14:textId="1396BA00" w:rsidR="0001756D" w:rsidRDefault="0001756D" w:rsidP="0001756D"/>
          <w:p w14:paraId="186A5417" w14:textId="6591F7A1" w:rsidR="002E4A2A" w:rsidRDefault="002E4A2A" w:rsidP="0001756D"/>
          <w:p w14:paraId="26EAB510" w14:textId="77777777" w:rsidR="00865380" w:rsidRDefault="00865380" w:rsidP="0001756D">
            <w:pPr>
              <w:rPr>
                <w:b/>
                <w:bCs/>
                <w:sz w:val="32"/>
                <w:szCs w:val="32"/>
                <w:u w:val="single"/>
              </w:rPr>
            </w:pPr>
          </w:p>
          <w:p w14:paraId="2E38D458" w14:textId="0E01EBCA" w:rsidR="002E4A2A" w:rsidRPr="00476E91" w:rsidRDefault="002E4A2A" w:rsidP="0001756D">
            <w:pPr>
              <w:rPr>
                <w:b/>
                <w:bCs/>
                <w:sz w:val="32"/>
                <w:szCs w:val="32"/>
                <w:u w:val="single"/>
              </w:rPr>
            </w:pPr>
            <w:r w:rsidRPr="00476E91">
              <w:rPr>
                <w:b/>
                <w:bCs/>
                <w:sz w:val="32"/>
                <w:szCs w:val="32"/>
                <w:u w:val="single"/>
              </w:rPr>
              <w:t>Presenting Working-</w:t>
            </w:r>
          </w:p>
          <w:p w14:paraId="792C1ECE" w14:textId="78643896" w:rsidR="002E4A2A" w:rsidRDefault="002E4A2A" w:rsidP="0001756D">
            <w:pPr>
              <w:rPr>
                <w:b/>
                <w:bCs/>
                <w:u w:val="single"/>
              </w:rPr>
            </w:pPr>
          </w:p>
          <w:p w14:paraId="37DBBDF1" w14:textId="24608C61" w:rsidR="00476E91" w:rsidRDefault="00967FD6" w:rsidP="0001756D">
            <w:pPr>
              <w:rPr>
                <w:b/>
                <w:bCs/>
                <w:u w:val="single"/>
              </w:rPr>
            </w:pPr>
            <w:r>
              <w:rPr>
                <w:noProof/>
              </w:rPr>
              <w:drawing>
                <wp:inline distT="0" distB="0" distL="0" distR="0" wp14:anchorId="26F626F4" wp14:editId="21D94B2A">
                  <wp:extent cx="1874520" cy="480060"/>
                  <wp:effectExtent l="0" t="0" r="0" b="0"/>
                  <wp:docPr id="4" name="ydpa47f41f4yiv7961587135Picture 1">
                    <a:extLst xmlns:a="http://schemas.openxmlformats.org/drawingml/2006/main">
                      <a:ext uri="{FF2B5EF4-FFF2-40B4-BE49-F238E27FC236}">
                        <a16:creationId xmlns:a16="http://schemas.microsoft.com/office/drawing/2014/main" id="{38166C6B-E6E3-4B3E-82C9-A6454154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dpa47f41f4yiv7961587135Picture 1">
                            <a:extLst>
                              <a:ext uri="{FF2B5EF4-FFF2-40B4-BE49-F238E27FC236}">
                                <a16:creationId xmlns:a16="http://schemas.microsoft.com/office/drawing/2014/main" id="{38166C6B-E6E3-4B3E-82C9-A6454154924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4520" cy="480060"/>
                          </a:xfrm>
                          <a:prstGeom prst="rect">
                            <a:avLst/>
                          </a:prstGeom>
                          <a:noFill/>
                          <a:ln>
                            <a:noFill/>
                          </a:ln>
                        </pic:spPr>
                      </pic:pic>
                    </a:graphicData>
                  </a:graphic>
                </wp:inline>
              </w:drawing>
            </w:r>
          </w:p>
          <w:p w14:paraId="66608736" w14:textId="00FBEAC7" w:rsidR="00476E91" w:rsidRDefault="00476E91" w:rsidP="0001756D">
            <w:pPr>
              <w:rPr>
                <w:b/>
                <w:bCs/>
                <w:u w:val="single"/>
              </w:rPr>
            </w:pPr>
          </w:p>
          <w:p w14:paraId="6D4DD6A7" w14:textId="77777777" w:rsidR="00476E91" w:rsidRDefault="00476E91" w:rsidP="0001756D">
            <w:pPr>
              <w:rPr>
                <w:b/>
                <w:bCs/>
                <w:u w:val="single"/>
              </w:rPr>
            </w:pPr>
          </w:p>
          <w:p w14:paraId="569D90A9" w14:textId="77777777" w:rsidR="00476E91" w:rsidRPr="00476E91" w:rsidRDefault="00476E91" w:rsidP="0001756D">
            <w:pPr>
              <w:rPr>
                <w:b/>
                <w:bCs/>
                <w:u w:val="single"/>
              </w:rPr>
            </w:pPr>
          </w:p>
          <w:p w14:paraId="12FC1850" w14:textId="15369125" w:rsidR="002E4A2A" w:rsidRPr="00476E91" w:rsidRDefault="002E4A2A" w:rsidP="0001756D">
            <w:pPr>
              <w:rPr>
                <w:sz w:val="24"/>
                <w:szCs w:val="24"/>
              </w:rPr>
            </w:pPr>
            <w:r w:rsidRPr="00476E91">
              <w:rPr>
                <w:sz w:val="24"/>
                <w:szCs w:val="24"/>
              </w:rPr>
              <w:t>Diet Bux- Catering Company – West Abu Fatira- Kuwait-</w:t>
            </w:r>
          </w:p>
          <w:p w14:paraId="696AF787" w14:textId="11A33C17" w:rsidR="002E4A2A" w:rsidRDefault="002E4A2A" w:rsidP="0001756D">
            <w:pPr>
              <w:rPr>
                <w:sz w:val="24"/>
                <w:szCs w:val="24"/>
              </w:rPr>
            </w:pPr>
            <w:r w:rsidRPr="00476E91">
              <w:rPr>
                <w:sz w:val="24"/>
                <w:szCs w:val="24"/>
              </w:rPr>
              <w:t xml:space="preserve"> November- 2022- till the Date-</w:t>
            </w:r>
          </w:p>
          <w:p w14:paraId="3E44E7F1" w14:textId="77777777" w:rsidR="00476E91" w:rsidRPr="00476E91" w:rsidRDefault="00476E91" w:rsidP="0001756D">
            <w:pPr>
              <w:rPr>
                <w:sz w:val="24"/>
                <w:szCs w:val="24"/>
              </w:rPr>
            </w:pPr>
          </w:p>
          <w:p w14:paraId="27734E14" w14:textId="0D870FF0" w:rsidR="002E4A2A" w:rsidRDefault="002E4A2A" w:rsidP="0001756D"/>
          <w:p w14:paraId="117B2648" w14:textId="008BE751" w:rsidR="002E4A2A" w:rsidRPr="00476E91" w:rsidRDefault="002E4A2A" w:rsidP="002E4A2A">
            <w:pPr>
              <w:pStyle w:val="NoSpacing"/>
              <w:ind w:left="360"/>
              <w:rPr>
                <w:sz w:val="24"/>
                <w:szCs w:val="24"/>
              </w:rPr>
            </w:pPr>
            <w:r w:rsidRPr="00476E91">
              <w:rPr>
                <w:sz w:val="24"/>
                <w:szCs w:val="24"/>
              </w:rPr>
              <w:t>Cost Controller &amp; Purchasing Supervisor-</w:t>
            </w:r>
          </w:p>
          <w:p w14:paraId="1235BA1D" w14:textId="32319A0B" w:rsidR="002E4A2A" w:rsidRDefault="002E4A2A" w:rsidP="002E4A2A">
            <w:pPr>
              <w:pStyle w:val="NoSpacing"/>
            </w:pPr>
          </w:p>
          <w:p w14:paraId="33EF5D1E" w14:textId="246E4FE1" w:rsidR="002E4A2A" w:rsidRPr="00476E91" w:rsidRDefault="002E4A2A" w:rsidP="002E4A2A">
            <w:pPr>
              <w:pStyle w:val="NoSpacing"/>
              <w:numPr>
                <w:ilvl w:val="0"/>
                <w:numId w:val="9"/>
              </w:numPr>
              <w:rPr>
                <w:rFonts w:ascii="Times New Roman" w:eastAsia="Times New Roman" w:hAnsi="Times New Roman"/>
                <w:sz w:val="24"/>
                <w:szCs w:val="24"/>
                <w:lang w:val="en-US"/>
              </w:rPr>
            </w:pPr>
            <w:r w:rsidRPr="00476E91">
              <w:rPr>
                <w:rFonts w:ascii="Times New Roman" w:eastAsia="Times New Roman" w:hAnsi="Times New Roman"/>
                <w:sz w:val="24"/>
                <w:szCs w:val="24"/>
                <w:lang w:val="en-US"/>
              </w:rPr>
              <w:t>Monitoring All Purchases, Local &amp; Overseas-</w:t>
            </w:r>
          </w:p>
          <w:p w14:paraId="5FC21C1A" w14:textId="77777777" w:rsidR="002E4A2A" w:rsidRPr="00476E91" w:rsidRDefault="002E4A2A" w:rsidP="002E4A2A">
            <w:pPr>
              <w:pStyle w:val="NoSpacing"/>
              <w:rPr>
                <w:rFonts w:ascii="Times New Roman" w:eastAsia="Times New Roman" w:hAnsi="Times New Roman"/>
                <w:sz w:val="24"/>
                <w:szCs w:val="24"/>
                <w:lang w:val="en-US"/>
              </w:rPr>
            </w:pPr>
          </w:p>
          <w:p w14:paraId="36FB3F8F" w14:textId="6E0CE17A" w:rsidR="002E4A2A" w:rsidRPr="00476E91" w:rsidRDefault="002E4A2A" w:rsidP="002E4A2A">
            <w:pPr>
              <w:pStyle w:val="NoSpacing"/>
              <w:numPr>
                <w:ilvl w:val="0"/>
                <w:numId w:val="9"/>
              </w:numPr>
              <w:rPr>
                <w:rFonts w:ascii="Times New Roman" w:eastAsia="Times New Roman" w:hAnsi="Times New Roman"/>
                <w:sz w:val="24"/>
                <w:szCs w:val="24"/>
                <w:lang w:val="en-US"/>
              </w:rPr>
            </w:pPr>
            <w:r w:rsidRPr="00476E91">
              <w:rPr>
                <w:rFonts w:ascii="Times New Roman" w:eastAsia="Times New Roman" w:hAnsi="Times New Roman"/>
                <w:sz w:val="24"/>
                <w:szCs w:val="24"/>
                <w:lang w:val="en-US"/>
              </w:rPr>
              <w:t xml:space="preserve">Prepare the FF&amp;E, Purchases –with </w:t>
            </w:r>
            <w:proofErr w:type="gramStart"/>
            <w:r w:rsidRPr="00476E91">
              <w:rPr>
                <w:rFonts w:ascii="Times New Roman" w:eastAsia="Times New Roman" w:hAnsi="Times New Roman"/>
                <w:sz w:val="24"/>
                <w:szCs w:val="24"/>
                <w:lang w:val="en-US"/>
              </w:rPr>
              <w:t>Discussion  of</w:t>
            </w:r>
            <w:proofErr w:type="gramEnd"/>
            <w:r w:rsidRPr="00476E91">
              <w:rPr>
                <w:rFonts w:ascii="Times New Roman" w:eastAsia="Times New Roman" w:hAnsi="Times New Roman"/>
                <w:sz w:val="24"/>
                <w:szCs w:val="24"/>
                <w:lang w:val="en-US"/>
              </w:rPr>
              <w:t xml:space="preserve"> Management.</w:t>
            </w:r>
          </w:p>
          <w:p w14:paraId="576C3ED7" w14:textId="77777777" w:rsidR="002E4A2A" w:rsidRPr="00476E91" w:rsidRDefault="002E4A2A" w:rsidP="002E4A2A">
            <w:pPr>
              <w:pStyle w:val="NoSpacing"/>
              <w:rPr>
                <w:rFonts w:ascii="Times New Roman" w:eastAsia="Times New Roman" w:hAnsi="Times New Roman"/>
                <w:sz w:val="24"/>
                <w:szCs w:val="24"/>
                <w:lang w:val="en-US"/>
              </w:rPr>
            </w:pPr>
          </w:p>
          <w:p w14:paraId="6FE24B36" w14:textId="77777777" w:rsidR="002E4A2A" w:rsidRPr="00476E91" w:rsidRDefault="002E4A2A" w:rsidP="002E4A2A">
            <w:pPr>
              <w:pStyle w:val="NoSpacing"/>
              <w:rPr>
                <w:rFonts w:ascii="Times New Roman" w:eastAsia="Times New Roman" w:hAnsi="Times New Roman"/>
                <w:sz w:val="24"/>
                <w:szCs w:val="24"/>
                <w:lang w:val="en-US"/>
              </w:rPr>
            </w:pPr>
          </w:p>
          <w:p w14:paraId="39CECD23" w14:textId="37A0D32B" w:rsidR="00476E91" w:rsidRPr="00476E91" w:rsidRDefault="00476E91" w:rsidP="00476E91">
            <w:pPr>
              <w:pStyle w:val="NormalWeb"/>
            </w:pPr>
            <w:r w:rsidRPr="00476E91">
              <w:rPr>
                <w:rFonts w:hAnsi="Symbol"/>
              </w:rPr>
              <w:t></w:t>
            </w:r>
            <w:r w:rsidRPr="00476E91">
              <w:t xml:space="preserve"> Researching and evaluating potential vendors.</w:t>
            </w:r>
          </w:p>
          <w:p w14:paraId="4DA08411" w14:textId="4BC5E1A2" w:rsidR="00476E91" w:rsidRPr="00476E91" w:rsidRDefault="00476E91" w:rsidP="00476E91">
            <w:pPr>
              <w:pStyle w:val="NormalWeb"/>
            </w:pPr>
            <w:r w:rsidRPr="00476E91">
              <w:rPr>
                <w:rFonts w:hAnsi="Symbol"/>
              </w:rPr>
              <w:t></w:t>
            </w:r>
            <w:r w:rsidRPr="00476E91">
              <w:t xml:space="preserve"> Comparing the prices of different vendors for gaining maximum </w:t>
            </w:r>
            <w:r w:rsidR="00B51323">
              <w:t>Level-</w:t>
            </w:r>
          </w:p>
          <w:p w14:paraId="21F75D8A" w14:textId="1FACCEC7" w:rsidR="00476E91" w:rsidRPr="00476E91" w:rsidRDefault="00476E91" w:rsidP="00476E91">
            <w:pPr>
              <w:pStyle w:val="NormalWeb"/>
            </w:pPr>
            <w:r w:rsidRPr="00476E91">
              <w:rPr>
                <w:rFonts w:hAnsi="Symbol"/>
              </w:rPr>
              <w:t></w:t>
            </w:r>
            <w:r w:rsidRPr="00476E91">
              <w:t xml:space="preserve"> Negotiating contracts on reasonable terms for pricing and supply.</w:t>
            </w:r>
          </w:p>
          <w:p w14:paraId="29CC370C" w14:textId="5527F841" w:rsidR="00476E91" w:rsidRPr="00476E91" w:rsidRDefault="00476E91" w:rsidP="00476E91">
            <w:pPr>
              <w:pStyle w:val="NormalWeb"/>
            </w:pPr>
            <w:r w:rsidRPr="00476E91">
              <w:rPr>
                <w:rFonts w:hAnsi="Symbol"/>
              </w:rPr>
              <w:lastRenderedPageBreak/>
              <w:t></w:t>
            </w:r>
            <w:r w:rsidRPr="00476E91">
              <w:t xml:space="preserve"> Tracking the orders and ensuring timely deliveries.</w:t>
            </w:r>
          </w:p>
          <w:p w14:paraId="1A689EE1" w14:textId="1446A31E" w:rsidR="00476E91" w:rsidRPr="00476E91" w:rsidRDefault="00476E91" w:rsidP="00476E91">
            <w:pPr>
              <w:pStyle w:val="NormalWeb"/>
            </w:pPr>
            <w:r w:rsidRPr="00476E91">
              <w:rPr>
                <w:rFonts w:hAnsi="Symbol"/>
              </w:rPr>
              <w:t></w:t>
            </w:r>
            <w:r w:rsidRPr="00476E91">
              <w:t xml:space="preserve"> Monitoring purchased products to ensure quality.</w:t>
            </w:r>
          </w:p>
          <w:p w14:paraId="3AA3D735" w14:textId="691CCDC1" w:rsidR="00476E91" w:rsidRPr="00476E91" w:rsidRDefault="00476E91" w:rsidP="00476E91">
            <w:pPr>
              <w:pStyle w:val="NormalWeb"/>
            </w:pPr>
            <w:r w:rsidRPr="00476E91">
              <w:rPr>
                <w:rFonts w:hAnsi="Symbol"/>
              </w:rPr>
              <w:t></w:t>
            </w:r>
            <w:r w:rsidRPr="00476E91">
              <w:t xml:space="preserve"> Updating order details into our internal databases.</w:t>
            </w:r>
          </w:p>
          <w:p w14:paraId="3A83F24F" w14:textId="7A80FAF9" w:rsidR="00476E91" w:rsidRDefault="00476E91" w:rsidP="00476E91">
            <w:pPr>
              <w:pStyle w:val="NormalWeb"/>
            </w:pPr>
            <w:r w:rsidRPr="00476E91">
              <w:rPr>
                <w:rFonts w:hAnsi="Symbol"/>
              </w:rPr>
              <w:t></w:t>
            </w:r>
            <w:r w:rsidRPr="00476E91">
              <w:t xml:space="preserve"> Issuing purchase reports including the cost</w:t>
            </w:r>
            <w:r>
              <w:t xml:space="preserve"> analysis.</w:t>
            </w:r>
          </w:p>
          <w:p w14:paraId="0D9CEADB" w14:textId="5D022615" w:rsidR="00476E91" w:rsidRDefault="00476E91" w:rsidP="00476E91">
            <w:pPr>
              <w:pStyle w:val="NormalWeb"/>
            </w:pPr>
            <w:r>
              <w:t>Maintaining good relationships with suppliers.</w:t>
            </w:r>
          </w:p>
          <w:p w14:paraId="72F3834F" w14:textId="31689E95" w:rsidR="00476E91" w:rsidRDefault="00476E91" w:rsidP="00476E91">
            <w:pPr>
              <w:pStyle w:val="NormalWeb"/>
            </w:pPr>
            <w:r>
              <w:rPr>
                <w:rFonts w:hAnsi="Symbol"/>
              </w:rPr>
              <w:t></w:t>
            </w:r>
            <w:r>
              <w:t xml:space="preserve"> Ensuring stock availability and placing orders as and when required.</w:t>
            </w:r>
          </w:p>
          <w:p w14:paraId="030159E6" w14:textId="49FF0BF6" w:rsidR="00476E91" w:rsidRDefault="00476E91" w:rsidP="00476E91">
            <w:pPr>
              <w:pStyle w:val="NormalWeb"/>
            </w:pPr>
            <w:r>
              <w:rPr>
                <w:rFonts w:hAnsi="Symbol"/>
              </w:rPr>
              <w:t></w:t>
            </w:r>
            <w:r>
              <w:t xml:space="preserve"> Verifying receipt of items by comparing items received to items ordered.</w:t>
            </w:r>
          </w:p>
          <w:p w14:paraId="024553C1" w14:textId="6F63984B" w:rsidR="00F61B9F" w:rsidRDefault="00F61B9F" w:rsidP="00476E91">
            <w:pPr>
              <w:pStyle w:val="NormalWeb"/>
            </w:pPr>
            <w:r>
              <w:t xml:space="preserve">And All Other Cost Control. Work Over the 16 years Experiences Food </w:t>
            </w:r>
            <w:proofErr w:type="gramStart"/>
            <w:r>
              <w:t>&amp;  Beverage</w:t>
            </w:r>
            <w:proofErr w:type="gramEnd"/>
            <w:r>
              <w:t>. In Kuwait and GCC &amp; Aisa</w:t>
            </w:r>
            <w:proofErr w:type="gramStart"/>
            <w:r>
              <w:t>-  Countries</w:t>
            </w:r>
            <w:proofErr w:type="gramEnd"/>
            <w:r>
              <w:t>.</w:t>
            </w:r>
          </w:p>
          <w:p w14:paraId="4997A863" w14:textId="77777777" w:rsidR="00F61B9F" w:rsidRDefault="00F61B9F" w:rsidP="00476E91">
            <w:pPr>
              <w:pStyle w:val="NormalWeb"/>
            </w:pPr>
          </w:p>
          <w:p w14:paraId="3CEF6B81" w14:textId="77777777" w:rsidR="002E4A2A" w:rsidRDefault="002E4A2A" w:rsidP="0001756D"/>
          <w:p w14:paraId="6DCF9E69" w14:textId="77777777" w:rsidR="002E4A2A" w:rsidRDefault="002E4A2A" w:rsidP="0001756D"/>
          <w:p w14:paraId="39CF2A41" w14:textId="5B94D5B4" w:rsidR="002E4A2A" w:rsidRDefault="002E4A2A" w:rsidP="0001756D"/>
          <w:p w14:paraId="77D74F47" w14:textId="1A093E6C" w:rsidR="002E4A2A" w:rsidRDefault="002E4A2A" w:rsidP="0001756D"/>
          <w:p w14:paraId="6FAC70CD" w14:textId="457051D2" w:rsidR="002E4A2A" w:rsidRDefault="002E4A2A" w:rsidP="0001756D"/>
          <w:p w14:paraId="00FFCE1E" w14:textId="70930CCB" w:rsidR="002E4A2A" w:rsidRDefault="002E4A2A" w:rsidP="0001756D"/>
          <w:p w14:paraId="088563B7" w14:textId="04A5CDE5" w:rsidR="0001756D" w:rsidRPr="00AE2F83" w:rsidRDefault="00AE2F83" w:rsidP="0001756D">
            <w:pPr>
              <w:rPr>
                <w:b/>
                <w:bCs/>
                <w:sz w:val="22"/>
                <w:u w:val="single"/>
              </w:rPr>
            </w:pPr>
            <w:r w:rsidRPr="00AE2F83">
              <w:rPr>
                <w:b/>
                <w:bCs/>
                <w:sz w:val="22"/>
                <w:u w:val="single"/>
              </w:rPr>
              <w:t xml:space="preserve"> Work</w:t>
            </w:r>
            <w:r w:rsidR="002E4A2A">
              <w:rPr>
                <w:b/>
                <w:bCs/>
                <w:sz w:val="22"/>
                <w:u w:val="single"/>
              </w:rPr>
              <w:t xml:space="preserve">ed at </w:t>
            </w:r>
          </w:p>
          <w:p w14:paraId="0A07EE85" w14:textId="6A1905BF" w:rsidR="00AE2F83" w:rsidRDefault="00AE2F83" w:rsidP="0001756D">
            <w:pPr>
              <w:rPr>
                <w:b/>
                <w:bCs/>
                <w:u w:val="single"/>
              </w:rPr>
            </w:pPr>
          </w:p>
          <w:p w14:paraId="4A847688" w14:textId="77777777" w:rsidR="00AE2F83" w:rsidRDefault="00AE2F83" w:rsidP="0001756D">
            <w:pPr>
              <w:rPr>
                <w:b/>
                <w:bCs/>
                <w:u w:val="single"/>
              </w:rPr>
            </w:pPr>
          </w:p>
          <w:p w14:paraId="43465372" w14:textId="0EE41021" w:rsidR="00AE2F83" w:rsidRDefault="00AE2F83" w:rsidP="0001756D">
            <w:pPr>
              <w:rPr>
                <w:b/>
                <w:bCs/>
                <w:u w:val="single"/>
              </w:rPr>
            </w:pPr>
            <w:r>
              <w:rPr>
                <w:b/>
                <w:bCs/>
                <w:u w:val="single"/>
              </w:rPr>
              <w:t>ORIENTAL GROUPS OF COMPANY, SHARQ, KUWAIT</w:t>
            </w:r>
          </w:p>
          <w:p w14:paraId="68272C1C" w14:textId="3D6BED0A" w:rsidR="00AE2F83" w:rsidRDefault="00AE2F83" w:rsidP="0001756D">
            <w:pPr>
              <w:rPr>
                <w:b/>
                <w:bCs/>
                <w:u w:val="single"/>
              </w:rPr>
            </w:pPr>
          </w:p>
          <w:p w14:paraId="490B171B" w14:textId="77777777" w:rsidR="00E626F8" w:rsidRDefault="00E626F8" w:rsidP="00E626F8">
            <w:pPr>
              <w:rPr>
                <w:b/>
                <w:bCs/>
                <w:u w:val="single"/>
              </w:rPr>
            </w:pPr>
            <w:r>
              <w:rPr>
                <w:b/>
                <w:bCs/>
                <w:u w:val="single"/>
              </w:rPr>
              <w:t>November-</w:t>
            </w:r>
            <w:proofErr w:type="gramStart"/>
            <w:r>
              <w:rPr>
                <w:b/>
                <w:bCs/>
                <w:u w:val="single"/>
              </w:rPr>
              <w:t>2021  Till</w:t>
            </w:r>
            <w:proofErr w:type="gramEnd"/>
            <w:r>
              <w:rPr>
                <w:b/>
                <w:bCs/>
                <w:u w:val="single"/>
              </w:rPr>
              <w:t xml:space="preserve"> up to Date-</w:t>
            </w:r>
          </w:p>
          <w:p w14:paraId="707163B5" w14:textId="77777777" w:rsidR="00E626F8" w:rsidRDefault="00E626F8" w:rsidP="0001756D">
            <w:pPr>
              <w:rPr>
                <w:b/>
                <w:bCs/>
                <w:u w:val="single"/>
              </w:rPr>
            </w:pPr>
          </w:p>
          <w:p w14:paraId="016068F1" w14:textId="2363D994" w:rsidR="00AE2F83" w:rsidRDefault="00AE2F83" w:rsidP="0001756D">
            <w:pPr>
              <w:rPr>
                <w:b/>
                <w:bCs/>
                <w:u w:val="single"/>
              </w:rPr>
            </w:pPr>
            <w:r>
              <w:rPr>
                <w:b/>
                <w:bCs/>
                <w:u w:val="single"/>
              </w:rPr>
              <w:t>BANK RECONCILLATION &amp; FIANACE ADMIN OFFICER.</w:t>
            </w:r>
          </w:p>
          <w:p w14:paraId="00CB64AF" w14:textId="5E4B7A68" w:rsidR="00AE2F83" w:rsidRDefault="00AE2F83" w:rsidP="0001756D">
            <w:pPr>
              <w:rPr>
                <w:b/>
                <w:bCs/>
                <w:u w:val="single"/>
              </w:rPr>
            </w:pPr>
          </w:p>
          <w:p w14:paraId="70B37389"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 xml:space="preserve">Monitor all banking activities </w:t>
            </w:r>
            <w:proofErr w:type="gramStart"/>
            <w:r w:rsidRPr="0032150D">
              <w:rPr>
                <w:rFonts w:ascii="Times New Roman" w:eastAsia="Times New Roman" w:hAnsi="Times New Roman" w:cs="Times New Roman"/>
                <w:sz w:val="24"/>
                <w:szCs w:val="24"/>
              </w:rPr>
              <w:t>in order to</w:t>
            </w:r>
            <w:proofErr w:type="gramEnd"/>
            <w:r w:rsidRPr="0032150D">
              <w:rPr>
                <w:rFonts w:ascii="Times New Roman" w:eastAsia="Times New Roman" w:hAnsi="Times New Roman" w:cs="Times New Roman"/>
                <w:sz w:val="24"/>
                <w:szCs w:val="24"/>
              </w:rPr>
              <w:t xml:space="preserve"> detect irregularities</w:t>
            </w:r>
          </w:p>
          <w:p w14:paraId="2F643CB1"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 xml:space="preserve">Investigate all transactions </w:t>
            </w:r>
            <w:proofErr w:type="gramStart"/>
            <w:r w:rsidRPr="0032150D">
              <w:rPr>
                <w:rFonts w:ascii="Times New Roman" w:eastAsia="Times New Roman" w:hAnsi="Times New Roman" w:cs="Times New Roman"/>
                <w:sz w:val="24"/>
                <w:szCs w:val="24"/>
              </w:rPr>
              <w:t>in order to</w:t>
            </w:r>
            <w:proofErr w:type="gramEnd"/>
            <w:r w:rsidRPr="0032150D">
              <w:rPr>
                <w:rFonts w:ascii="Times New Roman" w:eastAsia="Times New Roman" w:hAnsi="Times New Roman" w:cs="Times New Roman"/>
                <w:sz w:val="24"/>
                <w:szCs w:val="24"/>
              </w:rPr>
              <w:t xml:space="preserve"> prevent fraud</w:t>
            </w:r>
          </w:p>
          <w:p w14:paraId="337917C3"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 xml:space="preserve">Provide feedback to the accounting department on how to </w:t>
            </w:r>
            <w:proofErr w:type="gramStart"/>
            <w:r w:rsidRPr="0032150D">
              <w:rPr>
                <w:rFonts w:ascii="Times New Roman" w:eastAsia="Times New Roman" w:hAnsi="Times New Roman" w:cs="Times New Roman"/>
                <w:sz w:val="24"/>
                <w:szCs w:val="24"/>
              </w:rPr>
              <w:t>improve on</w:t>
            </w:r>
            <w:proofErr w:type="gramEnd"/>
            <w:r w:rsidRPr="0032150D">
              <w:rPr>
                <w:rFonts w:ascii="Times New Roman" w:eastAsia="Times New Roman" w:hAnsi="Times New Roman" w:cs="Times New Roman"/>
                <w:sz w:val="24"/>
                <w:szCs w:val="24"/>
              </w:rPr>
              <w:t xml:space="preserve"> internal controls, </w:t>
            </w:r>
            <w:proofErr w:type="gramStart"/>
            <w:r w:rsidRPr="0032150D">
              <w:rPr>
                <w:rFonts w:ascii="Times New Roman" w:eastAsia="Times New Roman" w:hAnsi="Times New Roman" w:cs="Times New Roman"/>
                <w:sz w:val="24"/>
                <w:szCs w:val="24"/>
              </w:rPr>
              <w:t>and also</w:t>
            </w:r>
            <w:proofErr w:type="gramEnd"/>
            <w:r w:rsidRPr="0032150D">
              <w:rPr>
                <w:rFonts w:ascii="Times New Roman" w:eastAsia="Times New Roman" w:hAnsi="Times New Roman" w:cs="Times New Roman"/>
                <w:sz w:val="24"/>
                <w:szCs w:val="24"/>
              </w:rPr>
              <w:t xml:space="preserve"> pinpoint areas where risks relating to banking transactions can be minimized</w:t>
            </w:r>
          </w:p>
          <w:p w14:paraId="479155ED"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Provide documentation for the purpose of supporting all financial transactions</w:t>
            </w:r>
          </w:p>
          <w:p w14:paraId="2D9A46E1"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Prepare monthly bank reconciliation reports regarding all cash deposits to the bank(s)</w:t>
            </w:r>
          </w:p>
          <w:p w14:paraId="129E0127"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Assist auditors – internal and external – with documentation required for the auditors to do their job satisfactorily</w:t>
            </w:r>
          </w:p>
          <w:p w14:paraId="529EFFB9"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lastRenderedPageBreak/>
              <w:t>Perform the reconciliation and verification of accounts regarding cash at hand and cash at bank</w:t>
            </w:r>
          </w:p>
          <w:p w14:paraId="38C52BC8"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Reconcile and process transactions that are complex in nature</w:t>
            </w:r>
          </w:p>
          <w:p w14:paraId="7F2D6DBF"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Maintain required files, reports, and data</w:t>
            </w:r>
          </w:p>
          <w:p w14:paraId="0CD82D47"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Reconcile and rectify all ledger accounts belonging to customers</w:t>
            </w:r>
          </w:p>
          <w:p w14:paraId="5C4DBE0E"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Reconcile accounts that fall into receivable records with the sales invoices</w:t>
            </w:r>
          </w:p>
          <w:p w14:paraId="2D8100F2"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Maintain constant contacts with the company’s customers</w:t>
            </w:r>
          </w:p>
          <w:p w14:paraId="490DFFEE"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Follows up all transactions continuously and provide updates to the management</w:t>
            </w:r>
          </w:p>
          <w:p w14:paraId="39203A42"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Adhere to corporate standards and procedures in all reconciliation activities</w:t>
            </w:r>
          </w:p>
          <w:p w14:paraId="2467C5ED"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Improve personal skill set regarding software proficiency, financial analysis and data processing</w:t>
            </w:r>
          </w:p>
          <w:p w14:paraId="3C20E7AB"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File all prepared accounts in a well-organized manner</w:t>
            </w:r>
          </w:p>
          <w:p w14:paraId="55646B67"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Track all inventories regularly and report to the management with the inventory records</w:t>
            </w:r>
          </w:p>
          <w:p w14:paraId="087937EC"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Reconcile discrepancies in different accounts</w:t>
            </w:r>
          </w:p>
          <w:p w14:paraId="2D63029F"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 xml:space="preserve">Answer customers or </w:t>
            </w:r>
            <w:proofErr w:type="gramStart"/>
            <w:r w:rsidRPr="0032150D">
              <w:rPr>
                <w:rFonts w:ascii="Times New Roman" w:eastAsia="Times New Roman" w:hAnsi="Times New Roman" w:cs="Times New Roman"/>
                <w:sz w:val="24"/>
                <w:szCs w:val="24"/>
              </w:rPr>
              <w:t>clients</w:t>
            </w:r>
            <w:proofErr w:type="gramEnd"/>
            <w:r w:rsidRPr="0032150D">
              <w:rPr>
                <w:rFonts w:ascii="Times New Roman" w:eastAsia="Times New Roman" w:hAnsi="Times New Roman" w:cs="Times New Roman"/>
                <w:sz w:val="24"/>
                <w:szCs w:val="24"/>
              </w:rPr>
              <w:t xml:space="preserve"> questions regarding any financial issues</w:t>
            </w:r>
          </w:p>
          <w:p w14:paraId="4A6855D8"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Perform all other related duties as assigned to meet the needs of the organization</w:t>
            </w:r>
          </w:p>
          <w:p w14:paraId="1FB20F45" w14:textId="77777777" w:rsidR="00AE2F83" w:rsidRPr="0032150D" w:rsidRDefault="00AE2F83" w:rsidP="00AE2F83">
            <w:pPr>
              <w:numPr>
                <w:ilvl w:val="0"/>
                <w:numId w:val="7"/>
              </w:numPr>
              <w:spacing w:before="100" w:beforeAutospacing="1" w:after="100" w:afterAutospacing="1"/>
              <w:rPr>
                <w:rFonts w:ascii="Times New Roman" w:eastAsia="Times New Roman" w:hAnsi="Times New Roman" w:cs="Times New Roman"/>
                <w:sz w:val="24"/>
                <w:szCs w:val="24"/>
              </w:rPr>
            </w:pPr>
            <w:r w:rsidRPr="0032150D">
              <w:rPr>
                <w:rFonts w:ascii="Times New Roman" w:eastAsia="Times New Roman" w:hAnsi="Times New Roman" w:cs="Times New Roman"/>
                <w:sz w:val="24"/>
                <w:szCs w:val="24"/>
              </w:rPr>
              <w:t>Collaborate with the storekeeper regarding stocks available in the store or warehouse.</w:t>
            </w:r>
          </w:p>
          <w:p w14:paraId="0D008EB4" w14:textId="77777777" w:rsidR="00AE2F83" w:rsidRPr="0032150D" w:rsidRDefault="00AE2F83" w:rsidP="00AE2F83">
            <w:pPr>
              <w:spacing w:before="100" w:beforeAutospacing="1" w:after="100" w:afterAutospacing="1"/>
              <w:outlineLvl w:val="1"/>
              <w:rPr>
                <w:rFonts w:ascii="Times New Roman" w:eastAsia="Times New Roman" w:hAnsi="Times New Roman" w:cs="Times New Roman"/>
                <w:b/>
                <w:bCs/>
                <w:sz w:val="36"/>
                <w:szCs w:val="36"/>
              </w:rPr>
            </w:pPr>
          </w:p>
          <w:p w14:paraId="10A3DF5F" w14:textId="77777777" w:rsidR="00AE2F83" w:rsidRDefault="00AE2F83" w:rsidP="0001756D">
            <w:pPr>
              <w:rPr>
                <w:b/>
                <w:bCs/>
                <w:u w:val="single"/>
              </w:rPr>
            </w:pPr>
          </w:p>
          <w:p w14:paraId="4D7FEFEF" w14:textId="77777777" w:rsidR="00AE2F83" w:rsidRPr="00B31046" w:rsidRDefault="00AE2F83" w:rsidP="0001756D">
            <w:pPr>
              <w:rPr>
                <w:b/>
                <w:bCs/>
                <w:u w:val="single"/>
              </w:rPr>
            </w:pPr>
          </w:p>
          <w:p w14:paraId="66ECF21D" w14:textId="060E5DCC" w:rsidR="00B31046" w:rsidRPr="00DC4A51" w:rsidRDefault="00AE2F83" w:rsidP="0001756D">
            <w:pPr>
              <w:rPr>
                <w:b/>
                <w:bCs/>
                <w:sz w:val="24"/>
                <w:szCs w:val="24"/>
                <w:u w:val="single"/>
              </w:rPr>
            </w:pPr>
            <w:r>
              <w:rPr>
                <w:b/>
                <w:bCs/>
                <w:sz w:val="24"/>
                <w:szCs w:val="24"/>
                <w:u w:val="single"/>
              </w:rPr>
              <w:t>Worked at</w:t>
            </w:r>
          </w:p>
          <w:p w14:paraId="193D29FF" w14:textId="77777777" w:rsidR="00B31046" w:rsidRPr="00970CB9" w:rsidRDefault="00B31046" w:rsidP="00B31046">
            <w:pPr>
              <w:pStyle w:val="Heading2"/>
              <w:ind w:right="259"/>
              <w:rPr>
                <w:sz w:val="28"/>
                <w:szCs w:val="28"/>
              </w:rPr>
            </w:pPr>
            <w:r w:rsidRPr="00970CB9">
              <w:rPr>
                <w:sz w:val="28"/>
                <w:szCs w:val="28"/>
              </w:rPr>
              <w:t>FRESH FRUITS</w:t>
            </w:r>
            <w:r>
              <w:rPr>
                <w:sz w:val="28"/>
                <w:szCs w:val="28"/>
              </w:rPr>
              <w:t xml:space="preserve"> </w:t>
            </w:r>
            <w:r w:rsidRPr="00970CB9">
              <w:rPr>
                <w:sz w:val="28"/>
                <w:szCs w:val="28"/>
              </w:rPr>
              <w:t>COMPANY</w:t>
            </w:r>
            <w:r>
              <w:rPr>
                <w:sz w:val="28"/>
                <w:szCs w:val="28"/>
              </w:rPr>
              <w:t>,</w:t>
            </w:r>
            <w:r w:rsidRPr="00970CB9">
              <w:rPr>
                <w:sz w:val="28"/>
                <w:szCs w:val="28"/>
              </w:rPr>
              <w:t xml:space="preserve"> SHUWAIK, KUWAIT - </w:t>
            </w:r>
          </w:p>
          <w:p w14:paraId="5A80D04F" w14:textId="06D72544" w:rsidR="00B31046" w:rsidRDefault="00D56E58" w:rsidP="00B31046">
            <w:pPr>
              <w:rPr>
                <w:sz w:val="28"/>
                <w:szCs w:val="28"/>
              </w:rPr>
            </w:pPr>
            <w:proofErr w:type="gramStart"/>
            <w:r>
              <w:rPr>
                <w:sz w:val="28"/>
                <w:szCs w:val="28"/>
              </w:rPr>
              <w:t>( HO</w:t>
            </w:r>
            <w:proofErr w:type="gramEnd"/>
            <w:r w:rsidR="00511D01">
              <w:rPr>
                <w:sz w:val="28"/>
                <w:szCs w:val="28"/>
              </w:rPr>
              <w:t>, RE, CA, Services Company)</w:t>
            </w:r>
          </w:p>
          <w:p w14:paraId="1D8ED14A" w14:textId="24F31F30" w:rsidR="00511D01" w:rsidRDefault="00511D01" w:rsidP="00B31046">
            <w:pPr>
              <w:rPr>
                <w:sz w:val="28"/>
                <w:szCs w:val="28"/>
              </w:rPr>
            </w:pPr>
            <w:r>
              <w:rPr>
                <w:noProof/>
              </w:rPr>
              <w:drawing>
                <wp:inline distT="0" distB="0" distL="0" distR="0" wp14:anchorId="1E004969" wp14:editId="0C0CF3E0">
                  <wp:extent cx="2362200" cy="7905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3">
                            <a:extLst>
                              <a:ext uri="{28A0092B-C50C-407E-A947-70E740481C1C}">
                                <a14:useLocalDpi xmlns:a14="http://schemas.microsoft.com/office/drawing/2010/main" val="0"/>
                              </a:ext>
                            </a:extLst>
                          </a:blip>
                          <a:srcRect t="5940" b="7568"/>
                          <a:stretch>
                            <a:fillRect/>
                          </a:stretch>
                        </pic:blipFill>
                        <pic:spPr bwMode="auto">
                          <a:xfrm>
                            <a:off x="0" y="0"/>
                            <a:ext cx="2362200" cy="790575"/>
                          </a:xfrm>
                          <a:prstGeom prst="rect">
                            <a:avLst/>
                          </a:prstGeom>
                          <a:noFill/>
                          <a:ln>
                            <a:noFill/>
                          </a:ln>
                        </pic:spPr>
                      </pic:pic>
                    </a:graphicData>
                  </a:graphic>
                </wp:inline>
              </w:drawing>
            </w:r>
          </w:p>
          <w:p w14:paraId="6752DC17" w14:textId="77777777" w:rsidR="00511D01" w:rsidRPr="00970CB9" w:rsidRDefault="00511D01" w:rsidP="00B31046">
            <w:pPr>
              <w:rPr>
                <w:sz w:val="28"/>
                <w:szCs w:val="28"/>
              </w:rPr>
            </w:pPr>
          </w:p>
          <w:p w14:paraId="1AC45B24" w14:textId="77777777" w:rsidR="00B31046" w:rsidRPr="00970CB9" w:rsidRDefault="00B31046" w:rsidP="00B31046">
            <w:pPr>
              <w:pStyle w:val="Heading4"/>
              <w:rPr>
                <w:bCs/>
                <w:sz w:val="28"/>
                <w:szCs w:val="28"/>
              </w:rPr>
            </w:pPr>
            <w:r w:rsidRPr="00970CB9">
              <w:rPr>
                <w:sz w:val="28"/>
                <w:szCs w:val="28"/>
              </w:rPr>
              <w:t xml:space="preserve">COST CONTROLER,     </w:t>
            </w:r>
          </w:p>
          <w:p w14:paraId="79E931E4" w14:textId="5CAE0758" w:rsidR="00B31046" w:rsidRPr="00970CB9" w:rsidRDefault="00B31046" w:rsidP="00B31046">
            <w:pPr>
              <w:pStyle w:val="Date"/>
              <w:rPr>
                <w:sz w:val="28"/>
                <w:szCs w:val="28"/>
              </w:rPr>
            </w:pPr>
            <w:r w:rsidRPr="00970CB9">
              <w:rPr>
                <w:sz w:val="28"/>
                <w:szCs w:val="28"/>
              </w:rPr>
              <w:t xml:space="preserve">  </w:t>
            </w:r>
            <w:r w:rsidR="00511D01">
              <w:rPr>
                <w:sz w:val="28"/>
                <w:szCs w:val="28"/>
              </w:rPr>
              <w:t>July</w:t>
            </w:r>
            <w:r w:rsidR="00D56E58">
              <w:rPr>
                <w:sz w:val="28"/>
                <w:szCs w:val="28"/>
              </w:rPr>
              <w:t xml:space="preserve"> </w:t>
            </w:r>
            <w:r w:rsidRPr="00970CB9">
              <w:rPr>
                <w:sz w:val="28"/>
                <w:szCs w:val="28"/>
              </w:rPr>
              <w:t>- 2020</w:t>
            </w:r>
            <w:r w:rsidR="00511D01">
              <w:rPr>
                <w:sz w:val="28"/>
                <w:szCs w:val="28"/>
              </w:rPr>
              <w:t>,</w:t>
            </w:r>
            <w:r w:rsidRPr="00970CB9">
              <w:rPr>
                <w:sz w:val="28"/>
                <w:szCs w:val="28"/>
              </w:rPr>
              <w:t xml:space="preserve"> t</w:t>
            </w:r>
            <w:r w:rsidR="00511D01">
              <w:rPr>
                <w:sz w:val="28"/>
                <w:szCs w:val="28"/>
              </w:rPr>
              <w:t xml:space="preserve">o </w:t>
            </w:r>
            <w:r w:rsidRPr="00970CB9">
              <w:rPr>
                <w:sz w:val="28"/>
                <w:szCs w:val="28"/>
              </w:rPr>
              <w:t xml:space="preserve">up to </w:t>
            </w:r>
            <w:r w:rsidR="00AE2F83">
              <w:rPr>
                <w:sz w:val="28"/>
                <w:szCs w:val="28"/>
              </w:rPr>
              <w:t>April-2021</w:t>
            </w:r>
            <w:r w:rsidRPr="00970CB9">
              <w:rPr>
                <w:sz w:val="28"/>
                <w:szCs w:val="28"/>
              </w:rPr>
              <w:t xml:space="preserve">   </w:t>
            </w:r>
          </w:p>
          <w:p w14:paraId="022BF26A" w14:textId="77777777" w:rsidR="00B31046" w:rsidRPr="00970CB9" w:rsidRDefault="00B31046" w:rsidP="00B31046">
            <w:pPr>
              <w:rPr>
                <w:sz w:val="28"/>
                <w:szCs w:val="28"/>
              </w:rPr>
            </w:pPr>
          </w:p>
          <w:p w14:paraId="6AFF8646" w14:textId="77777777" w:rsidR="00B31046" w:rsidRDefault="00B31046" w:rsidP="00B31046"/>
          <w:p w14:paraId="67CF2D5B" w14:textId="77777777" w:rsidR="00B31046" w:rsidRPr="00970CB9" w:rsidRDefault="00B31046" w:rsidP="00B31046">
            <w:pPr>
              <w:numPr>
                <w:ilvl w:val="0"/>
                <w:numId w:val="1"/>
              </w:numPr>
              <w:spacing w:after="200" w:line="276" w:lineRule="auto"/>
              <w:rPr>
                <w:rFonts w:ascii="Century Gothic" w:eastAsia="Calibri" w:hAnsi="Century Gothic" w:cs="Times New Roman"/>
                <w:sz w:val="20"/>
                <w:szCs w:val="20"/>
                <w:lang w:val="en-GB" w:eastAsia="en-US"/>
              </w:rPr>
            </w:pPr>
            <w:r w:rsidRPr="00970CB9">
              <w:rPr>
                <w:rFonts w:ascii="Century Gothic" w:eastAsia="Calibri" w:hAnsi="Century Gothic" w:cs="Times New Roman"/>
                <w:sz w:val="20"/>
                <w:szCs w:val="20"/>
                <w:lang w:val="en-GB" w:eastAsia="en-US"/>
              </w:rPr>
              <w:lastRenderedPageBreak/>
              <w:t>Plans and implement according to Ordered the Goods to Kitchen &amp; Stores.</w:t>
            </w:r>
          </w:p>
          <w:p w14:paraId="120BEBA1" w14:textId="77777777" w:rsidR="00B31046" w:rsidRPr="00970CB9" w:rsidRDefault="00B31046" w:rsidP="00B31046">
            <w:pPr>
              <w:numPr>
                <w:ilvl w:val="0"/>
                <w:numId w:val="1"/>
              </w:numPr>
              <w:spacing w:after="200" w:line="276" w:lineRule="auto"/>
              <w:rPr>
                <w:rFonts w:ascii="Century Gothic" w:eastAsia="Calibri" w:hAnsi="Century Gothic" w:cs="Times New Roman"/>
                <w:sz w:val="20"/>
                <w:szCs w:val="20"/>
                <w:lang w:val="en-GB" w:eastAsia="en-US"/>
              </w:rPr>
            </w:pPr>
            <w:r w:rsidRPr="00970CB9">
              <w:rPr>
                <w:rFonts w:ascii="Century Gothic" w:eastAsia="Calibri" w:hAnsi="Century Gothic" w:cs="Times New Roman"/>
                <w:sz w:val="20"/>
                <w:szCs w:val="20"/>
                <w:lang w:val="en-GB" w:eastAsia="en-US"/>
              </w:rPr>
              <w:t xml:space="preserve">Develop training and Staff, </w:t>
            </w:r>
          </w:p>
          <w:p w14:paraId="6E5B44B8" w14:textId="77777777" w:rsidR="00B31046" w:rsidRPr="00970CB9" w:rsidRDefault="00B31046" w:rsidP="00B31046">
            <w:pPr>
              <w:numPr>
                <w:ilvl w:val="0"/>
                <w:numId w:val="1"/>
              </w:numPr>
              <w:spacing w:after="200" w:line="276" w:lineRule="auto"/>
              <w:rPr>
                <w:rFonts w:ascii="Century Gothic" w:eastAsia="Calibri" w:hAnsi="Century Gothic" w:cs="Times New Roman"/>
                <w:sz w:val="20"/>
                <w:szCs w:val="20"/>
                <w:lang w:val="en-GB" w:eastAsia="en-US"/>
              </w:rPr>
            </w:pPr>
            <w:r w:rsidRPr="00970CB9">
              <w:rPr>
                <w:rFonts w:ascii="Century Gothic" w:eastAsia="Calibri" w:hAnsi="Century Gothic" w:cs="Times New Roman"/>
                <w:sz w:val="20"/>
                <w:szCs w:val="20"/>
                <w:lang w:val="en-GB" w:eastAsia="en-US"/>
              </w:rPr>
              <w:t xml:space="preserve">Develop, communicate and Delivering the Stranded Reports to the Managements. </w:t>
            </w:r>
          </w:p>
          <w:p w14:paraId="3E6840C1" w14:textId="77777777" w:rsidR="00B31046" w:rsidRDefault="00B31046" w:rsidP="00B31046">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 xml:space="preserve">Preparation of Daily F&amp;B Flash Cost Report and </w:t>
            </w:r>
            <w:r>
              <w:rPr>
                <w:rFonts w:ascii="Century Gothic" w:hAnsi="Century Gothic"/>
                <w:sz w:val="20"/>
                <w:szCs w:val="20"/>
              </w:rPr>
              <w:t>A&amp;G, A&amp;P, Reports.</w:t>
            </w:r>
          </w:p>
          <w:p w14:paraId="4088F3F8" w14:textId="77777777" w:rsidR="00B31046" w:rsidRPr="00970CB9" w:rsidRDefault="00B31046" w:rsidP="00B31046">
            <w:pPr>
              <w:ind w:left="720"/>
              <w:rPr>
                <w:rFonts w:ascii="Century Gothic" w:hAnsi="Century Gothic"/>
                <w:sz w:val="20"/>
                <w:szCs w:val="20"/>
              </w:rPr>
            </w:pPr>
          </w:p>
          <w:p w14:paraId="61045259" w14:textId="77777777" w:rsidR="00B31046" w:rsidRPr="002D2346" w:rsidRDefault="00B31046" w:rsidP="00B31046">
            <w:pPr>
              <w:rPr>
                <w:szCs w:val="20"/>
              </w:rPr>
            </w:pPr>
          </w:p>
          <w:p w14:paraId="7DD817B0" w14:textId="77777777" w:rsidR="00B31046" w:rsidRPr="002D2346" w:rsidRDefault="00B31046" w:rsidP="00B31046">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Do</w:t>
            </w:r>
            <w:r>
              <w:rPr>
                <w:rFonts w:ascii="Century Gothic" w:hAnsi="Century Gothic"/>
                <w:sz w:val="20"/>
                <w:szCs w:val="20"/>
              </w:rPr>
              <w:t xml:space="preserve"> all </w:t>
            </w:r>
            <w:r w:rsidRPr="002D2346">
              <w:rPr>
                <w:rFonts w:ascii="Century Gothic" w:hAnsi="Century Gothic"/>
                <w:sz w:val="20"/>
                <w:szCs w:val="20"/>
              </w:rPr>
              <w:t>recipe costing</w:t>
            </w:r>
            <w:r>
              <w:rPr>
                <w:rFonts w:ascii="Century Gothic" w:hAnsi="Century Gothic"/>
                <w:sz w:val="20"/>
                <w:szCs w:val="20"/>
              </w:rPr>
              <w:t xml:space="preserve"> &amp; Updating the Current Cost Price. </w:t>
            </w:r>
          </w:p>
          <w:p w14:paraId="6611C8B3" w14:textId="77777777" w:rsidR="00B31046" w:rsidRPr="002D2346" w:rsidRDefault="00B31046" w:rsidP="00B31046">
            <w:pPr>
              <w:rPr>
                <w:szCs w:val="20"/>
              </w:rPr>
            </w:pPr>
          </w:p>
          <w:p w14:paraId="534D6E57" w14:textId="77777777" w:rsidR="00B31046" w:rsidRDefault="00B31046" w:rsidP="00B31046">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 xml:space="preserve">Conduct monthly physical inventory process in all food &amp; beverage outlets inclusive main store, main </w:t>
            </w:r>
            <w:r>
              <w:rPr>
                <w:rFonts w:ascii="Century Gothic" w:hAnsi="Century Gothic"/>
                <w:sz w:val="20"/>
                <w:szCs w:val="20"/>
              </w:rPr>
              <w:t>Kitchen &amp; Verified if any Variances Occur,</w:t>
            </w:r>
          </w:p>
          <w:p w14:paraId="5C8EEE59" w14:textId="77777777" w:rsidR="00B31046" w:rsidRDefault="00B31046" w:rsidP="00B31046">
            <w:pPr>
              <w:ind w:left="720"/>
              <w:rPr>
                <w:rFonts w:ascii="Century Gothic" w:hAnsi="Century Gothic"/>
                <w:sz w:val="20"/>
                <w:szCs w:val="20"/>
              </w:rPr>
            </w:pPr>
          </w:p>
          <w:p w14:paraId="725AB800" w14:textId="77777777" w:rsidR="00B31046" w:rsidRPr="00970CB9" w:rsidRDefault="00B31046" w:rsidP="00B31046">
            <w:pPr>
              <w:ind w:left="720"/>
              <w:rPr>
                <w:rFonts w:ascii="Century Gothic" w:hAnsi="Century Gothic"/>
                <w:sz w:val="20"/>
                <w:szCs w:val="20"/>
              </w:rPr>
            </w:pPr>
          </w:p>
          <w:p w14:paraId="1D51D8E1" w14:textId="77777777" w:rsidR="00B31046" w:rsidRDefault="00B31046" w:rsidP="00B31046">
            <w:pPr>
              <w:pStyle w:val="ListParagraph"/>
              <w:numPr>
                <w:ilvl w:val="0"/>
                <w:numId w:val="1"/>
              </w:numPr>
              <w:spacing w:after="0"/>
              <w:rPr>
                <w:rFonts w:ascii="Century Gothic" w:hAnsi="Century Gothic"/>
                <w:sz w:val="20"/>
                <w:szCs w:val="20"/>
              </w:rPr>
            </w:pPr>
            <w:r>
              <w:rPr>
                <w:rFonts w:ascii="Century Gothic" w:hAnsi="Century Gothic"/>
                <w:sz w:val="20"/>
                <w:szCs w:val="20"/>
              </w:rPr>
              <w:t>Suggesting Selling Prices and Make up Prices according to the Profitability,</w:t>
            </w:r>
          </w:p>
          <w:p w14:paraId="67F9F365" w14:textId="77777777" w:rsidR="00B31046" w:rsidRPr="00970CB9" w:rsidRDefault="00B31046" w:rsidP="00B31046">
            <w:pPr>
              <w:ind w:left="720"/>
              <w:rPr>
                <w:rFonts w:ascii="Century Gothic" w:hAnsi="Century Gothic"/>
                <w:sz w:val="20"/>
                <w:szCs w:val="20"/>
              </w:rPr>
            </w:pPr>
          </w:p>
          <w:p w14:paraId="7AFB6AB7" w14:textId="77777777" w:rsidR="00B31046" w:rsidRDefault="00B31046" w:rsidP="00B31046">
            <w:pPr>
              <w:pStyle w:val="ListParagraph"/>
              <w:numPr>
                <w:ilvl w:val="0"/>
                <w:numId w:val="1"/>
              </w:numPr>
              <w:spacing w:after="0"/>
              <w:rPr>
                <w:rFonts w:ascii="Century Gothic" w:hAnsi="Century Gothic"/>
                <w:sz w:val="20"/>
                <w:szCs w:val="20"/>
              </w:rPr>
            </w:pPr>
            <w:r>
              <w:rPr>
                <w:rFonts w:ascii="Century Gothic" w:hAnsi="Century Gothic"/>
                <w:sz w:val="20"/>
                <w:szCs w:val="20"/>
              </w:rPr>
              <w:t>Checked the Yield Test, Randomly &amp; Reported to Management to be taken the necessary action.</w:t>
            </w:r>
          </w:p>
          <w:p w14:paraId="1A39E671" w14:textId="77777777" w:rsidR="00B31046" w:rsidRPr="00970CB9" w:rsidRDefault="00B31046" w:rsidP="00B31046">
            <w:pPr>
              <w:pStyle w:val="ListParagraph"/>
              <w:rPr>
                <w:rFonts w:ascii="Century Gothic" w:hAnsi="Century Gothic"/>
                <w:sz w:val="20"/>
                <w:szCs w:val="20"/>
              </w:rPr>
            </w:pPr>
          </w:p>
          <w:p w14:paraId="3A4A4F8C" w14:textId="77777777" w:rsidR="00B31046" w:rsidRDefault="00B31046" w:rsidP="00B31046">
            <w:pPr>
              <w:pStyle w:val="ListParagraph"/>
              <w:numPr>
                <w:ilvl w:val="0"/>
                <w:numId w:val="1"/>
              </w:numPr>
              <w:spacing w:after="0"/>
              <w:rPr>
                <w:rFonts w:ascii="Century Gothic" w:hAnsi="Century Gothic"/>
                <w:sz w:val="20"/>
                <w:szCs w:val="20"/>
              </w:rPr>
            </w:pPr>
            <w:r>
              <w:rPr>
                <w:rFonts w:ascii="Century Gothic" w:hAnsi="Century Gothic"/>
                <w:sz w:val="20"/>
                <w:szCs w:val="20"/>
              </w:rPr>
              <w:t>Verified the Revenues &amp; Inventory Stock, in Every day.</w:t>
            </w:r>
          </w:p>
          <w:p w14:paraId="7516A7D6" w14:textId="0131BB3A" w:rsidR="0001756D" w:rsidRPr="00B31046" w:rsidRDefault="0001756D" w:rsidP="0001756D">
            <w:pPr>
              <w:rPr>
                <w:lang w:val="en-GB"/>
              </w:rPr>
            </w:pPr>
          </w:p>
          <w:p w14:paraId="10377F24" w14:textId="77777777" w:rsidR="0004675D" w:rsidRDefault="0004675D" w:rsidP="0004675D">
            <w:pPr>
              <w:numPr>
                <w:ilvl w:val="0"/>
                <w:numId w:val="1"/>
              </w:numPr>
              <w:spacing w:after="200"/>
              <w:rPr>
                <w:szCs w:val="20"/>
              </w:rPr>
            </w:pPr>
            <w:r>
              <w:rPr>
                <w:szCs w:val="20"/>
              </w:rPr>
              <w:t>Prepare all SOE Equipment’s Inventory’s, as per Company Policy Every Quarter Basis.</w:t>
            </w:r>
          </w:p>
          <w:p w14:paraId="3C1534A9" w14:textId="77777777" w:rsidR="0004675D" w:rsidRPr="00B11D9D" w:rsidRDefault="0004675D" w:rsidP="0004675D">
            <w:pPr>
              <w:numPr>
                <w:ilvl w:val="0"/>
                <w:numId w:val="1"/>
              </w:numPr>
              <w:spacing w:after="200"/>
            </w:pPr>
            <w:r w:rsidRPr="00B11D9D">
              <w:rPr>
                <w:szCs w:val="20"/>
              </w:rPr>
              <w:t xml:space="preserve">Prepare </w:t>
            </w:r>
            <w:proofErr w:type="gramStart"/>
            <w:r w:rsidRPr="00B11D9D">
              <w:rPr>
                <w:szCs w:val="20"/>
              </w:rPr>
              <w:t>the all</w:t>
            </w:r>
            <w:proofErr w:type="gramEnd"/>
            <w:r w:rsidRPr="00B11D9D">
              <w:rPr>
                <w:szCs w:val="20"/>
              </w:rPr>
              <w:t xml:space="preserve"> Month End JV, hand over to Financial Controller in Every Month.</w:t>
            </w:r>
          </w:p>
          <w:p w14:paraId="14921429" w14:textId="27BB82B9" w:rsidR="0004675D" w:rsidRPr="00E269EF" w:rsidRDefault="0004675D" w:rsidP="0004675D">
            <w:pPr>
              <w:spacing w:after="200"/>
              <w:ind w:left="720"/>
            </w:pPr>
            <w:r>
              <w:rPr>
                <w:szCs w:val="20"/>
              </w:rPr>
              <w:t xml:space="preserve"> </w:t>
            </w:r>
          </w:p>
          <w:p w14:paraId="6BE852F2" w14:textId="4AC2F491" w:rsidR="0001756D" w:rsidRDefault="0001756D" w:rsidP="0001756D"/>
          <w:p w14:paraId="342D3E36" w14:textId="46B867CC" w:rsidR="0001756D" w:rsidRDefault="0001756D" w:rsidP="0001756D"/>
          <w:p w14:paraId="2B72D035" w14:textId="6EAA4596" w:rsidR="0001756D" w:rsidRDefault="0001756D" w:rsidP="0001756D"/>
          <w:p w14:paraId="153C7E83" w14:textId="4CCE142C" w:rsidR="0001756D" w:rsidRDefault="0001756D" w:rsidP="0001756D"/>
          <w:p w14:paraId="18E8B8C0" w14:textId="33044C48" w:rsidR="0001756D" w:rsidRDefault="0001756D" w:rsidP="0001756D"/>
          <w:p w14:paraId="46EF3847" w14:textId="624ED8A1" w:rsidR="0001756D" w:rsidRDefault="0001756D" w:rsidP="0001756D"/>
          <w:p w14:paraId="05D9745B" w14:textId="2D6715F9" w:rsidR="0001756D" w:rsidRDefault="0001756D" w:rsidP="0001756D"/>
          <w:sdt>
            <w:sdtPr>
              <w:id w:val="1001553383"/>
              <w:placeholder>
                <w:docPart w:val="61698F473FE047A0818D2D6177E73A96"/>
              </w:placeholder>
              <w:temporary/>
              <w:showingPlcHdr/>
              <w15:appearance w15:val="hidden"/>
            </w:sdtPr>
            <w:sdtContent>
              <w:p w14:paraId="58A223EE" w14:textId="77777777" w:rsidR="00B31046" w:rsidRDefault="00B31046" w:rsidP="00B31046">
                <w:pPr>
                  <w:pStyle w:val="Heading2"/>
                </w:pPr>
                <w:r w:rsidRPr="00036450">
                  <w:t>WORK EXPERIENCE</w:t>
                </w:r>
              </w:p>
            </w:sdtContent>
          </w:sdt>
          <w:p w14:paraId="5F493AC6" w14:textId="77777777" w:rsidR="00B31046" w:rsidRDefault="00B31046" w:rsidP="00B31046">
            <w:pPr>
              <w:pStyle w:val="Heading4"/>
            </w:pPr>
          </w:p>
          <w:p w14:paraId="66C2C23A" w14:textId="77777777" w:rsidR="00B31046" w:rsidRDefault="00B31046" w:rsidP="0001756D"/>
          <w:p w14:paraId="09107FE1" w14:textId="59068CB7" w:rsidR="0001756D" w:rsidRDefault="0001756D" w:rsidP="0001756D"/>
          <w:p w14:paraId="6B513F3B" w14:textId="77777777" w:rsidR="0001756D" w:rsidRPr="0001756D" w:rsidRDefault="0001756D" w:rsidP="0001756D"/>
          <w:p w14:paraId="725752F7" w14:textId="1A1C86F0" w:rsidR="00E269EF" w:rsidRDefault="00E269EF" w:rsidP="00B359E4">
            <w:pPr>
              <w:pStyle w:val="Heading4"/>
            </w:pPr>
            <w:r w:rsidRPr="00A43E2F">
              <w:rPr>
                <w:sz w:val="22"/>
              </w:rPr>
              <w:lastRenderedPageBreak/>
              <w:t>MILLENNIUM &amp; C</w:t>
            </w:r>
            <w:r w:rsidR="0001756D">
              <w:rPr>
                <w:sz w:val="22"/>
              </w:rPr>
              <w:t xml:space="preserve">ENTRAL DOWN </w:t>
            </w:r>
            <w:proofErr w:type="gramStart"/>
            <w:r w:rsidR="0001756D">
              <w:rPr>
                <w:sz w:val="22"/>
              </w:rPr>
              <w:t xml:space="preserve">TOWN  </w:t>
            </w:r>
            <w:r w:rsidRPr="00A43E2F">
              <w:rPr>
                <w:sz w:val="22"/>
              </w:rPr>
              <w:t>HOTEL</w:t>
            </w:r>
            <w:proofErr w:type="gramEnd"/>
            <w:r w:rsidR="0001756D">
              <w:rPr>
                <w:sz w:val="22"/>
              </w:rPr>
              <w:t xml:space="preserve">, SHARQ, </w:t>
            </w:r>
            <w:r w:rsidRPr="00A43E2F">
              <w:rPr>
                <w:sz w:val="22"/>
              </w:rPr>
              <w:t xml:space="preserve"> KUWAIT CITY</w:t>
            </w:r>
            <w:r>
              <w:t xml:space="preserve">, </w:t>
            </w:r>
            <w:r w:rsidR="00A43E2F">
              <w:rPr>
                <w:noProof/>
                <w:lang w:eastAsia="en-US"/>
              </w:rPr>
              <w:drawing>
                <wp:inline distT="0" distB="0" distL="0" distR="0" wp14:anchorId="43EB0D93" wp14:editId="1E3D3410">
                  <wp:extent cx="3248025" cy="457200"/>
                  <wp:effectExtent l="0" t="0" r="9525" b="0"/>
                  <wp:docPr id="3" name="Picture 3" descr="Summer at Millennium Email Banner (W400 X H100 px)">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3" name="Picture 3" descr="Summer at Millennium Email Banner (W400 X H100 px)">
                            <a:hlinkClick r:id="rId14"/>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457200"/>
                          </a:xfrm>
                          <a:prstGeom prst="rect">
                            <a:avLst/>
                          </a:prstGeom>
                          <a:noFill/>
                          <a:ln>
                            <a:noFill/>
                          </a:ln>
                        </pic:spPr>
                      </pic:pic>
                    </a:graphicData>
                  </a:graphic>
                </wp:inline>
              </w:drawing>
            </w:r>
          </w:p>
          <w:p w14:paraId="1B16B98E" w14:textId="0FD4C50A" w:rsidR="009865ED" w:rsidRPr="00AD6C50" w:rsidRDefault="00A87D07" w:rsidP="00B359E4">
            <w:pPr>
              <w:pStyle w:val="Heading4"/>
              <w:rPr>
                <w:bCs/>
                <w:sz w:val="24"/>
                <w:szCs w:val="24"/>
              </w:rPr>
            </w:pPr>
            <w:r w:rsidRPr="00AD6C50">
              <w:rPr>
                <w:sz w:val="24"/>
                <w:szCs w:val="24"/>
              </w:rPr>
              <w:t>COST CONTROLLER,</w:t>
            </w:r>
            <w:r w:rsidR="00E269EF" w:rsidRPr="00AD6C50">
              <w:rPr>
                <w:sz w:val="24"/>
                <w:szCs w:val="24"/>
              </w:rPr>
              <w:t xml:space="preserve"> </w:t>
            </w:r>
            <w:r w:rsidR="00B11D9D">
              <w:rPr>
                <w:sz w:val="24"/>
                <w:szCs w:val="24"/>
              </w:rPr>
              <w:t xml:space="preserve"> </w:t>
            </w:r>
          </w:p>
          <w:p w14:paraId="51D93EBF" w14:textId="0835D775" w:rsidR="00E269EF" w:rsidRDefault="00E269EF" w:rsidP="00E269EF">
            <w:pPr>
              <w:pStyle w:val="Date"/>
            </w:pPr>
            <w:r>
              <w:t xml:space="preserve">March-2017 to up to </w:t>
            </w:r>
            <w:r w:rsidR="0001756D">
              <w:t>APRIL-2020.</w:t>
            </w:r>
          </w:p>
          <w:p w14:paraId="16490E24" w14:textId="77777777" w:rsidR="00E269EF" w:rsidRDefault="00E269EF" w:rsidP="00E269EF">
            <w:pPr>
              <w:pStyle w:val="Date"/>
            </w:pPr>
          </w:p>
          <w:p w14:paraId="0BB02C03" w14:textId="77777777" w:rsidR="00E269EF" w:rsidRPr="00520892" w:rsidRDefault="00E269EF" w:rsidP="00E269EF">
            <w:pPr>
              <w:numPr>
                <w:ilvl w:val="0"/>
                <w:numId w:val="1"/>
              </w:numPr>
              <w:spacing w:after="200" w:line="276" w:lineRule="auto"/>
              <w:rPr>
                <w:szCs w:val="20"/>
                <w:lang w:eastAsia="en-CA"/>
              </w:rPr>
            </w:pPr>
            <w:r w:rsidRPr="00520892">
              <w:rPr>
                <w:szCs w:val="20"/>
                <w:lang w:eastAsia="en-CA"/>
              </w:rPr>
              <w:t>Daily Flash Food cost analysis</w:t>
            </w:r>
            <w:r w:rsidRPr="00520892">
              <w:rPr>
                <w:szCs w:val="20"/>
              </w:rPr>
              <w:t>,</w:t>
            </w:r>
            <w:r w:rsidRPr="00520892">
              <w:rPr>
                <w:szCs w:val="20"/>
                <w:lang w:eastAsia="en-CA"/>
              </w:rPr>
              <w:t xml:space="preserve"> Outlet wise Food &amp; Beverage reconciliation and variance report</w:t>
            </w:r>
          </w:p>
          <w:p w14:paraId="009513A9" w14:textId="77777777" w:rsidR="00E269EF" w:rsidRPr="00520892" w:rsidRDefault="00E269EF" w:rsidP="00E269EF">
            <w:pPr>
              <w:numPr>
                <w:ilvl w:val="0"/>
                <w:numId w:val="1"/>
              </w:numPr>
              <w:spacing w:after="200" w:line="276" w:lineRule="auto"/>
              <w:rPr>
                <w:szCs w:val="20"/>
                <w:lang w:eastAsia="en-CA"/>
              </w:rPr>
            </w:pPr>
            <w:r w:rsidRPr="00520892">
              <w:rPr>
                <w:szCs w:val="20"/>
                <w:lang w:eastAsia="en-CA"/>
              </w:rPr>
              <w:t>Interdepartmental &amp; Spoilage product analysis.</w:t>
            </w:r>
          </w:p>
          <w:p w14:paraId="721FE015" w14:textId="77777777" w:rsidR="00E269EF" w:rsidRPr="00520892" w:rsidRDefault="00E269EF" w:rsidP="00E269EF">
            <w:pPr>
              <w:numPr>
                <w:ilvl w:val="0"/>
                <w:numId w:val="1"/>
              </w:numPr>
              <w:spacing w:after="200" w:line="276" w:lineRule="auto"/>
              <w:rPr>
                <w:szCs w:val="20"/>
                <w:lang w:eastAsia="en-CA"/>
              </w:rPr>
            </w:pPr>
            <w:r w:rsidRPr="00520892">
              <w:rPr>
                <w:szCs w:val="20"/>
                <w:lang w:eastAsia="en-CA"/>
              </w:rPr>
              <w:t xml:space="preserve">Entertainment Food &amp; Beverage consumption analysis. A&amp;P – A&amp;G Sales </w:t>
            </w:r>
          </w:p>
          <w:p w14:paraId="4BE46D7B" w14:textId="77777777" w:rsidR="00E269EF" w:rsidRDefault="00E269EF" w:rsidP="00E269EF">
            <w:pPr>
              <w:pStyle w:val="ListParagraph"/>
              <w:numPr>
                <w:ilvl w:val="0"/>
                <w:numId w:val="1"/>
              </w:numPr>
              <w:contextualSpacing/>
              <w:rPr>
                <w:rFonts w:ascii="Century Gothic" w:hAnsi="Century Gothic"/>
                <w:sz w:val="20"/>
                <w:szCs w:val="20"/>
                <w:lang w:eastAsia="en-CA"/>
              </w:rPr>
            </w:pPr>
            <w:proofErr w:type="gramStart"/>
            <w:r w:rsidRPr="00520892">
              <w:rPr>
                <w:rFonts w:ascii="Century Gothic" w:hAnsi="Century Gothic"/>
                <w:sz w:val="20"/>
                <w:szCs w:val="20"/>
              </w:rPr>
              <w:t>Analysis  market</w:t>
            </w:r>
            <w:proofErr w:type="gramEnd"/>
            <w:r w:rsidRPr="00520892">
              <w:rPr>
                <w:rFonts w:ascii="Century Gothic" w:hAnsi="Century Gothic"/>
                <w:sz w:val="20"/>
                <w:szCs w:val="20"/>
              </w:rPr>
              <w:t xml:space="preserve"> list and delivery systems in order to assess present and future material availability</w:t>
            </w:r>
          </w:p>
          <w:p w14:paraId="1548E3A0" w14:textId="77777777" w:rsidR="00E269EF" w:rsidRPr="00E269EF" w:rsidRDefault="00E269EF" w:rsidP="00E269EF">
            <w:pPr>
              <w:ind w:left="720"/>
              <w:contextualSpacing/>
              <w:rPr>
                <w:rFonts w:ascii="Century Gothic" w:hAnsi="Century Gothic"/>
                <w:sz w:val="20"/>
                <w:szCs w:val="20"/>
                <w:lang w:eastAsia="en-CA"/>
              </w:rPr>
            </w:pPr>
          </w:p>
          <w:p w14:paraId="28511FBB" w14:textId="77777777" w:rsidR="00E269EF" w:rsidRDefault="00E269EF" w:rsidP="00E269EF">
            <w:pPr>
              <w:pStyle w:val="ListParagraph"/>
              <w:numPr>
                <w:ilvl w:val="0"/>
                <w:numId w:val="1"/>
              </w:numPr>
              <w:contextualSpacing/>
              <w:rPr>
                <w:rFonts w:ascii="Century Gothic" w:hAnsi="Century Gothic"/>
                <w:sz w:val="20"/>
                <w:szCs w:val="20"/>
              </w:rPr>
            </w:pPr>
            <w:r w:rsidRPr="00E269EF">
              <w:rPr>
                <w:rFonts w:ascii="Century Gothic" w:hAnsi="Century Gothic"/>
                <w:sz w:val="20"/>
                <w:szCs w:val="20"/>
              </w:rPr>
              <w:t xml:space="preserve">Food &amp; Beverage Item wise Profitability report, Spot checking in Various Outlet against </w:t>
            </w:r>
            <w:proofErr w:type="gramStart"/>
            <w:r w:rsidRPr="00E269EF">
              <w:rPr>
                <w:rFonts w:ascii="Century Gothic" w:hAnsi="Century Gothic"/>
                <w:sz w:val="20"/>
                <w:szCs w:val="20"/>
              </w:rPr>
              <w:t>( Sales</w:t>
            </w:r>
            <w:proofErr w:type="gramEnd"/>
            <w:r w:rsidRPr="00E269EF">
              <w:rPr>
                <w:rFonts w:ascii="Century Gothic" w:hAnsi="Century Gothic"/>
                <w:sz w:val="20"/>
                <w:szCs w:val="20"/>
              </w:rPr>
              <w:t xml:space="preserve"> and Consumptions</w:t>
            </w:r>
          </w:p>
          <w:p w14:paraId="4B3B2206" w14:textId="77777777" w:rsidR="000E6566" w:rsidRPr="000E6566" w:rsidRDefault="000E6566" w:rsidP="000E6566">
            <w:pPr>
              <w:pStyle w:val="ListParagraph"/>
              <w:rPr>
                <w:rFonts w:ascii="Century Gothic" w:hAnsi="Century Gothic"/>
                <w:sz w:val="20"/>
                <w:szCs w:val="20"/>
              </w:rPr>
            </w:pPr>
          </w:p>
          <w:p w14:paraId="369518E5" w14:textId="77777777" w:rsidR="000E6566" w:rsidRPr="00C428AB" w:rsidRDefault="000E6566" w:rsidP="000E6566">
            <w:pPr>
              <w:pStyle w:val="ListParagraph"/>
              <w:numPr>
                <w:ilvl w:val="0"/>
                <w:numId w:val="1"/>
              </w:numPr>
              <w:spacing w:after="201" w:line="240" w:lineRule="auto"/>
              <w:rPr>
                <w:rFonts w:ascii="Century Gothic" w:eastAsia="Century Gothic" w:hAnsi="Century Gothic" w:cs="Century Gothic"/>
                <w:color w:val="000000"/>
                <w:sz w:val="20"/>
                <w:szCs w:val="20"/>
                <w:lang w:val="en-US" w:bidi="en-US"/>
              </w:rPr>
            </w:pPr>
            <w:r w:rsidRPr="00C428AB">
              <w:rPr>
                <w:rFonts w:ascii="Century Gothic" w:eastAsia="Century Gothic" w:hAnsi="Century Gothic" w:cs="Century Gothic"/>
                <w:color w:val="000000"/>
                <w:sz w:val="20"/>
                <w:szCs w:val="20"/>
                <w:lang w:val="en-US" w:bidi="en-US"/>
              </w:rPr>
              <w:t>Preparing of Food &amp; Beverage Control, Policies and procedures and Under Copthorne Millennium Hotels &amp; Resorts, Standard.</w:t>
            </w:r>
          </w:p>
          <w:p w14:paraId="10E8E56E" w14:textId="77777777" w:rsidR="000E6566" w:rsidRDefault="000E6566" w:rsidP="000E6566">
            <w:pPr>
              <w:numPr>
                <w:ilvl w:val="0"/>
                <w:numId w:val="1"/>
              </w:numPr>
              <w:rPr>
                <w:rFonts w:ascii="Verdana" w:hAnsi="Verdana"/>
                <w:szCs w:val="20"/>
                <w:lang w:eastAsia="en-CA"/>
              </w:rPr>
            </w:pPr>
            <w:r>
              <w:rPr>
                <w:szCs w:val="20"/>
              </w:rPr>
              <w:t>In</w:t>
            </w:r>
            <w:r w:rsidRPr="00C428AB">
              <w:rPr>
                <w:szCs w:val="20"/>
              </w:rPr>
              <w:t xml:space="preserve">volve in Purchasing and Resolves the Issues, </w:t>
            </w:r>
            <w:r>
              <w:rPr>
                <w:szCs w:val="20"/>
              </w:rPr>
              <w:t xml:space="preserve">Perpetual Yield Test with    Head Butcher Kitchen </w:t>
            </w:r>
          </w:p>
          <w:p w14:paraId="51B67770" w14:textId="77777777" w:rsidR="000E6566" w:rsidRDefault="000E6566" w:rsidP="000E6566">
            <w:pPr>
              <w:ind w:left="720"/>
              <w:rPr>
                <w:rFonts w:ascii="Verdana" w:hAnsi="Verdana"/>
                <w:szCs w:val="20"/>
                <w:lang w:eastAsia="en-CA"/>
              </w:rPr>
            </w:pPr>
            <w:r>
              <w:rPr>
                <w:rFonts w:ascii="Verdana" w:hAnsi="Verdana"/>
                <w:szCs w:val="20"/>
                <w:lang w:eastAsia="en-CA"/>
              </w:rPr>
              <w:t xml:space="preserve">  </w:t>
            </w:r>
          </w:p>
          <w:p w14:paraId="6010F2A8" w14:textId="77777777" w:rsidR="000E6566" w:rsidRPr="00E920D4" w:rsidRDefault="000E6566" w:rsidP="000E6566">
            <w:pPr>
              <w:numPr>
                <w:ilvl w:val="0"/>
                <w:numId w:val="1"/>
              </w:numPr>
              <w:rPr>
                <w:szCs w:val="20"/>
              </w:rPr>
            </w:pPr>
            <w:r w:rsidRPr="00E920D4">
              <w:rPr>
                <w:szCs w:val="20"/>
              </w:rPr>
              <w:t>Time to time advising</w:t>
            </w:r>
            <w:r>
              <w:rPr>
                <w:szCs w:val="20"/>
              </w:rPr>
              <w:t xml:space="preserve"> in Concern Dept, Head if </w:t>
            </w:r>
            <w:r w:rsidRPr="00E920D4">
              <w:rPr>
                <w:szCs w:val="20"/>
              </w:rPr>
              <w:t>Major causes of Excessive Food Cost.</w:t>
            </w:r>
          </w:p>
          <w:p w14:paraId="0539F140" w14:textId="77777777" w:rsidR="000E6566" w:rsidRDefault="000E6566" w:rsidP="000E6566">
            <w:pPr>
              <w:numPr>
                <w:ilvl w:val="0"/>
                <w:numId w:val="1"/>
              </w:numPr>
              <w:spacing w:after="200"/>
              <w:rPr>
                <w:szCs w:val="20"/>
              </w:rPr>
            </w:pPr>
            <w:r w:rsidRPr="00E920D4">
              <w:rPr>
                <w:szCs w:val="20"/>
              </w:rPr>
              <w:t>Fore costing Production planning specially Banquet Events.</w:t>
            </w:r>
            <w:r>
              <w:rPr>
                <w:szCs w:val="20"/>
              </w:rPr>
              <w:t xml:space="preserve"> </w:t>
            </w:r>
            <w:r w:rsidR="000C56D6">
              <w:rPr>
                <w:szCs w:val="20"/>
              </w:rPr>
              <w:t>(Theme</w:t>
            </w:r>
            <w:r>
              <w:rPr>
                <w:szCs w:val="20"/>
              </w:rPr>
              <w:t xml:space="preserve"> Night </w:t>
            </w:r>
            <w:proofErr w:type="gramStart"/>
            <w:r>
              <w:rPr>
                <w:szCs w:val="20"/>
              </w:rPr>
              <w:t xml:space="preserve">and </w:t>
            </w:r>
            <w:r w:rsidR="000C56D6">
              <w:rPr>
                <w:szCs w:val="20"/>
              </w:rPr>
              <w:t>Etc.</w:t>
            </w:r>
            <w:proofErr w:type="gramEnd"/>
            <w:r>
              <w:rPr>
                <w:szCs w:val="20"/>
              </w:rPr>
              <w:t>)</w:t>
            </w:r>
          </w:p>
          <w:p w14:paraId="1AE8CC0A" w14:textId="77777777" w:rsidR="00B11D9D" w:rsidRDefault="00B11D9D" w:rsidP="00B11D9D">
            <w:pPr>
              <w:spacing w:after="200"/>
              <w:ind w:left="720"/>
              <w:rPr>
                <w:szCs w:val="20"/>
              </w:rPr>
            </w:pPr>
          </w:p>
          <w:p w14:paraId="6FE8606A" w14:textId="77777777" w:rsidR="000E6566" w:rsidRDefault="000E6566" w:rsidP="000E6566">
            <w:pPr>
              <w:numPr>
                <w:ilvl w:val="0"/>
                <w:numId w:val="1"/>
              </w:numPr>
              <w:spacing w:after="200"/>
              <w:rPr>
                <w:szCs w:val="20"/>
              </w:rPr>
            </w:pPr>
            <w:r>
              <w:rPr>
                <w:szCs w:val="20"/>
              </w:rPr>
              <w:t xml:space="preserve"> Prepare all the Physical Inventory, in </w:t>
            </w:r>
            <w:proofErr w:type="gramStart"/>
            <w:r>
              <w:rPr>
                <w:szCs w:val="20"/>
              </w:rPr>
              <w:t>out let</w:t>
            </w:r>
            <w:proofErr w:type="gramEnd"/>
            <w:r>
              <w:rPr>
                <w:szCs w:val="20"/>
              </w:rPr>
              <w:t>, and Store Room.</w:t>
            </w:r>
          </w:p>
          <w:p w14:paraId="40C7B8F8" w14:textId="77777777" w:rsidR="000E6566" w:rsidRDefault="000E6566" w:rsidP="000E6566">
            <w:pPr>
              <w:numPr>
                <w:ilvl w:val="0"/>
                <w:numId w:val="1"/>
              </w:numPr>
              <w:spacing w:after="200"/>
              <w:rPr>
                <w:szCs w:val="20"/>
              </w:rPr>
            </w:pPr>
            <w:r>
              <w:rPr>
                <w:szCs w:val="20"/>
              </w:rPr>
              <w:t>Prepare all FF&amp;E, Inventory and Labeled, Registered all the Assets in Company as per policies in Every Year.</w:t>
            </w:r>
          </w:p>
          <w:p w14:paraId="490FE2AD" w14:textId="77777777" w:rsidR="000E6566" w:rsidRDefault="000E6566" w:rsidP="000E6566">
            <w:pPr>
              <w:numPr>
                <w:ilvl w:val="0"/>
                <w:numId w:val="1"/>
              </w:numPr>
              <w:spacing w:after="200"/>
              <w:rPr>
                <w:szCs w:val="20"/>
              </w:rPr>
            </w:pPr>
            <w:r>
              <w:rPr>
                <w:szCs w:val="20"/>
              </w:rPr>
              <w:t>Prepare all SOE Equipment’s Inventory’s, as per Company Policy Every Quarter Basis.</w:t>
            </w:r>
          </w:p>
          <w:p w14:paraId="0177E5DC" w14:textId="77777777" w:rsidR="00E269EF" w:rsidRPr="00B11D9D" w:rsidRDefault="000E6566" w:rsidP="00E269EF">
            <w:pPr>
              <w:numPr>
                <w:ilvl w:val="0"/>
                <w:numId w:val="1"/>
              </w:numPr>
              <w:spacing w:after="200"/>
            </w:pPr>
            <w:r w:rsidRPr="00B11D9D">
              <w:rPr>
                <w:szCs w:val="20"/>
              </w:rPr>
              <w:t xml:space="preserve">Prepare </w:t>
            </w:r>
            <w:proofErr w:type="gramStart"/>
            <w:r w:rsidRPr="00B11D9D">
              <w:rPr>
                <w:szCs w:val="20"/>
              </w:rPr>
              <w:t>the all</w:t>
            </w:r>
            <w:proofErr w:type="gramEnd"/>
            <w:r w:rsidRPr="00B11D9D">
              <w:rPr>
                <w:szCs w:val="20"/>
              </w:rPr>
              <w:t xml:space="preserve"> Month End JV, hand over to Financial Controller in Every Month.</w:t>
            </w:r>
          </w:p>
          <w:p w14:paraId="6FB9E8AF" w14:textId="77777777" w:rsidR="00B11D9D" w:rsidRPr="00E269EF" w:rsidRDefault="00B11D9D" w:rsidP="00E269EF">
            <w:pPr>
              <w:numPr>
                <w:ilvl w:val="0"/>
                <w:numId w:val="1"/>
              </w:numPr>
              <w:spacing w:after="200"/>
            </w:pPr>
            <w:r w:rsidRPr="00B11D9D">
              <w:rPr>
                <w:b/>
                <w:szCs w:val="20"/>
              </w:rPr>
              <w:t>Relieving the Purchasing Manager while he is on Vacation</w:t>
            </w:r>
            <w:r>
              <w:rPr>
                <w:szCs w:val="20"/>
              </w:rPr>
              <w:t xml:space="preserve">, </w:t>
            </w:r>
          </w:p>
          <w:p w14:paraId="4A207185" w14:textId="77777777" w:rsidR="009865ED" w:rsidRDefault="009865ED" w:rsidP="00E269EF">
            <w:pPr>
              <w:pStyle w:val="Date"/>
            </w:pPr>
            <w:r w:rsidRPr="00036450">
              <w:t xml:space="preserve"> </w:t>
            </w:r>
          </w:p>
          <w:p w14:paraId="59AFC891" w14:textId="77777777" w:rsidR="009865ED" w:rsidRDefault="009865ED" w:rsidP="00036450"/>
          <w:p w14:paraId="47AE46EE" w14:textId="77777777" w:rsidR="000E6566" w:rsidRDefault="000E6566" w:rsidP="00A43E2F">
            <w:pPr>
              <w:pStyle w:val="Heading2"/>
              <w:ind w:right="259"/>
            </w:pPr>
            <w:bookmarkStart w:id="0" w:name="_Hlk50378206"/>
            <w:r w:rsidRPr="0034041C">
              <w:rPr>
                <w:noProof/>
                <w:lang w:eastAsia="en-US"/>
              </w:rPr>
              <w:lastRenderedPageBreak/>
              <w:drawing>
                <wp:anchor distT="0" distB="0" distL="114300" distR="114300" simplePos="0" relativeHeight="251665408" behindDoc="0" locked="0" layoutInCell="1" allowOverlap="1" wp14:anchorId="333FAED8" wp14:editId="2D235C1A">
                  <wp:simplePos x="0" y="0"/>
                  <wp:positionH relativeFrom="column">
                    <wp:posOffset>3460750</wp:posOffset>
                  </wp:positionH>
                  <wp:positionV relativeFrom="paragraph">
                    <wp:posOffset>53340</wp:posOffset>
                  </wp:positionV>
                  <wp:extent cx="971550" cy="552450"/>
                  <wp:effectExtent l="0" t="0" r="0" b="0"/>
                  <wp:wrapNone/>
                  <wp:docPr id="11" name="Picture 11" descr="Description: Description: Description: Description: Signa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ignatur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41C">
              <w:rPr>
                <w:noProof/>
                <w:lang w:eastAsia="en-US"/>
              </w:rPr>
              <w:drawing>
                <wp:anchor distT="0" distB="0" distL="114300" distR="114300" simplePos="0" relativeHeight="251663360" behindDoc="0" locked="0" layoutInCell="1" allowOverlap="1" wp14:anchorId="40911DCC" wp14:editId="1A30F879">
                  <wp:simplePos x="0" y="0"/>
                  <wp:positionH relativeFrom="column">
                    <wp:posOffset>5257800</wp:posOffset>
                  </wp:positionH>
                  <wp:positionV relativeFrom="paragraph">
                    <wp:posOffset>166370</wp:posOffset>
                  </wp:positionV>
                  <wp:extent cx="1247775" cy="885825"/>
                  <wp:effectExtent l="0" t="0" r="9525" b="9525"/>
                  <wp:wrapNone/>
                  <wp:docPr id="10" name="Picture 10" descr="Description: Description: Description: Description: Signa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ignatur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ATMOSPHERE KANIFUSHI- BEACH RESORT &amp; SPA, MALDIVES </w:t>
            </w:r>
          </w:p>
          <w:p w14:paraId="03E3F3A7" w14:textId="77777777" w:rsidR="000E6566" w:rsidRPr="000E6566" w:rsidRDefault="000E6566" w:rsidP="000E6566"/>
          <w:p w14:paraId="5B070351" w14:textId="77777777" w:rsidR="009865ED" w:rsidRPr="004D3011" w:rsidRDefault="000E6566" w:rsidP="00B359E4">
            <w:pPr>
              <w:pStyle w:val="Heading4"/>
              <w:rPr>
                <w:bCs/>
              </w:rPr>
            </w:pPr>
            <w:proofErr w:type="gramStart"/>
            <w:r>
              <w:rPr>
                <w:sz w:val="22"/>
              </w:rPr>
              <w:t>PRE OPEING PROJECT</w:t>
            </w:r>
            <w:proofErr w:type="gramEnd"/>
            <w:r>
              <w:rPr>
                <w:sz w:val="22"/>
              </w:rPr>
              <w:t xml:space="preserve"> COST CONTROLER,     </w:t>
            </w:r>
          </w:p>
          <w:p w14:paraId="3717165D" w14:textId="77777777" w:rsidR="009865ED" w:rsidRPr="004D3011" w:rsidRDefault="000E6566" w:rsidP="00B359E4">
            <w:pPr>
              <w:pStyle w:val="Date"/>
            </w:pPr>
            <w:r>
              <w:t>JUL 2014 – AUG- 2015</w:t>
            </w:r>
          </w:p>
          <w:p w14:paraId="0BC1C2C2" w14:textId="77777777" w:rsidR="00A43E2F" w:rsidRDefault="00A43E2F" w:rsidP="004D3011"/>
          <w:p w14:paraId="23593F35" w14:textId="77777777" w:rsidR="00A43E2F" w:rsidRDefault="00A43E2F" w:rsidP="004D3011"/>
          <w:p w14:paraId="31DA869B" w14:textId="77777777" w:rsidR="00A43E2F" w:rsidRPr="00D722AA" w:rsidRDefault="00A43E2F" w:rsidP="00A43E2F">
            <w:pPr>
              <w:numPr>
                <w:ilvl w:val="0"/>
                <w:numId w:val="1"/>
              </w:numPr>
              <w:spacing w:after="200" w:line="276" w:lineRule="auto"/>
              <w:rPr>
                <w:szCs w:val="20"/>
              </w:rPr>
            </w:pPr>
            <w:r w:rsidRPr="00D722AA">
              <w:rPr>
                <w:szCs w:val="20"/>
              </w:rPr>
              <w:t xml:space="preserve">Plans and implement according to pre-opening critical path </w:t>
            </w:r>
          </w:p>
          <w:p w14:paraId="276AC48C" w14:textId="77777777" w:rsidR="00A43E2F" w:rsidRPr="00D722AA" w:rsidRDefault="00A43E2F" w:rsidP="00A43E2F">
            <w:pPr>
              <w:numPr>
                <w:ilvl w:val="0"/>
                <w:numId w:val="1"/>
              </w:numPr>
              <w:spacing w:after="200" w:line="276" w:lineRule="auto"/>
              <w:rPr>
                <w:szCs w:val="20"/>
              </w:rPr>
            </w:pPr>
            <w:r w:rsidRPr="00D722AA">
              <w:rPr>
                <w:szCs w:val="20"/>
              </w:rPr>
              <w:t xml:space="preserve">Develop training and Staff, in Stores and Purchases Dept. </w:t>
            </w:r>
          </w:p>
          <w:p w14:paraId="4602F957" w14:textId="77777777" w:rsidR="00A43E2F" w:rsidRPr="00A43E2F" w:rsidRDefault="00A43E2F" w:rsidP="00A43E2F">
            <w:pPr>
              <w:numPr>
                <w:ilvl w:val="0"/>
                <w:numId w:val="1"/>
              </w:numPr>
              <w:spacing w:after="200" w:line="276" w:lineRule="auto"/>
              <w:rPr>
                <w:szCs w:val="20"/>
              </w:rPr>
            </w:pPr>
            <w:r w:rsidRPr="00A43E2F">
              <w:rPr>
                <w:szCs w:val="20"/>
              </w:rPr>
              <w:t xml:space="preserve">Develop, communicate and inspect resorts’ quality standards Goods receiving </w:t>
            </w:r>
          </w:p>
          <w:p w14:paraId="7B244735" w14:textId="77777777" w:rsidR="00A43E2F" w:rsidRPr="002D2346" w:rsidRDefault="00A43E2F" w:rsidP="00A43E2F">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Preparation of Daily F&amp;B Flash Cost Report and FOC report. Charging who exceeds their benefits to staff city ledger.</w:t>
            </w:r>
          </w:p>
          <w:p w14:paraId="39CCBCD5" w14:textId="77777777" w:rsidR="00A43E2F" w:rsidRPr="002D2346" w:rsidRDefault="00A43E2F" w:rsidP="00A43E2F">
            <w:pPr>
              <w:rPr>
                <w:szCs w:val="20"/>
              </w:rPr>
            </w:pPr>
          </w:p>
          <w:p w14:paraId="7E750587" w14:textId="77777777" w:rsidR="00A43E2F" w:rsidRPr="002D2346" w:rsidRDefault="00A43E2F" w:rsidP="00A43E2F">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Do recipe costing for new menus in all outlets</w:t>
            </w:r>
          </w:p>
          <w:p w14:paraId="6A61F730" w14:textId="77777777" w:rsidR="00A43E2F" w:rsidRPr="002D2346" w:rsidRDefault="00A43E2F" w:rsidP="00A43E2F">
            <w:pPr>
              <w:rPr>
                <w:szCs w:val="20"/>
              </w:rPr>
            </w:pPr>
          </w:p>
          <w:p w14:paraId="4B54E30C" w14:textId="77777777" w:rsidR="00A43E2F" w:rsidRPr="002D2346" w:rsidRDefault="00A43E2F" w:rsidP="00A43E2F">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 xml:space="preserve">Conduct monthly physical inventory process in all food &amp; beverage outlets inclusive main store, </w:t>
            </w:r>
            <w:r w:rsidR="000C56D6" w:rsidRPr="002D2346">
              <w:rPr>
                <w:rFonts w:ascii="Century Gothic" w:hAnsi="Century Gothic"/>
                <w:sz w:val="20"/>
                <w:szCs w:val="20"/>
              </w:rPr>
              <w:t>main cellar</w:t>
            </w:r>
            <w:r w:rsidRPr="002D2346">
              <w:rPr>
                <w:rFonts w:ascii="Century Gothic" w:hAnsi="Century Gothic"/>
                <w:sz w:val="20"/>
                <w:szCs w:val="20"/>
              </w:rPr>
              <w:t>, SPA and report discrepancies.</w:t>
            </w:r>
          </w:p>
          <w:p w14:paraId="129731CF" w14:textId="77777777" w:rsidR="00A43E2F" w:rsidRDefault="00A43E2F" w:rsidP="004D3011"/>
          <w:bookmarkEnd w:id="0"/>
          <w:p w14:paraId="4D5E7BA2" w14:textId="77777777" w:rsidR="00A43E2F" w:rsidRDefault="00A43E2F" w:rsidP="004D3011"/>
          <w:p w14:paraId="3CB9E0DA" w14:textId="77777777" w:rsidR="00A43E2F" w:rsidRDefault="00A43E2F" w:rsidP="004D3011"/>
          <w:p w14:paraId="41F3CD5B" w14:textId="77777777" w:rsidR="00A43E2F" w:rsidRPr="002D2346" w:rsidRDefault="00A43E2F" w:rsidP="00A43E2F">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 xml:space="preserve">Attend to verify quality and quantity on weekly supply from overseas and local for Main Store, perishable items for the kitchen, fuel &amp; gas etc. </w:t>
            </w:r>
            <w:proofErr w:type="gramStart"/>
            <w:r w:rsidRPr="002D2346">
              <w:rPr>
                <w:rFonts w:ascii="Century Gothic" w:hAnsi="Century Gothic"/>
                <w:sz w:val="20"/>
                <w:szCs w:val="20"/>
              </w:rPr>
              <w:t>( food</w:t>
            </w:r>
            <w:proofErr w:type="gramEnd"/>
            <w:r w:rsidRPr="002D2346">
              <w:rPr>
                <w:rFonts w:ascii="Century Gothic" w:hAnsi="Century Gothic"/>
                <w:sz w:val="20"/>
                <w:szCs w:val="20"/>
              </w:rPr>
              <w:t xml:space="preserve"> &amp; Beverage, General)</w:t>
            </w:r>
          </w:p>
          <w:p w14:paraId="411A04CF" w14:textId="77777777" w:rsidR="00A43E2F" w:rsidRPr="002D2346" w:rsidRDefault="00A43E2F" w:rsidP="00A43E2F">
            <w:pPr>
              <w:rPr>
                <w:szCs w:val="20"/>
              </w:rPr>
            </w:pPr>
          </w:p>
          <w:p w14:paraId="1E37507E" w14:textId="77777777" w:rsidR="00A43E2F" w:rsidRPr="002D2346" w:rsidRDefault="00A43E2F" w:rsidP="00A43E2F">
            <w:pPr>
              <w:rPr>
                <w:szCs w:val="20"/>
              </w:rPr>
            </w:pPr>
          </w:p>
          <w:p w14:paraId="4B17BCB4" w14:textId="77777777" w:rsidR="00A43E2F" w:rsidRPr="002D2346" w:rsidRDefault="00A43E2F" w:rsidP="00A43E2F">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Random check in F&amp;B Outlets and Main Stores for inventory control of food &amp; beverages. Report for none &amp; slow moving with short expiry items.</w:t>
            </w:r>
          </w:p>
          <w:p w14:paraId="68AF1171" w14:textId="77777777" w:rsidR="00A43E2F" w:rsidRPr="00EF7D77" w:rsidRDefault="00A43E2F" w:rsidP="00A43E2F">
            <w:pPr>
              <w:ind w:left="720"/>
              <w:rPr>
                <w:szCs w:val="20"/>
              </w:rPr>
            </w:pPr>
          </w:p>
          <w:p w14:paraId="1F3D03E7" w14:textId="77777777" w:rsidR="00A43E2F" w:rsidRPr="002D2346" w:rsidRDefault="00A43E2F" w:rsidP="00A43E2F">
            <w:pPr>
              <w:pStyle w:val="ListParagraph"/>
              <w:numPr>
                <w:ilvl w:val="0"/>
                <w:numId w:val="1"/>
              </w:numPr>
              <w:spacing w:after="0"/>
              <w:rPr>
                <w:rFonts w:ascii="Century Gothic" w:hAnsi="Century Gothic"/>
                <w:sz w:val="20"/>
                <w:szCs w:val="20"/>
              </w:rPr>
            </w:pPr>
            <w:r w:rsidRPr="002D2346">
              <w:rPr>
                <w:rFonts w:ascii="Century Gothic" w:hAnsi="Century Gothic"/>
                <w:sz w:val="20"/>
                <w:szCs w:val="20"/>
              </w:rPr>
              <w:t xml:space="preserve">Preparation of monthly cost reports and submits timely to the Finance department and Head of Finance  </w:t>
            </w:r>
          </w:p>
          <w:p w14:paraId="02CB8552" w14:textId="77777777" w:rsidR="00A43E2F" w:rsidRDefault="00A43E2F" w:rsidP="004D3011"/>
          <w:p w14:paraId="54C64A71" w14:textId="77777777" w:rsidR="00A85760" w:rsidRDefault="00A85760" w:rsidP="004D3011"/>
          <w:p w14:paraId="5622BEF9" w14:textId="77777777" w:rsidR="00A85760" w:rsidRDefault="00A85760" w:rsidP="004D3011"/>
          <w:p w14:paraId="0E0532D9" w14:textId="77777777" w:rsidR="00A43E2F" w:rsidRPr="00D722AA" w:rsidRDefault="00A43E2F" w:rsidP="00A43E2F">
            <w:pPr>
              <w:numPr>
                <w:ilvl w:val="0"/>
                <w:numId w:val="1"/>
              </w:numPr>
              <w:spacing w:after="200" w:line="276" w:lineRule="auto"/>
              <w:rPr>
                <w:szCs w:val="20"/>
              </w:rPr>
            </w:pPr>
            <w:r w:rsidRPr="00D722AA">
              <w:rPr>
                <w:szCs w:val="20"/>
              </w:rPr>
              <w:t xml:space="preserve">Ensures that regular day to day, </w:t>
            </w:r>
            <w:proofErr w:type="gramStart"/>
            <w:r w:rsidRPr="00D722AA">
              <w:rPr>
                <w:szCs w:val="20"/>
              </w:rPr>
              <w:t>process</w:t>
            </w:r>
            <w:proofErr w:type="gramEnd"/>
            <w:r w:rsidRPr="00D722AA">
              <w:rPr>
                <w:szCs w:val="20"/>
              </w:rPr>
              <w:t xml:space="preserve"> are ongoing    with Concern, </w:t>
            </w:r>
            <w:proofErr w:type="gramStart"/>
            <w:r w:rsidRPr="00D722AA">
              <w:rPr>
                <w:szCs w:val="20"/>
              </w:rPr>
              <w:t>( materials</w:t>
            </w:r>
            <w:proofErr w:type="gramEnd"/>
            <w:r w:rsidRPr="00D722AA">
              <w:rPr>
                <w:szCs w:val="20"/>
              </w:rPr>
              <w:t xml:space="preserve"> are available in stores room/physical inventory out let/ purchases order follow up)</w:t>
            </w:r>
          </w:p>
          <w:p w14:paraId="787C60E2" w14:textId="77777777" w:rsidR="00A43E2F" w:rsidRPr="00D722AA" w:rsidRDefault="00A43E2F" w:rsidP="00A43E2F">
            <w:pPr>
              <w:numPr>
                <w:ilvl w:val="0"/>
                <w:numId w:val="1"/>
              </w:numPr>
              <w:spacing w:after="200" w:line="276" w:lineRule="auto"/>
              <w:rPr>
                <w:szCs w:val="20"/>
              </w:rPr>
            </w:pPr>
            <w:r w:rsidRPr="00D722AA">
              <w:rPr>
                <w:szCs w:val="20"/>
              </w:rPr>
              <w:t>Ensure Minimum and Maximum,</w:t>
            </w:r>
            <w:r>
              <w:rPr>
                <w:szCs w:val="20"/>
              </w:rPr>
              <w:t xml:space="preserve"> par </w:t>
            </w:r>
            <w:proofErr w:type="gramStart"/>
            <w:r>
              <w:rPr>
                <w:szCs w:val="20"/>
              </w:rPr>
              <w:t xml:space="preserve">Stock </w:t>
            </w:r>
            <w:r w:rsidRPr="00D722AA">
              <w:rPr>
                <w:szCs w:val="20"/>
              </w:rPr>
              <w:t xml:space="preserve"> (</w:t>
            </w:r>
            <w:proofErr w:type="gramEnd"/>
            <w:r w:rsidRPr="00D722AA">
              <w:rPr>
                <w:szCs w:val="20"/>
              </w:rPr>
              <w:t xml:space="preserve"> stock </w:t>
            </w:r>
            <w:proofErr w:type="spellStart"/>
            <w:r w:rsidRPr="00D722AA">
              <w:rPr>
                <w:szCs w:val="20"/>
              </w:rPr>
              <w:t>avilabity</w:t>
            </w:r>
            <w:proofErr w:type="spellEnd"/>
            <w:r w:rsidRPr="00D722AA">
              <w:rPr>
                <w:szCs w:val="20"/>
              </w:rPr>
              <w:t xml:space="preserve"> in all departments )</w:t>
            </w:r>
          </w:p>
          <w:p w14:paraId="569DA4D4" w14:textId="77777777" w:rsidR="00A43E2F" w:rsidRPr="00D722AA" w:rsidRDefault="00A43E2F" w:rsidP="00A43E2F">
            <w:pPr>
              <w:numPr>
                <w:ilvl w:val="0"/>
                <w:numId w:val="1"/>
              </w:numPr>
              <w:spacing w:after="200" w:line="276" w:lineRule="auto"/>
              <w:rPr>
                <w:szCs w:val="20"/>
              </w:rPr>
            </w:pPr>
            <w:r w:rsidRPr="00D722AA">
              <w:rPr>
                <w:szCs w:val="20"/>
              </w:rPr>
              <w:lastRenderedPageBreak/>
              <w:t>Planning, organizing, coordinating and controlling stock and inventory of Food and Beverage items</w:t>
            </w:r>
            <w:r>
              <w:rPr>
                <w:szCs w:val="20"/>
              </w:rPr>
              <w:t xml:space="preserve"> &amp; Other General.</w:t>
            </w:r>
          </w:p>
          <w:p w14:paraId="78C9340D" w14:textId="77777777" w:rsidR="00A43E2F" w:rsidRPr="00D722AA" w:rsidRDefault="00A43E2F" w:rsidP="00A43E2F">
            <w:pPr>
              <w:numPr>
                <w:ilvl w:val="0"/>
                <w:numId w:val="1"/>
              </w:numPr>
              <w:spacing w:line="276" w:lineRule="auto"/>
              <w:rPr>
                <w:szCs w:val="20"/>
              </w:rPr>
            </w:pPr>
            <w:r w:rsidRPr="00D722AA">
              <w:rPr>
                <w:szCs w:val="20"/>
              </w:rPr>
              <w:t xml:space="preserve">Prepare the all </w:t>
            </w:r>
            <w:proofErr w:type="gramStart"/>
            <w:r w:rsidRPr="00D722AA">
              <w:rPr>
                <w:szCs w:val="20"/>
              </w:rPr>
              <w:t>invoices  Hand</w:t>
            </w:r>
            <w:proofErr w:type="gramEnd"/>
            <w:r w:rsidRPr="00D722AA">
              <w:rPr>
                <w:szCs w:val="20"/>
              </w:rPr>
              <w:t xml:space="preserve"> over to the Male Head office ( Hotel Representative)</w:t>
            </w:r>
          </w:p>
          <w:p w14:paraId="59DECB29" w14:textId="77777777" w:rsidR="00A43E2F" w:rsidRDefault="00A43E2F" w:rsidP="00A43E2F">
            <w:pPr>
              <w:spacing w:line="276" w:lineRule="auto"/>
              <w:ind w:left="720"/>
              <w:rPr>
                <w:szCs w:val="20"/>
              </w:rPr>
            </w:pPr>
          </w:p>
          <w:p w14:paraId="5324C839" w14:textId="77777777" w:rsidR="00A43E2F" w:rsidRDefault="00A43E2F" w:rsidP="00A43E2F">
            <w:pPr>
              <w:numPr>
                <w:ilvl w:val="0"/>
                <w:numId w:val="1"/>
              </w:numPr>
              <w:spacing w:line="276" w:lineRule="auto"/>
              <w:rPr>
                <w:szCs w:val="20"/>
              </w:rPr>
            </w:pPr>
            <w:r w:rsidRPr="00D722AA">
              <w:rPr>
                <w:szCs w:val="20"/>
              </w:rPr>
              <w:t xml:space="preserve"> Ensure all Overseas Supplier in advances arrange </w:t>
            </w:r>
            <w:proofErr w:type="gramStart"/>
            <w:r w:rsidRPr="00D722AA">
              <w:rPr>
                <w:szCs w:val="20"/>
              </w:rPr>
              <w:t>the all</w:t>
            </w:r>
            <w:proofErr w:type="gramEnd"/>
            <w:r w:rsidRPr="00D722AA">
              <w:rPr>
                <w:szCs w:val="20"/>
              </w:rPr>
              <w:t xml:space="preserve"> documents (Shipping Documents</w:t>
            </w:r>
            <w:r>
              <w:rPr>
                <w:szCs w:val="20"/>
              </w:rPr>
              <w:t xml:space="preserve"> </w:t>
            </w:r>
          </w:p>
          <w:p w14:paraId="452214DD" w14:textId="77777777" w:rsidR="00A43E2F" w:rsidRPr="00D722AA" w:rsidRDefault="00A43E2F" w:rsidP="00A43E2F">
            <w:pPr>
              <w:spacing w:line="276" w:lineRule="auto"/>
              <w:ind w:left="720"/>
              <w:rPr>
                <w:szCs w:val="20"/>
              </w:rPr>
            </w:pPr>
          </w:p>
          <w:p w14:paraId="47873A2D" w14:textId="77777777" w:rsidR="00A43E2F" w:rsidRDefault="00A43E2F" w:rsidP="00A43E2F">
            <w:pPr>
              <w:pStyle w:val="ListParagraph"/>
              <w:numPr>
                <w:ilvl w:val="0"/>
                <w:numId w:val="1"/>
              </w:numPr>
              <w:rPr>
                <w:rFonts w:ascii="Century Gothic" w:eastAsia="Century Gothic" w:hAnsi="Century Gothic" w:cs="Century Gothic"/>
                <w:sz w:val="20"/>
              </w:rPr>
            </w:pPr>
            <w:r w:rsidRPr="00D722AA">
              <w:rPr>
                <w:rFonts w:ascii="Arial Unicode MS" w:eastAsia="Arial Unicode MS" w:hAnsi="Arial Unicode MS" w:cs="Arial Unicode MS"/>
                <w:sz w:val="24"/>
                <w:szCs w:val="24"/>
                <w:u w:color="000000"/>
              </w:rPr>
              <w:t xml:space="preserve"> </w:t>
            </w:r>
            <w:r w:rsidRPr="00D722AA">
              <w:rPr>
                <w:rFonts w:ascii="Century Gothic" w:eastAsia="Century Gothic" w:hAnsi="Century Gothic" w:cs="Century Gothic"/>
                <w:sz w:val="20"/>
              </w:rPr>
              <w:t>Ensure all documents are received on time (</w:t>
            </w:r>
            <w:r w:rsidRPr="008C4B22">
              <w:rPr>
                <w:rFonts w:ascii="Century Gothic" w:eastAsia="Century Gothic" w:hAnsi="Century Gothic" w:cs="Century Gothic"/>
                <w:sz w:val="20"/>
              </w:rPr>
              <w:t xml:space="preserve">Bonito Papers/ Custom Invoices/Packing List) </w:t>
            </w:r>
          </w:p>
          <w:p w14:paraId="29CFACA9" w14:textId="77777777" w:rsidR="00A43E2F" w:rsidRPr="00D722AA" w:rsidRDefault="00A43E2F" w:rsidP="00A43E2F">
            <w:pPr>
              <w:pStyle w:val="ListParagraph"/>
              <w:numPr>
                <w:ilvl w:val="0"/>
                <w:numId w:val="1"/>
              </w:numPr>
              <w:rPr>
                <w:rFonts w:ascii="Century Gothic" w:eastAsia="Century Gothic" w:hAnsi="Century Gothic" w:cs="Century Gothic"/>
                <w:sz w:val="20"/>
              </w:rPr>
            </w:pPr>
            <w:r w:rsidRPr="002D2346">
              <w:rPr>
                <w:rFonts w:ascii="Century Gothic" w:eastAsia="Century Gothic" w:hAnsi="Century Gothic" w:cs="Century Gothic"/>
                <w:sz w:val="20"/>
              </w:rPr>
              <w:t xml:space="preserve">An any Special Materials received to resorts Verifying and Informed to concern dept, </w:t>
            </w:r>
            <w:proofErr w:type="gramStart"/>
            <w:r w:rsidRPr="002D2346">
              <w:rPr>
                <w:rFonts w:ascii="Century Gothic" w:eastAsia="Century Gothic" w:hAnsi="Century Gothic" w:cs="Century Gothic"/>
                <w:sz w:val="20"/>
              </w:rPr>
              <w:t>( for</w:t>
            </w:r>
            <w:proofErr w:type="gramEnd"/>
            <w:r w:rsidRPr="002D2346">
              <w:rPr>
                <w:rFonts w:ascii="Century Gothic" w:eastAsia="Century Gothic" w:hAnsi="Century Gothic" w:cs="Century Gothic"/>
                <w:sz w:val="20"/>
              </w:rPr>
              <w:t xml:space="preserve"> the Project materials)</w:t>
            </w:r>
          </w:p>
          <w:p w14:paraId="1F1FA0D8" w14:textId="77777777" w:rsidR="00A43E2F" w:rsidRPr="008C4B22" w:rsidRDefault="00A43E2F" w:rsidP="00A43E2F">
            <w:pPr>
              <w:pStyle w:val="ListParagraph"/>
              <w:numPr>
                <w:ilvl w:val="0"/>
                <w:numId w:val="1"/>
              </w:numPr>
              <w:rPr>
                <w:rFonts w:ascii="Century Gothic" w:eastAsia="Century Gothic" w:hAnsi="Century Gothic" w:cs="Century Gothic"/>
                <w:sz w:val="20"/>
              </w:rPr>
            </w:pPr>
            <w:r w:rsidRPr="00D722AA">
              <w:rPr>
                <w:rFonts w:ascii="Century Gothic" w:eastAsia="Century Gothic" w:hAnsi="Century Gothic" w:cs="Century Gothic"/>
                <w:sz w:val="20"/>
              </w:rPr>
              <w:t xml:space="preserve">Prepare all Month End JVs, finalize and </w:t>
            </w:r>
            <w:proofErr w:type="gramStart"/>
            <w:r w:rsidRPr="00D722AA">
              <w:rPr>
                <w:rFonts w:ascii="Century Gothic" w:eastAsia="Century Gothic" w:hAnsi="Century Gothic" w:cs="Century Gothic"/>
                <w:sz w:val="20"/>
              </w:rPr>
              <w:t>hand  submit</w:t>
            </w:r>
            <w:proofErr w:type="gramEnd"/>
            <w:r w:rsidRPr="00D722AA">
              <w:rPr>
                <w:rFonts w:ascii="Century Gothic" w:eastAsia="Century Gothic" w:hAnsi="Century Gothic" w:cs="Century Gothic"/>
                <w:sz w:val="20"/>
              </w:rPr>
              <w:t xml:space="preserve"> to finance controller at the </w:t>
            </w:r>
            <w:r>
              <w:rPr>
                <w:rFonts w:ascii="Century Gothic" w:eastAsia="Century Gothic" w:hAnsi="Century Gothic" w:cs="Century Gothic"/>
                <w:sz w:val="20"/>
              </w:rPr>
              <w:t>earliest</w:t>
            </w:r>
          </w:p>
          <w:p w14:paraId="1B6A42F5" w14:textId="77777777" w:rsidR="00A43E2F" w:rsidRDefault="00A43E2F" w:rsidP="004D3011"/>
          <w:p w14:paraId="5697653A" w14:textId="77777777" w:rsidR="009865ED" w:rsidRPr="004D3011" w:rsidRDefault="009865ED" w:rsidP="004D3011">
            <w:r w:rsidRPr="004D3011">
              <w:t xml:space="preserve"> </w:t>
            </w:r>
          </w:p>
          <w:p w14:paraId="09135311" w14:textId="77777777" w:rsidR="00A43E2F" w:rsidRDefault="00A43E2F" w:rsidP="00A43E2F">
            <w:pPr>
              <w:pStyle w:val="Heading2"/>
              <w:ind w:right="255"/>
            </w:pPr>
            <w:r>
              <w:t>COPTHORNE AL JAHARA- MILLENNIUM HOTELS,</w:t>
            </w:r>
          </w:p>
          <w:p w14:paraId="4566635B" w14:textId="77777777" w:rsidR="00A43E2F" w:rsidRDefault="00E271F1" w:rsidP="00A43E2F">
            <w:pPr>
              <w:pStyle w:val="Heading2"/>
              <w:ind w:right="255"/>
            </w:pPr>
            <w:r w:rsidRPr="008E3AA8">
              <w:rPr>
                <w:noProof/>
                <w:lang w:eastAsia="en-US"/>
              </w:rPr>
              <w:drawing>
                <wp:anchor distT="0" distB="0" distL="114300" distR="114300" simplePos="0" relativeHeight="251669504" behindDoc="0" locked="0" layoutInCell="1" allowOverlap="1" wp14:anchorId="63B8F9DE" wp14:editId="4A56B787">
                  <wp:simplePos x="0" y="0"/>
                  <wp:positionH relativeFrom="column">
                    <wp:posOffset>2497455</wp:posOffset>
                  </wp:positionH>
                  <wp:positionV relativeFrom="paragraph">
                    <wp:posOffset>303530</wp:posOffset>
                  </wp:positionV>
                  <wp:extent cx="1743075" cy="752475"/>
                  <wp:effectExtent l="0" t="0" r="0" b="9525"/>
                  <wp:wrapNone/>
                  <wp:docPr id="15" name="Picture 15" descr="Millennium Hotel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ennium Hote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E2F">
              <w:t xml:space="preserve"> AL JAHARA-KUWAIT </w:t>
            </w:r>
          </w:p>
          <w:p w14:paraId="03FE6C09" w14:textId="77777777" w:rsidR="00A43E2F" w:rsidRPr="00A43E2F" w:rsidRDefault="00A43E2F" w:rsidP="00A43E2F">
            <w:pPr>
              <w:spacing w:after="66"/>
              <w:ind w:right="22"/>
              <w:rPr>
                <w:b/>
              </w:rPr>
            </w:pPr>
            <w:r w:rsidRPr="00A43E2F">
              <w:rPr>
                <w:b/>
                <w:noProof/>
                <w:lang w:eastAsia="en-US"/>
              </w:rPr>
              <w:drawing>
                <wp:anchor distT="0" distB="0" distL="114300" distR="114300" simplePos="0" relativeHeight="251667456" behindDoc="0" locked="0" layoutInCell="1" allowOverlap="1" wp14:anchorId="7BCB95DF" wp14:editId="4C41986D">
                  <wp:simplePos x="0" y="0"/>
                  <wp:positionH relativeFrom="column">
                    <wp:posOffset>4848225</wp:posOffset>
                  </wp:positionH>
                  <wp:positionV relativeFrom="paragraph">
                    <wp:posOffset>8255</wp:posOffset>
                  </wp:positionV>
                  <wp:extent cx="1743075" cy="752475"/>
                  <wp:effectExtent l="0" t="0" r="0" b="9525"/>
                  <wp:wrapNone/>
                  <wp:docPr id="5" name="Picture 5" descr="Millennium Hotel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ennium Hote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E2F">
              <w:rPr>
                <w:b/>
                <w:sz w:val="22"/>
              </w:rPr>
              <w:t xml:space="preserve">COST CONTROLLER  </w:t>
            </w:r>
          </w:p>
          <w:p w14:paraId="52833DCE" w14:textId="77777777" w:rsidR="00A43E2F" w:rsidRPr="00E271F1" w:rsidRDefault="00A43E2F" w:rsidP="00A43E2F">
            <w:pPr>
              <w:ind w:right="19"/>
              <w:rPr>
                <w:rFonts w:asciiTheme="majorHAnsi" w:eastAsiaTheme="majorEastAsia" w:hAnsiTheme="majorHAnsi" w:cstheme="majorBidi"/>
                <w:bCs/>
                <w:caps/>
                <w:szCs w:val="18"/>
              </w:rPr>
            </w:pPr>
            <w:r w:rsidRPr="00E271F1">
              <w:rPr>
                <w:rFonts w:asciiTheme="majorHAnsi" w:eastAsiaTheme="majorEastAsia" w:hAnsiTheme="majorHAnsi" w:cstheme="majorBidi"/>
                <w:bCs/>
                <w:caps/>
                <w:szCs w:val="18"/>
              </w:rPr>
              <w:t xml:space="preserve">NOV- 2012 – APRIL- 2014 </w:t>
            </w:r>
          </w:p>
          <w:p w14:paraId="0FE6EBF2" w14:textId="77777777" w:rsidR="00A43E2F" w:rsidRDefault="00A43E2F" w:rsidP="00A43E2F">
            <w:pPr>
              <w:spacing w:after="252"/>
              <w:ind w:left="920"/>
            </w:pPr>
            <w:r>
              <w:rPr>
                <w:rFonts w:ascii="Times New Roman" w:eastAsia="Times New Roman" w:hAnsi="Times New Roman" w:cs="Times New Roman"/>
                <w:color w:val="594B3A"/>
              </w:rPr>
              <w:t xml:space="preserve"> </w:t>
            </w:r>
          </w:p>
          <w:p w14:paraId="28F649CE" w14:textId="77777777" w:rsidR="00E271F1" w:rsidRPr="00E271F1" w:rsidRDefault="00E271F1" w:rsidP="00E271F1">
            <w:pPr>
              <w:ind w:left="360"/>
              <w:contextualSpacing/>
              <w:rPr>
                <w:rFonts w:ascii="Century Gothic" w:hAnsi="Century Gothic"/>
                <w:iCs/>
                <w:color w:val="000000" w:themeColor="text1"/>
              </w:rPr>
            </w:pPr>
          </w:p>
          <w:p w14:paraId="0B7A21BB" w14:textId="77777777" w:rsidR="00E271F1" w:rsidRPr="007B314F" w:rsidRDefault="00E271F1" w:rsidP="00E271F1">
            <w:pPr>
              <w:pStyle w:val="ListParagraph"/>
              <w:numPr>
                <w:ilvl w:val="0"/>
                <w:numId w:val="3"/>
              </w:numPr>
              <w:spacing w:after="0" w:line="240" w:lineRule="auto"/>
              <w:contextualSpacing/>
              <w:rPr>
                <w:rFonts w:ascii="Century Gothic" w:hAnsi="Century Gothic"/>
                <w:iCs/>
                <w:color w:val="000000" w:themeColor="text1"/>
              </w:rPr>
            </w:pPr>
            <w:r w:rsidRPr="007B314F">
              <w:rPr>
                <w:rFonts w:ascii="Century Gothic" w:hAnsi="Century Gothic"/>
                <w:iCs/>
                <w:color w:val="000000" w:themeColor="text1"/>
              </w:rPr>
              <w:t>Prepare and analyse all Food and Beverage functions inclusive Cost Reconciliation Reports on monthly basis &amp; flash reports on weekly basis as well as necessary related reports for senior management information.</w:t>
            </w:r>
          </w:p>
          <w:p w14:paraId="676CB7C2" w14:textId="77777777" w:rsidR="00E271F1" w:rsidRPr="007B314F" w:rsidRDefault="00E271F1" w:rsidP="00E271F1">
            <w:pPr>
              <w:rPr>
                <w:iCs/>
                <w:color w:val="000000" w:themeColor="text1"/>
                <w:sz w:val="22"/>
              </w:rPr>
            </w:pPr>
          </w:p>
          <w:p w14:paraId="50D2697D" w14:textId="77777777" w:rsidR="009865ED" w:rsidRDefault="009865ED" w:rsidP="00036450"/>
          <w:p w14:paraId="3325BC59" w14:textId="77777777" w:rsidR="00E271F1" w:rsidRDefault="00E271F1" w:rsidP="00036450"/>
          <w:p w14:paraId="49B7774D" w14:textId="77777777" w:rsidR="00E271F1" w:rsidRPr="007B314F" w:rsidRDefault="00E271F1" w:rsidP="00E271F1">
            <w:pPr>
              <w:pStyle w:val="ListParagraph"/>
              <w:numPr>
                <w:ilvl w:val="0"/>
                <w:numId w:val="3"/>
              </w:numPr>
              <w:spacing w:after="0" w:line="240" w:lineRule="auto"/>
              <w:contextualSpacing/>
              <w:rPr>
                <w:rFonts w:ascii="Century Gothic" w:hAnsi="Century Gothic"/>
                <w:b/>
                <w:color w:val="000000" w:themeColor="text1"/>
              </w:rPr>
            </w:pPr>
            <w:r w:rsidRPr="007B314F">
              <w:rPr>
                <w:rFonts w:ascii="Century Gothic" w:hAnsi="Century Gothic"/>
                <w:iCs/>
                <w:color w:val="000000" w:themeColor="text1"/>
              </w:rPr>
              <w:t>Daily inventory control of beverages in Six outlets at present and two more to be opened soon,</w:t>
            </w:r>
          </w:p>
          <w:p w14:paraId="1E689E11" w14:textId="77777777" w:rsidR="00E271F1" w:rsidRPr="007B314F" w:rsidRDefault="00E271F1" w:rsidP="00E271F1">
            <w:pPr>
              <w:rPr>
                <w:b/>
                <w:color w:val="000000" w:themeColor="text1"/>
                <w:sz w:val="22"/>
              </w:rPr>
            </w:pPr>
          </w:p>
          <w:p w14:paraId="2E84A487" w14:textId="77777777" w:rsidR="00E271F1" w:rsidRPr="007B314F" w:rsidRDefault="00E271F1" w:rsidP="00E271F1">
            <w:pPr>
              <w:pStyle w:val="ListParagraph"/>
              <w:numPr>
                <w:ilvl w:val="0"/>
                <w:numId w:val="3"/>
              </w:numPr>
              <w:spacing w:after="0" w:line="240" w:lineRule="auto"/>
              <w:contextualSpacing/>
              <w:rPr>
                <w:rFonts w:ascii="Century Gothic" w:hAnsi="Century Gothic"/>
                <w:color w:val="000000" w:themeColor="text1"/>
              </w:rPr>
            </w:pPr>
            <w:r w:rsidRPr="007B314F">
              <w:rPr>
                <w:rFonts w:ascii="Century Gothic" w:hAnsi="Century Gothic"/>
                <w:b/>
                <w:color w:val="000000" w:themeColor="text1"/>
              </w:rPr>
              <w:t xml:space="preserve"> </w:t>
            </w:r>
            <w:r w:rsidRPr="007B314F">
              <w:rPr>
                <w:rFonts w:ascii="Century Gothic" w:hAnsi="Century Gothic"/>
                <w:iCs/>
                <w:color w:val="000000" w:themeColor="text1"/>
              </w:rPr>
              <w:t>Monitoring purchasing, receiving and storing activities since ordering until goods received to store premises</w:t>
            </w:r>
          </w:p>
          <w:p w14:paraId="31A8AB48" w14:textId="77777777" w:rsidR="00E271F1" w:rsidRPr="007B314F" w:rsidRDefault="00E271F1" w:rsidP="00E271F1">
            <w:pPr>
              <w:pStyle w:val="ListParagraph"/>
              <w:rPr>
                <w:rFonts w:ascii="Century Gothic" w:hAnsi="Century Gothic"/>
                <w:color w:val="000000" w:themeColor="text1"/>
              </w:rPr>
            </w:pPr>
          </w:p>
          <w:p w14:paraId="2EBFB3A3" w14:textId="77777777" w:rsidR="00E271F1" w:rsidRDefault="00E271F1" w:rsidP="00E271F1">
            <w:pPr>
              <w:pStyle w:val="ListParagraph"/>
              <w:numPr>
                <w:ilvl w:val="0"/>
                <w:numId w:val="3"/>
              </w:numPr>
              <w:spacing w:after="0" w:line="240" w:lineRule="auto"/>
              <w:contextualSpacing/>
              <w:rPr>
                <w:rFonts w:ascii="Century Gothic" w:hAnsi="Century Gothic"/>
                <w:iCs/>
                <w:color w:val="000000" w:themeColor="text1"/>
              </w:rPr>
            </w:pPr>
            <w:r w:rsidRPr="00520892">
              <w:rPr>
                <w:rFonts w:ascii="Century Gothic" w:hAnsi="Century Gothic"/>
                <w:iCs/>
                <w:color w:val="000000" w:themeColor="text1"/>
              </w:rPr>
              <w:t xml:space="preserve">Ensure all Banquet Events, </w:t>
            </w:r>
            <w:proofErr w:type="gramStart"/>
            <w:r w:rsidRPr="00520892">
              <w:rPr>
                <w:rFonts w:ascii="Century Gothic" w:hAnsi="Century Gothic"/>
                <w:iCs/>
                <w:color w:val="000000" w:themeColor="text1"/>
              </w:rPr>
              <w:t>Outside</w:t>
            </w:r>
            <w:proofErr w:type="gramEnd"/>
            <w:r w:rsidRPr="00520892">
              <w:rPr>
                <w:rFonts w:ascii="Century Gothic" w:hAnsi="Century Gothic"/>
                <w:iCs/>
                <w:color w:val="000000" w:themeColor="text1"/>
              </w:rPr>
              <w:t xml:space="preserve"> catering Function Food, Delivered to According Menus which is Agreed</w:t>
            </w:r>
            <w:r>
              <w:rPr>
                <w:rFonts w:ascii="Century Gothic" w:hAnsi="Century Gothic"/>
                <w:iCs/>
                <w:color w:val="000000" w:themeColor="text1"/>
              </w:rPr>
              <w:t xml:space="preserve"> by Banquet dept-</w:t>
            </w:r>
          </w:p>
          <w:p w14:paraId="0B5B3CD3" w14:textId="77777777" w:rsidR="00E271F1" w:rsidRDefault="00E271F1" w:rsidP="00036450"/>
          <w:p w14:paraId="46391E81" w14:textId="77777777" w:rsidR="00E271F1" w:rsidRPr="00E271F1" w:rsidRDefault="00E271F1" w:rsidP="00E271F1">
            <w:pPr>
              <w:pStyle w:val="Heading1"/>
              <w:spacing w:after="165"/>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1F1">
              <w:rPr>
                <w:bCs/>
                <w:i/>
                <w:noProof/>
                <w:sz w:val="22"/>
                <w:szCs w:val="22"/>
                <w:lang w:eastAsia="en-US"/>
              </w:rPr>
              <w:lastRenderedPageBreak/>
              <w:drawing>
                <wp:anchor distT="0" distB="0" distL="114300" distR="114300" simplePos="0" relativeHeight="251673600" behindDoc="0" locked="0" layoutInCell="1" allowOverlap="1" wp14:anchorId="0B8176BA" wp14:editId="00B46AFB">
                  <wp:simplePos x="0" y="0"/>
                  <wp:positionH relativeFrom="column">
                    <wp:posOffset>2619375</wp:posOffset>
                  </wp:positionH>
                  <wp:positionV relativeFrom="paragraph">
                    <wp:posOffset>374015</wp:posOffset>
                  </wp:positionV>
                  <wp:extent cx="1533525" cy="581025"/>
                  <wp:effectExtent l="0" t="0" r="9525" b="9525"/>
                  <wp:wrapNone/>
                  <wp:docPr id="21" name="Picture 2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6D6">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MERCURE GRAND </w:t>
            </w:r>
            <w:r w:rsidRPr="00E271F1">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HOTEL SEEF-BAHRAIN- KINGDOM OF BAHRAIN </w:t>
            </w:r>
          </w:p>
          <w:p w14:paraId="18540904" w14:textId="77777777" w:rsidR="00E271F1" w:rsidRPr="00E271F1" w:rsidRDefault="00E271F1" w:rsidP="00E271F1">
            <w:pPr>
              <w:rPr>
                <w:b/>
              </w:rPr>
            </w:pPr>
            <w:r w:rsidRPr="00E271F1">
              <w:rPr>
                <w:b/>
                <w:bCs/>
                <w:i/>
                <w:noProof/>
                <w:lang w:eastAsia="en-US"/>
              </w:rPr>
              <w:drawing>
                <wp:anchor distT="0" distB="0" distL="114300" distR="114300" simplePos="0" relativeHeight="251671552" behindDoc="0" locked="0" layoutInCell="1" allowOverlap="1" wp14:anchorId="2478D582" wp14:editId="4AA3AA27">
                  <wp:simplePos x="0" y="0"/>
                  <wp:positionH relativeFrom="column">
                    <wp:posOffset>5010150</wp:posOffset>
                  </wp:positionH>
                  <wp:positionV relativeFrom="paragraph">
                    <wp:posOffset>7620</wp:posOffset>
                  </wp:positionV>
                  <wp:extent cx="1533525" cy="581025"/>
                  <wp:effectExtent l="0" t="0" r="9525" b="9525"/>
                  <wp:wrapNone/>
                  <wp:docPr id="6" name="Picture 6"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FOOD &amp; </w:t>
            </w:r>
            <w:proofErr w:type="gramStart"/>
            <w:r>
              <w:rPr>
                <w:b/>
              </w:rPr>
              <w:t>BEVERAGE,COST</w:t>
            </w:r>
            <w:proofErr w:type="gramEnd"/>
            <w:r>
              <w:rPr>
                <w:b/>
              </w:rPr>
              <w:t xml:space="preserve"> CONTROLLER,</w:t>
            </w:r>
            <w:r w:rsidRPr="00E271F1">
              <w:rPr>
                <w:b/>
              </w:rPr>
              <w:t xml:space="preserve">  </w:t>
            </w:r>
          </w:p>
          <w:p w14:paraId="6AEAA33C" w14:textId="77777777" w:rsidR="00E271F1" w:rsidRPr="00E271F1" w:rsidRDefault="00E271F1" w:rsidP="00E271F1">
            <w:pPr>
              <w:rPr>
                <w:szCs w:val="18"/>
              </w:rPr>
            </w:pPr>
            <w:r w:rsidRPr="00E271F1">
              <w:rPr>
                <w:b/>
              </w:rPr>
              <w:t xml:space="preserve"> </w:t>
            </w:r>
            <w:r w:rsidRPr="00E271F1">
              <w:rPr>
                <w:szCs w:val="18"/>
              </w:rPr>
              <w:t>MAY-2010 - JULY 2012.</w:t>
            </w:r>
          </w:p>
          <w:p w14:paraId="46852B42" w14:textId="77777777" w:rsidR="00A43E2F" w:rsidRDefault="00A43E2F" w:rsidP="00B359E4">
            <w:pPr>
              <w:pStyle w:val="Date"/>
            </w:pPr>
          </w:p>
          <w:p w14:paraId="7DD9638E" w14:textId="77777777" w:rsidR="009865ED" w:rsidRPr="004D3011" w:rsidRDefault="009865ED" w:rsidP="00B359E4">
            <w:pPr>
              <w:pStyle w:val="Date"/>
            </w:pPr>
          </w:p>
          <w:p w14:paraId="17CD43F6" w14:textId="77777777" w:rsidR="009865ED" w:rsidRDefault="009865ED" w:rsidP="004D3011">
            <w:r w:rsidRPr="004D3011">
              <w:t xml:space="preserve"> </w:t>
            </w:r>
          </w:p>
          <w:p w14:paraId="38B4F422" w14:textId="77777777" w:rsidR="00E271F1" w:rsidRPr="003A2A7F" w:rsidRDefault="00E271F1" w:rsidP="00E271F1">
            <w:pPr>
              <w:pStyle w:val="ListParagraph"/>
              <w:numPr>
                <w:ilvl w:val="0"/>
                <w:numId w:val="3"/>
              </w:numPr>
              <w:spacing w:after="0" w:line="240" w:lineRule="auto"/>
              <w:contextualSpacing/>
              <w:rPr>
                <w:rFonts w:ascii="Century Gothic" w:hAnsi="Century Gothic"/>
                <w:iCs/>
                <w:color w:val="000000" w:themeColor="text1"/>
              </w:rPr>
            </w:pPr>
            <w:r w:rsidRPr="003A2A7F">
              <w:rPr>
                <w:rFonts w:ascii="Century Gothic" w:hAnsi="Century Gothic"/>
                <w:iCs/>
                <w:color w:val="000000" w:themeColor="text1"/>
              </w:rPr>
              <w:t xml:space="preserve">Responsible to </w:t>
            </w:r>
            <w:r w:rsidR="000C56D6" w:rsidRPr="003A2A7F">
              <w:rPr>
                <w:rFonts w:ascii="Century Gothic" w:hAnsi="Century Gothic"/>
                <w:iCs/>
                <w:color w:val="000000" w:themeColor="text1"/>
              </w:rPr>
              <w:t>control,</w:t>
            </w:r>
            <w:r w:rsidRPr="002D2346">
              <w:rPr>
                <w:rFonts w:ascii="Century Gothic" w:hAnsi="Century Gothic"/>
                <w:iCs/>
                <w:color w:val="000000" w:themeColor="text1"/>
              </w:rPr>
              <w:t xml:space="preserve"> Food &amp; Beverage, Cellar, Tobacco, Gym &amp; SPA Wellness cost.</w:t>
            </w:r>
            <w:r w:rsidRPr="003A2A7F">
              <w:rPr>
                <w:rFonts w:ascii="Century Gothic" w:hAnsi="Century Gothic"/>
                <w:iCs/>
                <w:color w:val="000000" w:themeColor="text1"/>
              </w:rPr>
              <w:t xml:space="preserve"> &amp; reporting to Financial Controller</w:t>
            </w:r>
          </w:p>
          <w:p w14:paraId="110685EF" w14:textId="77777777" w:rsidR="00E271F1" w:rsidRPr="003A2A7F" w:rsidRDefault="00E271F1" w:rsidP="00E271F1">
            <w:pPr>
              <w:ind w:left="360"/>
              <w:contextualSpacing/>
              <w:rPr>
                <w:iCs/>
                <w:color w:val="000000" w:themeColor="text1"/>
              </w:rPr>
            </w:pPr>
          </w:p>
          <w:p w14:paraId="424CE389" w14:textId="77777777" w:rsidR="00E271F1" w:rsidRPr="003A2A7F" w:rsidRDefault="00E271F1" w:rsidP="00E271F1">
            <w:pPr>
              <w:ind w:left="360"/>
              <w:contextualSpacing/>
              <w:rPr>
                <w:iCs/>
                <w:color w:val="000000" w:themeColor="text1"/>
              </w:rPr>
            </w:pPr>
          </w:p>
          <w:p w14:paraId="1AC1E413" w14:textId="77777777" w:rsidR="00E271F1" w:rsidRPr="002D2346" w:rsidRDefault="00E271F1" w:rsidP="00E271F1">
            <w:pPr>
              <w:pStyle w:val="ListParagraph"/>
              <w:numPr>
                <w:ilvl w:val="0"/>
                <w:numId w:val="3"/>
              </w:numPr>
              <w:spacing w:after="0" w:line="240" w:lineRule="auto"/>
              <w:contextualSpacing/>
              <w:rPr>
                <w:rFonts w:ascii="Century Gothic" w:hAnsi="Century Gothic"/>
                <w:iCs/>
                <w:color w:val="000000" w:themeColor="text1"/>
              </w:rPr>
            </w:pPr>
            <w:r w:rsidRPr="002D2346">
              <w:rPr>
                <w:rFonts w:ascii="Century Gothic" w:hAnsi="Century Gothic"/>
                <w:iCs/>
                <w:color w:val="000000" w:themeColor="text1"/>
              </w:rPr>
              <w:t xml:space="preserve">Preparation of weekly flash report and analysing of variance reports related </w:t>
            </w:r>
            <w:proofErr w:type="gramStart"/>
            <w:r w:rsidRPr="002D2346">
              <w:rPr>
                <w:rFonts w:ascii="Century Gothic" w:hAnsi="Century Gothic"/>
                <w:iCs/>
                <w:color w:val="000000" w:themeColor="text1"/>
              </w:rPr>
              <w:t>to  cost</w:t>
            </w:r>
            <w:proofErr w:type="gramEnd"/>
            <w:r w:rsidRPr="002D2346">
              <w:rPr>
                <w:rFonts w:ascii="Century Gothic" w:hAnsi="Century Gothic"/>
                <w:iCs/>
                <w:color w:val="000000" w:themeColor="text1"/>
              </w:rPr>
              <w:t xml:space="preserve"> calculations</w:t>
            </w:r>
          </w:p>
          <w:p w14:paraId="1B57768F" w14:textId="77777777" w:rsidR="009F6387" w:rsidRDefault="009F6387" w:rsidP="004D3011"/>
          <w:p w14:paraId="056C14A2" w14:textId="77777777" w:rsidR="009F6387" w:rsidRDefault="009F6387" w:rsidP="004D3011"/>
          <w:p w14:paraId="1E6045AC" w14:textId="77777777" w:rsidR="009F6387" w:rsidRDefault="009F6387" w:rsidP="004D3011"/>
          <w:p w14:paraId="6E5DA183" w14:textId="77777777" w:rsidR="009F6387" w:rsidRDefault="009F6387" w:rsidP="004D3011"/>
          <w:p w14:paraId="190A0A1D" w14:textId="77777777" w:rsidR="00E271F1" w:rsidRDefault="00E271F1" w:rsidP="00E271F1">
            <w:pPr>
              <w:pStyle w:val="Heading1"/>
            </w:pPr>
            <w:r w:rsidRPr="00E271F1">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RAMADA HOTEL &amp; SUITES, AL KHOBAR- K.S.A- KINGDOM OF SAUDI ARABIA</w:t>
            </w:r>
            <w:r>
              <w:t>.</w:t>
            </w:r>
          </w:p>
          <w:p w14:paraId="3132C730" w14:textId="77777777" w:rsidR="00E271F1" w:rsidRPr="00E271F1" w:rsidRDefault="00E271F1" w:rsidP="00E271F1">
            <w:pPr>
              <w:pStyle w:val="Heading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1F1">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FOOD &amp; BEVERAGE, </w:t>
            </w:r>
            <w: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ASSISTANT, </w:t>
            </w:r>
            <w:r w:rsidRPr="00E271F1">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COST CONTROLLER</w:t>
            </w:r>
            <w:r w:rsidRPr="00E271F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104F50" w14:textId="77777777" w:rsidR="00E271F1" w:rsidRPr="00E271F1" w:rsidRDefault="00E271F1" w:rsidP="00E271F1">
            <w:pPr>
              <w:pStyle w:val="Heading2"/>
              <w:spacing w:after="317"/>
              <w:jc w:val="both"/>
              <w:rPr>
                <w:b w:val="0"/>
                <w:sz w:val="18"/>
                <w:szCs w:val="18"/>
              </w:rPr>
            </w:pPr>
            <w:r w:rsidRPr="00E271F1">
              <w:rPr>
                <w:b w:val="0"/>
                <w:sz w:val="18"/>
                <w:szCs w:val="18"/>
              </w:rPr>
              <w:t xml:space="preserve">JANUARY. 2009 – </w:t>
            </w:r>
            <w:proofErr w:type="gramStart"/>
            <w:r w:rsidRPr="00E271F1">
              <w:rPr>
                <w:b w:val="0"/>
                <w:sz w:val="18"/>
                <w:szCs w:val="18"/>
              </w:rPr>
              <w:t>DECEMBER</w:t>
            </w:r>
            <w:r w:rsidR="000C56D6" w:rsidRPr="00E271F1">
              <w:rPr>
                <w:b w:val="0"/>
                <w:sz w:val="18"/>
                <w:szCs w:val="18"/>
              </w:rPr>
              <w:t>,</w:t>
            </w:r>
            <w:proofErr w:type="gramEnd"/>
            <w:r w:rsidR="000C56D6" w:rsidRPr="00E271F1">
              <w:rPr>
                <w:b w:val="0"/>
                <w:sz w:val="18"/>
                <w:szCs w:val="18"/>
              </w:rPr>
              <w:t xml:space="preserve"> 2009</w:t>
            </w:r>
          </w:p>
          <w:p w14:paraId="00BF5F7F" w14:textId="77777777" w:rsidR="00E271F1" w:rsidRPr="002D2346" w:rsidRDefault="00E271F1" w:rsidP="00E271F1">
            <w:pPr>
              <w:pStyle w:val="ListParagraph"/>
              <w:pBdr>
                <w:bottom w:val="single" w:sz="6" w:space="31" w:color="auto"/>
              </w:pBdr>
              <w:ind w:left="0"/>
              <w:rPr>
                <w:rFonts w:ascii="Century Gothic" w:hAnsi="Century Gothic"/>
                <w:i/>
                <w:iCs/>
                <w:sz w:val="20"/>
                <w:szCs w:val="20"/>
              </w:rPr>
            </w:pPr>
            <w:proofErr w:type="gramStart"/>
            <w:r w:rsidRPr="002D2346">
              <w:rPr>
                <w:rFonts w:ascii="Century Gothic" w:hAnsi="Century Gothic"/>
                <w:i/>
                <w:iCs/>
                <w:sz w:val="20"/>
                <w:szCs w:val="20"/>
              </w:rPr>
              <w:t>Basically</w:t>
            </w:r>
            <w:proofErr w:type="gramEnd"/>
            <w:r w:rsidRPr="002D2346">
              <w:rPr>
                <w:rFonts w:ascii="Century Gothic" w:hAnsi="Century Gothic"/>
                <w:i/>
                <w:iCs/>
                <w:sz w:val="20"/>
                <w:szCs w:val="20"/>
              </w:rPr>
              <w:t xml:space="preserve"> prepare and </w:t>
            </w:r>
            <w:r w:rsidR="000C56D6" w:rsidRPr="002D2346">
              <w:rPr>
                <w:rFonts w:ascii="Century Gothic" w:hAnsi="Century Gothic"/>
                <w:i/>
                <w:iCs/>
                <w:sz w:val="20"/>
                <w:szCs w:val="20"/>
              </w:rPr>
              <w:t>analyse</w:t>
            </w:r>
            <w:r w:rsidRPr="002D2346">
              <w:rPr>
                <w:rFonts w:ascii="Century Gothic" w:hAnsi="Century Gothic"/>
                <w:i/>
                <w:iCs/>
                <w:sz w:val="20"/>
                <w:szCs w:val="20"/>
              </w:rPr>
              <w:t xml:space="preserve"> all Food and Beverage functions inclusive Cost Reconciliation Reports on monthly basis &amp; flash reports on daily basis as well as necessary reports for senior management information.</w:t>
            </w:r>
          </w:p>
          <w:p w14:paraId="48BF3DCA" w14:textId="77777777" w:rsidR="00E271F1" w:rsidRDefault="00E271F1" w:rsidP="00E271F1">
            <w:pPr>
              <w:pStyle w:val="Heading2"/>
              <w:spacing w:after="166"/>
              <w:ind w:right="241"/>
            </w:pPr>
            <w:r>
              <w:t>LE MERIDIEN HOTEL &amp; Al SONODS, SUITES BY LE MERIDEN DUBAI</w:t>
            </w:r>
            <w:r w:rsidR="000C56D6">
              <w:t>, U.A.E</w:t>
            </w:r>
          </w:p>
          <w:p w14:paraId="6BB24021" w14:textId="77777777" w:rsidR="00E271F1" w:rsidRPr="00E271F1" w:rsidRDefault="00E271F1" w:rsidP="00E271F1">
            <w:pPr>
              <w:rPr>
                <w:b/>
              </w:rPr>
            </w:pPr>
            <w:r w:rsidRPr="00E271F1">
              <w:rPr>
                <w:b/>
              </w:rPr>
              <w:t>CENTRAL STORES In CHARGES &amp; INVENTORY CONTROLLER</w:t>
            </w:r>
          </w:p>
          <w:p w14:paraId="30531DD0" w14:textId="77777777" w:rsidR="00E271F1" w:rsidRDefault="00E271F1" w:rsidP="00E271F1">
            <w:r w:rsidRPr="00E271F1">
              <w:rPr>
                <w:szCs w:val="18"/>
              </w:rPr>
              <w:t>MARCH-2003 – DECEMBER 2008</w:t>
            </w:r>
            <w:r>
              <w:t xml:space="preserve">. </w:t>
            </w:r>
          </w:p>
          <w:p w14:paraId="7FAB76B8" w14:textId="77777777" w:rsidR="00E271F1" w:rsidRDefault="00E271F1" w:rsidP="00E271F1">
            <w:pPr>
              <w:spacing w:after="226"/>
              <w:ind w:right="5"/>
            </w:pPr>
          </w:p>
          <w:p w14:paraId="6FF67FF4" w14:textId="77777777" w:rsidR="00E271F1" w:rsidRPr="00AF6023" w:rsidRDefault="00E271F1" w:rsidP="00E271F1">
            <w:pPr>
              <w:pStyle w:val="NoSpacing"/>
              <w:numPr>
                <w:ilvl w:val="0"/>
                <w:numId w:val="4"/>
              </w:numPr>
              <w:spacing w:line="360" w:lineRule="auto"/>
              <w:rPr>
                <w:rFonts w:ascii="Century Gothic" w:hAnsi="Century Gothic"/>
              </w:rPr>
            </w:pPr>
            <w:r w:rsidRPr="00AF6023">
              <w:rPr>
                <w:rFonts w:ascii="Century Gothic" w:hAnsi="Century Gothic"/>
              </w:rPr>
              <w:t xml:space="preserve">Maintain adequate inventory levels to meet Outlet Staff </w:t>
            </w:r>
            <w:r>
              <w:rPr>
                <w:rFonts w:ascii="Century Gothic" w:hAnsi="Century Gothic"/>
              </w:rPr>
              <w:t>in</w:t>
            </w:r>
            <w:r w:rsidRPr="00AF6023">
              <w:rPr>
                <w:rFonts w:ascii="Century Gothic" w:hAnsi="Century Gothic"/>
              </w:rPr>
              <w:t xml:space="preserve"> demand</w:t>
            </w:r>
          </w:p>
          <w:p w14:paraId="5E97B172" w14:textId="77777777" w:rsidR="00E271F1" w:rsidRPr="00AF6023" w:rsidRDefault="00E271F1" w:rsidP="00E271F1">
            <w:pPr>
              <w:pStyle w:val="NoSpacing"/>
              <w:numPr>
                <w:ilvl w:val="0"/>
                <w:numId w:val="4"/>
              </w:numPr>
              <w:spacing w:line="360" w:lineRule="auto"/>
              <w:rPr>
                <w:rFonts w:ascii="Century Gothic" w:hAnsi="Century Gothic"/>
              </w:rPr>
            </w:pPr>
            <w:r w:rsidRPr="00AF6023">
              <w:rPr>
                <w:rFonts w:ascii="Century Gothic" w:hAnsi="Century Gothic"/>
              </w:rPr>
              <w:t>Manage cycle counts of product inventories on a regular basis</w:t>
            </w:r>
          </w:p>
          <w:p w14:paraId="7C7F3B5A" w14:textId="77777777" w:rsidR="00E271F1" w:rsidRPr="00AF6023" w:rsidRDefault="00E271F1" w:rsidP="00E271F1">
            <w:pPr>
              <w:pStyle w:val="NoSpacing"/>
              <w:numPr>
                <w:ilvl w:val="0"/>
                <w:numId w:val="4"/>
              </w:numPr>
              <w:spacing w:line="360" w:lineRule="auto"/>
              <w:rPr>
                <w:rFonts w:ascii="Century Gothic" w:hAnsi="Century Gothic"/>
              </w:rPr>
            </w:pPr>
            <w:r w:rsidRPr="00AF6023">
              <w:rPr>
                <w:rFonts w:ascii="Century Gothic" w:hAnsi="Century Gothic"/>
              </w:rPr>
              <w:t>Monito</w:t>
            </w:r>
            <w:r>
              <w:rPr>
                <w:rFonts w:ascii="Century Gothic" w:hAnsi="Century Gothic"/>
              </w:rPr>
              <w:t xml:space="preserve">r delivery schedule and Outlet </w:t>
            </w:r>
            <w:proofErr w:type="gramStart"/>
            <w:r>
              <w:rPr>
                <w:rFonts w:ascii="Century Gothic" w:hAnsi="Century Gothic"/>
              </w:rPr>
              <w:t xml:space="preserve">Restaurant </w:t>
            </w:r>
            <w:r w:rsidRPr="00AF6023">
              <w:rPr>
                <w:rFonts w:ascii="Century Gothic" w:hAnsi="Century Gothic"/>
              </w:rPr>
              <w:t xml:space="preserve"> orders</w:t>
            </w:r>
            <w:proofErr w:type="gramEnd"/>
          </w:p>
          <w:p w14:paraId="3814DCD6" w14:textId="77777777" w:rsidR="00E271F1" w:rsidRPr="00AF6023" w:rsidRDefault="00E271F1" w:rsidP="00E271F1">
            <w:pPr>
              <w:pStyle w:val="NoSpacing"/>
              <w:numPr>
                <w:ilvl w:val="0"/>
                <w:numId w:val="4"/>
              </w:numPr>
              <w:spacing w:line="360" w:lineRule="auto"/>
              <w:rPr>
                <w:rFonts w:ascii="Century Gothic" w:hAnsi="Century Gothic"/>
              </w:rPr>
            </w:pPr>
            <w:r w:rsidRPr="00AF6023">
              <w:rPr>
                <w:rFonts w:ascii="Century Gothic" w:hAnsi="Century Gothic"/>
              </w:rPr>
              <w:lastRenderedPageBreak/>
              <w:t>Place and receive orders in a timely and accurate manner</w:t>
            </w:r>
          </w:p>
          <w:p w14:paraId="1368E260" w14:textId="77777777" w:rsidR="00E271F1" w:rsidRPr="00AF6023" w:rsidRDefault="00E271F1" w:rsidP="00E271F1">
            <w:pPr>
              <w:pStyle w:val="NoSpacing"/>
              <w:numPr>
                <w:ilvl w:val="0"/>
                <w:numId w:val="4"/>
              </w:numPr>
              <w:spacing w:line="360" w:lineRule="auto"/>
              <w:rPr>
                <w:rFonts w:ascii="Century Gothic" w:hAnsi="Century Gothic"/>
              </w:rPr>
            </w:pPr>
            <w:r w:rsidRPr="00AF6023">
              <w:rPr>
                <w:rFonts w:ascii="Century Gothic" w:hAnsi="Century Gothic"/>
              </w:rPr>
              <w:t xml:space="preserve">Train other employees in </w:t>
            </w:r>
            <w:hyperlink r:id="rId20" w:tgtFrame="_blank" w:history="1">
              <w:r w:rsidRPr="00AF6023">
                <w:rPr>
                  <w:rFonts w:ascii="Century Gothic" w:hAnsi="Century Gothic"/>
                </w:rPr>
                <w:t>asset inventory management</w:t>
              </w:r>
            </w:hyperlink>
          </w:p>
          <w:p w14:paraId="39C12E2E" w14:textId="77777777" w:rsidR="00E271F1" w:rsidRPr="00AF6023" w:rsidRDefault="00E271F1" w:rsidP="00E271F1">
            <w:pPr>
              <w:pStyle w:val="NoSpacing"/>
              <w:numPr>
                <w:ilvl w:val="0"/>
                <w:numId w:val="4"/>
              </w:numPr>
              <w:spacing w:line="360" w:lineRule="auto"/>
              <w:rPr>
                <w:rFonts w:ascii="Century Gothic" w:hAnsi="Century Gothic"/>
              </w:rPr>
            </w:pPr>
            <w:r w:rsidRPr="00AF6023">
              <w:rPr>
                <w:rFonts w:ascii="Century Gothic" w:hAnsi="Century Gothic"/>
              </w:rPr>
              <w:t xml:space="preserve">Coordinate with Departments </w:t>
            </w:r>
            <w:proofErr w:type="gramStart"/>
            <w:r w:rsidRPr="00AF6023">
              <w:rPr>
                <w:rFonts w:ascii="Century Gothic" w:hAnsi="Century Gothic"/>
              </w:rPr>
              <w:t>heads,  and</w:t>
            </w:r>
            <w:proofErr w:type="gramEnd"/>
            <w:r w:rsidRPr="00AF6023">
              <w:rPr>
                <w:rFonts w:ascii="Century Gothic" w:hAnsi="Century Gothic"/>
              </w:rPr>
              <w:t xml:space="preserve"> Purchasing  departments</w:t>
            </w:r>
          </w:p>
          <w:p w14:paraId="4315621E" w14:textId="77777777" w:rsidR="00E271F1" w:rsidRPr="00AF6023" w:rsidRDefault="00E271F1" w:rsidP="00E271F1">
            <w:pPr>
              <w:pStyle w:val="NoSpacing"/>
              <w:numPr>
                <w:ilvl w:val="0"/>
                <w:numId w:val="4"/>
              </w:numPr>
              <w:spacing w:line="360" w:lineRule="auto"/>
              <w:rPr>
                <w:rFonts w:ascii="Century Gothic" w:hAnsi="Century Gothic"/>
              </w:rPr>
            </w:pPr>
            <w:r w:rsidRPr="00AF6023">
              <w:rPr>
                <w:rFonts w:ascii="Century Gothic" w:hAnsi="Century Gothic"/>
              </w:rPr>
              <w:t xml:space="preserve">Investigate and correct discrepancies in reported quantities and locations of all </w:t>
            </w:r>
            <w:proofErr w:type="gramStart"/>
            <w:r w:rsidRPr="00AF6023">
              <w:rPr>
                <w:rFonts w:ascii="Century Gothic" w:hAnsi="Century Gothic"/>
              </w:rPr>
              <w:t>inventory</w:t>
            </w:r>
            <w:proofErr w:type="gramEnd"/>
          </w:p>
          <w:p w14:paraId="2661F6B6" w14:textId="77777777" w:rsidR="001F6E5D" w:rsidRPr="00AF6023" w:rsidRDefault="001F6E5D" w:rsidP="001F6E5D">
            <w:pPr>
              <w:pStyle w:val="NoSpacing"/>
              <w:numPr>
                <w:ilvl w:val="0"/>
                <w:numId w:val="4"/>
              </w:numPr>
              <w:spacing w:line="360" w:lineRule="auto"/>
              <w:rPr>
                <w:rFonts w:ascii="Century Gothic" w:hAnsi="Century Gothic"/>
              </w:rPr>
            </w:pPr>
            <w:r w:rsidRPr="00AF6023">
              <w:rPr>
                <w:rFonts w:ascii="Century Gothic" w:hAnsi="Century Gothic"/>
              </w:rPr>
              <w:t>Check date-sensitive products for expiration and facilitate removal or transfer of product as needed</w:t>
            </w:r>
          </w:p>
          <w:p w14:paraId="1742677B" w14:textId="77777777" w:rsidR="001F6E5D" w:rsidRPr="00AF6023" w:rsidRDefault="001F6E5D" w:rsidP="001F6E5D">
            <w:pPr>
              <w:pStyle w:val="NoSpacing"/>
              <w:numPr>
                <w:ilvl w:val="0"/>
                <w:numId w:val="4"/>
              </w:numPr>
              <w:spacing w:line="360" w:lineRule="auto"/>
              <w:rPr>
                <w:rFonts w:ascii="Century Gothic" w:hAnsi="Century Gothic"/>
              </w:rPr>
            </w:pPr>
            <w:r w:rsidRPr="00AF6023">
              <w:rPr>
                <w:rFonts w:ascii="Century Gothic" w:hAnsi="Century Gothic"/>
              </w:rPr>
              <w:t>Assess inventory output on a daily, weekly, or monthly basis to identify trends in productivity</w:t>
            </w:r>
          </w:p>
          <w:p w14:paraId="69889879" w14:textId="77777777" w:rsidR="00E271F1" w:rsidRDefault="00E271F1" w:rsidP="00E271F1">
            <w:pPr>
              <w:spacing w:after="226"/>
              <w:ind w:right="5"/>
            </w:pPr>
          </w:p>
          <w:p w14:paraId="384E3C0A" w14:textId="77777777" w:rsidR="00E271F1" w:rsidRDefault="00E271F1" w:rsidP="00E271F1"/>
          <w:p w14:paraId="2C621C8F" w14:textId="77777777" w:rsidR="00E271F1" w:rsidRDefault="00E271F1" w:rsidP="00E271F1"/>
          <w:p w14:paraId="4AEE5405" w14:textId="77777777" w:rsidR="00E271F1" w:rsidRPr="00E271F1" w:rsidRDefault="00E271F1" w:rsidP="00E271F1"/>
          <w:p w14:paraId="341A14E4" w14:textId="77777777" w:rsidR="00E271F1" w:rsidRDefault="00E271F1" w:rsidP="004D3011"/>
          <w:p w14:paraId="67A036D5" w14:textId="77777777" w:rsidR="009F6387" w:rsidRPr="004D3011" w:rsidRDefault="009F6387" w:rsidP="004D3011"/>
          <w:p w14:paraId="08647894" w14:textId="77777777" w:rsidR="009865ED" w:rsidRDefault="009865ED" w:rsidP="00036450"/>
          <w:sdt>
            <w:sdtPr>
              <w:id w:val="1669594239"/>
              <w:placeholder>
                <w:docPart w:val="2B31B1E2145847EC9A297BD7473BAEE9"/>
              </w:placeholder>
              <w:temporary/>
              <w:showingPlcHdr/>
              <w15:appearance w15:val="hidden"/>
            </w:sdtPr>
            <w:sdtContent>
              <w:p w14:paraId="11726829" w14:textId="77777777" w:rsidR="009865ED" w:rsidRDefault="009865ED" w:rsidP="001F6E5D">
                <w:pPr>
                  <w:pStyle w:val="Heading2"/>
                </w:pPr>
                <w:r w:rsidRPr="00036450">
                  <w:rPr>
                    <w:rStyle w:val="Heading2Char"/>
                    <w:b/>
                    <w:bCs/>
                    <w:caps/>
                  </w:rPr>
                  <w:t>SKILLS</w:t>
                </w:r>
              </w:p>
            </w:sdtContent>
          </w:sdt>
          <w:p w14:paraId="6D12AEAE" w14:textId="77777777" w:rsidR="009865ED" w:rsidRPr="004D3011" w:rsidRDefault="009865ED" w:rsidP="004D3011">
            <w:pPr>
              <w:rPr>
                <w:color w:val="FFFFFF" w:themeColor="background1"/>
              </w:rPr>
            </w:pPr>
            <w:r w:rsidRPr="00B90CEF">
              <w:rPr>
                <w:noProof/>
                <w:color w:val="000000" w:themeColor="text1"/>
                <w:lang w:eastAsia="en-US"/>
              </w:rPr>
              <w:drawing>
                <wp:inline distT="0" distB="0" distL="0" distR="0" wp14:anchorId="03C37BEA" wp14:editId="7D7584CA">
                  <wp:extent cx="3514725" cy="219075"/>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6470" w:type="dxa"/>
          </w:tcPr>
          <w:p w14:paraId="00C4357D" w14:textId="77777777" w:rsidR="009865ED" w:rsidRDefault="009865ED" w:rsidP="00036450">
            <w:pPr>
              <w:pStyle w:val="Heading2"/>
            </w:pPr>
          </w:p>
        </w:tc>
      </w:tr>
    </w:tbl>
    <w:p w14:paraId="1D144C0F" w14:textId="77777777" w:rsidR="001F6E5D" w:rsidRDefault="001F6E5D" w:rsidP="001F6E5D">
      <w:pPr>
        <w:pStyle w:val="ListParagraph"/>
        <w:numPr>
          <w:ilvl w:val="0"/>
          <w:numId w:val="3"/>
        </w:numPr>
        <w:spacing w:after="173" w:line="252" w:lineRule="auto"/>
        <w:ind w:left="4320"/>
      </w:pPr>
      <w:r w:rsidRPr="00B60EC1">
        <w:lastRenderedPageBreak/>
        <w:t>Food &amp; Beverage Trainees</w:t>
      </w:r>
      <w:r>
        <w:t xml:space="preserve"> Courses.</w:t>
      </w:r>
      <w:r w:rsidRPr="00B60EC1">
        <w:t xml:space="preserve"> (HACCPS CERTIFIED)</w:t>
      </w:r>
    </w:p>
    <w:p w14:paraId="2EB69A20" w14:textId="77777777" w:rsidR="00A87D07" w:rsidRDefault="000C56D6" w:rsidP="001F6E5D">
      <w:pPr>
        <w:pStyle w:val="ListParagraph"/>
        <w:numPr>
          <w:ilvl w:val="0"/>
          <w:numId w:val="3"/>
        </w:numPr>
        <w:spacing w:after="173" w:line="252" w:lineRule="auto"/>
        <w:ind w:left="4320"/>
      </w:pPr>
      <w:r>
        <w:t xml:space="preserve">Train </w:t>
      </w:r>
      <w:r w:rsidR="00A87D07">
        <w:t>the Trainer Course</w:t>
      </w:r>
      <w:proofErr w:type="gramStart"/>
      <w:r w:rsidR="00A87D07">
        <w:t>-(</w:t>
      </w:r>
      <w:proofErr w:type="gramEnd"/>
      <w:r w:rsidR="00A87D07">
        <w:t>FURAVERI ISLAND RESORTS, MALDIVES)</w:t>
      </w:r>
    </w:p>
    <w:p w14:paraId="2E43916F" w14:textId="77777777" w:rsidR="001F6E5D" w:rsidRDefault="001F6E5D" w:rsidP="001F6E5D">
      <w:pPr>
        <w:pStyle w:val="ListParagraph"/>
        <w:numPr>
          <w:ilvl w:val="0"/>
          <w:numId w:val="3"/>
        </w:numPr>
        <w:spacing w:after="173" w:line="252" w:lineRule="auto"/>
        <w:ind w:left="4320"/>
      </w:pPr>
      <w:r w:rsidRPr="00B60EC1">
        <w:t xml:space="preserve">Quality Improvement &amp; Lean Management </w:t>
      </w:r>
    </w:p>
    <w:p w14:paraId="712F1C4F" w14:textId="77777777" w:rsidR="001F6E5D" w:rsidRDefault="001F6E5D" w:rsidP="001F6E5D">
      <w:pPr>
        <w:pStyle w:val="ListParagraph"/>
        <w:numPr>
          <w:ilvl w:val="0"/>
          <w:numId w:val="3"/>
        </w:numPr>
        <w:spacing w:after="173" w:line="252" w:lineRule="auto"/>
        <w:ind w:left="4320"/>
      </w:pPr>
      <w:r w:rsidRPr="00B60EC1">
        <w:t xml:space="preserve">Data Analysis Tools &amp; Modelling Principles  </w:t>
      </w:r>
    </w:p>
    <w:p w14:paraId="375E081C" w14:textId="77777777" w:rsidR="001F6E5D" w:rsidRDefault="001F6E5D" w:rsidP="001F6E5D">
      <w:pPr>
        <w:pStyle w:val="ListParagraph"/>
        <w:numPr>
          <w:ilvl w:val="0"/>
          <w:numId w:val="3"/>
        </w:numPr>
        <w:spacing w:after="173" w:line="252" w:lineRule="auto"/>
        <w:ind w:left="4320"/>
      </w:pPr>
      <w:r w:rsidRPr="00B60EC1">
        <w:t xml:space="preserve">Familiar with computer software such as Microsoft Office (Words, PowerPoint &amp; Excel), </w:t>
      </w:r>
    </w:p>
    <w:p w14:paraId="2D69F0B7" w14:textId="77777777" w:rsidR="001F6E5D" w:rsidRDefault="001F6E5D" w:rsidP="001F6E5D">
      <w:pPr>
        <w:pStyle w:val="ListParagraph"/>
        <w:numPr>
          <w:ilvl w:val="0"/>
          <w:numId w:val="6"/>
        </w:numPr>
        <w:spacing w:after="233" w:line="252" w:lineRule="auto"/>
        <w:ind w:left="4320"/>
      </w:pPr>
      <w:r w:rsidRPr="00B60EC1">
        <w:t>Fluent in English and speaks Well,</w:t>
      </w:r>
    </w:p>
    <w:p w14:paraId="54446E73" w14:textId="77777777" w:rsidR="001F6E5D" w:rsidRPr="00775695" w:rsidRDefault="001F6E5D" w:rsidP="001F6E5D">
      <w:pPr>
        <w:numPr>
          <w:ilvl w:val="0"/>
          <w:numId w:val="6"/>
        </w:numPr>
        <w:spacing w:after="200" w:line="276" w:lineRule="auto"/>
        <w:ind w:left="4320"/>
        <w:rPr>
          <w:rFonts w:ascii="Verdana" w:hAnsi="Verdana"/>
          <w:bCs/>
          <w:szCs w:val="20"/>
        </w:rPr>
      </w:pPr>
      <w:r w:rsidRPr="00775695">
        <w:rPr>
          <w:rFonts w:ascii="Verdana" w:hAnsi="Verdana"/>
          <w:bCs/>
          <w:szCs w:val="20"/>
        </w:rPr>
        <w:t xml:space="preserve">Well Known </w:t>
      </w:r>
      <w:r w:rsidR="00AD6C50">
        <w:rPr>
          <w:rFonts w:ascii="Verdana" w:hAnsi="Verdana"/>
          <w:bCs/>
          <w:szCs w:val="20"/>
        </w:rPr>
        <w:t>Materials Control, 15.200 (MC)</w:t>
      </w:r>
      <w:r w:rsidRPr="00775695">
        <w:rPr>
          <w:rFonts w:ascii="Verdana" w:hAnsi="Verdana"/>
          <w:bCs/>
          <w:szCs w:val="20"/>
        </w:rPr>
        <w:t xml:space="preserve"> </w:t>
      </w:r>
    </w:p>
    <w:p w14:paraId="604E270A" w14:textId="77777777" w:rsidR="001F6E5D" w:rsidRPr="00775695" w:rsidRDefault="001F6E5D" w:rsidP="001F6E5D">
      <w:pPr>
        <w:numPr>
          <w:ilvl w:val="0"/>
          <w:numId w:val="6"/>
        </w:numPr>
        <w:spacing w:after="200" w:line="276" w:lineRule="auto"/>
        <w:ind w:left="4320"/>
        <w:rPr>
          <w:rFonts w:ascii="Verdana" w:hAnsi="Verdana"/>
          <w:bCs/>
          <w:szCs w:val="20"/>
        </w:rPr>
      </w:pPr>
      <w:r w:rsidRPr="00775695">
        <w:rPr>
          <w:rFonts w:ascii="Verdana" w:hAnsi="Verdana"/>
          <w:bCs/>
          <w:szCs w:val="20"/>
        </w:rPr>
        <w:t xml:space="preserve">Opera Front office </w:t>
      </w:r>
    </w:p>
    <w:p w14:paraId="313C8EBD" w14:textId="77777777" w:rsidR="001F6E5D" w:rsidRDefault="001F6E5D" w:rsidP="001F6E5D">
      <w:pPr>
        <w:numPr>
          <w:ilvl w:val="0"/>
          <w:numId w:val="6"/>
        </w:numPr>
        <w:spacing w:after="200" w:line="276" w:lineRule="auto"/>
        <w:ind w:left="4320"/>
        <w:rPr>
          <w:rFonts w:ascii="Verdana" w:hAnsi="Verdana"/>
          <w:bCs/>
          <w:szCs w:val="20"/>
        </w:rPr>
      </w:pPr>
      <w:r w:rsidRPr="00775695">
        <w:rPr>
          <w:rFonts w:ascii="Verdana" w:hAnsi="Verdana"/>
          <w:bCs/>
          <w:szCs w:val="20"/>
        </w:rPr>
        <w:t>MC, Material Control System 8.8.30.6 1550/15.50 version</w:t>
      </w:r>
    </w:p>
    <w:p w14:paraId="7B3CB5E8" w14:textId="77777777" w:rsidR="001F6E5D" w:rsidRPr="00101C4B" w:rsidRDefault="001F6E5D" w:rsidP="00101C4B">
      <w:pPr>
        <w:numPr>
          <w:ilvl w:val="0"/>
          <w:numId w:val="6"/>
        </w:numPr>
        <w:spacing w:after="200" w:line="276" w:lineRule="auto"/>
        <w:ind w:left="4320"/>
        <w:rPr>
          <w:rFonts w:ascii="Verdana" w:hAnsi="Verdana"/>
          <w:bCs/>
          <w:szCs w:val="20"/>
        </w:rPr>
      </w:pPr>
      <w:r w:rsidRPr="00101C4B">
        <w:rPr>
          <w:rFonts w:ascii="Verdana" w:hAnsi="Verdana"/>
          <w:bCs/>
          <w:szCs w:val="20"/>
        </w:rPr>
        <w:t xml:space="preserve">Well Known, Sun </w:t>
      </w:r>
      <w:r w:rsidR="00101C4B" w:rsidRPr="00101C4B">
        <w:rPr>
          <w:rFonts w:ascii="Verdana" w:hAnsi="Verdana"/>
          <w:bCs/>
          <w:szCs w:val="20"/>
        </w:rPr>
        <w:t xml:space="preserve">6.0 </w:t>
      </w:r>
      <w:proofErr w:type="gramStart"/>
      <w:r w:rsidRPr="00101C4B">
        <w:rPr>
          <w:rFonts w:ascii="Verdana" w:hAnsi="Verdana"/>
          <w:bCs/>
          <w:szCs w:val="20"/>
        </w:rPr>
        <w:t>back Office</w:t>
      </w:r>
      <w:proofErr w:type="gramEnd"/>
      <w:r w:rsidRPr="00101C4B">
        <w:rPr>
          <w:rFonts w:ascii="Verdana" w:hAnsi="Verdana"/>
          <w:bCs/>
          <w:szCs w:val="20"/>
        </w:rPr>
        <w:t xml:space="preserve"> System </w:t>
      </w:r>
      <w:r>
        <w:t xml:space="preserve">    </w:t>
      </w:r>
    </w:p>
    <w:p w14:paraId="631B8FE6" w14:textId="77777777" w:rsidR="001F6E5D" w:rsidRDefault="001F6E5D" w:rsidP="001F6E5D">
      <w:pPr>
        <w:tabs>
          <w:tab w:val="left" w:pos="990"/>
        </w:tabs>
        <w:ind w:left="360"/>
        <w:jc w:val="center"/>
      </w:pPr>
    </w:p>
    <w:p w14:paraId="336C45E5" w14:textId="77777777" w:rsidR="001F6E5D" w:rsidRDefault="001F6E5D" w:rsidP="001F6E5D">
      <w:pPr>
        <w:pStyle w:val="Heading2"/>
        <w:spacing w:after="62"/>
        <w:ind w:left="911" w:right="2"/>
      </w:pPr>
      <w:r>
        <w:rPr>
          <w:color w:val="002060"/>
        </w:rPr>
        <w:t xml:space="preserve">REFERENCES </w:t>
      </w:r>
    </w:p>
    <w:p w14:paraId="5BC225C6" w14:textId="77777777" w:rsidR="001F6E5D" w:rsidRDefault="001F6E5D" w:rsidP="001F6E5D">
      <w:pPr>
        <w:tabs>
          <w:tab w:val="left" w:pos="990"/>
        </w:tabs>
        <w:ind w:left="360"/>
        <w:jc w:val="center"/>
      </w:pPr>
    </w:p>
    <w:p w14:paraId="423016FD" w14:textId="77777777" w:rsidR="00953CA3" w:rsidRDefault="001F6E5D" w:rsidP="001F6E5D">
      <w:pPr>
        <w:pStyle w:val="NoSpacing"/>
        <w:ind w:left="4320"/>
        <w:jc w:val="both"/>
      </w:pPr>
      <w:r>
        <w:lastRenderedPageBreak/>
        <w:t xml:space="preserve"> </w:t>
      </w:r>
    </w:p>
    <w:p w14:paraId="49EEBDA1" w14:textId="77777777" w:rsidR="003C7098" w:rsidRDefault="003C7098" w:rsidP="001F6E5D">
      <w:pPr>
        <w:pStyle w:val="NoSpacing"/>
        <w:ind w:left="4320"/>
        <w:jc w:val="both"/>
        <w:rPr>
          <w:rFonts w:ascii="Century Gothic" w:hAnsi="Century Gothic"/>
        </w:rPr>
      </w:pPr>
      <w:r>
        <w:rPr>
          <w:rFonts w:ascii="Century Gothic" w:hAnsi="Century Gothic"/>
        </w:rPr>
        <w:t xml:space="preserve">Mr, Clement </w:t>
      </w:r>
      <w:proofErr w:type="spellStart"/>
      <w:r w:rsidR="00101C4B">
        <w:rPr>
          <w:rFonts w:ascii="Century Gothic" w:hAnsi="Century Gothic"/>
        </w:rPr>
        <w:t>D’</w:t>
      </w:r>
      <w:r>
        <w:rPr>
          <w:rFonts w:ascii="Century Gothic" w:hAnsi="Century Gothic"/>
        </w:rPr>
        <w:t>Rozario</w:t>
      </w:r>
      <w:proofErr w:type="spellEnd"/>
      <w:r>
        <w:rPr>
          <w:rFonts w:ascii="Century Gothic" w:hAnsi="Century Gothic"/>
        </w:rPr>
        <w:t>,</w:t>
      </w:r>
    </w:p>
    <w:p w14:paraId="66ED9B88" w14:textId="77777777" w:rsidR="003C7098" w:rsidRDefault="003C7098" w:rsidP="001F6E5D">
      <w:pPr>
        <w:pStyle w:val="NoSpacing"/>
        <w:ind w:left="4320"/>
        <w:jc w:val="both"/>
        <w:rPr>
          <w:rFonts w:ascii="Century Gothic" w:hAnsi="Century Gothic"/>
        </w:rPr>
      </w:pPr>
      <w:r>
        <w:rPr>
          <w:rFonts w:ascii="Century Gothic" w:hAnsi="Century Gothic"/>
        </w:rPr>
        <w:t>Director of Finance</w:t>
      </w:r>
      <w:r w:rsidR="00101C4B">
        <w:rPr>
          <w:rFonts w:ascii="Century Gothic" w:hAnsi="Century Gothic"/>
        </w:rPr>
        <w:t xml:space="preserve"> &amp; Business Support</w:t>
      </w:r>
      <w:r>
        <w:rPr>
          <w:rFonts w:ascii="Century Gothic" w:hAnsi="Century Gothic"/>
        </w:rPr>
        <w:t>,</w:t>
      </w:r>
    </w:p>
    <w:p w14:paraId="4474ACA3" w14:textId="77777777" w:rsidR="003C7098" w:rsidRDefault="003C7098" w:rsidP="001F6E5D">
      <w:pPr>
        <w:pStyle w:val="NoSpacing"/>
        <w:ind w:left="4320"/>
        <w:jc w:val="both"/>
        <w:rPr>
          <w:rFonts w:ascii="Century Gothic" w:hAnsi="Century Gothic"/>
        </w:rPr>
      </w:pPr>
      <w:r>
        <w:rPr>
          <w:rFonts w:ascii="Century Gothic" w:hAnsi="Century Gothic"/>
        </w:rPr>
        <w:t xml:space="preserve">Millennium &amp; </w:t>
      </w:r>
      <w:proofErr w:type="spellStart"/>
      <w:r>
        <w:rPr>
          <w:rFonts w:ascii="Century Gothic" w:hAnsi="Century Gothic"/>
        </w:rPr>
        <w:t>Corphorne</w:t>
      </w:r>
      <w:proofErr w:type="spellEnd"/>
      <w:r>
        <w:rPr>
          <w:rFonts w:ascii="Century Gothic" w:hAnsi="Century Gothic"/>
        </w:rPr>
        <w:t xml:space="preserve"> Hotel, Kuwait City.</w:t>
      </w:r>
    </w:p>
    <w:p w14:paraId="4B0FC933" w14:textId="77777777" w:rsidR="003C7098" w:rsidRDefault="003C7098" w:rsidP="001F6E5D">
      <w:pPr>
        <w:pStyle w:val="NoSpacing"/>
        <w:ind w:left="4320"/>
        <w:jc w:val="both"/>
        <w:rPr>
          <w:rFonts w:ascii="Century Gothic" w:hAnsi="Century Gothic"/>
        </w:rPr>
      </w:pPr>
      <w:r>
        <w:rPr>
          <w:rFonts w:ascii="Century Gothic" w:hAnsi="Century Gothic"/>
        </w:rPr>
        <w:t>Kuwait</w:t>
      </w:r>
    </w:p>
    <w:p w14:paraId="37A67727" w14:textId="77777777" w:rsidR="003C7098" w:rsidRDefault="003C7098" w:rsidP="001F6E5D">
      <w:pPr>
        <w:pStyle w:val="NoSpacing"/>
        <w:ind w:left="4320"/>
        <w:jc w:val="both"/>
        <w:rPr>
          <w:rFonts w:ascii="Century Gothic" w:hAnsi="Century Gothic"/>
        </w:rPr>
      </w:pPr>
      <w:r>
        <w:rPr>
          <w:rFonts w:ascii="Century Gothic" w:hAnsi="Century Gothic"/>
        </w:rPr>
        <w:t>Mob-00965 66156020</w:t>
      </w:r>
    </w:p>
    <w:p w14:paraId="0835F3E7" w14:textId="77777777" w:rsidR="003C7098" w:rsidRDefault="003C7098" w:rsidP="001F6E5D">
      <w:pPr>
        <w:pStyle w:val="NoSpacing"/>
        <w:ind w:left="4320"/>
        <w:jc w:val="both"/>
        <w:rPr>
          <w:rFonts w:ascii="Century Gothic" w:hAnsi="Century Gothic"/>
        </w:rPr>
      </w:pPr>
    </w:p>
    <w:p w14:paraId="18DAAB81" w14:textId="77777777" w:rsidR="003C7098" w:rsidRDefault="003C7098" w:rsidP="001F6E5D">
      <w:pPr>
        <w:pStyle w:val="NoSpacing"/>
        <w:ind w:left="4320"/>
        <w:jc w:val="both"/>
        <w:rPr>
          <w:rFonts w:ascii="Century Gothic" w:hAnsi="Century Gothic"/>
        </w:rPr>
      </w:pPr>
    </w:p>
    <w:p w14:paraId="7D031814" w14:textId="77777777" w:rsidR="00B11D9D" w:rsidRDefault="00B11D9D" w:rsidP="001F6E5D">
      <w:pPr>
        <w:pStyle w:val="NoSpacing"/>
        <w:ind w:left="4320"/>
        <w:jc w:val="both"/>
        <w:rPr>
          <w:rFonts w:ascii="Century Gothic" w:hAnsi="Century Gothic"/>
        </w:rPr>
      </w:pPr>
    </w:p>
    <w:p w14:paraId="7ABFBA76" w14:textId="6928E220" w:rsidR="00B11D9D" w:rsidRDefault="00B11D9D" w:rsidP="001F6E5D">
      <w:pPr>
        <w:pStyle w:val="NoSpacing"/>
        <w:ind w:left="4320"/>
        <w:jc w:val="both"/>
        <w:rPr>
          <w:rFonts w:ascii="Century Gothic" w:hAnsi="Century Gothic"/>
        </w:rPr>
      </w:pPr>
      <w:r>
        <w:rPr>
          <w:rFonts w:ascii="Century Gothic" w:hAnsi="Century Gothic"/>
        </w:rPr>
        <w:t xml:space="preserve">Mr, </w:t>
      </w:r>
      <w:r w:rsidR="00844215">
        <w:rPr>
          <w:rFonts w:ascii="Century Gothic" w:hAnsi="Century Gothic"/>
        </w:rPr>
        <w:t>Thomas George</w:t>
      </w:r>
    </w:p>
    <w:p w14:paraId="2861432B" w14:textId="5E07750F" w:rsidR="00B11D9D" w:rsidRDefault="00844215" w:rsidP="001F6E5D">
      <w:pPr>
        <w:pStyle w:val="NoSpacing"/>
        <w:ind w:left="4320"/>
        <w:jc w:val="both"/>
        <w:rPr>
          <w:rFonts w:ascii="Century Gothic" w:hAnsi="Century Gothic"/>
        </w:rPr>
      </w:pPr>
      <w:r>
        <w:rPr>
          <w:rFonts w:ascii="Century Gothic" w:hAnsi="Century Gothic"/>
        </w:rPr>
        <w:t>Finance Controller,</w:t>
      </w:r>
    </w:p>
    <w:p w14:paraId="365A9DAA" w14:textId="0BFA79D5" w:rsidR="00B11D9D" w:rsidRDefault="00844215" w:rsidP="001F6E5D">
      <w:pPr>
        <w:pStyle w:val="NoSpacing"/>
        <w:ind w:left="4320"/>
        <w:jc w:val="both"/>
        <w:rPr>
          <w:rFonts w:ascii="Century Gothic" w:hAnsi="Century Gothic"/>
        </w:rPr>
      </w:pPr>
      <w:r>
        <w:rPr>
          <w:rFonts w:ascii="Century Gothic" w:hAnsi="Century Gothic"/>
        </w:rPr>
        <w:t xml:space="preserve">IBSIS, SHARQ, &amp; SALMIYA- </w:t>
      </w:r>
      <w:proofErr w:type="gramStart"/>
      <w:r>
        <w:rPr>
          <w:rFonts w:ascii="Century Gothic" w:hAnsi="Century Gothic"/>
        </w:rPr>
        <w:t>( ACCOR</w:t>
      </w:r>
      <w:proofErr w:type="gramEnd"/>
      <w:r>
        <w:rPr>
          <w:rFonts w:ascii="Century Gothic" w:hAnsi="Century Gothic"/>
        </w:rPr>
        <w:t xml:space="preserve"> HOTELS)</w:t>
      </w:r>
      <w:r w:rsidR="00B11D9D">
        <w:rPr>
          <w:rFonts w:ascii="Century Gothic" w:hAnsi="Century Gothic"/>
        </w:rPr>
        <w:t xml:space="preserve">, </w:t>
      </w:r>
    </w:p>
    <w:p w14:paraId="5F5EC085" w14:textId="67E334A0" w:rsidR="00B11D9D" w:rsidRDefault="00B11D9D" w:rsidP="001F6E5D">
      <w:pPr>
        <w:pStyle w:val="NoSpacing"/>
        <w:ind w:left="4320"/>
        <w:jc w:val="both"/>
        <w:rPr>
          <w:rFonts w:ascii="Century Gothic" w:hAnsi="Century Gothic"/>
        </w:rPr>
      </w:pPr>
      <w:r>
        <w:rPr>
          <w:rFonts w:ascii="Century Gothic" w:hAnsi="Century Gothic"/>
        </w:rPr>
        <w:t>0096</w:t>
      </w:r>
      <w:r w:rsidR="00844215">
        <w:rPr>
          <w:rFonts w:ascii="Century Gothic" w:hAnsi="Century Gothic"/>
        </w:rPr>
        <w:t>5 97263491.</w:t>
      </w:r>
    </w:p>
    <w:p w14:paraId="510C8AED" w14:textId="77777777" w:rsidR="00B11D9D" w:rsidRPr="00775695" w:rsidRDefault="00B11D9D" w:rsidP="001F6E5D">
      <w:pPr>
        <w:pStyle w:val="NoSpacing"/>
        <w:ind w:left="4320"/>
        <w:jc w:val="both"/>
        <w:rPr>
          <w:rFonts w:ascii="Century Gothic" w:hAnsi="Century Gothic"/>
          <w:sz w:val="20"/>
          <w:szCs w:val="20"/>
        </w:rPr>
      </w:pPr>
    </w:p>
    <w:p w14:paraId="693A936A" w14:textId="77777777" w:rsidR="001F6E5D" w:rsidRDefault="001F6E5D" w:rsidP="001F6E5D">
      <w:pPr>
        <w:tabs>
          <w:tab w:val="left" w:pos="990"/>
        </w:tabs>
        <w:ind w:left="360"/>
        <w:jc w:val="center"/>
      </w:pPr>
    </w:p>
    <w:p w14:paraId="07364A3D" w14:textId="77777777" w:rsidR="001F6E5D" w:rsidRDefault="001F6E5D" w:rsidP="001F6E5D">
      <w:pPr>
        <w:tabs>
          <w:tab w:val="left" w:pos="990"/>
        </w:tabs>
        <w:ind w:left="360"/>
        <w:jc w:val="center"/>
      </w:pPr>
    </w:p>
    <w:sectPr w:rsidR="001F6E5D" w:rsidSect="001F6E5D">
      <w:headerReference w:type="default" r:id="rId2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B754" w14:textId="77777777" w:rsidR="00E751D5" w:rsidRDefault="00E751D5" w:rsidP="000C45FF">
      <w:r>
        <w:separator/>
      </w:r>
    </w:p>
  </w:endnote>
  <w:endnote w:type="continuationSeparator" w:id="0">
    <w:p w14:paraId="2C1D089C" w14:textId="77777777" w:rsidR="00E751D5" w:rsidRDefault="00E751D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parajita">
    <w:altName w:val="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2394B" w14:textId="77777777" w:rsidR="00E751D5" w:rsidRDefault="00E751D5" w:rsidP="000C45FF">
      <w:r>
        <w:separator/>
      </w:r>
    </w:p>
  </w:footnote>
  <w:footnote w:type="continuationSeparator" w:id="0">
    <w:p w14:paraId="03962D24" w14:textId="77777777" w:rsidR="00E751D5" w:rsidRDefault="00E751D5"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86F9" w14:textId="77777777" w:rsidR="000C45FF" w:rsidRDefault="000C45FF">
    <w:pPr>
      <w:pStyle w:val="Header"/>
    </w:pPr>
    <w:r>
      <w:rPr>
        <w:noProof/>
        <w:lang w:eastAsia="en-US"/>
      </w:rPr>
      <w:drawing>
        <wp:anchor distT="0" distB="0" distL="114300" distR="114300" simplePos="0" relativeHeight="251658240" behindDoc="1" locked="0" layoutInCell="1" allowOverlap="1" wp14:anchorId="79280B1F" wp14:editId="103F988E">
          <wp:simplePos x="0" y="0"/>
          <wp:positionH relativeFrom="page">
            <wp:align>center</wp:align>
          </wp:positionH>
          <wp:positionV relativeFrom="page">
            <wp:align>center</wp:align>
          </wp:positionV>
          <wp:extent cx="7260336" cy="9628632"/>
          <wp:effectExtent l="0" t="0" r="0" b="0"/>
          <wp:wrapNone/>
          <wp:docPr id="41"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0D4"/>
    <w:multiLevelType w:val="hybridMultilevel"/>
    <w:tmpl w:val="FFFFFFFF"/>
    <w:lvl w:ilvl="0" w:tplc="D8EA3B9A">
      <w:start w:val="1"/>
      <w:numFmt w:val="bullet"/>
      <w:lvlText w:val="•"/>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6EF0C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807AF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14D8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30CAC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B6DB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9CEC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AB7B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23E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2F333E"/>
    <w:multiLevelType w:val="hybridMultilevel"/>
    <w:tmpl w:val="3CFC1CB0"/>
    <w:lvl w:ilvl="0" w:tplc="6A9A2F2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7F57DB8"/>
    <w:multiLevelType w:val="hybridMultilevel"/>
    <w:tmpl w:val="0E16D4D6"/>
    <w:lvl w:ilvl="0" w:tplc="0409000B">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34C9D"/>
    <w:multiLevelType w:val="multilevel"/>
    <w:tmpl w:val="B802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823A0"/>
    <w:multiLevelType w:val="hybridMultilevel"/>
    <w:tmpl w:val="EF48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C3E11"/>
    <w:multiLevelType w:val="hybridMultilevel"/>
    <w:tmpl w:val="785CC500"/>
    <w:lvl w:ilvl="0" w:tplc="0409000B">
      <w:start w:val="200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21592"/>
    <w:multiLevelType w:val="hybridMultilevel"/>
    <w:tmpl w:val="F29A8DF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734" w:hanging="360"/>
      </w:pPr>
      <w:rPr>
        <w:rFonts w:ascii="Courier New" w:hAnsi="Courier New" w:cs="Courier New" w:hint="default"/>
      </w:rPr>
    </w:lvl>
    <w:lvl w:ilvl="2" w:tplc="08090005">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7" w15:restartNumberingAfterBreak="0">
    <w:nsid w:val="5C626EB2"/>
    <w:multiLevelType w:val="hybridMultilevel"/>
    <w:tmpl w:val="CE8ECE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BE0832"/>
    <w:multiLevelType w:val="hybridMultilevel"/>
    <w:tmpl w:val="2EB8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736761">
    <w:abstractNumId w:val="6"/>
  </w:num>
  <w:num w:numId="2" w16cid:durableId="2047639012">
    <w:abstractNumId w:val="0"/>
  </w:num>
  <w:num w:numId="3" w16cid:durableId="2137484905">
    <w:abstractNumId w:val="2"/>
  </w:num>
  <w:num w:numId="4" w16cid:durableId="731737459">
    <w:abstractNumId w:val="5"/>
  </w:num>
  <w:num w:numId="5" w16cid:durableId="108860175">
    <w:abstractNumId w:val="1"/>
  </w:num>
  <w:num w:numId="6" w16cid:durableId="2037925063">
    <w:abstractNumId w:val="7"/>
  </w:num>
  <w:num w:numId="7" w16cid:durableId="995575209">
    <w:abstractNumId w:val="3"/>
  </w:num>
  <w:num w:numId="8" w16cid:durableId="1522352633">
    <w:abstractNumId w:val="4"/>
  </w:num>
  <w:num w:numId="9" w16cid:durableId="2027096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ED"/>
    <w:rsid w:val="0001756D"/>
    <w:rsid w:val="00021E59"/>
    <w:rsid w:val="00023747"/>
    <w:rsid w:val="00036450"/>
    <w:rsid w:val="0004675D"/>
    <w:rsid w:val="0005400C"/>
    <w:rsid w:val="0007422E"/>
    <w:rsid w:val="00094499"/>
    <w:rsid w:val="000C45FF"/>
    <w:rsid w:val="000C56D6"/>
    <w:rsid w:val="000E3FD1"/>
    <w:rsid w:val="000E6566"/>
    <w:rsid w:val="00101C4B"/>
    <w:rsid w:val="00112054"/>
    <w:rsid w:val="001525E1"/>
    <w:rsid w:val="00180329"/>
    <w:rsid w:val="00183120"/>
    <w:rsid w:val="0019001F"/>
    <w:rsid w:val="001A74A5"/>
    <w:rsid w:val="001B2ABD"/>
    <w:rsid w:val="001D05D9"/>
    <w:rsid w:val="001E0391"/>
    <w:rsid w:val="001E1759"/>
    <w:rsid w:val="001F1ECC"/>
    <w:rsid w:val="001F6E5D"/>
    <w:rsid w:val="001F7543"/>
    <w:rsid w:val="0020020A"/>
    <w:rsid w:val="002400EB"/>
    <w:rsid w:val="00256CF7"/>
    <w:rsid w:val="00281FD5"/>
    <w:rsid w:val="00283726"/>
    <w:rsid w:val="00292828"/>
    <w:rsid w:val="00293652"/>
    <w:rsid w:val="002E26F7"/>
    <w:rsid w:val="002E4A2A"/>
    <w:rsid w:val="0030481B"/>
    <w:rsid w:val="003156FC"/>
    <w:rsid w:val="003254B5"/>
    <w:rsid w:val="0035391F"/>
    <w:rsid w:val="0035568E"/>
    <w:rsid w:val="0037121F"/>
    <w:rsid w:val="003A1B04"/>
    <w:rsid w:val="003A6B7D"/>
    <w:rsid w:val="003B06CA"/>
    <w:rsid w:val="003C7098"/>
    <w:rsid w:val="003C768B"/>
    <w:rsid w:val="004071FC"/>
    <w:rsid w:val="00445947"/>
    <w:rsid w:val="00462842"/>
    <w:rsid w:val="00476E91"/>
    <w:rsid w:val="004813B3"/>
    <w:rsid w:val="00496591"/>
    <w:rsid w:val="004C328A"/>
    <w:rsid w:val="004C63E4"/>
    <w:rsid w:val="004C7E4D"/>
    <w:rsid w:val="004D0C66"/>
    <w:rsid w:val="004D3011"/>
    <w:rsid w:val="00511D01"/>
    <w:rsid w:val="005262AC"/>
    <w:rsid w:val="00581255"/>
    <w:rsid w:val="00582AFA"/>
    <w:rsid w:val="005C4B1B"/>
    <w:rsid w:val="005C7B6D"/>
    <w:rsid w:val="005E39D5"/>
    <w:rsid w:val="005F6930"/>
    <w:rsid w:val="00600670"/>
    <w:rsid w:val="0062123A"/>
    <w:rsid w:val="00633D94"/>
    <w:rsid w:val="00646E75"/>
    <w:rsid w:val="006771D0"/>
    <w:rsid w:val="00714B21"/>
    <w:rsid w:val="00715FCB"/>
    <w:rsid w:val="00743101"/>
    <w:rsid w:val="007775E1"/>
    <w:rsid w:val="007867A0"/>
    <w:rsid w:val="007927F5"/>
    <w:rsid w:val="00802CA0"/>
    <w:rsid w:val="00841976"/>
    <w:rsid w:val="00844215"/>
    <w:rsid w:val="00865380"/>
    <w:rsid w:val="008A7738"/>
    <w:rsid w:val="008E7C3A"/>
    <w:rsid w:val="008F0E74"/>
    <w:rsid w:val="009260CD"/>
    <w:rsid w:val="00952C25"/>
    <w:rsid w:val="00953CA3"/>
    <w:rsid w:val="00967FD6"/>
    <w:rsid w:val="009865ED"/>
    <w:rsid w:val="00987E43"/>
    <w:rsid w:val="009B2618"/>
    <w:rsid w:val="009C3C18"/>
    <w:rsid w:val="009F6387"/>
    <w:rsid w:val="00A0226C"/>
    <w:rsid w:val="00A02F83"/>
    <w:rsid w:val="00A1585C"/>
    <w:rsid w:val="00A2118D"/>
    <w:rsid w:val="00A25085"/>
    <w:rsid w:val="00A43E2F"/>
    <w:rsid w:val="00A85760"/>
    <w:rsid w:val="00A87D07"/>
    <w:rsid w:val="00A96402"/>
    <w:rsid w:val="00AD6C50"/>
    <w:rsid w:val="00AD76E2"/>
    <w:rsid w:val="00AE2F83"/>
    <w:rsid w:val="00B03EFA"/>
    <w:rsid w:val="00B0608F"/>
    <w:rsid w:val="00B11D9D"/>
    <w:rsid w:val="00B20152"/>
    <w:rsid w:val="00B31046"/>
    <w:rsid w:val="00B348BF"/>
    <w:rsid w:val="00B359E4"/>
    <w:rsid w:val="00B51323"/>
    <w:rsid w:val="00B520D6"/>
    <w:rsid w:val="00B57D98"/>
    <w:rsid w:val="00B70850"/>
    <w:rsid w:val="00BA649B"/>
    <w:rsid w:val="00BC1240"/>
    <w:rsid w:val="00BD0D37"/>
    <w:rsid w:val="00BE51B4"/>
    <w:rsid w:val="00C066B6"/>
    <w:rsid w:val="00C37BA1"/>
    <w:rsid w:val="00C4674C"/>
    <w:rsid w:val="00C506CF"/>
    <w:rsid w:val="00C72BED"/>
    <w:rsid w:val="00C9578B"/>
    <w:rsid w:val="00CB0055"/>
    <w:rsid w:val="00CE4C6B"/>
    <w:rsid w:val="00D158DE"/>
    <w:rsid w:val="00D2522B"/>
    <w:rsid w:val="00D422DE"/>
    <w:rsid w:val="00D52907"/>
    <w:rsid w:val="00D5459D"/>
    <w:rsid w:val="00D56E58"/>
    <w:rsid w:val="00DA1F4D"/>
    <w:rsid w:val="00DC1FE4"/>
    <w:rsid w:val="00DC4A51"/>
    <w:rsid w:val="00DC5A0D"/>
    <w:rsid w:val="00DD172A"/>
    <w:rsid w:val="00E24C12"/>
    <w:rsid w:val="00E25A26"/>
    <w:rsid w:val="00E269EF"/>
    <w:rsid w:val="00E271F1"/>
    <w:rsid w:val="00E4381A"/>
    <w:rsid w:val="00E5172B"/>
    <w:rsid w:val="00E55D74"/>
    <w:rsid w:val="00E626F8"/>
    <w:rsid w:val="00E751D5"/>
    <w:rsid w:val="00F415B2"/>
    <w:rsid w:val="00F60274"/>
    <w:rsid w:val="00F61B9F"/>
    <w:rsid w:val="00F77FB9"/>
    <w:rsid w:val="00F83781"/>
    <w:rsid w:val="00FB068F"/>
    <w:rsid w:val="00FB1F86"/>
    <w:rsid w:val="00FE3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C4B2"/>
  <w14:defaultImageDpi w14:val="32767"/>
  <w15:chartTrackingRefBased/>
  <w15:docId w15:val="{3D36077A-5A22-41DD-8328-D13DF6BD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E269EF"/>
    <w:pPr>
      <w:spacing w:after="200" w:line="276" w:lineRule="auto"/>
      <w:ind w:left="720"/>
    </w:pPr>
    <w:rPr>
      <w:rFonts w:ascii="Calibri" w:eastAsia="Calibri" w:hAnsi="Calibri" w:cs="Times New Roman"/>
      <w:sz w:val="22"/>
      <w:lang w:val="en-GB" w:eastAsia="en-US"/>
    </w:rPr>
  </w:style>
  <w:style w:type="paragraph" w:styleId="NoSpacing">
    <w:name w:val="No Spacing"/>
    <w:uiPriority w:val="1"/>
    <w:qFormat/>
    <w:rsid w:val="00E271F1"/>
    <w:rPr>
      <w:rFonts w:ascii="Calibri" w:eastAsia="Calibri" w:hAnsi="Calibri" w:cs="Times New Roman"/>
      <w:sz w:val="22"/>
      <w:szCs w:val="22"/>
      <w:lang w:val="en-GB" w:eastAsia="en-US"/>
    </w:rPr>
  </w:style>
  <w:style w:type="paragraph" w:styleId="NormalWeb">
    <w:name w:val="Normal (Web)"/>
    <w:basedOn w:val="Normal"/>
    <w:uiPriority w:val="99"/>
    <w:semiHidden/>
    <w:unhideWhenUsed/>
    <w:rsid w:val="00476E91"/>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761783">
      <w:bodyDiv w:val="1"/>
      <w:marLeft w:val="0"/>
      <w:marRight w:val="0"/>
      <w:marTop w:val="0"/>
      <w:marBottom w:val="0"/>
      <w:divBdr>
        <w:top w:val="none" w:sz="0" w:space="0" w:color="auto"/>
        <w:left w:val="none" w:sz="0" w:space="0" w:color="auto"/>
        <w:bottom w:val="none" w:sz="0" w:space="0" w:color="auto"/>
        <w:right w:val="none" w:sz="0" w:space="0" w:color="auto"/>
      </w:divBdr>
    </w:div>
    <w:div w:id="14880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illenniumhotel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losspreventionmedia.com/tag/asset-inventory-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lenniumhotels.com/en/offers/middle-east/summer-at-millenniu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roy.Kumara\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dLbls>
          <c:showLegendKey val="0"/>
          <c:showVal val="0"/>
          <c:showCatName val="0"/>
          <c:showSerName val="0"/>
          <c:showPercent val="0"/>
          <c:showBubbleSize val="0"/>
        </c:dLbls>
        <c:gapWidth val="78"/>
        <c:overlap val="60"/>
        <c:axId val="187316360"/>
        <c:axId val="187314008"/>
      </c:barChart>
      <c:catAx>
        <c:axId val="187316360"/>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7314008"/>
        <c:crosses val="autoZero"/>
        <c:auto val="1"/>
        <c:lblAlgn val="ctr"/>
        <c:lblOffset val="100"/>
        <c:noMultiLvlLbl val="0"/>
      </c:catAx>
      <c:valAx>
        <c:axId val="187314008"/>
        <c:scaling>
          <c:orientation val="minMax"/>
          <c:max val="1"/>
        </c:scaling>
        <c:delete val="1"/>
        <c:axPos val="b"/>
        <c:numFmt formatCode="0.00%" sourceLinked="0"/>
        <c:majorTickMark val="none"/>
        <c:minorTickMark val="none"/>
        <c:tickLblPos val="nextTo"/>
        <c:crossAx val="187316360"/>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B1107B05244ACAA0E7C138F2AFA75F"/>
        <w:category>
          <w:name w:val="General"/>
          <w:gallery w:val="placeholder"/>
        </w:category>
        <w:types>
          <w:type w:val="bbPlcHdr"/>
        </w:types>
        <w:behaviors>
          <w:behavior w:val="content"/>
        </w:behaviors>
        <w:guid w:val="{60B1895A-54C3-4FD9-B43C-C956281BEDCF}"/>
      </w:docPartPr>
      <w:docPartBody>
        <w:p w:rsidR="005C6B10" w:rsidRDefault="00F32729" w:rsidP="00F32729">
          <w:pPr>
            <w:pStyle w:val="65B1107B05244ACAA0E7C138F2AFA75F"/>
          </w:pPr>
          <w:r w:rsidRPr="00D5459D">
            <w:t>Profile</w:t>
          </w:r>
        </w:p>
      </w:docPartBody>
    </w:docPart>
    <w:docPart>
      <w:docPartPr>
        <w:name w:val="1920906C805A4878A13521DA68C16AC5"/>
        <w:category>
          <w:name w:val="General"/>
          <w:gallery w:val="placeholder"/>
        </w:category>
        <w:types>
          <w:type w:val="bbPlcHdr"/>
        </w:types>
        <w:behaviors>
          <w:behavior w:val="content"/>
        </w:behaviors>
        <w:guid w:val="{05757684-5EFF-4D89-8E3A-D4BB162C6838}"/>
      </w:docPartPr>
      <w:docPartBody>
        <w:p w:rsidR="005C6B10" w:rsidRDefault="00F32729" w:rsidP="00F32729">
          <w:pPr>
            <w:pStyle w:val="1920906C805A4878A13521DA68C16AC5"/>
          </w:pPr>
          <w:r w:rsidRPr="00CB0055">
            <w:t>Contact</w:t>
          </w:r>
        </w:p>
      </w:docPartBody>
    </w:docPart>
    <w:docPart>
      <w:docPartPr>
        <w:name w:val="1172904CCEB94273B019B3C6B4529EA8"/>
        <w:category>
          <w:name w:val="General"/>
          <w:gallery w:val="placeholder"/>
        </w:category>
        <w:types>
          <w:type w:val="bbPlcHdr"/>
        </w:types>
        <w:behaviors>
          <w:behavior w:val="content"/>
        </w:behaviors>
        <w:guid w:val="{976E2C12-B242-4149-97F0-D4CB61BB3D72}"/>
      </w:docPartPr>
      <w:docPartBody>
        <w:p w:rsidR="005C6B10" w:rsidRDefault="00F32729" w:rsidP="00F32729">
          <w:pPr>
            <w:pStyle w:val="1172904CCEB94273B019B3C6B4529EA8"/>
          </w:pPr>
          <w:r w:rsidRPr="004D3011">
            <w:t>PHONE:</w:t>
          </w:r>
        </w:p>
      </w:docPartBody>
    </w:docPart>
    <w:docPart>
      <w:docPartPr>
        <w:name w:val="EFF9FF5A70BE4EB89C53C18CD5F66E70"/>
        <w:category>
          <w:name w:val="General"/>
          <w:gallery w:val="placeholder"/>
        </w:category>
        <w:types>
          <w:type w:val="bbPlcHdr"/>
        </w:types>
        <w:behaviors>
          <w:behavior w:val="content"/>
        </w:behaviors>
        <w:guid w:val="{C17CF6AA-8B04-4AD4-978C-B72DE0BFEB33}"/>
      </w:docPartPr>
      <w:docPartBody>
        <w:p w:rsidR="005C6B10" w:rsidRDefault="00F32729" w:rsidP="00F32729">
          <w:pPr>
            <w:pStyle w:val="EFF9FF5A70BE4EB89C53C18CD5F66E70"/>
          </w:pPr>
          <w:r w:rsidRPr="004D3011">
            <w:t>EMAIL:</w:t>
          </w:r>
        </w:p>
      </w:docPartBody>
    </w:docPart>
    <w:docPart>
      <w:docPartPr>
        <w:name w:val="6ACBD60BC50D49E881958FB117434E40"/>
        <w:category>
          <w:name w:val="General"/>
          <w:gallery w:val="placeholder"/>
        </w:category>
        <w:types>
          <w:type w:val="bbPlcHdr"/>
        </w:types>
        <w:behaviors>
          <w:behavior w:val="content"/>
        </w:behaviors>
        <w:guid w:val="{A347DD09-C946-4FC9-AEE6-3BAFE6D568E2}"/>
      </w:docPartPr>
      <w:docPartBody>
        <w:p w:rsidR="005C6B10" w:rsidRDefault="00F32729" w:rsidP="00F32729">
          <w:pPr>
            <w:pStyle w:val="6ACBD60BC50D49E881958FB117434E40"/>
          </w:pPr>
          <w:r w:rsidRPr="00CB0055">
            <w:t>Hobbies</w:t>
          </w:r>
        </w:p>
      </w:docPartBody>
    </w:docPart>
    <w:docPart>
      <w:docPartPr>
        <w:name w:val="6F971007C025469DAFE5BE2E656DFFC9"/>
        <w:category>
          <w:name w:val="General"/>
          <w:gallery w:val="placeholder"/>
        </w:category>
        <w:types>
          <w:type w:val="bbPlcHdr"/>
        </w:types>
        <w:behaviors>
          <w:behavior w:val="content"/>
        </w:behaviors>
        <w:guid w:val="{6D47A43A-6EC5-4894-9219-609F2A9E577D}"/>
      </w:docPartPr>
      <w:docPartBody>
        <w:p w:rsidR="005C6B10" w:rsidRDefault="00F32729" w:rsidP="00F32729">
          <w:pPr>
            <w:pStyle w:val="6F971007C025469DAFE5BE2E656DFFC9"/>
          </w:pPr>
          <w:r w:rsidRPr="00036450">
            <w:t>EDUCATION</w:t>
          </w:r>
        </w:p>
      </w:docPartBody>
    </w:docPart>
    <w:docPart>
      <w:docPartPr>
        <w:name w:val="2B31B1E2145847EC9A297BD7473BAEE9"/>
        <w:category>
          <w:name w:val="General"/>
          <w:gallery w:val="placeholder"/>
        </w:category>
        <w:types>
          <w:type w:val="bbPlcHdr"/>
        </w:types>
        <w:behaviors>
          <w:behavior w:val="content"/>
        </w:behaviors>
        <w:guid w:val="{3E7201BC-9DA7-4680-AA20-A33F8E8C6851}"/>
      </w:docPartPr>
      <w:docPartBody>
        <w:p w:rsidR="005C6B10" w:rsidRDefault="00F32729" w:rsidP="00F32729">
          <w:pPr>
            <w:pStyle w:val="2B31B1E2145847EC9A297BD7473BAEE9"/>
          </w:pPr>
          <w:r w:rsidRPr="00036450">
            <w:rPr>
              <w:rStyle w:val="Heading2Char"/>
            </w:rPr>
            <w:t>SKILLS</w:t>
          </w:r>
        </w:p>
      </w:docPartBody>
    </w:docPart>
    <w:docPart>
      <w:docPartPr>
        <w:name w:val="61698F473FE047A0818D2D6177E73A96"/>
        <w:category>
          <w:name w:val="General"/>
          <w:gallery w:val="placeholder"/>
        </w:category>
        <w:types>
          <w:type w:val="bbPlcHdr"/>
        </w:types>
        <w:behaviors>
          <w:behavior w:val="content"/>
        </w:behaviors>
        <w:guid w:val="{C0AACC2B-B603-4253-AC87-46F4D5BA8F47}"/>
      </w:docPartPr>
      <w:docPartBody>
        <w:p w:rsidR="0042439D" w:rsidRDefault="00DE359C" w:rsidP="00DE359C">
          <w:pPr>
            <w:pStyle w:val="61698F473FE047A0818D2D6177E73A96"/>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parajita">
    <w:altName w:val="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29"/>
    <w:rsid w:val="0017297F"/>
    <w:rsid w:val="001D0C04"/>
    <w:rsid w:val="0020020A"/>
    <w:rsid w:val="00281AD2"/>
    <w:rsid w:val="003C3E35"/>
    <w:rsid w:val="003C571E"/>
    <w:rsid w:val="003C768B"/>
    <w:rsid w:val="0042439D"/>
    <w:rsid w:val="00432E19"/>
    <w:rsid w:val="005C6B10"/>
    <w:rsid w:val="005F550A"/>
    <w:rsid w:val="0062211C"/>
    <w:rsid w:val="00730545"/>
    <w:rsid w:val="00783978"/>
    <w:rsid w:val="008E7C3A"/>
    <w:rsid w:val="008F0E74"/>
    <w:rsid w:val="00A0226C"/>
    <w:rsid w:val="00BE1390"/>
    <w:rsid w:val="00D158DE"/>
    <w:rsid w:val="00DC1FE4"/>
    <w:rsid w:val="00DE359C"/>
    <w:rsid w:val="00E23B68"/>
    <w:rsid w:val="00F32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F32729"/>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BF4E14" w:themeColor="accent2" w:themeShade="BF"/>
      <w:u w:val="single"/>
    </w:rPr>
  </w:style>
  <w:style w:type="character" w:customStyle="1" w:styleId="Heading2Char">
    <w:name w:val="Heading 2 Char"/>
    <w:basedOn w:val="DefaultParagraphFont"/>
    <w:link w:val="Heading2"/>
    <w:uiPriority w:val="9"/>
    <w:rsid w:val="00F32729"/>
    <w:rPr>
      <w:rFonts w:asciiTheme="majorHAnsi" w:eastAsiaTheme="majorEastAsia" w:hAnsiTheme="majorHAnsi" w:cstheme="majorBidi"/>
      <w:b/>
      <w:bCs/>
      <w:caps/>
      <w:szCs w:val="26"/>
      <w:lang w:eastAsia="ja-JP"/>
    </w:rPr>
  </w:style>
  <w:style w:type="paragraph" w:customStyle="1" w:styleId="65B1107B05244ACAA0E7C138F2AFA75F">
    <w:name w:val="65B1107B05244ACAA0E7C138F2AFA75F"/>
    <w:rsid w:val="00F32729"/>
  </w:style>
  <w:style w:type="paragraph" w:customStyle="1" w:styleId="1920906C805A4878A13521DA68C16AC5">
    <w:name w:val="1920906C805A4878A13521DA68C16AC5"/>
    <w:rsid w:val="00F32729"/>
  </w:style>
  <w:style w:type="paragraph" w:customStyle="1" w:styleId="1172904CCEB94273B019B3C6B4529EA8">
    <w:name w:val="1172904CCEB94273B019B3C6B4529EA8"/>
    <w:rsid w:val="00F32729"/>
  </w:style>
  <w:style w:type="paragraph" w:customStyle="1" w:styleId="EFF9FF5A70BE4EB89C53C18CD5F66E70">
    <w:name w:val="EFF9FF5A70BE4EB89C53C18CD5F66E70"/>
    <w:rsid w:val="00F32729"/>
  </w:style>
  <w:style w:type="paragraph" w:customStyle="1" w:styleId="6ACBD60BC50D49E881958FB117434E40">
    <w:name w:val="6ACBD60BC50D49E881958FB117434E40"/>
    <w:rsid w:val="00F32729"/>
  </w:style>
  <w:style w:type="paragraph" w:customStyle="1" w:styleId="6F971007C025469DAFE5BE2E656DFFC9">
    <w:name w:val="6F971007C025469DAFE5BE2E656DFFC9"/>
    <w:rsid w:val="00F32729"/>
  </w:style>
  <w:style w:type="paragraph" w:customStyle="1" w:styleId="2B31B1E2145847EC9A297BD7473BAEE9">
    <w:name w:val="2B31B1E2145847EC9A297BD7473BAEE9"/>
    <w:rsid w:val="00F32729"/>
  </w:style>
  <w:style w:type="paragraph" w:customStyle="1" w:styleId="61698F473FE047A0818D2D6177E73A96">
    <w:name w:val="61698F473FE047A0818D2D6177E73A96"/>
    <w:rsid w:val="00DE3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EA34FA9-151A-4158-8FF6-6CFF9BA1DFEE}">
  <ds:schemaRefs>
    <ds:schemaRef ds:uri="http://schemas.openxmlformats.org/officeDocument/2006/bibliography"/>
  </ds:schemaRefs>
</ds:datastoreItem>
</file>

<file path=customXml/itemProps4.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resume.dotx</Template>
  <TotalTime>0</TotalTime>
  <Pages>11</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Milroy Kumara</dc:creator>
  <cp:keywords/>
  <dc:description/>
  <cp:lastModifiedBy>Milroy Kumara</cp:lastModifiedBy>
  <cp:revision>2</cp:revision>
  <dcterms:created xsi:type="dcterms:W3CDTF">2024-12-01T07:35:00Z</dcterms:created>
  <dcterms:modified xsi:type="dcterms:W3CDTF">2024-12-01T07:35:00Z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