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19" w:rsidRPr="00AA5F64" w:rsidRDefault="0082761A">
      <w:bookmarkStart w:id="0" w:name="_GoBack"/>
      <w:bookmarkEnd w:id="0"/>
      <w:r w:rsidRPr="00AA5F6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0B9E6E" wp14:editId="44C9C8C3">
                <wp:simplePos x="0" y="0"/>
                <wp:positionH relativeFrom="column">
                  <wp:posOffset>-616997</wp:posOffset>
                </wp:positionH>
                <wp:positionV relativeFrom="paragraph">
                  <wp:posOffset>-636270</wp:posOffset>
                </wp:positionV>
                <wp:extent cx="1585356" cy="17157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356" cy="171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05" w:rsidRDefault="004C71D5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06D750DA" wp14:editId="3A07416D">
                                  <wp:extent cx="1266246" cy="160910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590" cy="1609543"/>
                                          </a:xfrm>
                                          <a:prstGeom prst="ellipse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B9E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6pt;margin-top:-50.1pt;width:124.85pt;height:13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" filled="f" stroked="f" strokeweight=".5pt">
                <v:textbox>
                  <w:txbxContent>
                    <w:p w:rsidR="00825705" w:rsidRDefault="004C71D5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06D750DA" wp14:editId="3A07416D">
                            <wp:extent cx="1266246" cy="160910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590" cy="1609543"/>
                                    </a:xfrm>
                                    <a:prstGeom prst="ellipse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24BA" w:rsidRPr="00AA5F6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7C2C6" wp14:editId="6C67E8EA">
                <wp:simplePos x="0" y="0"/>
                <wp:positionH relativeFrom="column">
                  <wp:posOffset>-931545</wp:posOffset>
                </wp:positionH>
                <wp:positionV relativeFrom="paragraph">
                  <wp:posOffset>-612470</wp:posOffset>
                </wp:positionV>
                <wp:extent cx="7573645" cy="1673225"/>
                <wp:effectExtent l="0" t="0" r="825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645" cy="1673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05" w:rsidRPr="003E0F1C" w:rsidRDefault="00825705" w:rsidP="00311CFD">
                            <w:pPr>
                              <w:pStyle w:val="NoSpacing"/>
                              <w:shd w:val="clear" w:color="auto" w:fill="5F497A" w:themeFill="accent4" w:themeFillShade="BF"/>
                              <w:rPr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00208" w:rsidRPr="00825705" w:rsidRDefault="004A4A4D" w:rsidP="003E0F1C">
                            <w:pPr>
                              <w:pStyle w:val="NoSpacing"/>
                              <w:shd w:val="clear" w:color="auto" w:fill="5F497A" w:themeFill="accent4" w:themeFillShade="BF"/>
                              <w:jc w:val="center"/>
                              <w:rPr>
                                <w:sz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sz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 w:rsidR="001E340F">
                              <w:rPr>
                                <w:sz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SURAJ L.S.</w:t>
                            </w:r>
                          </w:p>
                          <w:p w:rsidR="00825705" w:rsidRPr="003E0F1C" w:rsidRDefault="004A4A4D" w:rsidP="003E0F1C">
                            <w:pPr>
                              <w:shd w:val="clear" w:color="auto" w:fill="5F497A" w:themeFill="accent4" w:themeFillShade="BF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sz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 w:rsidR="001E340F">
                              <w:rPr>
                                <w:sz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Warehouse Incharge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C2C6" id="Text Box 2" o:spid="_x0000_s1027" type="#_x0000_t202" style="position:absolute;margin-left:-73.35pt;margin-top:-48.25pt;width:596.35pt;height:13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" fillcolor="#5f497a [2407]" stroked="f">
                <v:textbox>
                  <w:txbxContent>
                    <w:p w:rsidR="00825705" w:rsidRPr="003E0F1C" w:rsidRDefault="00825705" w:rsidP="00311CFD">
                      <w:pPr>
                        <w:pStyle w:val="NoSpacing"/>
                        <w:shd w:val="clear" w:color="auto" w:fill="5F497A" w:themeFill="accent4" w:themeFillShade="BF"/>
                        <w:rPr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00208" w:rsidRPr="00825705" w:rsidRDefault="004A4A4D" w:rsidP="003E0F1C">
                      <w:pPr>
                        <w:pStyle w:val="NoSpacing"/>
                        <w:shd w:val="clear" w:color="auto" w:fill="5F497A" w:themeFill="accent4" w:themeFillShade="BF"/>
                        <w:jc w:val="center"/>
                        <w:rPr>
                          <w:sz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sz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 w:rsidR="001E340F">
                        <w:rPr>
                          <w:sz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SURAJ L.S.</w:t>
                      </w:r>
                    </w:p>
                    <w:p w:rsidR="00825705" w:rsidRPr="003E0F1C" w:rsidRDefault="004A4A4D" w:rsidP="003E0F1C">
                      <w:pPr>
                        <w:shd w:val="clear" w:color="auto" w:fill="5F497A" w:themeFill="accent4" w:themeFillShade="BF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sz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sz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 w:rsidR="001E340F">
                        <w:rPr>
                          <w:sz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Warehouse Incharge</w:t>
                      </w:r>
                    </w:p>
                  </w:txbxContent>
                </v:textbox>
              </v:shape>
            </w:pict>
          </mc:Fallback>
        </mc:AlternateContent>
      </w:r>
    </w:p>
    <w:p w:rsidR="00300208" w:rsidRPr="00AA5F64" w:rsidRDefault="00300208"/>
    <w:p w:rsidR="004D7ECC" w:rsidRPr="00AA5F64" w:rsidRDefault="004D7ECC"/>
    <w:p w:rsidR="00825705" w:rsidRPr="00AA5F64" w:rsidRDefault="00825705">
      <w:pPr>
        <w:rPr>
          <w:sz w:val="2"/>
        </w:rPr>
      </w:pPr>
    </w:p>
    <w:tbl>
      <w:tblPr>
        <w:tblStyle w:val="TableGrid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8222"/>
      </w:tblGrid>
      <w:tr w:rsidR="00300208" w:rsidRPr="00AA5F64" w:rsidTr="00A578C2">
        <w:trPr>
          <w:trHeight w:val="8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</w:tcPr>
          <w:p w:rsidR="00C177E7" w:rsidRPr="00AA5F64" w:rsidRDefault="00C177E7" w:rsidP="00366162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546"/>
            </w:tblGrid>
            <w:tr w:rsidR="00552721" w:rsidRPr="00AA5F64" w:rsidTr="004A4A4D">
              <w:trPr>
                <w:trHeight w:val="612"/>
              </w:trPr>
              <w:tc>
                <w:tcPr>
                  <w:tcW w:w="459" w:type="dxa"/>
                </w:tcPr>
                <w:p w:rsidR="00C177E7" w:rsidRPr="00AA5F64" w:rsidRDefault="00C177E7" w:rsidP="00F7534B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AA5F64">
                    <w:rPr>
                      <w:noProof/>
                      <w:color w:val="FFFFFF" w:themeColor="background1"/>
                      <w:sz w:val="24"/>
                      <w:szCs w:val="24"/>
                      <w:lang w:eastAsia="en-IN"/>
                    </w:rPr>
                    <w:drawing>
                      <wp:inline distT="0" distB="0" distL="0" distR="0" wp14:anchorId="155DEBCC" wp14:editId="4F2BA303">
                        <wp:extent cx="219456" cy="219456"/>
                        <wp:effectExtent l="0" t="0" r="9525" b="9525"/>
                        <wp:docPr id="25" name="Picture 25" descr="C:\Users\sidd\AppData\Local\Microsoft\Windows\INetCache\IE\DY5UYFFB\Mobile-Smartphone-icon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idd\AppData\Local\Microsoft\Windows\INetCache\IE\DY5UYFFB\Mobile-Smartphone-icon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769" cy="227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6" w:type="dxa"/>
                </w:tcPr>
                <w:p w:rsidR="00726929" w:rsidRPr="00AA5F64" w:rsidRDefault="00726929" w:rsidP="003E0F1C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AA5F64">
                    <w:rPr>
                      <w:color w:val="FFFFFF" w:themeColor="background1"/>
                      <w:sz w:val="24"/>
                      <w:szCs w:val="24"/>
                    </w:rPr>
                    <w:t>+91-</w:t>
                  </w:r>
                  <w:r w:rsidR="001E340F" w:rsidRPr="001E340F">
                    <w:rPr>
                      <w:color w:val="FFFFFF" w:themeColor="background1"/>
                      <w:sz w:val="24"/>
                      <w:szCs w:val="24"/>
                    </w:rPr>
                    <w:t>8129166678</w:t>
                  </w:r>
                  <w:r w:rsidRPr="00AA5F64">
                    <w:rPr>
                      <w:color w:val="FFFFFF" w:themeColor="background1"/>
                      <w:sz w:val="24"/>
                      <w:szCs w:val="24"/>
                    </w:rPr>
                    <w:t xml:space="preserve"> (India)</w:t>
                  </w:r>
                </w:p>
              </w:tc>
            </w:tr>
            <w:tr w:rsidR="00552721" w:rsidRPr="00AA5F64" w:rsidTr="004A4A4D">
              <w:trPr>
                <w:trHeight w:val="81"/>
              </w:trPr>
              <w:tc>
                <w:tcPr>
                  <w:tcW w:w="459" w:type="dxa"/>
                </w:tcPr>
                <w:p w:rsidR="00C177E7" w:rsidRPr="00AA5F64" w:rsidRDefault="00C177E7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</w:p>
              </w:tc>
              <w:tc>
                <w:tcPr>
                  <w:tcW w:w="2546" w:type="dxa"/>
                </w:tcPr>
                <w:p w:rsidR="00C177E7" w:rsidRPr="00AA5F64" w:rsidRDefault="00C177E7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</w:p>
              </w:tc>
            </w:tr>
            <w:tr w:rsidR="00552721" w:rsidRPr="00AA5F64" w:rsidTr="004A4A4D">
              <w:trPr>
                <w:trHeight w:val="356"/>
              </w:trPr>
              <w:tc>
                <w:tcPr>
                  <w:tcW w:w="459" w:type="dxa"/>
                </w:tcPr>
                <w:p w:rsidR="00C177E7" w:rsidRPr="00AA5F64" w:rsidRDefault="00C177E7" w:rsidP="00C177E7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AA5F64">
                    <w:rPr>
                      <w:noProof/>
                      <w:color w:val="FFFFFF" w:themeColor="background1"/>
                      <w:sz w:val="24"/>
                      <w:szCs w:val="24"/>
                      <w:lang w:eastAsia="en-IN"/>
                    </w:rPr>
                    <w:drawing>
                      <wp:inline distT="0" distB="0" distL="0" distR="0" wp14:anchorId="581982E1" wp14:editId="65BED4F1">
                        <wp:extent cx="207126" cy="211541"/>
                        <wp:effectExtent l="0" t="0" r="2540" b="0"/>
                        <wp:docPr id="1" name="Picture 1" descr="C:\Users\sidd\AppData\Local\Microsoft\Windows\INetCache\IE\MG3796R3\WhatsApp_logo-vertical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idd\AppData\Local\Microsoft\Windows\INetCache\IE\MG3796R3\WhatsApp_logo-vertical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296" cy="21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6" w:type="dxa"/>
                </w:tcPr>
                <w:p w:rsidR="00C177E7" w:rsidRPr="00AA5F64" w:rsidRDefault="001E340F" w:rsidP="003E0F1C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AA5F64">
                    <w:rPr>
                      <w:color w:val="FFFFFF" w:themeColor="background1"/>
                      <w:sz w:val="24"/>
                      <w:szCs w:val="24"/>
                    </w:rPr>
                    <w:t>+91-</w:t>
                  </w:r>
                  <w:r w:rsidRPr="001E340F">
                    <w:rPr>
                      <w:color w:val="FFFFFF" w:themeColor="background1"/>
                      <w:sz w:val="24"/>
                      <w:szCs w:val="24"/>
                    </w:rPr>
                    <w:t>8129166678</w:t>
                  </w:r>
                </w:p>
              </w:tc>
            </w:tr>
            <w:tr w:rsidR="00552721" w:rsidRPr="00AA5F64" w:rsidTr="004A4A4D">
              <w:trPr>
                <w:trHeight w:val="103"/>
              </w:trPr>
              <w:tc>
                <w:tcPr>
                  <w:tcW w:w="459" w:type="dxa"/>
                </w:tcPr>
                <w:p w:rsidR="00C177E7" w:rsidRPr="00AA5F64" w:rsidRDefault="00C177E7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</w:p>
              </w:tc>
              <w:tc>
                <w:tcPr>
                  <w:tcW w:w="2546" w:type="dxa"/>
                </w:tcPr>
                <w:p w:rsidR="00C177E7" w:rsidRPr="00AA5F64" w:rsidRDefault="00C177E7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</w:p>
              </w:tc>
            </w:tr>
            <w:tr w:rsidR="00552721" w:rsidRPr="00AA5F64" w:rsidTr="009C5D1D">
              <w:trPr>
                <w:trHeight w:val="225"/>
              </w:trPr>
              <w:tc>
                <w:tcPr>
                  <w:tcW w:w="459" w:type="dxa"/>
                </w:tcPr>
                <w:p w:rsidR="00C177E7" w:rsidRPr="00AA5F64" w:rsidRDefault="001176FB" w:rsidP="00F7534B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AA5F64">
                    <w:rPr>
                      <w:noProof/>
                      <w:color w:val="FFFFFF" w:themeColor="background1"/>
                      <w:sz w:val="24"/>
                      <w:szCs w:val="24"/>
                      <w:lang w:eastAsia="en-IN"/>
                    </w:rPr>
                    <w:drawing>
                      <wp:inline distT="0" distB="0" distL="0" distR="0" wp14:anchorId="64FC0E45" wp14:editId="34BC5C69">
                        <wp:extent cx="199748" cy="204826"/>
                        <wp:effectExtent l="0" t="0" r="0" b="5080"/>
                        <wp:docPr id="293" name="Picture 293" descr="C:\Users\sidd\AppData\Local\Microsoft\Windows\INetCache\IE\IPBMER5C\email_icon-295x3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idd\AppData\Local\Microsoft\Windows\INetCache\IE\IPBMER5C\email_icon-295x3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591" cy="205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6" w:type="dxa"/>
                </w:tcPr>
                <w:p w:rsidR="00C177E7" w:rsidRPr="00AA5F64" w:rsidRDefault="00991537" w:rsidP="00974C10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hyperlink r:id="rId12" w:history="1">
                    <w:r w:rsidR="00974C10">
                      <w:rPr>
                        <w:color w:val="FFFFFF" w:themeColor="background1"/>
                      </w:rPr>
                      <w:t>l</w:t>
                    </w:r>
                    <w:r w:rsidR="001E340F" w:rsidRPr="001E340F">
                      <w:rPr>
                        <w:color w:val="FFFFFF" w:themeColor="background1"/>
                      </w:rPr>
                      <w:t>ssuraj</w:t>
                    </w:r>
                    <w:r w:rsidR="00465A71" w:rsidRPr="00AA5F64">
                      <w:rPr>
                        <w:color w:val="FFFFFF" w:themeColor="background1"/>
                      </w:rPr>
                      <w:t>@gmail.com</w:t>
                    </w:r>
                  </w:hyperlink>
                </w:p>
              </w:tc>
            </w:tr>
            <w:tr w:rsidR="00552721" w:rsidRPr="00AA5F64" w:rsidTr="004A4A4D">
              <w:trPr>
                <w:trHeight w:val="157"/>
              </w:trPr>
              <w:tc>
                <w:tcPr>
                  <w:tcW w:w="459" w:type="dxa"/>
                </w:tcPr>
                <w:p w:rsidR="00C177E7" w:rsidRPr="00D94D69" w:rsidRDefault="00C177E7" w:rsidP="00F7534B">
                  <w:pPr>
                    <w:rPr>
                      <w:color w:val="FFFFFF" w:themeColor="background1"/>
                      <w:sz w:val="8"/>
                      <w:szCs w:val="24"/>
                    </w:rPr>
                  </w:pPr>
                </w:p>
              </w:tc>
              <w:tc>
                <w:tcPr>
                  <w:tcW w:w="2546" w:type="dxa"/>
                </w:tcPr>
                <w:p w:rsidR="00C177E7" w:rsidRPr="00D94D69" w:rsidRDefault="00C177E7" w:rsidP="00F7534B">
                  <w:pPr>
                    <w:rPr>
                      <w:color w:val="FFFFFF" w:themeColor="background1"/>
                      <w:sz w:val="8"/>
                      <w:szCs w:val="24"/>
                    </w:rPr>
                  </w:pPr>
                </w:p>
              </w:tc>
            </w:tr>
            <w:tr w:rsidR="0099445C" w:rsidRPr="00AA5F64" w:rsidTr="004A4A4D">
              <w:trPr>
                <w:trHeight w:val="157"/>
              </w:trPr>
              <w:tc>
                <w:tcPr>
                  <w:tcW w:w="459" w:type="dxa"/>
                </w:tcPr>
                <w:p w:rsidR="0099445C" w:rsidRPr="00AA5F64" w:rsidRDefault="0099445C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  <w:r w:rsidRPr="00AA5F64">
                    <w:rPr>
                      <w:noProof/>
                      <w:color w:val="FFFFFF" w:themeColor="background1"/>
                      <w:sz w:val="14"/>
                      <w:szCs w:val="24"/>
                      <w:lang w:eastAsia="en-IN"/>
                    </w:rPr>
                    <w:drawing>
                      <wp:inline distT="0" distB="0" distL="0" distR="0" wp14:anchorId="3931FED6" wp14:editId="4E0A37A6">
                        <wp:extent cx="197510" cy="197510"/>
                        <wp:effectExtent l="0" t="0" r="0" b="0"/>
                        <wp:docPr id="2" name="Picture 2" descr="C:\Users\sidd\AppData\Local\Microsoft\Windows\INetCache\IE\3XX2MYTW\skype_icon_by_theholdenb12-d6z39qe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idd\AppData\Local\Microsoft\Windows\INetCache\IE\3XX2MYTW\skype_icon_by_theholdenb12-d6z39qe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596" cy="1975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6" w:type="dxa"/>
                </w:tcPr>
                <w:p w:rsidR="0099445C" w:rsidRPr="00AA5F64" w:rsidRDefault="00BE44E4" w:rsidP="00F7534B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S</w:t>
                  </w:r>
                  <w:r w:rsidR="001E340F" w:rsidRPr="001E340F">
                    <w:rPr>
                      <w:color w:val="FFFFFF" w:themeColor="background1"/>
                      <w:sz w:val="24"/>
                      <w:szCs w:val="24"/>
                    </w:rPr>
                    <w:t>urajls</w:t>
                  </w:r>
                </w:p>
              </w:tc>
            </w:tr>
            <w:tr w:rsidR="00D94D69" w:rsidRPr="00AA5F64" w:rsidTr="004A4A4D">
              <w:trPr>
                <w:trHeight w:val="157"/>
              </w:trPr>
              <w:tc>
                <w:tcPr>
                  <w:tcW w:w="459" w:type="dxa"/>
                </w:tcPr>
                <w:p w:rsidR="00D94D69" w:rsidRPr="00AA5F64" w:rsidRDefault="00D94D69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</w:p>
              </w:tc>
              <w:tc>
                <w:tcPr>
                  <w:tcW w:w="2546" w:type="dxa"/>
                </w:tcPr>
                <w:p w:rsidR="00D94D69" w:rsidRPr="00AA5F64" w:rsidRDefault="00D94D69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</w:p>
              </w:tc>
            </w:tr>
            <w:tr w:rsidR="00D94D69" w:rsidRPr="00AA5F64" w:rsidTr="004A4A4D">
              <w:trPr>
                <w:trHeight w:val="157"/>
              </w:trPr>
              <w:tc>
                <w:tcPr>
                  <w:tcW w:w="459" w:type="dxa"/>
                </w:tcPr>
                <w:p w:rsidR="00D94D69" w:rsidRPr="00AA5F64" w:rsidRDefault="00D94D69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noProof/>
                      <w:color w:val="FFFFFF" w:themeColor="background1"/>
                      <w:sz w:val="14"/>
                      <w:szCs w:val="24"/>
                      <w:lang w:eastAsia="en-IN"/>
                    </w:rPr>
                    <w:drawing>
                      <wp:inline distT="0" distB="0" distL="0" distR="0" wp14:anchorId="7905C852" wp14:editId="6DE2FD01">
                        <wp:extent cx="190196" cy="190196"/>
                        <wp:effectExtent l="0" t="0" r="635" b="635"/>
                        <wp:docPr id="4" name="Picture 4" descr="C:\Users\sidd\AppData\Local\Microsoft\Windows\INetCache\IE\DY5UYFFB\linkedin-logo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idd\AppData\Local\Microsoft\Windows\INetCache\IE\DY5UYFFB\linkedin-logo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067" cy="1900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6" w:type="dxa"/>
                </w:tcPr>
                <w:p w:rsidR="00D94D69" w:rsidRPr="00AA5F64" w:rsidRDefault="00CE46D0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  <w:r w:rsidRPr="00CE46D0">
                    <w:rPr>
                      <w:color w:val="FFFFFF" w:themeColor="background1"/>
                      <w:sz w:val="24"/>
                      <w:szCs w:val="24"/>
                    </w:rPr>
                    <w:t>www.linkedin.com/in/suraj-ls-120149171/</w:t>
                  </w:r>
                </w:p>
              </w:tc>
            </w:tr>
            <w:tr w:rsidR="0099445C" w:rsidRPr="00AA5F64" w:rsidTr="004A4A4D">
              <w:trPr>
                <w:trHeight w:val="157"/>
              </w:trPr>
              <w:tc>
                <w:tcPr>
                  <w:tcW w:w="459" w:type="dxa"/>
                </w:tcPr>
                <w:p w:rsidR="0099445C" w:rsidRPr="00AA5F64" w:rsidRDefault="0099445C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</w:p>
              </w:tc>
              <w:tc>
                <w:tcPr>
                  <w:tcW w:w="2546" w:type="dxa"/>
                </w:tcPr>
                <w:p w:rsidR="0099445C" w:rsidRPr="00AA5F64" w:rsidRDefault="0099445C" w:rsidP="00F7534B">
                  <w:pPr>
                    <w:rPr>
                      <w:color w:val="FFFFFF" w:themeColor="background1"/>
                      <w:sz w:val="14"/>
                      <w:szCs w:val="24"/>
                    </w:rPr>
                  </w:pPr>
                </w:p>
              </w:tc>
            </w:tr>
            <w:tr w:rsidR="00552721" w:rsidRPr="00AA5F64" w:rsidTr="004A4A4D">
              <w:trPr>
                <w:trHeight w:val="414"/>
              </w:trPr>
              <w:tc>
                <w:tcPr>
                  <w:tcW w:w="459" w:type="dxa"/>
                </w:tcPr>
                <w:p w:rsidR="00C177E7" w:rsidRPr="00AA5F64" w:rsidRDefault="00C177E7" w:rsidP="00F7534B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AA5F64">
                    <w:rPr>
                      <w:noProof/>
                      <w:color w:val="FFFFFF" w:themeColor="background1"/>
                      <w:sz w:val="24"/>
                      <w:szCs w:val="24"/>
                      <w:lang w:eastAsia="en-IN"/>
                    </w:rPr>
                    <w:drawing>
                      <wp:inline distT="0" distB="0" distL="0" distR="0" wp14:anchorId="3810FC16" wp14:editId="7EA3A10B">
                        <wp:extent cx="228365" cy="212140"/>
                        <wp:effectExtent l="0" t="0" r="635" b="0"/>
                        <wp:docPr id="292" name="Picture 292" descr="C:\Users\sidd\AppData\Local\Microsoft\Windows\INetCache\IE\3XX2MYTW\location-icon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idd\AppData\Local\Microsoft\Windows\INetCache\IE\3XX2MYTW\location-icon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741" cy="2134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6" w:type="dxa"/>
                </w:tcPr>
                <w:p w:rsidR="00C177E7" w:rsidRPr="00AA5F64" w:rsidRDefault="001E340F" w:rsidP="00F7534B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1E340F">
                    <w:rPr>
                      <w:color w:val="FFFFFF" w:themeColor="background1"/>
                      <w:sz w:val="24"/>
                      <w:szCs w:val="24"/>
                    </w:rPr>
                    <w:t>Kumbalam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, Kerala</w:t>
                  </w:r>
                </w:p>
              </w:tc>
            </w:tr>
          </w:tbl>
          <w:p w:rsidR="00110E5D" w:rsidRPr="00AA5F64" w:rsidRDefault="00110E5D" w:rsidP="00C177E7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110E5D" w:rsidRPr="00AA5F64" w:rsidRDefault="00110E5D" w:rsidP="00110E5D">
            <w:pPr>
              <w:rPr>
                <w:b/>
                <w:color w:val="FFFFFF" w:themeColor="background1"/>
                <w:sz w:val="8"/>
                <w:szCs w:val="24"/>
              </w:rPr>
            </w:pPr>
          </w:p>
          <w:p w:rsidR="00110E5D" w:rsidRPr="00156181" w:rsidRDefault="00110E5D" w:rsidP="00156181">
            <w:pPr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156181">
              <w:rPr>
                <w:b/>
                <w:color w:val="FFFFFF" w:themeColor="background1"/>
                <w:sz w:val="24"/>
                <w:szCs w:val="24"/>
                <w:u w:val="single"/>
              </w:rPr>
              <w:t>Computer Skills</w:t>
            </w:r>
          </w:p>
          <w:p w:rsidR="00BE44E4" w:rsidRDefault="00BE44E4" w:rsidP="00D94D69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SAP </w:t>
            </w:r>
          </w:p>
          <w:p w:rsidR="00781624" w:rsidRDefault="00781624" w:rsidP="00D94D69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Tally</w:t>
            </w:r>
            <w:r w:rsidR="00BE44E4">
              <w:rPr>
                <w:color w:val="FFFFFF" w:themeColor="background1"/>
                <w:sz w:val="24"/>
                <w:szCs w:val="24"/>
              </w:rPr>
              <w:t xml:space="preserve"> Warehouse Management</w:t>
            </w:r>
          </w:p>
          <w:p w:rsidR="00110E5D" w:rsidRPr="00AA5F64" w:rsidRDefault="00110E5D" w:rsidP="00D94D69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 w:rsidRPr="00AA5F64">
              <w:rPr>
                <w:color w:val="FFFFFF" w:themeColor="background1"/>
                <w:sz w:val="24"/>
                <w:szCs w:val="24"/>
              </w:rPr>
              <w:t>Windows, MS- Office</w:t>
            </w:r>
          </w:p>
          <w:p w:rsidR="002C675F" w:rsidRPr="00AA5F64" w:rsidRDefault="002C675F" w:rsidP="00110E5D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DF1B20" w:rsidRPr="00156181" w:rsidRDefault="00DF1B20" w:rsidP="00156181">
            <w:pPr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156181">
              <w:rPr>
                <w:b/>
                <w:color w:val="FFFFFF" w:themeColor="background1"/>
                <w:sz w:val="24"/>
                <w:szCs w:val="24"/>
                <w:u w:val="single"/>
              </w:rPr>
              <w:t>Language Skills</w:t>
            </w:r>
          </w:p>
          <w:p w:rsidR="00DF1B20" w:rsidRPr="00AA5F64" w:rsidRDefault="00DF1B20" w:rsidP="00D94D69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 w:rsidRPr="00AA5F64">
              <w:rPr>
                <w:color w:val="FFFFFF" w:themeColor="background1"/>
                <w:sz w:val="24"/>
                <w:szCs w:val="24"/>
              </w:rPr>
              <w:t>English, Hindi</w:t>
            </w:r>
            <w:r w:rsidR="001E340F">
              <w:rPr>
                <w:color w:val="FFFFFF" w:themeColor="background1"/>
                <w:sz w:val="24"/>
                <w:szCs w:val="24"/>
              </w:rPr>
              <w:t>,Malayalam</w:t>
            </w:r>
          </w:p>
          <w:p w:rsidR="00DF1B20" w:rsidRPr="00AA5F64" w:rsidRDefault="00DF1B20" w:rsidP="002C675F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2C675F" w:rsidRPr="00156181" w:rsidRDefault="002C675F" w:rsidP="00156181">
            <w:pPr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156181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Personal </w:t>
            </w:r>
            <w:r w:rsidR="00744562">
              <w:rPr>
                <w:b/>
                <w:color w:val="FFFFFF" w:themeColor="background1"/>
                <w:sz w:val="24"/>
                <w:szCs w:val="24"/>
                <w:u w:val="single"/>
              </w:rPr>
              <w:t>A</w:t>
            </w:r>
            <w:r w:rsidRPr="00156181">
              <w:rPr>
                <w:b/>
                <w:color w:val="FFFFFF" w:themeColor="background1"/>
                <w:sz w:val="24"/>
                <w:szCs w:val="24"/>
                <w:u w:val="single"/>
              </w:rPr>
              <w:t>ttributes</w:t>
            </w:r>
          </w:p>
          <w:p w:rsidR="00D97893" w:rsidRPr="00AA5F64" w:rsidRDefault="002C675F" w:rsidP="002C675F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 w:rsidRPr="00AA5F64">
              <w:rPr>
                <w:color w:val="FFFFFF" w:themeColor="background1"/>
                <w:sz w:val="24"/>
                <w:szCs w:val="24"/>
              </w:rPr>
              <w:t>I am a</w:t>
            </w:r>
            <w:r w:rsidR="003E0F1C" w:rsidRPr="00AA5F64">
              <w:rPr>
                <w:color w:val="FFFFFF" w:themeColor="background1"/>
                <w:sz w:val="24"/>
                <w:szCs w:val="24"/>
              </w:rPr>
              <w:t>n</w:t>
            </w:r>
            <w:r w:rsidRPr="00AA5F64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3E0F1C" w:rsidRPr="00AA5F64">
              <w:rPr>
                <w:color w:val="FFFFFF" w:themeColor="background1"/>
                <w:sz w:val="24"/>
                <w:szCs w:val="24"/>
              </w:rPr>
              <w:t>excellent</w:t>
            </w:r>
            <w:r w:rsidRPr="00AA5F64">
              <w:rPr>
                <w:color w:val="FFFFFF" w:themeColor="background1"/>
                <w:sz w:val="24"/>
                <w:szCs w:val="24"/>
              </w:rPr>
              <w:t xml:space="preserve"> communicator, with a friendly personality</w:t>
            </w:r>
          </w:p>
          <w:p w:rsidR="002C675F" w:rsidRPr="00AA5F64" w:rsidRDefault="002C675F" w:rsidP="002C675F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 w:rsidRPr="00AA5F64">
              <w:rPr>
                <w:color w:val="FFFFFF" w:themeColor="background1"/>
                <w:sz w:val="24"/>
                <w:szCs w:val="24"/>
              </w:rPr>
              <w:t>I am very comfortable interacting with and helping guests as required</w:t>
            </w:r>
          </w:p>
          <w:p w:rsidR="002C675F" w:rsidRPr="00AA5F64" w:rsidRDefault="002C675F" w:rsidP="002C675F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 w:rsidRPr="00AA5F64">
              <w:rPr>
                <w:color w:val="FFFFFF" w:themeColor="background1"/>
                <w:sz w:val="24"/>
                <w:szCs w:val="24"/>
              </w:rPr>
              <w:t>Self-confident and motivated to take up challenging assignments, long hours of work are not a constraint</w:t>
            </w:r>
          </w:p>
          <w:p w:rsidR="002C675F" w:rsidRPr="00AA5F64" w:rsidRDefault="002C675F" w:rsidP="002C675F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 w:rsidRPr="00AA5F64">
              <w:rPr>
                <w:color w:val="FFFFFF" w:themeColor="background1"/>
                <w:sz w:val="24"/>
                <w:szCs w:val="24"/>
              </w:rPr>
              <w:t>Fast learner with hunger for knowledge</w:t>
            </w:r>
          </w:p>
          <w:p w:rsidR="002C675F" w:rsidRPr="00AA5F64" w:rsidRDefault="002C675F" w:rsidP="00110E5D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3E0F1C" w:rsidRPr="00AA5F64" w:rsidRDefault="003E0F1C" w:rsidP="00110E5D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3E0F1C" w:rsidRPr="00AA5F64" w:rsidRDefault="003E0F1C" w:rsidP="00110E5D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3E0F1C" w:rsidRPr="00AA5F64" w:rsidRDefault="003E0F1C" w:rsidP="00110E5D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3E0F1C" w:rsidRDefault="003E0F1C" w:rsidP="00110E5D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156181" w:rsidRPr="00AA5F64" w:rsidRDefault="00156181" w:rsidP="00110E5D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3E0F1C" w:rsidRPr="00AA5F64" w:rsidRDefault="003E0F1C" w:rsidP="00110E5D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3E0F1C" w:rsidRPr="00AA5F64" w:rsidRDefault="003E0F1C" w:rsidP="00110E5D">
            <w:pPr>
              <w:rPr>
                <w:b/>
                <w:color w:val="FFFFFF" w:themeColor="background1"/>
                <w:sz w:val="20"/>
                <w:szCs w:val="24"/>
              </w:rPr>
            </w:pPr>
          </w:p>
          <w:p w:rsidR="00110E5D" w:rsidRPr="00156181" w:rsidRDefault="00110E5D" w:rsidP="00156181">
            <w:pPr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156181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Passport </w:t>
            </w:r>
            <w:r w:rsidR="00217528" w:rsidRPr="00156181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&amp; Visa </w:t>
            </w:r>
            <w:r w:rsidRPr="00156181">
              <w:rPr>
                <w:b/>
                <w:color w:val="FFFFFF" w:themeColor="background1"/>
                <w:sz w:val="24"/>
                <w:szCs w:val="24"/>
                <w:u w:val="single"/>
              </w:rPr>
              <w:t>Details</w:t>
            </w:r>
          </w:p>
          <w:p w:rsidR="00110E5D" w:rsidRPr="00AA5F64" w:rsidRDefault="003E0F1C" w:rsidP="00D94D69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 w:rsidRPr="00AA5F64">
              <w:rPr>
                <w:color w:val="FFFFFF" w:themeColor="background1"/>
                <w:sz w:val="24"/>
                <w:szCs w:val="24"/>
              </w:rPr>
              <w:t>Valid Indian Passport</w:t>
            </w:r>
          </w:p>
          <w:p w:rsidR="005D45A5" w:rsidRPr="00AA5F64" w:rsidRDefault="00D94D69" w:rsidP="002E5D7C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</w:t>
            </w:r>
            <w:r w:rsidR="005D45A5" w:rsidRPr="00AA5F64">
              <w:rPr>
                <w:color w:val="FFFFFF" w:themeColor="background1"/>
                <w:sz w:val="24"/>
                <w:szCs w:val="24"/>
              </w:rPr>
              <w:t>xpiry</w:t>
            </w:r>
            <w:r w:rsidRPr="00AA5F64">
              <w:rPr>
                <w:color w:val="FFFFFF" w:themeColor="background1"/>
                <w:sz w:val="24"/>
                <w:szCs w:val="24"/>
              </w:rPr>
              <w:t xml:space="preserve"> Date</w:t>
            </w:r>
            <w:r w:rsidR="005D45A5" w:rsidRPr="00AA5F64">
              <w:rPr>
                <w:color w:val="FFFFFF" w:themeColor="background1"/>
                <w:sz w:val="24"/>
                <w:szCs w:val="24"/>
              </w:rPr>
              <w:t xml:space="preserve">: </w:t>
            </w:r>
            <w:r w:rsidR="002E5D7C" w:rsidRPr="002E5D7C">
              <w:rPr>
                <w:color w:val="FFFFFF" w:themeColor="background1"/>
                <w:sz w:val="24"/>
                <w:szCs w:val="24"/>
              </w:rPr>
              <w:t>25.12.2026</w:t>
            </w:r>
          </w:p>
          <w:p w:rsidR="00110E5D" w:rsidRPr="00AA5F64" w:rsidRDefault="00110E5D" w:rsidP="00110E5D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3F1A27" w:rsidRPr="00AA5F64" w:rsidRDefault="003F1A27" w:rsidP="00110E5D">
            <w:pPr>
              <w:rPr>
                <w:b/>
                <w:color w:val="FFFFFF" w:themeColor="background1"/>
                <w:sz w:val="16"/>
                <w:szCs w:val="24"/>
              </w:rPr>
            </w:pPr>
          </w:p>
          <w:p w:rsidR="00110E5D" w:rsidRPr="00156181" w:rsidRDefault="00110E5D" w:rsidP="00156181">
            <w:pPr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156181">
              <w:rPr>
                <w:b/>
                <w:color w:val="FFFFFF" w:themeColor="background1"/>
                <w:sz w:val="24"/>
                <w:szCs w:val="24"/>
                <w:u w:val="single"/>
              </w:rPr>
              <w:t>Personnel Details</w:t>
            </w:r>
          </w:p>
          <w:p w:rsidR="00110E5D" w:rsidRPr="00AA5F64" w:rsidRDefault="00110E5D" w:rsidP="00156181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 w:rsidRPr="00AA5F64">
              <w:rPr>
                <w:color w:val="FFFFFF" w:themeColor="background1"/>
                <w:sz w:val="24"/>
                <w:szCs w:val="24"/>
              </w:rPr>
              <w:t>Marital Status</w:t>
            </w:r>
            <w:r w:rsidR="001E340F">
              <w:rPr>
                <w:color w:val="FFFFFF" w:themeColor="background1"/>
                <w:sz w:val="24"/>
                <w:szCs w:val="24"/>
              </w:rPr>
              <w:t>:</w:t>
            </w:r>
            <w:r w:rsidR="00AE473B" w:rsidRPr="00AA5F64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BE7431" w:rsidRPr="00AA5F64">
              <w:rPr>
                <w:color w:val="FFFFFF" w:themeColor="background1"/>
                <w:sz w:val="24"/>
                <w:szCs w:val="24"/>
              </w:rPr>
              <w:t>Married</w:t>
            </w:r>
          </w:p>
          <w:p w:rsidR="00BD63A5" w:rsidRPr="00AA5F64" w:rsidRDefault="00C27A0C" w:rsidP="00156181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 w:rsidRPr="00AA5F64">
              <w:rPr>
                <w:color w:val="FFFFFF" w:themeColor="background1"/>
                <w:sz w:val="24"/>
                <w:szCs w:val="24"/>
              </w:rPr>
              <w:t xml:space="preserve">Gender: </w:t>
            </w:r>
            <w:r w:rsidR="00C463B3" w:rsidRPr="00AA5F64">
              <w:rPr>
                <w:color w:val="FFFFFF" w:themeColor="background1"/>
                <w:sz w:val="24"/>
                <w:szCs w:val="24"/>
              </w:rPr>
              <w:tab/>
            </w:r>
            <w:r w:rsidRPr="00AA5F64">
              <w:rPr>
                <w:color w:val="FFFFFF" w:themeColor="background1"/>
                <w:sz w:val="24"/>
                <w:szCs w:val="24"/>
              </w:rPr>
              <w:t>Male</w:t>
            </w:r>
          </w:p>
          <w:p w:rsidR="00110E5D" w:rsidRDefault="00156181" w:rsidP="00156181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Date of Birth: </w:t>
            </w:r>
            <w:r w:rsidR="001E340F">
              <w:rPr>
                <w:color w:val="FFFFFF" w:themeColor="background1"/>
                <w:sz w:val="24"/>
                <w:szCs w:val="24"/>
              </w:rPr>
              <w:t>13-05-1981</w:t>
            </w:r>
          </w:p>
          <w:p w:rsidR="002C435B" w:rsidRDefault="002C435B" w:rsidP="002C435B">
            <w:pPr>
              <w:rPr>
                <w:color w:val="FFFFFF" w:themeColor="background1"/>
                <w:sz w:val="24"/>
                <w:szCs w:val="24"/>
              </w:rPr>
            </w:pPr>
          </w:p>
          <w:p w:rsidR="002C435B" w:rsidRPr="002C435B" w:rsidRDefault="002C435B" w:rsidP="002C435B">
            <w:pPr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2C435B">
              <w:rPr>
                <w:b/>
                <w:color w:val="FFFFFF" w:themeColor="background1"/>
                <w:sz w:val="24"/>
                <w:szCs w:val="24"/>
                <w:u w:val="single"/>
              </w:rPr>
              <w:t>Professional References</w:t>
            </w:r>
          </w:p>
          <w:p w:rsidR="002C435B" w:rsidRPr="002C435B" w:rsidRDefault="002C435B" w:rsidP="002C435B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  <w:sz w:val="24"/>
                <w:szCs w:val="24"/>
              </w:rPr>
            </w:pPr>
            <w:r w:rsidRPr="002C435B">
              <w:rPr>
                <w:color w:val="FFFFFF" w:themeColor="background1"/>
                <w:sz w:val="24"/>
                <w:szCs w:val="24"/>
              </w:rPr>
              <w:t>Gopi Krishnan</w:t>
            </w:r>
          </w:p>
          <w:p w:rsidR="002C435B" w:rsidRPr="002C435B" w:rsidRDefault="002C435B" w:rsidP="002C435B">
            <w:pPr>
              <w:pStyle w:val="ListParagraph"/>
              <w:ind w:left="360"/>
              <w:rPr>
                <w:color w:val="FFFFFF" w:themeColor="background1"/>
                <w:sz w:val="24"/>
                <w:szCs w:val="24"/>
              </w:rPr>
            </w:pPr>
            <w:r w:rsidRPr="002C435B">
              <w:rPr>
                <w:color w:val="FFFFFF" w:themeColor="background1"/>
                <w:sz w:val="24"/>
                <w:szCs w:val="24"/>
              </w:rPr>
              <w:t>Manager, Sri Bhagavathy Traders Pvt.Ltd</w:t>
            </w:r>
          </w:p>
          <w:p w:rsidR="002C435B" w:rsidRPr="002C435B" w:rsidRDefault="002C435B" w:rsidP="002C435B">
            <w:pPr>
              <w:pStyle w:val="ListParagraph"/>
              <w:ind w:left="360"/>
              <w:rPr>
                <w:color w:val="FFFFFF" w:themeColor="background1"/>
                <w:sz w:val="24"/>
                <w:szCs w:val="24"/>
              </w:rPr>
            </w:pPr>
            <w:r w:rsidRPr="002C435B">
              <w:rPr>
                <w:color w:val="FFFFFF" w:themeColor="background1"/>
                <w:sz w:val="24"/>
                <w:szCs w:val="24"/>
              </w:rPr>
              <w:t>Mob: +91-9846007788</w:t>
            </w:r>
          </w:p>
          <w:p w:rsidR="00CB3883" w:rsidRPr="00AA5F64" w:rsidRDefault="00CB3883" w:rsidP="003E0F1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705" w:rsidRPr="002C435B" w:rsidRDefault="00825705" w:rsidP="001C689D">
            <w:pPr>
              <w:rPr>
                <w:rFonts w:cs="Times New Roman"/>
                <w:b/>
                <w:color w:val="5F497A" w:themeColor="accent4" w:themeShade="BF"/>
                <w:sz w:val="12"/>
                <w:szCs w:val="36"/>
                <w:u w:val="single"/>
              </w:rPr>
            </w:pPr>
          </w:p>
          <w:p w:rsidR="00F6419B" w:rsidRPr="00D94D69" w:rsidRDefault="0014158C" w:rsidP="00D94D6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Times New Roman"/>
                <w:b/>
                <w:color w:val="5F497A" w:themeColor="accent4" w:themeShade="BF"/>
                <w:sz w:val="36"/>
                <w:szCs w:val="36"/>
                <w:u w:val="single"/>
              </w:rPr>
            </w:pPr>
            <w:r w:rsidRPr="00AA5F64">
              <w:rPr>
                <w:rFonts w:cs="Times New Roman"/>
                <w:b/>
                <w:color w:val="5F497A" w:themeColor="accent4" w:themeShade="BF"/>
                <w:sz w:val="36"/>
                <w:szCs w:val="36"/>
                <w:u w:val="single"/>
              </w:rPr>
              <w:t>Introduction</w:t>
            </w:r>
          </w:p>
          <w:p w:rsidR="009C0E4F" w:rsidRPr="00AA5F64" w:rsidRDefault="00BD77E6" w:rsidP="00D94D69">
            <w:pPr>
              <w:ind w:left="360"/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Highly accomplished Warehousing and Logistics</w:t>
            </w:r>
            <w:r w:rsidR="009C0E4F" w:rsidRPr="00AA5F64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Professional with 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vast experience of over 15 </w:t>
            </w:r>
            <w:r w:rsidR="009C0E4F" w:rsidRPr="00AA5F64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years 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working with some of the top companies</w:t>
            </w:r>
            <w:r w:rsidR="009C0E4F" w:rsidRPr="00AA5F64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in 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India and Bahrain.</w:t>
            </w:r>
          </w:p>
          <w:p w:rsidR="009C0E4F" w:rsidRPr="00AA5F64" w:rsidRDefault="009C0E4F" w:rsidP="00D94D69">
            <w:pPr>
              <w:ind w:left="360"/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AA5F64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I hold a </w:t>
            </w:r>
            <w:r w:rsidR="00BD77E6">
              <w:rPr>
                <w:rFonts w:cs="Times New Roman"/>
                <w:color w:val="5F497A" w:themeColor="accent4" w:themeShade="BF"/>
                <w:sz w:val="24"/>
                <w:szCs w:val="24"/>
              </w:rPr>
              <w:t>Bachelors in Com</w:t>
            </w:r>
            <w:r w:rsidR="00221AE1">
              <w:rPr>
                <w:rFonts w:cs="Times New Roman"/>
                <w:color w:val="5F497A" w:themeColor="accent4" w:themeShade="BF"/>
                <w:sz w:val="24"/>
                <w:szCs w:val="24"/>
              </w:rPr>
              <w:t>m</w:t>
            </w:r>
            <w:r w:rsidR="00BD77E6">
              <w:rPr>
                <w:rFonts w:cs="Times New Roman"/>
                <w:color w:val="5F497A" w:themeColor="accent4" w:themeShade="BF"/>
                <w:sz w:val="24"/>
                <w:szCs w:val="24"/>
              </w:rPr>
              <w:t>erce</w:t>
            </w:r>
            <w:r w:rsidRPr="00AA5F64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and </w:t>
            </w:r>
            <w:r w:rsidR="00BD77E6">
              <w:rPr>
                <w:rFonts w:cs="Times New Roman"/>
                <w:color w:val="5F497A" w:themeColor="accent4" w:themeShade="BF"/>
                <w:sz w:val="24"/>
                <w:szCs w:val="24"/>
              </w:rPr>
              <w:t>have expert level knowledge of warehousing software like SAP and Tally</w:t>
            </w:r>
            <w:r w:rsidRPr="00AA5F64">
              <w:rPr>
                <w:rFonts w:cs="Times New Roman"/>
                <w:color w:val="5F497A" w:themeColor="accent4" w:themeShade="BF"/>
                <w:sz w:val="24"/>
                <w:szCs w:val="24"/>
              </w:rPr>
              <w:t>.</w:t>
            </w:r>
          </w:p>
          <w:p w:rsidR="001C689D" w:rsidRPr="00AA5F64" w:rsidRDefault="009C0E4F" w:rsidP="00D94D69">
            <w:pPr>
              <w:ind w:left="360"/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AA5F64">
              <w:rPr>
                <w:rFonts w:cs="Times New Roman"/>
                <w:color w:val="5F497A" w:themeColor="accent4" w:themeShade="BF"/>
                <w:sz w:val="24"/>
                <w:szCs w:val="24"/>
              </w:rPr>
              <w:t>I have consistently exceeded expectations through hard work and hunger for learning.</w:t>
            </w:r>
          </w:p>
          <w:p w:rsidR="001C689D" w:rsidRPr="002C435B" w:rsidRDefault="001C689D" w:rsidP="001C689D">
            <w:pPr>
              <w:rPr>
                <w:rFonts w:cs="Times New Roman"/>
                <w:b/>
                <w:color w:val="5F497A" w:themeColor="accent4" w:themeShade="BF"/>
                <w:sz w:val="16"/>
                <w:szCs w:val="36"/>
                <w:u w:val="single"/>
              </w:rPr>
            </w:pPr>
          </w:p>
          <w:p w:rsidR="001C689D" w:rsidRPr="00AA5F64" w:rsidRDefault="001C689D" w:rsidP="00D94D6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Times New Roman"/>
                <w:b/>
                <w:color w:val="5F497A" w:themeColor="accent4" w:themeShade="BF"/>
                <w:sz w:val="36"/>
                <w:szCs w:val="36"/>
                <w:u w:val="single"/>
              </w:rPr>
            </w:pPr>
            <w:r w:rsidRPr="00AA5F64">
              <w:rPr>
                <w:rFonts w:cs="Times New Roman"/>
                <w:b/>
                <w:color w:val="5F497A" w:themeColor="accent4" w:themeShade="BF"/>
                <w:sz w:val="36"/>
                <w:szCs w:val="36"/>
                <w:u w:val="single"/>
              </w:rPr>
              <w:t>Skills Summary</w:t>
            </w:r>
          </w:p>
          <w:p w:rsidR="00D94D69" w:rsidRPr="00D94D69" w:rsidRDefault="00B96EE4" w:rsidP="00D94D6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Expert level</w:t>
            </w:r>
            <w:r w:rsidR="00D94D69" w:rsidRPr="00D94D69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knowledge of 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Warehousing activities</w:t>
            </w:r>
            <w:r w:rsidR="00D94D69" w:rsidRPr="00D94D69">
              <w:rPr>
                <w:rFonts w:cs="Times New Roman"/>
                <w:color w:val="5F497A" w:themeColor="accent4" w:themeShade="BF"/>
                <w:sz w:val="24"/>
                <w:szCs w:val="24"/>
              </w:rPr>
              <w:t>.</w:t>
            </w:r>
          </w:p>
          <w:p w:rsidR="00CB65FC" w:rsidRDefault="00ED75D5" w:rsidP="00ED75D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Very good </w:t>
            </w:r>
            <w:r w:rsidRPr="00ED75D5">
              <w:rPr>
                <w:rFonts w:cs="Times New Roman"/>
                <w:color w:val="5F497A" w:themeColor="accent4" w:themeShade="BF"/>
                <w:sz w:val="24"/>
                <w:szCs w:val="24"/>
              </w:rPr>
              <w:t>Vendor &amp; Materials management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skills, with expertise in negotiations</w:t>
            </w:r>
          </w:p>
          <w:p w:rsidR="00ED75D5" w:rsidRDefault="00ED75D5" w:rsidP="00ED75D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Ability to identify strengths of staff and do work allocations based on their abilities </w:t>
            </w:r>
          </w:p>
          <w:p w:rsidR="00D94D69" w:rsidRPr="00D94D69" w:rsidRDefault="00B96EE4" w:rsidP="00D94D6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Highly e</w:t>
            </w:r>
            <w:r w:rsidR="00D94D69" w:rsidRPr="00D94D69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xperienced </w:t>
            </w:r>
            <w:r w:rsidR="00ED75D5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in 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team and people management and resolving team</w:t>
            </w:r>
            <w:r w:rsidR="00CB65FC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related issues of all kinds</w:t>
            </w:r>
          </w:p>
          <w:p w:rsidR="00D94D69" w:rsidRPr="00D94D69" w:rsidRDefault="00ED75D5" w:rsidP="00D94D6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Skilled in the usage of SAP and Tally Warehouse Management software</w:t>
            </w:r>
          </w:p>
          <w:p w:rsidR="00DD7B9B" w:rsidRPr="002C435B" w:rsidRDefault="00DD7B9B" w:rsidP="00DD7B9B">
            <w:pPr>
              <w:ind w:left="720"/>
              <w:rPr>
                <w:rFonts w:cs="Times New Roman"/>
                <w:b/>
                <w:color w:val="5F497A" w:themeColor="accent4" w:themeShade="BF"/>
                <w:sz w:val="16"/>
                <w:szCs w:val="36"/>
                <w:u w:val="single"/>
              </w:rPr>
            </w:pPr>
          </w:p>
          <w:p w:rsidR="0095743C" w:rsidRPr="002C435B" w:rsidRDefault="002C435B" w:rsidP="002C435B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color w:val="5F497A" w:themeColor="accent4" w:themeShade="BF"/>
                <w:sz w:val="36"/>
                <w:szCs w:val="36"/>
                <w:u w:val="single"/>
              </w:rPr>
            </w:pPr>
            <w:r w:rsidRPr="004A2275"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80AE19" wp14:editId="12A3F211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130398</wp:posOffset>
                      </wp:positionV>
                      <wp:extent cx="2028825" cy="700405"/>
                      <wp:effectExtent l="0" t="0" r="0" b="444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700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743C" w:rsidRDefault="0095743C" w:rsidP="0095743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IN"/>
                                    </w:rPr>
                                    <w:drawing>
                                      <wp:inline distT="0" distB="0" distL="0" distR="0" wp14:anchorId="2DDD50BC" wp14:editId="1E6F1025">
                                        <wp:extent cx="1128156" cy="415122"/>
                                        <wp:effectExtent l="0" t="0" r="0" b="444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9581" cy="4156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0AE19" id="_x0000_s1028" type="#_x0000_t202" style="position:absolute;left:0;text-align:left;margin-left:271.55pt;margin-top:10.25pt;width:159.75pt;height:5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" filled="f" stroked="f">
                      <v:textbox>
                        <w:txbxContent>
                          <w:p w:rsidR="0095743C" w:rsidRDefault="0095743C" w:rsidP="0095743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2DDD50BC" wp14:editId="1E6F1025">
                                  <wp:extent cx="1128156" cy="415122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9581" cy="415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09CA" w:rsidRPr="00AA5F64">
              <w:rPr>
                <w:rFonts w:cs="Times New Roman"/>
                <w:b/>
                <w:color w:val="5F497A" w:themeColor="accent4" w:themeShade="BF"/>
                <w:sz w:val="36"/>
                <w:szCs w:val="36"/>
                <w:u w:val="single"/>
              </w:rPr>
              <w:t>Current  Employment</w:t>
            </w:r>
          </w:p>
          <w:p w:rsidR="0095743C" w:rsidRDefault="0095743C" w:rsidP="0095743C">
            <w:pPr>
              <w:ind w:left="360"/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</w:pPr>
            <w:r w:rsidRPr="002949CC"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MIRC Electronics Ltd (ONIDA)</w:t>
            </w:r>
          </w:p>
          <w:p w:rsidR="0095743C" w:rsidRPr="002C435B" w:rsidRDefault="0095743C" w:rsidP="0095743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2C435B">
              <w:rPr>
                <w:rFonts w:cs="Times New Roman"/>
                <w:color w:val="5F497A" w:themeColor="accent4" w:themeShade="BF"/>
                <w:sz w:val="24"/>
                <w:szCs w:val="24"/>
              </w:rPr>
              <w:t>Store Manager</w:t>
            </w:r>
            <w:r w:rsidR="002C435B" w:rsidRPr="002C435B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, from </w:t>
            </w:r>
            <w:r w:rsidR="00FD063E" w:rsidRPr="002C435B">
              <w:rPr>
                <w:rFonts w:cs="Times New Roman"/>
                <w:color w:val="5F497A" w:themeColor="accent4" w:themeShade="BF"/>
                <w:sz w:val="24"/>
                <w:szCs w:val="24"/>
              </w:rPr>
              <w:t>2016 to till date</w:t>
            </w:r>
          </w:p>
          <w:p w:rsidR="0095743C" w:rsidRPr="0095743C" w:rsidRDefault="0095743C" w:rsidP="0095743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Working at </w:t>
            </w:r>
            <w:r w:rsidRPr="0095743C">
              <w:rPr>
                <w:rFonts w:cs="Times New Roman"/>
                <w:color w:val="5F497A" w:themeColor="accent4" w:themeShade="BF"/>
                <w:sz w:val="24"/>
                <w:szCs w:val="24"/>
              </w:rPr>
              <w:t>Sri Bhagavathy Traders Pvt.Ltd</w:t>
            </w:r>
          </w:p>
          <w:p w:rsidR="0095743C" w:rsidRPr="00AA5F64" w:rsidRDefault="0095743C" w:rsidP="0095743C">
            <w:pPr>
              <w:pStyle w:val="ListParagraph"/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95743C">
              <w:rPr>
                <w:rFonts w:cs="Times New Roman"/>
                <w:color w:val="5F497A" w:themeColor="accent4" w:themeShade="BF"/>
                <w:sz w:val="24"/>
                <w:szCs w:val="24"/>
              </w:rPr>
              <w:t>(</w:t>
            </w:r>
            <w:r w:rsidR="00A17A80"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C&amp;</w:t>
            </w:r>
            <w:r w:rsidR="0089154F">
              <w:rPr>
                <w:rFonts w:cs="Times New Roman"/>
                <w:color w:val="5F497A" w:themeColor="accent4" w:themeShade="BF"/>
                <w:sz w:val="24"/>
                <w:szCs w:val="24"/>
              </w:rPr>
              <w:t>F</w:t>
            </w:r>
            <w:r w:rsidR="00A17A80"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</w:t>
            </w:r>
            <w:r w:rsid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A</w:t>
            </w:r>
            <w:r w:rsidR="00A17A80"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gen</w:t>
            </w:r>
            <w:r w:rsid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c</w:t>
            </w:r>
            <w:r w:rsidR="00A17A80"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y of </w:t>
            </w:r>
            <w:r w:rsid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MIRC</w:t>
            </w:r>
            <w:r w:rsidR="00A17A80"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Electronics</w:t>
            </w:r>
            <w:r w:rsidRPr="0095743C">
              <w:rPr>
                <w:rFonts w:cs="Times New Roman"/>
                <w:color w:val="5F497A" w:themeColor="accent4" w:themeShade="BF"/>
                <w:sz w:val="24"/>
                <w:szCs w:val="24"/>
              </w:rPr>
              <w:t>), Ernakulam, Kerala</w:t>
            </w:r>
          </w:p>
          <w:p w:rsidR="009A3A0D" w:rsidRPr="002C435B" w:rsidRDefault="009A3A0D" w:rsidP="009A3A0D">
            <w:pPr>
              <w:ind w:left="720"/>
              <w:rPr>
                <w:rFonts w:cs="Times New Roman"/>
                <w:b/>
                <w:color w:val="5F497A" w:themeColor="accent4" w:themeShade="BF"/>
                <w:sz w:val="16"/>
                <w:szCs w:val="24"/>
              </w:rPr>
            </w:pPr>
          </w:p>
          <w:p w:rsidR="00E709CA" w:rsidRPr="00AA5F64" w:rsidRDefault="00E709CA" w:rsidP="00D94D69">
            <w:pPr>
              <w:ind w:left="360"/>
              <w:rPr>
                <w:rFonts w:cs="Times New Roman"/>
                <w:b/>
                <w:color w:val="5F497A" w:themeColor="accent4" w:themeShade="BF"/>
                <w:sz w:val="24"/>
                <w:szCs w:val="24"/>
              </w:rPr>
            </w:pPr>
            <w:r w:rsidRPr="00AA5F64">
              <w:rPr>
                <w:rFonts w:cs="Times New Roman"/>
                <w:b/>
                <w:color w:val="5F497A" w:themeColor="accent4" w:themeShade="BF"/>
                <w:sz w:val="24"/>
                <w:szCs w:val="24"/>
              </w:rPr>
              <w:t>Responsibilities:</w:t>
            </w:r>
          </w:p>
          <w:p w:rsidR="00B96EE4" w:rsidRPr="00B96EE4" w:rsidRDefault="00B96EE4" w:rsidP="00B96EE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B96EE4">
              <w:rPr>
                <w:rFonts w:cs="Times New Roman"/>
                <w:color w:val="5F497A" w:themeColor="accent4" w:themeShade="BF"/>
                <w:sz w:val="24"/>
                <w:szCs w:val="24"/>
              </w:rPr>
              <w:t>Managing, controlling and Executing the complete warehouse activity</w:t>
            </w:r>
          </w:p>
          <w:p w:rsidR="00B96EE4" w:rsidRPr="00B96EE4" w:rsidRDefault="00B96EE4" w:rsidP="00B96EE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B96EE4">
              <w:rPr>
                <w:rFonts w:cs="Times New Roman"/>
                <w:color w:val="5F497A" w:themeColor="accent4" w:themeShade="BF"/>
                <w:sz w:val="24"/>
                <w:szCs w:val="24"/>
              </w:rPr>
              <w:t>Handling day-to-day operations including order processing &amp; dispatching, Preparing and analyzing the MIS and reporting to the management.</w:t>
            </w:r>
          </w:p>
          <w:p w:rsidR="00B96EE4" w:rsidRPr="00B96EE4" w:rsidRDefault="00B96EE4" w:rsidP="00B96EE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B96EE4">
              <w:rPr>
                <w:rFonts w:cs="Times New Roman"/>
                <w:color w:val="5F497A" w:themeColor="accent4" w:themeShade="BF"/>
                <w:sz w:val="24"/>
                <w:szCs w:val="24"/>
              </w:rPr>
              <w:t>Stock reconciliation with SAP system..</w:t>
            </w:r>
          </w:p>
          <w:p w:rsidR="00E709CA" w:rsidRPr="00671A15" w:rsidRDefault="00B96EE4" w:rsidP="00B96EE4">
            <w:pPr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B96EE4">
              <w:rPr>
                <w:rFonts w:cs="Times New Roman"/>
                <w:color w:val="5F497A" w:themeColor="accent4" w:themeShade="BF"/>
                <w:sz w:val="24"/>
                <w:szCs w:val="24"/>
              </w:rPr>
              <w:t>Contributing to various warehousing activities of the company, physical stock checking, and coordination with labo</w:t>
            </w:r>
            <w:r w:rsidR="00671A15">
              <w:rPr>
                <w:rFonts w:cs="Times New Roman"/>
                <w:color w:val="5F497A" w:themeColor="accent4" w:themeShade="BF"/>
                <w:sz w:val="24"/>
                <w:szCs w:val="24"/>
              </w:rPr>
              <w:t>u</w:t>
            </w:r>
            <w:r w:rsidRPr="00B96EE4">
              <w:rPr>
                <w:rFonts w:cs="Times New Roman"/>
                <w:color w:val="5F497A" w:themeColor="accent4" w:themeShade="BF"/>
                <w:sz w:val="24"/>
                <w:szCs w:val="24"/>
              </w:rPr>
              <w:t>rers, dispatch follow-ups, etc.</w:t>
            </w:r>
          </w:p>
          <w:p w:rsidR="00671A15" w:rsidRPr="00671A15" w:rsidRDefault="00671A15" w:rsidP="00671A15">
            <w:pPr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671A15">
              <w:rPr>
                <w:rFonts w:cs="Times New Roman"/>
                <w:color w:val="5F497A" w:themeColor="accent4" w:themeShade="BF"/>
                <w:sz w:val="24"/>
                <w:szCs w:val="24"/>
              </w:rPr>
              <w:t>Adhere to all warehousing, handling and shipping legislation requirements</w:t>
            </w:r>
          </w:p>
          <w:p w:rsidR="00671A15" w:rsidRPr="00671A15" w:rsidRDefault="00671A15" w:rsidP="00671A15">
            <w:pPr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671A15">
              <w:rPr>
                <w:rFonts w:cs="Times New Roman"/>
                <w:color w:val="5F497A" w:themeColor="accent4" w:themeShade="BF"/>
                <w:sz w:val="24"/>
                <w:szCs w:val="24"/>
              </w:rPr>
              <w:t>Plan work rotas, assign tasks appropriately and appraise results</w:t>
            </w:r>
          </w:p>
          <w:p w:rsidR="00671A15" w:rsidRPr="00671A15" w:rsidRDefault="00671A15" w:rsidP="00671A15">
            <w:pPr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671A15">
              <w:rPr>
                <w:rFonts w:cs="Times New Roman"/>
                <w:color w:val="5F497A" w:themeColor="accent4" w:themeShade="BF"/>
                <w:sz w:val="24"/>
                <w:szCs w:val="24"/>
              </w:rPr>
              <w:t>Recruit, select, orient, coach and motivate employees</w:t>
            </w:r>
          </w:p>
          <w:p w:rsidR="00671A15" w:rsidRPr="00671A15" w:rsidRDefault="00671A15" w:rsidP="00671A15">
            <w:pPr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671A15">
              <w:rPr>
                <w:rFonts w:cs="Times New Roman"/>
                <w:color w:val="5F497A" w:themeColor="accent4" w:themeShade="BF"/>
                <w:sz w:val="24"/>
                <w:szCs w:val="24"/>
              </w:rPr>
              <w:t>Receive feedback and monitor the quality of services provided</w:t>
            </w:r>
          </w:p>
          <w:p w:rsidR="00671A15" w:rsidRPr="00671A15" w:rsidRDefault="00671A15" w:rsidP="00671A15">
            <w:pPr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671A15">
              <w:rPr>
                <w:rFonts w:cs="Times New Roman"/>
                <w:color w:val="5F497A" w:themeColor="accent4" w:themeShade="BF"/>
                <w:sz w:val="24"/>
                <w:szCs w:val="24"/>
              </w:rPr>
              <w:t>Setting up layout and ensure efficient space utilization</w:t>
            </w:r>
          </w:p>
          <w:p w:rsidR="00671A15" w:rsidRDefault="00671A15" w:rsidP="00671A15">
            <w:pPr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671A15">
              <w:rPr>
                <w:rFonts w:cs="Times New Roman"/>
                <w:color w:val="5F497A" w:themeColor="accent4" w:themeShade="BF"/>
                <w:sz w:val="24"/>
                <w:szCs w:val="24"/>
              </w:rPr>
              <w:t>Enforce all company rules and regulations</w:t>
            </w:r>
          </w:p>
          <w:p w:rsidR="006C10E6" w:rsidRPr="00671A15" w:rsidRDefault="006C10E6" w:rsidP="00671A15">
            <w:pPr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Maintaining Petty Cash using Tall</w:t>
            </w:r>
            <w:r w:rsidR="007C41FA">
              <w:rPr>
                <w:rFonts w:cs="Times New Roman"/>
                <w:color w:val="5F497A" w:themeColor="accent4" w:themeShade="BF"/>
                <w:sz w:val="24"/>
                <w:szCs w:val="24"/>
              </w:rPr>
              <w:t>y</w:t>
            </w:r>
          </w:p>
          <w:p w:rsidR="00BD77E6" w:rsidRDefault="00671A15" w:rsidP="002949CC">
            <w:pPr>
              <w:numPr>
                <w:ilvl w:val="0"/>
                <w:numId w:val="3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671A15">
              <w:rPr>
                <w:rFonts w:cs="Times New Roman"/>
                <w:color w:val="5F497A" w:themeColor="accent4" w:themeShade="BF"/>
                <w:sz w:val="24"/>
                <w:szCs w:val="24"/>
              </w:rPr>
              <w:t>Supervise warehouse employees and oversee daily operations</w:t>
            </w:r>
          </w:p>
          <w:p w:rsidR="002949CC" w:rsidRPr="002C435B" w:rsidRDefault="002949CC" w:rsidP="002C435B">
            <w:pPr>
              <w:ind w:left="360"/>
              <w:rPr>
                <w:rFonts w:cs="Times New Roman"/>
                <w:color w:val="5F497A" w:themeColor="accent4" w:themeShade="BF"/>
                <w:sz w:val="16"/>
                <w:szCs w:val="24"/>
              </w:rPr>
            </w:pPr>
            <w:r w:rsidRPr="00AA5F64">
              <w:rPr>
                <w:noProof/>
                <w:lang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5CCC1A" wp14:editId="630EF0F0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69998</wp:posOffset>
                      </wp:positionV>
                      <wp:extent cx="2028825" cy="700644"/>
                      <wp:effectExtent l="0" t="0" r="0" b="444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70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9CC" w:rsidRDefault="002949CC" w:rsidP="002949C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IN"/>
                                    </w:rPr>
                                    <w:drawing>
                                      <wp:inline distT="0" distB="0" distL="0" distR="0" wp14:anchorId="270B7ACF" wp14:editId="7E732C2A">
                                        <wp:extent cx="1514475" cy="495300"/>
                                        <wp:effectExtent l="0" t="0" r="9525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447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CCC1A" id="_x0000_s1029" type="#_x0000_t202" style="position:absolute;left:0;text-align:left;margin-left:271.55pt;margin-top:5.5pt;width:159.75pt;height:5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" filled="f" stroked="f">
                      <v:textbox>
                        <w:txbxContent>
                          <w:p w:rsidR="002949CC" w:rsidRDefault="002949CC" w:rsidP="002949C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270B7ACF" wp14:editId="7E732C2A">
                                  <wp:extent cx="1514475" cy="495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49CC" w:rsidRDefault="002949CC" w:rsidP="002949CC">
            <w:pPr>
              <w:ind w:left="360"/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</w:pPr>
            <w:r w:rsidRPr="002949CC"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Stove Kraft India Pvt Ltd</w:t>
            </w:r>
          </w:p>
          <w:p w:rsidR="002949CC" w:rsidRPr="00AA5F64" w:rsidRDefault="002949CC" w:rsidP="002949CC">
            <w:pPr>
              <w:ind w:left="360"/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  <w:t>(Kitchen appliances</w:t>
            </w:r>
            <w:r w:rsidRPr="002949CC"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  <w:t>)</w:t>
            </w:r>
          </w:p>
          <w:p w:rsidR="002949CC" w:rsidRPr="00AA5F64" w:rsidRDefault="002949CC" w:rsidP="002949C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Store Manager</w:t>
            </w:r>
          </w:p>
          <w:p w:rsidR="00294B01" w:rsidRDefault="002949CC" w:rsidP="00FD063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2949CC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2011 </w:t>
            </w:r>
            <w:r w:rsidR="00294B01">
              <w:rPr>
                <w:rFonts w:cs="Times New Roman"/>
                <w:color w:val="5F497A" w:themeColor="accent4" w:themeShade="BF"/>
                <w:sz w:val="24"/>
                <w:szCs w:val="24"/>
              </w:rPr>
              <w:t>–</w:t>
            </w:r>
            <w:r w:rsidRPr="002949CC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2016</w:t>
            </w:r>
          </w:p>
          <w:p w:rsidR="00FD063E" w:rsidRPr="002C435B" w:rsidRDefault="00BE44E4" w:rsidP="002C435B">
            <w:p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AA5F64"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EA7B2A" wp14:editId="6F83E2EE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136302</wp:posOffset>
                      </wp:positionV>
                      <wp:extent cx="2028825" cy="700405"/>
                      <wp:effectExtent l="0" t="0" r="0" b="444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700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63E" w:rsidRDefault="005152B4" w:rsidP="00FD063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IN"/>
                                    </w:rPr>
                                    <w:drawing>
                                      <wp:inline distT="0" distB="0" distL="0" distR="0" wp14:anchorId="26772503" wp14:editId="43D3BBAE">
                                        <wp:extent cx="1425043" cy="504702"/>
                                        <wp:effectExtent l="0" t="0" r="381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9">
                                                          <a14:imgEffect>
                                                            <a14:sharpenSoften amount="75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2146" cy="5072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A7B2A" id="_x0000_s1030" type="#_x0000_t202" style="position:absolute;margin-left:271.55pt;margin-top:10.75pt;width:159.75pt;height:5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" filled="f" stroked="f">
                      <v:textbox>
                        <w:txbxContent>
                          <w:p w:rsidR="00FD063E" w:rsidRDefault="005152B4" w:rsidP="00FD063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26772503" wp14:editId="43D3BBAE">
                                  <wp:extent cx="1425043" cy="504702"/>
                                  <wp:effectExtent l="0" t="0" r="381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9">
                                                    <a14:imgEffect>
                                                      <a14:sharpenSoften amount="7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2146" cy="507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063E" w:rsidRDefault="00FD063E" w:rsidP="00FD063E">
            <w:pPr>
              <w:ind w:left="360"/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</w:pPr>
            <w:r w:rsidRPr="00FD063E"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Redington Bahrain SPC</w:t>
            </w:r>
          </w:p>
          <w:p w:rsidR="00FD063E" w:rsidRPr="00AA5F64" w:rsidRDefault="00FD063E" w:rsidP="00FD063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Logistics Executive</w:t>
            </w:r>
          </w:p>
          <w:p w:rsidR="00294B01" w:rsidRDefault="00FD063E" w:rsidP="002949C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December 2009 to April 2011</w:t>
            </w:r>
          </w:p>
          <w:p w:rsidR="002C435B" w:rsidRPr="002C435B" w:rsidRDefault="002C435B" w:rsidP="002C435B">
            <w:pPr>
              <w:ind w:left="360"/>
              <w:rPr>
                <w:rFonts w:cs="Times New Roman"/>
                <w:color w:val="5F497A" w:themeColor="accent4" w:themeShade="BF"/>
                <w:sz w:val="16"/>
                <w:szCs w:val="24"/>
              </w:rPr>
            </w:pPr>
          </w:p>
          <w:p w:rsidR="002C435B" w:rsidRPr="002C435B" w:rsidRDefault="002C435B" w:rsidP="002C435B">
            <w:pPr>
              <w:ind w:left="360"/>
              <w:rPr>
                <w:rFonts w:cs="Times New Roman"/>
                <w:b/>
                <w:color w:val="5F497A" w:themeColor="accent4" w:themeShade="BF"/>
                <w:sz w:val="24"/>
                <w:szCs w:val="24"/>
              </w:rPr>
            </w:pPr>
            <w:r w:rsidRPr="002C435B">
              <w:rPr>
                <w:rFonts w:cs="Times New Roman"/>
                <w:b/>
                <w:color w:val="5F497A" w:themeColor="accent4" w:themeShade="BF"/>
                <w:sz w:val="24"/>
                <w:szCs w:val="24"/>
              </w:rPr>
              <w:t>Responsibilities:</w:t>
            </w:r>
          </w:p>
          <w:p w:rsidR="002C435B" w:rsidRPr="002C435B" w:rsidRDefault="002C435B" w:rsidP="002C435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Customer Handling</w:t>
            </w:r>
          </w:p>
          <w:p w:rsidR="002C435B" w:rsidRDefault="002C435B" w:rsidP="002949C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Goods receiving</w:t>
            </w:r>
          </w:p>
          <w:p w:rsidR="002C435B" w:rsidRDefault="002C435B" w:rsidP="002949C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Damage Control</w:t>
            </w:r>
          </w:p>
          <w:p w:rsidR="002C435B" w:rsidRDefault="0047305F" w:rsidP="002949C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Return defective s</w:t>
            </w:r>
            <w:r w:rsidR="002C435B">
              <w:rPr>
                <w:rFonts w:cs="Times New Roman"/>
                <w:color w:val="5F497A" w:themeColor="accent4" w:themeShade="BF"/>
                <w:sz w:val="24"/>
                <w:szCs w:val="24"/>
              </w:rPr>
              <w:t>tock to supplier</w:t>
            </w:r>
          </w:p>
          <w:p w:rsidR="002C435B" w:rsidRDefault="002C435B" w:rsidP="002949C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Inventory control</w:t>
            </w:r>
          </w:p>
          <w:p w:rsidR="002C435B" w:rsidRDefault="002C435B" w:rsidP="002949C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Preparing all documents for export and import</w:t>
            </w:r>
          </w:p>
          <w:p w:rsidR="002949CC" w:rsidRPr="002C435B" w:rsidRDefault="002949CC" w:rsidP="00294B01">
            <w:pPr>
              <w:pStyle w:val="ListParagraph"/>
              <w:rPr>
                <w:rFonts w:cs="Times New Roman"/>
                <w:color w:val="5F497A" w:themeColor="accent4" w:themeShade="BF"/>
                <w:sz w:val="16"/>
                <w:szCs w:val="24"/>
              </w:rPr>
            </w:pPr>
          </w:p>
          <w:p w:rsidR="002949CC" w:rsidRDefault="002949CC" w:rsidP="002949CC">
            <w:pPr>
              <w:ind w:left="360"/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</w:pPr>
            <w:r w:rsidRPr="002949CC"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Mahavir Enterprises India Pvt Ltd</w:t>
            </w:r>
            <w:r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, Cochin</w:t>
            </w:r>
          </w:p>
          <w:p w:rsidR="00E917A5" w:rsidRPr="00AA5F64" w:rsidRDefault="002949CC" w:rsidP="002949CC">
            <w:pPr>
              <w:ind w:left="360"/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  <w:t>(Home appliances</w:t>
            </w:r>
            <w:r w:rsidRPr="002949CC"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  <w:t>)</w:t>
            </w:r>
            <w:r w:rsidR="002C435B"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  <w:t xml:space="preserve">, </w:t>
            </w:r>
            <w:r w:rsidR="00E917A5"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C&amp;</w:t>
            </w:r>
            <w:r w:rsidR="00E917A5">
              <w:rPr>
                <w:rFonts w:cs="Times New Roman"/>
                <w:color w:val="5F497A" w:themeColor="accent4" w:themeShade="BF"/>
                <w:sz w:val="24"/>
                <w:szCs w:val="24"/>
              </w:rPr>
              <w:t>F</w:t>
            </w:r>
            <w:r w:rsidR="00E917A5"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</w:t>
            </w:r>
            <w:r w:rsidR="00E917A5">
              <w:rPr>
                <w:rFonts w:cs="Times New Roman"/>
                <w:color w:val="5F497A" w:themeColor="accent4" w:themeShade="BF"/>
                <w:sz w:val="24"/>
                <w:szCs w:val="24"/>
              </w:rPr>
              <w:t>A</w:t>
            </w:r>
            <w:r w:rsidR="00E917A5"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gen</w:t>
            </w:r>
            <w:r w:rsidR="00E917A5">
              <w:rPr>
                <w:rFonts w:cs="Times New Roman"/>
                <w:color w:val="5F497A" w:themeColor="accent4" w:themeShade="BF"/>
                <w:sz w:val="24"/>
                <w:szCs w:val="24"/>
              </w:rPr>
              <w:t>c</w:t>
            </w:r>
            <w:r w:rsidR="00E917A5"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y of</w:t>
            </w:r>
            <w:r w:rsidR="00E917A5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</w:t>
            </w:r>
            <w:r w:rsidR="00E917A5" w:rsidRPr="0095743C">
              <w:rPr>
                <w:rFonts w:cs="Times New Roman"/>
                <w:color w:val="5F497A" w:themeColor="accent4" w:themeShade="BF"/>
                <w:sz w:val="24"/>
                <w:szCs w:val="24"/>
              </w:rPr>
              <w:t>Sri Bhagavathy Traders Pvt.Ltd</w:t>
            </w:r>
          </w:p>
          <w:p w:rsidR="002949CC" w:rsidRPr="00AA5F64" w:rsidRDefault="002949CC" w:rsidP="002949C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Storekeeper</w:t>
            </w:r>
          </w:p>
          <w:p w:rsidR="00294B01" w:rsidRDefault="002949CC" w:rsidP="002949C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2005 </w:t>
            </w:r>
            <w:r w:rsidR="00294B01">
              <w:rPr>
                <w:rFonts w:cs="Times New Roman"/>
                <w:color w:val="5F497A" w:themeColor="accent4" w:themeShade="BF"/>
                <w:sz w:val="24"/>
                <w:szCs w:val="24"/>
              </w:rPr>
              <w:t>–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2007</w:t>
            </w:r>
          </w:p>
          <w:p w:rsidR="001A7A43" w:rsidRPr="00294B01" w:rsidRDefault="003A1E41" w:rsidP="00294B01">
            <w:pPr>
              <w:pStyle w:val="ListParagraph"/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AA5F64"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361B8C" wp14:editId="75CBAF02">
                      <wp:simplePos x="0" y="0"/>
                      <wp:positionH relativeFrom="column">
                        <wp:posOffset>3488599</wp:posOffset>
                      </wp:positionH>
                      <wp:positionV relativeFrom="paragraph">
                        <wp:posOffset>169430</wp:posOffset>
                      </wp:positionV>
                      <wp:extent cx="2028825" cy="700644"/>
                      <wp:effectExtent l="0" t="0" r="0" b="444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70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3FC" w:rsidRDefault="002949CC" w:rsidP="003A1E4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IN"/>
                                    </w:rPr>
                                    <w:drawing>
                                      <wp:inline distT="0" distB="0" distL="0" distR="0" wp14:anchorId="1EA9F895" wp14:editId="79B23255">
                                        <wp:extent cx="1140031" cy="484939"/>
                                        <wp:effectExtent l="0" t="0" r="3175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1">
                                                          <a14:imgEffect>
                                                            <a14:sharpenSoften amount="75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5512" cy="487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61B8C" id="_x0000_s1031" type="#_x0000_t202" style="position:absolute;left:0;text-align:left;margin-left:274.7pt;margin-top:13.35pt;width:159.75pt;height:5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" filled="f" stroked="f">
                      <v:textbox>
                        <w:txbxContent>
                          <w:p w:rsidR="000673FC" w:rsidRDefault="002949CC" w:rsidP="003A1E4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1EA9F895" wp14:editId="79B23255">
                                  <wp:extent cx="1140031" cy="484939"/>
                                  <wp:effectExtent l="0" t="0" r="317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1">
                                                    <a14:imgEffect>
                                                      <a14:sharpenSoften amount="7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512" cy="487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7A43" w:rsidRDefault="002949CC" w:rsidP="00D94D69">
            <w:pPr>
              <w:ind w:left="360"/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</w:pPr>
            <w:r w:rsidRPr="002949CC"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Becton Dickinson India Ltd</w:t>
            </w:r>
          </w:p>
          <w:p w:rsidR="002949CC" w:rsidRDefault="002949CC" w:rsidP="002949CC">
            <w:pPr>
              <w:ind w:left="360"/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  <w:t xml:space="preserve">(Medical supplies, devices, </w:t>
            </w:r>
            <w:r w:rsidRPr="002949CC"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  <w:t>laboratory instruments)</w:t>
            </w:r>
          </w:p>
          <w:p w:rsidR="00152B78" w:rsidRPr="00AA5F64" w:rsidRDefault="00152B78" w:rsidP="002949CC">
            <w:pPr>
              <w:ind w:left="360"/>
              <w:rPr>
                <w:rFonts w:cs="Times New Roman"/>
                <w:i/>
                <w:color w:val="5F497A" w:themeColor="accent4" w:themeShade="BF"/>
                <w:sz w:val="24"/>
                <w:szCs w:val="24"/>
              </w:rPr>
            </w:pPr>
            <w:r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C&amp;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F</w:t>
            </w:r>
            <w:r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A</w:t>
            </w:r>
            <w:r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gen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c</w:t>
            </w:r>
            <w:r w:rsidRPr="00A17A80">
              <w:rPr>
                <w:rFonts w:cs="Times New Roman"/>
                <w:color w:val="5F497A" w:themeColor="accent4" w:themeShade="BF"/>
                <w:sz w:val="24"/>
                <w:szCs w:val="24"/>
              </w:rPr>
              <w:t>y of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</w:t>
            </w:r>
            <w:r w:rsidRPr="0095743C">
              <w:rPr>
                <w:rFonts w:cs="Times New Roman"/>
                <w:color w:val="5F497A" w:themeColor="accent4" w:themeShade="BF"/>
                <w:sz w:val="24"/>
                <w:szCs w:val="24"/>
              </w:rPr>
              <w:t>Sri Bhagavathy Traders Pvt.Ltd</w:t>
            </w:r>
          </w:p>
          <w:p w:rsidR="00836634" w:rsidRPr="00AA5F64" w:rsidRDefault="002949CC" w:rsidP="002949C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2949CC">
              <w:rPr>
                <w:rFonts w:cs="Times New Roman"/>
                <w:color w:val="5F497A" w:themeColor="accent4" w:themeShade="BF"/>
                <w:sz w:val="24"/>
                <w:szCs w:val="24"/>
              </w:rPr>
              <w:t>Stores assistant</w:t>
            </w:r>
          </w:p>
          <w:p w:rsidR="00CF7A9B" w:rsidRDefault="002949CC" w:rsidP="0079562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2003 </w:t>
            </w:r>
            <w:r w:rsidR="00294B01">
              <w:rPr>
                <w:rFonts w:cs="Times New Roman"/>
                <w:color w:val="5F497A" w:themeColor="accent4" w:themeShade="BF"/>
                <w:sz w:val="24"/>
                <w:szCs w:val="24"/>
              </w:rPr>
              <w:t>–</w:t>
            </w: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2005</w:t>
            </w:r>
          </w:p>
          <w:p w:rsidR="00BD77E6" w:rsidRPr="00BD77E6" w:rsidRDefault="00BD77E6" w:rsidP="00BD77E6">
            <w:pPr>
              <w:pStyle w:val="ListParagraph"/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</w:p>
          <w:p w:rsidR="00294EB5" w:rsidRPr="00AA5F64" w:rsidRDefault="00294EB5" w:rsidP="00D94D6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Times New Roman"/>
                <w:b/>
                <w:color w:val="5F497A" w:themeColor="accent4" w:themeShade="BF"/>
                <w:sz w:val="36"/>
                <w:szCs w:val="36"/>
                <w:u w:val="single"/>
              </w:rPr>
            </w:pPr>
            <w:r w:rsidRPr="00D94D69">
              <w:rPr>
                <w:rFonts w:cs="Times New Roman"/>
                <w:b/>
                <w:color w:val="5F497A" w:themeColor="accent4" w:themeShade="BF"/>
                <w:sz w:val="32"/>
                <w:szCs w:val="32"/>
                <w:u w:val="single"/>
              </w:rPr>
              <w:t>Education</w:t>
            </w:r>
          </w:p>
          <w:p w:rsidR="00CF7A9B" w:rsidRPr="00AA5F64" w:rsidRDefault="002E5D7C" w:rsidP="00D94D69">
            <w:pPr>
              <w:ind w:left="360"/>
              <w:rPr>
                <w:rFonts w:cs="Times New Roman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Bachelor of Commerce (B.Com)</w:t>
            </w:r>
          </w:p>
          <w:p w:rsidR="001E1477" w:rsidRPr="00AA5F64" w:rsidRDefault="002E5D7C" w:rsidP="001E147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cs="Times New Roman"/>
                <w:color w:val="5F497A" w:themeColor="accent4" w:themeShade="BF"/>
                <w:sz w:val="24"/>
                <w:szCs w:val="24"/>
              </w:rPr>
              <w:t>M.G.University, Kerala</w:t>
            </w:r>
          </w:p>
          <w:p w:rsidR="002E5D7C" w:rsidRDefault="001E1477" w:rsidP="002E5D7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  <w:r w:rsidRPr="00AA5F64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Year </w:t>
            </w:r>
            <w:r w:rsidR="002E5D7C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1999 </w:t>
            </w:r>
            <w:r w:rsidR="00294B01">
              <w:rPr>
                <w:rFonts w:cs="Times New Roman"/>
                <w:color w:val="5F497A" w:themeColor="accent4" w:themeShade="BF"/>
                <w:sz w:val="24"/>
                <w:szCs w:val="24"/>
              </w:rPr>
              <w:t>–</w:t>
            </w:r>
            <w:r w:rsidR="002E5D7C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 2002</w:t>
            </w:r>
          </w:p>
          <w:p w:rsidR="00294B01" w:rsidRPr="00294B01" w:rsidRDefault="00294B01" w:rsidP="00294B01">
            <w:pPr>
              <w:pStyle w:val="ListParagraph"/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</w:p>
          <w:p w:rsidR="002E5D7C" w:rsidRPr="00AA5F64" w:rsidRDefault="002E5D7C" w:rsidP="002E5D7C">
            <w:pPr>
              <w:ind w:left="360"/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</w:pPr>
            <w:r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Pre-University</w:t>
            </w:r>
            <w:r w:rsidRPr="00AA5F64"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 xml:space="preserve"> </w:t>
            </w:r>
            <w:r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(12</w:t>
            </w:r>
            <w:r w:rsidRPr="00AA5F64"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th standard)</w:t>
            </w:r>
          </w:p>
          <w:p w:rsidR="004A75B1" w:rsidRPr="00A578C2" w:rsidRDefault="002E5D7C" w:rsidP="006C37B3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color w:val="5F497A" w:themeColor="accent4" w:themeShade="BF"/>
                <w:szCs w:val="24"/>
              </w:rPr>
            </w:pPr>
            <w:r w:rsidRPr="00A578C2">
              <w:rPr>
                <w:rFonts w:cs="Times New Roman"/>
                <w:color w:val="5F497A" w:themeColor="accent4" w:themeShade="BF"/>
                <w:sz w:val="24"/>
                <w:szCs w:val="24"/>
              </w:rPr>
              <w:t>M.G.University, Kerala</w:t>
            </w:r>
            <w:r w:rsidR="00A578C2" w:rsidRPr="00A578C2">
              <w:rPr>
                <w:rFonts w:cs="Times New Roman"/>
                <w:color w:val="5F497A" w:themeColor="accent4" w:themeShade="BF"/>
                <w:sz w:val="24"/>
                <w:szCs w:val="24"/>
              </w:rPr>
              <w:t xml:space="preserve">, </w:t>
            </w:r>
            <w:r w:rsidRPr="00A578C2">
              <w:rPr>
                <w:rFonts w:cs="Times New Roman"/>
                <w:color w:val="5F497A" w:themeColor="accent4" w:themeShade="BF"/>
                <w:szCs w:val="24"/>
              </w:rPr>
              <w:t xml:space="preserve">1997 </w:t>
            </w:r>
            <w:r w:rsidR="00294B01" w:rsidRPr="00A578C2">
              <w:rPr>
                <w:rFonts w:cs="Times New Roman"/>
                <w:color w:val="5F497A" w:themeColor="accent4" w:themeShade="BF"/>
                <w:szCs w:val="24"/>
              </w:rPr>
              <w:t>–</w:t>
            </w:r>
            <w:r w:rsidRPr="00A578C2">
              <w:rPr>
                <w:rFonts w:cs="Times New Roman"/>
                <w:color w:val="5F497A" w:themeColor="accent4" w:themeShade="BF"/>
                <w:szCs w:val="24"/>
              </w:rPr>
              <w:t xml:space="preserve"> 1999</w:t>
            </w:r>
          </w:p>
          <w:p w:rsidR="00294B01" w:rsidRPr="00294B01" w:rsidRDefault="00294B01" w:rsidP="00294B01">
            <w:pPr>
              <w:pStyle w:val="ListParagraph"/>
              <w:rPr>
                <w:rFonts w:cs="Times New Roman"/>
                <w:color w:val="5F497A" w:themeColor="accent4" w:themeShade="BF"/>
                <w:szCs w:val="24"/>
              </w:rPr>
            </w:pPr>
          </w:p>
          <w:p w:rsidR="006C37B3" w:rsidRPr="00AA5F64" w:rsidRDefault="006C37B3" w:rsidP="00D94D69">
            <w:pPr>
              <w:ind w:left="360"/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</w:pPr>
            <w:r w:rsidRPr="00AA5F64"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 xml:space="preserve">Secondary </w:t>
            </w:r>
            <w:r w:rsidR="002E5D7C"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 xml:space="preserve">School Leaving </w:t>
            </w:r>
            <w:r w:rsidRPr="00AA5F64">
              <w:rPr>
                <w:rFonts w:cs="Times New Roman"/>
                <w:b/>
                <w:color w:val="5F497A" w:themeColor="accent4" w:themeShade="BF"/>
                <w:sz w:val="32"/>
                <w:szCs w:val="24"/>
              </w:rPr>
              <w:t>Certificate (10th standard)</w:t>
            </w:r>
          </w:p>
          <w:p w:rsidR="006C37B3" w:rsidRDefault="002E5D7C" w:rsidP="006C37B3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color w:val="5F497A" w:themeColor="accent4" w:themeShade="BF"/>
                <w:szCs w:val="24"/>
              </w:rPr>
            </w:pPr>
            <w:r w:rsidRPr="00A578C2">
              <w:rPr>
                <w:rFonts w:cs="Times New Roman"/>
                <w:color w:val="5F497A" w:themeColor="accent4" w:themeShade="BF"/>
                <w:szCs w:val="24"/>
              </w:rPr>
              <w:t xml:space="preserve">Public Examination Board of </w:t>
            </w:r>
            <w:r w:rsidR="00A578C2" w:rsidRPr="00A578C2">
              <w:rPr>
                <w:rFonts w:cs="Times New Roman"/>
                <w:color w:val="5F497A" w:themeColor="accent4" w:themeShade="BF"/>
                <w:szCs w:val="24"/>
              </w:rPr>
              <w:t xml:space="preserve">Kerala, </w:t>
            </w:r>
            <w:r w:rsidRPr="00A578C2">
              <w:rPr>
                <w:rFonts w:cs="Times New Roman"/>
                <w:color w:val="5F497A" w:themeColor="accent4" w:themeShade="BF"/>
                <w:szCs w:val="24"/>
              </w:rPr>
              <w:t>1996</w:t>
            </w:r>
          </w:p>
          <w:p w:rsidR="00200813" w:rsidRPr="008449C2" w:rsidRDefault="00200813" w:rsidP="008449C2">
            <w:pPr>
              <w:rPr>
                <w:rFonts w:cs="Times New Roman"/>
                <w:color w:val="5F497A" w:themeColor="accent4" w:themeShade="BF"/>
                <w:sz w:val="24"/>
                <w:szCs w:val="24"/>
              </w:rPr>
            </w:pPr>
          </w:p>
        </w:tc>
      </w:tr>
    </w:tbl>
    <w:p w:rsidR="0017588A" w:rsidRPr="00B96EE4" w:rsidRDefault="0017588A" w:rsidP="00D94D69">
      <w:pPr>
        <w:pStyle w:val="NoSpacing"/>
        <w:rPr>
          <w:sz w:val="14"/>
        </w:rPr>
      </w:pPr>
    </w:p>
    <w:p w:rsidR="00AE2D6F" w:rsidRPr="00D94D69" w:rsidRDefault="00AE2D6F" w:rsidP="00D94D69">
      <w:pPr>
        <w:pStyle w:val="ListParagraph"/>
        <w:numPr>
          <w:ilvl w:val="0"/>
          <w:numId w:val="10"/>
        </w:numPr>
        <w:spacing w:after="0"/>
        <w:rPr>
          <w:rFonts w:cs="Times New Roman"/>
          <w:b/>
          <w:color w:val="5F497A" w:themeColor="accent4" w:themeShade="BF"/>
          <w:sz w:val="32"/>
          <w:szCs w:val="32"/>
          <w:u w:val="single"/>
        </w:rPr>
      </w:pPr>
      <w:r w:rsidRPr="00AA5F64">
        <w:rPr>
          <w:rFonts w:cs="Times New Roman"/>
          <w:b/>
          <w:color w:val="5F497A" w:themeColor="accent4" w:themeShade="BF"/>
          <w:sz w:val="32"/>
          <w:szCs w:val="32"/>
          <w:u w:val="single"/>
        </w:rPr>
        <w:t>Declaration</w:t>
      </w:r>
    </w:p>
    <w:p w:rsidR="00AE2D6F" w:rsidRPr="00AA5F64" w:rsidRDefault="00AE2D6F" w:rsidP="00156181">
      <w:pPr>
        <w:pStyle w:val="ListParagraph"/>
        <w:spacing w:after="0" w:line="240" w:lineRule="auto"/>
        <w:ind w:left="360"/>
        <w:rPr>
          <w:rFonts w:cs="Times New Roman"/>
          <w:color w:val="5F497A" w:themeColor="accent4" w:themeShade="BF"/>
          <w:sz w:val="24"/>
          <w:szCs w:val="24"/>
        </w:rPr>
      </w:pPr>
      <w:r w:rsidRPr="00AA5F64">
        <w:rPr>
          <w:rFonts w:cs="Times New Roman"/>
          <w:color w:val="5F497A" w:themeColor="accent4" w:themeShade="BF"/>
          <w:sz w:val="24"/>
          <w:szCs w:val="24"/>
        </w:rPr>
        <w:t>I hereby declare the above given information is correct &amp; complete to the best of   my knowledge &amp; belief.</w:t>
      </w:r>
    </w:p>
    <w:p w:rsidR="00AE2D6F" w:rsidRPr="00B96EE4" w:rsidRDefault="00AE2D6F" w:rsidP="00156181">
      <w:pPr>
        <w:spacing w:after="0" w:line="240" w:lineRule="auto"/>
        <w:rPr>
          <w:rFonts w:cs="Times New Roman"/>
          <w:b/>
          <w:sz w:val="14"/>
          <w:szCs w:val="24"/>
        </w:rPr>
      </w:pPr>
    </w:p>
    <w:p w:rsidR="00AE2D6F" w:rsidRPr="00AA5F64" w:rsidRDefault="002E5D7C" w:rsidP="00156181">
      <w:pPr>
        <w:pStyle w:val="ListParagraph"/>
        <w:spacing w:after="0" w:line="240" w:lineRule="auto"/>
        <w:ind w:left="360"/>
        <w:rPr>
          <w:rFonts w:cs="Times New Roman"/>
          <w:color w:val="5F497A" w:themeColor="accent4" w:themeShade="BF"/>
          <w:sz w:val="24"/>
          <w:szCs w:val="24"/>
        </w:rPr>
      </w:pPr>
      <w:r w:rsidRPr="002E5D7C">
        <w:rPr>
          <w:rFonts w:cs="Times New Roman"/>
          <w:b/>
          <w:color w:val="5F497A" w:themeColor="accent4" w:themeShade="BF"/>
          <w:sz w:val="24"/>
          <w:szCs w:val="24"/>
        </w:rPr>
        <w:t>Suraj.L.S</w:t>
      </w:r>
    </w:p>
    <w:p w:rsidR="00AE2D6F" w:rsidRPr="00B96EE4" w:rsidRDefault="002E5D7C" w:rsidP="00B96EE4">
      <w:pPr>
        <w:pStyle w:val="ListParagraph"/>
        <w:spacing w:after="0" w:line="240" w:lineRule="auto"/>
        <w:ind w:left="360"/>
        <w:rPr>
          <w:rFonts w:cs="Times New Roman"/>
          <w:color w:val="5F497A" w:themeColor="accent4" w:themeShade="BF"/>
          <w:sz w:val="24"/>
          <w:szCs w:val="24"/>
        </w:rPr>
      </w:pPr>
      <w:r>
        <w:rPr>
          <w:rFonts w:cs="Times New Roman"/>
          <w:b/>
          <w:color w:val="5F497A" w:themeColor="accent4" w:themeShade="BF"/>
          <w:sz w:val="24"/>
          <w:szCs w:val="24"/>
        </w:rPr>
        <w:t>Kerala</w:t>
      </w:r>
    </w:p>
    <w:sectPr w:rsidR="00AE2D6F" w:rsidRPr="00B96EE4" w:rsidSect="0017588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37" w:rsidRDefault="00991537" w:rsidP="00530D37">
      <w:pPr>
        <w:spacing w:after="0" w:line="240" w:lineRule="auto"/>
      </w:pPr>
      <w:r>
        <w:separator/>
      </w:r>
    </w:p>
  </w:endnote>
  <w:endnote w:type="continuationSeparator" w:id="0">
    <w:p w:rsidR="00991537" w:rsidRDefault="00991537" w:rsidP="0053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A" w:rsidRDefault="003924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6169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3197" w:rsidRDefault="00EC3197">
            <w:pPr>
              <w:pStyle w:val="Footer"/>
              <w:jc w:val="center"/>
            </w:pPr>
            <w:r w:rsidRPr="00EC3197">
              <w:rPr>
                <w:sz w:val="20"/>
              </w:rPr>
              <w:t xml:space="preserve">Page </w:t>
            </w:r>
            <w:r w:rsidRPr="00EC3197">
              <w:rPr>
                <w:b/>
                <w:bCs/>
                <w:szCs w:val="24"/>
              </w:rPr>
              <w:fldChar w:fldCharType="begin"/>
            </w:r>
            <w:r w:rsidRPr="00EC3197">
              <w:rPr>
                <w:b/>
                <w:bCs/>
                <w:sz w:val="20"/>
              </w:rPr>
              <w:instrText xml:space="preserve"> PAGE </w:instrText>
            </w:r>
            <w:r w:rsidRPr="00EC3197">
              <w:rPr>
                <w:b/>
                <w:bCs/>
                <w:szCs w:val="24"/>
              </w:rPr>
              <w:fldChar w:fldCharType="separate"/>
            </w:r>
            <w:r w:rsidR="00873E52">
              <w:rPr>
                <w:b/>
                <w:bCs/>
                <w:noProof/>
                <w:sz w:val="20"/>
              </w:rPr>
              <w:t>2</w:t>
            </w:r>
            <w:r w:rsidRPr="00EC3197">
              <w:rPr>
                <w:b/>
                <w:bCs/>
                <w:szCs w:val="24"/>
              </w:rPr>
              <w:fldChar w:fldCharType="end"/>
            </w:r>
            <w:r w:rsidRPr="00EC3197">
              <w:rPr>
                <w:sz w:val="20"/>
              </w:rPr>
              <w:t xml:space="preserve"> of </w:t>
            </w:r>
            <w:r w:rsidRPr="00EC3197">
              <w:rPr>
                <w:b/>
                <w:bCs/>
                <w:szCs w:val="24"/>
              </w:rPr>
              <w:fldChar w:fldCharType="begin"/>
            </w:r>
            <w:r w:rsidRPr="00EC3197">
              <w:rPr>
                <w:b/>
                <w:bCs/>
                <w:sz w:val="20"/>
              </w:rPr>
              <w:instrText xml:space="preserve"> NUMPAGES  </w:instrText>
            </w:r>
            <w:r w:rsidRPr="00EC3197">
              <w:rPr>
                <w:b/>
                <w:bCs/>
                <w:szCs w:val="24"/>
              </w:rPr>
              <w:fldChar w:fldCharType="separate"/>
            </w:r>
            <w:r w:rsidR="00873E52">
              <w:rPr>
                <w:b/>
                <w:bCs/>
                <w:noProof/>
                <w:sz w:val="20"/>
              </w:rPr>
              <w:t>2</w:t>
            </w:r>
            <w:r w:rsidRPr="00EC319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F0197" w:rsidRDefault="003F01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A" w:rsidRDefault="00392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37" w:rsidRDefault="00991537" w:rsidP="00530D37">
      <w:pPr>
        <w:spacing w:after="0" w:line="240" w:lineRule="auto"/>
      </w:pPr>
      <w:r>
        <w:separator/>
      </w:r>
    </w:p>
  </w:footnote>
  <w:footnote w:type="continuationSeparator" w:id="0">
    <w:p w:rsidR="00991537" w:rsidRDefault="00991537" w:rsidP="0053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A" w:rsidRDefault="00392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A" w:rsidRDefault="003924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A" w:rsidRDefault="003924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8pt;height:452.25pt" o:bullet="t">
        <v:imagedata r:id="rId1" o:title="Blue Star"/>
      </v:shape>
    </w:pict>
  </w:numPicBullet>
  <w:abstractNum w:abstractNumId="0">
    <w:nsid w:val="13014DA3"/>
    <w:multiLevelType w:val="hybridMultilevel"/>
    <w:tmpl w:val="684CB3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0205C4"/>
    <w:multiLevelType w:val="hybridMultilevel"/>
    <w:tmpl w:val="C6064C4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D3B07"/>
    <w:multiLevelType w:val="hybridMultilevel"/>
    <w:tmpl w:val="78305E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AA281A"/>
    <w:multiLevelType w:val="hybridMultilevel"/>
    <w:tmpl w:val="3C723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83E8C"/>
    <w:multiLevelType w:val="hybridMultilevel"/>
    <w:tmpl w:val="91F4C1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566A0"/>
    <w:multiLevelType w:val="hybridMultilevel"/>
    <w:tmpl w:val="9306C1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C0638"/>
    <w:multiLevelType w:val="hybridMultilevel"/>
    <w:tmpl w:val="173CC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24CFF"/>
    <w:multiLevelType w:val="hybridMultilevel"/>
    <w:tmpl w:val="00400D9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350250"/>
    <w:multiLevelType w:val="hybridMultilevel"/>
    <w:tmpl w:val="3CC0DB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137A4"/>
    <w:multiLevelType w:val="hybridMultilevel"/>
    <w:tmpl w:val="B68EE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03AC7"/>
    <w:multiLevelType w:val="hybridMultilevel"/>
    <w:tmpl w:val="259AE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ocumentProtection w:edit="readOnly" w:enforcement="1" w:cryptProviderType="rsaFull" w:cryptAlgorithmClass="hash" w:cryptAlgorithmType="typeAny" w:cryptAlgorithmSid="4" w:cryptSpinCount="100000" w:hash="3sJldOK99NcJmQRXXkaUdyb5tNE=" w:salt="nB8rGuagU9Swb/vsqlotX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0F"/>
    <w:rsid w:val="00006096"/>
    <w:rsid w:val="0001316D"/>
    <w:rsid w:val="00032307"/>
    <w:rsid w:val="00035B92"/>
    <w:rsid w:val="00042F62"/>
    <w:rsid w:val="000637A2"/>
    <w:rsid w:val="000673FC"/>
    <w:rsid w:val="00067B67"/>
    <w:rsid w:val="00081BB5"/>
    <w:rsid w:val="00082D15"/>
    <w:rsid w:val="00085315"/>
    <w:rsid w:val="00087716"/>
    <w:rsid w:val="000B03D1"/>
    <w:rsid w:val="000C44D9"/>
    <w:rsid w:val="000C461E"/>
    <w:rsid w:val="000E4CB8"/>
    <w:rsid w:val="000E6496"/>
    <w:rsid w:val="000E7529"/>
    <w:rsid w:val="000F13DA"/>
    <w:rsid w:val="000F1D96"/>
    <w:rsid w:val="000F393C"/>
    <w:rsid w:val="0011041D"/>
    <w:rsid w:val="00110E5D"/>
    <w:rsid w:val="001176FB"/>
    <w:rsid w:val="00117725"/>
    <w:rsid w:val="00124719"/>
    <w:rsid w:val="0014158C"/>
    <w:rsid w:val="00144F34"/>
    <w:rsid w:val="00145C24"/>
    <w:rsid w:val="00152B78"/>
    <w:rsid w:val="001537C7"/>
    <w:rsid w:val="00156181"/>
    <w:rsid w:val="0016352C"/>
    <w:rsid w:val="001663E1"/>
    <w:rsid w:val="001702AA"/>
    <w:rsid w:val="0017588A"/>
    <w:rsid w:val="00184DB4"/>
    <w:rsid w:val="001A7A43"/>
    <w:rsid w:val="001B5F4E"/>
    <w:rsid w:val="001C689D"/>
    <w:rsid w:val="001D187E"/>
    <w:rsid w:val="001D39A9"/>
    <w:rsid w:val="001E1366"/>
    <w:rsid w:val="001E1477"/>
    <w:rsid w:val="001E186A"/>
    <w:rsid w:val="001E340F"/>
    <w:rsid w:val="001E3C48"/>
    <w:rsid w:val="001E477F"/>
    <w:rsid w:val="001E4FF6"/>
    <w:rsid w:val="00200813"/>
    <w:rsid w:val="0021508F"/>
    <w:rsid w:val="00217195"/>
    <w:rsid w:val="00217528"/>
    <w:rsid w:val="00220BAE"/>
    <w:rsid w:val="00221AE1"/>
    <w:rsid w:val="00236718"/>
    <w:rsid w:val="002642F4"/>
    <w:rsid w:val="00272646"/>
    <w:rsid w:val="00274844"/>
    <w:rsid w:val="002949CC"/>
    <w:rsid w:val="00294B01"/>
    <w:rsid w:val="00294EB5"/>
    <w:rsid w:val="002A1119"/>
    <w:rsid w:val="002B60F0"/>
    <w:rsid w:val="002C435B"/>
    <w:rsid w:val="002C661C"/>
    <w:rsid w:val="002C675F"/>
    <w:rsid w:val="002D386F"/>
    <w:rsid w:val="002D7615"/>
    <w:rsid w:val="002E5D7C"/>
    <w:rsid w:val="002E65DF"/>
    <w:rsid w:val="002F4F4B"/>
    <w:rsid w:val="00300208"/>
    <w:rsid w:val="00303F25"/>
    <w:rsid w:val="00311CFD"/>
    <w:rsid w:val="003173F3"/>
    <w:rsid w:val="00320677"/>
    <w:rsid w:val="00326258"/>
    <w:rsid w:val="00327706"/>
    <w:rsid w:val="00341E9C"/>
    <w:rsid w:val="00366162"/>
    <w:rsid w:val="00374F6F"/>
    <w:rsid w:val="0037703D"/>
    <w:rsid w:val="0038570C"/>
    <w:rsid w:val="0039221E"/>
    <w:rsid w:val="003924BA"/>
    <w:rsid w:val="00394B3A"/>
    <w:rsid w:val="00395723"/>
    <w:rsid w:val="003A1E41"/>
    <w:rsid w:val="003C6B18"/>
    <w:rsid w:val="003E0F1C"/>
    <w:rsid w:val="003E7BC2"/>
    <w:rsid w:val="003F0197"/>
    <w:rsid w:val="003F1A27"/>
    <w:rsid w:val="004125AC"/>
    <w:rsid w:val="004153BF"/>
    <w:rsid w:val="00417A10"/>
    <w:rsid w:val="00420F49"/>
    <w:rsid w:val="00434D72"/>
    <w:rsid w:val="00441A81"/>
    <w:rsid w:val="00465A71"/>
    <w:rsid w:val="00470A0E"/>
    <w:rsid w:val="0047305F"/>
    <w:rsid w:val="004767C5"/>
    <w:rsid w:val="00486E3B"/>
    <w:rsid w:val="004A2275"/>
    <w:rsid w:val="004A4A4D"/>
    <w:rsid w:val="004A6A25"/>
    <w:rsid w:val="004A75B1"/>
    <w:rsid w:val="004B2BD0"/>
    <w:rsid w:val="004B52AE"/>
    <w:rsid w:val="004C24C2"/>
    <w:rsid w:val="004C71D5"/>
    <w:rsid w:val="004D7ECC"/>
    <w:rsid w:val="004F017F"/>
    <w:rsid w:val="0050742B"/>
    <w:rsid w:val="00507748"/>
    <w:rsid w:val="005152B4"/>
    <w:rsid w:val="00521E8E"/>
    <w:rsid w:val="00522BDA"/>
    <w:rsid w:val="005263C4"/>
    <w:rsid w:val="00530D37"/>
    <w:rsid w:val="00533410"/>
    <w:rsid w:val="0053744C"/>
    <w:rsid w:val="005505EE"/>
    <w:rsid w:val="00552721"/>
    <w:rsid w:val="00564BBF"/>
    <w:rsid w:val="00576A57"/>
    <w:rsid w:val="00587EA7"/>
    <w:rsid w:val="005923E6"/>
    <w:rsid w:val="00594DA5"/>
    <w:rsid w:val="005A3BAD"/>
    <w:rsid w:val="005B4621"/>
    <w:rsid w:val="005D45A5"/>
    <w:rsid w:val="005D72BB"/>
    <w:rsid w:val="006121C8"/>
    <w:rsid w:val="006123AA"/>
    <w:rsid w:val="00614392"/>
    <w:rsid w:val="006345DB"/>
    <w:rsid w:val="006444F0"/>
    <w:rsid w:val="0064610F"/>
    <w:rsid w:val="00671A15"/>
    <w:rsid w:val="006728F5"/>
    <w:rsid w:val="00676BD7"/>
    <w:rsid w:val="006879FE"/>
    <w:rsid w:val="006916AF"/>
    <w:rsid w:val="006A1B03"/>
    <w:rsid w:val="006A2D71"/>
    <w:rsid w:val="006B22F3"/>
    <w:rsid w:val="006C10E6"/>
    <w:rsid w:val="006C37B3"/>
    <w:rsid w:val="006C3BF6"/>
    <w:rsid w:val="006C560B"/>
    <w:rsid w:val="006D26A5"/>
    <w:rsid w:val="006E4C53"/>
    <w:rsid w:val="006E666B"/>
    <w:rsid w:val="00710239"/>
    <w:rsid w:val="00713E65"/>
    <w:rsid w:val="00726929"/>
    <w:rsid w:val="007274AB"/>
    <w:rsid w:val="00736BFD"/>
    <w:rsid w:val="00744562"/>
    <w:rsid w:val="00746D69"/>
    <w:rsid w:val="007575A0"/>
    <w:rsid w:val="00767DF8"/>
    <w:rsid w:val="00776380"/>
    <w:rsid w:val="00781624"/>
    <w:rsid w:val="00784E46"/>
    <w:rsid w:val="0079562E"/>
    <w:rsid w:val="007C3AD0"/>
    <w:rsid w:val="007C41FA"/>
    <w:rsid w:val="007C70EC"/>
    <w:rsid w:val="007D1D73"/>
    <w:rsid w:val="007E2DC4"/>
    <w:rsid w:val="007F448F"/>
    <w:rsid w:val="007F460F"/>
    <w:rsid w:val="00801B0B"/>
    <w:rsid w:val="00825705"/>
    <w:rsid w:val="0082761A"/>
    <w:rsid w:val="008330F6"/>
    <w:rsid w:val="00836634"/>
    <w:rsid w:val="008449C2"/>
    <w:rsid w:val="00847BA2"/>
    <w:rsid w:val="00851B01"/>
    <w:rsid w:val="00870955"/>
    <w:rsid w:val="00873E52"/>
    <w:rsid w:val="00876003"/>
    <w:rsid w:val="0089154F"/>
    <w:rsid w:val="00892B64"/>
    <w:rsid w:val="008A1068"/>
    <w:rsid w:val="008B0A2D"/>
    <w:rsid w:val="008B1346"/>
    <w:rsid w:val="008B4F57"/>
    <w:rsid w:val="008D26E0"/>
    <w:rsid w:val="008D4002"/>
    <w:rsid w:val="008F2F2F"/>
    <w:rsid w:val="008F4EAB"/>
    <w:rsid w:val="00902488"/>
    <w:rsid w:val="00910BE8"/>
    <w:rsid w:val="0091459B"/>
    <w:rsid w:val="009507A9"/>
    <w:rsid w:val="0095743C"/>
    <w:rsid w:val="00964773"/>
    <w:rsid w:val="00974C10"/>
    <w:rsid w:val="00991537"/>
    <w:rsid w:val="00992D37"/>
    <w:rsid w:val="0099445C"/>
    <w:rsid w:val="00997E3A"/>
    <w:rsid w:val="009A3A0D"/>
    <w:rsid w:val="009A4B9D"/>
    <w:rsid w:val="009C00B9"/>
    <w:rsid w:val="009C0E4F"/>
    <w:rsid w:val="009C5D1D"/>
    <w:rsid w:val="009C75B8"/>
    <w:rsid w:val="009D2D2B"/>
    <w:rsid w:val="009D2F79"/>
    <w:rsid w:val="009D4594"/>
    <w:rsid w:val="00A13222"/>
    <w:rsid w:val="00A17A80"/>
    <w:rsid w:val="00A215CD"/>
    <w:rsid w:val="00A22D2C"/>
    <w:rsid w:val="00A27C7A"/>
    <w:rsid w:val="00A306ED"/>
    <w:rsid w:val="00A32A56"/>
    <w:rsid w:val="00A3397E"/>
    <w:rsid w:val="00A578C2"/>
    <w:rsid w:val="00A60B4D"/>
    <w:rsid w:val="00A668DD"/>
    <w:rsid w:val="00A70755"/>
    <w:rsid w:val="00AA2E70"/>
    <w:rsid w:val="00AA5F64"/>
    <w:rsid w:val="00AC07CA"/>
    <w:rsid w:val="00AE2D6F"/>
    <w:rsid w:val="00AE473B"/>
    <w:rsid w:val="00AF3561"/>
    <w:rsid w:val="00AF5B95"/>
    <w:rsid w:val="00B008F5"/>
    <w:rsid w:val="00B23C3C"/>
    <w:rsid w:val="00B3125A"/>
    <w:rsid w:val="00B360D1"/>
    <w:rsid w:val="00B547E6"/>
    <w:rsid w:val="00B56A96"/>
    <w:rsid w:val="00B57FBC"/>
    <w:rsid w:val="00B61FE6"/>
    <w:rsid w:val="00B75457"/>
    <w:rsid w:val="00B77E98"/>
    <w:rsid w:val="00B80A0E"/>
    <w:rsid w:val="00B86484"/>
    <w:rsid w:val="00B96EE4"/>
    <w:rsid w:val="00B972BD"/>
    <w:rsid w:val="00BA14DA"/>
    <w:rsid w:val="00BA2F65"/>
    <w:rsid w:val="00BA3E06"/>
    <w:rsid w:val="00BB2DBB"/>
    <w:rsid w:val="00BB4847"/>
    <w:rsid w:val="00BB4D7E"/>
    <w:rsid w:val="00BB7BC3"/>
    <w:rsid w:val="00BC16B1"/>
    <w:rsid w:val="00BC308E"/>
    <w:rsid w:val="00BC5AF1"/>
    <w:rsid w:val="00BD0083"/>
    <w:rsid w:val="00BD63A5"/>
    <w:rsid w:val="00BD77E6"/>
    <w:rsid w:val="00BD7DD6"/>
    <w:rsid w:val="00BE44E4"/>
    <w:rsid w:val="00BE7431"/>
    <w:rsid w:val="00C00745"/>
    <w:rsid w:val="00C01C01"/>
    <w:rsid w:val="00C02F09"/>
    <w:rsid w:val="00C177E7"/>
    <w:rsid w:val="00C27A0C"/>
    <w:rsid w:val="00C300F3"/>
    <w:rsid w:val="00C318C2"/>
    <w:rsid w:val="00C320D4"/>
    <w:rsid w:val="00C459B7"/>
    <w:rsid w:val="00C463B3"/>
    <w:rsid w:val="00C72581"/>
    <w:rsid w:val="00CA47FB"/>
    <w:rsid w:val="00CA79BC"/>
    <w:rsid w:val="00CB3883"/>
    <w:rsid w:val="00CB65FC"/>
    <w:rsid w:val="00CC13CC"/>
    <w:rsid w:val="00CD5CA1"/>
    <w:rsid w:val="00CD7BCA"/>
    <w:rsid w:val="00CE46D0"/>
    <w:rsid w:val="00CE53DF"/>
    <w:rsid w:val="00CF1AA8"/>
    <w:rsid w:val="00CF6D77"/>
    <w:rsid w:val="00CF7A9B"/>
    <w:rsid w:val="00D06AD3"/>
    <w:rsid w:val="00D07DB3"/>
    <w:rsid w:val="00D15CAD"/>
    <w:rsid w:val="00D70DC5"/>
    <w:rsid w:val="00D74227"/>
    <w:rsid w:val="00D84E42"/>
    <w:rsid w:val="00D94D69"/>
    <w:rsid w:val="00D97893"/>
    <w:rsid w:val="00DC53CE"/>
    <w:rsid w:val="00DD7B9B"/>
    <w:rsid w:val="00DF1B20"/>
    <w:rsid w:val="00E03E27"/>
    <w:rsid w:val="00E125BC"/>
    <w:rsid w:val="00E37D79"/>
    <w:rsid w:val="00E57316"/>
    <w:rsid w:val="00E67B35"/>
    <w:rsid w:val="00E709CA"/>
    <w:rsid w:val="00E917A5"/>
    <w:rsid w:val="00EA1269"/>
    <w:rsid w:val="00EC3197"/>
    <w:rsid w:val="00EC6D40"/>
    <w:rsid w:val="00ED089A"/>
    <w:rsid w:val="00ED75D5"/>
    <w:rsid w:val="00EE47B9"/>
    <w:rsid w:val="00EE713B"/>
    <w:rsid w:val="00EF1074"/>
    <w:rsid w:val="00EF2506"/>
    <w:rsid w:val="00F12448"/>
    <w:rsid w:val="00F21C77"/>
    <w:rsid w:val="00F27E20"/>
    <w:rsid w:val="00F6419B"/>
    <w:rsid w:val="00F655E4"/>
    <w:rsid w:val="00F664CB"/>
    <w:rsid w:val="00F8061C"/>
    <w:rsid w:val="00F83D03"/>
    <w:rsid w:val="00F93D24"/>
    <w:rsid w:val="00FA0C17"/>
    <w:rsid w:val="00FA727E"/>
    <w:rsid w:val="00FB18CB"/>
    <w:rsid w:val="00FD063E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A39B37-BC98-4ED1-A1E0-506BD97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D37"/>
  </w:style>
  <w:style w:type="paragraph" w:styleId="Footer">
    <w:name w:val="footer"/>
    <w:basedOn w:val="Normal"/>
    <w:link w:val="FooterChar"/>
    <w:uiPriority w:val="99"/>
    <w:unhideWhenUsed/>
    <w:rsid w:val="00530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D37"/>
  </w:style>
  <w:style w:type="character" w:styleId="Hyperlink">
    <w:name w:val="Hyperlink"/>
    <w:basedOn w:val="DefaultParagraphFont"/>
    <w:uiPriority w:val="99"/>
    <w:unhideWhenUsed/>
    <w:rsid w:val="00530D37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CB3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link w:val="NoSpacingChar"/>
    <w:uiPriority w:val="1"/>
    <w:qFormat/>
    <w:rsid w:val="00B864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4719"/>
  </w:style>
  <w:style w:type="paragraph" w:styleId="Title">
    <w:name w:val="Title"/>
    <w:basedOn w:val="Normal"/>
    <w:next w:val="Normal"/>
    <w:link w:val="TitleChar"/>
    <w:uiPriority w:val="10"/>
    <w:qFormat/>
    <w:rsid w:val="001247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1247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7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247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hyperlink" Target="mailto:Sandeepsaseendran99@gmail.com" TargetMode="External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-%20SGHiringSolutions\Resume%20Building\Templates\Electrical%20Engineer%20-%20Template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DA44-48EE-424B-A681-D4708DA3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Electrical Engineer - Template13</Template>
  <TotalTime>0</TotalTime>
  <Pages>2</Pages>
  <Words>547</Words>
  <Characters>3123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</dc:creator>
  <cp:lastModifiedBy>USER</cp:lastModifiedBy>
  <cp:revision>2</cp:revision>
  <cp:lastPrinted>2018-09-24T11:47:00Z</cp:lastPrinted>
  <dcterms:created xsi:type="dcterms:W3CDTF">2022-10-12T04:52:00Z</dcterms:created>
  <dcterms:modified xsi:type="dcterms:W3CDTF">2022-10-12T04:52:00Z</dcterms:modified>
</cp:coreProperties>
</file>