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Tr="003D37EC">
        <w:trPr>
          <w:trHeight w:val="648"/>
        </w:trPr>
        <w:sdt>
          <w:sdtPr>
            <w:rPr>
              <w:b/>
            </w:rPr>
            <w:alias w:val="Enter your name:"/>
            <w:tag w:val="Enter your name:"/>
            <w:id w:val="-605731169"/>
            <w:placeholder>
              <w:docPart w:val="0E1EB7D454F4408DB21EAE33AA0930E8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002060"/>
                <w:tcMar>
                  <w:top w:w="14" w:type="dxa"/>
                  <w:bottom w:w="14" w:type="dxa"/>
                </w:tcMar>
                <w:vAlign w:val="center"/>
              </w:tcPr>
              <w:p w:rsidR="000D13BB" w:rsidRPr="009E137C" w:rsidRDefault="00B512BB" w:rsidP="00B512BB">
                <w:pPr>
                  <w:pStyle w:val="YourName"/>
                </w:pPr>
                <w:r w:rsidRPr="003D37EC">
                  <w:rPr>
                    <w:b/>
                  </w:rPr>
                  <w:t>SHIFIN</w:t>
                </w:r>
                <w:r w:rsidR="003D04B4">
                  <w:rPr>
                    <w:b/>
                  </w:rPr>
                  <w:t xml:space="preserve"> S</w:t>
                </w:r>
              </w:p>
            </w:tc>
          </w:sdtContent>
        </w:sdt>
      </w:tr>
    </w:tbl>
    <w:tbl>
      <w:tblPr>
        <w:tblW w:w="6501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54"/>
        <w:gridCol w:w="7830"/>
      </w:tblGrid>
      <w:tr w:rsidR="00B04B3F" w:rsidTr="003D04B4">
        <w:trPr>
          <w:trHeight w:val="26"/>
        </w:trPr>
        <w:sdt>
          <w:sdtPr>
            <w:alias w:val="Enter date:"/>
            <w:tag w:val="Enter date:"/>
            <w:id w:val="-1022472091"/>
            <w:placeholder>
              <w:docPart w:val="A5A03C1FC3594C549DC7D59E47A05A12"/>
            </w:placeholder>
            <w:temporary/>
            <w:showingPlcHdr/>
          </w:sdtPr>
          <w:sdtEndPr/>
          <w:sdtContent>
            <w:tc>
              <w:tcPr>
                <w:tcW w:w="2354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B85A22" w:themeFill="accent2" w:themeFillShade="BF"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:rsidR="00B04B3F" w:rsidRDefault="000D13BB" w:rsidP="00A42117">
                <w:pPr>
                  <w:pStyle w:val="Date"/>
                  <w:framePr w:wrap="auto" w:hAnchor="text" w:xAlign="left" w:yAlign="inline"/>
                  <w:suppressOverlap w:val="0"/>
                </w:pPr>
                <w:r>
                  <w:t>Date</w:t>
                </w:r>
              </w:p>
            </w:tc>
          </w:sdtContent>
        </w:sdt>
        <w:tc>
          <w:tcPr>
            <w:tcW w:w="78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Default="00B512BB" w:rsidP="00A42117">
            <w:pPr>
              <w:spacing w:after="0"/>
            </w:pPr>
            <w:r>
              <w:t>09-01-2020</w:t>
            </w:r>
          </w:p>
        </w:tc>
      </w:tr>
      <w:tr w:rsidR="00B04B3F" w:rsidTr="003D04B4">
        <w:trPr>
          <w:trHeight w:val="174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Default="00B04B3F" w:rsidP="00A4211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C7C1123" wp14:editId="4EAA4002">
                  <wp:extent cx="942975" cy="1228725"/>
                  <wp:effectExtent l="57150" t="57150" r="142875" b="14287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ntain_lady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24" cy="123361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2700000" algn="tl" rotWithShape="0">
                              <a:srgbClr val="7D7D7D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D30D7B" w:rsidRDefault="00D30D7B" w:rsidP="00A42117">
            <w:pPr>
              <w:pStyle w:val="ContactInfo"/>
            </w:pPr>
            <w:r>
              <w:t>ABU DHABI,</w:t>
            </w:r>
          </w:p>
          <w:p w:rsidR="00D30D7B" w:rsidRDefault="003D37EC" w:rsidP="00A42117">
            <w:pPr>
              <w:pStyle w:val="ContactInfo"/>
            </w:pPr>
            <w:r>
              <w:t>MUSAFFAH</w:t>
            </w:r>
            <w:r w:rsidR="00D30D7B">
              <w:t>,</w:t>
            </w:r>
          </w:p>
          <w:p w:rsidR="0087165E" w:rsidRDefault="00464579" w:rsidP="00A42117">
            <w:pPr>
              <w:pStyle w:val="ContactInfo"/>
            </w:pPr>
            <w:r>
              <w:t>UAE</w:t>
            </w:r>
            <w:r w:rsidR="00D30D7B">
              <w:t>.</w:t>
            </w:r>
          </w:p>
          <w:p w:rsidR="000D13BB" w:rsidRPr="00731B7F" w:rsidRDefault="00731B7F" w:rsidP="00731B7F">
            <w:pPr>
              <w:pStyle w:val="Heading2"/>
              <w:rPr>
                <w:sz w:val="20"/>
                <w:szCs w:val="20"/>
              </w:rPr>
            </w:pPr>
            <w:r w:rsidRPr="00731B7F">
              <w:rPr>
                <w:sz w:val="20"/>
                <w:szCs w:val="20"/>
              </w:rPr>
              <w:t>P</w:t>
            </w:r>
            <w:r w:rsidR="007E4579" w:rsidRPr="00731B7F">
              <w:rPr>
                <w:sz w:val="20"/>
                <w:szCs w:val="20"/>
              </w:rPr>
              <w:t>hone</w:t>
            </w:r>
            <w:r w:rsidRPr="00731B7F">
              <w:rPr>
                <w:sz w:val="20"/>
                <w:szCs w:val="20"/>
              </w:rPr>
              <w:t>:</w:t>
            </w:r>
            <w:r w:rsidR="00D30D7B">
              <w:rPr>
                <w:sz w:val="20"/>
                <w:szCs w:val="20"/>
              </w:rPr>
              <w:t>+971545287546</w:t>
            </w:r>
          </w:p>
          <w:p w:rsidR="00F32FB8" w:rsidRPr="00731B7F" w:rsidRDefault="00F32FB8" w:rsidP="00731B7F">
            <w:pPr>
              <w:pStyle w:val="Heading2"/>
              <w:rPr>
                <w:sz w:val="20"/>
                <w:szCs w:val="20"/>
              </w:rPr>
            </w:pPr>
            <w:proofErr w:type="spellStart"/>
            <w:r w:rsidRPr="00731B7F">
              <w:rPr>
                <w:rStyle w:val="Heading2Char"/>
                <w:b/>
                <w:sz w:val="20"/>
                <w:szCs w:val="20"/>
              </w:rPr>
              <w:t>Whatsapp</w:t>
            </w:r>
            <w:proofErr w:type="spellEnd"/>
            <w:r w:rsidR="00731B7F">
              <w:rPr>
                <w:rStyle w:val="Heading2Char"/>
                <w:b/>
                <w:sz w:val="20"/>
                <w:szCs w:val="20"/>
              </w:rPr>
              <w:t xml:space="preserve"> </w:t>
            </w:r>
            <w:r w:rsidRPr="00731B7F">
              <w:rPr>
                <w:sz w:val="20"/>
                <w:szCs w:val="20"/>
              </w:rPr>
              <w:t>:</w:t>
            </w:r>
            <w:r w:rsidR="003D37EC">
              <w:rPr>
                <w:sz w:val="20"/>
                <w:szCs w:val="20"/>
              </w:rPr>
              <w:t>+971558363168</w:t>
            </w:r>
          </w:p>
          <w:p w:rsidR="00B04B3F" w:rsidRDefault="0087165E" w:rsidP="00F32FB8">
            <w:pPr>
              <w:pStyle w:val="ContactInfo"/>
            </w:pPr>
            <w:r>
              <w:t>shifinoachira@</w:t>
            </w:r>
            <w:r w:rsidR="00F32FB8">
              <w:t>gmail.com</w:t>
            </w:r>
          </w:p>
        </w:tc>
      </w:tr>
    </w:tbl>
    <w:p w:rsidR="00E11730" w:rsidRPr="00860837" w:rsidRDefault="0031183D" w:rsidP="00860837">
      <w:pPr>
        <w:pStyle w:val="Heading1"/>
      </w:pPr>
      <w:sdt>
        <w:sdtPr>
          <w:alias w:val="Objective:"/>
          <w:tag w:val="Objective:"/>
          <w:id w:val="-837231461"/>
          <w:placeholder>
            <w:docPart w:val="B046351C43FE44C1BBE1CE9EE410329E"/>
          </w:placeholder>
          <w:temporary/>
          <w:showingPlcHdr/>
        </w:sdtPr>
        <w:sdtEndPr/>
        <w:sdtContent>
          <w:r w:rsidR="00E11730">
            <w:t>Objective</w:t>
          </w:r>
        </w:sdtContent>
      </w:sdt>
    </w:p>
    <w:p w:rsidR="00464579" w:rsidRPr="008B74D0" w:rsidRDefault="00B512BB" w:rsidP="00464579">
      <w:pPr>
        <w:spacing w:after="0" w:line="240" w:lineRule="auto"/>
        <w:rPr>
          <w:sz w:val="22"/>
          <w:szCs w:val="22"/>
        </w:rPr>
      </w:pPr>
      <w:r w:rsidRPr="008B74D0">
        <w:rPr>
          <w:sz w:val="22"/>
          <w:szCs w:val="22"/>
        </w:rPr>
        <w:t>To be the part of a growing and reputed organization, which provides ample opportunities for me to utilize my knowledge and skills thereby, contributing to the success of the organizatio thus leads to my personal growth.</w:t>
      </w:r>
    </w:p>
    <w:p w:rsidR="00EC4292" w:rsidRDefault="00EC4292" w:rsidP="00464579">
      <w:pPr>
        <w:pStyle w:val="Heading1"/>
      </w:pPr>
      <w:r>
        <w:t>profile</w:t>
      </w:r>
    </w:p>
    <w:p w:rsidR="00EC4292" w:rsidRPr="00CA5D6C" w:rsidRDefault="00EC4292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>Father’s name</w:t>
      </w:r>
      <w:r w:rsidR="00AF1214">
        <w:rPr>
          <w:sz w:val="22"/>
          <w:szCs w:val="22"/>
        </w:rPr>
        <w:t xml:space="preserve">   </w:t>
      </w:r>
      <w:r w:rsidR="003D37EC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 xml:space="preserve">: </w:t>
      </w:r>
      <w:proofErr w:type="spellStart"/>
      <w:r w:rsidRPr="00CA5D6C">
        <w:rPr>
          <w:sz w:val="22"/>
          <w:szCs w:val="22"/>
        </w:rPr>
        <w:t>Shamsudheen</w:t>
      </w:r>
      <w:proofErr w:type="spellEnd"/>
      <w:r w:rsidRPr="00CA5D6C">
        <w:rPr>
          <w:sz w:val="22"/>
          <w:szCs w:val="22"/>
        </w:rPr>
        <w:t xml:space="preserve"> </w:t>
      </w:r>
      <w:proofErr w:type="spellStart"/>
      <w:r w:rsidRPr="00CA5D6C">
        <w:rPr>
          <w:sz w:val="22"/>
          <w:szCs w:val="22"/>
        </w:rPr>
        <w:t>Kunju</w:t>
      </w:r>
      <w:proofErr w:type="spellEnd"/>
    </w:p>
    <w:p w:rsidR="00EC4292" w:rsidRPr="00CA5D6C" w:rsidRDefault="00EC4292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 xml:space="preserve">Date of birth  </w:t>
      </w:r>
      <w:r w:rsidR="00AF1214">
        <w:rPr>
          <w:sz w:val="22"/>
          <w:szCs w:val="22"/>
        </w:rPr>
        <w:t xml:space="preserve">   </w:t>
      </w:r>
      <w:r w:rsidR="003D37EC">
        <w:rPr>
          <w:sz w:val="22"/>
          <w:szCs w:val="22"/>
        </w:rPr>
        <w:t xml:space="preserve"> : 28-08-1994</w:t>
      </w:r>
    </w:p>
    <w:p w:rsidR="00E118F1" w:rsidRPr="00CA5D6C" w:rsidRDefault="00E118F1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 xml:space="preserve">Gender          </w:t>
      </w:r>
      <w:r w:rsidR="00AF1214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 xml:space="preserve"> </w:t>
      </w:r>
      <w:r w:rsidR="003D37EC">
        <w:rPr>
          <w:sz w:val="22"/>
          <w:szCs w:val="22"/>
        </w:rPr>
        <w:t xml:space="preserve"> </w:t>
      </w:r>
      <w:r w:rsidR="00AF1214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>: Male</w:t>
      </w:r>
    </w:p>
    <w:p w:rsidR="00E118F1" w:rsidRPr="00CA5D6C" w:rsidRDefault="00E118F1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 xml:space="preserve">Religion         </w:t>
      </w:r>
      <w:r w:rsidR="00AF1214">
        <w:rPr>
          <w:sz w:val="22"/>
          <w:szCs w:val="22"/>
        </w:rPr>
        <w:t xml:space="preserve"> </w:t>
      </w:r>
      <w:r w:rsidR="002F52F2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 xml:space="preserve"> : Muslim</w:t>
      </w:r>
    </w:p>
    <w:p w:rsidR="00E118F1" w:rsidRPr="00CA5D6C" w:rsidRDefault="00CA5D6C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 xml:space="preserve">Nationality     </w:t>
      </w:r>
      <w:r w:rsidR="00AF1214">
        <w:rPr>
          <w:sz w:val="22"/>
          <w:szCs w:val="22"/>
        </w:rPr>
        <w:t xml:space="preserve"> </w:t>
      </w:r>
      <w:r w:rsidR="002F52F2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 xml:space="preserve"> : Indian</w:t>
      </w:r>
    </w:p>
    <w:p w:rsidR="00CA5D6C" w:rsidRPr="00CA5D6C" w:rsidRDefault="00CA5D6C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>Marital Status</w:t>
      </w:r>
      <w:r w:rsidR="00AF1214">
        <w:rPr>
          <w:sz w:val="22"/>
          <w:szCs w:val="22"/>
        </w:rPr>
        <w:t xml:space="preserve">  </w:t>
      </w:r>
      <w:r w:rsidR="002F52F2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 xml:space="preserve"> : Single</w:t>
      </w:r>
    </w:p>
    <w:p w:rsidR="00E118F1" w:rsidRPr="00CA5D6C" w:rsidRDefault="00CA5D6C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 xml:space="preserve">Blood Group  </w:t>
      </w:r>
      <w:r w:rsidR="00AF1214">
        <w:rPr>
          <w:sz w:val="22"/>
          <w:szCs w:val="22"/>
        </w:rPr>
        <w:t xml:space="preserve">  </w:t>
      </w:r>
      <w:r w:rsidR="002F52F2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 xml:space="preserve"> : </w:t>
      </w:r>
      <w:proofErr w:type="spellStart"/>
      <w:r w:rsidRPr="00CA5D6C">
        <w:rPr>
          <w:sz w:val="22"/>
          <w:szCs w:val="22"/>
        </w:rPr>
        <w:t>B+</w:t>
      </w:r>
      <w:r w:rsidR="00AC5B73">
        <w:rPr>
          <w:sz w:val="22"/>
          <w:szCs w:val="22"/>
        </w:rPr>
        <w:t>ve</w:t>
      </w:r>
      <w:proofErr w:type="spellEnd"/>
    </w:p>
    <w:p w:rsidR="00EC4292" w:rsidRPr="00CA5D6C" w:rsidRDefault="00CA5D6C" w:rsidP="00D30D7B">
      <w:pPr>
        <w:pStyle w:val="Heading2"/>
        <w:numPr>
          <w:ilvl w:val="0"/>
          <w:numId w:val="18"/>
        </w:numPr>
        <w:rPr>
          <w:sz w:val="22"/>
          <w:szCs w:val="22"/>
        </w:rPr>
      </w:pPr>
      <w:r w:rsidRPr="00CA5D6C">
        <w:rPr>
          <w:sz w:val="22"/>
          <w:szCs w:val="22"/>
        </w:rPr>
        <w:t xml:space="preserve">Passport no  </w:t>
      </w:r>
      <w:r w:rsidR="00AF1214">
        <w:rPr>
          <w:sz w:val="22"/>
          <w:szCs w:val="22"/>
        </w:rPr>
        <w:t xml:space="preserve">  </w:t>
      </w:r>
      <w:r w:rsidRPr="00CA5D6C">
        <w:rPr>
          <w:sz w:val="22"/>
          <w:szCs w:val="22"/>
        </w:rPr>
        <w:t xml:space="preserve"> </w:t>
      </w:r>
      <w:r w:rsidR="003D37EC">
        <w:rPr>
          <w:sz w:val="22"/>
          <w:szCs w:val="22"/>
        </w:rPr>
        <w:t xml:space="preserve"> </w:t>
      </w:r>
      <w:r w:rsidR="002F52F2">
        <w:rPr>
          <w:sz w:val="22"/>
          <w:szCs w:val="22"/>
        </w:rPr>
        <w:t xml:space="preserve"> </w:t>
      </w:r>
      <w:r w:rsidRPr="00CA5D6C">
        <w:rPr>
          <w:sz w:val="22"/>
          <w:szCs w:val="22"/>
        </w:rPr>
        <w:t>: M4228618</w:t>
      </w:r>
    </w:p>
    <w:p w:rsidR="00E11730" w:rsidRPr="00860837" w:rsidRDefault="0031183D" w:rsidP="00860837">
      <w:pPr>
        <w:pStyle w:val="Heading1"/>
      </w:pPr>
      <w:sdt>
        <w:sdtPr>
          <w:alias w:val="Education:"/>
          <w:tag w:val="Education:"/>
          <w:id w:val="946657345"/>
          <w:placeholder>
            <w:docPart w:val="EDE5B9EA610745D9AB1F931480AB4727"/>
          </w:placeholder>
          <w:temporary/>
          <w:showingPlcHdr/>
        </w:sdtPr>
        <w:sdtEndPr/>
        <w:sdtContent>
          <w:r w:rsidR="00E11730" w:rsidRPr="00860837">
            <w:t>Education</w:t>
          </w:r>
        </w:sdtContent>
      </w:sdt>
    </w:p>
    <w:p w:rsidR="00F17522" w:rsidRPr="008B74D0" w:rsidRDefault="00B512BB" w:rsidP="00936BC9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8B74D0">
        <w:rPr>
          <w:sz w:val="22"/>
          <w:szCs w:val="22"/>
        </w:rPr>
        <w:t xml:space="preserve">Diploma in automobile engineering from </w:t>
      </w:r>
      <w:r w:rsidRPr="008B74D0">
        <w:rPr>
          <w:b/>
          <w:sz w:val="22"/>
          <w:szCs w:val="22"/>
        </w:rPr>
        <w:t>NOORUL ISLAM POLYTECHNIC COLLEGE, PUNKARAI</w:t>
      </w:r>
      <w:r w:rsidRPr="008B74D0">
        <w:rPr>
          <w:sz w:val="22"/>
          <w:szCs w:val="22"/>
        </w:rPr>
        <w:t>.</w:t>
      </w:r>
      <w:r w:rsidR="00F17522" w:rsidRPr="008B74D0">
        <w:rPr>
          <w:sz w:val="22"/>
          <w:szCs w:val="22"/>
        </w:rPr>
        <w:t>(MARCH 2014)</w:t>
      </w:r>
    </w:p>
    <w:p w:rsidR="00E11730" w:rsidRPr="008B74D0" w:rsidRDefault="00F17522" w:rsidP="00936BC9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8B74D0">
        <w:rPr>
          <w:b/>
          <w:sz w:val="22"/>
          <w:szCs w:val="22"/>
        </w:rPr>
        <w:t>V.H.S.E</w:t>
      </w:r>
      <w:r w:rsidRPr="008B74D0">
        <w:rPr>
          <w:sz w:val="22"/>
          <w:szCs w:val="22"/>
        </w:rPr>
        <w:t xml:space="preserve"> with maintenance and repairs of automobiles as specification from </w:t>
      </w:r>
      <w:r w:rsidRPr="008B74D0">
        <w:rPr>
          <w:b/>
          <w:sz w:val="22"/>
          <w:szCs w:val="22"/>
        </w:rPr>
        <w:t>KERALA STATE BOARD OF EXAMINATION</w:t>
      </w:r>
      <w:r w:rsidR="006B5572" w:rsidRPr="008B74D0">
        <w:rPr>
          <w:b/>
          <w:sz w:val="22"/>
          <w:szCs w:val="22"/>
        </w:rPr>
        <w:t xml:space="preserve"> with 70% marks</w:t>
      </w:r>
      <w:r w:rsidRPr="008B74D0">
        <w:rPr>
          <w:b/>
          <w:sz w:val="22"/>
          <w:szCs w:val="22"/>
        </w:rPr>
        <w:t xml:space="preserve">. </w:t>
      </w:r>
      <w:r w:rsidRPr="008B74D0">
        <w:rPr>
          <w:sz w:val="22"/>
          <w:szCs w:val="22"/>
        </w:rPr>
        <w:t>(MARCH 2012)</w:t>
      </w:r>
    </w:p>
    <w:p w:rsidR="00E11730" w:rsidRPr="008B74D0" w:rsidRDefault="00F17522" w:rsidP="00936BC9">
      <w:pPr>
        <w:pStyle w:val="ListParagraph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8B74D0">
        <w:rPr>
          <w:b/>
          <w:sz w:val="22"/>
          <w:szCs w:val="22"/>
        </w:rPr>
        <w:t>SSLC</w:t>
      </w:r>
      <w:r w:rsidRPr="008B74D0">
        <w:rPr>
          <w:sz w:val="22"/>
          <w:szCs w:val="22"/>
        </w:rPr>
        <w:t xml:space="preserve"> from </w:t>
      </w:r>
      <w:r w:rsidRPr="008B74D0">
        <w:rPr>
          <w:b/>
          <w:sz w:val="22"/>
          <w:szCs w:val="22"/>
        </w:rPr>
        <w:t xml:space="preserve">KERALA STATE BOARD OF EXAMINATION </w:t>
      </w:r>
      <w:r w:rsidRPr="008B74D0">
        <w:rPr>
          <w:sz w:val="22"/>
          <w:szCs w:val="22"/>
        </w:rPr>
        <w:t>with</w:t>
      </w:r>
      <w:r w:rsidRPr="008B74D0">
        <w:rPr>
          <w:b/>
          <w:sz w:val="22"/>
          <w:szCs w:val="22"/>
        </w:rPr>
        <w:t xml:space="preserve"> 70% marks.</w:t>
      </w:r>
      <w:r w:rsidRPr="008B74D0">
        <w:rPr>
          <w:sz w:val="22"/>
          <w:szCs w:val="22"/>
        </w:rPr>
        <w:t xml:space="preserve"> (MARCH 2010)</w:t>
      </w:r>
    </w:p>
    <w:p w:rsidR="00E11730" w:rsidRPr="00860837" w:rsidRDefault="0031183D" w:rsidP="00860837">
      <w:pPr>
        <w:pStyle w:val="Heading1"/>
      </w:pPr>
      <w:sdt>
        <w:sdtPr>
          <w:alias w:val="Experience:"/>
          <w:tag w:val="Experience:"/>
          <w:id w:val="1810974222"/>
          <w:placeholder>
            <w:docPart w:val="D0575A1AAA614F74BD9B3410C56B4976"/>
          </w:placeholder>
          <w:temporary/>
          <w:showingPlcHdr/>
        </w:sdtPr>
        <w:sdtEndPr/>
        <w:sdtContent>
          <w:r w:rsidR="00E11730" w:rsidRPr="00860837">
            <w:t>experience</w:t>
          </w:r>
        </w:sdtContent>
      </w:sdt>
    </w:p>
    <w:p w:rsidR="00FB2BDE" w:rsidRPr="00E44982" w:rsidRDefault="005973E7" w:rsidP="00FB2BDE">
      <w:pPr>
        <w:pStyle w:val="Heading2"/>
        <w:rPr>
          <w:sz w:val="20"/>
          <w:szCs w:val="20"/>
        </w:rPr>
      </w:pPr>
      <w:r w:rsidRPr="00E44982">
        <w:rPr>
          <w:sz w:val="20"/>
          <w:szCs w:val="20"/>
        </w:rPr>
        <w:t>SALES</w:t>
      </w:r>
    </w:p>
    <w:p w:rsidR="00FB2BDE" w:rsidRPr="008B74D0" w:rsidRDefault="00FB2BDE" w:rsidP="00936BC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8B74D0">
        <w:rPr>
          <w:sz w:val="22"/>
          <w:szCs w:val="22"/>
        </w:rPr>
        <w:t xml:space="preserve">One </w:t>
      </w:r>
      <w:r w:rsidR="00CA3C7A" w:rsidRPr="008B74D0">
        <w:rPr>
          <w:sz w:val="22"/>
          <w:szCs w:val="22"/>
        </w:rPr>
        <w:t>and half year</w:t>
      </w:r>
      <w:r w:rsidRPr="008B74D0">
        <w:rPr>
          <w:sz w:val="22"/>
          <w:szCs w:val="22"/>
        </w:rPr>
        <w:t xml:space="preserve"> experience</w:t>
      </w:r>
      <w:r w:rsidR="00CA3C7A" w:rsidRPr="008B74D0">
        <w:rPr>
          <w:sz w:val="22"/>
          <w:szCs w:val="22"/>
        </w:rPr>
        <w:t xml:space="preserve"> in </w:t>
      </w:r>
      <w:r w:rsidR="00CA3C7A" w:rsidRPr="008B74D0">
        <w:rPr>
          <w:b/>
          <w:sz w:val="22"/>
          <w:szCs w:val="22"/>
        </w:rPr>
        <w:t>vehicle showroom</w:t>
      </w:r>
      <w:r w:rsidR="00FF0E5C" w:rsidRPr="008B74D0">
        <w:rPr>
          <w:sz w:val="22"/>
          <w:szCs w:val="22"/>
        </w:rPr>
        <w:t>.</w:t>
      </w:r>
    </w:p>
    <w:p w:rsidR="00CA744E" w:rsidRPr="008B74D0" w:rsidRDefault="00CA3C7A" w:rsidP="00936BC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8B74D0">
        <w:rPr>
          <w:sz w:val="22"/>
          <w:szCs w:val="22"/>
        </w:rPr>
        <w:t xml:space="preserve">More than two year experience in  sales and marketing in wholesale business in a </w:t>
      </w:r>
      <w:r w:rsidRPr="008B74D0">
        <w:rPr>
          <w:b/>
          <w:sz w:val="22"/>
          <w:szCs w:val="22"/>
        </w:rPr>
        <w:t xml:space="preserve">TMT </w:t>
      </w:r>
      <w:r w:rsidR="00CA5D6C" w:rsidRPr="008B74D0">
        <w:rPr>
          <w:b/>
          <w:sz w:val="22"/>
          <w:szCs w:val="22"/>
        </w:rPr>
        <w:t xml:space="preserve">STEEL </w:t>
      </w:r>
      <w:r w:rsidRPr="008B74D0">
        <w:rPr>
          <w:b/>
          <w:sz w:val="22"/>
          <w:szCs w:val="22"/>
        </w:rPr>
        <w:t>BAR</w:t>
      </w:r>
      <w:r w:rsidRPr="008B74D0">
        <w:rPr>
          <w:sz w:val="22"/>
          <w:szCs w:val="22"/>
        </w:rPr>
        <w:t xml:space="preserve"> company named</w:t>
      </w:r>
      <w:r w:rsidRPr="008B74D0">
        <w:rPr>
          <w:b/>
          <w:sz w:val="22"/>
          <w:szCs w:val="22"/>
        </w:rPr>
        <w:t>(KAIRALI TMT)</w:t>
      </w:r>
      <w:r w:rsidRPr="008B74D0">
        <w:rPr>
          <w:sz w:val="22"/>
          <w:szCs w:val="22"/>
        </w:rPr>
        <w:t xml:space="preserve"> brand ambassador a film star MR.MOHANLAL.As me doing a district in</w:t>
      </w:r>
      <w:r w:rsidR="000C6E14" w:rsidRPr="008B74D0">
        <w:rPr>
          <w:sz w:val="22"/>
          <w:szCs w:val="22"/>
        </w:rPr>
        <w:t>-</w:t>
      </w:r>
      <w:r w:rsidRPr="008B74D0">
        <w:rPr>
          <w:sz w:val="22"/>
          <w:szCs w:val="22"/>
        </w:rPr>
        <w:t>charge</w:t>
      </w:r>
      <w:r w:rsidR="00CA744E" w:rsidRPr="008B74D0">
        <w:rPr>
          <w:sz w:val="22"/>
          <w:szCs w:val="22"/>
        </w:rPr>
        <w:t>.</w:t>
      </w:r>
    </w:p>
    <w:p w:rsidR="005C2322" w:rsidRPr="008B74D0" w:rsidRDefault="00DA330E" w:rsidP="00936BC9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8B74D0">
        <w:rPr>
          <w:sz w:val="22"/>
          <w:szCs w:val="22"/>
        </w:rPr>
        <w:lastRenderedPageBreak/>
        <w:t>Six month sales experience i</w:t>
      </w:r>
      <w:r w:rsidR="00E118F1" w:rsidRPr="008B74D0">
        <w:rPr>
          <w:sz w:val="22"/>
          <w:szCs w:val="22"/>
        </w:rPr>
        <w:t xml:space="preserve">n electronics department on </w:t>
      </w:r>
      <w:r w:rsidR="00E118F1" w:rsidRPr="008B74D0">
        <w:rPr>
          <w:b/>
          <w:sz w:val="22"/>
          <w:szCs w:val="22"/>
        </w:rPr>
        <w:t>SHARA</w:t>
      </w:r>
      <w:r w:rsidRPr="008B74D0">
        <w:rPr>
          <w:b/>
          <w:sz w:val="22"/>
          <w:szCs w:val="22"/>
        </w:rPr>
        <w:t>F DJ at MEGA MALL SHARJAH.</w:t>
      </w:r>
    </w:p>
    <w:p w:rsidR="00E44982" w:rsidRPr="005C2322" w:rsidRDefault="00E44982" w:rsidP="005C2322">
      <w:pPr>
        <w:pStyle w:val="Heading2"/>
        <w:rPr>
          <w:sz w:val="20"/>
          <w:szCs w:val="20"/>
        </w:rPr>
      </w:pPr>
      <w:r w:rsidRPr="005C2322">
        <w:rPr>
          <w:sz w:val="20"/>
          <w:szCs w:val="20"/>
        </w:rPr>
        <w:t>SWIMMING</w:t>
      </w:r>
    </w:p>
    <w:p w:rsidR="005C2322" w:rsidRPr="008B74D0" w:rsidRDefault="00E44982" w:rsidP="00936BC9">
      <w:pPr>
        <w:pStyle w:val="ContactInfo"/>
        <w:numPr>
          <w:ilvl w:val="0"/>
          <w:numId w:val="14"/>
        </w:numPr>
        <w:rPr>
          <w:sz w:val="22"/>
          <w:szCs w:val="22"/>
        </w:rPr>
      </w:pPr>
      <w:r w:rsidRPr="008B74D0">
        <w:rPr>
          <w:sz w:val="22"/>
          <w:szCs w:val="22"/>
        </w:rPr>
        <w:t xml:space="preserve">One </w:t>
      </w:r>
      <w:r w:rsidR="0087165E" w:rsidRPr="008B74D0">
        <w:rPr>
          <w:sz w:val="22"/>
          <w:szCs w:val="22"/>
        </w:rPr>
        <w:t xml:space="preserve">year and seven </w:t>
      </w:r>
      <w:r w:rsidRPr="008B74D0">
        <w:rPr>
          <w:sz w:val="22"/>
          <w:szCs w:val="22"/>
        </w:rPr>
        <w:t xml:space="preserve">month experience in UAE doing like a Professional Swimmer in </w:t>
      </w:r>
      <w:r w:rsidRPr="008B74D0">
        <w:rPr>
          <w:b/>
          <w:sz w:val="22"/>
          <w:szCs w:val="22"/>
        </w:rPr>
        <w:t>MAREENA, JUMERAH, DAMAC</w:t>
      </w:r>
      <w:r w:rsidR="0087165E" w:rsidRPr="008B74D0">
        <w:rPr>
          <w:sz w:val="22"/>
          <w:szCs w:val="22"/>
        </w:rPr>
        <w:t xml:space="preserve"> (valued license) lifeguard.</w:t>
      </w:r>
    </w:p>
    <w:p w:rsidR="0087165E" w:rsidRPr="0087165E" w:rsidRDefault="0087165E" w:rsidP="0087165E">
      <w:pPr>
        <w:pStyle w:val="Heading2"/>
        <w:rPr>
          <w:sz w:val="20"/>
          <w:szCs w:val="20"/>
        </w:rPr>
      </w:pPr>
      <w:r w:rsidRPr="0087165E">
        <w:rPr>
          <w:sz w:val="20"/>
          <w:szCs w:val="20"/>
        </w:rPr>
        <w:t>SUPERVISING</w:t>
      </w:r>
    </w:p>
    <w:p w:rsidR="00E44982" w:rsidRPr="008B74D0" w:rsidRDefault="005C2322" w:rsidP="00936BC9">
      <w:pPr>
        <w:pStyle w:val="ContactInfo"/>
        <w:numPr>
          <w:ilvl w:val="0"/>
          <w:numId w:val="14"/>
        </w:numPr>
        <w:rPr>
          <w:sz w:val="22"/>
          <w:szCs w:val="22"/>
        </w:rPr>
      </w:pPr>
      <w:r w:rsidRPr="008B74D0">
        <w:rPr>
          <w:sz w:val="22"/>
          <w:szCs w:val="22"/>
        </w:rPr>
        <w:t xml:space="preserve">One year and four months experience in site supervising on a construction company named </w:t>
      </w:r>
      <w:r w:rsidRPr="008B74D0">
        <w:rPr>
          <w:b/>
          <w:sz w:val="22"/>
          <w:szCs w:val="22"/>
        </w:rPr>
        <w:t>BHAGYA CONSTRUCTIONS</w:t>
      </w:r>
      <w:r w:rsidRPr="008B74D0">
        <w:rPr>
          <w:sz w:val="22"/>
          <w:szCs w:val="22"/>
        </w:rPr>
        <w:t>.</w:t>
      </w:r>
    </w:p>
    <w:p w:rsidR="00AF1214" w:rsidRDefault="00AF1214" w:rsidP="00AF1214">
      <w:pPr>
        <w:pStyle w:val="Heading2"/>
        <w:rPr>
          <w:sz w:val="20"/>
          <w:szCs w:val="20"/>
        </w:rPr>
      </w:pPr>
      <w:r w:rsidRPr="00AF1214">
        <w:rPr>
          <w:sz w:val="20"/>
          <w:szCs w:val="20"/>
        </w:rPr>
        <w:t>DRIVING</w:t>
      </w:r>
    </w:p>
    <w:p w:rsidR="00AF1214" w:rsidRPr="008B74D0" w:rsidRDefault="00AF1214" w:rsidP="00936BC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8B74D0">
        <w:rPr>
          <w:sz w:val="22"/>
          <w:szCs w:val="22"/>
        </w:rPr>
        <w:t xml:space="preserve">Expert in all type of vehicles can be drive like medium vehicle, heavy vehicle, earth mover vehicle’s like </w:t>
      </w:r>
      <w:r w:rsidRPr="008B74D0">
        <w:rPr>
          <w:b/>
          <w:sz w:val="22"/>
          <w:szCs w:val="22"/>
        </w:rPr>
        <w:t>JCB, BOB CAT, SKID STEER</w:t>
      </w:r>
      <w:r w:rsidRPr="008B74D0">
        <w:rPr>
          <w:sz w:val="22"/>
          <w:szCs w:val="22"/>
        </w:rPr>
        <w:t xml:space="preserve"> etc.</w:t>
      </w:r>
    </w:p>
    <w:p w:rsidR="00E44982" w:rsidRDefault="00E44982" w:rsidP="00E44982">
      <w:pPr>
        <w:pStyle w:val="Heading1"/>
      </w:pPr>
      <w:r>
        <w:t>SKILLS AND ABILITIES</w:t>
      </w:r>
    </w:p>
    <w:p w:rsidR="00E11730" w:rsidRDefault="00FF0E5C" w:rsidP="00FF0E5C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F0E5C">
        <w:rPr>
          <w:sz w:val="20"/>
          <w:szCs w:val="20"/>
        </w:rPr>
        <w:t>PROJECTS DONE</w:t>
      </w:r>
    </w:p>
    <w:p w:rsidR="00FF0E5C" w:rsidRPr="008B74D0" w:rsidRDefault="00FF0E5C" w:rsidP="00936BC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8B74D0">
        <w:rPr>
          <w:sz w:val="22"/>
          <w:szCs w:val="22"/>
        </w:rPr>
        <w:t>Air Assisted Hydraulic Brake System in Two Wheelers.</w:t>
      </w:r>
    </w:p>
    <w:p w:rsidR="00FF0E5C" w:rsidRPr="008B74D0" w:rsidRDefault="00FF0E5C" w:rsidP="00936BC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8B74D0">
        <w:rPr>
          <w:sz w:val="22"/>
          <w:szCs w:val="22"/>
        </w:rPr>
        <w:t>RC Making with manufacturing products.</w:t>
      </w:r>
    </w:p>
    <w:p w:rsidR="00FF0E5C" w:rsidRDefault="00FF0E5C" w:rsidP="00FF0E5C">
      <w:pPr>
        <w:pStyle w:val="Heading2"/>
        <w:rPr>
          <w:sz w:val="20"/>
          <w:szCs w:val="20"/>
        </w:rPr>
      </w:pPr>
      <w:r w:rsidRPr="00FF0E5C">
        <w:rPr>
          <w:sz w:val="20"/>
          <w:szCs w:val="20"/>
        </w:rPr>
        <w:t>EXTRA CURRICULAR</w:t>
      </w:r>
    </w:p>
    <w:p w:rsidR="00FF0E5C" w:rsidRPr="008B74D0" w:rsidRDefault="00FF0E5C" w:rsidP="00936BC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B74D0">
        <w:rPr>
          <w:sz w:val="22"/>
          <w:szCs w:val="22"/>
        </w:rPr>
        <w:t>Badminton</w:t>
      </w:r>
    </w:p>
    <w:p w:rsidR="00FF0E5C" w:rsidRPr="008B74D0" w:rsidRDefault="00FF0E5C" w:rsidP="00936BC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B74D0">
        <w:rPr>
          <w:sz w:val="22"/>
          <w:szCs w:val="22"/>
        </w:rPr>
        <w:t>Skill in making new innovations and ideas</w:t>
      </w:r>
    </w:p>
    <w:p w:rsidR="00972381" w:rsidRPr="008B74D0" w:rsidRDefault="008C7BD7" w:rsidP="00936BC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B74D0">
        <w:rPr>
          <w:sz w:val="22"/>
          <w:szCs w:val="22"/>
        </w:rPr>
        <w:t>Swimming</w:t>
      </w:r>
    </w:p>
    <w:p w:rsidR="007C03A5" w:rsidRPr="008B74D0" w:rsidRDefault="007C03A5" w:rsidP="00936BC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8B74D0">
        <w:rPr>
          <w:sz w:val="22"/>
          <w:szCs w:val="22"/>
        </w:rPr>
        <w:t>Electronics Repairing</w:t>
      </w:r>
    </w:p>
    <w:p w:rsidR="00E11730" w:rsidRPr="00860837" w:rsidRDefault="0031183D" w:rsidP="00860837">
      <w:pPr>
        <w:pStyle w:val="Heading1"/>
      </w:pPr>
      <w:sdt>
        <w:sdtPr>
          <w:alias w:val="Communication:"/>
          <w:tag w:val="Communication:"/>
          <w:id w:val="501711645"/>
          <w:placeholder>
            <w:docPart w:val="9BCAAFDC1FF647A8B0E7E8922F80961B"/>
          </w:placeholder>
          <w:temporary/>
          <w:showingPlcHdr/>
        </w:sdtPr>
        <w:sdtEndPr/>
        <w:sdtContent>
          <w:r w:rsidR="00E11730" w:rsidRPr="00860837">
            <w:t>Communication</w:t>
          </w:r>
        </w:sdtContent>
      </w:sdt>
    </w:p>
    <w:p w:rsidR="001C75EA" w:rsidRDefault="007A683F" w:rsidP="001C75E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F52F2">
        <w:rPr>
          <w:sz w:val="20"/>
          <w:szCs w:val="20"/>
        </w:rPr>
        <w:t xml:space="preserve">LANGUAGES   </w:t>
      </w:r>
      <w:r>
        <w:rPr>
          <w:sz w:val="20"/>
          <w:szCs w:val="20"/>
        </w:rPr>
        <w:t xml:space="preserve">  R</w:t>
      </w:r>
      <w:r w:rsidR="00BF413A">
        <w:rPr>
          <w:sz w:val="20"/>
          <w:szCs w:val="20"/>
        </w:rPr>
        <w:t>ead</w:t>
      </w:r>
      <w:r w:rsidR="001C7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W</w:t>
      </w:r>
      <w:r w:rsidR="00BF413A">
        <w:rPr>
          <w:sz w:val="20"/>
          <w:szCs w:val="20"/>
        </w:rPr>
        <w:t xml:space="preserve">rite </w:t>
      </w:r>
      <w:r w:rsidR="001C7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</w:t>
      </w:r>
      <w:r w:rsidR="00BF413A">
        <w:rPr>
          <w:sz w:val="20"/>
          <w:szCs w:val="20"/>
        </w:rPr>
        <w:t>peak</w:t>
      </w:r>
    </w:p>
    <w:p w:rsidR="001C75EA" w:rsidRPr="001C75EA" w:rsidRDefault="001C75EA" w:rsidP="00936BC9">
      <w:pPr>
        <w:pStyle w:val="ListParagraph"/>
        <w:numPr>
          <w:ilvl w:val="0"/>
          <w:numId w:val="17"/>
        </w:numPr>
      </w:pPr>
      <w:r w:rsidRPr="008B74D0">
        <w:rPr>
          <w:sz w:val="22"/>
          <w:szCs w:val="22"/>
        </w:rPr>
        <w:t xml:space="preserve">ENGLISH </w:t>
      </w:r>
      <w:r w:rsidRPr="001C75EA">
        <w:t xml:space="preserve">  </w:t>
      </w:r>
      <w:r w:rsidR="00284DE9">
        <w:t xml:space="preserve"> </w:t>
      </w:r>
      <w:r w:rsidRPr="001C75EA">
        <w:t xml:space="preserve">  </w:t>
      </w:r>
      <w:r w:rsidR="007A683F">
        <w:t xml:space="preserve">  </w:t>
      </w:r>
      <w:r w:rsidR="004D0E6F" w:rsidRPr="008B74D0">
        <w:rPr>
          <w:sz w:val="20"/>
          <w:szCs w:val="20"/>
        </w:rPr>
        <w:t xml:space="preserve">Yes       </w:t>
      </w:r>
      <w:proofErr w:type="spellStart"/>
      <w:r w:rsidR="004D0E6F" w:rsidRPr="008B74D0">
        <w:rPr>
          <w:sz w:val="20"/>
          <w:szCs w:val="20"/>
        </w:rPr>
        <w:t>Yes</w:t>
      </w:r>
      <w:proofErr w:type="spellEnd"/>
      <w:r w:rsidR="004D0E6F" w:rsidRPr="008B74D0">
        <w:rPr>
          <w:sz w:val="20"/>
          <w:szCs w:val="20"/>
        </w:rPr>
        <w:t xml:space="preserve">        </w:t>
      </w:r>
      <w:proofErr w:type="spellStart"/>
      <w:r w:rsidR="004D0E6F" w:rsidRPr="008B74D0">
        <w:rPr>
          <w:sz w:val="20"/>
          <w:szCs w:val="20"/>
        </w:rPr>
        <w:t>Yes</w:t>
      </w:r>
      <w:proofErr w:type="spellEnd"/>
    </w:p>
    <w:p w:rsidR="001C75EA" w:rsidRPr="008B74D0" w:rsidRDefault="001C75EA" w:rsidP="00936BC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8B74D0">
        <w:rPr>
          <w:sz w:val="22"/>
          <w:szCs w:val="22"/>
        </w:rPr>
        <w:t>HINDI</w:t>
      </w:r>
      <w:r w:rsidR="004D0E6F">
        <w:t xml:space="preserve">         </w:t>
      </w:r>
      <w:r w:rsidR="00284DE9">
        <w:t xml:space="preserve"> </w:t>
      </w:r>
      <w:r w:rsidR="004D0E6F">
        <w:t xml:space="preserve"> </w:t>
      </w:r>
      <w:r w:rsidR="007A683F">
        <w:t xml:space="preserve"> </w:t>
      </w:r>
      <w:r w:rsidR="004D0E6F" w:rsidRPr="008B74D0">
        <w:rPr>
          <w:sz w:val="20"/>
          <w:szCs w:val="20"/>
        </w:rPr>
        <w:t xml:space="preserve">Yes       </w:t>
      </w:r>
      <w:proofErr w:type="spellStart"/>
      <w:r w:rsidR="004D0E6F" w:rsidRPr="008B74D0">
        <w:rPr>
          <w:sz w:val="20"/>
          <w:szCs w:val="20"/>
        </w:rPr>
        <w:t>Yes</w:t>
      </w:r>
      <w:proofErr w:type="spellEnd"/>
      <w:r w:rsidR="004D0E6F" w:rsidRPr="008B74D0">
        <w:rPr>
          <w:sz w:val="20"/>
          <w:szCs w:val="20"/>
        </w:rPr>
        <w:t xml:space="preserve">        </w:t>
      </w:r>
      <w:proofErr w:type="spellStart"/>
      <w:r w:rsidR="004D0E6F" w:rsidRPr="008B74D0">
        <w:rPr>
          <w:sz w:val="20"/>
          <w:szCs w:val="20"/>
        </w:rPr>
        <w:t>Yes</w:t>
      </w:r>
      <w:proofErr w:type="spellEnd"/>
    </w:p>
    <w:p w:rsidR="001C75EA" w:rsidRPr="008B74D0" w:rsidRDefault="001C75EA" w:rsidP="00936BC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8B74D0">
        <w:rPr>
          <w:sz w:val="22"/>
          <w:szCs w:val="22"/>
        </w:rPr>
        <w:t>ARABIC</w:t>
      </w:r>
      <w:r w:rsidR="004D0E6F">
        <w:t xml:space="preserve">       </w:t>
      </w:r>
      <w:r w:rsidR="00284DE9">
        <w:t xml:space="preserve"> </w:t>
      </w:r>
      <w:r w:rsidR="007A683F">
        <w:t xml:space="preserve"> </w:t>
      </w:r>
      <w:r w:rsidR="003D04B4">
        <w:t xml:space="preserve"> </w:t>
      </w:r>
      <w:r w:rsidR="004D0E6F">
        <w:t xml:space="preserve"> </w:t>
      </w:r>
      <w:proofErr w:type="spellStart"/>
      <w:r w:rsidR="004D0E6F" w:rsidRPr="008B74D0">
        <w:rPr>
          <w:sz w:val="20"/>
          <w:szCs w:val="20"/>
        </w:rPr>
        <w:t>Avg</w:t>
      </w:r>
      <w:proofErr w:type="spellEnd"/>
      <w:r w:rsidR="00284DE9" w:rsidRPr="008B74D0">
        <w:rPr>
          <w:sz w:val="20"/>
          <w:szCs w:val="20"/>
        </w:rPr>
        <w:t xml:space="preserve">      </w:t>
      </w:r>
      <w:r w:rsidR="004D0E6F" w:rsidRPr="008B74D0">
        <w:rPr>
          <w:sz w:val="20"/>
          <w:szCs w:val="20"/>
        </w:rPr>
        <w:t xml:space="preserve"> </w:t>
      </w:r>
      <w:proofErr w:type="spellStart"/>
      <w:r w:rsidR="004D0E6F" w:rsidRPr="008B74D0">
        <w:rPr>
          <w:sz w:val="20"/>
          <w:szCs w:val="20"/>
        </w:rPr>
        <w:t>Avg</w:t>
      </w:r>
      <w:proofErr w:type="spellEnd"/>
      <w:r w:rsidR="004D0E6F" w:rsidRPr="008B74D0">
        <w:rPr>
          <w:sz w:val="20"/>
          <w:szCs w:val="20"/>
        </w:rPr>
        <w:t xml:space="preserve">     </w:t>
      </w:r>
      <w:r w:rsidR="00284DE9" w:rsidRPr="008B74D0">
        <w:rPr>
          <w:sz w:val="20"/>
          <w:szCs w:val="20"/>
        </w:rPr>
        <w:t xml:space="preserve">  </w:t>
      </w:r>
      <w:r w:rsidR="004D0E6F" w:rsidRPr="008B74D0">
        <w:rPr>
          <w:sz w:val="20"/>
          <w:szCs w:val="20"/>
        </w:rPr>
        <w:t>Yes</w:t>
      </w:r>
    </w:p>
    <w:p w:rsidR="001C75EA" w:rsidRPr="008B74D0" w:rsidRDefault="001C75EA" w:rsidP="00936BC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8B74D0">
        <w:rPr>
          <w:sz w:val="22"/>
          <w:szCs w:val="22"/>
        </w:rPr>
        <w:t>TAMIL</w:t>
      </w:r>
      <w:r w:rsidR="004D0E6F" w:rsidRPr="008B74D0">
        <w:rPr>
          <w:sz w:val="22"/>
          <w:szCs w:val="22"/>
        </w:rPr>
        <w:t xml:space="preserve"> </w:t>
      </w:r>
      <w:r w:rsidR="004D0E6F">
        <w:t xml:space="preserve">          </w:t>
      </w:r>
      <w:r w:rsidR="00284DE9">
        <w:t xml:space="preserve"> </w:t>
      </w:r>
      <w:r w:rsidR="004D0E6F">
        <w:t xml:space="preserve">                    </w:t>
      </w:r>
      <w:r w:rsidR="004D0E6F" w:rsidRPr="008B74D0">
        <w:rPr>
          <w:sz w:val="20"/>
          <w:szCs w:val="20"/>
        </w:rPr>
        <w:t xml:space="preserve">    Yes</w:t>
      </w:r>
    </w:p>
    <w:p w:rsidR="001C75EA" w:rsidRPr="003D04B4" w:rsidRDefault="001C75EA" w:rsidP="00936BC9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8B74D0">
        <w:rPr>
          <w:sz w:val="22"/>
          <w:szCs w:val="22"/>
        </w:rPr>
        <w:t>MALAYALAM</w:t>
      </w:r>
      <w:r w:rsidR="004D0E6F">
        <w:t xml:space="preserve"> </w:t>
      </w:r>
      <w:r w:rsidR="003D04B4">
        <w:t xml:space="preserve"> </w:t>
      </w:r>
      <w:r w:rsidR="00284DE9">
        <w:t xml:space="preserve"> </w:t>
      </w:r>
      <w:r w:rsidR="004D0E6F" w:rsidRPr="003D04B4">
        <w:rPr>
          <w:sz w:val="20"/>
          <w:szCs w:val="20"/>
        </w:rPr>
        <w:t xml:space="preserve">Yes     </w:t>
      </w:r>
      <w:r w:rsidR="003D04B4">
        <w:rPr>
          <w:sz w:val="20"/>
          <w:szCs w:val="20"/>
        </w:rPr>
        <w:t xml:space="preserve"> </w:t>
      </w:r>
      <w:r w:rsidR="004D0E6F" w:rsidRPr="003D04B4">
        <w:rPr>
          <w:sz w:val="20"/>
          <w:szCs w:val="20"/>
        </w:rPr>
        <w:t xml:space="preserve">  </w:t>
      </w:r>
      <w:proofErr w:type="spellStart"/>
      <w:r w:rsidR="004D0E6F" w:rsidRPr="003D04B4">
        <w:rPr>
          <w:sz w:val="20"/>
          <w:szCs w:val="20"/>
        </w:rPr>
        <w:t>Yes</w:t>
      </w:r>
      <w:proofErr w:type="spellEnd"/>
      <w:r w:rsidR="004D0E6F" w:rsidRPr="003D04B4">
        <w:rPr>
          <w:sz w:val="20"/>
          <w:szCs w:val="20"/>
        </w:rPr>
        <w:t xml:space="preserve"> </w:t>
      </w:r>
      <w:r w:rsidR="00284DE9" w:rsidRPr="003D04B4">
        <w:rPr>
          <w:sz w:val="20"/>
          <w:szCs w:val="20"/>
        </w:rPr>
        <w:t xml:space="preserve">  </w:t>
      </w:r>
      <w:r w:rsidR="004D0E6F" w:rsidRPr="003D04B4">
        <w:rPr>
          <w:sz w:val="20"/>
          <w:szCs w:val="20"/>
        </w:rPr>
        <w:t xml:space="preserve">    </w:t>
      </w:r>
      <w:r w:rsidR="00284DE9" w:rsidRPr="003D04B4">
        <w:rPr>
          <w:sz w:val="20"/>
          <w:szCs w:val="20"/>
        </w:rPr>
        <w:t xml:space="preserve"> </w:t>
      </w:r>
      <w:proofErr w:type="spellStart"/>
      <w:r w:rsidR="004D0E6F" w:rsidRPr="003D04B4">
        <w:rPr>
          <w:sz w:val="20"/>
          <w:szCs w:val="20"/>
        </w:rPr>
        <w:t>Yes</w:t>
      </w:r>
      <w:proofErr w:type="spellEnd"/>
    </w:p>
    <w:p w:rsidR="003C79E0" w:rsidRPr="00860837" w:rsidRDefault="00284DE9" w:rsidP="003C79E0">
      <w:pPr>
        <w:pStyle w:val="Heading1"/>
      </w:pPr>
      <w:r>
        <w:t>declaration</w:t>
      </w:r>
    </w:p>
    <w:p w:rsidR="002713D7" w:rsidRDefault="00284DE9" w:rsidP="003C79E0">
      <w:pPr>
        <w:spacing w:after="0" w:line="240" w:lineRule="auto"/>
      </w:pPr>
      <w:r>
        <w:t xml:space="preserve"> I hereby declare that all the particulars given above are true and       complete to the best of my knowledge and belief.</w:t>
      </w:r>
    </w:p>
    <w:p w:rsidR="00284DE9" w:rsidRDefault="00284DE9" w:rsidP="003C79E0">
      <w:pPr>
        <w:spacing w:after="0" w:line="240" w:lineRule="auto"/>
      </w:pPr>
      <w:r>
        <w:t xml:space="preserve"> </w:t>
      </w:r>
    </w:p>
    <w:p w:rsidR="00284DE9" w:rsidRDefault="00284DE9" w:rsidP="003C79E0">
      <w:pPr>
        <w:spacing w:after="0" w:line="240" w:lineRule="auto"/>
      </w:pPr>
      <w:r>
        <w:t xml:space="preserve">Place: Sharjah </w:t>
      </w:r>
    </w:p>
    <w:p w:rsidR="00284DE9" w:rsidRDefault="00284DE9" w:rsidP="003C79E0">
      <w:pPr>
        <w:spacing w:after="0" w:line="240" w:lineRule="auto"/>
      </w:pPr>
      <w:r>
        <w:t xml:space="preserve">                                                                        </w:t>
      </w:r>
    </w:p>
    <w:p w:rsidR="00284DE9" w:rsidRDefault="00284DE9" w:rsidP="00284DE9">
      <w:pPr>
        <w:pStyle w:val="Heading3"/>
      </w:pPr>
      <w:r>
        <w:t xml:space="preserve">                                                                           SHIFIN S</w:t>
      </w:r>
    </w:p>
    <w:sectPr w:rsidR="00284DE9" w:rsidSect="00E11730">
      <w:headerReference w:type="default" r:id="rId9"/>
      <w:footerReference w:type="default" r:id="rId10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0CEB" w:rsidRDefault="00C10CEB">
      <w:pPr>
        <w:spacing w:after="0" w:line="240" w:lineRule="auto"/>
      </w:pPr>
      <w:r>
        <w:separator/>
      </w:r>
    </w:p>
  </w:endnote>
  <w:endnote w:type="continuationSeparator" w:id="0">
    <w:p w:rsidR="00C10CEB" w:rsidRDefault="00C1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HGPGothicE">
    <w:charset w:val="80"/>
    <w:family w:val="swiss"/>
    <w:pitch w:val="variable"/>
    <w:sig w:usb0="E00002FF" w:usb1="6AC7FD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EFE" w:rsidRDefault="00B6326A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B76F3F" w:rsidRPr="00B76F3F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0CEB" w:rsidRDefault="00C10CEB">
      <w:pPr>
        <w:spacing w:after="0" w:line="240" w:lineRule="auto"/>
      </w:pPr>
      <w:r>
        <w:separator/>
      </w:r>
    </w:p>
  </w:footnote>
  <w:footnote w:type="continuationSeparator" w:id="0">
    <w:p w:rsidR="00C10CEB" w:rsidRDefault="00C1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Your name:"/>
      <w:tag w:val="Your name:"/>
      <w:id w:val="1339115612"/>
      <w:placeholder>
        <w:docPart w:val="B046351C43FE44C1BBE1CE9EE410329E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:rsidR="00BB0EFE" w:rsidRPr="009E137C" w:rsidRDefault="003D04B4" w:rsidP="00E11730">
        <w:pPr>
          <w:pStyle w:val="Header"/>
        </w:pPr>
        <w:r>
          <w:t>SHIFIN 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0B2673BF"/>
    <w:multiLevelType w:val="hybridMultilevel"/>
    <w:tmpl w:val="6A5A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BE222C"/>
    <w:multiLevelType w:val="hybridMultilevel"/>
    <w:tmpl w:val="6156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65DE2"/>
    <w:multiLevelType w:val="hybridMultilevel"/>
    <w:tmpl w:val="E864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53363"/>
    <w:multiLevelType w:val="hybridMultilevel"/>
    <w:tmpl w:val="2BE4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4" w15:restartNumberingAfterBreak="0">
    <w:nsid w:val="6AAC0C79"/>
    <w:multiLevelType w:val="hybridMultilevel"/>
    <w:tmpl w:val="5D66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87FCC"/>
    <w:multiLevelType w:val="hybridMultilevel"/>
    <w:tmpl w:val="09FA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DB7D40"/>
    <w:multiLevelType w:val="hybridMultilevel"/>
    <w:tmpl w:val="F1D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6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11"/>
  </w:num>
  <w:num w:numId="16">
    <w:abstractNumId w:val="8"/>
  </w:num>
  <w:num w:numId="17">
    <w:abstractNumId w:val="12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BB"/>
    <w:rsid w:val="00052794"/>
    <w:rsid w:val="00053AE8"/>
    <w:rsid w:val="000A6B4F"/>
    <w:rsid w:val="000C6E14"/>
    <w:rsid w:val="000D13BB"/>
    <w:rsid w:val="000E02E8"/>
    <w:rsid w:val="0014175D"/>
    <w:rsid w:val="00151612"/>
    <w:rsid w:val="00186A75"/>
    <w:rsid w:val="001A563C"/>
    <w:rsid w:val="001C75EA"/>
    <w:rsid w:val="001E4181"/>
    <w:rsid w:val="001F3C28"/>
    <w:rsid w:val="002059F6"/>
    <w:rsid w:val="00236B67"/>
    <w:rsid w:val="002713D7"/>
    <w:rsid w:val="00284DE9"/>
    <w:rsid w:val="002905B3"/>
    <w:rsid w:val="002E3B8A"/>
    <w:rsid w:val="002F52F2"/>
    <w:rsid w:val="0030248F"/>
    <w:rsid w:val="003028A6"/>
    <w:rsid w:val="0031183D"/>
    <w:rsid w:val="00335F2B"/>
    <w:rsid w:val="00390589"/>
    <w:rsid w:val="003C79E0"/>
    <w:rsid w:val="003D04B4"/>
    <w:rsid w:val="003D37EC"/>
    <w:rsid w:val="00464579"/>
    <w:rsid w:val="00495414"/>
    <w:rsid w:val="004B0843"/>
    <w:rsid w:val="004C1199"/>
    <w:rsid w:val="004D0E6F"/>
    <w:rsid w:val="0059403E"/>
    <w:rsid w:val="005973E7"/>
    <w:rsid w:val="005A369E"/>
    <w:rsid w:val="005B1E2E"/>
    <w:rsid w:val="005B40B5"/>
    <w:rsid w:val="005B7CDC"/>
    <w:rsid w:val="005C2322"/>
    <w:rsid w:val="006579E9"/>
    <w:rsid w:val="006A419E"/>
    <w:rsid w:val="006B5572"/>
    <w:rsid w:val="00731B7F"/>
    <w:rsid w:val="007A683F"/>
    <w:rsid w:val="007C03A5"/>
    <w:rsid w:val="007E4579"/>
    <w:rsid w:val="00857CFF"/>
    <w:rsid w:val="00860837"/>
    <w:rsid w:val="00864797"/>
    <w:rsid w:val="0087165E"/>
    <w:rsid w:val="008B74D0"/>
    <w:rsid w:val="008C7BD7"/>
    <w:rsid w:val="00936BC9"/>
    <w:rsid w:val="0094211A"/>
    <w:rsid w:val="00946932"/>
    <w:rsid w:val="00965724"/>
    <w:rsid w:val="00965976"/>
    <w:rsid w:val="00970337"/>
    <w:rsid w:val="00972381"/>
    <w:rsid w:val="009B45CD"/>
    <w:rsid w:val="009D37FD"/>
    <w:rsid w:val="009E137C"/>
    <w:rsid w:val="009F1B5F"/>
    <w:rsid w:val="009F28EC"/>
    <w:rsid w:val="009F397F"/>
    <w:rsid w:val="00A00F50"/>
    <w:rsid w:val="00A16CC2"/>
    <w:rsid w:val="00A26567"/>
    <w:rsid w:val="00AC5B73"/>
    <w:rsid w:val="00AF1214"/>
    <w:rsid w:val="00B04B3F"/>
    <w:rsid w:val="00B062E8"/>
    <w:rsid w:val="00B248E7"/>
    <w:rsid w:val="00B512BB"/>
    <w:rsid w:val="00B6326A"/>
    <w:rsid w:val="00B76F3F"/>
    <w:rsid w:val="00BB0EFE"/>
    <w:rsid w:val="00BB2499"/>
    <w:rsid w:val="00BF413A"/>
    <w:rsid w:val="00C104FC"/>
    <w:rsid w:val="00C10CEB"/>
    <w:rsid w:val="00C16D37"/>
    <w:rsid w:val="00C6084A"/>
    <w:rsid w:val="00CA3C7A"/>
    <w:rsid w:val="00CA5D6C"/>
    <w:rsid w:val="00CA744E"/>
    <w:rsid w:val="00CC6725"/>
    <w:rsid w:val="00CF1330"/>
    <w:rsid w:val="00D141B4"/>
    <w:rsid w:val="00D30D7B"/>
    <w:rsid w:val="00D40BA1"/>
    <w:rsid w:val="00DA330E"/>
    <w:rsid w:val="00E0071A"/>
    <w:rsid w:val="00E11730"/>
    <w:rsid w:val="00E118F1"/>
    <w:rsid w:val="00E225B6"/>
    <w:rsid w:val="00E44982"/>
    <w:rsid w:val="00EC4292"/>
    <w:rsid w:val="00ED756E"/>
    <w:rsid w:val="00EE40F3"/>
    <w:rsid w:val="00F17522"/>
    <w:rsid w:val="00F32FB8"/>
    <w:rsid w:val="00F5163A"/>
    <w:rsid w:val="00F56F51"/>
    <w:rsid w:val="00F633BC"/>
    <w:rsid w:val="00FB2BDE"/>
    <w:rsid w:val="00FF0E5C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203280"/>
  <w15:docId w15:val="{A3AF963F-818C-6448-ADB5-D65B81F6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5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u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urfulGrid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urfulGrid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Grid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urfulGrid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urfulGrid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u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urfulList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urfulList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urfulList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urfulList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urfulList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u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Shading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7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11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hoto_resume_Median_theme(2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1EB7D454F4408DB21EAE33AA09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7B0F-AED0-4705-8E42-B6F361058F65}"/>
      </w:docPartPr>
      <w:docPartBody>
        <w:p w:rsidR="005F25AE" w:rsidRDefault="00C82BDA">
          <w:pPr>
            <w:pStyle w:val="0E1EB7D454F4408DB21EAE33AA0930E8"/>
          </w:pPr>
          <w:r>
            <w:t>Your Name</w:t>
          </w:r>
        </w:p>
      </w:docPartBody>
    </w:docPart>
    <w:docPart>
      <w:docPartPr>
        <w:name w:val="A5A03C1FC3594C549DC7D59E47A0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5E67-BBFB-4AB6-8B47-7F0E19B9EDDA}"/>
      </w:docPartPr>
      <w:docPartBody>
        <w:p w:rsidR="005F25AE" w:rsidRDefault="00C82BDA">
          <w:pPr>
            <w:pStyle w:val="A5A03C1FC3594C549DC7D59E47A05A12"/>
          </w:pPr>
          <w:r>
            <w:t>Date</w:t>
          </w:r>
        </w:p>
      </w:docPartBody>
    </w:docPart>
    <w:docPart>
      <w:docPartPr>
        <w:name w:val="B046351C43FE44C1BBE1CE9EE410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EAC6-881F-4009-B05C-DBF54A33DC05}"/>
      </w:docPartPr>
      <w:docPartBody>
        <w:p w:rsidR="005F25AE" w:rsidRDefault="00C82BDA">
          <w:pPr>
            <w:pStyle w:val="B046351C43FE44C1BBE1CE9EE410329E"/>
          </w:pPr>
          <w:r>
            <w:t>Objective</w:t>
          </w:r>
        </w:p>
      </w:docPartBody>
    </w:docPart>
    <w:docPart>
      <w:docPartPr>
        <w:name w:val="EDE5B9EA610745D9AB1F931480AB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CEFA-6346-455D-A38F-B02E77E9486E}"/>
      </w:docPartPr>
      <w:docPartBody>
        <w:p w:rsidR="005F25AE" w:rsidRDefault="00C82BDA">
          <w:pPr>
            <w:pStyle w:val="EDE5B9EA610745D9AB1F931480AB4727"/>
          </w:pPr>
          <w:r w:rsidRPr="00860837">
            <w:t>Education</w:t>
          </w:r>
        </w:p>
      </w:docPartBody>
    </w:docPart>
    <w:docPart>
      <w:docPartPr>
        <w:name w:val="D0575A1AAA614F74BD9B3410C56B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DE54-80BA-434E-826A-56C8BFE45847}"/>
      </w:docPartPr>
      <w:docPartBody>
        <w:p w:rsidR="005F25AE" w:rsidRDefault="00C82BDA">
          <w:pPr>
            <w:pStyle w:val="D0575A1AAA614F74BD9B3410C56B4976"/>
          </w:pPr>
          <w:r w:rsidRPr="00860837">
            <w:t>experience</w:t>
          </w:r>
        </w:p>
      </w:docPartBody>
    </w:docPart>
    <w:docPart>
      <w:docPartPr>
        <w:name w:val="9BCAAFDC1FF647A8B0E7E8922F80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F653-E131-4588-AD22-C6EE49B68FF8}"/>
      </w:docPartPr>
      <w:docPartBody>
        <w:p w:rsidR="005F25AE" w:rsidRDefault="00C82BDA">
          <w:pPr>
            <w:pStyle w:val="9BCAAFDC1FF647A8B0E7E8922F80961B"/>
          </w:pPr>
          <w:r w:rsidRPr="00860837"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HGPGothicE">
    <w:charset w:val="80"/>
    <w:family w:val="swiss"/>
    <w:pitch w:val="variable"/>
    <w:sig w:usb0="E00002FF" w:usb1="6AC7FD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BDA"/>
    <w:rsid w:val="000A3351"/>
    <w:rsid w:val="003D7031"/>
    <w:rsid w:val="00546AC6"/>
    <w:rsid w:val="005F25AE"/>
    <w:rsid w:val="00970CCC"/>
    <w:rsid w:val="00995B1E"/>
    <w:rsid w:val="00C82BDA"/>
    <w:rsid w:val="00E165DC"/>
    <w:rsid w:val="00E3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1EB7D454F4408DB21EAE33AA0930E8">
    <w:name w:val="0E1EB7D454F4408DB21EAE33AA0930E8"/>
  </w:style>
  <w:style w:type="paragraph" w:customStyle="1" w:styleId="A5A03C1FC3594C549DC7D59E47A05A12">
    <w:name w:val="A5A03C1FC3594C549DC7D59E47A05A12"/>
  </w:style>
  <w:style w:type="paragraph" w:customStyle="1" w:styleId="93CDE1496440449390F814BB450ACD6F">
    <w:name w:val="93CDE1496440449390F814BB450ACD6F"/>
  </w:style>
  <w:style w:type="paragraph" w:customStyle="1" w:styleId="3857A5D7537F40E1890F89029F4A4D2D">
    <w:name w:val="3857A5D7537F40E1890F89029F4A4D2D"/>
  </w:style>
  <w:style w:type="paragraph" w:customStyle="1" w:styleId="8B0A5C1B2942402189A7D9EF0E6CFD57">
    <w:name w:val="8B0A5C1B2942402189A7D9EF0E6CFD57"/>
  </w:style>
  <w:style w:type="paragraph" w:customStyle="1" w:styleId="9C94CA81AC4C4EADAB9C8F0D1CE8F6E6">
    <w:name w:val="9C94CA81AC4C4EADAB9C8F0D1CE8F6E6"/>
  </w:style>
  <w:style w:type="paragraph" w:customStyle="1" w:styleId="B046351C43FE44C1BBE1CE9EE410329E">
    <w:name w:val="B046351C43FE44C1BBE1CE9EE410329E"/>
  </w:style>
  <w:style w:type="paragraph" w:customStyle="1" w:styleId="A2F5E1F2833B49318490AE3B5CDF8842">
    <w:name w:val="A2F5E1F2833B49318490AE3B5CDF8842"/>
  </w:style>
  <w:style w:type="paragraph" w:customStyle="1" w:styleId="EDE5B9EA610745D9AB1F931480AB4727">
    <w:name w:val="EDE5B9EA610745D9AB1F931480AB4727"/>
  </w:style>
  <w:style w:type="paragraph" w:customStyle="1" w:styleId="CD75E728E89B4B52A42CEA54ECB60BC4">
    <w:name w:val="CD75E728E89B4B52A42CEA54ECB60BC4"/>
  </w:style>
  <w:style w:type="paragraph" w:customStyle="1" w:styleId="EDA1533EC4ED4727B35CE55FF9DE4879">
    <w:name w:val="EDA1533EC4ED4727B35CE55FF9DE4879"/>
  </w:style>
  <w:style w:type="paragraph" w:customStyle="1" w:styleId="14BB903EB6544B058122DC8932DB3D1B">
    <w:name w:val="14BB903EB6544B058122DC8932DB3D1B"/>
  </w:style>
  <w:style w:type="paragraph" w:customStyle="1" w:styleId="D0575A1AAA614F74BD9B3410C56B4976">
    <w:name w:val="D0575A1AAA614F74BD9B3410C56B4976"/>
  </w:style>
  <w:style w:type="paragraph" w:customStyle="1" w:styleId="F755AFEB5B0B43259BA13920098B2142">
    <w:name w:val="F755AFEB5B0B43259BA13920098B2142"/>
  </w:style>
  <w:style w:type="paragraph" w:customStyle="1" w:styleId="669C5657D1FB4DD7B93415AE18819E28">
    <w:name w:val="669C5657D1FB4DD7B93415AE18819E28"/>
  </w:style>
  <w:style w:type="paragraph" w:customStyle="1" w:styleId="30620AF7427046FCA8C89115D2B6E921">
    <w:name w:val="30620AF7427046FCA8C89115D2B6E921"/>
  </w:style>
  <w:style w:type="paragraph" w:customStyle="1" w:styleId="F50019F9A83247C4BBAAED8834A321DE">
    <w:name w:val="F50019F9A83247C4BBAAED8834A321DE"/>
  </w:style>
  <w:style w:type="paragraph" w:customStyle="1" w:styleId="31AB08B2E49F46609512F2FCE8D768DE">
    <w:name w:val="31AB08B2E49F46609512F2FCE8D768DE"/>
  </w:style>
  <w:style w:type="paragraph" w:customStyle="1" w:styleId="50D3516FA2884AB4B803F64BC4DFD242">
    <w:name w:val="50D3516FA2884AB4B803F64BC4DFD242"/>
  </w:style>
  <w:style w:type="paragraph" w:customStyle="1" w:styleId="27815B1620104FFCBB3766438028B515">
    <w:name w:val="27815B1620104FFCBB3766438028B515"/>
  </w:style>
  <w:style w:type="paragraph" w:customStyle="1" w:styleId="9BCAAFDC1FF647A8B0E7E8922F80961B">
    <w:name w:val="9BCAAFDC1FF647A8B0E7E8922F80961B"/>
  </w:style>
  <w:style w:type="paragraph" w:customStyle="1" w:styleId="2386B74E382146DE8ABBEDC44D056836">
    <w:name w:val="2386B74E382146DE8ABBEDC44D056836"/>
  </w:style>
  <w:style w:type="paragraph" w:customStyle="1" w:styleId="6C70F227F65B46CD90A87690219EFA8B">
    <w:name w:val="6C70F227F65B46CD90A87690219EFA8B"/>
  </w:style>
  <w:style w:type="paragraph" w:customStyle="1" w:styleId="C7B620B7649D4055A46C2D586B1917B6">
    <w:name w:val="C7B620B7649D4055A46C2D586B1917B6"/>
  </w:style>
  <w:style w:type="paragraph" w:customStyle="1" w:styleId="87D06CB5AF374486879A248E7813EFDE">
    <w:name w:val="87D06CB5AF374486879A248E7813EFDE"/>
  </w:style>
  <w:style w:type="paragraph" w:customStyle="1" w:styleId="F0B2C3920629493E85A4E9EDBEFE64D6">
    <w:name w:val="F0B2C3920629493E85A4E9EDBEFE64D6"/>
  </w:style>
  <w:style w:type="paragraph" w:customStyle="1" w:styleId="128C41C02C6E43DD80C7EE0E7E14852F">
    <w:name w:val="128C41C02C6E43DD80C7EE0E7E14852F"/>
  </w:style>
  <w:style w:type="paragraph" w:customStyle="1" w:styleId="9112A373F1434DF2BFEAD541CE4DFE4F">
    <w:name w:val="9112A373F1434DF2BFEAD541CE4DF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 /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1F7D-A42A-CD46-8A5B-879FB81E5D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Photo_resume_Median_theme(2).dotx</Template>
  <TotalTime>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SHIFIN S</dc:description>
  <cp:lastModifiedBy>shifinshamss@gmail.com</cp:lastModifiedBy>
  <cp:revision>3</cp:revision>
  <cp:lastPrinted>2020-03-16T11:38:00Z</cp:lastPrinted>
  <dcterms:created xsi:type="dcterms:W3CDTF">2020-04-10T19:43:00Z</dcterms:created>
  <dcterms:modified xsi:type="dcterms:W3CDTF">2020-08-13T09:22:00Z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