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F9A" w:rsidRPr="00D2637F" w:rsidRDefault="004E3BE4" w:rsidP="00D2637F">
      <w:pPr>
        <w:pStyle w:val="Recipi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/>
          <w:lang w:val="en-GB" w:eastAsia="en-GB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-2196465</wp:posOffset>
            </wp:positionH>
            <wp:positionV relativeFrom="paragraph">
              <wp:posOffset>-173990</wp:posOffset>
            </wp:positionV>
            <wp:extent cx="1419225" cy="1771650"/>
            <wp:effectExtent l="19050" t="0" r="9525" b="0"/>
            <wp:wrapNone/>
            <wp:docPr id="3" name="Picture 1" descr="F:\33580854_2143780999232511_75249574991710126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33580854_2143780999232511_7524957499171012608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lum brigh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9" r="44012" b="43367"/>
                    <a:stretch/>
                  </pic:blipFill>
                  <pic:spPr bwMode="auto">
                    <a:xfrm>
                      <a:off x="0" y="0"/>
                      <a:ext cx="14192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22E3B">
        <w:rPr>
          <w:rFonts w:ascii="Times New Roman" w:hAnsi="Times New Roman" w:cs="Times New Roman"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-154940</wp:posOffset>
                </wp:positionV>
                <wp:extent cx="4524375" cy="295275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24375" cy="295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DDDDD">
                                <a:alpha val="67998"/>
                              </a:srgbClr>
                            </a:gs>
                            <a:gs pos="100000">
                              <a:srgbClr val="666666">
                                <a:alpha val="47998"/>
                              </a:srgbClr>
                            </a:gs>
                          </a:gsLst>
                          <a:lin ang="5400000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F9A" w:rsidRDefault="00630F9A" w:rsidP="00630F9A">
                            <w:pPr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6A60D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305.05pt;margin-top:-12.2pt;width:356.25pt;height:23.2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" fillcolor="#ddd" stroked="f">
                <v:fill opacity="44563f" color2="#666" o:opacity2="31455f" focus="100%" type="gradient">
                  <o:fill v:ext="view" type="gradientUnscaled"/>
                </v:fill>
                <v:path arrowok="t"/>
                <v:textbox>
                  <w:txbxContent>
                    <w:p w:rsidR="00630F9A" w:rsidRDefault="00630F9A" w:rsidP="00630F9A">
                      <w:pPr>
                        <w:rPr>
                          <w:b/>
                          <w:sz w:val="28"/>
                          <w:szCs w:val="26"/>
                        </w:rPr>
                      </w:pPr>
                      <w:r w:rsidRPr="006A60D7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OBJECTIVE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2639" w:rsidRPr="001D2639" w:rsidRDefault="00630F9A" w:rsidP="00DB106C">
      <w:pPr>
        <w:pStyle w:val="Recipient"/>
        <w:ind w:left="-360" w:right="19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6D9A">
        <w:rPr>
          <w:rFonts w:ascii="Times New Roman" w:hAnsi="Times New Roman" w:cs="Times New Roman"/>
          <w:b/>
          <w:bCs/>
          <w:sz w:val="24"/>
          <w:szCs w:val="24"/>
        </w:rPr>
        <w:t>To work at a challenging position and provide effective and efficient services to the best of my capabilities and contribut</w:t>
      </w:r>
      <w:r w:rsidR="001D2639">
        <w:rPr>
          <w:rFonts w:ascii="Times New Roman" w:hAnsi="Times New Roman" w:cs="Times New Roman"/>
          <w:b/>
          <w:bCs/>
          <w:sz w:val="24"/>
          <w:szCs w:val="24"/>
        </w:rPr>
        <w:t>e in the success of organization.</w:t>
      </w:r>
    </w:p>
    <w:p w:rsidR="00630F9A" w:rsidRPr="00B96D9A" w:rsidRDefault="00422E3B" w:rsidP="00E32D7C">
      <w:pPr>
        <w:pStyle w:val="Recipient"/>
        <w:ind w:left="-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4533900" cy="276225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33900" cy="276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DDDDD">
                                <a:alpha val="67998"/>
                              </a:srgbClr>
                            </a:gs>
                            <a:gs pos="100000">
                              <a:srgbClr val="666666">
                                <a:alpha val="47998"/>
                              </a:srgbClr>
                            </a:gs>
                          </a:gsLst>
                          <a:lin ang="5400000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F9A" w:rsidRDefault="00630F9A" w:rsidP="0091435D">
                            <w:pPr>
                              <w:ind w:right="-90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6A60D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36" o:spid="_x0000_s1027" type="#_x0000_t202" style="position:absolute;left:0;text-align:left;margin-left:305.8pt;margin-top:4.95pt;width:357pt;height:21.7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" fillcolor="#ddd" stroked="f">
                <v:fill opacity="44563f" color2="#666" o:opacity2="31455f" focus="100%" type="gradient">
                  <o:fill v:ext="view" type="gradientUnscaled"/>
                </v:fill>
                <v:path arrowok="t"/>
                <v:textbox>
                  <w:txbxContent>
                    <w:p w:rsidR="00630F9A" w:rsidRDefault="00630F9A" w:rsidP="0091435D">
                      <w:pPr>
                        <w:ind w:right="-90"/>
                        <w:rPr>
                          <w:b/>
                          <w:sz w:val="28"/>
                          <w:szCs w:val="26"/>
                        </w:rPr>
                      </w:pPr>
                      <w:r w:rsidRPr="006A60D7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0F9A" w:rsidRPr="00B96D9A" w:rsidRDefault="00630F9A" w:rsidP="00E32D7C">
      <w:pPr>
        <w:pStyle w:val="Recipient"/>
        <w:ind w:left="-360"/>
        <w:jc w:val="both"/>
        <w:rPr>
          <w:rFonts w:ascii="Times New Roman" w:hAnsi="Times New Roman" w:cs="Times New Roman"/>
        </w:rPr>
      </w:pPr>
    </w:p>
    <w:p w:rsidR="00E54DE2" w:rsidRPr="00B96D9A" w:rsidRDefault="00E54DE2" w:rsidP="00630F9A">
      <w:pPr>
        <w:pStyle w:val="Recipient"/>
        <w:rPr>
          <w:rFonts w:ascii="Times New Roman" w:hAnsi="Times New Roman" w:cs="Times New Roman"/>
          <w:bCs/>
          <w:sz w:val="18"/>
          <w:szCs w:val="16"/>
          <w:u w:val="single"/>
        </w:rPr>
      </w:pPr>
    </w:p>
    <w:p w:rsidR="00E11077" w:rsidRPr="00247F2C" w:rsidRDefault="00895029" w:rsidP="00E11077">
      <w:pPr>
        <w:pStyle w:val="Recipient"/>
        <w:spacing w:line="276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Degree</w:t>
      </w:r>
      <w:r>
        <w:rPr>
          <w:rFonts w:ascii="Times New Roman" w:hAnsi="Times New Roman" w:cs="Times New Roman"/>
          <w:b/>
          <w:bCs/>
          <w:sz w:val="24"/>
        </w:rPr>
        <w:tab/>
        <w:t xml:space="preserve">        </w:t>
      </w:r>
      <w:r w:rsidR="00E11077" w:rsidRPr="00247F2C">
        <w:rPr>
          <w:rFonts w:ascii="Times New Roman" w:hAnsi="Times New Roman" w:cs="Times New Roman"/>
          <w:b/>
          <w:bCs/>
          <w:sz w:val="24"/>
        </w:rPr>
        <w:t xml:space="preserve">Division/ </w:t>
      </w:r>
      <w:r w:rsidR="00AF6B9F">
        <w:rPr>
          <w:rFonts w:ascii="Times New Roman" w:hAnsi="Times New Roman" w:cs="Times New Roman"/>
          <w:b/>
          <w:bCs/>
          <w:sz w:val="24"/>
        </w:rPr>
        <w:t>C</w:t>
      </w:r>
      <w:r w:rsidR="00E11077" w:rsidRPr="00247F2C">
        <w:rPr>
          <w:rFonts w:ascii="Times New Roman" w:hAnsi="Times New Roman" w:cs="Times New Roman"/>
          <w:b/>
          <w:bCs/>
          <w:sz w:val="24"/>
        </w:rPr>
        <w:t>GPA     Year</w:t>
      </w:r>
      <w:r w:rsidR="00E11077" w:rsidRPr="00247F2C">
        <w:rPr>
          <w:rFonts w:ascii="Times New Roman" w:hAnsi="Times New Roman" w:cs="Times New Roman"/>
          <w:b/>
          <w:bCs/>
          <w:sz w:val="24"/>
        </w:rPr>
        <w:tab/>
        <w:t>University</w:t>
      </w:r>
      <w:r w:rsidR="009B635B">
        <w:rPr>
          <w:rFonts w:ascii="Times New Roman" w:hAnsi="Times New Roman" w:cs="Times New Roman"/>
          <w:b/>
          <w:bCs/>
          <w:sz w:val="24"/>
        </w:rPr>
        <w:t>/Board</w:t>
      </w:r>
    </w:p>
    <w:p w:rsidR="00630F9A" w:rsidRPr="00247F2C" w:rsidRDefault="00645B96" w:rsidP="00645B96">
      <w:pPr>
        <w:pStyle w:val="Recipient"/>
        <w:spacing w:line="276" w:lineRule="auto"/>
        <w:ind w:left="-36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</w:t>
      </w:r>
      <w:r w:rsidR="005B7112">
        <w:rPr>
          <w:rFonts w:ascii="Times New Roman" w:hAnsi="Times New Roman" w:cs="Times New Roman"/>
          <w:bCs/>
          <w:sz w:val="24"/>
        </w:rPr>
        <w:t>MBA</w:t>
      </w:r>
      <w:r w:rsidR="00E97FD1">
        <w:rPr>
          <w:rFonts w:ascii="Times New Roman" w:hAnsi="Times New Roman" w:cs="Times New Roman"/>
          <w:bCs/>
          <w:sz w:val="24"/>
        </w:rPr>
        <w:t xml:space="preserve"> </w:t>
      </w:r>
      <w:r w:rsidR="009A7F87">
        <w:rPr>
          <w:rFonts w:ascii="Times New Roman" w:hAnsi="Times New Roman" w:cs="Times New Roman"/>
          <w:bCs/>
        </w:rPr>
        <w:t>(</w:t>
      </w:r>
      <w:r w:rsidR="00E97FD1" w:rsidRPr="00E11077">
        <w:rPr>
          <w:rFonts w:ascii="Times New Roman" w:hAnsi="Times New Roman" w:cs="Times New Roman"/>
          <w:bCs/>
        </w:rPr>
        <w:t>Finance)</w:t>
      </w:r>
      <w:r w:rsidR="00D2637F" w:rsidRPr="001D2639">
        <w:rPr>
          <w:rFonts w:ascii="Times New Roman" w:hAnsi="Times New Roman" w:cs="Times New Roman"/>
          <w:bCs/>
          <w:sz w:val="24"/>
        </w:rPr>
        <w:tab/>
      </w:r>
      <w:r w:rsidR="00E11077">
        <w:rPr>
          <w:rFonts w:ascii="Times New Roman" w:hAnsi="Times New Roman" w:cs="Times New Roman"/>
          <w:bCs/>
          <w:sz w:val="24"/>
        </w:rPr>
        <w:t xml:space="preserve">      </w:t>
      </w:r>
      <w:r w:rsidR="00247F2C">
        <w:rPr>
          <w:rFonts w:ascii="Times New Roman" w:hAnsi="Times New Roman" w:cs="Times New Roman"/>
          <w:bCs/>
          <w:sz w:val="24"/>
        </w:rPr>
        <w:t>3.17/4</w:t>
      </w:r>
      <w:r w:rsidR="00247F2C">
        <w:rPr>
          <w:rFonts w:ascii="Times New Roman" w:hAnsi="Times New Roman" w:cs="Times New Roman"/>
          <w:bCs/>
          <w:sz w:val="24"/>
        </w:rPr>
        <w:tab/>
        <w:t xml:space="preserve"> </w:t>
      </w:r>
      <w:r w:rsidR="00630F9A" w:rsidRPr="001D2639">
        <w:rPr>
          <w:rFonts w:ascii="Times New Roman" w:hAnsi="Times New Roman" w:cs="Times New Roman"/>
          <w:bCs/>
          <w:sz w:val="24"/>
        </w:rPr>
        <w:t>2015</w:t>
      </w:r>
      <w:r w:rsidR="00E11077">
        <w:rPr>
          <w:rFonts w:ascii="Times New Roman" w:hAnsi="Times New Roman" w:cs="Times New Roman"/>
          <w:bCs/>
          <w:sz w:val="24"/>
        </w:rPr>
        <w:t>-</w:t>
      </w:r>
      <w:r w:rsidR="00E97FD1">
        <w:rPr>
          <w:rFonts w:ascii="Times New Roman" w:hAnsi="Times New Roman" w:cs="Times New Roman"/>
          <w:bCs/>
          <w:sz w:val="24"/>
        </w:rPr>
        <w:t>19</w:t>
      </w:r>
      <w:r w:rsidR="00B96D9A" w:rsidRPr="001D2639">
        <w:rPr>
          <w:rFonts w:ascii="Times New Roman" w:hAnsi="Times New Roman" w:cs="Times New Roman"/>
          <w:b/>
          <w:bCs/>
        </w:rPr>
        <w:t xml:space="preserve">       </w:t>
      </w:r>
      <w:r w:rsidR="00630F9A" w:rsidRPr="00247F2C">
        <w:rPr>
          <w:rFonts w:ascii="Times New Roman" w:hAnsi="Times New Roman" w:cs="Times New Roman"/>
          <w:bCs/>
          <w:sz w:val="24"/>
          <w:szCs w:val="24"/>
        </w:rPr>
        <w:t>Lahore Garrison University</w:t>
      </w:r>
      <w:r w:rsidR="00630F9A" w:rsidRPr="00247F2C">
        <w:rPr>
          <w:rFonts w:ascii="Times New Roman" w:hAnsi="Times New Roman" w:cs="Times New Roman"/>
          <w:bCs/>
        </w:rPr>
        <w:t xml:space="preserve"> </w:t>
      </w:r>
    </w:p>
    <w:p w:rsidR="00854AF8" w:rsidRPr="002508E1" w:rsidRDefault="00630F9A" w:rsidP="00645B96">
      <w:pPr>
        <w:pStyle w:val="Recipient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proofErr w:type="gramStart"/>
      <w:r w:rsidRPr="00B96D9A">
        <w:rPr>
          <w:rFonts w:ascii="Times New Roman" w:hAnsi="Times New Roman" w:cs="Times New Roman"/>
          <w:bCs/>
          <w:sz w:val="24"/>
        </w:rPr>
        <w:t>B.Com</w:t>
      </w:r>
      <w:proofErr w:type="gramEnd"/>
      <w:r w:rsidRPr="00B96D9A">
        <w:rPr>
          <w:rFonts w:ascii="Times New Roman" w:hAnsi="Times New Roman" w:cs="Times New Roman"/>
          <w:bCs/>
          <w:sz w:val="24"/>
        </w:rPr>
        <w:tab/>
      </w:r>
      <w:r w:rsidR="00B96D9A">
        <w:rPr>
          <w:rFonts w:ascii="Times New Roman" w:hAnsi="Times New Roman" w:cs="Times New Roman"/>
          <w:bCs/>
          <w:sz w:val="24"/>
        </w:rPr>
        <w:tab/>
      </w:r>
      <w:r w:rsidR="00E11077">
        <w:rPr>
          <w:rFonts w:ascii="Times New Roman" w:hAnsi="Times New Roman" w:cs="Times New Roman"/>
          <w:bCs/>
          <w:sz w:val="24"/>
        </w:rPr>
        <w:t xml:space="preserve">       2</w:t>
      </w:r>
      <w:r w:rsidR="00E11077" w:rsidRPr="00E11077">
        <w:rPr>
          <w:rFonts w:ascii="Times New Roman" w:hAnsi="Times New Roman" w:cs="Times New Roman"/>
          <w:bCs/>
          <w:sz w:val="24"/>
          <w:vertAlign w:val="superscript"/>
        </w:rPr>
        <w:t>nd</w:t>
      </w:r>
      <w:r w:rsidR="00E11077">
        <w:rPr>
          <w:rFonts w:ascii="Times New Roman" w:hAnsi="Times New Roman" w:cs="Times New Roman"/>
          <w:bCs/>
          <w:sz w:val="24"/>
        </w:rPr>
        <w:tab/>
      </w:r>
      <w:r w:rsidR="005B7112">
        <w:rPr>
          <w:rFonts w:ascii="Times New Roman" w:hAnsi="Times New Roman" w:cs="Times New Roman"/>
          <w:bCs/>
          <w:sz w:val="24"/>
        </w:rPr>
        <w:tab/>
      </w:r>
      <w:r w:rsidR="00247F2C">
        <w:rPr>
          <w:rFonts w:ascii="Times New Roman" w:hAnsi="Times New Roman" w:cs="Times New Roman"/>
          <w:bCs/>
          <w:sz w:val="24"/>
        </w:rPr>
        <w:t xml:space="preserve"> </w:t>
      </w:r>
      <w:r w:rsidR="00E11077">
        <w:rPr>
          <w:rFonts w:ascii="Times New Roman" w:hAnsi="Times New Roman" w:cs="Times New Roman"/>
          <w:bCs/>
          <w:sz w:val="24"/>
        </w:rPr>
        <w:t>2013-</w:t>
      </w:r>
      <w:r w:rsidR="00361B2A">
        <w:rPr>
          <w:rFonts w:ascii="Times New Roman" w:hAnsi="Times New Roman" w:cs="Times New Roman"/>
          <w:bCs/>
          <w:sz w:val="24"/>
        </w:rPr>
        <w:t>15</w:t>
      </w:r>
      <w:r w:rsidR="005D3D97">
        <w:rPr>
          <w:rFonts w:ascii="Times New Roman" w:hAnsi="Times New Roman" w:cs="Times New Roman"/>
          <w:bCs/>
          <w:sz w:val="24"/>
        </w:rPr>
        <w:t xml:space="preserve">  </w:t>
      </w:r>
      <w:r w:rsidR="00077E81">
        <w:rPr>
          <w:rFonts w:ascii="Times New Roman" w:hAnsi="Times New Roman" w:cs="Times New Roman"/>
          <w:bCs/>
          <w:sz w:val="24"/>
        </w:rPr>
        <w:t xml:space="preserve">  </w:t>
      </w:r>
      <w:r w:rsidR="005D3D97">
        <w:rPr>
          <w:rFonts w:ascii="Times New Roman" w:hAnsi="Times New Roman" w:cs="Times New Roman"/>
          <w:bCs/>
          <w:sz w:val="24"/>
        </w:rPr>
        <w:t xml:space="preserve"> </w:t>
      </w:r>
      <w:r w:rsidRPr="00247F2C">
        <w:rPr>
          <w:rFonts w:ascii="Times New Roman" w:hAnsi="Times New Roman" w:cs="Times New Roman"/>
          <w:bCs/>
          <w:sz w:val="24"/>
          <w:szCs w:val="24"/>
        </w:rPr>
        <w:t>Punjab Universit</w:t>
      </w:r>
      <w:r w:rsidR="002508E1">
        <w:rPr>
          <w:rFonts w:ascii="Times New Roman" w:hAnsi="Times New Roman" w:cs="Times New Roman"/>
          <w:bCs/>
          <w:sz w:val="24"/>
          <w:szCs w:val="24"/>
        </w:rPr>
        <w:t xml:space="preserve">y.        </w:t>
      </w:r>
      <w:r w:rsidR="00422E3B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-2712720</wp:posOffset>
                </wp:positionH>
                <wp:positionV relativeFrom="paragraph">
                  <wp:posOffset>83820</wp:posOffset>
                </wp:positionV>
                <wp:extent cx="2266950" cy="6905625"/>
                <wp:effectExtent l="0" t="0" r="0" b="952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0" cy="6905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3EB" w:rsidRDefault="001873EB" w:rsidP="00F0740F">
                            <w:pPr>
                              <w:pStyle w:val="Recipien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1873EB" w:rsidRDefault="001873EB" w:rsidP="00F0740F">
                            <w:pPr>
                              <w:pStyle w:val="Recipien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1873EB" w:rsidRDefault="001873EB" w:rsidP="00F0740F">
                            <w:pPr>
                              <w:pStyle w:val="Recipien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630F9A" w:rsidRPr="00BD50B4" w:rsidRDefault="00BD50B4" w:rsidP="00F0740F">
                            <w:pPr>
                              <w:pStyle w:val="Recipien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BD50B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MUHAMMAD MOHSIN GHAFOOR</w:t>
                            </w:r>
                          </w:p>
                          <w:p w:rsidR="00D64E05" w:rsidRDefault="00D64E05" w:rsidP="00F0740F">
                            <w:pPr>
                              <w:pStyle w:val="Recipien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F0740F" w:rsidRDefault="00DD616A" w:rsidP="00F0740F">
                            <w:pPr>
                              <w:pStyle w:val="Recipient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Father's N</w:t>
                            </w:r>
                            <w:r w:rsidR="00F0740F" w:rsidRPr="00BB358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ame:</w:t>
                            </w:r>
                          </w:p>
                          <w:p w:rsidR="00F0740F" w:rsidRPr="00B4082D" w:rsidRDefault="00F0740F" w:rsidP="00F0740F">
                            <w:pPr>
                              <w:pStyle w:val="Recipien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4082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Abdul </w:t>
                            </w:r>
                            <w:proofErr w:type="spellStart"/>
                            <w:r w:rsidRPr="00B4082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Ghafoor</w:t>
                            </w:r>
                            <w:proofErr w:type="spellEnd"/>
                            <w:r w:rsidRPr="00B4082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4082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Bajwa</w:t>
                            </w:r>
                            <w:proofErr w:type="spellEnd"/>
                          </w:p>
                          <w:p w:rsidR="00C25C76" w:rsidRPr="00845C77" w:rsidRDefault="00C25C76" w:rsidP="00BB3582">
                            <w:pPr>
                              <w:pStyle w:val="Recipient"/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845C77" w:rsidRDefault="00845C77" w:rsidP="0031317E">
                            <w:pPr>
                              <w:pStyle w:val="Recipient"/>
                              <w:ind w:left="9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D948A3" w:rsidRPr="00E055D9" w:rsidRDefault="006A60D7" w:rsidP="00E055D9">
                            <w:pPr>
                              <w:pStyle w:val="Recipient"/>
                              <w:ind w:left="9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1131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Phone No:</w:t>
                            </w:r>
                            <w:r w:rsidR="00C03C79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B711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0F9A" w:rsidRPr="006A60D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+9</w:t>
                            </w:r>
                            <w:r w:rsidR="00296AF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71 56 6263 </w:t>
                            </w:r>
                            <w:r w:rsidR="0002470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859</w:t>
                            </w:r>
                          </w:p>
                          <w:p w:rsidR="006A60D7" w:rsidRDefault="00981A4F" w:rsidP="0031317E">
                            <w:pPr>
                              <w:pStyle w:val="Recipient"/>
                              <w:ind w:left="9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Whatsa</w:t>
                            </w:r>
                            <w:r w:rsidR="006A60D7" w:rsidRPr="0091131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pp</w:t>
                            </w:r>
                            <w:proofErr w:type="spellEnd"/>
                            <w:r w:rsidR="006A60D7" w:rsidRPr="0091131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 w:rsidR="00C03C79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60D7" w:rsidRPr="006A60D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+9</w:t>
                            </w:r>
                            <w:r w:rsidR="000F445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71 56 6263 859</w:t>
                            </w:r>
                          </w:p>
                          <w:p w:rsidR="00E055D9" w:rsidRPr="00C03C79" w:rsidRDefault="00E055D9" w:rsidP="0031317E">
                            <w:pPr>
                              <w:pStyle w:val="Recipient"/>
                              <w:ind w:left="9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630F9A" w:rsidRDefault="006A60D7" w:rsidP="0031317E">
                            <w:pPr>
                              <w:pStyle w:val="Recipient"/>
                              <w:ind w:left="90"/>
                              <w:rPr>
                                <w:rStyle w:val="Hyperlink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131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Email:</w:t>
                            </w:r>
                            <w:r w:rsidR="00F0740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hyperlink r:id="rId11" w:history="1">
                              <w:r w:rsidR="00BB3582" w:rsidRPr="00D13A45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mbajwa999@yahoo.com</w:t>
                              </w:r>
                            </w:hyperlink>
                          </w:p>
                          <w:p w:rsidR="006925D8" w:rsidRDefault="006925D8" w:rsidP="0031317E">
                            <w:pPr>
                              <w:pStyle w:val="Recipient"/>
                              <w:ind w:left="9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31317E" w:rsidRPr="005C41DF" w:rsidRDefault="0091131A" w:rsidP="005F335A">
                            <w:pPr>
                              <w:pStyle w:val="Recipient"/>
                              <w:pBdr>
                                <w:bottom w:val="single" w:sz="12" w:space="1" w:color="auto"/>
                              </w:pBdr>
                              <w:ind w:left="90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358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Address</w:t>
                            </w:r>
                            <w:r w:rsidR="008E67B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785C8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035CA9" w:rsidRPr="005C41DF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G4S </w:t>
                            </w:r>
                            <w:r w:rsidR="006925D8" w:rsidRPr="005C41DF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Accommodation</w:t>
                            </w:r>
                            <w:r w:rsidR="00035CA9" w:rsidRPr="005C41DF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35CA9" w:rsidRPr="005C41DF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SunaPur</w:t>
                            </w:r>
                            <w:proofErr w:type="spellEnd"/>
                            <w:r w:rsidR="00035CA9" w:rsidRPr="005C41DF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Dubai.</w:t>
                            </w:r>
                          </w:p>
                          <w:p w:rsidR="005F335A" w:rsidRPr="005C41DF" w:rsidRDefault="005F335A" w:rsidP="005F335A">
                            <w:pPr>
                              <w:pStyle w:val="Recipient"/>
                              <w:pBdr>
                                <w:bottom w:val="single" w:sz="12" w:space="1" w:color="auto"/>
                              </w:pBdr>
                              <w:ind w:left="90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845C77" w:rsidRDefault="00845C77" w:rsidP="0031317E">
                            <w:pPr>
                              <w:pStyle w:val="Recipient"/>
                              <w:tabs>
                                <w:tab w:val="left" w:pos="90"/>
                                <w:tab w:val="left" w:pos="450"/>
                              </w:tabs>
                              <w:ind w:left="9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F86410" w:rsidRDefault="00F86410" w:rsidP="0031317E">
                            <w:pPr>
                              <w:pStyle w:val="Recipient"/>
                              <w:tabs>
                                <w:tab w:val="left" w:pos="90"/>
                                <w:tab w:val="left" w:pos="450"/>
                              </w:tabs>
                              <w:ind w:left="9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F86410" w:rsidRDefault="00F86410" w:rsidP="0031317E">
                            <w:pPr>
                              <w:pStyle w:val="Recipient"/>
                              <w:tabs>
                                <w:tab w:val="left" w:pos="90"/>
                                <w:tab w:val="left" w:pos="450"/>
                              </w:tabs>
                              <w:ind w:left="9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F86410" w:rsidRDefault="00F86410" w:rsidP="0031317E">
                            <w:pPr>
                              <w:pStyle w:val="Recipient"/>
                              <w:tabs>
                                <w:tab w:val="left" w:pos="90"/>
                                <w:tab w:val="left" w:pos="450"/>
                              </w:tabs>
                              <w:ind w:left="9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362AB1" w:rsidRPr="00F871F1" w:rsidRDefault="00362AB1" w:rsidP="0031317E">
                            <w:pPr>
                              <w:pStyle w:val="Recipient"/>
                              <w:tabs>
                                <w:tab w:val="left" w:pos="90"/>
                                <w:tab w:val="left" w:pos="450"/>
                              </w:tabs>
                              <w:ind w:left="9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A60D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Date of Birth: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2A5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01-04-1990</w:t>
                            </w:r>
                          </w:p>
                          <w:p w:rsidR="00362AB1" w:rsidRDefault="00362AB1" w:rsidP="0031317E">
                            <w:pPr>
                              <w:pStyle w:val="Recipient"/>
                              <w:tabs>
                                <w:tab w:val="left" w:pos="90"/>
                                <w:tab w:val="left" w:pos="450"/>
                              </w:tabs>
                              <w:ind w:left="90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Gender: </w:t>
                            </w:r>
                            <w:r w:rsidR="0031317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Pr="00F871F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Male</w:t>
                            </w:r>
                          </w:p>
                          <w:p w:rsidR="00362AB1" w:rsidRDefault="00362AB1" w:rsidP="0031317E">
                            <w:pPr>
                              <w:pStyle w:val="Recipient"/>
                              <w:tabs>
                                <w:tab w:val="left" w:pos="90"/>
                                <w:tab w:val="left" w:pos="450"/>
                              </w:tabs>
                              <w:ind w:left="9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N.I.C: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="0031317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FC2A5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34602-7349062-1</w:t>
                            </w:r>
                          </w:p>
                          <w:p w:rsidR="00362AB1" w:rsidRPr="00F0740F" w:rsidRDefault="00362AB1" w:rsidP="0031317E">
                            <w:pPr>
                              <w:pStyle w:val="Recipient"/>
                              <w:tabs>
                                <w:tab w:val="left" w:pos="90"/>
                                <w:tab w:val="left" w:pos="450"/>
                              </w:tabs>
                              <w:ind w:left="9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C2A59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Domicile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31317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Pr="00FC2A5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Sialkot (Punjab)</w:t>
                            </w:r>
                          </w:p>
                          <w:p w:rsidR="006517C3" w:rsidRDefault="00362AB1" w:rsidP="006517C3">
                            <w:pPr>
                              <w:pStyle w:val="Recipient"/>
                              <w:tabs>
                                <w:tab w:val="left" w:pos="90"/>
                                <w:tab w:val="left" w:pos="450"/>
                              </w:tabs>
                              <w:ind w:left="9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C2A59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Nationality:</w:t>
                            </w:r>
                            <w:r w:rsidR="0031317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2A5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Pakistani</w:t>
                            </w:r>
                          </w:p>
                          <w:p w:rsidR="008E67B8" w:rsidRDefault="006517C3" w:rsidP="00A825F1">
                            <w:pPr>
                              <w:pStyle w:val="Recipient"/>
                              <w:tabs>
                                <w:tab w:val="left" w:pos="90"/>
                                <w:tab w:val="left" w:pos="450"/>
                              </w:tabs>
                              <w:ind w:left="9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021B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Passport: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   AX5740991</w:t>
                            </w:r>
                          </w:p>
                          <w:p w:rsidR="005F335A" w:rsidRDefault="00A825F1" w:rsidP="00A825F1">
                            <w:pPr>
                              <w:pStyle w:val="Recipient"/>
                              <w:tabs>
                                <w:tab w:val="left" w:pos="90"/>
                                <w:tab w:val="left" w:pos="450"/>
                              </w:tabs>
                              <w:ind w:left="9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E67B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Marriage Status: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E67B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Single </w:t>
                            </w:r>
                          </w:p>
                          <w:p w:rsidR="005C41DF" w:rsidRDefault="005C41DF" w:rsidP="00A825F1">
                            <w:pPr>
                              <w:pStyle w:val="Recipient"/>
                              <w:tabs>
                                <w:tab w:val="left" w:pos="90"/>
                                <w:tab w:val="left" w:pos="450"/>
                              </w:tabs>
                              <w:ind w:left="9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825F1" w:rsidRDefault="00A825F1" w:rsidP="00A825F1">
                            <w:pPr>
                              <w:pStyle w:val="Recipient"/>
                              <w:pBdr>
                                <w:bottom w:val="single" w:sz="12" w:space="1" w:color="auto"/>
                              </w:pBdr>
                              <w:tabs>
                                <w:tab w:val="left" w:pos="90"/>
                                <w:tab w:val="left" w:pos="450"/>
                              </w:tabs>
                              <w:ind w:left="9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E67B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Address 2: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Village Kamal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Pur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Bajwa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P/O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Chawinda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Teh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Pasrur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Dist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Sialkot.</w:t>
                            </w:r>
                          </w:p>
                          <w:p w:rsidR="00BD50B4" w:rsidRPr="00BD50B4" w:rsidRDefault="00BD50B4" w:rsidP="00A825F1">
                            <w:pPr>
                              <w:pStyle w:val="Recipient"/>
                              <w:pBdr>
                                <w:bottom w:val="single" w:sz="12" w:space="1" w:color="auto"/>
                              </w:pBdr>
                              <w:tabs>
                                <w:tab w:val="left" w:pos="90"/>
                                <w:tab w:val="left" w:pos="450"/>
                              </w:tabs>
                              <w:ind w:left="90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D50B4" w:rsidRPr="00A825F1" w:rsidRDefault="00BD50B4" w:rsidP="00A825F1">
                            <w:pPr>
                              <w:pStyle w:val="Recipient"/>
                              <w:tabs>
                                <w:tab w:val="left" w:pos="90"/>
                                <w:tab w:val="left" w:pos="450"/>
                              </w:tabs>
                              <w:ind w:left="9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84214" w:rsidRPr="00284214" w:rsidRDefault="00284214" w:rsidP="00284214">
                            <w:pPr>
                              <w:pStyle w:val="Recipient"/>
                              <w:tabs>
                                <w:tab w:val="left" w:pos="360"/>
                                <w:tab w:val="left" w:pos="540"/>
                              </w:tabs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1" o:spid="_x0000_s1028" type="#_x0000_t202" style="position:absolute;left:0;text-align:left;margin-left:-213.6pt;margin-top:6.6pt;width:178.5pt;height:54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" filled="f" stroked="f" strokeweight=".5pt">
                <v:textbox inset="0,0,0,0">
                  <w:txbxContent>
                    <w:p w:rsidR="001873EB" w:rsidRDefault="001873EB" w:rsidP="00F0740F">
                      <w:pPr>
                        <w:pStyle w:val="Recipien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:rsidR="001873EB" w:rsidRDefault="001873EB" w:rsidP="00F0740F">
                      <w:pPr>
                        <w:pStyle w:val="Recipien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:rsidR="001873EB" w:rsidRDefault="001873EB" w:rsidP="00F0740F">
                      <w:pPr>
                        <w:pStyle w:val="Recipien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:rsidR="00630F9A" w:rsidRPr="00BD50B4" w:rsidRDefault="00BD50B4" w:rsidP="00F0740F">
                      <w:pPr>
                        <w:pStyle w:val="Recipien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BD50B4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MUHAMMAD MOHSIN GHAFOOR</w:t>
                      </w:r>
                    </w:p>
                    <w:p w:rsidR="00D64E05" w:rsidRDefault="00D64E05" w:rsidP="00F0740F">
                      <w:pPr>
                        <w:pStyle w:val="Recipient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:rsidR="00F0740F" w:rsidRDefault="00DD616A" w:rsidP="00F0740F">
                      <w:pPr>
                        <w:pStyle w:val="Recipient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Father's N</w:t>
                      </w:r>
                      <w:r w:rsidR="00F0740F" w:rsidRPr="00BB3582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ame:</w:t>
                      </w:r>
                    </w:p>
                    <w:p w:rsidR="00F0740F" w:rsidRPr="00B4082D" w:rsidRDefault="00F0740F" w:rsidP="00F0740F">
                      <w:pPr>
                        <w:pStyle w:val="Recipient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B4082D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Abdul </w:t>
                      </w:r>
                      <w:proofErr w:type="spellStart"/>
                      <w:r w:rsidRPr="00B4082D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Ghafoor</w:t>
                      </w:r>
                      <w:proofErr w:type="spellEnd"/>
                      <w:r w:rsidRPr="00B4082D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4082D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Bajwa</w:t>
                      </w:r>
                      <w:proofErr w:type="spellEnd"/>
                    </w:p>
                    <w:p w:rsidR="00C25C76" w:rsidRPr="00845C77" w:rsidRDefault="00C25C76" w:rsidP="00BB3582">
                      <w:pPr>
                        <w:pStyle w:val="Recipient"/>
                        <w:pBdr>
                          <w:bottom w:val="single" w:sz="12" w:space="1" w:color="auto"/>
                        </w:pBdr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845C77" w:rsidRDefault="00845C77" w:rsidP="0031317E">
                      <w:pPr>
                        <w:pStyle w:val="Recipient"/>
                        <w:ind w:left="90"/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D948A3" w:rsidRPr="00E055D9" w:rsidRDefault="006A60D7" w:rsidP="00E055D9">
                      <w:pPr>
                        <w:pStyle w:val="Recipient"/>
                        <w:ind w:left="9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91131A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Phone No:</w:t>
                      </w:r>
                      <w:r w:rsidR="00C03C79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5B711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630F9A" w:rsidRPr="006A60D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+9</w:t>
                      </w:r>
                      <w:r w:rsidR="00296AF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71 56 6263 </w:t>
                      </w:r>
                      <w:r w:rsidR="0002470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859</w:t>
                      </w:r>
                    </w:p>
                    <w:p w:rsidR="006A60D7" w:rsidRDefault="00981A4F" w:rsidP="0031317E">
                      <w:pPr>
                        <w:pStyle w:val="Recipient"/>
                        <w:ind w:left="9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Whatsa</w:t>
                      </w:r>
                      <w:r w:rsidR="006A60D7" w:rsidRPr="0091131A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pp</w:t>
                      </w:r>
                      <w:proofErr w:type="spellEnd"/>
                      <w:r w:rsidR="006A60D7" w:rsidRPr="0091131A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:</w:t>
                      </w:r>
                      <w:r w:rsidR="00C03C79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6A60D7" w:rsidRPr="006A60D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+9</w:t>
                      </w:r>
                      <w:r w:rsidR="000F445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71 56 6263 859</w:t>
                      </w:r>
                    </w:p>
                    <w:p w:rsidR="00E055D9" w:rsidRPr="00C03C79" w:rsidRDefault="00E055D9" w:rsidP="0031317E">
                      <w:pPr>
                        <w:pStyle w:val="Recipient"/>
                        <w:ind w:left="90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:rsidR="00630F9A" w:rsidRDefault="006A60D7" w:rsidP="0031317E">
                      <w:pPr>
                        <w:pStyle w:val="Recipient"/>
                        <w:ind w:left="90"/>
                        <w:rPr>
                          <w:rStyle w:val="Hyperlink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131A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Email:</w:t>
                      </w:r>
                      <w:r w:rsidR="00F0740F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hyperlink r:id="rId12" w:history="1">
                        <w:r w:rsidR="00BB3582" w:rsidRPr="00D13A45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mbajwa999@yahoo.com</w:t>
                        </w:r>
                      </w:hyperlink>
                    </w:p>
                    <w:p w:rsidR="006925D8" w:rsidRDefault="006925D8" w:rsidP="0031317E">
                      <w:pPr>
                        <w:pStyle w:val="Recipient"/>
                        <w:ind w:left="9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31317E" w:rsidRPr="005C41DF" w:rsidRDefault="0091131A" w:rsidP="005F335A">
                      <w:pPr>
                        <w:pStyle w:val="Recipient"/>
                        <w:pBdr>
                          <w:bottom w:val="single" w:sz="12" w:space="1" w:color="auto"/>
                        </w:pBdr>
                        <w:ind w:left="90"/>
                        <w:rPr>
                          <w:rFonts w:ascii="Times New Roman" w:hAnsi="Times New Roman" w:cs="Times New Roman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BB3582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Address</w:t>
                      </w:r>
                      <w:r w:rsidR="008E67B8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</w:t>
                      </w:r>
                      <w:r w:rsidR="00785C85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: </w:t>
                      </w:r>
                      <w:r w:rsidR="00035CA9" w:rsidRPr="005C41DF">
                        <w:rPr>
                          <w:rFonts w:ascii="Times New Roman" w:hAnsi="Times New Roman" w:cs="Times New Roman"/>
                          <w:bCs/>
                          <w:color w:val="000000"/>
                          <w:sz w:val="24"/>
                          <w:szCs w:val="24"/>
                        </w:rPr>
                        <w:t xml:space="preserve">G4S </w:t>
                      </w:r>
                      <w:r w:rsidR="006925D8" w:rsidRPr="005C41DF">
                        <w:rPr>
                          <w:rFonts w:ascii="Times New Roman" w:hAnsi="Times New Roman" w:cs="Times New Roman"/>
                          <w:bCs/>
                          <w:color w:val="000000"/>
                          <w:sz w:val="24"/>
                          <w:szCs w:val="24"/>
                        </w:rPr>
                        <w:t>Accommodation</w:t>
                      </w:r>
                      <w:r w:rsidR="00035CA9" w:rsidRPr="005C41DF">
                        <w:rPr>
                          <w:rFonts w:ascii="Times New Roman" w:hAnsi="Times New Roman" w:cs="Times New Roman"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35CA9" w:rsidRPr="005C41DF">
                        <w:rPr>
                          <w:rFonts w:ascii="Times New Roman" w:hAnsi="Times New Roman" w:cs="Times New Roman"/>
                          <w:bCs/>
                          <w:color w:val="000000"/>
                          <w:sz w:val="24"/>
                          <w:szCs w:val="24"/>
                        </w:rPr>
                        <w:t>SunaPur</w:t>
                      </w:r>
                      <w:proofErr w:type="spellEnd"/>
                      <w:r w:rsidR="00035CA9" w:rsidRPr="005C41DF">
                        <w:rPr>
                          <w:rFonts w:ascii="Times New Roman" w:hAnsi="Times New Roman" w:cs="Times New Roman"/>
                          <w:bCs/>
                          <w:color w:val="000000"/>
                          <w:sz w:val="24"/>
                          <w:szCs w:val="24"/>
                        </w:rPr>
                        <w:t xml:space="preserve"> Dubai.</w:t>
                      </w:r>
                    </w:p>
                    <w:p w:rsidR="005F335A" w:rsidRPr="005C41DF" w:rsidRDefault="005F335A" w:rsidP="005F335A">
                      <w:pPr>
                        <w:pStyle w:val="Recipient"/>
                        <w:pBdr>
                          <w:bottom w:val="single" w:sz="12" w:space="1" w:color="auto"/>
                        </w:pBdr>
                        <w:ind w:left="90"/>
                        <w:rPr>
                          <w:rFonts w:ascii="Times New Roman" w:hAnsi="Times New Roman" w:cs="Times New Roman"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845C77" w:rsidRDefault="00845C77" w:rsidP="0031317E">
                      <w:pPr>
                        <w:pStyle w:val="Recipient"/>
                        <w:tabs>
                          <w:tab w:val="left" w:pos="90"/>
                          <w:tab w:val="left" w:pos="450"/>
                        </w:tabs>
                        <w:ind w:left="90"/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F86410" w:rsidRDefault="00F86410" w:rsidP="0031317E">
                      <w:pPr>
                        <w:pStyle w:val="Recipient"/>
                        <w:tabs>
                          <w:tab w:val="left" w:pos="90"/>
                          <w:tab w:val="left" w:pos="450"/>
                        </w:tabs>
                        <w:ind w:left="90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:rsidR="00F86410" w:rsidRDefault="00F86410" w:rsidP="0031317E">
                      <w:pPr>
                        <w:pStyle w:val="Recipient"/>
                        <w:tabs>
                          <w:tab w:val="left" w:pos="90"/>
                          <w:tab w:val="left" w:pos="450"/>
                        </w:tabs>
                        <w:ind w:left="90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:rsidR="00F86410" w:rsidRDefault="00F86410" w:rsidP="0031317E">
                      <w:pPr>
                        <w:pStyle w:val="Recipient"/>
                        <w:tabs>
                          <w:tab w:val="left" w:pos="90"/>
                          <w:tab w:val="left" w:pos="450"/>
                        </w:tabs>
                        <w:ind w:left="90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:rsidR="00362AB1" w:rsidRPr="00F871F1" w:rsidRDefault="00362AB1" w:rsidP="0031317E">
                      <w:pPr>
                        <w:pStyle w:val="Recipient"/>
                        <w:tabs>
                          <w:tab w:val="left" w:pos="90"/>
                          <w:tab w:val="left" w:pos="450"/>
                        </w:tabs>
                        <w:ind w:left="9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6A60D7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Date of Birth: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FC2A5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01-04-1990</w:t>
                      </w:r>
                    </w:p>
                    <w:p w:rsidR="00362AB1" w:rsidRDefault="00362AB1" w:rsidP="0031317E">
                      <w:pPr>
                        <w:pStyle w:val="Recipient"/>
                        <w:tabs>
                          <w:tab w:val="left" w:pos="90"/>
                          <w:tab w:val="left" w:pos="450"/>
                        </w:tabs>
                        <w:ind w:left="90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Gender: </w:t>
                      </w:r>
                      <w:r w:rsidR="0031317E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Pr="00F871F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Male</w:t>
                      </w:r>
                    </w:p>
                    <w:p w:rsidR="00362AB1" w:rsidRDefault="00362AB1" w:rsidP="0031317E">
                      <w:pPr>
                        <w:pStyle w:val="Recipient"/>
                        <w:tabs>
                          <w:tab w:val="left" w:pos="90"/>
                          <w:tab w:val="left" w:pos="450"/>
                        </w:tabs>
                        <w:ind w:left="9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N.I.C: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ab/>
                      </w:r>
                      <w:r w:rsidR="0031317E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  </w:t>
                      </w:r>
                      <w:r w:rsidRPr="00FC2A5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34602-7349062-1</w:t>
                      </w:r>
                    </w:p>
                    <w:p w:rsidR="00362AB1" w:rsidRPr="00F0740F" w:rsidRDefault="00362AB1" w:rsidP="0031317E">
                      <w:pPr>
                        <w:pStyle w:val="Recipient"/>
                        <w:tabs>
                          <w:tab w:val="left" w:pos="90"/>
                          <w:tab w:val="left" w:pos="450"/>
                        </w:tabs>
                        <w:ind w:left="9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FC2A59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Domicile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: </w:t>
                      </w:r>
                      <w:r w:rsidR="0031317E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Pr="00FC2A5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Sialkot (Punjab)</w:t>
                      </w:r>
                    </w:p>
                    <w:p w:rsidR="006517C3" w:rsidRDefault="00362AB1" w:rsidP="006517C3">
                      <w:pPr>
                        <w:pStyle w:val="Recipient"/>
                        <w:tabs>
                          <w:tab w:val="left" w:pos="90"/>
                          <w:tab w:val="left" w:pos="450"/>
                        </w:tabs>
                        <w:ind w:left="9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FC2A59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Nationality:</w:t>
                      </w:r>
                      <w:r w:rsidR="0031317E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ab/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FC2A5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Pakistani</w:t>
                      </w:r>
                    </w:p>
                    <w:p w:rsidR="008E67B8" w:rsidRDefault="006517C3" w:rsidP="00A825F1">
                      <w:pPr>
                        <w:pStyle w:val="Recipient"/>
                        <w:tabs>
                          <w:tab w:val="left" w:pos="90"/>
                          <w:tab w:val="left" w:pos="450"/>
                        </w:tabs>
                        <w:ind w:left="9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8021BD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Passport: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  <w:t xml:space="preserve">   AX5740991</w:t>
                      </w:r>
                    </w:p>
                    <w:p w:rsidR="005F335A" w:rsidRDefault="00A825F1" w:rsidP="00A825F1">
                      <w:pPr>
                        <w:pStyle w:val="Recipient"/>
                        <w:tabs>
                          <w:tab w:val="left" w:pos="90"/>
                          <w:tab w:val="left" w:pos="450"/>
                        </w:tabs>
                        <w:ind w:left="9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8E67B8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Marriage Status: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E67B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Single </w:t>
                      </w:r>
                    </w:p>
                    <w:p w:rsidR="005C41DF" w:rsidRDefault="005C41DF" w:rsidP="00A825F1">
                      <w:pPr>
                        <w:pStyle w:val="Recipient"/>
                        <w:tabs>
                          <w:tab w:val="left" w:pos="90"/>
                          <w:tab w:val="left" w:pos="450"/>
                        </w:tabs>
                        <w:ind w:left="9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A825F1" w:rsidRDefault="00A825F1" w:rsidP="00A825F1">
                      <w:pPr>
                        <w:pStyle w:val="Recipient"/>
                        <w:pBdr>
                          <w:bottom w:val="single" w:sz="12" w:space="1" w:color="auto"/>
                        </w:pBdr>
                        <w:tabs>
                          <w:tab w:val="left" w:pos="90"/>
                          <w:tab w:val="left" w:pos="450"/>
                        </w:tabs>
                        <w:ind w:left="9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8E67B8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Address 2: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Village Kamal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Pur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Bajwa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P/O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Chawinda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Teh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Pasrur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Dist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Sialkot.</w:t>
                      </w:r>
                    </w:p>
                    <w:p w:rsidR="00BD50B4" w:rsidRPr="00BD50B4" w:rsidRDefault="00BD50B4" w:rsidP="00A825F1">
                      <w:pPr>
                        <w:pStyle w:val="Recipient"/>
                        <w:pBdr>
                          <w:bottom w:val="single" w:sz="12" w:space="1" w:color="auto"/>
                        </w:pBdr>
                        <w:tabs>
                          <w:tab w:val="left" w:pos="90"/>
                          <w:tab w:val="left" w:pos="450"/>
                        </w:tabs>
                        <w:ind w:left="90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BD50B4" w:rsidRPr="00A825F1" w:rsidRDefault="00BD50B4" w:rsidP="00A825F1">
                      <w:pPr>
                        <w:pStyle w:val="Recipient"/>
                        <w:tabs>
                          <w:tab w:val="left" w:pos="90"/>
                          <w:tab w:val="left" w:pos="450"/>
                        </w:tabs>
                        <w:ind w:left="9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284214" w:rsidRPr="00284214" w:rsidRDefault="00284214" w:rsidP="00284214">
                      <w:pPr>
                        <w:pStyle w:val="Recipient"/>
                        <w:tabs>
                          <w:tab w:val="left" w:pos="360"/>
                          <w:tab w:val="left" w:pos="540"/>
                        </w:tabs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508E1">
        <w:rPr>
          <w:rFonts w:ascii="Times New Roman" w:hAnsi="Times New Roman" w:cs="Times New Roman"/>
          <w:bCs/>
          <w:sz w:val="24"/>
        </w:rPr>
        <w:t>D.Com</w:t>
      </w:r>
      <w:r w:rsidRPr="002508E1">
        <w:rPr>
          <w:rFonts w:ascii="Times New Roman" w:hAnsi="Times New Roman" w:cs="Times New Roman"/>
          <w:bCs/>
          <w:sz w:val="24"/>
        </w:rPr>
        <w:tab/>
      </w:r>
      <w:r w:rsidR="00B96D9A" w:rsidRPr="002508E1">
        <w:rPr>
          <w:rFonts w:ascii="Times New Roman" w:hAnsi="Times New Roman" w:cs="Times New Roman"/>
          <w:bCs/>
          <w:sz w:val="24"/>
        </w:rPr>
        <w:tab/>
      </w:r>
      <w:r w:rsidR="00E11077" w:rsidRPr="002508E1">
        <w:rPr>
          <w:rFonts w:ascii="Times New Roman" w:hAnsi="Times New Roman" w:cs="Times New Roman"/>
          <w:bCs/>
          <w:sz w:val="24"/>
        </w:rPr>
        <w:t xml:space="preserve">       2</w:t>
      </w:r>
      <w:r w:rsidR="00E11077" w:rsidRPr="002508E1">
        <w:rPr>
          <w:rFonts w:ascii="Times New Roman" w:hAnsi="Times New Roman" w:cs="Times New Roman"/>
          <w:bCs/>
          <w:sz w:val="24"/>
          <w:vertAlign w:val="superscript"/>
        </w:rPr>
        <w:t>nd</w:t>
      </w:r>
      <w:r w:rsidR="00E11077" w:rsidRPr="002508E1">
        <w:rPr>
          <w:rFonts w:ascii="Times New Roman" w:hAnsi="Times New Roman" w:cs="Times New Roman"/>
          <w:bCs/>
          <w:sz w:val="24"/>
        </w:rPr>
        <w:t xml:space="preserve"> </w:t>
      </w:r>
      <w:r w:rsidR="005B7112" w:rsidRPr="002508E1">
        <w:rPr>
          <w:rFonts w:ascii="Times New Roman" w:hAnsi="Times New Roman" w:cs="Times New Roman"/>
          <w:bCs/>
          <w:sz w:val="24"/>
        </w:rPr>
        <w:tab/>
      </w:r>
      <w:r w:rsidR="00247F2C" w:rsidRPr="002508E1">
        <w:rPr>
          <w:rFonts w:ascii="Times New Roman" w:hAnsi="Times New Roman" w:cs="Times New Roman"/>
          <w:bCs/>
          <w:sz w:val="24"/>
        </w:rPr>
        <w:t xml:space="preserve"> </w:t>
      </w:r>
      <w:r w:rsidR="00E11077" w:rsidRPr="002508E1">
        <w:rPr>
          <w:rFonts w:ascii="Times New Roman" w:hAnsi="Times New Roman" w:cs="Times New Roman"/>
          <w:bCs/>
          <w:sz w:val="24"/>
        </w:rPr>
        <w:t>2006-</w:t>
      </w:r>
      <w:r w:rsidR="00361B2A" w:rsidRPr="002508E1">
        <w:rPr>
          <w:rFonts w:ascii="Times New Roman" w:hAnsi="Times New Roman" w:cs="Times New Roman"/>
          <w:bCs/>
          <w:sz w:val="24"/>
        </w:rPr>
        <w:t>09</w:t>
      </w:r>
      <w:r w:rsidR="007829F0" w:rsidRPr="002508E1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077E81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7829F0" w:rsidRPr="002508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11F8" w:rsidRPr="002508E1">
        <w:rPr>
          <w:rFonts w:ascii="Times New Roman" w:hAnsi="Times New Roman" w:cs="Times New Roman"/>
          <w:bCs/>
          <w:sz w:val="24"/>
          <w:szCs w:val="24"/>
        </w:rPr>
        <w:t xml:space="preserve"> BTE </w:t>
      </w:r>
      <w:r w:rsidR="005D3D97" w:rsidRPr="002508E1">
        <w:rPr>
          <w:rFonts w:ascii="Times New Roman" w:hAnsi="Times New Roman" w:cs="Times New Roman"/>
          <w:bCs/>
          <w:sz w:val="24"/>
          <w:szCs w:val="24"/>
        </w:rPr>
        <w:t>Lahore</w:t>
      </w:r>
    </w:p>
    <w:p w:rsidR="00630F9A" w:rsidRPr="00C03C79" w:rsidRDefault="00645B96" w:rsidP="009E2881">
      <w:pPr>
        <w:pStyle w:val="Recipient"/>
        <w:spacing w:line="276" w:lineRule="auto"/>
        <w:ind w:left="-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16"/>
        </w:rPr>
        <w:t xml:space="preserve">      </w:t>
      </w:r>
      <w:r w:rsidR="00630F9A" w:rsidRPr="00854AF8">
        <w:rPr>
          <w:rFonts w:ascii="Times New Roman" w:hAnsi="Times New Roman" w:cs="Times New Roman"/>
          <w:bCs/>
          <w:sz w:val="24"/>
          <w:szCs w:val="16"/>
        </w:rPr>
        <w:t xml:space="preserve">Matric </w:t>
      </w:r>
      <w:r w:rsidR="00630F9A" w:rsidRPr="00854AF8">
        <w:rPr>
          <w:rFonts w:ascii="Times New Roman" w:hAnsi="Times New Roman" w:cs="Times New Roman"/>
          <w:b/>
          <w:bCs/>
        </w:rPr>
        <w:tab/>
      </w:r>
      <w:r w:rsidR="00B96D9A" w:rsidRPr="00854AF8">
        <w:rPr>
          <w:rFonts w:ascii="Times New Roman" w:hAnsi="Times New Roman" w:cs="Times New Roman"/>
          <w:bCs/>
          <w:sz w:val="24"/>
          <w:szCs w:val="16"/>
        </w:rPr>
        <w:tab/>
      </w:r>
      <w:r w:rsidR="00E11077" w:rsidRPr="00854AF8">
        <w:rPr>
          <w:rFonts w:ascii="Times New Roman" w:hAnsi="Times New Roman" w:cs="Times New Roman"/>
          <w:bCs/>
          <w:sz w:val="24"/>
          <w:szCs w:val="16"/>
        </w:rPr>
        <w:t xml:space="preserve">       2</w:t>
      </w:r>
      <w:r w:rsidR="00E11077" w:rsidRPr="00854AF8">
        <w:rPr>
          <w:rFonts w:ascii="Times New Roman" w:hAnsi="Times New Roman" w:cs="Times New Roman"/>
          <w:bCs/>
          <w:sz w:val="24"/>
          <w:szCs w:val="16"/>
          <w:vertAlign w:val="superscript"/>
        </w:rPr>
        <w:t>nd</w:t>
      </w:r>
      <w:r w:rsidR="00E11077" w:rsidRPr="00854AF8">
        <w:rPr>
          <w:rFonts w:ascii="Times New Roman" w:hAnsi="Times New Roman" w:cs="Times New Roman"/>
          <w:bCs/>
          <w:sz w:val="24"/>
          <w:szCs w:val="16"/>
        </w:rPr>
        <w:t xml:space="preserve"> </w:t>
      </w:r>
      <w:r w:rsidR="005B7112" w:rsidRPr="00854AF8">
        <w:rPr>
          <w:rFonts w:ascii="Times New Roman" w:hAnsi="Times New Roman" w:cs="Times New Roman"/>
          <w:bCs/>
          <w:sz w:val="24"/>
          <w:szCs w:val="16"/>
        </w:rPr>
        <w:tab/>
      </w:r>
      <w:r w:rsidR="00247F2C" w:rsidRPr="00854AF8">
        <w:rPr>
          <w:rFonts w:ascii="Times New Roman" w:hAnsi="Times New Roman" w:cs="Times New Roman"/>
          <w:bCs/>
          <w:sz w:val="24"/>
          <w:szCs w:val="16"/>
        </w:rPr>
        <w:t xml:space="preserve"> </w:t>
      </w:r>
      <w:r w:rsidR="00361B2A" w:rsidRPr="00854AF8">
        <w:rPr>
          <w:rFonts w:ascii="Times New Roman" w:hAnsi="Times New Roman" w:cs="Times New Roman"/>
          <w:bCs/>
          <w:sz w:val="24"/>
          <w:szCs w:val="16"/>
        </w:rPr>
        <w:t>2004</w:t>
      </w:r>
      <w:r w:rsidR="00361B2A" w:rsidRPr="00854AF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61B2A" w:rsidRPr="00854AF8">
        <w:rPr>
          <w:rFonts w:ascii="Times New Roman" w:hAnsi="Times New Roman" w:cs="Times New Roman"/>
          <w:bCs/>
          <w:sz w:val="24"/>
          <w:szCs w:val="24"/>
        </w:rPr>
        <w:t>06</w:t>
      </w:r>
      <w:r w:rsidR="005D3D97" w:rsidRPr="00854AF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077E81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630F9A" w:rsidRPr="00854AF8">
        <w:rPr>
          <w:rFonts w:ascii="Times New Roman" w:hAnsi="Times New Roman" w:cs="Times New Roman"/>
          <w:bCs/>
          <w:sz w:val="24"/>
          <w:szCs w:val="24"/>
        </w:rPr>
        <w:t>Gujranwala Board</w:t>
      </w:r>
      <w:r w:rsidR="00422E3B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4514850" cy="266700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14850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DDDDD">
                                <a:alpha val="67998"/>
                              </a:srgbClr>
                            </a:gs>
                            <a:gs pos="100000">
                              <a:srgbClr val="666666">
                                <a:alpha val="47998"/>
                              </a:srgbClr>
                            </a:gs>
                          </a:gsLst>
                          <a:lin ang="5400000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F9A" w:rsidRDefault="00630F9A" w:rsidP="00630F9A">
                            <w:pPr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6A60D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WORK</w:t>
                            </w:r>
                            <w:r w:rsidR="005B711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A60D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35" o:spid="_x0000_s1029" type="#_x0000_t202" style="position:absolute;left:0;text-align:left;margin-left:304.3pt;margin-top:11.95pt;width:355.5pt;height:21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" fillcolor="#ddd" stroked="f">
                <v:fill opacity="44563f" color2="#666" o:opacity2="31455f" focus="100%" type="gradient">
                  <o:fill v:ext="view" type="gradientUnscaled"/>
                </v:fill>
                <v:path arrowok="t"/>
                <v:textbox>
                  <w:txbxContent>
                    <w:p w:rsidR="00630F9A" w:rsidRDefault="00630F9A" w:rsidP="00630F9A">
                      <w:pPr>
                        <w:rPr>
                          <w:b/>
                          <w:sz w:val="28"/>
                          <w:szCs w:val="26"/>
                        </w:rPr>
                      </w:pPr>
                      <w:r w:rsidRPr="006A60D7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WORK</w:t>
                      </w:r>
                      <w:r w:rsidR="005B7112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A60D7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EXPERIENCE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0F9A" w:rsidRPr="00B96D9A" w:rsidRDefault="00630F9A" w:rsidP="00E32D7C">
      <w:pPr>
        <w:pStyle w:val="Recipient"/>
        <w:ind w:left="-360"/>
        <w:jc w:val="both"/>
        <w:rPr>
          <w:rFonts w:ascii="Times New Roman" w:hAnsi="Times New Roman" w:cs="Times New Roman"/>
        </w:rPr>
      </w:pPr>
    </w:p>
    <w:p w:rsidR="00630F9A" w:rsidRDefault="00630F9A" w:rsidP="00E32D7C">
      <w:pPr>
        <w:pStyle w:val="Recipient"/>
        <w:ind w:left="-360"/>
        <w:jc w:val="both"/>
        <w:rPr>
          <w:rFonts w:ascii="Times New Roman" w:hAnsi="Times New Roman" w:cs="Times New Roman"/>
        </w:rPr>
      </w:pPr>
    </w:p>
    <w:p w:rsidR="00A836BA" w:rsidRDefault="00A836BA" w:rsidP="00A836BA">
      <w:pPr>
        <w:pStyle w:val="Recipient"/>
        <w:jc w:val="both"/>
        <w:rPr>
          <w:rFonts w:ascii="Times New Roman" w:hAnsi="Times New Roman" w:cs="Times New Roman"/>
          <w:sz w:val="24"/>
          <w:szCs w:val="24"/>
        </w:rPr>
      </w:pPr>
    </w:p>
    <w:p w:rsidR="000E3441" w:rsidRPr="000E3441" w:rsidRDefault="00AC2A49" w:rsidP="00C03C79">
      <w:pPr>
        <w:pStyle w:val="Recipient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as a Visitor Guide at </w:t>
      </w:r>
      <w:r w:rsidR="001418E1">
        <w:rPr>
          <w:rFonts w:ascii="Times New Roman" w:hAnsi="Times New Roman" w:cs="Times New Roman"/>
          <w:b/>
          <w:bCs/>
          <w:sz w:val="24"/>
          <w:szCs w:val="24"/>
        </w:rPr>
        <w:t>Dubai International Airport</w:t>
      </w:r>
      <w:r w:rsidR="003F10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E3441" w:rsidRPr="007F0F20" w:rsidRDefault="000E3441" w:rsidP="00834171">
      <w:pPr>
        <w:pStyle w:val="Recipient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453">
        <w:rPr>
          <w:rFonts w:ascii="Times New Roman" w:hAnsi="Times New Roman" w:cs="Times New Roman"/>
          <w:sz w:val="24"/>
          <w:szCs w:val="24"/>
        </w:rPr>
        <w:t xml:space="preserve">10 </w:t>
      </w:r>
      <w:r w:rsidR="00104F07" w:rsidRPr="00B67453">
        <w:rPr>
          <w:rFonts w:ascii="Times New Roman" w:hAnsi="Times New Roman" w:cs="Times New Roman"/>
          <w:sz w:val="24"/>
          <w:szCs w:val="24"/>
        </w:rPr>
        <w:t>weeks’</w:t>
      </w:r>
      <w:r w:rsidRPr="00B674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work </w:t>
      </w:r>
      <w:r w:rsidRPr="00B67453">
        <w:rPr>
          <w:rFonts w:ascii="Times New Roman" w:hAnsi="Times New Roman" w:cs="Times New Roman"/>
          <w:sz w:val="24"/>
          <w:szCs w:val="24"/>
        </w:rPr>
        <w:t xml:space="preserve">experience </w:t>
      </w:r>
      <w:r>
        <w:rPr>
          <w:rFonts w:ascii="Times New Roman" w:hAnsi="Times New Roman" w:cs="Times New Roman"/>
          <w:sz w:val="24"/>
          <w:szCs w:val="24"/>
        </w:rPr>
        <w:t>as a F</w:t>
      </w:r>
      <w:r w:rsidRPr="00B67453">
        <w:rPr>
          <w:rFonts w:ascii="Times New Roman" w:hAnsi="Times New Roman" w:cs="Times New Roman"/>
          <w:sz w:val="24"/>
          <w:szCs w:val="24"/>
        </w:rPr>
        <w:t>inance Internee in</w:t>
      </w:r>
      <w:r>
        <w:rPr>
          <w:rFonts w:ascii="Times New Roman" w:hAnsi="Times New Roman" w:cs="Times New Roman"/>
          <w:b/>
          <w:sz w:val="24"/>
          <w:szCs w:val="24"/>
        </w:rPr>
        <w:t xml:space="preserve"> “Ghani Global Group of Companies”.</w:t>
      </w:r>
    </w:p>
    <w:p w:rsidR="00630F9A" w:rsidRPr="00790A01" w:rsidRDefault="00537D28" w:rsidP="00C03C79">
      <w:pPr>
        <w:pStyle w:val="Recipient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D9A">
        <w:rPr>
          <w:rFonts w:ascii="Times New Roman" w:hAnsi="Times New Roman" w:cs="Times New Roman"/>
          <w:sz w:val="24"/>
          <w:szCs w:val="24"/>
        </w:rPr>
        <w:t>One</w:t>
      </w:r>
      <w:r w:rsidR="00981A4F">
        <w:rPr>
          <w:rFonts w:ascii="Times New Roman" w:hAnsi="Times New Roman" w:cs="Times New Roman"/>
          <w:sz w:val="24"/>
          <w:szCs w:val="24"/>
        </w:rPr>
        <w:t xml:space="preserve"> </w:t>
      </w:r>
      <w:r w:rsidRPr="00B96D9A">
        <w:rPr>
          <w:rFonts w:ascii="Times New Roman" w:hAnsi="Times New Roman" w:cs="Times New Roman"/>
          <w:sz w:val="24"/>
          <w:szCs w:val="24"/>
        </w:rPr>
        <w:t>year and Six Months</w:t>
      </w:r>
      <w:r w:rsidR="00790A01">
        <w:rPr>
          <w:rFonts w:ascii="Times New Roman" w:hAnsi="Times New Roman" w:cs="Times New Roman"/>
          <w:sz w:val="24"/>
          <w:szCs w:val="24"/>
        </w:rPr>
        <w:t xml:space="preserve"> Experience as </w:t>
      </w:r>
      <w:proofErr w:type="gramStart"/>
      <w:r w:rsidR="00790A0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90A01">
        <w:rPr>
          <w:rFonts w:ascii="Times New Roman" w:hAnsi="Times New Roman" w:cs="Times New Roman"/>
          <w:sz w:val="24"/>
          <w:szCs w:val="24"/>
        </w:rPr>
        <w:t xml:space="preserve"> Accounting</w:t>
      </w:r>
      <w:r w:rsidR="00630F9A" w:rsidRPr="00B96D9A">
        <w:rPr>
          <w:rFonts w:ascii="Times New Roman" w:hAnsi="Times New Roman" w:cs="Times New Roman"/>
          <w:sz w:val="24"/>
          <w:szCs w:val="24"/>
        </w:rPr>
        <w:t xml:space="preserve"> and Mathematics teacher in </w:t>
      </w:r>
      <w:r w:rsidR="00790A01">
        <w:rPr>
          <w:rFonts w:ascii="Times New Roman" w:hAnsi="Times New Roman" w:cs="Times New Roman"/>
          <w:b/>
          <w:sz w:val="24"/>
          <w:szCs w:val="24"/>
        </w:rPr>
        <w:t>“Unique Girls Collage</w:t>
      </w:r>
      <w:r w:rsidR="00AD2AC4" w:rsidRPr="00B96D9A">
        <w:rPr>
          <w:rFonts w:ascii="Times New Roman" w:hAnsi="Times New Roman" w:cs="Times New Roman"/>
          <w:b/>
          <w:sz w:val="24"/>
          <w:szCs w:val="24"/>
        </w:rPr>
        <w:t xml:space="preserve"> Lahore”</w:t>
      </w:r>
    </w:p>
    <w:p w:rsidR="00790A01" w:rsidRPr="00B96D9A" w:rsidRDefault="00104F07" w:rsidP="00C03C79">
      <w:pPr>
        <w:pStyle w:val="Recipient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One-year</w:t>
      </w:r>
      <w:r w:rsidR="00790A01">
        <w:rPr>
          <w:rFonts w:ascii="Times New Roman" w:hAnsi="Times New Roman" w:cs="Times New Roman"/>
          <w:sz w:val="24"/>
          <w:szCs w:val="24"/>
        </w:rPr>
        <w:t xml:space="preserve"> experience as </w:t>
      </w:r>
      <w:proofErr w:type="spellStart"/>
      <w:proofErr w:type="gramStart"/>
      <w:r w:rsidR="00790A01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790A01">
        <w:rPr>
          <w:rFonts w:ascii="Times New Roman" w:hAnsi="Times New Roman" w:cs="Times New Roman"/>
          <w:sz w:val="24"/>
          <w:szCs w:val="24"/>
        </w:rPr>
        <w:t xml:space="preserve"> exam Controller </w:t>
      </w:r>
      <w:r w:rsidR="006B79D6">
        <w:rPr>
          <w:rFonts w:ascii="Times New Roman" w:hAnsi="Times New Roman" w:cs="Times New Roman"/>
          <w:sz w:val="24"/>
          <w:szCs w:val="24"/>
        </w:rPr>
        <w:t xml:space="preserve">of </w:t>
      </w:r>
      <w:r w:rsidR="006B79D6">
        <w:rPr>
          <w:rFonts w:ascii="Times New Roman" w:hAnsi="Times New Roman" w:cs="Times New Roman"/>
          <w:b/>
          <w:sz w:val="24"/>
          <w:szCs w:val="24"/>
        </w:rPr>
        <w:t>“Unique Girls Collage</w:t>
      </w:r>
      <w:r w:rsidR="006B79D6" w:rsidRPr="00B96D9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6B79D6" w:rsidRPr="00B96D9A">
        <w:rPr>
          <w:rFonts w:ascii="Times New Roman" w:hAnsi="Times New Roman" w:cs="Times New Roman"/>
          <w:b/>
          <w:sz w:val="24"/>
          <w:szCs w:val="24"/>
        </w:rPr>
        <w:t>Lahore”</w:t>
      </w:r>
    </w:p>
    <w:p w:rsidR="00797F4D" w:rsidRPr="0002367C" w:rsidRDefault="005B4841" w:rsidP="00797F4D">
      <w:pPr>
        <w:pStyle w:val="Recipient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D9A">
        <w:rPr>
          <w:rFonts w:ascii="Times New Roman" w:hAnsi="Times New Roman" w:cs="Times New Roman"/>
          <w:sz w:val="24"/>
          <w:szCs w:val="24"/>
        </w:rPr>
        <w:t>Two years and Six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F07">
        <w:rPr>
          <w:rFonts w:ascii="Times New Roman" w:hAnsi="Times New Roman" w:cs="Times New Roman"/>
          <w:sz w:val="24"/>
          <w:szCs w:val="24"/>
        </w:rPr>
        <w:t>Months</w:t>
      </w:r>
      <w:r>
        <w:rPr>
          <w:rFonts w:ascii="Times New Roman" w:hAnsi="Times New Roman" w:cs="Times New Roman"/>
          <w:sz w:val="24"/>
          <w:szCs w:val="24"/>
        </w:rPr>
        <w:t xml:space="preserve"> Experience as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Accounting</w:t>
      </w:r>
      <w:r w:rsidRPr="00B96D9A">
        <w:rPr>
          <w:rFonts w:ascii="Times New Roman" w:hAnsi="Times New Roman" w:cs="Times New Roman"/>
          <w:sz w:val="24"/>
          <w:szCs w:val="24"/>
        </w:rPr>
        <w:t xml:space="preserve"> and Mathematics teacher in </w:t>
      </w:r>
      <w:r w:rsidRPr="00B96D9A">
        <w:rPr>
          <w:rFonts w:ascii="Times New Roman" w:hAnsi="Times New Roman" w:cs="Times New Roman"/>
          <w:b/>
          <w:sz w:val="24"/>
          <w:szCs w:val="24"/>
        </w:rPr>
        <w:t>“Unique Academy</w:t>
      </w:r>
      <w:r w:rsidR="00797F4D">
        <w:rPr>
          <w:rFonts w:ascii="Times New Roman" w:hAnsi="Times New Roman" w:cs="Times New Roman"/>
          <w:b/>
          <w:sz w:val="24"/>
          <w:szCs w:val="24"/>
        </w:rPr>
        <w:t>”.</w:t>
      </w:r>
    </w:p>
    <w:p w:rsidR="00630F9A" w:rsidRPr="00AD2AC4" w:rsidRDefault="00422E3B" w:rsidP="00E32D7C">
      <w:pPr>
        <w:pStyle w:val="Recipient"/>
        <w:ind w:left="-36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4524375" cy="26670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24375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DDDDD">
                                <a:alpha val="67998"/>
                              </a:srgbClr>
                            </a:gs>
                            <a:gs pos="100000">
                              <a:srgbClr val="666666">
                                <a:alpha val="47998"/>
                              </a:srgbClr>
                            </a:gs>
                          </a:gsLst>
                          <a:lin ang="5400000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F9A" w:rsidRPr="006A60D7" w:rsidRDefault="00C22B71" w:rsidP="00630F9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IT</w:t>
                            </w:r>
                            <w:r w:rsidR="005B711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30F9A" w:rsidRPr="006A60D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34" o:spid="_x0000_s1030" type="#_x0000_t202" style="position:absolute;left:0;text-align:left;margin-left:305.05pt;margin-top:2.7pt;width:356.25pt;height:21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" fillcolor="#ddd" stroked="f">
                <v:fill opacity="44563f" color2="#666" o:opacity2="31455f" focus="100%" type="gradient">
                  <o:fill v:ext="view" type="gradientUnscaled"/>
                </v:fill>
                <v:path arrowok="t"/>
                <v:textbox>
                  <w:txbxContent>
                    <w:p w:rsidR="00630F9A" w:rsidRPr="006A60D7" w:rsidRDefault="00C22B71" w:rsidP="00630F9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IT</w:t>
                      </w:r>
                      <w:r w:rsidR="005B7112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30F9A" w:rsidRPr="006A60D7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7242" w:rsidRPr="00CC7242" w:rsidRDefault="00CC7242" w:rsidP="00CC7242">
      <w:pPr>
        <w:pStyle w:val="Recipien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58C" w:rsidRPr="00CC7242" w:rsidRDefault="00537D28" w:rsidP="0060758C">
      <w:pPr>
        <w:pStyle w:val="Recipient"/>
        <w:numPr>
          <w:ilvl w:val="0"/>
          <w:numId w:val="25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3C79">
        <w:rPr>
          <w:rFonts w:ascii="Times New Roman" w:hAnsi="Times New Roman" w:cs="Times New Roman"/>
          <w:b/>
          <w:sz w:val="24"/>
          <w:szCs w:val="24"/>
        </w:rPr>
        <w:t xml:space="preserve">Microsoft Word, </w:t>
      </w:r>
      <w:r w:rsidR="00B96D9A" w:rsidRPr="00C03C79">
        <w:rPr>
          <w:rFonts w:ascii="Times New Roman" w:hAnsi="Times New Roman" w:cs="Times New Roman"/>
          <w:b/>
          <w:sz w:val="24"/>
          <w:szCs w:val="24"/>
        </w:rPr>
        <w:t>Excel</w:t>
      </w:r>
      <w:r w:rsidR="00162AAE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981A4F" w:rsidRPr="00C03C79">
        <w:rPr>
          <w:rFonts w:ascii="Times New Roman" w:hAnsi="Times New Roman" w:cs="Times New Roman"/>
          <w:b/>
          <w:sz w:val="24"/>
          <w:szCs w:val="24"/>
        </w:rPr>
        <w:t>Power Point</w:t>
      </w:r>
      <w:r w:rsidR="00AB2C39">
        <w:rPr>
          <w:rFonts w:ascii="Times New Roman" w:hAnsi="Times New Roman" w:cs="Times New Roman"/>
          <w:b/>
          <w:sz w:val="24"/>
          <w:szCs w:val="24"/>
        </w:rPr>
        <w:t>.</w:t>
      </w:r>
    </w:p>
    <w:p w:rsidR="0091435D" w:rsidRDefault="00422E3B" w:rsidP="00E32D7C">
      <w:pPr>
        <w:pStyle w:val="Recipient"/>
        <w:ind w:left="-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-226060</wp:posOffset>
                </wp:positionH>
                <wp:positionV relativeFrom="paragraph">
                  <wp:posOffset>33020</wp:posOffset>
                </wp:positionV>
                <wp:extent cx="4514850" cy="29527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14850" cy="295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DDDDD">
                                <a:alpha val="67998"/>
                              </a:srgbClr>
                            </a:gs>
                            <a:gs pos="100000">
                              <a:srgbClr val="666666">
                                <a:alpha val="47998"/>
                              </a:srgbClr>
                            </a:gs>
                          </a:gsLst>
                          <a:lin ang="5400000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35D" w:rsidRPr="006A60D7" w:rsidRDefault="00B0153E" w:rsidP="0091435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ACHIEVEMENTS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0" o:spid="_x0000_s1031" type="#_x0000_t202" style="position:absolute;left:0;text-align:left;margin-left:-17.8pt;margin-top:2.6pt;width:355.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" fillcolor="#ddd" stroked="f">
                <v:fill opacity="44563f" color2="#666" o:opacity2="31455f" focus="100%" type="gradient">
                  <o:fill v:ext="view" type="gradientUnscaled"/>
                </v:fill>
                <v:path arrowok="t"/>
                <v:textbox>
                  <w:txbxContent>
                    <w:p w:rsidR="0091435D" w:rsidRPr="006A60D7" w:rsidRDefault="00B0153E" w:rsidP="0091435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ACHIEVEMENTS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435D" w:rsidRDefault="0091435D" w:rsidP="0091435D">
      <w:pPr>
        <w:pStyle w:val="Recipient"/>
        <w:jc w:val="both"/>
        <w:rPr>
          <w:rFonts w:ascii="Times New Roman" w:hAnsi="Times New Roman" w:cs="Times New Roman"/>
          <w:color w:val="000000"/>
        </w:rPr>
      </w:pPr>
    </w:p>
    <w:p w:rsidR="00AD7F7B" w:rsidRPr="00AD7F7B" w:rsidRDefault="00AD7F7B" w:rsidP="00AD7F7B">
      <w:pPr>
        <w:pStyle w:val="Recipient"/>
        <w:jc w:val="both"/>
        <w:rPr>
          <w:rFonts w:ascii="Times New Roman" w:hAnsi="Times New Roman" w:cs="Times New Roman"/>
          <w:b/>
          <w:color w:val="000000"/>
        </w:rPr>
      </w:pPr>
    </w:p>
    <w:p w:rsidR="006336AB" w:rsidRPr="00D64E05" w:rsidRDefault="006336AB" w:rsidP="00F0740F">
      <w:pPr>
        <w:pStyle w:val="Recipient"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color w:val="000000"/>
        </w:rPr>
      </w:pPr>
      <w:r w:rsidRPr="00D64E05">
        <w:rPr>
          <w:rFonts w:ascii="Times New Roman" w:hAnsi="Times New Roman" w:cs="Times New Roman"/>
          <w:color w:val="000000"/>
          <w:sz w:val="24"/>
          <w:szCs w:val="24"/>
        </w:rPr>
        <w:t>Regional Finalist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2B71">
        <w:rPr>
          <w:rFonts w:ascii="Times New Roman" w:hAnsi="Times New Roman" w:cs="Times New Roman"/>
          <w:b/>
          <w:color w:val="000000"/>
          <w:sz w:val="24"/>
          <w:szCs w:val="24"/>
        </w:rPr>
        <w:t>HULT PRIZE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22B71">
        <w:rPr>
          <w:rFonts w:ascii="Times New Roman" w:hAnsi="Times New Roman" w:cs="Times New Roman"/>
          <w:b/>
          <w:color w:val="000000"/>
          <w:sz w:val="24"/>
          <w:szCs w:val="24"/>
        </w:rPr>
        <w:t>Competition Melbourne, Australia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45AB4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Pr="00D64E05">
        <w:rPr>
          <w:rFonts w:ascii="Times New Roman" w:hAnsi="Times New Roman" w:cs="Times New Roman"/>
          <w:color w:val="000000"/>
          <w:sz w:val="24"/>
          <w:szCs w:val="24"/>
        </w:rPr>
        <w:t>10 March 2018.</w:t>
      </w:r>
    </w:p>
    <w:p w:rsidR="006336AB" w:rsidRPr="006336AB" w:rsidRDefault="006336AB" w:rsidP="00F0740F">
      <w:pPr>
        <w:pStyle w:val="Recipient"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color w:val="000000"/>
        </w:rPr>
      </w:pPr>
      <w:r w:rsidRPr="00CC0C15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CC0C15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rd</w:t>
      </w:r>
      <w:r w:rsidRPr="00CC0C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Position in</w:t>
      </w:r>
      <w:r w:rsidRPr="00D64E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2B71">
        <w:rPr>
          <w:rFonts w:ascii="Times New Roman" w:hAnsi="Times New Roman" w:cs="Times New Roman"/>
          <w:b/>
          <w:color w:val="000000"/>
          <w:sz w:val="24"/>
          <w:szCs w:val="24"/>
        </w:rPr>
        <w:t>National Final Competition of HULT PRIZE</w:t>
      </w:r>
      <w:r w:rsidRPr="00D64E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435D" w:rsidRPr="00745AB4" w:rsidRDefault="0091435D" w:rsidP="00F0740F">
      <w:pPr>
        <w:pStyle w:val="Recipient"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color w:val="000000"/>
        </w:rPr>
      </w:pPr>
      <w:r w:rsidRPr="00CC0C15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CC0C15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rd</w:t>
      </w:r>
      <w:r w:rsidR="00D64E05" w:rsidRPr="00CC0C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Position in HULT</w:t>
      </w:r>
      <w:r w:rsidR="00D64E05" w:rsidRPr="00C22B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PRIZE</w:t>
      </w:r>
      <w:r w:rsidR="00BE4685" w:rsidRPr="00C22B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E4685" w:rsidRPr="00CC0C15">
        <w:rPr>
          <w:rFonts w:ascii="Times New Roman" w:hAnsi="Times New Roman" w:cs="Times New Roman"/>
          <w:color w:val="000000"/>
          <w:sz w:val="24"/>
          <w:szCs w:val="24"/>
        </w:rPr>
        <w:t>out of 135 teams o</w:t>
      </w:r>
      <w:r w:rsidRPr="00CC0C15">
        <w:rPr>
          <w:rFonts w:ascii="Times New Roman" w:hAnsi="Times New Roman" w:cs="Times New Roman"/>
          <w:color w:val="000000"/>
          <w:sz w:val="24"/>
          <w:szCs w:val="24"/>
        </w:rPr>
        <w:t>n Campus Competition</w:t>
      </w:r>
      <w:r w:rsidR="005B7112" w:rsidRPr="00CC0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3D97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="005D3D97" w:rsidRPr="005D6C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Lahore Garrison University </w:t>
      </w:r>
      <w:r w:rsidRPr="00D64E05">
        <w:rPr>
          <w:rFonts w:ascii="Times New Roman" w:hAnsi="Times New Roman" w:cs="Times New Roman"/>
          <w:color w:val="000000"/>
          <w:sz w:val="24"/>
          <w:szCs w:val="24"/>
        </w:rPr>
        <w:t>22 Dec 2017</w:t>
      </w:r>
      <w:r w:rsidR="00BE4685" w:rsidRPr="00D64E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3A1B" w:rsidRPr="00CC7242" w:rsidRDefault="00EF08D0" w:rsidP="00351E30">
      <w:pPr>
        <w:pStyle w:val="Recipient"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Achieve </w:t>
      </w:r>
      <w:r w:rsidR="00745AB4" w:rsidRPr="00DE58B4">
        <w:rPr>
          <w:rFonts w:ascii="Times New Roman" w:hAnsi="Times New Roman" w:cs="Times New Roman"/>
          <w:color w:val="000000"/>
          <w:sz w:val="24"/>
          <w:szCs w:val="24"/>
        </w:rPr>
        <w:t>Best</w:t>
      </w:r>
      <w:r w:rsidR="002A0E7F" w:rsidRPr="00DE58B4"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="00745AB4" w:rsidRPr="00DE58B4">
        <w:rPr>
          <w:rFonts w:ascii="Times New Roman" w:hAnsi="Times New Roman" w:cs="Times New Roman"/>
          <w:color w:val="000000"/>
          <w:sz w:val="24"/>
          <w:szCs w:val="24"/>
        </w:rPr>
        <w:t xml:space="preserve">eaching </w:t>
      </w:r>
      <w:r w:rsidR="002A0E7F" w:rsidRPr="00DE58B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45AB4" w:rsidRPr="00DE58B4">
        <w:rPr>
          <w:rFonts w:ascii="Times New Roman" w:hAnsi="Times New Roman" w:cs="Times New Roman"/>
          <w:color w:val="000000"/>
          <w:sz w:val="24"/>
          <w:szCs w:val="24"/>
        </w:rPr>
        <w:t xml:space="preserve">ward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 w:rsidR="00745AB4" w:rsidRPr="00EF0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AB4">
        <w:rPr>
          <w:rFonts w:ascii="Times New Roman" w:hAnsi="Times New Roman" w:cs="Times New Roman"/>
          <w:b/>
          <w:sz w:val="24"/>
          <w:szCs w:val="24"/>
        </w:rPr>
        <w:t>“</w:t>
      </w:r>
      <w:r w:rsidR="00DD616A">
        <w:rPr>
          <w:rFonts w:ascii="Times New Roman" w:hAnsi="Times New Roman" w:cs="Times New Roman"/>
          <w:b/>
          <w:sz w:val="24"/>
          <w:szCs w:val="24"/>
        </w:rPr>
        <w:t>Unique Girls Collage</w:t>
      </w:r>
      <w:r w:rsidR="00DD616A" w:rsidRPr="00B96D9A">
        <w:rPr>
          <w:rFonts w:ascii="Times New Roman" w:hAnsi="Times New Roman" w:cs="Times New Roman"/>
          <w:b/>
          <w:sz w:val="24"/>
          <w:szCs w:val="24"/>
        </w:rPr>
        <w:t xml:space="preserve"> Lahore”</w:t>
      </w:r>
      <w:r w:rsidR="00842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7CA" w:rsidRPr="008427CA">
        <w:rPr>
          <w:rFonts w:ascii="Times New Roman" w:hAnsi="Times New Roman" w:cs="Times New Roman"/>
          <w:sz w:val="24"/>
          <w:szCs w:val="24"/>
        </w:rPr>
        <w:t xml:space="preserve">session 2014 </w:t>
      </w:r>
      <w:r w:rsidR="008427CA">
        <w:rPr>
          <w:rFonts w:ascii="Times New Roman" w:hAnsi="Times New Roman" w:cs="Times New Roman"/>
          <w:sz w:val="24"/>
          <w:szCs w:val="24"/>
        </w:rPr>
        <w:t>–</w:t>
      </w:r>
      <w:r w:rsidR="008427CA" w:rsidRPr="008427CA">
        <w:rPr>
          <w:rFonts w:ascii="Times New Roman" w:hAnsi="Times New Roman" w:cs="Times New Roman"/>
          <w:sz w:val="24"/>
          <w:szCs w:val="24"/>
        </w:rPr>
        <w:t xml:space="preserve"> 2015</w:t>
      </w:r>
      <w:r w:rsidR="008427CA">
        <w:rPr>
          <w:rFonts w:ascii="Times New Roman" w:hAnsi="Times New Roman" w:cs="Times New Roman"/>
          <w:sz w:val="24"/>
          <w:szCs w:val="24"/>
        </w:rPr>
        <w:t>.</w:t>
      </w:r>
    </w:p>
    <w:p w:rsidR="00CC7242" w:rsidRPr="00351E30" w:rsidRDefault="009E2881" w:rsidP="00CC7242">
      <w:pPr>
        <w:pStyle w:val="Recipien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719F66" wp14:editId="06FCD23B">
                <wp:simplePos x="0" y="0"/>
                <wp:positionH relativeFrom="margin">
                  <wp:posOffset>-245745</wp:posOffset>
                </wp:positionH>
                <wp:positionV relativeFrom="paragraph">
                  <wp:posOffset>106044</wp:posOffset>
                </wp:positionV>
                <wp:extent cx="4581525" cy="333375"/>
                <wp:effectExtent l="0" t="0" r="952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4581525" cy="333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DDDDD">
                                <a:alpha val="67998"/>
                              </a:srgbClr>
                            </a:gs>
                            <a:gs pos="100000">
                              <a:srgbClr val="666666">
                                <a:alpha val="47998"/>
                              </a:srgbClr>
                            </a:gs>
                          </a:gsLst>
                          <a:lin ang="5400000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FBA" w:rsidRPr="006A60D7" w:rsidRDefault="00734FBA" w:rsidP="0091435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IN</w:t>
                            </w:r>
                            <w:r w:rsidR="00554DA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TERPERSONAL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719F6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2" type="#_x0000_t202" style="position:absolute;left:0;text-align:left;margin-left:-19.35pt;margin-top:8.35pt;width:360.75pt;height:26.2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" fillcolor="#ddd" stroked="f">
                <v:fill opacity="44563f" color2="#666" o:opacity2="31455f" focus="100%" type="gradient">
                  <o:fill v:ext="view" type="gradientUnscaled"/>
                </v:fill>
                <v:path arrowok="t"/>
                <v:textbox>
                  <w:txbxContent>
                    <w:p w:rsidR="00734FBA" w:rsidRPr="006A60D7" w:rsidRDefault="00734FBA" w:rsidP="0091435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IN</w:t>
                      </w:r>
                      <w:r w:rsidR="00554DA4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TERPERSONAL SKILLS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1606" w:rsidRDefault="00D61606" w:rsidP="0073583A">
      <w:pPr>
        <w:pStyle w:val="Recipient"/>
        <w:jc w:val="both"/>
        <w:rPr>
          <w:rFonts w:ascii="Times New Roman" w:hAnsi="Times New Roman" w:cs="Times New Roman"/>
          <w:color w:val="000000"/>
        </w:rPr>
      </w:pPr>
    </w:p>
    <w:p w:rsidR="000E6126" w:rsidRDefault="000E6126" w:rsidP="0073583A">
      <w:pPr>
        <w:pStyle w:val="Recipient"/>
        <w:jc w:val="both"/>
        <w:rPr>
          <w:rFonts w:ascii="Times New Roman" w:hAnsi="Times New Roman" w:cs="Times New Roman"/>
          <w:color w:val="000000"/>
        </w:rPr>
      </w:pPr>
    </w:p>
    <w:p w:rsidR="00E5752A" w:rsidRPr="00E5752A" w:rsidRDefault="00E5752A" w:rsidP="00F1703C">
      <w:pPr>
        <w:pStyle w:val="Recipient"/>
        <w:jc w:val="both"/>
        <w:rPr>
          <w:rFonts w:ascii="Times New Roman" w:hAnsi="Times New Roman" w:cs="Times New Roman"/>
          <w:color w:val="000000"/>
        </w:rPr>
      </w:pPr>
    </w:p>
    <w:p w:rsidR="004A0A52" w:rsidRDefault="004A0A52" w:rsidP="004A0A52">
      <w:pPr>
        <w:pStyle w:val="Recipient"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color w:val="000000"/>
        </w:rPr>
      </w:pPr>
      <w:r w:rsidRPr="004A0A52">
        <w:rPr>
          <w:rFonts w:ascii="Times New Roman" w:hAnsi="Times New Roman" w:cs="Times New Roman"/>
          <w:sz w:val="24"/>
          <w:szCs w:val="24"/>
        </w:rPr>
        <w:t xml:space="preserve">Ability of team work </w:t>
      </w:r>
    </w:p>
    <w:p w:rsidR="00FA4E12" w:rsidRDefault="004A0A52" w:rsidP="00FA4E12">
      <w:pPr>
        <w:pStyle w:val="Recipient"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color w:val="000000"/>
        </w:rPr>
      </w:pPr>
      <w:r w:rsidRPr="004A0A52">
        <w:rPr>
          <w:rFonts w:ascii="Times New Roman" w:hAnsi="Times New Roman" w:cs="Times New Roman"/>
          <w:sz w:val="24"/>
          <w:szCs w:val="24"/>
        </w:rPr>
        <w:t>Ability to work independently</w:t>
      </w:r>
    </w:p>
    <w:p w:rsidR="00FA4E12" w:rsidRDefault="004A0A52" w:rsidP="00FA4E12">
      <w:pPr>
        <w:pStyle w:val="Recipient"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color w:val="000000"/>
        </w:rPr>
      </w:pPr>
      <w:r w:rsidRPr="00FA4E12">
        <w:rPr>
          <w:rFonts w:ascii="Times New Roman" w:hAnsi="Times New Roman" w:cs="Times New Roman"/>
          <w:sz w:val="24"/>
          <w:szCs w:val="24"/>
        </w:rPr>
        <w:t xml:space="preserve">Dedicated, Honest </w:t>
      </w:r>
    </w:p>
    <w:p w:rsidR="00FA4E12" w:rsidRDefault="004A0A52" w:rsidP="00FA4E12">
      <w:pPr>
        <w:pStyle w:val="Recipient"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color w:val="000000"/>
        </w:rPr>
      </w:pPr>
      <w:r w:rsidRPr="00FA4E12">
        <w:rPr>
          <w:rFonts w:ascii="Times New Roman" w:hAnsi="Times New Roman" w:cs="Times New Roman"/>
          <w:sz w:val="24"/>
          <w:szCs w:val="24"/>
        </w:rPr>
        <w:t>Self-confident and hardworking</w:t>
      </w:r>
    </w:p>
    <w:p w:rsidR="00FA4E12" w:rsidRDefault="004A0A52" w:rsidP="00FA4E12">
      <w:pPr>
        <w:pStyle w:val="Recipient"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color w:val="000000"/>
        </w:rPr>
      </w:pPr>
      <w:r w:rsidRPr="00FA4E12">
        <w:rPr>
          <w:rFonts w:ascii="Times New Roman" w:hAnsi="Times New Roman" w:cs="Times New Roman"/>
          <w:sz w:val="24"/>
          <w:szCs w:val="24"/>
        </w:rPr>
        <w:t>Willing to accept responsibilities</w:t>
      </w:r>
    </w:p>
    <w:p w:rsidR="00A95B8A" w:rsidRDefault="009E2881" w:rsidP="00A95B8A">
      <w:pPr>
        <w:pStyle w:val="Recipient"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E3A0BA" wp14:editId="2499D78A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4514850" cy="295275"/>
                <wp:effectExtent l="0" t="0" r="0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14850" cy="295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DDDDD">
                                <a:alpha val="67998"/>
                              </a:srgbClr>
                            </a:gs>
                            <a:gs pos="100000">
                              <a:srgbClr val="666666">
                                <a:alpha val="47998"/>
                              </a:srgbClr>
                            </a:gs>
                          </a:gsLst>
                          <a:lin ang="5400000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FF9" w:rsidRPr="006A60D7" w:rsidRDefault="00F85FF9" w:rsidP="0091435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REFERENCE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3A0BA" id="Text Box 13" o:spid="_x0000_s1033" type="#_x0000_t202" style="position:absolute;left:0;text-align:left;margin-left:304.3pt;margin-top:13.75pt;width:355.5pt;height:23.2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" fillcolor="#ddd" stroked="f">
                <v:fill opacity="44563f" color2="#666" o:opacity2="31455f" focus="100%" type="gradient">
                  <o:fill v:ext="view" type="gradientUnscaled"/>
                </v:fill>
                <v:path arrowok="t"/>
                <v:textbox>
                  <w:txbxContent>
                    <w:p w:rsidR="00F85FF9" w:rsidRPr="006A60D7" w:rsidRDefault="00F85FF9" w:rsidP="0091435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REFERENCE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0A52" w:rsidRPr="00FA4E12">
        <w:rPr>
          <w:rFonts w:ascii="Times New Roman" w:hAnsi="Times New Roman" w:cs="Times New Roman"/>
          <w:iCs/>
          <w:sz w:val="24"/>
          <w:szCs w:val="24"/>
        </w:rPr>
        <w:t>Problem facing and problem solving skills</w:t>
      </w:r>
    </w:p>
    <w:p w:rsidR="0073583A" w:rsidRDefault="0073583A" w:rsidP="0073583A">
      <w:pPr>
        <w:pStyle w:val="Recipien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3583A" w:rsidRDefault="0073583A" w:rsidP="0073583A">
      <w:pPr>
        <w:pStyle w:val="Recipient"/>
        <w:jc w:val="both"/>
        <w:rPr>
          <w:rFonts w:ascii="Times New Roman" w:hAnsi="Times New Roman" w:cs="Times New Roman"/>
          <w:color w:val="000000"/>
        </w:rPr>
      </w:pPr>
    </w:p>
    <w:p w:rsidR="004A0A52" w:rsidRPr="0073583A" w:rsidRDefault="004A0A52" w:rsidP="0073583A">
      <w:pPr>
        <w:pStyle w:val="Recipient"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color w:val="000000"/>
        </w:rPr>
      </w:pPr>
      <w:r w:rsidRPr="0073583A">
        <w:rPr>
          <w:rFonts w:ascii="Times New Roman" w:hAnsi="Times New Roman" w:cs="Times New Roman"/>
          <w:sz w:val="24"/>
          <w:szCs w:val="24"/>
        </w:rPr>
        <w:t>Will be provided when need.</w:t>
      </w:r>
    </w:p>
    <w:sectPr w:rsidR="004A0A52" w:rsidRPr="0073583A" w:rsidSect="00C044C8">
      <w:headerReference w:type="default" r:id="rId13"/>
      <w:footerReference w:type="default" r:id="rId14"/>
      <w:headerReference w:type="first" r:id="rId15"/>
      <w:pgSz w:w="12240" w:h="15840"/>
      <w:pgMar w:top="1620" w:right="720" w:bottom="630" w:left="47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0D4" w:rsidRDefault="007F50D4">
      <w:pPr>
        <w:spacing w:after="0" w:line="240" w:lineRule="auto"/>
      </w:pPr>
      <w:r>
        <w:separator/>
      </w:r>
    </w:p>
  </w:endnote>
  <w:endnote w:type="continuationSeparator" w:id="0">
    <w:p w:rsidR="007F50D4" w:rsidRDefault="007F5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F37" w:rsidRDefault="00422E3B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365760" distR="365760" simplePos="0" relativeHeight="251659264" behindDoc="0" locked="0" layoutInCell="1" allowOverlap="0">
              <wp:simplePos x="0" y="0"/>
              <mc:AlternateContent>
                <mc:Choice Requires="wp14">
                  <wp:positionH relativeFrom="page">
                    <wp14:pctPosHOffset>5900</wp14:pctPosHOffset>
                  </wp:positionH>
                </mc:Choice>
                <mc:Fallback>
                  <wp:positionH relativeFrom="page">
                    <wp:posOffset>458470</wp:posOffset>
                  </wp:positionH>
                </mc:Fallback>
              </mc:AlternateContent>
              <wp:positionV relativeFrom="margin">
                <wp:align>bottom</wp:align>
              </wp:positionV>
              <wp:extent cx="1905000" cy="8667750"/>
              <wp:effectExtent l="0" t="0" r="0" b="0"/>
              <wp:wrapSquare wrapText="right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866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C3F37" w:rsidRDefault="006C62B0">
                          <w:pPr>
                            <w:pStyle w:val="ContactInfo"/>
                          </w:pPr>
                          <w:r>
                            <w:t xml:space="preserve">Page </w:t>
                          </w:r>
                          <w:r w:rsidR="001C3EDA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1C3EDA">
                            <w:fldChar w:fldCharType="separate"/>
                          </w:r>
                          <w:r w:rsidR="009E2881">
                            <w:rPr>
                              <w:noProof/>
                            </w:rPr>
                            <w:t>2</w:t>
                          </w:r>
                          <w:r w:rsidR="001C3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24600</wp14:pctWidth>
              </wp14:sizeRelH>
              <wp14:sizeRelV relativeFrom="page">
                <wp14:pctHeight>40000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style="position:absolute;margin-left:0;margin-top:0;width:150pt;height:682.5pt;z-index:251659264;visibility:visible;mso-wrap-style:square;mso-width-percent:246;mso-height-percent:400;mso-left-percent:59;mso-wrap-distance-left:28.8pt;mso-wrap-distance-top:0;mso-wrap-distance-right:28.8pt;mso-wrap-distance-bottom:0;mso-position-horizontal-relative:page;mso-position-vertical:bottom;mso-position-vertical-relative:margin;mso-width-percent:246;mso-height-percent:400;mso-left-percent:59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" o:allowoverlap="f" filled="f" stroked="f" strokeweight=".5pt">
              <v:path arrowok="t"/>
              <v:textbox style="mso-fit-shape-to-text:t" inset="0,0,0,0">
                <w:txbxContent>
                  <w:p w:rsidR="005C3F37" w:rsidRDefault="006C62B0">
                    <w:pPr>
                      <w:pStyle w:val="ContactInfo"/>
                    </w:pPr>
                    <w:r>
                      <w:t xml:space="preserve">Page </w:t>
                    </w:r>
                    <w:r w:rsidR="001C3EDA">
                      <w:fldChar w:fldCharType="begin"/>
                    </w:r>
                    <w:r>
                      <w:instrText xml:space="preserve"> PAGE </w:instrText>
                    </w:r>
                    <w:r w:rsidR="001C3EDA">
                      <w:fldChar w:fldCharType="separate"/>
                    </w:r>
                    <w:r w:rsidR="009E2881">
                      <w:rPr>
                        <w:noProof/>
                      </w:rPr>
                      <w:t>2</w:t>
                    </w:r>
                    <w:r w:rsidR="001C3EDA">
                      <w:fldChar w:fldCharType="end"/>
                    </w:r>
                  </w:p>
                </w:txbxContent>
              </v:textbox>
              <w10:wrap type="square" side="right"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0D4" w:rsidRDefault="007F50D4">
      <w:pPr>
        <w:spacing w:after="0" w:line="240" w:lineRule="auto"/>
      </w:pPr>
      <w:r>
        <w:separator/>
      </w:r>
    </w:p>
  </w:footnote>
  <w:footnote w:type="continuationSeparator" w:id="0">
    <w:p w:rsidR="007F50D4" w:rsidRDefault="007F5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F37" w:rsidRDefault="00422E3B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365760" distR="365760" simplePos="0" relativeHeight="251668480" behindDoc="1" locked="0" layoutInCell="1" allowOverlap="1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2642235</wp:posOffset>
                  </wp:positionH>
                </mc:Fallback>
              </mc:AlternateContent>
              <wp:positionV relativeFrom="page">
                <wp:align>center</wp:align>
              </wp:positionV>
              <wp:extent cx="27305" cy="1257300"/>
              <wp:effectExtent l="0" t="0" r="10795" b="63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7305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539A772" id="Straight Connector 2" o:spid="_x0000_s1026" style="position:absolute;z-index:-251648000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" strokecolor="#b2b2b2 [3205]" strokeweight=".5pt">
              <o:lock v:ext="edit" shapetype="f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F37" w:rsidRPr="00F60A18" w:rsidRDefault="00422E3B" w:rsidP="00854AF8">
    <w:pPr>
      <w:pStyle w:val="Header"/>
      <w:ind w:left="-360"/>
      <w:rPr>
        <w:rFonts w:ascii="Times New Roman" w:hAnsi="Times New Roman" w:cs="Times New Roman"/>
        <w:sz w:val="48"/>
        <w:szCs w:val="48"/>
      </w:rPr>
    </w:pPr>
    <w:r>
      <w:rPr>
        <w:rFonts w:ascii="Times New Roman" w:hAnsi="Times New Roman" w:cs="Times New Roman"/>
        <w:noProof/>
        <w:sz w:val="48"/>
        <w:szCs w:val="48"/>
        <w:lang w:val="en-GB" w:eastAsia="en-GB"/>
      </w:rPr>
      <mc:AlternateContent>
        <mc:Choice Requires="wps">
          <w:drawing>
            <wp:inline distT="0" distB="0" distL="0" distR="0">
              <wp:extent cx="1590675" cy="361950"/>
              <wp:effectExtent l="0" t="0" r="0" b="0"/>
              <wp:docPr id="1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90675" cy="361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2E3B" w:rsidRDefault="00422E3B" w:rsidP="00422E3B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422E3B">
                            <w:rPr>
                              <w:rFonts w:ascii="Impact" w:hAnsi="Impact"/>
                              <w:b/>
                              <w:bCs/>
                              <w:sz w:val="16"/>
                              <w:szCs w:val="16"/>
                              <w14:shadow w14:blurRad="0" w14:dist="35941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</w:rPr>
                            <w:t>Resume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2" o:spid="_x0000_s1035" type="#_x0000_t202" style="width:125.2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" filled="f" stroked="f">
              <v:stroke joinstyle="round"/>
              <v:path arrowok="t"/>
              <v:textbox inset="0,0,0,0">
                <w:txbxContent>
                  <w:p w:rsidR="00422E3B" w:rsidRDefault="00422E3B" w:rsidP="00422E3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422E3B">
                      <w:rPr>
                        <w:rFonts w:ascii="Impact" w:hAnsi="Impact"/>
                        <w:b/>
                        <w:bCs/>
                        <w:sz w:val="16"/>
                        <w:szCs w:val="16"/>
                        <w14:shadow w14:blurRad="0" w14:dist="35941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</w:rPr>
                      <w:t>Resume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365760" distR="36576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2642235</wp:posOffset>
                  </wp:positionH>
                </mc:Fallback>
              </mc:AlternateContent>
              <wp:positionV relativeFrom="page">
                <wp:align>center</wp:align>
              </wp:positionV>
              <wp:extent cx="27305" cy="1257300"/>
              <wp:effectExtent l="0" t="0" r="10795" b="63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7305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5D01429" id="Straight Connector 9" o:spid="_x0000_s1026" style="position:absolute;z-index:-251650048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" strokecolor="#b2b2b2 [3205]" strokeweight=".5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5pt;height:13.5pt" o:bordertopcolor="black" o:borderleftcolor="black" o:borderbottomcolor="black" o:borderrightcolor="black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7304D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487C33EA"/>
    <w:lvl w:ilvl="0" w:tplc="81D099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C116E9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03482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386AAF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E0184"/>
    <w:multiLevelType w:val="hybridMultilevel"/>
    <w:tmpl w:val="B956B8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DA3F51"/>
    <w:multiLevelType w:val="hybridMultilevel"/>
    <w:tmpl w:val="8690BB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C47AB0"/>
    <w:multiLevelType w:val="hybridMultilevel"/>
    <w:tmpl w:val="D7C2BA36"/>
    <w:lvl w:ilvl="0" w:tplc="54EC712C">
      <w:start w:val="1"/>
      <w:numFmt w:val="bullet"/>
      <w:pStyle w:val="ListBullet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07D5B"/>
    <w:multiLevelType w:val="hybridMultilevel"/>
    <w:tmpl w:val="D98EC7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DE1970"/>
    <w:multiLevelType w:val="hybridMultilevel"/>
    <w:tmpl w:val="6BBC769A"/>
    <w:lvl w:ilvl="0" w:tplc="02FA889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932DE"/>
    <w:multiLevelType w:val="hybridMultilevel"/>
    <w:tmpl w:val="F13E5D7C"/>
    <w:lvl w:ilvl="0" w:tplc="7E5C3762">
      <w:start w:val="1"/>
      <w:numFmt w:val="bullet"/>
      <w:lvlText w:val="&gt;"/>
      <w:lvlJc w:val="left"/>
      <w:pPr>
        <w:tabs>
          <w:tab w:val="num" w:pos="288"/>
        </w:tabs>
        <w:ind w:left="288" w:hanging="288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D67EA"/>
    <w:multiLevelType w:val="hybridMultilevel"/>
    <w:tmpl w:val="971C9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485631"/>
    <w:multiLevelType w:val="hybridMultilevel"/>
    <w:tmpl w:val="8FFE9564"/>
    <w:lvl w:ilvl="0" w:tplc="8CA4D01A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D0046"/>
    <w:multiLevelType w:val="hybridMultilevel"/>
    <w:tmpl w:val="1ABC12AC"/>
    <w:lvl w:ilvl="0" w:tplc="D6A4F35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FA2F4E"/>
    <w:multiLevelType w:val="hybridMultilevel"/>
    <w:tmpl w:val="045A50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F61F4D"/>
    <w:multiLevelType w:val="hybridMultilevel"/>
    <w:tmpl w:val="EC7A8E0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BB0D3D"/>
    <w:multiLevelType w:val="hybridMultilevel"/>
    <w:tmpl w:val="3258A5EA"/>
    <w:lvl w:ilvl="0" w:tplc="004A7578">
      <w:start w:val="1"/>
      <w:numFmt w:val="bullet"/>
      <w:pStyle w:val="KeyPoint"/>
      <w:suff w:val="space"/>
      <w:lvlText w:val="&gt;"/>
      <w:lvlJc w:val="left"/>
      <w:pPr>
        <w:ind w:left="0" w:firstLine="0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3796D"/>
    <w:multiLevelType w:val="hybridMultilevel"/>
    <w:tmpl w:val="605E4F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2"/>
    <w:lvlOverride w:ilvl="0">
      <w:startOverride w:val="1"/>
    </w:lvlOverride>
  </w:num>
  <w:num w:numId="4">
    <w:abstractNumId w:val="7"/>
  </w:num>
  <w:num w:numId="5">
    <w:abstractNumId w:val="7"/>
    <w:lvlOverride w:ilvl="0">
      <w:startOverride w:val="1"/>
    </w:lvlOverride>
  </w:num>
  <w:num w:numId="6">
    <w:abstractNumId w:val="10"/>
  </w:num>
  <w:num w:numId="7">
    <w:abstractNumId w:val="7"/>
  </w:num>
  <w:num w:numId="8">
    <w:abstractNumId w:val="10"/>
  </w:num>
  <w:num w:numId="9">
    <w:abstractNumId w:val="7"/>
    <w:lvlOverride w:ilvl="0">
      <w:startOverride w:val="1"/>
    </w:lvlOverride>
  </w:num>
  <w:num w:numId="10">
    <w:abstractNumId w:val="9"/>
  </w:num>
  <w:num w:numId="11">
    <w:abstractNumId w:val="7"/>
    <w:lvlOverride w:ilvl="0">
      <w:startOverride w:val="1"/>
    </w:lvlOverride>
  </w:num>
  <w:num w:numId="12">
    <w:abstractNumId w:val="7"/>
  </w:num>
  <w:num w:numId="13">
    <w:abstractNumId w:val="7"/>
  </w:num>
  <w:num w:numId="14">
    <w:abstractNumId w:val="7"/>
    <w:lvlOverride w:ilvl="0">
      <w:startOverride w:val="1"/>
    </w:lvlOverride>
  </w:num>
  <w:num w:numId="15">
    <w:abstractNumId w:val="16"/>
  </w:num>
  <w:num w:numId="16">
    <w:abstractNumId w:val="7"/>
  </w:num>
  <w:num w:numId="17">
    <w:abstractNumId w:val="7"/>
    <w:lvlOverride w:ilvl="0">
      <w:startOverride w:val="1"/>
    </w:lvlOverride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15"/>
  </w:num>
  <w:num w:numId="23">
    <w:abstractNumId w:val="5"/>
  </w:num>
  <w:num w:numId="24">
    <w:abstractNumId w:val="8"/>
  </w:num>
  <w:num w:numId="25">
    <w:abstractNumId w:val="13"/>
  </w:num>
  <w:num w:numId="26">
    <w:abstractNumId w:val="17"/>
  </w:num>
  <w:num w:numId="27">
    <w:abstractNumId w:val="14"/>
  </w:num>
  <w:num w:numId="28">
    <w:abstractNumId w:val="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9A"/>
    <w:rsid w:val="00003A1B"/>
    <w:rsid w:val="000043E5"/>
    <w:rsid w:val="0002367C"/>
    <w:rsid w:val="00024703"/>
    <w:rsid w:val="00026F73"/>
    <w:rsid w:val="00035CA9"/>
    <w:rsid w:val="00042E36"/>
    <w:rsid w:val="000449A5"/>
    <w:rsid w:val="00045271"/>
    <w:rsid w:val="000733D3"/>
    <w:rsid w:val="0007669D"/>
    <w:rsid w:val="00077E81"/>
    <w:rsid w:val="00093A94"/>
    <w:rsid w:val="000962A4"/>
    <w:rsid w:val="00097516"/>
    <w:rsid w:val="00097698"/>
    <w:rsid w:val="000B63E7"/>
    <w:rsid w:val="000E3441"/>
    <w:rsid w:val="000E6126"/>
    <w:rsid w:val="000F4452"/>
    <w:rsid w:val="000F561C"/>
    <w:rsid w:val="001018BD"/>
    <w:rsid w:val="00104F07"/>
    <w:rsid w:val="001418E1"/>
    <w:rsid w:val="00144290"/>
    <w:rsid w:val="00154227"/>
    <w:rsid w:val="0015471C"/>
    <w:rsid w:val="001577DD"/>
    <w:rsid w:val="00162AAE"/>
    <w:rsid w:val="00174148"/>
    <w:rsid w:val="001873EB"/>
    <w:rsid w:val="00195D99"/>
    <w:rsid w:val="001A43B6"/>
    <w:rsid w:val="001A602F"/>
    <w:rsid w:val="001B3FCA"/>
    <w:rsid w:val="001C368B"/>
    <w:rsid w:val="001C3EDA"/>
    <w:rsid w:val="001D2639"/>
    <w:rsid w:val="001D7FCD"/>
    <w:rsid w:val="00232128"/>
    <w:rsid w:val="00247F2C"/>
    <w:rsid w:val="002508E1"/>
    <w:rsid w:val="002709AB"/>
    <w:rsid w:val="00272901"/>
    <w:rsid w:val="002771EE"/>
    <w:rsid w:val="00284214"/>
    <w:rsid w:val="00293791"/>
    <w:rsid w:val="00296AF6"/>
    <w:rsid w:val="002A0E7F"/>
    <w:rsid w:val="002D0348"/>
    <w:rsid w:val="002D433B"/>
    <w:rsid w:val="0031317E"/>
    <w:rsid w:val="00326841"/>
    <w:rsid w:val="00350543"/>
    <w:rsid w:val="0035135E"/>
    <w:rsid w:val="00351E30"/>
    <w:rsid w:val="00361B2A"/>
    <w:rsid w:val="00362AB1"/>
    <w:rsid w:val="0039032A"/>
    <w:rsid w:val="003B642D"/>
    <w:rsid w:val="003C3E81"/>
    <w:rsid w:val="003E218E"/>
    <w:rsid w:val="003F10DB"/>
    <w:rsid w:val="003F36F7"/>
    <w:rsid w:val="004102B4"/>
    <w:rsid w:val="00422E3B"/>
    <w:rsid w:val="004272AB"/>
    <w:rsid w:val="00476E0D"/>
    <w:rsid w:val="00493756"/>
    <w:rsid w:val="00494944"/>
    <w:rsid w:val="004A0A52"/>
    <w:rsid w:val="004A2E37"/>
    <w:rsid w:val="004C0393"/>
    <w:rsid w:val="004E3BE4"/>
    <w:rsid w:val="0051245D"/>
    <w:rsid w:val="00514183"/>
    <w:rsid w:val="00534A86"/>
    <w:rsid w:val="00537D28"/>
    <w:rsid w:val="00537DFB"/>
    <w:rsid w:val="00547F78"/>
    <w:rsid w:val="00554DA4"/>
    <w:rsid w:val="005611F8"/>
    <w:rsid w:val="005B4841"/>
    <w:rsid w:val="005B7112"/>
    <w:rsid w:val="005C052B"/>
    <w:rsid w:val="005C3F37"/>
    <w:rsid w:val="005C41DF"/>
    <w:rsid w:val="005D3D97"/>
    <w:rsid w:val="005D6C8B"/>
    <w:rsid w:val="005F335A"/>
    <w:rsid w:val="005F33F8"/>
    <w:rsid w:val="005F6F7F"/>
    <w:rsid w:val="0060758C"/>
    <w:rsid w:val="006078F1"/>
    <w:rsid w:val="00630F9A"/>
    <w:rsid w:val="006336AB"/>
    <w:rsid w:val="00645B96"/>
    <w:rsid w:val="006517C3"/>
    <w:rsid w:val="00653592"/>
    <w:rsid w:val="006652B3"/>
    <w:rsid w:val="006833D0"/>
    <w:rsid w:val="006925D8"/>
    <w:rsid w:val="006A60D7"/>
    <w:rsid w:val="006B2C22"/>
    <w:rsid w:val="006B79D6"/>
    <w:rsid w:val="006C4FD0"/>
    <w:rsid w:val="006C62B0"/>
    <w:rsid w:val="006E1A3E"/>
    <w:rsid w:val="00713D91"/>
    <w:rsid w:val="00734FBA"/>
    <w:rsid w:val="0073583A"/>
    <w:rsid w:val="00737A3A"/>
    <w:rsid w:val="00745AB4"/>
    <w:rsid w:val="007679FC"/>
    <w:rsid w:val="007829F0"/>
    <w:rsid w:val="00785C85"/>
    <w:rsid w:val="00790A01"/>
    <w:rsid w:val="00797F4D"/>
    <w:rsid w:val="007A3130"/>
    <w:rsid w:val="007A518C"/>
    <w:rsid w:val="007B4395"/>
    <w:rsid w:val="007C6ED0"/>
    <w:rsid w:val="007F0F20"/>
    <w:rsid w:val="007F1086"/>
    <w:rsid w:val="007F50D4"/>
    <w:rsid w:val="007F7D46"/>
    <w:rsid w:val="00834D8E"/>
    <w:rsid w:val="008427CA"/>
    <w:rsid w:val="00845C77"/>
    <w:rsid w:val="008512C2"/>
    <w:rsid w:val="00854AF8"/>
    <w:rsid w:val="00874AB0"/>
    <w:rsid w:val="00877D1E"/>
    <w:rsid w:val="00895029"/>
    <w:rsid w:val="008D5D3B"/>
    <w:rsid w:val="008D7434"/>
    <w:rsid w:val="008D7C1C"/>
    <w:rsid w:val="008E67B8"/>
    <w:rsid w:val="00907321"/>
    <w:rsid w:val="0091131A"/>
    <w:rsid w:val="0091435D"/>
    <w:rsid w:val="009152EE"/>
    <w:rsid w:val="00956626"/>
    <w:rsid w:val="0096053A"/>
    <w:rsid w:val="00981A4F"/>
    <w:rsid w:val="009A7274"/>
    <w:rsid w:val="009A7F87"/>
    <w:rsid w:val="009B635B"/>
    <w:rsid w:val="009E2881"/>
    <w:rsid w:val="00A17BDF"/>
    <w:rsid w:val="00A30B7E"/>
    <w:rsid w:val="00A37FBB"/>
    <w:rsid w:val="00A42576"/>
    <w:rsid w:val="00A825F1"/>
    <w:rsid w:val="00A836BA"/>
    <w:rsid w:val="00A95B8A"/>
    <w:rsid w:val="00AB1EB8"/>
    <w:rsid w:val="00AB2C39"/>
    <w:rsid w:val="00AC2A49"/>
    <w:rsid w:val="00AD16BA"/>
    <w:rsid w:val="00AD2AC4"/>
    <w:rsid w:val="00AD7F7B"/>
    <w:rsid w:val="00AE1614"/>
    <w:rsid w:val="00AE1BBA"/>
    <w:rsid w:val="00AF6B9F"/>
    <w:rsid w:val="00B0153E"/>
    <w:rsid w:val="00B4082D"/>
    <w:rsid w:val="00B51D97"/>
    <w:rsid w:val="00B67453"/>
    <w:rsid w:val="00B8177F"/>
    <w:rsid w:val="00B96D9A"/>
    <w:rsid w:val="00BB3582"/>
    <w:rsid w:val="00BD0E6A"/>
    <w:rsid w:val="00BD50B4"/>
    <w:rsid w:val="00BE4685"/>
    <w:rsid w:val="00BE69B8"/>
    <w:rsid w:val="00BF2155"/>
    <w:rsid w:val="00C03C79"/>
    <w:rsid w:val="00C044C8"/>
    <w:rsid w:val="00C22B71"/>
    <w:rsid w:val="00C25C76"/>
    <w:rsid w:val="00C530D6"/>
    <w:rsid w:val="00C64420"/>
    <w:rsid w:val="00C96E96"/>
    <w:rsid w:val="00CB5AB5"/>
    <w:rsid w:val="00CC0C15"/>
    <w:rsid w:val="00CC5090"/>
    <w:rsid w:val="00CC7242"/>
    <w:rsid w:val="00CE750F"/>
    <w:rsid w:val="00CF4EE6"/>
    <w:rsid w:val="00D11ED9"/>
    <w:rsid w:val="00D171E0"/>
    <w:rsid w:val="00D2637F"/>
    <w:rsid w:val="00D3219B"/>
    <w:rsid w:val="00D33090"/>
    <w:rsid w:val="00D3721E"/>
    <w:rsid w:val="00D61606"/>
    <w:rsid w:val="00D64E05"/>
    <w:rsid w:val="00D66F51"/>
    <w:rsid w:val="00D948A3"/>
    <w:rsid w:val="00D97EC2"/>
    <w:rsid w:val="00DB106C"/>
    <w:rsid w:val="00DD3FD2"/>
    <w:rsid w:val="00DD616A"/>
    <w:rsid w:val="00DE58B4"/>
    <w:rsid w:val="00DF0F43"/>
    <w:rsid w:val="00E055D9"/>
    <w:rsid w:val="00E11077"/>
    <w:rsid w:val="00E32D7C"/>
    <w:rsid w:val="00E359E5"/>
    <w:rsid w:val="00E54DE2"/>
    <w:rsid w:val="00E5752A"/>
    <w:rsid w:val="00E606B8"/>
    <w:rsid w:val="00E7504F"/>
    <w:rsid w:val="00E97FD1"/>
    <w:rsid w:val="00EE7439"/>
    <w:rsid w:val="00EF08D0"/>
    <w:rsid w:val="00F0740F"/>
    <w:rsid w:val="00F1703C"/>
    <w:rsid w:val="00F3336B"/>
    <w:rsid w:val="00F60A18"/>
    <w:rsid w:val="00F75FC1"/>
    <w:rsid w:val="00F85FF9"/>
    <w:rsid w:val="00F86410"/>
    <w:rsid w:val="00F871F1"/>
    <w:rsid w:val="00F87ADB"/>
    <w:rsid w:val="00FA4E12"/>
    <w:rsid w:val="00FB6366"/>
    <w:rsid w:val="00FC2A59"/>
    <w:rsid w:val="00FE3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43EC7A-870B-884A-A162-82518A8F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US" w:eastAsia="ja-JP" w:bidi="ar-SA"/>
      </w:rPr>
    </w:rPrDefault>
    <w:pPrDefault>
      <w:pPr>
        <w:spacing w:after="48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C22"/>
  </w:style>
  <w:style w:type="paragraph" w:styleId="Heading1">
    <w:name w:val="heading 1"/>
    <w:basedOn w:val="Normal"/>
    <w:next w:val="Normal"/>
    <w:link w:val="Heading1Char"/>
    <w:uiPriority w:val="2"/>
    <w:qFormat/>
    <w:rsid w:val="006B2C22"/>
    <w:pPr>
      <w:spacing w:after="60" w:line="240" w:lineRule="auto"/>
      <w:outlineLvl w:val="0"/>
    </w:pPr>
    <w:rPr>
      <w:caps/>
      <w:color w:val="969696" w:themeColor="accent3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6B2C2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C2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C22"/>
  </w:style>
  <w:style w:type="paragraph" w:styleId="Footer">
    <w:name w:val="footer"/>
    <w:basedOn w:val="Normal"/>
    <w:link w:val="FooterChar"/>
    <w:uiPriority w:val="99"/>
    <w:unhideWhenUsed/>
    <w:rsid w:val="006B2C2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C22"/>
  </w:style>
  <w:style w:type="paragraph" w:styleId="Date">
    <w:name w:val="Date"/>
    <w:basedOn w:val="Normal"/>
    <w:next w:val="Normal"/>
    <w:link w:val="DateChar"/>
    <w:uiPriority w:val="2"/>
    <w:unhideWhenUsed/>
    <w:qFormat/>
    <w:rsid w:val="006B2C22"/>
    <w:rPr>
      <w:color w:val="7F7F7F" w:themeColor="text1" w:themeTint="80"/>
      <w:kern w:val="16"/>
    </w:rPr>
  </w:style>
  <w:style w:type="character" w:customStyle="1" w:styleId="DateChar">
    <w:name w:val="Date Char"/>
    <w:basedOn w:val="DefaultParagraphFont"/>
    <w:link w:val="Date"/>
    <w:uiPriority w:val="2"/>
    <w:rsid w:val="006B2C22"/>
    <w:rPr>
      <w:color w:val="7F7F7F" w:themeColor="text1" w:themeTint="80"/>
      <w:kern w:val="16"/>
      <w:sz w:val="20"/>
    </w:rPr>
  </w:style>
  <w:style w:type="paragraph" w:styleId="Closing">
    <w:name w:val="Closing"/>
    <w:basedOn w:val="Normal"/>
    <w:link w:val="ClosingChar"/>
    <w:uiPriority w:val="2"/>
    <w:unhideWhenUsed/>
    <w:qFormat/>
    <w:rsid w:val="006B2C22"/>
    <w:pPr>
      <w:spacing w:after="40" w:line="240" w:lineRule="auto"/>
    </w:pPr>
    <w:rPr>
      <w:color w:val="000000" w:themeColor="text2" w:themeShade="BF"/>
      <w:kern w:val="16"/>
    </w:rPr>
  </w:style>
  <w:style w:type="character" w:customStyle="1" w:styleId="ClosingChar">
    <w:name w:val="Closing Char"/>
    <w:basedOn w:val="DefaultParagraphFont"/>
    <w:link w:val="Closing"/>
    <w:uiPriority w:val="2"/>
    <w:rsid w:val="006B2C22"/>
    <w:rPr>
      <w:color w:val="000000" w:themeColor="text2" w:themeShade="BF"/>
      <w:kern w:val="16"/>
      <w:sz w:val="20"/>
    </w:rPr>
  </w:style>
  <w:style w:type="paragraph" w:customStyle="1" w:styleId="Recipient">
    <w:name w:val="Recipient"/>
    <w:basedOn w:val="Normal"/>
    <w:uiPriority w:val="2"/>
    <w:qFormat/>
    <w:rsid w:val="006B2C22"/>
    <w:pPr>
      <w:spacing w:line="240" w:lineRule="auto"/>
      <w:contextualSpacing/>
    </w:pPr>
  </w:style>
  <w:style w:type="paragraph" w:styleId="ListBullet">
    <w:name w:val="List Bullet"/>
    <w:basedOn w:val="Normal"/>
    <w:uiPriority w:val="1"/>
    <w:unhideWhenUsed/>
    <w:qFormat/>
    <w:rsid w:val="006B2C22"/>
    <w:pPr>
      <w:numPr>
        <w:numId w:val="4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6B2C22"/>
    <w:rPr>
      <w:color w:val="808080"/>
    </w:rPr>
  </w:style>
  <w:style w:type="paragraph" w:customStyle="1" w:styleId="Enclosure">
    <w:name w:val="Enclosure"/>
    <w:basedOn w:val="Normal"/>
    <w:uiPriority w:val="10"/>
    <w:qFormat/>
    <w:rsid w:val="006B2C22"/>
    <w:rPr>
      <w:color w:val="7F7F7F" w:themeColor="text1" w:themeTint="80"/>
    </w:rPr>
  </w:style>
  <w:style w:type="paragraph" w:customStyle="1" w:styleId="Name">
    <w:name w:val="Name"/>
    <w:basedOn w:val="Normal"/>
    <w:uiPriority w:val="2"/>
    <w:qFormat/>
    <w:rsid w:val="006B2C22"/>
    <w:pPr>
      <w:spacing w:after="240" w:line="760" w:lineRule="exact"/>
    </w:pPr>
    <w:rPr>
      <w:rFonts w:asciiTheme="majorHAnsi" w:eastAsiaTheme="majorEastAsia" w:hAnsiTheme="majorHAnsi" w:cstheme="majorBidi"/>
      <w:sz w:val="72"/>
    </w:rPr>
  </w:style>
  <w:style w:type="paragraph" w:customStyle="1" w:styleId="KeyPoint">
    <w:name w:val="Key Point"/>
    <w:basedOn w:val="Normal"/>
    <w:uiPriority w:val="2"/>
    <w:qFormat/>
    <w:rsid w:val="006B2C22"/>
    <w:pPr>
      <w:numPr>
        <w:numId w:val="15"/>
      </w:numPr>
      <w:spacing w:before="60" w:after="60"/>
    </w:pPr>
    <w:rPr>
      <w:color w:val="7F7F7F" w:themeColor="text1" w:themeTint="80"/>
      <w:sz w:val="26"/>
    </w:rPr>
  </w:style>
  <w:style w:type="paragraph" w:customStyle="1" w:styleId="ContactInfo">
    <w:name w:val="Contact Info"/>
    <w:basedOn w:val="Normal"/>
    <w:uiPriority w:val="2"/>
    <w:qFormat/>
    <w:rsid w:val="006B2C22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2"/>
    <w:rsid w:val="006B2C22"/>
    <w:rPr>
      <w:caps/>
      <w:color w:val="969696" w:themeColor="accent3"/>
      <w:sz w:val="20"/>
    </w:rPr>
  </w:style>
  <w:style w:type="character" w:customStyle="1" w:styleId="Heading2Char">
    <w:name w:val="Heading 2 Char"/>
    <w:basedOn w:val="DefaultParagraphFont"/>
    <w:link w:val="Heading2"/>
    <w:uiPriority w:val="2"/>
    <w:rsid w:val="006B2C22"/>
    <w:rPr>
      <w:rFonts w:asciiTheme="majorHAnsi" w:eastAsiaTheme="majorEastAsia" w:hAnsiTheme="majorHAnsi" w:cstheme="majorBidi"/>
      <w:sz w:val="26"/>
    </w:rPr>
  </w:style>
  <w:style w:type="paragraph" w:styleId="BodyText">
    <w:name w:val="Body Text"/>
    <w:basedOn w:val="Normal"/>
    <w:link w:val="BodyTextChar"/>
    <w:rsid w:val="00630F9A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630F9A"/>
    <w:rPr>
      <w:rFonts w:ascii="Verdana" w:eastAsia="Times New Roman" w:hAnsi="Verdana" w:cs="Times New Roman"/>
      <w:b/>
      <w:bCs/>
      <w:color w:val="auto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BB3582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9143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bajwa999@yaho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bajwa999@yahoo.co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ChronologicalLetter.dotx" TargetMode="External"/></Relationships>
</file>

<file path=word/theme/theme1.xml><?xml version="1.0" encoding="utf-8"?>
<a:theme xmlns:a="http://schemas.openxmlformats.org/drawingml/2006/main" name="Resume and Cove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Resume-Lett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882E5C-0A69-4897-888E-9272B83487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776E6D-8B57-4061-80F4-E4B0AF407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ChronologicalLetter.dotx</Template>
  <TotalTime>53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</dc:creator>
  <cp:keywords/>
  <cp:lastModifiedBy>shakl</cp:lastModifiedBy>
  <cp:revision>76</cp:revision>
  <cp:lastPrinted>2019-04-21T17:49:00Z</cp:lastPrinted>
  <dcterms:created xsi:type="dcterms:W3CDTF">2020-03-29T12:27:00Z</dcterms:created>
  <dcterms:modified xsi:type="dcterms:W3CDTF">2020-04-27T07:45:00Z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TC028350519991</vt:lpwstr>
  </property>
</Properties>
</file>