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587B02" w:rsidTr="00587B02">
        <w:trPr>
          <w:trHeight w:val="62"/>
        </w:trPr>
        <w:tc>
          <w:tcPr>
            <w:tcW w:w="3600" w:type="dxa"/>
          </w:tcPr>
          <w:p w:rsidR="00587B02" w:rsidRDefault="00587B02" w:rsidP="00800797">
            <w:pPr>
              <w:pStyle w:val="Heading3"/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234CA86C" wp14:editId="4EE5EAEF">
                  <wp:extent cx="1716955" cy="233911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353" cy="23655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87B02" w:rsidRDefault="00587B02" w:rsidP="00800797">
            <w:pPr>
              <w:pStyle w:val="Heading3"/>
            </w:pPr>
            <w:r>
              <w:t>Visa status</w:t>
            </w:r>
          </w:p>
          <w:p w:rsidR="00587B02" w:rsidRDefault="008C223A" w:rsidP="00800797">
            <w:r>
              <w:t>Visit Visa</w:t>
            </w:r>
            <w:r w:rsidR="00587B02">
              <w:t>, United Arab Emirates, Dubai</w:t>
            </w:r>
          </w:p>
          <w:p w:rsidR="00587B02" w:rsidRDefault="00587B02" w:rsidP="00587B02">
            <w:pPr>
              <w:pStyle w:val="Heading3"/>
            </w:pPr>
            <w:r>
              <w:t>CONTACT</w:t>
            </w:r>
          </w:p>
          <w:p w:rsidR="00587B02" w:rsidRDefault="00587B02" w:rsidP="00800797">
            <w:r>
              <w:t>+971559225968</w:t>
            </w:r>
          </w:p>
          <w:p w:rsidR="00587B02" w:rsidRDefault="00587B02" w:rsidP="00800797"/>
          <w:p w:rsidR="00587B02" w:rsidRDefault="00587B02" w:rsidP="00800797">
            <w:r>
              <w:t>EMAIL:</w:t>
            </w:r>
          </w:p>
          <w:p w:rsidR="00587B02" w:rsidRPr="008E11F7" w:rsidRDefault="00740BDD" w:rsidP="00800797">
            <w:pPr>
              <w:rPr>
                <w:rStyle w:val="Hyperlink"/>
                <w:color w:val="00B0F0"/>
              </w:rPr>
            </w:pPr>
            <w:r>
              <w:rPr>
                <w:color w:val="00B0F0"/>
              </w:rPr>
              <w:t>irvinshate</w:t>
            </w:r>
            <w:r w:rsidR="00587B02" w:rsidRPr="008E11F7">
              <w:rPr>
                <w:color w:val="00B0F0"/>
              </w:rPr>
              <w:t>@gmail.com</w:t>
            </w:r>
          </w:p>
          <w:p w:rsidR="00587B02" w:rsidRDefault="00587B02" w:rsidP="00800797">
            <w:pPr>
              <w:pStyle w:val="Heading3"/>
            </w:pPr>
            <w:r>
              <w:t xml:space="preserve">PROFILE </w:t>
            </w:r>
          </w:p>
          <w:p w:rsidR="00D270AB" w:rsidRPr="00D270AB" w:rsidRDefault="00587B02" w:rsidP="00D270AB">
            <w:pPr>
              <w:pStyle w:val="ListParagraph"/>
              <w:numPr>
                <w:ilvl w:val="0"/>
                <w:numId w:val="3"/>
              </w:numPr>
            </w:pPr>
            <w:r>
              <w:t>Total 2 years of Exper</w:t>
            </w:r>
            <w:r w:rsidR="00FF0CC0">
              <w:t xml:space="preserve">ience in </w:t>
            </w:r>
            <w:r w:rsidR="00F45B2A">
              <w:t>customer service</w:t>
            </w:r>
            <w:r w:rsidR="00642F0C">
              <w:t xml:space="preserve">, </w:t>
            </w:r>
          </w:p>
          <w:p w:rsidR="00587B02" w:rsidRDefault="00D270AB" w:rsidP="00800797">
            <w:pPr>
              <w:pStyle w:val="ListParagraph"/>
              <w:numPr>
                <w:ilvl w:val="0"/>
                <w:numId w:val="3"/>
              </w:numPr>
            </w:pPr>
            <w:r w:rsidRPr="00D270AB">
              <w:t>Expe</w:t>
            </w:r>
            <w:r w:rsidR="00F45B2A">
              <w:t xml:space="preserve">rt in cabling and home </w:t>
            </w:r>
            <w:r w:rsidR="00642F0C">
              <w:t>wife</w:t>
            </w:r>
            <w:r w:rsidR="00F45B2A">
              <w:t xml:space="preserve"> installations </w:t>
            </w:r>
          </w:p>
          <w:p w:rsidR="00D270AB" w:rsidRDefault="00587B02" w:rsidP="00800797">
            <w:pPr>
              <w:pStyle w:val="ListParagraph"/>
              <w:numPr>
                <w:ilvl w:val="0"/>
                <w:numId w:val="3"/>
              </w:numPr>
            </w:pPr>
            <w:r>
              <w:t>Proactive and results oriented.</w:t>
            </w:r>
          </w:p>
          <w:p w:rsidR="00587B02" w:rsidRDefault="00D270AB" w:rsidP="00800797">
            <w:pPr>
              <w:pStyle w:val="ListParagraph"/>
              <w:numPr>
                <w:ilvl w:val="0"/>
                <w:numId w:val="3"/>
              </w:numPr>
            </w:pPr>
            <w:r>
              <w:t xml:space="preserve">Proficient in computerized </w:t>
            </w:r>
            <w:r w:rsidR="00F45B2A">
              <w:t>systems</w:t>
            </w:r>
          </w:p>
          <w:p w:rsidR="00587B02" w:rsidRPr="005054B9" w:rsidRDefault="00587B02" w:rsidP="00F45B2A">
            <w:pPr>
              <w:ind w:left="360"/>
            </w:pPr>
            <w:r>
              <w:t xml:space="preserve"> </w:t>
            </w:r>
          </w:p>
          <w:p w:rsidR="00587B02" w:rsidRDefault="00587B02" w:rsidP="00800797">
            <w:pPr>
              <w:pStyle w:val="Heading3"/>
            </w:pPr>
            <w:r>
              <w:t xml:space="preserve">objective </w:t>
            </w:r>
          </w:p>
          <w:p w:rsidR="00587B02" w:rsidRDefault="00587B02" w:rsidP="00800797">
            <w:r>
              <w:t xml:space="preserve">To be a distinguished professional associated with a progressive organization that will fully utilize my </w:t>
            </w:r>
            <w:r w:rsidRPr="00DB4566">
              <w:t>professional and technical skills</w:t>
            </w:r>
            <w:r>
              <w:t>.</w:t>
            </w:r>
          </w:p>
          <w:p w:rsidR="00657E9B" w:rsidRDefault="00740BDD" w:rsidP="00657E9B">
            <w:pPr>
              <w:pStyle w:val="Heading3"/>
            </w:pPr>
            <w:r>
              <w:t>HOBBIE</w:t>
            </w:r>
            <w:r w:rsidR="00657E9B">
              <w:t xml:space="preserve">S </w:t>
            </w:r>
          </w:p>
          <w:p w:rsidR="00657E9B" w:rsidRDefault="00657E9B" w:rsidP="00657E9B">
            <w:pPr>
              <w:pStyle w:val="ListParagraph"/>
              <w:numPr>
                <w:ilvl w:val="0"/>
                <w:numId w:val="5"/>
              </w:numPr>
            </w:pPr>
            <w:r>
              <w:t xml:space="preserve">Reading </w:t>
            </w:r>
          </w:p>
          <w:p w:rsidR="00657E9B" w:rsidRDefault="00657E9B" w:rsidP="00657E9B">
            <w:pPr>
              <w:pStyle w:val="ListParagraph"/>
              <w:numPr>
                <w:ilvl w:val="0"/>
                <w:numId w:val="5"/>
              </w:numPr>
            </w:pPr>
            <w:r>
              <w:t>Listening to music</w:t>
            </w:r>
          </w:p>
          <w:p w:rsidR="00657E9B" w:rsidRDefault="00657E9B" w:rsidP="00740BDD">
            <w:pPr>
              <w:ind w:left="360"/>
            </w:pPr>
          </w:p>
          <w:p w:rsidR="00A56CEE" w:rsidRDefault="00A56CEE" w:rsidP="00800797"/>
          <w:p w:rsidR="00A56CEE" w:rsidRDefault="00A56CEE" w:rsidP="00800797"/>
          <w:p w:rsidR="00A56CEE" w:rsidRDefault="00A56CEE" w:rsidP="00800797"/>
          <w:p w:rsidR="00A56CEE" w:rsidRDefault="00A56CEE" w:rsidP="00800797"/>
          <w:p w:rsidR="00A56CEE" w:rsidRDefault="00A56CEE" w:rsidP="00800797"/>
          <w:p w:rsidR="00A56CEE" w:rsidRPr="00B95984" w:rsidRDefault="00A56CEE" w:rsidP="00800797"/>
        </w:tc>
        <w:tc>
          <w:tcPr>
            <w:tcW w:w="720" w:type="dxa"/>
          </w:tcPr>
          <w:p w:rsidR="00587B02" w:rsidRPr="004D0B73" w:rsidRDefault="00587B02" w:rsidP="00800797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4D0B73">
              <w:rPr>
                <w:sz w:val="24"/>
                <w:szCs w:val="24"/>
              </w:rPr>
              <w:t xml:space="preserve"> </w:t>
            </w:r>
          </w:p>
          <w:p w:rsidR="00587B02" w:rsidRPr="004D0B73" w:rsidRDefault="00587B02" w:rsidP="00800797">
            <w:pPr>
              <w:tabs>
                <w:tab w:val="left" w:pos="990"/>
              </w:tabs>
              <w:rPr>
                <w:sz w:val="24"/>
                <w:szCs w:val="24"/>
              </w:rPr>
            </w:pPr>
          </w:p>
        </w:tc>
        <w:tc>
          <w:tcPr>
            <w:tcW w:w="6470" w:type="dxa"/>
          </w:tcPr>
          <w:p w:rsidR="00587B02" w:rsidRPr="004D0B73" w:rsidRDefault="00587B02" w:rsidP="00800797">
            <w:pPr>
              <w:pStyle w:val="Heading2"/>
              <w:rPr>
                <w:sz w:val="24"/>
                <w:szCs w:val="24"/>
              </w:rPr>
            </w:pPr>
            <w:r w:rsidRPr="004D0B73">
              <w:rPr>
                <w:sz w:val="24"/>
                <w:szCs w:val="24"/>
              </w:rPr>
              <w:t xml:space="preserve">     </w:t>
            </w:r>
            <w:r w:rsidR="009D38B9">
              <w:rPr>
                <w:sz w:val="24"/>
                <w:szCs w:val="24"/>
              </w:rPr>
              <w:t xml:space="preserve">                            </w:t>
            </w:r>
            <w:r w:rsidRPr="004D0B73">
              <w:rPr>
                <w:sz w:val="24"/>
                <w:szCs w:val="24"/>
              </w:rPr>
              <w:t xml:space="preserve"> Curriculim vitae</w:t>
            </w:r>
          </w:p>
          <w:p w:rsidR="00587B02" w:rsidRPr="004D0B73" w:rsidRDefault="00587B02" w:rsidP="0080079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0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9D3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4D0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740BDD" w:rsidRPr="004D0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IR</w:t>
            </w:r>
            <w:r w:rsidRPr="004D0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VIN SHATE </w:t>
            </w:r>
          </w:p>
          <w:p w:rsidR="00587B02" w:rsidRPr="004D0B73" w:rsidRDefault="00587B02" w:rsidP="00800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7B02" w:rsidRPr="004D0B73" w:rsidRDefault="00587B02" w:rsidP="00800797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4D0B73">
              <w:rPr>
                <w:rFonts w:eastAsia="Calibri" w:cs="Times New Roman"/>
                <w:sz w:val="24"/>
                <w:szCs w:val="24"/>
              </w:rPr>
              <w:t xml:space="preserve">              Passport Number</w:t>
            </w:r>
            <w:r w:rsidR="00740BDD" w:rsidRPr="004D0B73">
              <w:rPr>
                <w:rFonts w:eastAsia="Calibri" w:cs="Times New Roman"/>
                <w:sz w:val="24"/>
                <w:szCs w:val="24"/>
              </w:rPr>
              <w:t xml:space="preserve">         </w:t>
            </w:r>
            <w:r w:rsidRPr="004D0B7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40BDD" w:rsidRPr="004D0B73">
              <w:rPr>
                <w:rFonts w:eastAsia="Calibri" w:cs="Times New Roman"/>
                <w:sz w:val="24"/>
                <w:szCs w:val="24"/>
              </w:rPr>
              <w:t>:   GN805775</w:t>
            </w:r>
          </w:p>
          <w:p w:rsidR="00587B02" w:rsidRPr="004D0B73" w:rsidRDefault="00587B02" w:rsidP="00800797">
            <w:pPr>
              <w:tabs>
                <w:tab w:val="left" w:pos="2211"/>
                <w:tab w:val="left" w:pos="2836"/>
              </w:tabs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4D0B73">
              <w:rPr>
                <w:rFonts w:eastAsia="Calibri" w:cs="Times New Roman"/>
                <w:sz w:val="24"/>
                <w:szCs w:val="24"/>
              </w:rPr>
              <w:t xml:space="preserve">             Date of Birth</w:t>
            </w:r>
            <w:r w:rsidR="000B5E19" w:rsidRPr="004D0B73">
              <w:rPr>
                <w:rFonts w:eastAsia="Calibri" w:cs="Times New Roman"/>
                <w:sz w:val="24"/>
                <w:szCs w:val="24"/>
              </w:rPr>
              <w:t xml:space="preserve">           </w:t>
            </w:r>
            <w:r w:rsidR="00740BDD" w:rsidRPr="004D0B73">
              <w:rPr>
                <w:rFonts w:eastAsia="Calibri" w:cs="Times New Roman"/>
                <w:sz w:val="24"/>
                <w:szCs w:val="24"/>
              </w:rPr>
              <w:t>:   17 September 1999</w:t>
            </w:r>
          </w:p>
          <w:p w:rsidR="00587B02" w:rsidRPr="004D0B73" w:rsidRDefault="00587B02" w:rsidP="00800797">
            <w:pPr>
              <w:tabs>
                <w:tab w:val="left" w:pos="2211"/>
              </w:tabs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4D0B73">
              <w:rPr>
                <w:rFonts w:eastAsia="Calibri" w:cs="Times New Roman"/>
                <w:sz w:val="24"/>
                <w:szCs w:val="24"/>
              </w:rPr>
              <w:t xml:space="preserve">             Nationality</w:t>
            </w:r>
            <w:r w:rsidR="000B5E19" w:rsidRPr="004D0B73">
              <w:rPr>
                <w:rFonts w:eastAsia="Calibri" w:cs="Times New Roman"/>
                <w:sz w:val="24"/>
                <w:szCs w:val="24"/>
              </w:rPr>
              <w:t xml:space="preserve">             </w:t>
            </w:r>
            <w:r w:rsidRPr="004D0B73">
              <w:rPr>
                <w:rFonts w:eastAsia="Calibri" w:cs="Times New Roman"/>
                <w:sz w:val="24"/>
                <w:szCs w:val="24"/>
              </w:rPr>
              <w:t xml:space="preserve"> :  Zimbabwean </w:t>
            </w:r>
          </w:p>
          <w:p w:rsidR="000B5E19" w:rsidRPr="004D0B73" w:rsidRDefault="000B5E19" w:rsidP="00800797">
            <w:pPr>
              <w:tabs>
                <w:tab w:val="left" w:pos="2211"/>
              </w:tabs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4D0B73">
              <w:rPr>
                <w:rFonts w:eastAsia="Calibri" w:cs="Times New Roman"/>
                <w:sz w:val="24"/>
                <w:szCs w:val="24"/>
              </w:rPr>
              <w:t xml:space="preserve">             Languages             : English (written &amp; spoken)</w:t>
            </w:r>
          </w:p>
          <w:p w:rsidR="00587B02" w:rsidRPr="004D0B73" w:rsidRDefault="000B5E19" w:rsidP="00800797">
            <w:pPr>
              <w:pStyle w:val="Heading2"/>
              <w:rPr>
                <w:sz w:val="24"/>
                <w:szCs w:val="24"/>
              </w:rPr>
            </w:pPr>
            <w:r w:rsidRPr="004D0B73">
              <w:rPr>
                <w:sz w:val="24"/>
                <w:szCs w:val="24"/>
              </w:rPr>
              <w:t>EDUCATION</w:t>
            </w:r>
          </w:p>
          <w:p w:rsidR="000B5E19" w:rsidRPr="004D0B73" w:rsidRDefault="000B5E19" w:rsidP="005E77B1">
            <w:pPr>
              <w:pStyle w:val="Heading4"/>
              <w:rPr>
                <w:sz w:val="24"/>
                <w:szCs w:val="24"/>
              </w:rPr>
            </w:pPr>
            <w:r w:rsidRPr="004D0B73">
              <w:rPr>
                <w:b w:val="0"/>
                <w:sz w:val="24"/>
                <w:szCs w:val="24"/>
              </w:rPr>
              <w:t>High School Diploma</w:t>
            </w:r>
            <w:r w:rsidRPr="004D0B73">
              <w:rPr>
                <w:sz w:val="24"/>
                <w:szCs w:val="24"/>
              </w:rPr>
              <w:t xml:space="preserve"> IGCSE</w:t>
            </w:r>
          </w:p>
          <w:p w:rsidR="000B5E19" w:rsidRPr="004D0B73" w:rsidRDefault="000B5E19" w:rsidP="005E77B1">
            <w:pPr>
              <w:pStyle w:val="Heading4"/>
              <w:rPr>
                <w:b w:val="0"/>
                <w:sz w:val="24"/>
                <w:szCs w:val="24"/>
              </w:rPr>
            </w:pPr>
            <w:r w:rsidRPr="004D0B73">
              <w:rPr>
                <w:b w:val="0"/>
                <w:sz w:val="24"/>
                <w:szCs w:val="24"/>
              </w:rPr>
              <w:t>(Computer Science)</w:t>
            </w:r>
          </w:p>
          <w:p w:rsidR="000B5E19" w:rsidRPr="004D0B73" w:rsidRDefault="000B5E19" w:rsidP="000B5E19">
            <w:pPr>
              <w:rPr>
                <w:sz w:val="24"/>
                <w:szCs w:val="24"/>
              </w:rPr>
            </w:pPr>
          </w:p>
          <w:p w:rsidR="000B5E19" w:rsidRPr="004D0B73" w:rsidRDefault="000B5E19" w:rsidP="000B5E19">
            <w:pPr>
              <w:rPr>
                <w:b/>
                <w:sz w:val="24"/>
                <w:szCs w:val="24"/>
              </w:rPr>
            </w:pPr>
            <w:r w:rsidRPr="004D0B73">
              <w:rPr>
                <w:b/>
                <w:sz w:val="24"/>
                <w:szCs w:val="24"/>
              </w:rPr>
              <w:t>Higher Education Diploma</w:t>
            </w:r>
          </w:p>
          <w:p w:rsidR="000B5E19" w:rsidRPr="004D0B73" w:rsidRDefault="004D0B73" w:rsidP="000B5E19">
            <w:pPr>
              <w:rPr>
                <w:sz w:val="24"/>
                <w:szCs w:val="24"/>
              </w:rPr>
            </w:pPr>
            <w:r w:rsidRPr="004D0B73">
              <w:rPr>
                <w:sz w:val="24"/>
                <w:szCs w:val="24"/>
              </w:rPr>
              <w:t xml:space="preserve">Diploma </w:t>
            </w:r>
            <w:r>
              <w:rPr>
                <w:sz w:val="24"/>
                <w:szCs w:val="24"/>
              </w:rPr>
              <w:t xml:space="preserve">in </w:t>
            </w:r>
            <w:r w:rsidRPr="004D0B73">
              <w:rPr>
                <w:sz w:val="24"/>
                <w:szCs w:val="24"/>
              </w:rPr>
              <w:t xml:space="preserve">Telecommunications </w:t>
            </w:r>
          </w:p>
          <w:p w:rsidR="000B5E19" w:rsidRPr="004D0B73" w:rsidRDefault="000B5E19" w:rsidP="004D0B73">
            <w:pPr>
              <w:pStyle w:val="Heading4"/>
              <w:rPr>
                <w:b w:val="0"/>
                <w:sz w:val="24"/>
                <w:szCs w:val="24"/>
              </w:rPr>
            </w:pPr>
            <w:r w:rsidRPr="004D0B73">
              <w:rPr>
                <w:b w:val="0"/>
                <w:sz w:val="24"/>
                <w:szCs w:val="24"/>
              </w:rPr>
              <w:t xml:space="preserve"> </w:t>
            </w:r>
          </w:p>
          <w:p w:rsidR="00587B02" w:rsidRPr="004D0B73" w:rsidRDefault="009C3573" w:rsidP="00800797">
            <w:pPr>
              <w:pStyle w:val="Heading2"/>
              <w:rPr>
                <w:sz w:val="24"/>
                <w:szCs w:val="24"/>
              </w:rPr>
            </w:pPr>
            <w:r w:rsidRPr="004D0B73">
              <w:rPr>
                <w:sz w:val="24"/>
                <w:szCs w:val="24"/>
              </w:rPr>
              <w:t xml:space="preserve">WORK EXPERIENCE </w:t>
            </w:r>
          </w:p>
          <w:p w:rsidR="00740BDD" w:rsidRPr="004D0B73" w:rsidRDefault="00642F0C" w:rsidP="002F0559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ZOL NETWORKS</w:t>
            </w:r>
            <w:r w:rsidR="00D05D4E">
              <w:rPr>
                <w:sz w:val="24"/>
                <w:szCs w:val="24"/>
              </w:rPr>
              <w:t xml:space="preserve"> ZIMBABWE </w:t>
            </w:r>
            <w:r w:rsidR="009422E3" w:rsidRPr="004D0B73">
              <w:rPr>
                <w:sz w:val="24"/>
                <w:szCs w:val="24"/>
              </w:rPr>
              <w:t xml:space="preserve">  </w:t>
            </w:r>
          </w:p>
          <w:p w:rsidR="00740BDD" w:rsidRPr="004D0B73" w:rsidRDefault="00740BDD" w:rsidP="002F0559">
            <w:pPr>
              <w:pStyle w:val="Heading4"/>
              <w:rPr>
                <w:sz w:val="24"/>
                <w:szCs w:val="24"/>
              </w:rPr>
            </w:pPr>
          </w:p>
          <w:p w:rsidR="002F0559" w:rsidRPr="004D0B73" w:rsidRDefault="00D05D4E" w:rsidP="002F0559">
            <w:pPr>
              <w:pStyle w:val="Heading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TELECOMMUNICATION TECHICIAN</w:t>
            </w:r>
          </w:p>
          <w:p w:rsidR="003B4E97" w:rsidRPr="004D0B73" w:rsidRDefault="002F0559" w:rsidP="00844FA9">
            <w:pPr>
              <w:pStyle w:val="Date"/>
              <w:rPr>
                <w:sz w:val="24"/>
                <w:szCs w:val="24"/>
              </w:rPr>
            </w:pPr>
            <w:r w:rsidRPr="004D0B73">
              <w:rPr>
                <w:sz w:val="24"/>
                <w:szCs w:val="24"/>
              </w:rPr>
              <w:t xml:space="preserve">September 2018 –  </w:t>
            </w:r>
            <w:r w:rsidR="00186B59" w:rsidRPr="004D0B73">
              <w:rPr>
                <w:sz w:val="24"/>
                <w:szCs w:val="24"/>
              </w:rPr>
              <w:t>January 2021</w:t>
            </w:r>
          </w:p>
          <w:p w:rsidR="00844FA9" w:rsidRPr="004D0B73" w:rsidRDefault="00D05D4E" w:rsidP="00844FA9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Installing voice and data communication circuits </w:t>
            </w:r>
          </w:p>
          <w:p w:rsidR="009C3573" w:rsidRPr="004D0B73" w:rsidRDefault="00D05D4E" w:rsidP="00025FA4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24"/>
                <w:szCs w:val="24"/>
                <w:lang w:val="en-ZW"/>
              </w:rPr>
            </w:pPr>
            <w:r>
              <w:rPr>
                <w:sz w:val="24"/>
                <w:szCs w:val="24"/>
              </w:rPr>
              <w:t>Repairing telecommunication systems</w:t>
            </w:r>
          </w:p>
          <w:p w:rsidR="009422E3" w:rsidRPr="004D0B73" w:rsidRDefault="00D05D4E" w:rsidP="00025FA4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24"/>
                <w:szCs w:val="24"/>
                <w:lang w:val="en-ZW"/>
              </w:rPr>
            </w:pPr>
            <w:r>
              <w:rPr>
                <w:sz w:val="24"/>
                <w:szCs w:val="24"/>
              </w:rPr>
              <w:t>Planning network installations by studying customer orders , plans , manuals , and technical specifications :</w:t>
            </w:r>
            <w:r w:rsidR="00642F0C">
              <w:rPr>
                <w:sz w:val="24"/>
                <w:szCs w:val="24"/>
              </w:rPr>
              <w:t>ordering</w:t>
            </w:r>
            <w:r>
              <w:rPr>
                <w:sz w:val="24"/>
                <w:szCs w:val="24"/>
              </w:rPr>
              <w:t xml:space="preserve"> and gathering equipment </w:t>
            </w:r>
          </w:p>
          <w:p w:rsidR="00844FA9" w:rsidRPr="004D0B73" w:rsidRDefault="00D05D4E" w:rsidP="00025FA4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24"/>
                <w:szCs w:val="24"/>
                <w:lang w:val="en-ZW"/>
              </w:rPr>
            </w:pPr>
            <w:r>
              <w:rPr>
                <w:sz w:val="24"/>
                <w:szCs w:val="24"/>
              </w:rPr>
              <w:t xml:space="preserve">Testing circuits </w:t>
            </w:r>
          </w:p>
          <w:p w:rsidR="00844FA9" w:rsidRPr="004D0B73" w:rsidRDefault="00D05D4E" w:rsidP="00025FA4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24"/>
                <w:szCs w:val="24"/>
                <w:lang w:val="en-ZW"/>
              </w:rPr>
            </w:pPr>
            <w:r>
              <w:rPr>
                <w:sz w:val="24"/>
                <w:szCs w:val="24"/>
              </w:rPr>
              <w:t xml:space="preserve">Maintaining safe work environment by following codes , standards and legal regulations </w:t>
            </w:r>
          </w:p>
          <w:p w:rsidR="002F0559" w:rsidRPr="00F45B2A" w:rsidRDefault="002F0559" w:rsidP="00F45B2A">
            <w:pPr>
              <w:ind w:left="360"/>
              <w:rPr>
                <w:sz w:val="24"/>
                <w:szCs w:val="24"/>
                <w:lang w:val="en-ZW"/>
              </w:rPr>
            </w:pPr>
          </w:p>
          <w:p w:rsidR="00587B02" w:rsidRPr="004D0B73" w:rsidRDefault="00A56CEE" w:rsidP="00800797">
            <w:pPr>
              <w:pStyle w:val="Heading2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4D0B73">
              <w:rPr>
                <w:rFonts w:asciiTheme="minorHAnsi" w:eastAsiaTheme="minorEastAsia" w:hAnsiTheme="minorHAnsi" w:cstheme="minorBidi"/>
                <w:sz w:val="24"/>
                <w:szCs w:val="24"/>
              </w:rPr>
              <w:t>Skills</w:t>
            </w:r>
          </w:p>
          <w:p w:rsidR="00587B02" w:rsidRPr="004D0B73" w:rsidRDefault="00587B02" w:rsidP="00574BA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D0B73">
              <w:rPr>
                <w:sz w:val="24"/>
                <w:szCs w:val="24"/>
              </w:rPr>
              <w:t>Microsoft Word, Excel, Power Point</w:t>
            </w:r>
          </w:p>
          <w:p w:rsidR="00587B02" w:rsidRPr="004D0B73" w:rsidRDefault="00FC5BAD" w:rsidP="005E77B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D0B73">
              <w:rPr>
                <w:sz w:val="24"/>
                <w:szCs w:val="24"/>
              </w:rPr>
              <w:t>Email, Telephone Etiquette and Business Communication</w:t>
            </w:r>
            <w:r w:rsidR="005E66DC" w:rsidRPr="004D0B73">
              <w:rPr>
                <w:sz w:val="24"/>
                <w:szCs w:val="24"/>
              </w:rPr>
              <w:t>s</w:t>
            </w:r>
            <w:r w:rsidR="00A037CE" w:rsidRPr="004D0B73">
              <w:rPr>
                <w:sz w:val="24"/>
                <w:szCs w:val="24"/>
              </w:rPr>
              <w:t>`1</w:t>
            </w:r>
            <w:r w:rsidRPr="004D0B73">
              <w:rPr>
                <w:sz w:val="24"/>
                <w:szCs w:val="24"/>
              </w:rPr>
              <w:t xml:space="preserve"> </w:t>
            </w:r>
            <w:r w:rsidR="00587B02" w:rsidRPr="004D0B73">
              <w:rPr>
                <w:sz w:val="24"/>
                <w:szCs w:val="24"/>
              </w:rPr>
              <w:t xml:space="preserve"> </w:t>
            </w:r>
          </w:p>
          <w:p w:rsidR="00587B02" w:rsidRPr="004D0B73" w:rsidRDefault="005E77B1" w:rsidP="00574BA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D0B73">
              <w:rPr>
                <w:sz w:val="24"/>
                <w:szCs w:val="24"/>
              </w:rPr>
              <w:t>Point of Sale Technologies</w:t>
            </w:r>
          </w:p>
          <w:p w:rsidR="00587B02" w:rsidRPr="004D0B73" w:rsidRDefault="00F45B2A" w:rsidP="005E77B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repairs</w:t>
            </w:r>
          </w:p>
          <w:p w:rsidR="00587B02" w:rsidRPr="00F45B2A" w:rsidRDefault="00587B02" w:rsidP="00F45B2A">
            <w:pPr>
              <w:pStyle w:val="ListParagraph"/>
              <w:rPr>
                <w:sz w:val="24"/>
                <w:szCs w:val="24"/>
              </w:rPr>
            </w:pPr>
          </w:p>
          <w:p w:rsidR="00587B02" w:rsidRPr="004D0B73" w:rsidRDefault="00587B02" w:rsidP="00800797">
            <w:pPr>
              <w:rPr>
                <w:sz w:val="24"/>
                <w:szCs w:val="24"/>
              </w:rPr>
            </w:pPr>
          </w:p>
          <w:p w:rsidR="00587B02" w:rsidRPr="004D0B73" w:rsidRDefault="00587B02" w:rsidP="00800797">
            <w:pPr>
              <w:rPr>
                <w:sz w:val="24"/>
                <w:szCs w:val="24"/>
              </w:rPr>
            </w:pPr>
          </w:p>
          <w:p w:rsidR="00587B02" w:rsidRPr="004D0B73" w:rsidRDefault="00587B02" w:rsidP="00800797">
            <w:pPr>
              <w:rPr>
                <w:sz w:val="24"/>
                <w:szCs w:val="24"/>
              </w:rPr>
            </w:pPr>
          </w:p>
          <w:p w:rsidR="00587B02" w:rsidRPr="004D0B73" w:rsidRDefault="00587B02" w:rsidP="00800797">
            <w:pPr>
              <w:rPr>
                <w:sz w:val="24"/>
                <w:szCs w:val="24"/>
              </w:rPr>
            </w:pPr>
          </w:p>
          <w:p w:rsidR="00587B02" w:rsidRPr="004D0B73" w:rsidRDefault="00587B02" w:rsidP="00800797">
            <w:pPr>
              <w:rPr>
                <w:sz w:val="24"/>
                <w:szCs w:val="24"/>
              </w:rPr>
            </w:pPr>
          </w:p>
          <w:p w:rsidR="00587B02" w:rsidRPr="004D0B73" w:rsidRDefault="00587B02" w:rsidP="00800797">
            <w:pPr>
              <w:rPr>
                <w:sz w:val="24"/>
                <w:szCs w:val="24"/>
              </w:rPr>
            </w:pPr>
          </w:p>
          <w:p w:rsidR="008A43EB" w:rsidRPr="004D0B73" w:rsidRDefault="008A43EB" w:rsidP="00800797">
            <w:pPr>
              <w:rPr>
                <w:sz w:val="24"/>
                <w:szCs w:val="24"/>
              </w:rPr>
            </w:pPr>
          </w:p>
          <w:p w:rsidR="008A43EB" w:rsidRPr="004D0B73" w:rsidRDefault="008A43EB" w:rsidP="00800797">
            <w:pPr>
              <w:rPr>
                <w:sz w:val="24"/>
                <w:szCs w:val="24"/>
              </w:rPr>
            </w:pPr>
          </w:p>
          <w:p w:rsidR="008A43EB" w:rsidRPr="004D0B73" w:rsidRDefault="008A43EB" w:rsidP="00800797">
            <w:pPr>
              <w:rPr>
                <w:sz w:val="24"/>
                <w:szCs w:val="24"/>
              </w:rPr>
            </w:pPr>
          </w:p>
          <w:p w:rsidR="00587B02" w:rsidRPr="004D0B73" w:rsidRDefault="00587B02" w:rsidP="00800797">
            <w:pPr>
              <w:rPr>
                <w:sz w:val="24"/>
                <w:szCs w:val="24"/>
              </w:rPr>
            </w:pPr>
          </w:p>
          <w:p w:rsidR="00587B02" w:rsidRPr="004D0B73" w:rsidRDefault="00587B02" w:rsidP="00800797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A037CE" w:rsidTr="00587B02">
        <w:trPr>
          <w:trHeight w:val="62"/>
        </w:trPr>
        <w:tc>
          <w:tcPr>
            <w:tcW w:w="3600" w:type="dxa"/>
          </w:tcPr>
          <w:p w:rsidR="00A037CE" w:rsidRDefault="00A037CE" w:rsidP="00800797">
            <w:pPr>
              <w:pStyle w:val="Heading3"/>
              <w:rPr>
                <w:noProof/>
                <w:lang w:val="en-ZW" w:eastAsia="en-ZW"/>
              </w:rPr>
            </w:pPr>
          </w:p>
        </w:tc>
        <w:tc>
          <w:tcPr>
            <w:tcW w:w="720" w:type="dxa"/>
          </w:tcPr>
          <w:p w:rsidR="00A037CE" w:rsidRDefault="00A037CE" w:rsidP="00800797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:rsidR="00A037CE" w:rsidRDefault="00A037CE" w:rsidP="00800797">
            <w:pPr>
              <w:pStyle w:val="Heading2"/>
            </w:pPr>
          </w:p>
        </w:tc>
      </w:tr>
      <w:tr w:rsidR="00A037CE" w:rsidTr="00587B02">
        <w:trPr>
          <w:trHeight w:val="62"/>
        </w:trPr>
        <w:tc>
          <w:tcPr>
            <w:tcW w:w="3600" w:type="dxa"/>
          </w:tcPr>
          <w:p w:rsidR="00A037CE" w:rsidRDefault="00A037CE" w:rsidP="00800797">
            <w:pPr>
              <w:pStyle w:val="Heading3"/>
              <w:rPr>
                <w:noProof/>
                <w:lang w:val="en-ZW" w:eastAsia="en-ZW"/>
              </w:rPr>
            </w:pPr>
          </w:p>
        </w:tc>
        <w:tc>
          <w:tcPr>
            <w:tcW w:w="720" w:type="dxa"/>
          </w:tcPr>
          <w:p w:rsidR="00A037CE" w:rsidRDefault="00A037CE" w:rsidP="00800797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:rsidR="00A037CE" w:rsidRDefault="00A037CE" w:rsidP="00800797">
            <w:pPr>
              <w:pStyle w:val="Heading2"/>
            </w:pPr>
          </w:p>
        </w:tc>
      </w:tr>
    </w:tbl>
    <w:p w:rsidR="0043117B" w:rsidRPr="00587B02" w:rsidRDefault="00245AF2" w:rsidP="00587B02"/>
    <w:sectPr w:rsidR="0043117B" w:rsidRPr="00587B02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AF2" w:rsidRDefault="00245AF2" w:rsidP="000C45FF">
      <w:r>
        <w:separator/>
      </w:r>
    </w:p>
  </w:endnote>
  <w:endnote w:type="continuationSeparator" w:id="0">
    <w:p w:rsidR="00245AF2" w:rsidRDefault="00245AF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AF2" w:rsidRDefault="00245AF2" w:rsidP="000C45FF">
      <w:r>
        <w:separator/>
      </w:r>
    </w:p>
  </w:footnote>
  <w:footnote w:type="continuationSeparator" w:id="0">
    <w:p w:rsidR="00245AF2" w:rsidRDefault="00245AF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0C45FF" w:rsidP="00587B02">
    <w:pPr>
      <w:pStyle w:val="Header"/>
      <w:tabs>
        <w:tab w:val="clear" w:pos="4680"/>
        <w:tab w:val="clear" w:pos="9360"/>
        <w:tab w:val="left" w:pos="974"/>
        <w:tab w:val="center" w:pos="5400"/>
      </w:tabs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B02">
      <w:tab/>
    </w:r>
    <w:r w:rsidR="00587B0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26A56"/>
    <w:multiLevelType w:val="hybridMultilevel"/>
    <w:tmpl w:val="8C58B22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70891"/>
    <w:multiLevelType w:val="multilevel"/>
    <w:tmpl w:val="B89C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EB4FB2"/>
    <w:multiLevelType w:val="hybridMultilevel"/>
    <w:tmpl w:val="55E0C26A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92F13"/>
    <w:multiLevelType w:val="hybridMultilevel"/>
    <w:tmpl w:val="3A9E4A7E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376E9"/>
    <w:multiLevelType w:val="hybridMultilevel"/>
    <w:tmpl w:val="1FB8597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716F3"/>
    <w:multiLevelType w:val="hybridMultilevel"/>
    <w:tmpl w:val="5944062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31"/>
    <w:rsid w:val="0002514C"/>
    <w:rsid w:val="00025FA4"/>
    <w:rsid w:val="00036450"/>
    <w:rsid w:val="00094499"/>
    <w:rsid w:val="000B5E19"/>
    <w:rsid w:val="000C45FF"/>
    <w:rsid w:val="000D1D03"/>
    <w:rsid w:val="000E3FD1"/>
    <w:rsid w:val="00112054"/>
    <w:rsid w:val="001262F8"/>
    <w:rsid w:val="00140BFA"/>
    <w:rsid w:val="001525E1"/>
    <w:rsid w:val="00180329"/>
    <w:rsid w:val="00186B59"/>
    <w:rsid w:val="0019001F"/>
    <w:rsid w:val="00193C94"/>
    <w:rsid w:val="001A74A5"/>
    <w:rsid w:val="001B2ABD"/>
    <w:rsid w:val="001C795C"/>
    <w:rsid w:val="001E0391"/>
    <w:rsid w:val="001E1759"/>
    <w:rsid w:val="001F1ECC"/>
    <w:rsid w:val="002400EB"/>
    <w:rsid w:val="00245AF2"/>
    <w:rsid w:val="00256CF7"/>
    <w:rsid w:val="00264804"/>
    <w:rsid w:val="00281FD5"/>
    <w:rsid w:val="002901F8"/>
    <w:rsid w:val="002F0559"/>
    <w:rsid w:val="0030481B"/>
    <w:rsid w:val="003156FC"/>
    <w:rsid w:val="003254B5"/>
    <w:rsid w:val="0037121F"/>
    <w:rsid w:val="003A6B7D"/>
    <w:rsid w:val="003B06CA"/>
    <w:rsid w:val="003B4E97"/>
    <w:rsid w:val="003C4F98"/>
    <w:rsid w:val="00402026"/>
    <w:rsid w:val="004071FC"/>
    <w:rsid w:val="00445947"/>
    <w:rsid w:val="004813B3"/>
    <w:rsid w:val="00496591"/>
    <w:rsid w:val="004C63E4"/>
    <w:rsid w:val="004D0B73"/>
    <w:rsid w:val="004D3011"/>
    <w:rsid w:val="004F6E5A"/>
    <w:rsid w:val="00501498"/>
    <w:rsid w:val="005262AC"/>
    <w:rsid w:val="00574BAE"/>
    <w:rsid w:val="00587B02"/>
    <w:rsid w:val="005E39D5"/>
    <w:rsid w:val="005E66DC"/>
    <w:rsid w:val="005E77B1"/>
    <w:rsid w:val="00600670"/>
    <w:rsid w:val="0062123A"/>
    <w:rsid w:val="00642F0C"/>
    <w:rsid w:val="00646E75"/>
    <w:rsid w:val="00657E9B"/>
    <w:rsid w:val="006771D0"/>
    <w:rsid w:val="00715FCB"/>
    <w:rsid w:val="00740BDD"/>
    <w:rsid w:val="00743101"/>
    <w:rsid w:val="00743359"/>
    <w:rsid w:val="007775E1"/>
    <w:rsid w:val="007867A0"/>
    <w:rsid w:val="007927F5"/>
    <w:rsid w:val="007C2FA5"/>
    <w:rsid w:val="007D39C5"/>
    <w:rsid w:val="00802CA0"/>
    <w:rsid w:val="00810988"/>
    <w:rsid w:val="00835B22"/>
    <w:rsid w:val="00844FA9"/>
    <w:rsid w:val="00880CDF"/>
    <w:rsid w:val="008963A3"/>
    <w:rsid w:val="008A43EB"/>
    <w:rsid w:val="008C223A"/>
    <w:rsid w:val="008D6876"/>
    <w:rsid w:val="009260CD"/>
    <w:rsid w:val="009422E3"/>
    <w:rsid w:val="00952C25"/>
    <w:rsid w:val="009C3573"/>
    <w:rsid w:val="009D38B9"/>
    <w:rsid w:val="00A037CE"/>
    <w:rsid w:val="00A2118D"/>
    <w:rsid w:val="00A24ED7"/>
    <w:rsid w:val="00A4130C"/>
    <w:rsid w:val="00A56CEE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50E83"/>
    <w:rsid w:val="00C64A0F"/>
    <w:rsid w:val="00C72BED"/>
    <w:rsid w:val="00C9578B"/>
    <w:rsid w:val="00CB0055"/>
    <w:rsid w:val="00D05D4E"/>
    <w:rsid w:val="00D2522B"/>
    <w:rsid w:val="00D270AB"/>
    <w:rsid w:val="00D308A6"/>
    <w:rsid w:val="00D422DE"/>
    <w:rsid w:val="00D5459D"/>
    <w:rsid w:val="00DA1F4D"/>
    <w:rsid w:val="00DD172A"/>
    <w:rsid w:val="00DF0631"/>
    <w:rsid w:val="00E0174D"/>
    <w:rsid w:val="00E050B7"/>
    <w:rsid w:val="00E25A26"/>
    <w:rsid w:val="00E4381A"/>
    <w:rsid w:val="00E55D74"/>
    <w:rsid w:val="00F45B2A"/>
    <w:rsid w:val="00F60274"/>
    <w:rsid w:val="00F72B57"/>
    <w:rsid w:val="00F77FB9"/>
    <w:rsid w:val="00FB068F"/>
    <w:rsid w:val="00FC5BAD"/>
    <w:rsid w:val="00FF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B02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58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3A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UEL%20SHATE\AppData\Roaming\Microsoft\Templates\Blue%20grey%20resume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2022-03-14T12:21:00Z</dcterms:created>
  <dcterms:modified xsi:type="dcterms:W3CDTF">2022-03-15T20:39:00Z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