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31"/>
        <w:tblW w:w="52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173"/>
        <w:gridCol w:w="3954"/>
      </w:tblGrid>
      <w:tr w:rsidR="007A0F44" w:rsidRPr="00565B06" w:rsidTr="00E27B3F">
        <w:trPr>
          <w:trHeight w:hRule="exact" w:val="2157"/>
        </w:trPr>
        <w:tc>
          <w:tcPr>
            <w:tcW w:w="5173" w:type="dxa"/>
            <w:tcMar>
              <w:right w:w="144" w:type="dxa"/>
            </w:tcMar>
            <w:vAlign w:val="bottom"/>
          </w:tcPr>
          <w:p w:rsidR="00264680" w:rsidRDefault="00264680" w:rsidP="00264680">
            <w:pPr>
              <w:pStyle w:val="Title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inline distT="0" distB="0" distL="0" distR="0" wp14:anchorId="6C9156BF" wp14:editId="1EB9DD4B">
                  <wp:extent cx="1091565" cy="103007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199" cy="1035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7A0F44" w:rsidRPr="00E27B3F" w:rsidRDefault="0004707E" w:rsidP="00264680">
            <w:pPr>
              <w:pStyle w:val="Title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proofErr w:type="gramStart"/>
            <w:r w:rsidRPr="00E27B3F">
              <w:rPr>
                <w:rFonts w:ascii="Times New Roman" w:hAnsi="Times New Roman" w:cs="Times New Roman"/>
                <w:b/>
                <w:sz w:val="28"/>
                <w:szCs w:val="36"/>
              </w:rPr>
              <w:t>IRFANA  habeeb</w:t>
            </w:r>
            <w:proofErr w:type="gramEnd"/>
          </w:p>
          <w:p w:rsidR="00335A89" w:rsidRPr="0004707E" w:rsidRDefault="00335A89" w:rsidP="00264680">
            <w:pPr>
              <w:pStyle w:val="Title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54" w:type="dxa"/>
            <w:tcMar>
              <w:left w:w="144" w:type="dxa"/>
            </w:tcMar>
            <w:vAlign w:val="bottom"/>
          </w:tcPr>
          <w:p w:rsidR="007A0F44" w:rsidRPr="00335A89" w:rsidRDefault="00357F1E" w:rsidP="00264680">
            <w:pPr>
              <w:pStyle w:val="ContactInf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ter address:"/>
                <w:tag w:val="Enter address:"/>
                <w:id w:val="-989020281"/>
                <w:placeholder>
                  <w:docPart w:val="19D9E84244B445A288F671C9DE5C4A82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335A89" w:rsidRPr="00335A89">
                  <w:rPr>
                    <w:rFonts w:ascii="Times New Roman" w:hAnsi="Times New Roman" w:cs="Times New Roman"/>
                  </w:rPr>
                  <w:t>UAE</w:t>
                </w:r>
              </w:sdtContent>
            </w:sdt>
            <w:r w:rsidR="007A0F44" w:rsidRPr="00335A89">
              <w:rPr>
                <w:rFonts w:ascii="Times New Roman" w:hAnsi="Times New Roman" w:cs="Times New Roman"/>
              </w:rPr>
              <w:t xml:space="preserve">  </w:t>
            </w:r>
            <w:r w:rsidR="007A0F44" w:rsidRPr="00335A8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6B3C1E" wp14:editId="3BEE3BBE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EE71718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335A89" w:rsidRDefault="00357F1E" w:rsidP="00264680">
            <w:pPr>
              <w:pStyle w:val="ContactInf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ter phone:"/>
                <w:tag w:val="Enter phone:"/>
                <w:id w:val="381135673"/>
                <w:placeholder>
                  <w:docPart w:val="D3C6DE0C8FA043D8904B9FF933F71DE4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335A89">
                  <w:rPr>
                    <w:rFonts w:ascii="Times New Roman" w:hAnsi="Times New Roman" w:cs="Times New Roman"/>
                  </w:rPr>
                  <w:t>+</w:t>
                </w:r>
                <w:r w:rsidR="00335A89" w:rsidRPr="00335A89">
                  <w:rPr>
                    <w:rFonts w:ascii="Times New Roman" w:hAnsi="Times New Roman" w:cs="Times New Roman"/>
                  </w:rPr>
                  <w:t>971 528489698</w:t>
                </w:r>
              </w:sdtContent>
            </w:sdt>
            <w:r w:rsidR="007A0F44" w:rsidRPr="00335A89">
              <w:rPr>
                <w:rFonts w:ascii="Times New Roman" w:hAnsi="Times New Roman" w:cs="Times New Roman"/>
              </w:rPr>
              <w:t xml:space="preserve">  </w:t>
            </w:r>
            <w:r w:rsidR="007A0F44" w:rsidRPr="00335A8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D76B0A1" wp14:editId="0D62EAB5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05238AB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335A89" w:rsidRDefault="00357F1E" w:rsidP="00264680">
            <w:pPr>
              <w:pStyle w:val="ContactInf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ter email:"/>
                <w:tag w:val="Enter email:"/>
                <w:id w:val="479813182"/>
                <w:placeholder>
                  <w:docPart w:val="14B68C39F6464FE293ABD99FB3420976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EndPr/>
              <w:sdtContent>
                <w:r w:rsidR="00020963">
                  <w:rPr>
                    <w:rFonts w:ascii="Times New Roman" w:hAnsi="Times New Roman" w:cs="Times New Roman"/>
                  </w:rPr>
                  <w:t>i</w:t>
                </w:r>
                <w:r w:rsidR="00335A89" w:rsidRPr="00335A89">
                  <w:rPr>
                    <w:rFonts w:ascii="Times New Roman" w:hAnsi="Times New Roman" w:cs="Times New Roman"/>
                  </w:rPr>
                  <w:t>rfanahabeeb.dh@gmail.com</w:t>
                </w:r>
              </w:sdtContent>
            </w:sdt>
            <w:r w:rsidR="007A0F44" w:rsidRPr="00335A89">
              <w:rPr>
                <w:rFonts w:ascii="Times New Roman" w:hAnsi="Times New Roman" w:cs="Times New Roman"/>
              </w:rPr>
              <w:t xml:space="preserve"> </w:t>
            </w:r>
            <w:r w:rsidR="007A0F44" w:rsidRPr="00335A8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6D2C98B" wp14:editId="7F8A9E47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7AA6C99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Pr="00565B06" w:rsidRDefault="00357F1E" w:rsidP="00264680">
            <w:pPr>
              <w:pStyle w:val="ContactInfo"/>
              <w:jc w:val="center"/>
            </w:pPr>
            <w:sdt>
              <w:sdtPr>
                <w:rPr>
                  <w:rFonts w:ascii="Times New Roman" w:hAnsi="Times New Roman" w:cs="Times New Roman"/>
                </w:rPr>
                <w:alias w:val="Enter LinkedIn profile:"/>
                <w:tag w:val="Enter LinkedIn profile:"/>
                <w:id w:val="-1253892234"/>
                <w:placeholder>
                  <w:docPart w:val="DADE6861D0A74B49ACFA03E8243164FE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EndPr/>
              <w:sdtContent>
                <w:proofErr w:type="spellStart"/>
                <w:r w:rsidR="00F9511B">
                  <w:rPr>
                    <w:rFonts w:ascii="Times New Roman" w:hAnsi="Times New Roman" w:cs="Times New Roman"/>
                  </w:rPr>
                  <w:t>Irfana</w:t>
                </w:r>
                <w:proofErr w:type="spellEnd"/>
                <w:r w:rsidR="00F9511B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="00F9511B">
                  <w:rPr>
                    <w:rFonts w:ascii="Times New Roman" w:hAnsi="Times New Roman" w:cs="Times New Roman"/>
                  </w:rPr>
                  <w:t>Habeeb</w:t>
                </w:r>
                <w:proofErr w:type="spellEnd"/>
              </w:sdtContent>
            </w:sdt>
            <w:r w:rsidR="007A0F44">
              <w:t xml:space="preserve">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3E70042" wp14:editId="50019E32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5C2EA54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68BC685" wp14:editId="4B4BC9A3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DCAB5DD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357F1E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1238F292FCAF4A3CB19F19378C811566"/>
                </w:placeholder>
                <w:temporary/>
                <w:showingPlcHdr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:rsidR="00703DFF" w:rsidRDefault="00E27B3F" w:rsidP="00703DFF">
      <w:r>
        <w:t>M</w:t>
      </w:r>
      <w:r w:rsidR="00703DFF">
        <w:t>ore than 2 Years of experience in IT environment with reputed organization as a consistent performer with a strong track record, positive attitude with ability to handle assignments under any pressure.</w:t>
      </w:r>
    </w:p>
    <w:tbl>
      <w:tblPr>
        <w:tblStyle w:val="TableGrid"/>
        <w:tblW w:w="5432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6"/>
        <w:gridCol w:w="8660"/>
      </w:tblGrid>
      <w:tr w:rsidR="00A77B4D" w:rsidRPr="00565B06" w:rsidTr="00E27B3F">
        <w:trPr>
          <w:trHeight w:val="706"/>
        </w:trPr>
        <w:tc>
          <w:tcPr>
            <w:tcW w:w="726" w:type="dxa"/>
            <w:tcMar>
              <w:right w:w="216" w:type="dxa"/>
            </w:tcMar>
            <w:vAlign w:val="bottom"/>
          </w:tcPr>
          <w:p w:rsidR="00A77B4D" w:rsidRPr="00565B06" w:rsidRDefault="00075B13" w:rsidP="00703DFF">
            <w:pPr>
              <w:pStyle w:val="Icons"/>
              <w:jc w:val="left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FF6BA4B" wp14:editId="1755AB09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D319460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61" w:type="dxa"/>
          </w:tcPr>
          <w:p w:rsidR="00A77B4D" w:rsidRPr="00565B06" w:rsidRDefault="00357F1E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24AB90BB5E6A41AAA4825925B29FC37B"/>
                </w:placeholder>
                <w:temporary/>
                <w:showingPlcHdr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7C0E0E" w:rsidRPr="00E27B3F" w:rsidRDefault="004D7692" w:rsidP="00B47E1E">
      <w:pPr>
        <w:pStyle w:val="Heading2"/>
        <w:rPr>
          <w:sz w:val="24"/>
          <w:szCs w:val="24"/>
        </w:rPr>
      </w:pPr>
      <w:r w:rsidRPr="00E27B3F">
        <w:rPr>
          <w:sz w:val="24"/>
          <w:szCs w:val="24"/>
        </w:rPr>
        <w:t xml:space="preserve">Bachelor of Technology </w:t>
      </w:r>
      <w:r w:rsidR="007C0E0E" w:rsidRPr="00E27B3F">
        <w:rPr>
          <w:sz w:val="24"/>
          <w:szCs w:val="24"/>
        </w:rPr>
        <w:t xml:space="preserve">| </w:t>
      </w:r>
      <w:r w:rsidRPr="00E27B3F">
        <w:rPr>
          <w:rStyle w:val="Emphasis"/>
          <w:sz w:val="24"/>
          <w:szCs w:val="24"/>
        </w:rPr>
        <w:t>Mahatma Gandhi University</w:t>
      </w:r>
    </w:p>
    <w:p w:rsidR="004D7692" w:rsidRPr="00E27B3F" w:rsidRDefault="004D7692" w:rsidP="004D7692">
      <w:pPr>
        <w:pStyle w:val="Heading3"/>
        <w:rPr>
          <w:sz w:val="22"/>
          <w:szCs w:val="22"/>
        </w:rPr>
      </w:pPr>
      <w:r w:rsidRPr="00E27B3F">
        <w:rPr>
          <w:sz w:val="22"/>
          <w:szCs w:val="22"/>
        </w:rPr>
        <w:t xml:space="preserve">August </w:t>
      </w:r>
      <w:r w:rsidR="00E4484F" w:rsidRPr="00E27B3F">
        <w:rPr>
          <w:sz w:val="22"/>
          <w:szCs w:val="22"/>
        </w:rPr>
        <w:t>2012 – APRIL</w:t>
      </w:r>
      <w:r w:rsidRPr="00E27B3F">
        <w:rPr>
          <w:sz w:val="22"/>
          <w:szCs w:val="22"/>
        </w:rPr>
        <w:t xml:space="preserve"> 2016</w:t>
      </w:r>
    </w:p>
    <w:p w:rsidR="004D7692" w:rsidRPr="00E27B3F" w:rsidRDefault="004D7692" w:rsidP="004D7692">
      <w:pPr>
        <w:pStyle w:val="Heading3"/>
        <w:rPr>
          <w:rFonts w:asciiTheme="minorHAnsi" w:hAnsiTheme="minorHAnsi" w:cstheme="minorHAnsi"/>
          <w:sz w:val="20"/>
          <w:szCs w:val="22"/>
        </w:rPr>
      </w:pPr>
      <w:r w:rsidRPr="00E27B3F">
        <w:rPr>
          <w:rFonts w:asciiTheme="minorHAnsi" w:hAnsiTheme="minorHAnsi" w:cstheme="minorHAnsi"/>
          <w:sz w:val="20"/>
          <w:szCs w:val="22"/>
        </w:rPr>
        <w:t xml:space="preserve">(B.Tech) in </w:t>
      </w:r>
      <w:r w:rsidRPr="00E27B3F">
        <w:rPr>
          <w:rFonts w:asciiTheme="minorHAnsi" w:hAnsiTheme="minorHAnsi" w:cstheme="minorHAnsi"/>
          <w:b/>
          <w:sz w:val="20"/>
          <w:szCs w:val="22"/>
        </w:rPr>
        <w:t xml:space="preserve">COMPUTER </w:t>
      </w:r>
      <w:r w:rsidR="00E4484F" w:rsidRPr="00E27B3F">
        <w:rPr>
          <w:rFonts w:asciiTheme="minorHAnsi" w:hAnsiTheme="minorHAnsi" w:cstheme="minorHAnsi"/>
          <w:b/>
          <w:sz w:val="20"/>
          <w:szCs w:val="22"/>
        </w:rPr>
        <w:t>SCIENCE (</w:t>
      </w:r>
      <w:r w:rsidRPr="00E27B3F">
        <w:rPr>
          <w:rFonts w:asciiTheme="minorHAnsi" w:hAnsiTheme="minorHAnsi" w:cstheme="minorHAnsi"/>
          <w:b/>
          <w:sz w:val="20"/>
          <w:szCs w:val="22"/>
        </w:rPr>
        <w:t xml:space="preserve">CSE) </w:t>
      </w:r>
      <w:r w:rsidRPr="00E27B3F">
        <w:rPr>
          <w:rFonts w:asciiTheme="minorHAnsi" w:hAnsiTheme="minorHAnsi" w:cstheme="minorHAnsi"/>
          <w:sz w:val="20"/>
          <w:szCs w:val="22"/>
        </w:rPr>
        <w:t>from Ilahia Engineering College Muvattupuzha</w:t>
      </w:r>
      <w:r w:rsidR="00E4484F" w:rsidRPr="00E27B3F">
        <w:rPr>
          <w:rFonts w:asciiTheme="minorHAnsi" w:hAnsiTheme="minorHAnsi" w:cstheme="minorHAnsi"/>
          <w:sz w:val="20"/>
          <w:szCs w:val="22"/>
        </w:rPr>
        <w:t>, KERALA</w:t>
      </w:r>
      <w:r w:rsidRPr="00E27B3F">
        <w:rPr>
          <w:rFonts w:asciiTheme="minorHAnsi" w:hAnsiTheme="minorHAnsi" w:cstheme="minorHAnsi"/>
          <w:sz w:val="20"/>
          <w:szCs w:val="22"/>
        </w:rPr>
        <w:t xml:space="preserve"> with </w:t>
      </w:r>
      <w:r w:rsidRPr="00E27B3F">
        <w:rPr>
          <w:rFonts w:asciiTheme="minorHAnsi" w:hAnsiTheme="minorHAnsi" w:cstheme="minorHAnsi"/>
          <w:b/>
          <w:sz w:val="20"/>
          <w:szCs w:val="22"/>
        </w:rPr>
        <w:t>7.30</w:t>
      </w:r>
      <w:r w:rsidRPr="00E27B3F">
        <w:rPr>
          <w:rFonts w:asciiTheme="minorHAnsi" w:hAnsiTheme="minorHAnsi" w:cstheme="minorHAnsi"/>
          <w:b/>
          <w:spacing w:val="2"/>
          <w:sz w:val="20"/>
          <w:szCs w:val="22"/>
        </w:rPr>
        <w:t xml:space="preserve"> </w:t>
      </w:r>
      <w:r w:rsidRPr="00E27B3F">
        <w:rPr>
          <w:rFonts w:asciiTheme="minorHAnsi" w:hAnsiTheme="minorHAnsi" w:cstheme="minorHAnsi"/>
          <w:b/>
          <w:sz w:val="20"/>
          <w:szCs w:val="22"/>
        </w:rPr>
        <w:t>CGPA</w:t>
      </w:r>
    </w:p>
    <w:p w:rsidR="007C0E0E" w:rsidRPr="00E27B3F" w:rsidRDefault="004D7692" w:rsidP="00B47E1E">
      <w:pPr>
        <w:pStyle w:val="Heading2"/>
        <w:rPr>
          <w:sz w:val="24"/>
          <w:szCs w:val="24"/>
        </w:rPr>
      </w:pPr>
      <w:r w:rsidRPr="00E27B3F">
        <w:rPr>
          <w:sz w:val="24"/>
          <w:szCs w:val="24"/>
        </w:rPr>
        <w:t>Higher Secondary</w:t>
      </w:r>
      <w:r w:rsidR="007C0E0E" w:rsidRPr="00E27B3F">
        <w:rPr>
          <w:sz w:val="24"/>
          <w:szCs w:val="24"/>
        </w:rPr>
        <w:t xml:space="preserve">| </w:t>
      </w:r>
      <w:r w:rsidR="006620CB" w:rsidRPr="00E27B3F">
        <w:rPr>
          <w:rStyle w:val="Emphasis"/>
          <w:sz w:val="24"/>
          <w:szCs w:val="24"/>
        </w:rPr>
        <w:t>VJHSS, KERALA</w:t>
      </w:r>
    </w:p>
    <w:p w:rsidR="007C0E0E" w:rsidRPr="00E27B3F" w:rsidRDefault="006620CB" w:rsidP="004F199F">
      <w:pPr>
        <w:pStyle w:val="Heading3"/>
        <w:rPr>
          <w:sz w:val="22"/>
          <w:szCs w:val="22"/>
        </w:rPr>
      </w:pPr>
      <w:r w:rsidRPr="00E27B3F">
        <w:rPr>
          <w:sz w:val="22"/>
          <w:szCs w:val="22"/>
        </w:rPr>
        <w:t>JUNE 2010</w:t>
      </w:r>
      <w:r w:rsidR="007C0E0E" w:rsidRPr="00E27B3F">
        <w:rPr>
          <w:sz w:val="22"/>
          <w:szCs w:val="22"/>
        </w:rPr>
        <w:t xml:space="preserve"> – </w:t>
      </w:r>
      <w:r w:rsidRPr="00E27B3F">
        <w:rPr>
          <w:sz w:val="22"/>
          <w:szCs w:val="22"/>
        </w:rPr>
        <w:t>MARCH 2012</w:t>
      </w:r>
    </w:p>
    <w:p w:rsidR="007C0E0E" w:rsidRPr="00E27B3F" w:rsidRDefault="006620CB" w:rsidP="007C0E0E">
      <w:pPr>
        <w:rPr>
          <w:sz w:val="20"/>
          <w:szCs w:val="20"/>
        </w:rPr>
      </w:pPr>
      <w:r w:rsidRPr="00E27B3F">
        <w:rPr>
          <w:sz w:val="20"/>
          <w:szCs w:val="20"/>
        </w:rPr>
        <w:t>AGGREGATE: 92%</w:t>
      </w:r>
    </w:p>
    <w:tbl>
      <w:tblPr>
        <w:tblStyle w:val="TableGrid"/>
        <w:tblW w:w="5781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73"/>
        <w:gridCol w:w="9217"/>
      </w:tblGrid>
      <w:tr w:rsidR="005E088C" w:rsidRPr="00565B06" w:rsidTr="00C20D92">
        <w:trPr>
          <w:trHeight w:val="749"/>
        </w:trPr>
        <w:tc>
          <w:tcPr>
            <w:tcW w:w="773" w:type="dxa"/>
            <w:tcMar>
              <w:right w:w="216" w:type="dxa"/>
            </w:tcMar>
            <w:vAlign w:val="bottom"/>
          </w:tcPr>
          <w:p w:rsidR="005E088C" w:rsidRPr="00565B06" w:rsidRDefault="00075B13" w:rsidP="004B67C8">
            <w:pPr>
              <w:pStyle w:val="Icons"/>
              <w:jc w:val="left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A74D7BE" wp14:editId="0F85572A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07DBC04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17" w:type="dxa"/>
          </w:tcPr>
          <w:p w:rsidR="005E088C" w:rsidRPr="00565B06" w:rsidRDefault="00357F1E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8C4D40896BD046D0A79EC4A8E43B93C8"/>
                </w:placeholder>
                <w:temporary/>
                <w:showingPlcHdr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:rsidR="00C8450F" w:rsidRPr="00731FAF" w:rsidRDefault="00C8450F" w:rsidP="00C8450F">
      <w:pPr>
        <w:pStyle w:val="Heading2"/>
        <w:rPr>
          <w:color w:val="3D3D3D" w:themeColor="background2" w:themeShade="40"/>
        </w:rPr>
      </w:pPr>
      <w:r w:rsidRPr="00C8450F">
        <w:t>IT Administrator</w:t>
      </w:r>
      <w:r w:rsidR="003B78AE">
        <w:t xml:space="preserve"> and Network Engineer</w:t>
      </w:r>
      <w:r>
        <w:t xml:space="preserve"> </w:t>
      </w:r>
      <w:r w:rsidR="004025BB">
        <w:rPr>
          <w:color w:val="3D3D3D" w:themeColor="background2" w:themeShade="40"/>
        </w:rPr>
        <w:t>|</w:t>
      </w:r>
      <w:r w:rsidRPr="00731FAF">
        <w:rPr>
          <w:color w:val="3D3D3D" w:themeColor="background2" w:themeShade="40"/>
        </w:rPr>
        <w:t>Atheer Governmen</w:t>
      </w:r>
      <w:r w:rsidR="009E47F8" w:rsidRPr="00731FAF">
        <w:rPr>
          <w:color w:val="3D3D3D" w:themeColor="background2" w:themeShade="40"/>
        </w:rPr>
        <w:t>t Transaction Centre</w:t>
      </w:r>
      <w:r w:rsidR="004025BB">
        <w:rPr>
          <w:color w:val="3D3D3D" w:themeColor="background2" w:themeShade="40"/>
        </w:rPr>
        <w:t xml:space="preserve"> (AMER)</w:t>
      </w:r>
      <w:r w:rsidR="00F074A3">
        <w:rPr>
          <w:color w:val="3D3D3D" w:themeColor="background2" w:themeShade="40"/>
        </w:rPr>
        <w:t>, Dubai</w:t>
      </w:r>
      <w:r w:rsidR="001C6FD1">
        <w:rPr>
          <w:color w:val="3D3D3D" w:themeColor="background2" w:themeShade="40"/>
        </w:rPr>
        <w:t xml:space="preserve"> Investment Park, UAE.</w:t>
      </w:r>
    </w:p>
    <w:p w:rsidR="00F074A3" w:rsidRPr="003B78AE" w:rsidRDefault="00CA1176" w:rsidP="00CA1176">
      <w:pPr>
        <w:pStyle w:val="Heading2"/>
        <w:rPr>
          <w:rFonts w:asciiTheme="minorHAnsi" w:hAnsiTheme="minorHAnsi" w:cstheme="minorHAnsi"/>
          <w:color w:val="3D3D3D" w:themeColor="background2" w:themeShade="40"/>
          <w:sz w:val="22"/>
          <w:szCs w:val="22"/>
        </w:rPr>
      </w:pPr>
      <w:r>
        <w:rPr>
          <w:rFonts w:asciiTheme="minorHAnsi" w:hAnsiTheme="minorHAnsi" w:cstheme="minorHAnsi"/>
          <w:color w:val="3D3D3D" w:themeColor="background2" w:themeShade="40"/>
          <w:sz w:val="22"/>
          <w:szCs w:val="22"/>
        </w:rPr>
        <w:t>October 2019</w:t>
      </w:r>
      <w:r w:rsidR="00C8450F" w:rsidRPr="00731FAF">
        <w:rPr>
          <w:rFonts w:asciiTheme="minorHAnsi" w:hAnsiTheme="minorHAnsi" w:cstheme="minorHAnsi"/>
          <w:color w:val="3D3D3D" w:themeColor="background2" w:themeShade="40"/>
          <w:sz w:val="22"/>
          <w:szCs w:val="22"/>
        </w:rPr>
        <w:t>-Present</w:t>
      </w:r>
      <w:r w:rsidR="001C6FD1">
        <w:rPr>
          <w:rFonts w:asciiTheme="minorHAnsi" w:hAnsiTheme="minorHAnsi" w:cstheme="minorHAnsi"/>
          <w:color w:val="3D3D3D" w:themeColor="background2" w:themeShade="40"/>
          <w:sz w:val="22"/>
          <w:szCs w:val="22"/>
        </w:rPr>
        <w:t xml:space="preserve"> </w:t>
      </w:r>
    </w:p>
    <w:p w:rsidR="00C8450F" w:rsidRPr="004025BB" w:rsidRDefault="003B78AE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>Analyzing system logs and identifying potential issues with computer systems.</w:t>
      </w:r>
    </w:p>
    <w:p w:rsidR="004025BB" w:rsidRPr="003B78AE" w:rsidRDefault="004025BB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 xml:space="preserve">Experience in </w:t>
      </w:r>
      <w:r w:rsidR="00F074A3">
        <w:rPr>
          <w:b/>
          <w:shd w:val="clear" w:color="auto" w:fill="FFFFFF"/>
        </w:rPr>
        <w:t xml:space="preserve">Emirates ID Application, Medical Application </w:t>
      </w:r>
      <w:r w:rsidRPr="00F074A3">
        <w:rPr>
          <w:b/>
          <w:shd w:val="clear" w:color="auto" w:fill="FFFFFF"/>
        </w:rPr>
        <w:t xml:space="preserve">and data </w:t>
      </w:r>
      <w:r w:rsidR="00F074A3" w:rsidRPr="00F074A3">
        <w:rPr>
          <w:b/>
          <w:shd w:val="clear" w:color="auto" w:fill="FFFFFF"/>
        </w:rPr>
        <w:t>entry</w:t>
      </w:r>
      <w:r w:rsidR="00F074A3">
        <w:rPr>
          <w:shd w:val="clear" w:color="auto" w:fill="FFFFFF"/>
        </w:rPr>
        <w:t>.</w:t>
      </w:r>
    </w:p>
    <w:p w:rsidR="003B78AE" w:rsidRPr="003B78AE" w:rsidRDefault="003B78AE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>Applying operating system updates, patches and configuration changes.</w:t>
      </w:r>
    </w:p>
    <w:p w:rsidR="003B78AE" w:rsidRPr="003B78AE" w:rsidRDefault="003B78AE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>Installing &amp; configuring new hardware and software.</w:t>
      </w:r>
    </w:p>
    <w:p w:rsidR="003B78AE" w:rsidRPr="003B78AE" w:rsidRDefault="003B78AE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>Adding, removing or updating user account information, resetting passwords etc.</w:t>
      </w:r>
    </w:p>
    <w:p w:rsidR="003B78AE" w:rsidRPr="003B78AE" w:rsidRDefault="003B78AE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>Answering technical queries and assisting users. Responsibility for security.</w:t>
      </w:r>
    </w:p>
    <w:p w:rsidR="003B78AE" w:rsidRPr="003B78AE" w:rsidRDefault="003B78AE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>Maintain Computer systems complete system installs and upgrades.</w:t>
      </w:r>
    </w:p>
    <w:p w:rsidR="003B78AE" w:rsidRPr="00C8450F" w:rsidRDefault="003B78AE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>Manage network security oversee Data Storage and retrieval systems.</w:t>
      </w:r>
    </w:p>
    <w:p w:rsidR="003B78AE" w:rsidRPr="00E00EAF" w:rsidRDefault="003B78AE" w:rsidP="003B78AE">
      <w:pPr>
        <w:pStyle w:val="ListParagraph"/>
        <w:numPr>
          <w:ilvl w:val="0"/>
          <w:numId w:val="31"/>
        </w:numPr>
      </w:pPr>
      <w:r>
        <w:rPr>
          <w:shd w:val="clear" w:color="auto" w:fill="FFFFFF"/>
        </w:rPr>
        <w:t>Providing network support to complex WAN and LAN networks. Completing hardware implementations.</w:t>
      </w:r>
    </w:p>
    <w:p w:rsidR="00E00EAF" w:rsidRPr="00565B06" w:rsidRDefault="00E00EAF" w:rsidP="00E00EAF">
      <w:pPr>
        <w:pStyle w:val="Heading2"/>
      </w:pPr>
      <w:r>
        <w:t>Web Developer Trainee</w:t>
      </w:r>
      <w:r w:rsidRPr="00565B06">
        <w:t xml:space="preserve"> | </w:t>
      </w:r>
      <w:r>
        <w:rPr>
          <w:rStyle w:val="Emphasis"/>
        </w:rPr>
        <w:t>India Options Pvt. Ltd., Kerala</w:t>
      </w:r>
    </w:p>
    <w:p w:rsidR="00E00EAF" w:rsidRPr="00CA1176" w:rsidRDefault="00E00EAF" w:rsidP="00E00EAF">
      <w:pPr>
        <w:pStyle w:val="Heading3"/>
        <w:rPr>
          <w:b/>
          <w:bCs/>
        </w:rPr>
      </w:pPr>
      <w:r w:rsidRPr="00CA1176">
        <w:rPr>
          <w:b/>
          <w:bCs/>
        </w:rPr>
        <w:t xml:space="preserve"> April 2016–february 2017</w:t>
      </w:r>
    </w:p>
    <w:p w:rsidR="00E00EAF" w:rsidRPr="00DB2B38" w:rsidRDefault="00E00EAF" w:rsidP="00E00EAF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color w:val="5F5F5F"/>
          <w:szCs w:val="21"/>
        </w:rPr>
      </w:pPr>
      <w:r>
        <w:rPr>
          <w:rFonts w:eastAsia="Times New Roman" w:cstheme="minorHAnsi"/>
          <w:color w:val="5F5F5F"/>
          <w:szCs w:val="21"/>
        </w:rPr>
        <w:t>A</w:t>
      </w:r>
      <w:r w:rsidRPr="00DB2B38">
        <w:rPr>
          <w:rFonts w:eastAsia="Times New Roman" w:cstheme="minorHAnsi"/>
          <w:color w:val="5F5F5F"/>
          <w:szCs w:val="21"/>
        </w:rPr>
        <w:t>ssists in making designs and also assists in testing technical solutions.</w:t>
      </w:r>
    </w:p>
    <w:p w:rsidR="00E00EAF" w:rsidRPr="003B78AE" w:rsidRDefault="00E00EAF" w:rsidP="00E00EAF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color w:val="5F5F5F"/>
          <w:szCs w:val="21"/>
        </w:rPr>
      </w:pPr>
      <w:r>
        <w:rPr>
          <w:rFonts w:eastAsia="Times New Roman" w:cstheme="minorHAnsi"/>
          <w:color w:val="5F5F5F"/>
          <w:szCs w:val="21"/>
        </w:rPr>
        <w:t>K</w:t>
      </w:r>
      <w:r w:rsidRPr="00DB2B38">
        <w:rPr>
          <w:rFonts w:eastAsia="Times New Roman" w:cstheme="minorHAnsi"/>
          <w:color w:val="5F5F5F"/>
          <w:szCs w:val="21"/>
        </w:rPr>
        <w:t>eeps existing websites functional and updated with new technology and content, a</w:t>
      </w:r>
      <w:r>
        <w:rPr>
          <w:rFonts w:eastAsia="Times New Roman" w:cstheme="minorHAnsi"/>
          <w:color w:val="5F5F5F"/>
          <w:szCs w:val="21"/>
        </w:rPr>
        <w:t>nd may also create new concepts.</w:t>
      </w:r>
    </w:p>
    <w:p w:rsidR="00E00EAF" w:rsidRDefault="00E00EAF" w:rsidP="00E00EAF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color w:val="5F5F5F"/>
          <w:szCs w:val="21"/>
        </w:rPr>
      </w:pPr>
      <w:r>
        <w:rPr>
          <w:rFonts w:eastAsia="Times New Roman" w:cstheme="minorHAnsi"/>
          <w:color w:val="5F5F5F"/>
          <w:szCs w:val="21"/>
        </w:rPr>
        <w:t>A</w:t>
      </w:r>
      <w:r w:rsidRPr="00DB2B38">
        <w:rPr>
          <w:rFonts w:eastAsia="Times New Roman" w:cstheme="minorHAnsi"/>
          <w:color w:val="5F5F5F"/>
          <w:szCs w:val="21"/>
        </w:rPr>
        <w:t>ctively applies feedback received to day-to-day work and strives to improve performance.</w:t>
      </w:r>
    </w:p>
    <w:p w:rsidR="00E00EAF" w:rsidRPr="00C20D92" w:rsidRDefault="00E00EAF" w:rsidP="00E00EAF">
      <w:pPr>
        <w:pStyle w:val="ListParagraph"/>
        <w:widowControl w:val="0"/>
        <w:numPr>
          <w:ilvl w:val="0"/>
          <w:numId w:val="20"/>
        </w:numPr>
        <w:tabs>
          <w:tab w:val="left" w:pos="1168"/>
        </w:tabs>
        <w:autoSpaceDE w:val="0"/>
        <w:autoSpaceDN w:val="0"/>
        <w:spacing w:after="0" w:line="276" w:lineRule="auto"/>
        <w:ind w:right="715"/>
        <w:contextualSpacing w:val="0"/>
        <w:rPr>
          <w:rFonts w:cstheme="minorHAnsi"/>
          <w:szCs w:val="24"/>
        </w:rPr>
      </w:pPr>
      <w:r w:rsidRPr="00DB2B38">
        <w:rPr>
          <w:rFonts w:cstheme="minorHAnsi"/>
          <w:szCs w:val="24"/>
        </w:rPr>
        <w:t>Developed College Management Admission Portal site and perform various modified operations in given sites as a trainee in their institution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lastRenderedPageBreak/>
        <w:t>(ASP.NET,C#)and writing SQL Scripts and web code.</w:t>
      </w:r>
    </w:p>
    <w:p w:rsidR="00E00EAF" w:rsidRDefault="00E00EAF" w:rsidP="00E00EAF">
      <w:pPr>
        <w:numPr>
          <w:ilvl w:val="0"/>
          <w:numId w:val="20"/>
        </w:numPr>
        <w:shd w:val="clear" w:color="auto" w:fill="FFFFFF"/>
        <w:spacing w:after="0"/>
        <w:rPr>
          <w:rFonts w:eastAsia="Times New Roman" w:cstheme="minorHAnsi"/>
          <w:color w:val="5F5F5F"/>
          <w:szCs w:val="21"/>
        </w:rPr>
      </w:pPr>
      <w:r>
        <w:rPr>
          <w:rFonts w:eastAsia="Times New Roman" w:cstheme="minorHAnsi"/>
          <w:color w:val="5F5F5F"/>
          <w:szCs w:val="21"/>
        </w:rPr>
        <w:t>Proficient experience in doing ERP Projects.</w:t>
      </w:r>
    </w:p>
    <w:tbl>
      <w:tblPr>
        <w:tblStyle w:val="TableGrid"/>
        <w:tblW w:w="5447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8"/>
        <w:gridCol w:w="8684"/>
      </w:tblGrid>
      <w:tr w:rsidR="00143224" w:rsidRPr="00565B06" w:rsidTr="00E27B3F">
        <w:trPr>
          <w:trHeight w:val="601"/>
        </w:trPr>
        <w:tc>
          <w:tcPr>
            <w:tcW w:w="728" w:type="dxa"/>
            <w:tcMar>
              <w:right w:w="216" w:type="dxa"/>
            </w:tcMar>
            <w:vAlign w:val="bottom"/>
          </w:tcPr>
          <w:p w:rsidR="00143224" w:rsidRPr="00565B06" w:rsidRDefault="00C8450F" w:rsidP="00075B13">
            <w:pPr>
              <w:pStyle w:val="Icons"/>
            </w:pPr>
            <w:r w:rsidRPr="00C8450F">
              <w:t xml:space="preserve">      </w:t>
            </w:r>
            <w:r w:rsidR="00075B13"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B0D6429" wp14:editId="7BC878DE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6C08BFF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84" w:type="dxa"/>
          </w:tcPr>
          <w:p w:rsidR="00143224" w:rsidRPr="00565B06" w:rsidRDefault="00357F1E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96C33D4DD2D1479CA32396F81F02C778"/>
                </w:placeholder>
                <w:temporary/>
                <w:showingPlcHdr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GridTableLight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59"/>
        <w:gridCol w:w="4359"/>
      </w:tblGrid>
      <w:tr w:rsidR="00143224" w:rsidRPr="00565B06" w:rsidTr="00782E1E">
        <w:trPr>
          <w:trHeight w:val="2164"/>
        </w:trPr>
        <w:tc>
          <w:tcPr>
            <w:tcW w:w="4359" w:type="dxa"/>
          </w:tcPr>
          <w:p w:rsidR="00143224" w:rsidRPr="003F19F0" w:rsidRDefault="00020963" w:rsidP="00565B06">
            <w:pPr>
              <w:pStyle w:val="ListBullet"/>
              <w:spacing w:after="80"/>
              <w:rPr>
                <w:sz w:val="20"/>
                <w:szCs w:val="20"/>
              </w:rPr>
            </w:pPr>
            <w:r w:rsidRPr="003F19F0">
              <w:rPr>
                <w:sz w:val="20"/>
                <w:szCs w:val="20"/>
              </w:rPr>
              <w:t>Experience</w:t>
            </w:r>
            <w:r w:rsidR="00586DEF" w:rsidRPr="003F19F0">
              <w:rPr>
                <w:sz w:val="20"/>
                <w:szCs w:val="20"/>
              </w:rPr>
              <w:t>d in</w:t>
            </w:r>
            <w:r w:rsidRPr="003F19F0">
              <w:rPr>
                <w:sz w:val="20"/>
                <w:szCs w:val="20"/>
              </w:rPr>
              <w:t xml:space="preserve"> building a variety of different web applications and sites.</w:t>
            </w:r>
          </w:p>
          <w:p w:rsidR="00316CE4" w:rsidRPr="003F19F0" w:rsidRDefault="00020963" w:rsidP="00020963">
            <w:pPr>
              <w:pStyle w:val="ListBullet"/>
              <w:spacing w:after="80"/>
              <w:rPr>
                <w:sz w:val="20"/>
                <w:szCs w:val="20"/>
              </w:rPr>
            </w:pPr>
            <w:r w:rsidRPr="003F19F0">
              <w:rPr>
                <w:sz w:val="20"/>
                <w:szCs w:val="20"/>
              </w:rPr>
              <w:t>Strong with MySQL,</w:t>
            </w:r>
            <w:r w:rsidR="00E4484F" w:rsidRPr="003F19F0">
              <w:rPr>
                <w:sz w:val="20"/>
                <w:szCs w:val="20"/>
              </w:rPr>
              <w:t xml:space="preserve"> </w:t>
            </w:r>
            <w:r w:rsidRPr="003F19F0">
              <w:rPr>
                <w:sz w:val="20"/>
                <w:szCs w:val="20"/>
              </w:rPr>
              <w:t>SQL SERVER 2012</w:t>
            </w:r>
          </w:p>
          <w:p w:rsidR="00020963" w:rsidRPr="003F19F0" w:rsidRDefault="00020963" w:rsidP="00020963">
            <w:pPr>
              <w:pStyle w:val="ListBullet"/>
              <w:spacing w:after="80"/>
              <w:rPr>
                <w:sz w:val="20"/>
                <w:szCs w:val="20"/>
              </w:rPr>
            </w:pPr>
            <w:r w:rsidRPr="003F19F0">
              <w:rPr>
                <w:sz w:val="20"/>
                <w:szCs w:val="20"/>
              </w:rPr>
              <w:t>Microsoft Technologies: .NET Framework, Software Testing.</w:t>
            </w:r>
          </w:p>
          <w:p w:rsidR="00020963" w:rsidRPr="00892FA2" w:rsidRDefault="00FB5B8C" w:rsidP="00E27B3F">
            <w:pPr>
              <w:pStyle w:val="ListBullet"/>
              <w:spacing w:after="80"/>
            </w:pPr>
            <w:r w:rsidRPr="003F19F0">
              <w:rPr>
                <w:sz w:val="20"/>
                <w:szCs w:val="20"/>
              </w:rPr>
              <w:t>Knowledge in SDLC and the ability to create and read code in a modern object oriented programming language.</w:t>
            </w:r>
          </w:p>
        </w:tc>
        <w:tc>
          <w:tcPr>
            <w:tcW w:w="4359" w:type="dxa"/>
            <w:tcMar>
              <w:left w:w="576" w:type="dxa"/>
            </w:tcMar>
          </w:tcPr>
          <w:p w:rsidR="00143224" w:rsidRPr="003F19F0" w:rsidRDefault="00020963" w:rsidP="00565B06">
            <w:pPr>
              <w:pStyle w:val="ListBullet"/>
              <w:spacing w:after="80"/>
              <w:rPr>
                <w:sz w:val="20"/>
                <w:szCs w:val="20"/>
              </w:rPr>
            </w:pPr>
            <w:r w:rsidRPr="003F19F0">
              <w:rPr>
                <w:sz w:val="20"/>
                <w:szCs w:val="20"/>
              </w:rPr>
              <w:t>Fluent in HTML5.</w:t>
            </w:r>
          </w:p>
          <w:p w:rsidR="00F904FC" w:rsidRPr="003F19F0" w:rsidRDefault="00E4484F" w:rsidP="00565B06">
            <w:pPr>
              <w:pStyle w:val="ListBullet"/>
              <w:spacing w:after="80"/>
              <w:rPr>
                <w:sz w:val="20"/>
                <w:szCs w:val="20"/>
              </w:rPr>
            </w:pPr>
            <w:r w:rsidRPr="003F19F0">
              <w:rPr>
                <w:sz w:val="20"/>
                <w:szCs w:val="20"/>
              </w:rPr>
              <w:t>IDE: Microsoft Visual Studio 2012, QTP.</w:t>
            </w:r>
          </w:p>
          <w:p w:rsidR="00F904FC" w:rsidRDefault="00020963" w:rsidP="00020963">
            <w:pPr>
              <w:pStyle w:val="ListBullet"/>
              <w:spacing w:after="80"/>
              <w:rPr>
                <w:sz w:val="20"/>
                <w:szCs w:val="20"/>
              </w:rPr>
            </w:pPr>
            <w:r w:rsidRPr="003F19F0">
              <w:rPr>
                <w:sz w:val="20"/>
                <w:szCs w:val="20"/>
              </w:rPr>
              <w:t>Very familiar with PHP</w:t>
            </w:r>
            <w:r w:rsidR="00E4484F" w:rsidRPr="003F19F0">
              <w:rPr>
                <w:sz w:val="20"/>
                <w:szCs w:val="20"/>
              </w:rPr>
              <w:t>, ASP.NET</w:t>
            </w:r>
            <w:r w:rsidRPr="003F19F0">
              <w:rPr>
                <w:sz w:val="20"/>
                <w:szCs w:val="20"/>
              </w:rPr>
              <w:t>,</w:t>
            </w:r>
            <w:r w:rsidR="00E4484F" w:rsidRPr="003F19F0">
              <w:rPr>
                <w:sz w:val="20"/>
                <w:szCs w:val="20"/>
              </w:rPr>
              <w:t xml:space="preserve"> </w:t>
            </w:r>
            <w:r w:rsidRPr="003F19F0">
              <w:rPr>
                <w:sz w:val="20"/>
                <w:szCs w:val="20"/>
              </w:rPr>
              <w:t>C#</w:t>
            </w:r>
            <w:r w:rsidR="00E4484F" w:rsidRPr="003F19F0">
              <w:rPr>
                <w:sz w:val="20"/>
                <w:szCs w:val="20"/>
              </w:rPr>
              <w:t>, CSS3, MVC4</w:t>
            </w:r>
            <w:r w:rsidR="00F074A3" w:rsidRPr="003F19F0">
              <w:rPr>
                <w:sz w:val="20"/>
                <w:szCs w:val="20"/>
              </w:rPr>
              <w:t>, Ruby</w:t>
            </w:r>
            <w:r w:rsidR="00FB5B8C" w:rsidRPr="003F19F0">
              <w:rPr>
                <w:sz w:val="20"/>
                <w:szCs w:val="20"/>
              </w:rPr>
              <w:t xml:space="preserve"> Rails,</w:t>
            </w:r>
            <w:r w:rsidR="00787198" w:rsidRPr="003F19F0">
              <w:rPr>
                <w:sz w:val="20"/>
                <w:szCs w:val="20"/>
              </w:rPr>
              <w:t xml:space="preserve"> </w:t>
            </w:r>
            <w:r w:rsidR="00FB5B8C" w:rsidRPr="003F19F0">
              <w:rPr>
                <w:sz w:val="20"/>
                <w:szCs w:val="20"/>
              </w:rPr>
              <w:t>OWASP Top 10</w:t>
            </w:r>
            <w:r w:rsidRPr="003F19F0">
              <w:rPr>
                <w:sz w:val="20"/>
                <w:szCs w:val="20"/>
              </w:rPr>
              <w:t>.</w:t>
            </w:r>
          </w:p>
          <w:p w:rsidR="004025BB" w:rsidRPr="003F19F0" w:rsidRDefault="004025BB" w:rsidP="00020963">
            <w:pPr>
              <w:pStyle w:val="ListBullet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Emirates ID Typing</w:t>
            </w:r>
          </w:p>
          <w:p w:rsidR="00FB5B8C" w:rsidRPr="00892FA2" w:rsidRDefault="00FB5B8C" w:rsidP="00FB5B8C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</w:tr>
    </w:tbl>
    <w:tbl>
      <w:tblPr>
        <w:tblStyle w:val="TableGrid"/>
        <w:tblW w:w="5470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31"/>
        <w:gridCol w:w="8721"/>
      </w:tblGrid>
      <w:tr w:rsidR="00AC7C34" w:rsidRPr="00565B06" w:rsidTr="00BD1B5F">
        <w:trPr>
          <w:trHeight w:val="532"/>
        </w:trPr>
        <w:tc>
          <w:tcPr>
            <w:tcW w:w="731" w:type="dxa"/>
            <w:tcMar>
              <w:right w:w="216" w:type="dxa"/>
            </w:tcMar>
            <w:vAlign w:val="bottom"/>
          </w:tcPr>
          <w:p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5784C29" wp14:editId="030E96EB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72A1560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22" w:type="dxa"/>
          </w:tcPr>
          <w:p w:rsidR="00AC7C34" w:rsidRPr="00565B06" w:rsidRDefault="00703DFF" w:rsidP="00020963">
            <w:pPr>
              <w:pStyle w:val="Heading1"/>
              <w:outlineLvl w:val="0"/>
            </w:pPr>
            <w:r>
              <w:t>CERTIFICATIONS</w:t>
            </w:r>
            <w:bookmarkStart w:id="0" w:name="_GoBack"/>
            <w:bookmarkEnd w:id="0"/>
          </w:p>
        </w:tc>
      </w:tr>
    </w:tbl>
    <w:p w:rsidR="00020963" w:rsidRPr="00020963" w:rsidRDefault="00020963" w:rsidP="00020963">
      <w:pPr>
        <w:pStyle w:val="TableParagraph"/>
        <w:numPr>
          <w:ilvl w:val="1"/>
          <w:numId w:val="26"/>
        </w:numPr>
        <w:tabs>
          <w:tab w:val="left" w:pos="825"/>
          <w:tab w:val="left" w:pos="826"/>
        </w:tabs>
        <w:spacing w:line="334" w:lineRule="exact"/>
        <w:rPr>
          <w:rFonts w:asciiTheme="minorHAnsi" w:hAnsiTheme="minorHAnsi" w:cstheme="minorHAnsi"/>
          <w:color w:val="7F7F7F"/>
        </w:rPr>
      </w:pPr>
      <w:r w:rsidRPr="00264680">
        <w:rPr>
          <w:rFonts w:asciiTheme="minorHAnsi" w:hAnsiTheme="minorHAnsi" w:cstheme="minorHAnsi"/>
        </w:rPr>
        <w:t>MICROSOFT</w:t>
      </w:r>
      <w:r w:rsidRPr="00020963">
        <w:rPr>
          <w:rFonts w:asciiTheme="minorHAnsi" w:hAnsiTheme="minorHAnsi" w:cstheme="minorHAnsi"/>
          <w:spacing w:val="2"/>
        </w:rPr>
        <w:t xml:space="preserve"> </w:t>
      </w:r>
      <w:r w:rsidRPr="00020963">
        <w:rPr>
          <w:rFonts w:asciiTheme="minorHAnsi" w:hAnsiTheme="minorHAnsi" w:cstheme="minorHAnsi"/>
        </w:rPr>
        <w:t>Asp.Net+</w:t>
      </w:r>
      <w:r w:rsidR="00787198">
        <w:rPr>
          <w:rFonts w:asciiTheme="minorHAnsi" w:hAnsiTheme="minorHAnsi" w:cstheme="minorHAnsi"/>
        </w:rPr>
        <w:t xml:space="preserve"> </w:t>
      </w:r>
      <w:r w:rsidRPr="00020963">
        <w:rPr>
          <w:rFonts w:asciiTheme="minorHAnsi" w:hAnsiTheme="minorHAnsi" w:cstheme="minorHAnsi"/>
        </w:rPr>
        <w:t>MVC+C#.Net</w:t>
      </w:r>
    </w:p>
    <w:p w:rsidR="00E4484F" w:rsidRPr="00E4484F" w:rsidRDefault="00020963" w:rsidP="00C8450F">
      <w:pPr>
        <w:pStyle w:val="ListParagraph"/>
        <w:widowControl w:val="0"/>
        <w:numPr>
          <w:ilvl w:val="1"/>
          <w:numId w:val="26"/>
        </w:numPr>
        <w:tabs>
          <w:tab w:val="left" w:pos="1168"/>
          <w:tab w:val="left" w:pos="1169"/>
        </w:tabs>
        <w:autoSpaceDE w:val="0"/>
        <w:autoSpaceDN w:val="0"/>
        <w:spacing w:after="0" w:line="237" w:lineRule="auto"/>
        <w:ind w:right="272"/>
        <w:rPr>
          <w:rFonts w:cstheme="minorHAnsi"/>
        </w:rPr>
      </w:pPr>
      <w:r w:rsidRPr="00E4484F">
        <w:rPr>
          <w:rFonts w:cstheme="minorHAnsi"/>
        </w:rPr>
        <w:t>MICROSOFT Software</w:t>
      </w:r>
      <w:r w:rsidRPr="00E4484F">
        <w:rPr>
          <w:rFonts w:cstheme="minorHAnsi"/>
          <w:spacing w:val="-3"/>
        </w:rPr>
        <w:t xml:space="preserve"> </w:t>
      </w:r>
      <w:r w:rsidR="00E4484F" w:rsidRPr="00E4484F">
        <w:rPr>
          <w:rFonts w:cstheme="minorHAnsi"/>
        </w:rPr>
        <w:t>Testing.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E4484F" w:rsidRPr="00565B06" w:rsidTr="00C8450F">
        <w:tc>
          <w:tcPr>
            <w:tcW w:w="725" w:type="dxa"/>
            <w:tcMar>
              <w:right w:w="216" w:type="dxa"/>
            </w:tcMar>
            <w:vAlign w:val="bottom"/>
          </w:tcPr>
          <w:p w:rsidR="00E4484F" w:rsidRPr="00565B06" w:rsidRDefault="00E4484F" w:rsidP="00C8450F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C1D455C" wp14:editId="49FAAB0B">
                      <wp:extent cx="274320" cy="274320"/>
                      <wp:effectExtent l="0" t="0" r="0" b="0"/>
                      <wp:docPr id="2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6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25DDBB6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YwxRAAANF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T48IA&#10;AADaAAAADwAAAGRycy9kb3ducmV2LnhtbESPT2sCMRTE7wW/Q3hCbzVrhSJbo4gg7MVS/4G9PTav&#10;m62blyVJNf32jSB4HGbmN8xskWwnLuRD61jBeFSAIK6dbrlRcNivX6YgQkTW2DkmBX8UYDEfPM2w&#10;1O7KW7rsYiMyhEOJCkyMfSllqA1ZDCPXE2fv23mLMUvfSO3xmuG2k69F8SYttpwXDPa0MlSfd79W&#10;weepStPJ0XuZvj5+NpvK9GezVep5mJbvICKl+Ajf25VWMIHb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NPjwgAAANoAAAAPAAAAAAAAAAAAAAAAAJgCAABkcnMvZG93&#10;bnJldi54bWxQSwUGAAAAAAQABAD1AAAAhw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QiMMA&#10;AADaAAAADwAAAGRycy9kb3ducmV2LnhtbESPT4vCMBTE74LfITzBi6ypf1iWalqKIO7Fw6rr+dk8&#10;22LzUppY67ffLAgeh5n5DbNOe1OLjlpXWVYwm0YgiHOrKy4UnI7bjy8QziNrrC2Tgic5SJPhYI2x&#10;tg/+oe7gCxEg7GJUUHrfxFK6vCSDbmob4uBdbWvQB9kWUrf4CHBTy3kUfUqDFYeFEhvalJTfDnej&#10;4PecLTfNfqHPx3rXPSfZjC9mq9R41GcrEJ56/w6/2t9awRL+r4Qb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iQiMMAAADaAAAADwAAAAAAAAAAAAAAAACYAgAAZHJzL2Rv&#10;d25yZXYueG1sUEsFBgAAAAAEAAQA9QAAAIgDAAAAAA=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Cd78A&#10;AADaAAAADwAAAGRycy9kb3ducmV2LnhtbESP3arCMBCE7w/4DmEF746pSkWqUUQQvFH8e4ClWdti&#10;sylNqq1PbwTBy2FmvmEWq9aU4kG1KywrGA0jEMSp1QVnCq6X7f8MhPPIGkvLpKAjB6tl72+BibZP&#10;PtHj7DMRIOwSVJB7XyVSujQng25oK+Lg3Wxt0AdZZ1LX+AxwU8pxFE2lwYLDQo4VbXJK7+fGBMp4&#10;lO5j4l01uR+bzsbNq+kOSg367XoOwlPrf+Fve6cVxPC5Em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q4J3vwAAANoAAAAPAAAAAAAAAAAAAAAAAJgCAABkcnMvZG93bnJl&#10;di54bWxQSwUGAAAAAAQABAD1AAAAhAM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rZMIA&#10;AADaAAAADwAAAGRycy9kb3ducmV2LnhtbESPT4vCMBTE7wt+h/AEL4um7i4itakUQdaLB/+en82z&#10;LTYvpYm1fnuzIOxxmJnfMMmyN7XoqHWVZQXTSQSCOLe64kLB8bAez0E4j6yxtkwKnuRgmQ4+Eoy1&#10;ffCOur0vRICwi1FB6X0TS+nykgy6iW2Ig3e1rUEfZFtI3eIjwE0tv6JoJg1WHBZKbGhVUn7b342C&#10;0zn7WTXbb30+1L/d8zOb8sWslRoN+2wBwlPv/8Pv9kYrmMHflXADZ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qtkwgAAANoAAAAPAAAAAAAAAAAAAAAAAJgCAABkcnMvZG93&#10;bnJldi54bWxQSwUGAAAAAAQABAD1AAAAhwMAAAAA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E4484F" w:rsidRPr="00565B06" w:rsidRDefault="00E4484F" w:rsidP="00C8450F">
            <w:pPr>
              <w:pStyle w:val="Heading1"/>
              <w:outlineLvl w:val="0"/>
            </w:pPr>
            <w:r>
              <w:t>PROJECTS</w:t>
            </w:r>
          </w:p>
        </w:tc>
      </w:tr>
    </w:tbl>
    <w:p w:rsidR="00E4484F" w:rsidRPr="00E27B3F" w:rsidRDefault="00E4484F" w:rsidP="00E4484F">
      <w:pPr>
        <w:pStyle w:val="ListParagraph"/>
        <w:widowControl w:val="0"/>
        <w:numPr>
          <w:ilvl w:val="0"/>
          <w:numId w:val="22"/>
        </w:numPr>
        <w:tabs>
          <w:tab w:val="left" w:pos="1167"/>
          <w:tab w:val="left" w:pos="1168"/>
        </w:tabs>
        <w:autoSpaceDE w:val="0"/>
        <w:autoSpaceDN w:val="0"/>
        <w:spacing w:after="0" w:line="271" w:lineRule="auto"/>
        <w:ind w:right="374"/>
        <w:contextualSpacing w:val="0"/>
        <w:rPr>
          <w:sz w:val="20"/>
          <w:szCs w:val="20"/>
        </w:rPr>
      </w:pPr>
      <w:r w:rsidRPr="00E27B3F">
        <w:rPr>
          <w:sz w:val="20"/>
          <w:szCs w:val="20"/>
        </w:rPr>
        <w:t>IMAGE ANNOTATION BY LATENT COMMUNITY DETECTION AND MULTIKERNEL LEARNING using NUS- WIDE</w:t>
      </w:r>
      <w:r w:rsidRPr="00E27B3F">
        <w:rPr>
          <w:spacing w:val="54"/>
          <w:sz w:val="20"/>
          <w:szCs w:val="20"/>
        </w:rPr>
        <w:t xml:space="preserve"> </w:t>
      </w:r>
      <w:r w:rsidRPr="00E27B3F">
        <w:rPr>
          <w:sz w:val="20"/>
          <w:szCs w:val="20"/>
        </w:rPr>
        <w:t>Database.</w:t>
      </w:r>
    </w:p>
    <w:p w:rsidR="00900450" w:rsidRPr="00E27B3F" w:rsidRDefault="00900450" w:rsidP="00E27B3F">
      <w:pPr>
        <w:pStyle w:val="ListParagraph"/>
        <w:widowControl w:val="0"/>
        <w:numPr>
          <w:ilvl w:val="0"/>
          <w:numId w:val="22"/>
        </w:numPr>
        <w:tabs>
          <w:tab w:val="left" w:pos="1167"/>
          <w:tab w:val="left" w:pos="1168"/>
        </w:tabs>
        <w:autoSpaceDE w:val="0"/>
        <w:autoSpaceDN w:val="0"/>
        <w:spacing w:after="0" w:line="271" w:lineRule="auto"/>
        <w:ind w:right="374"/>
        <w:contextualSpacing w:val="0"/>
        <w:rPr>
          <w:sz w:val="20"/>
          <w:szCs w:val="20"/>
        </w:rPr>
      </w:pPr>
      <w:r w:rsidRPr="00E27B3F">
        <w:rPr>
          <w:sz w:val="20"/>
          <w:szCs w:val="20"/>
        </w:rPr>
        <w:t>“PARENT CONNECT PLUS SCHOOL MANAGEMENT SYSTEM” using VB.NET</w:t>
      </w:r>
    </w:p>
    <w:p w:rsidR="00900450" w:rsidRPr="00E27B3F" w:rsidRDefault="00900450" w:rsidP="00900450">
      <w:pPr>
        <w:pStyle w:val="ListParagraph"/>
        <w:widowControl w:val="0"/>
        <w:numPr>
          <w:ilvl w:val="0"/>
          <w:numId w:val="22"/>
        </w:numPr>
        <w:tabs>
          <w:tab w:val="left" w:pos="1167"/>
          <w:tab w:val="left" w:pos="1168"/>
        </w:tabs>
        <w:autoSpaceDE w:val="0"/>
        <w:autoSpaceDN w:val="0"/>
        <w:spacing w:after="0" w:line="271" w:lineRule="auto"/>
        <w:ind w:right="374"/>
        <w:contextualSpacing w:val="0"/>
        <w:rPr>
          <w:sz w:val="20"/>
          <w:szCs w:val="20"/>
        </w:rPr>
      </w:pPr>
      <w:r w:rsidRPr="00E27B3F">
        <w:rPr>
          <w:sz w:val="20"/>
          <w:szCs w:val="20"/>
        </w:rPr>
        <w:t>“LIBRARY MANAGEMENT” using SQL SERVER 2012 and Microsoft Visual Studio 2012.</w:t>
      </w:r>
    </w:p>
    <w:p w:rsidR="00E4484F" w:rsidRPr="00E27B3F" w:rsidRDefault="00E4484F" w:rsidP="00E4484F">
      <w:pPr>
        <w:pStyle w:val="ListParagraph"/>
        <w:widowControl w:val="0"/>
        <w:numPr>
          <w:ilvl w:val="0"/>
          <w:numId w:val="22"/>
        </w:numPr>
        <w:tabs>
          <w:tab w:val="left" w:pos="1167"/>
          <w:tab w:val="left" w:pos="1168"/>
        </w:tabs>
        <w:autoSpaceDE w:val="0"/>
        <w:autoSpaceDN w:val="0"/>
        <w:spacing w:after="0" w:line="271" w:lineRule="auto"/>
        <w:ind w:right="374"/>
        <w:contextualSpacing w:val="0"/>
        <w:rPr>
          <w:sz w:val="20"/>
          <w:szCs w:val="20"/>
        </w:rPr>
      </w:pPr>
      <w:r w:rsidRPr="00E27B3F">
        <w:rPr>
          <w:sz w:val="20"/>
          <w:szCs w:val="20"/>
        </w:rPr>
        <w:t>“GIMME A LIFT” using Microsoft Visual Studio 2012, SQL SERVER 2012, C#, ASP.Net.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E4484F" w:rsidRPr="00565B06" w:rsidTr="00C8450F">
        <w:tc>
          <w:tcPr>
            <w:tcW w:w="725" w:type="dxa"/>
            <w:tcMar>
              <w:right w:w="216" w:type="dxa"/>
            </w:tcMar>
            <w:vAlign w:val="bottom"/>
          </w:tcPr>
          <w:p w:rsidR="00E4484F" w:rsidRPr="00565B06" w:rsidRDefault="00E4484F" w:rsidP="00C8450F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443EBBE" wp14:editId="2CB7A0C8">
                      <wp:extent cx="274320" cy="274320"/>
                      <wp:effectExtent l="0" t="0" r="0" b="0"/>
                      <wp:docPr id="1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1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9B7AA1E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fkuRAAANN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kr8A&#10;AADaAAAADwAAAGRycy9kb3ducmV2LnhtbERPTWsCMRC9F/wPYQRvNWuFIlujiCDsRVFrob0Nm3Gz&#10;upksSarx35tDocfH+54vk+3EjXxoHSuYjAsQxLXTLTcKTp+b1xmIEJE1do5JwYMCLBeDlzmW2t35&#10;QLdjbEQO4VCiAhNjX0oZakMWw9j1xJk7O28xZugbqT3ec7jt5FtRvEuLLecGgz2tDdXX469VsP+u&#10;0mz65b1MP7vLdluZ/moOSo2GafUBIlKK/+I/d6UV5K35Sr4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EGSvwAAANoAAAAPAAAAAAAAAAAAAAAAAJgCAABkcnMvZG93bnJl&#10;di54bWxQSwUGAAAAAAQABAD1AAAAhA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/FsQA&#10;AADaAAAADwAAAGRycy9kb3ducmV2LnhtbESPQWvCQBSE74L/YXlCL6KbtKVo6hpCILSXHmqq59fs&#10;Mwlm34bsNsZ/3y0UPA4z8w2zSyfTiZEG11pWEK8jEMSV1S3XCr7KYrUB4Tyyxs4yKbiRg3Q/n+0w&#10;0fbKnzQefC0ChF2CChrv+0RKVzVk0K1tTxy8sx0M+iCHWuoBrwFuOvkYRS/SYMthocGe8oaqy+HH&#10;KDiesue8/3jSp7J7G2/LLOZvUyj1sJiyVxCeJn8P/7fftYIt/F0JN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pPxbEAAAA2gAAAA8AAAAAAAAAAAAAAAAAmAIAAGRycy9k&#10;b3ducmV2LnhtbFBLBQYAAAAABAAEAPUAAACJAwAAAAA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2dMIA&#10;AADbAAAADwAAAGRycy9kb3ducmV2LnhtbESPzYrCQBCE78K+w9DC3sxEF2WJjiILghfFn32AJtMm&#10;wUxPyEw02affPgjequnqr6tWm97V6kFtqDwbmCYpKOLc24oLA7/X3eQbVIjIFmvPZGCgAJv1x2iF&#10;mfVPPtPjEgslEA4ZGihjbDKtQ16Sw5D4hlh2N986jDK2hbYtPgXuaj1L04V2WLF8KLGhn5Ly+6Vz&#10;QplN88OceN983U/d4OfdXzccjfkc99slqEh9fJtf13sr8SW9dBEB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vZ0wgAAANsAAAAPAAAAAAAAAAAAAAAAAJgCAABkcnMvZG93&#10;bnJldi54bWxQSwUGAAAAAAQABAD1AAAAhwM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xg8IA&#10;AADbAAAADwAAAGRycy9kb3ducmV2LnhtbERPTWvCQBC9F/wPyxS8FN1ESynRVYIQ9NJDtfU8Zsds&#10;aHY2ZNck/vuuUOhtHu9z1tvRNqKnzteOFaTzBARx6XTNlYKvUzF7B+EDssbGMSm4k4ftZvK0xky7&#10;gT+pP4ZKxBD2GSowIbSZlL40ZNHPXUscuavrLIYIu0rqDocYbhu5SJI3abHm2GCwpZ2h8ud4swq+&#10;z/nrrv1Y6vOp2ff3lzzliy2Umj6P+QpEoDH8i//cBx3np/D4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DGDwgAAANsAAAAPAAAAAAAAAAAAAAAAAJgCAABkcnMvZG93&#10;bnJldi54bWxQSwUGAAAAAAQABAD1AAAAhwMAAAAA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E4484F" w:rsidRPr="00565B06" w:rsidRDefault="00E4484F" w:rsidP="00C8450F">
            <w:pPr>
              <w:pStyle w:val="Heading1"/>
              <w:outlineLvl w:val="0"/>
            </w:pPr>
            <w:r>
              <w:t>PERSONAL DETAILS</w:t>
            </w:r>
          </w:p>
        </w:tc>
      </w:tr>
    </w:tbl>
    <w:p w:rsidR="00E4484F" w:rsidRPr="00E27B3F" w:rsidRDefault="00E4484F" w:rsidP="00E4484F">
      <w:pPr>
        <w:rPr>
          <w:rFonts w:cstheme="minorHAnsi"/>
          <w:b/>
          <w:sz w:val="20"/>
          <w:szCs w:val="20"/>
        </w:rPr>
      </w:pPr>
      <w:r w:rsidRPr="00E27B3F">
        <w:rPr>
          <w:rFonts w:cstheme="minorHAnsi"/>
          <w:b/>
          <w:sz w:val="20"/>
          <w:szCs w:val="20"/>
        </w:rPr>
        <w:t>LANGUAGES</w:t>
      </w:r>
      <w:r w:rsidR="00264680" w:rsidRPr="00E27B3F">
        <w:rPr>
          <w:rFonts w:cstheme="minorHAnsi"/>
          <w:b/>
          <w:sz w:val="20"/>
          <w:szCs w:val="20"/>
        </w:rPr>
        <w:t xml:space="preserve">           :      ENGLISH, HINDI, MALAYALAM</w:t>
      </w:r>
    </w:p>
    <w:p w:rsidR="00E4484F" w:rsidRPr="00E27B3F" w:rsidRDefault="00E4484F" w:rsidP="004B67C8">
      <w:pPr>
        <w:rPr>
          <w:rFonts w:cstheme="minorHAnsi"/>
          <w:b/>
          <w:sz w:val="20"/>
          <w:szCs w:val="20"/>
        </w:rPr>
      </w:pPr>
      <w:r w:rsidRPr="00E27B3F">
        <w:rPr>
          <w:rFonts w:cstheme="minorHAnsi"/>
          <w:b/>
          <w:sz w:val="20"/>
          <w:szCs w:val="20"/>
        </w:rPr>
        <w:t xml:space="preserve">MARITAL </w:t>
      </w:r>
      <w:r w:rsidR="00264680" w:rsidRPr="00E27B3F">
        <w:rPr>
          <w:rFonts w:cstheme="minorHAnsi"/>
          <w:b/>
          <w:sz w:val="20"/>
          <w:szCs w:val="20"/>
        </w:rPr>
        <w:t>STATUS   :</w:t>
      </w:r>
      <w:r w:rsidRPr="00E27B3F">
        <w:rPr>
          <w:rFonts w:cstheme="minorHAnsi"/>
          <w:b/>
          <w:sz w:val="20"/>
          <w:szCs w:val="20"/>
        </w:rPr>
        <w:t xml:space="preserve"> </w:t>
      </w:r>
      <w:r w:rsidR="00264680" w:rsidRPr="00E27B3F">
        <w:rPr>
          <w:rFonts w:cstheme="minorHAnsi"/>
          <w:b/>
          <w:sz w:val="20"/>
          <w:szCs w:val="20"/>
        </w:rPr>
        <w:t xml:space="preserve">     </w:t>
      </w:r>
      <w:r w:rsidRPr="00E27B3F">
        <w:rPr>
          <w:rFonts w:cstheme="minorHAnsi"/>
          <w:b/>
          <w:sz w:val="20"/>
          <w:szCs w:val="20"/>
        </w:rPr>
        <w:t>MARRIED</w:t>
      </w:r>
    </w:p>
    <w:p w:rsidR="00264680" w:rsidRDefault="00264680" w:rsidP="00892FA2">
      <w:pPr>
        <w:rPr>
          <w:rFonts w:cstheme="minorHAnsi"/>
          <w:b/>
          <w:sz w:val="20"/>
          <w:szCs w:val="20"/>
        </w:rPr>
      </w:pPr>
      <w:r w:rsidRPr="00E27B3F">
        <w:rPr>
          <w:rFonts w:cstheme="minorHAnsi"/>
          <w:b/>
          <w:sz w:val="20"/>
          <w:szCs w:val="20"/>
        </w:rPr>
        <w:t>NATIONALITY          :      INDIAN</w:t>
      </w:r>
    </w:p>
    <w:p w:rsidR="009E2345" w:rsidRPr="00892FA2" w:rsidRDefault="009E2345" w:rsidP="00892FA2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AGE    </w:t>
      </w:r>
      <w:r w:rsidR="00F074A3">
        <w:rPr>
          <w:rFonts w:cstheme="minorHAnsi"/>
          <w:b/>
          <w:sz w:val="20"/>
          <w:szCs w:val="20"/>
        </w:rPr>
        <w:t xml:space="preserve">                       :      26</w:t>
      </w:r>
      <w:r>
        <w:rPr>
          <w:rFonts w:cstheme="minorHAnsi"/>
          <w:b/>
          <w:sz w:val="20"/>
          <w:szCs w:val="20"/>
        </w:rPr>
        <w:t xml:space="preserve"> years</w:t>
      </w:r>
    </w:p>
    <w:p w:rsidR="00264680" w:rsidRPr="00E4484F" w:rsidRDefault="00900450" w:rsidP="00E27B3F">
      <w:pPr>
        <w:rPr>
          <w:rFonts w:cstheme="minorHAnsi"/>
        </w:rPr>
      </w:pPr>
      <w:r w:rsidRPr="00E27B3F">
        <w:rPr>
          <w:rFonts w:cstheme="minorHAnsi"/>
          <w:b/>
          <w:sz w:val="20"/>
          <w:szCs w:val="20"/>
        </w:rPr>
        <w:t>Visa Status               :      Husband Visa</w:t>
      </w:r>
      <w:r w:rsidR="00F074A3">
        <w:rPr>
          <w:rFonts w:cstheme="minorHAnsi"/>
          <w:b/>
          <w:sz w:val="20"/>
          <w:szCs w:val="20"/>
        </w:rPr>
        <w:t xml:space="preserve"> valid till 2022</w:t>
      </w:r>
    </w:p>
    <w:sectPr w:rsidR="00264680" w:rsidRPr="00E4484F" w:rsidSect="00FE18B2">
      <w:footerReference w:type="defaul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1E" w:rsidRDefault="00357F1E" w:rsidP="00F534FB">
      <w:pPr>
        <w:spacing w:after="0"/>
      </w:pPr>
      <w:r>
        <w:separator/>
      </w:r>
    </w:p>
  </w:endnote>
  <w:endnote w:type="continuationSeparator" w:id="0">
    <w:p w:rsidR="00357F1E" w:rsidRDefault="00357F1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50F" w:rsidRDefault="00C845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1E" w:rsidRDefault="00357F1E" w:rsidP="00F534FB">
      <w:pPr>
        <w:spacing w:after="0"/>
      </w:pPr>
      <w:r>
        <w:separator/>
      </w:r>
    </w:p>
  </w:footnote>
  <w:footnote w:type="continuationSeparator" w:id="0">
    <w:p w:rsidR="00357F1E" w:rsidRDefault="00357F1E" w:rsidP="00F534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0086E39"/>
    <w:multiLevelType w:val="hybridMultilevel"/>
    <w:tmpl w:val="C56E9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243792"/>
    <w:multiLevelType w:val="hybridMultilevel"/>
    <w:tmpl w:val="24505D5E"/>
    <w:lvl w:ilvl="0" w:tplc="1194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44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147146F"/>
    <w:multiLevelType w:val="hybridMultilevel"/>
    <w:tmpl w:val="240403F2"/>
    <w:lvl w:ilvl="0" w:tplc="1194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448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668C0"/>
    <w:multiLevelType w:val="hybridMultilevel"/>
    <w:tmpl w:val="A1802662"/>
    <w:lvl w:ilvl="0" w:tplc="1194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448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C14A62"/>
    <w:multiLevelType w:val="hybridMultilevel"/>
    <w:tmpl w:val="A1A25D44"/>
    <w:lvl w:ilvl="0" w:tplc="72186A3C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D50790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2" w:tplc="B36CB17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3" w:tplc="E534ACAE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4" w:tplc="04186CA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0B5633C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en-US"/>
      </w:rPr>
    </w:lvl>
    <w:lvl w:ilvl="6" w:tplc="EC98142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7" w:tplc="8D601F4A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en-US"/>
      </w:rPr>
    </w:lvl>
    <w:lvl w:ilvl="8" w:tplc="B7EA3FEA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en-US"/>
      </w:rPr>
    </w:lvl>
  </w:abstractNum>
  <w:abstractNum w:abstractNumId="17">
    <w:nsid w:val="1F9D005A"/>
    <w:multiLevelType w:val="hybridMultilevel"/>
    <w:tmpl w:val="D19247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62137C"/>
    <w:multiLevelType w:val="hybridMultilevel"/>
    <w:tmpl w:val="48C06DD2"/>
    <w:lvl w:ilvl="0" w:tplc="1194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448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2648B"/>
    <w:multiLevelType w:val="hybridMultilevel"/>
    <w:tmpl w:val="D632C41E"/>
    <w:lvl w:ilvl="0" w:tplc="0409000B">
      <w:start w:val="1"/>
      <w:numFmt w:val="bullet"/>
      <w:lvlText w:val=""/>
      <w:lvlJc w:val="left"/>
      <w:pPr>
        <w:ind w:left="1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2">
    <w:nsid w:val="49F0489B"/>
    <w:multiLevelType w:val="hybridMultilevel"/>
    <w:tmpl w:val="38206B3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>
    <w:nsid w:val="547A0D3C"/>
    <w:multiLevelType w:val="hybridMultilevel"/>
    <w:tmpl w:val="EA0EA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55249"/>
    <w:multiLevelType w:val="hybridMultilevel"/>
    <w:tmpl w:val="9904C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172D2"/>
    <w:multiLevelType w:val="hybridMultilevel"/>
    <w:tmpl w:val="4A144814"/>
    <w:lvl w:ilvl="0" w:tplc="9522AB1A">
      <w:numFmt w:val="bullet"/>
      <w:lvlText w:val=""/>
      <w:lvlJc w:val="left"/>
      <w:pPr>
        <w:ind w:left="11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36C816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2" w:tplc="81D8B43E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en-US"/>
      </w:rPr>
    </w:lvl>
    <w:lvl w:ilvl="3" w:tplc="6110F918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en-US"/>
      </w:rPr>
    </w:lvl>
    <w:lvl w:ilvl="4" w:tplc="99027D3A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5" w:tplc="8636581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en-US"/>
      </w:rPr>
    </w:lvl>
    <w:lvl w:ilvl="6" w:tplc="764A51C8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en-US"/>
      </w:rPr>
    </w:lvl>
    <w:lvl w:ilvl="7" w:tplc="F5E02BA8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en-US"/>
      </w:rPr>
    </w:lvl>
    <w:lvl w:ilvl="8" w:tplc="340E6B28"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en-US"/>
      </w:rPr>
    </w:lvl>
  </w:abstractNum>
  <w:abstractNum w:abstractNumId="26">
    <w:nsid w:val="5D8B6EDD"/>
    <w:multiLevelType w:val="multilevel"/>
    <w:tmpl w:val="A1EC4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5681B"/>
    <w:multiLevelType w:val="hybridMultilevel"/>
    <w:tmpl w:val="5ED21A4A"/>
    <w:lvl w:ilvl="0" w:tplc="040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8">
    <w:nsid w:val="6C9A1F07"/>
    <w:multiLevelType w:val="hybridMultilevel"/>
    <w:tmpl w:val="2ECA4B8E"/>
    <w:lvl w:ilvl="0" w:tplc="1002637C">
      <w:numFmt w:val="bullet"/>
      <w:lvlText w:val=""/>
      <w:lvlJc w:val="left"/>
      <w:pPr>
        <w:ind w:left="825" w:hanging="360"/>
      </w:pPr>
      <w:rPr>
        <w:rFonts w:hint="default"/>
        <w:w w:val="100"/>
        <w:lang w:val="en-US" w:eastAsia="en-US" w:bidi="en-US"/>
      </w:rPr>
    </w:lvl>
    <w:lvl w:ilvl="1" w:tplc="FB882FF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4A5C3C9E"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en-US"/>
      </w:rPr>
    </w:lvl>
    <w:lvl w:ilvl="3" w:tplc="D03ABBE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4" w:tplc="D8E4627E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en-US"/>
      </w:rPr>
    </w:lvl>
    <w:lvl w:ilvl="5" w:tplc="E6062FBE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en-US"/>
      </w:rPr>
    </w:lvl>
    <w:lvl w:ilvl="6" w:tplc="15E2E914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en-US"/>
      </w:rPr>
    </w:lvl>
    <w:lvl w:ilvl="7" w:tplc="2AEC1480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en-US"/>
      </w:rPr>
    </w:lvl>
    <w:lvl w:ilvl="8" w:tplc="B9267F44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en-US"/>
      </w:rPr>
    </w:lvl>
  </w:abstractNum>
  <w:abstractNum w:abstractNumId="29">
    <w:nsid w:val="786B7358"/>
    <w:multiLevelType w:val="hybridMultilevel"/>
    <w:tmpl w:val="A40E47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1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28"/>
  </w:num>
  <w:num w:numId="17">
    <w:abstractNumId w:val="22"/>
  </w:num>
  <w:num w:numId="18">
    <w:abstractNumId w:val="25"/>
  </w:num>
  <w:num w:numId="19">
    <w:abstractNumId w:val="21"/>
  </w:num>
  <w:num w:numId="20">
    <w:abstractNumId w:val="23"/>
  </w:num>
  <w:num w:numId="21">
    <w:abstractNumId w:val="26"/>
  </w:num>
  <w:num w:numId="22">
    <w:abstractNumId w:val="16"/>
  </w:num>
  <w:num w:numId="23">
    <w:abstractNumId w:val="10"/>
  </w:num>
  <w:num w:numId="24">
    <w:abstractNumId w:val="14"/>
  </w:num>
  <w:num w:numId="25">
    <w:abstractNumId w:val="15"/>
  </w:num>
  <w:num w:numId="26">
    <w:abstractNumId w:val="20"/>
  </w:num>
  <w:num w:numId="27">
    <w:abstractNumId w:val="11"/>
  </w:num>
  <w:num w:numId="28">
    <w:abstractNumId w:val="29"/>
  </w:num>
  <w:num w:numId="29">
    <w:abstractNumId w:val="24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89"/>
    <w:rsid w:val="00002750"/>
    <w:rsid w:val="00004D4E"/>
    <w:rsid w:val="00011895"/>
    <w:rsid w:val="00013818"/>
    <w:rsid w:val="00020963"/>
    <w:rsid w:val="00024730"/>
    <w:rsid w:val="000348ED"/>
    <w:rsid w:val="00040CF1"/>
    <w:rsid w:val="0004158B"/>
    <w:rsid w:val="00046383"/>
    <w:rsid w:val="0004707E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B3CB4"/>
    <w:rsid w:val="000E24AC"/>
    <w:rsid w:val="000E4A73"/>
    <w:rsid w:val="000F79EA"/>
    <w:rsid w:val="00134F92"/>
    <w:rsid w:val="00136873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1C1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C6FD1"/>
    <w:rsid w:val="001E08A4"/>
    <w:rsid w:val="001E362C"/>
    <w:rsid w:val="0020735F"/>
    <w:rsid w:val="002146F8"/>
    <w:rsid w:val="00215593"/>
    <w:rsid w:val="00217917"/>
    <w:rsid w:val="00222F80"/>
    <w:rsid w:val="00225866"/>
    <w:rsid w:val="002372E8"/>
    <w:rsid w:val="0023768B"/>
    <w:rsid w:val="0024667A"/>
    <w:rsid w:val="0025163F"/>
    <w:rsid w:val="00254330"/>
    <w:rsid w:val="00260F01"/>
    <w:rsid w:val="00264680"/>
    <w:rsid w:val="00275C94"/>
    <w:rsid w:val="002771FB"/>
    <w:rsid w:val="00277638"/>
    <w:rsid w:val="0028164F"/>
    <w:rsid w:val="002823BE"/>
    <w:rsid w:val="00297ED0"/>
    <w:rsid w:val="002A4EDA"/>
    <w:rsid w:val="002B01E3"/>
    <w:rsid w:val="002B3FC8"/>
    <w:rsid w:val="002E010F"/>
    <w:rsid w:val="002F10E7"/>
    <w:rsid w:val="002F69E4"/>
    <w:rsid w:val="00300A98"/>
    <w:rsid w:val="0030724A"/>
    <w:rsid w:val="00316CE4"/>
    <w:rsid w:val="00323C3F"/>
    <w:rsid w:val="003279A4"/>
    <w:rsid w:val="00335A89"/>
    <w:rsid w:val="00337114"/>
    <w:rsid w:val="0035004C"/>
    <w:rsid w:val="003571C8"/>
    <w:rsid w:val="00357F1E"/>
    <w:rsid w:val="00383057"/>
    <w:rsid w:val="0039703C"/>
    <w:rsid w:val="003974BB"/>
    <w:rsid w:val="003A091E"/>
    <w:rsid w:val="003B78AE"/>
    <w:rsid w:val="003E4B2D"/>
    <w:rsid w:val="003E5D64"/>
    <w:rsid w:val="003F19F0"/>
    <w:rsid w:val="004025BB"/>
    <w:rsid w:val="00403149"/>
    <w:rsid w:val="004037EF"/>
    <w:rsid w:val="00405BAD"/>
    <w:rsid w:val="004113D8"/>
    <w:rsid w:val="00416463"/>
    <w:rsid w:val="00423827"/>
    <w:rsid w:val="00423E42"/>
    <w:rsid w:val="00437B8B"/>
    <w:rsid w:val="004530CF"/>
    <w:rsid w:val="00465113"/>
    <w:rsid w:val="00467F3F"/>
    <w:rsid w:val="004727C2"/>
    <w:rsid w:val="00476144"/>
    <w:rsid w:val="00484845"/>
    <w:rsid w:val="004915EA"/>
    <w:rsid w:val="004A4493"/>
    <w:rsid w:val="004B67C8"/>
    <w:rsid w:val="004B6A2A"/>
    <w:rsid w:val="004C0172"/>
    <w:rsid w:val="004C1AF6"/>
    <w:rsid w:val="004C389B"/>
    <w:rsid w:val="004C5C49"/>
    <w:rsid w:val="004D0521"/>
    <w:rsid w:val="004D128F"/>
    <w:rsid w:val="004D23FD"/>
    <w:rsid w:val="004D3EB1"/>
    <w:rsid w:val="004D465D"/>
    <w:rsid w:val="004D7692"/>
    <w:rsid w:val="004E1899"/>
    <w:rsid w:val="004E2794"/>
    <w:rsid w:val="004E77A5"/>
    <w:rsid w:val="004F1057"/>
    <w:rsid w:val="004F199F"/>
    <w:rsid w:val="004F7022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86DEF"/>
    <w:rsid w:val="0059085F"/>
    <w:rsid w:val="005A1ACC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20CB"/>
    <w:rsid w:val="00663536"/>
    <w:rsid w:val="006648D4"/>
    <w:rsid w:val="00673F18"/>
    <w:rsid w:val="00676CEB"/>
    <w:rsid w:val="00683A86"/>
    <w:rsid w:val="0069300B"/>
    <w:rsid w:val="006A4C72"/>
    <w:rsid w:val="006A7A8C"/>
    <w:rsid w:val="006B1DEF"/>
    <w:rsid w:val="006D65F8"/>
    <w:rsid w:val="006F4D23"/>
    <w:rsid w:val="006F7B69"/>
    <w:rsid w:val="00703DFF"/>
    <w:rsid w:val="007175B9"/>
    <w:rsid w:val="007215A9"/>
    <w:rsid w:val="007253E8"/>
    <w:rsid w:val="00731FAF"/>
    <w:rsid w:val="00735140"/>
    <w:rsid w:val="0073645E"/>
    <w:rsid w:val="007366E5"/>
    <w:rsid w:val="00745196"/>
    <w:rsid w:val="00755346"/>
    <w:rsid w:val="007755C4"/>
    <w:rsid w:val="00776E3A"/>
    <w:rsid w:val="00782E1E"/>
    <w:rsid w:val="007850D1"/>
    <w:rsid w:val="007857C8"/>
    <w:rsid w:val="00785FEB"/>
    <w:rsid w:val="00785FF6"/>
    <w:rsid w:val="00787198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2FA2"/>
    <w:rsid w:val="008978E8"/>
    <w:rsid w:val="008A02C4"/>
    <w:rsid w:val="008A49A0"/>
    <w:rsid w:val="008A6538"/>
    <w:rsid w:val="008D4FC8"/>
    <w:rsid w:val="008D5A80"/>
    <w:rsid w:val="008E5483"/>
    <w:rsid w:val="008F4532"/>
    <w:rsid w:val="008F51D6"/>
    <w:rsid w:val="00900450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2345"/>
    <w:rsid w:val="009E47F8"/>
    <w:rsid w:val="009E62E6"/>
    <w:rsid w:val="009E65EC"/>
    <w:rsid w:val="009F2058"/>
    <w:rsid w:val="009F391D"/>
    <w:rsid w:val="00A1144C"/>
    <w:rsid w:val="00A1329C"/>
    <w:rsid w:val="00A25023"/>
    <w:rsid w:val="00A2760D"/>
    <w:rsid w:val="00A3111A"/>
    <w:rsid w:val="00A42CE4"/>
    <w:rsid w:val="00A56B81"/>
    <w:rsid w:val="00A6314E"/>
    <w:rsid w:val="00A77B4D"/>
    <w:rsid w:val="00A8052D"/>
    <w:rsid w:val="00A9077F"/>
    <w:rsid w:val="00AA04BD"/>
    <w:rsid w:val="00AA276C"/>
    <w:rsid w:val="00AA58C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09FC"/>
    <w:rsid w:val="00B25746"/>
    <w:rsid w:val="00B47E1E"/>
    <w:rsid w:val="00B54661"/>
    <w:rsid w:val="00B55487"/>
    <w:rsid w:val="00B56950"/>
    <w:rsid w:val="00B763B5"/>
    <w:rsid w:val="00B90654"/>
    <w:rsid w:val="00B91175"/>
    <w:rsid w:val="00BA71B3"/>
    <w:rsid w:val="00BB34BE"/>
    <w:rsid w:val="00BC0E1A"/>
    <w:rsid w:val="00BC1472"/>
    <w:rsid w:val="00BD1B5F"/>
    <w:rsid w:val="00BD2DD6"/>
    <w:rsid w:val="00BD55EE"/>
    <w:rsid w:val="00C0155C"/>
    <w:rsid w:val="00C04B11"/>
    <w:rsid w:val="00C20D92"/>
    <w:rsid w:val="00C230F3"/>
    <w:rsid w:val="00C31771"/>
    <w:rsid w:val="00C3233C"/>
    <w:rsid w:val="00C3763A"/>
    <w:rsid w:val="00C60281"/>
    <w:rsid w:val="00C779DA"/>
    <w:rsid w:val="00C814F7"/>
    <w:rsid w:val="00C81C04"/>
    <w:rsid w:val="00C8450F"/>
    <w:rsid w:val="00C91B4B"/>
    <w:rsid w:val="00C93DE1"/>
    <w:rsid w:val="00CA1176"/>
    <w:rsid w:val="00CA1ED0"/>
    <w:rsid w:val="00CA2E0A"/>
    <w:rsid w:val="00CB3192"/>
    <w:rsid w:val="00CC1E5C"/>
    <w:rsid w:val="00CD1043"/>
    <w:rsid w:val="00CE2C76"/>
    <w:rsid w:val="00CF6C48"/>
    <w:rsid w:val="00D046EF"/>
    <w:rsid w:val="00D22E33"/>
    <w:rsid w:val="00D35BBD"/>
    <w:rsid w:val="00D37FAD"/>
    <w:rsid w:val="00D5184A"/>
    <w:rsid w:val="00D5627D"/>
    <w:rsid w:val="00D563AC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B2B38"/>
    <w:rsid w:val="00DB5574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0EAF"/>
    <w:rsid w:val="00E066EE"/>
    <w:rsid w:val="00E07D28"/>
    <w:rsid w:val="00E22905"/>
    <w:rsid w:val="00E27B3F"/>
    <w:rsid w:val="00E30CB9"/>
    <w:rsid w:val="00E379DC"/>
    <w:rsid w:val="00E4484F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074A3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9511B"/>
    <w:rsid w:val="00FA4359"/>
    <w:rsid w:val="00FA4C84"/>
    <w:rsid w:val="00FB0F18"/>
    <w:rsid w:val="00FB5B8C"/>
    <w:rsid w:val="00FC43C3"/>
    <w:rsid w:val="00FC7BB5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customStyle="1" w:styleId="TableParagraph">
    <w:name w:val="Table Paragraph"/>
    <w:basedOn w:val="Normal"/>
    <w:uiPriority w:val="1"/>
    <w:qFormat/>
    <w:rsid w:val="004D7692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color w:val="auto"/>
      <w:lang w:bidi="en-US"/>
    </w:rPr>
  </w:style>
  <w:style w:type="paragraph" w:styleId="ListParagraph">
    <w:name w:val="List Paragraph"/>
    <w:basedOn w:val="Normal"/>
    <w:uiPriority w:val="1"/>
    <w:unhideWhenUsed/>
    <w:qFormat/>
    <w:rsid w:val="00662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680"/>
    <w:rPr>
      <w:color w:val="886288" w:themeColor="hyperlink"/>
      <w:u w:val="single"/>
    </w:rPr>
  </w:style>
  <w:style w:type="character" w:customStyle="1" w:styleId="wbzude">
    <w:name w:val="wbzude"/>
    <w:basedOn w:val="DefaultParagraphFont"/>
    <w:rsid w:val="00C84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customStyle="1" w:styleId="TableParagraph">
    <w:name w:val="Table Paragraph"/>
    <w:basedOn w:val="Normal"/>
    <w:uiPriority w:val="1"/>
    <w:qFormat/>
    <w:rsid w:val="004D7692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color w:val="auto"/>
      <w:lang w:bidi="en-US"/>
    </w:rPr>
  </w:style>
  <w:style w:type="paragraph" w:styleId="ListParagraph">
    <w:name w:val="List Paragraph"/>
    <w:basedOn w:val="Normal"/>
    <w:uiPriority w:val="1"/>
    <w:unhideWhenUsed/>
    <w:qFormat/>
    <w:rsid w:val="00662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680"/>
    <w:rPr>
      <w:color w:val="886288" w:themeColor="hyperlink"/>
      <w:u w:val="single"/>
    </w:rPr>
  </w:style>
  <w:style w:type="character" w:customStyle="1" w:styleId="wbzude">
    <w:name w:val="wbzude"/>
    <w:basedOn w:val="DefaultParagraphFont"/>
    <w:rsid w:val="00C8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af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D9E84244B445A288F671C9DE5C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BF49-EB59-4A54-8CD8-607F4C804DD4}"/>
      </w:docPartPr>
      <w:docPartBody>
        <w:p w:rsidR="00222E24" w:rsidRDefault="00FE55D4">
          <w:pPr>
            <w:pStyle w:val="19D9E84244B445A288F671C9DE5C4A82"/>
          </w:pPr>
          <w:r w:rsidRPr="009D0878">
            <w:t>Address</w:t>
          </w:r>
        </w:p>
      </w:docPartBody>
    </w:docPart>
    <w:docPart>
      <w:docPartPr>
        <w:name w:val="D3C6DE0C8FA043D8904B9FF933F7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1F3D-94D9-4B3C-89E3-FD13266583CE}"/>
      </w:docPartPr>
      <w:docPartBody>
        <w:p w:rsidR="00222E24" w:rsidRDefault="00FE55D4">
          <w:pPr>
            <w:pStyle w:val="D3C6DE0C8FA043D8904B9FF933F71DE4"/>
          </w:pPr>
          <w:r w:rsidRPr="009D0878">
            <w:t>Phone</w:t>
          </w:r>
        </w:p>
      </w:docPartBody>
    </w:docPart>
    <w:docPart>
      <w:docPartPr>
        <w:name w:val="14B68C39F6464FE293ABD99FB342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D123-11F0-4B8B-8A73-8E7C9CD88134}"/>
      </w:docPartPr>
      <w:docPartBody>
        <w:p w:rsidR="00222E24" w:rsidRDefault="00FE55D4">
          <w:pPr>
            <w:pStyle w:val="14B68C39F6464FE293ABD99FB3420976"/>
          </w:pPr>
          <w:r w:rsidRPr="009D0878">
            <w:t>Email</w:t>
          </w:r>
        </w:p>
      </w:docPartBody>
    </w:docPart>
    <w:docPart>
      <w:docPartPr>
        <w:name w:val="DADE6861D0A74B49ACFA03E82431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9678-8FDE-4B39-8271-C15826BC29AA}"/>
      </w:docPartPr>
      <w:docPartBody>
        <w:p w:rsidR="00222E24" w:rsidRDefault="00FE55D4">
          <w:pPr>
            <w:pStyle w:val="DADE6861D0A74B49ACFA03E8243164FE"/>
          </w:pPr>
          <w:r w:rsidRPr="009D0878">
            <w:t>LinkedIn Profile</w:t>
          </w:r>
        </w:p>
      </w:docPartBody>
    </w:docPart>
    <w:docPart>
      <w:docPartPr>
        <w:name w:val="1238F292FCAF4A3CB19F19378C81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1C08-C701-42D6-ADFA-C8A0FD35B72D}"/>
      </w:docPartPr>
      <w:docPartBody>
        <w:p w:rsidR="00222E24" w:rsidRDefault="00FE55D4">
          <w:pPr>
            <w:pStyle w:val="1238F292FCAF4A3CB19F19378C811566"/>
          </w:pPr>
          <w:r w:rsidRPr="00D85CA4">
            <w:t>Objective</w:t>
          </w:r>
        </w:p>
      </w:docPartBody>
    </w:docPart>
    <w:docPart>
      <w:docPartPr>
        <w:name w:val="24AB90BB5E6A41AAA4825925B29F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4B3C-CE83-45D3-972C-0F1397D025B6}"/>
      </w:docPartPr>
      <w:docPartBody>
        <w:p w:rsidR="00222E24" w:rsidRDefault="00FE55D4">
          <w:pPr>
            <w:pStyle w:val="24AB90BB5E6A41AAA4825925B29FC37B"/>
          </w:pPr>
          <w:r w:rsidRPr="00565B06">
            <w:t>Education</w:t>
          </w:r>
        </w:p>
      </w:docPartBody>
    </w:docPart>
    <w:docPart>
      <w:docPartPr>
        <w:name w:val="8C4D40896BD046D0A79EC4A8E43B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9FB6-F3AB-4CD6-8AE4-E62B50255043}"/>
      </w:docPartPr>
      <w:docPartBody>
        <w:p w:rsidR="00222E24" w:rsidRDefault="00FE55D4">
          <w:pPr>
            <w:pStyle w:val="8C4D40896BD046D0A79EC4A8E43B93C8"/>
          </w:pPr>
          <w:r w:rsidRPr="00565B06">
            <w:t>Experience</w:t>
          </w:r>
        </w:p>
      </w:docPartBody>
    </w:docPart>
    <w:docPart>
      <w:docPartPr>
        <w:name w:val="96C33D4DD2D1479CA32396F81F02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1DDE-DE13-4251-B45B-75878C146E40}"/>
      </w:docPartPr>
      <w:docPartBody>
        <w:p w:rsidR="00222E24" w:rsidRDefault="00FE55D4">
          <w:pPr>
            <w:pStyle w:val="96C33D4DD2D1479CA32396F81F02C778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D4"/>
    <w:rsid w:val="00115263"/>
    <w:rsid w:val="00186D3C"/>
    <w:rsid w:val="00222E24"/>
    <w:rsid w:val="0031566A"/>
    <w:rsid w:val="003B682A"/>
    <w:rsid w:val="003C3397"/>
    <w:rsid w:val="003D7952"/>
    <w:rsid w:val="00704394"/>
    <w:rsid w:val="007143F4"/>
    <w:rsid w:val="008E3F2E"/>
    <w:rsid w:val="00AA3CD2"/>
    <w:rsid w:val="00B41DDB"/>
    <w:rsid w:val="00B979BB"/>
    <w:rsid w:val="00C55563"/>
    <w:rsid w:val="00C57823"/>
    <w:rsid w:val="00D76D62"/>
    <w:rsid w:val="00E26B3F"/>
    <w:rsid w:val="00E903CF"/>
    <w:rsid w:val="00EF1A24"/>
    <w:rsid w:val="00F84688"/>
    <w:rsid w:val="00FE55D4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E050B545304B2C9796EC1907C86EEB">
    <w:name w:val="1BE050B545304B2C9796EC1907C86EEB"/>
  </w:style>
  <w:style w:type="paragraph" w:customStyle="1" w:styleId="41012B3C9A58441C8A2FB5E6C9E90189">
    <w:name w:val="41012B3C9A58441C8A2FB5E6C9E90189"/>
  </w:style>
  <w:style w:type="paragraph" w:customStyle="1" w:styleId="19D9E84244B445A288F671C9DE5C4A82">
    <w:name w:val="19D9E84244B445A288F671C9DE5C4A82"/>
  </w:style>
  <w:style w:type="paragraph" w:customStyle="1" w:styleId="D3C6DE0C8FA043D8904B9FF933F71DE4">
    <w:name w:val="D3C6DE0C8FA043D8904B9FF933F71DE4"/>
  </w:style>
  <w:style w:type="paragraph" w:customStyle="1" w:styleId="14B68C39F6464FE293ABD99FB3420976">
    <w:name w:val="14B68C39F6464FE293ABD99FB3420976"/>
  </w:style>
  <w:style w:type="paragraph" w:customStyle="1" w:styleId="DADE6861D0A74B49ACFA03E8243164FE">
    <w:name w:val="DADE6861D0A74B49ACFA03E8243164FE"/>
  </w:style>
  <w:style w:type="paragraph" w:customStyle="1" w:styleId="29812F3552034DBEA835CC7EB037C5CD">
    <w:name w:val="29812F3552034DBEA835CC7EB037C5CD"/>
  </w:style>
  <w:style w:type="paragraph" w:customStyle="1" w:styleId="1238F292FCAF4A3CB19F19378C811566">
    <w:name w:val="1238F292FCAF4A3CB19F19378C811566"/>
  </w:style>
  <w:style w:type="paragraph" w:customStyle="1" w:styleId="4644591350C9416FB63C60ACBF71BB0B">
    <w:name w:val="4644591350C9416FB63C60ACBF71BB0B"/>
  </w:style>
  <w:style w:type="paragraph" w:customStyle="1" w:styleId="24AB90BB5E6A41AAA4825925B29FC37B">
    <w:name w:val="24AB90BB5E6A41AAA4825925B29FC37B"/>
  </w:style>
  <w:style w:type="paragraph" w:customStyle="1" w:styleId="5AD43D7751034006B586ADB5F7AA794E">
    <w:name w:val="5AD43D7751034006B586ADB5F7AA794E"/>
  </w:style>
  <w:style w:type="character" w:styleId="Emphasis">
    <w:name w:val="Emphasis"/>
    <w:basedOn w:val="DefaultParagraphFont"/>
    <w:uiPriority w:val="11"/>
    <w:qFormat/>
    <w:rPr>
      <w:b w:val="0"/>
      <w:iCs/>
      <w:color w:val="3071C3" w:themeColor="text2" w:themeTint="BF"/>
      <w:sz w:val="26"/>
    </w:rPr>
  </w:style>
  <w:style w:type="paragraph" w:customStyle="1" w:styleId="710863B47A63488D81277B51FAF3F68F">
    <w:name w:val="710863B47A63488D81277B51FAF3F68F"/>
  </w:style>
  <w:style w:type="paragraph" w:customStyle="1" w:styleId="C36E4DE8818C49F5B4B0E9A938AF0552">
    <w:name w:val="C36E4DE8818C49F5B4B0E9A938AF0552"/>
  </w:style>
  <w:style w:type="paragraph" w:customStyle="1" w:styleId="3D1590F96FA84F8CAE49CC1A287958A7">
    <w:name w:val="3D1590F96FA84F8CAE49CC1A287958A7"/>
  </w:style>
  <w:style w:type="paragraph" w:customStyle="1" w:styleId="619E0BEFDD0C47A68AD3399890C4B0A1">
    <w:name w:val="619E0BEFDD0C47A68AD3399890C4B0A1"/>
  </w:style>
  <w:style w:type="paragraph" w:customStyle="1" w:styleId="89E1F09C16D14E5A81D9E31476D36B66">
    <w:name w:val="89E1F09C16D14E5A81D9E31476D36B66"/>
  </w:style>
  <w:style w:type="paragraph" w:customStyle="1" w:styleId="12B028CDE4EF4BFFB45DBA95E34902DE">
    <w:name w:val="12B028CDE4EF4BFFB45DBA95E34902DE"/>
  </w:style>
  <w:style w:type="paragraph" w:customStyle="1" w:styleId="A7A61E6A457F436BA6C518FC7B97C9A9">
    <w:name w:val="A7A61E6A457F436BA6C518FC7B97C9A9"/>
  </w:style>
  <w:style w:type="paragraph" w:customStyle="1" w:styleId="9129A40E91CB487489888E6F715C42FA">
    <w:name w:val="9129A40E91CB487489888E6F715C42FA"/>
  </w:style>
  <w:style w:type="paragraph" w:customStyle="1" w:styleId="012F2056C20741C2AF872012BD7B980E">
    <w:name w:val="012F2056C20741C2AF872012BD7B980E"/>
  </w:style>
  <w:style w:type="paragraph" w:customStyle="1" w:styleId="8C4D40896BD046D0A79EC4A8E43B93C8">
    <w:name w:val="8C4D40896BD046D0A79EC4A8E43B93C8"/>
  </w:style>
  <w:style w:type="paragraph" w:customStyle="1" w:styleId="C309F2E0469F4CA5BD4BF7D69ECA95C5">
    <w:name w:val="C309F2E0469F4CA5BD4BF7D69ECA95C5"/>
  </w:style>
  <w:style w:type="paragraph" w:customStyle="1" w:styleId="47675358B7A342B4BD9B1CBD344ACFFF">
    <w:name w:val="47675358B7A342B4BD9B1CBD344ACFFF"/>
  </w:style>
  <w:style w:type="paragraph" w:customStyle="1" w:styleId="3299FBA10E0C47948CAC0C78E4CF6204">
    <w:name w:val="3299FBA10E0C47948CAC0C78E4CF6204"/>
  </w:style>
  <w:style w:type="paragraph" w:customStyle="1" w:styleId="1C913136E79B4322B8E99AC6E93CFCAB">
    <w:name w:val="1C913136E79B4322B8E99AC6E93CFCAB"/>
  </w:style>
  <w:style w:type="paragraph" w:customStyle="1" w:styleId="EABF95C16CAA4B04BE535D0D8469B0BE">
    <w:name w:val="EABF95C16CAA4B04BE535D0D8469B0BE"/>
  </w:style>
  <w:style w:type="paragraph" w:customStyle="1" w:styleId="B8778F2A6BC0428E9861C5B87FFACB91">
    <w:name w:val="B8778F2A6BC0428E9861C5B87FFACB91"/>
  </w:style>
  <w:style w:type="paragraph" w:customStyle="1" w:styleId="70067BDA119545A79B4EF966730C7AA3">
    <w:name w:val="70067BDA119545A79B4EF966730C7AA3"/>
  </w:style>
  <w:style w:type="paragraph" w:customStyle="1" w:styleId="E928756E17914CDDAD1F89249B6B2830">
    <w:name w:val="E928756E17914CDDAD1F89249B6B2830"/>
  </w:style>
  <w:style w:type="paragraph" w:customStyle="1" w:styleId="EAEBE53F7344408DA3BCA3D6916CBF5E">
    <w:name w:val="EAEBE53F7344408DA3BCA3D6916CBF5E"/>
  </w:style>
  <w:style w:type="paragraph" w:customStyle="1" w:styleId="466ABD3CAE314A58A0693FE79A61F068">
    <w:name w:val="466ABD3CAE314A58A0693FE79A61F068"/>
  </w:style>
  <w:style w:type="paragraph" w:customStyle="1" w:styleId="96C33D4DD2D1479CA32396F81F02C778">
    <w:name w:val="96C33D4DD2D1479CA32396F81F02C778"/>
  </w:style>
  <w:style w:type="paragraph" w:customStyle="1" w:styleId="3F66DC42A7264BBEAE9E959768082CB2">
    <w:name w:val="3F66DC42A7264BBEAE9E959768082CB2"/>
  </w:style>
  <w:style w:type="paragraph" w:customStyle="1" w:styleId="BF7BB2958762403E83137CCC68C201BE">
    <w:name w:val="BF7BB2958762403E83137CCC68C201BE"/>
  </w:style>
  <w:style w:type="paragraph" w:customStyle="1" w:styleId="74BFD3E453BF42B18E7EFB944A0AC421">
    <w:name w:val="74BFD3E453BF42B18E7EFB944A0AC421"/>
  </w:style>
  <w:style w:type="paragraph" w:customStyle="1" w:styleId="09A74D64C2AD4BDD9165353CCA86C6C5">
    <w:name w:val="09A74D64C2AD4BDD9165353CCA86C6C5"/>
  </w:style>
  <w:style w:type="paragraph" w:customStyle="1" w:styleId="BD5C839285744E09BBF4DFE506FACC98">
    <w:name w:val="BD5C839285744E09BBF4DFE506FACC98"/>
  </w:style>
  <w:style w:type="paragraph" w:customStyle="1" w:styleId="117EB56A20074DFD94AD9AA812F046F4">
    <w:name w:val="117EB56A20074DFD94AD9AA812F046F4"/>
  </w:style>
  <w:style w:type="paragraph" w:customStyle="1" w:styleId="11661F4212E84602A6B20DCED6BE8EA6">
    <w:name w:val="11661F4212E84602A6B20DCED6BE8EA6"/>
  </w:style>
  <w:style w:type="paragraph" w:customStyle="1" w:styleId="0D232AA8248C4BB9B7AECE975C325B89">
    <w:name w:val="0D232AA8248C4BB9B7AECE975C325B89"/>
    <w:rsid w:val="0031566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E050B545304B2C9796EC1907C86EEB">
    <w:name w:val="1BE050B545304B2C9796EC1907C86EEB"/>
  </w:style>
  <w:style w:type="paragraph" w:customStyle="1" w:styleId="41012B3C9A58441C8A2FB5E6C9E90189">
    <w:name w:val="41012B3C9A58441C8A2FB5E6C9E90189"/>
  </w:style>
  <w:style w:type="paragraph" w:customStyle="1" w:styleId="19D9E84244B445A288F671C9DE5C4A82">
    <w:name w:val="19D9E84244B445A288F671C9DE5C4A82"/>
  </w:style>
  <w:style w:type="paragraph" w:customStyle="1" w:styleId="D3C6DE0C8FA043D8904B9FF933F71DE4">
    <w:name w:val="D3C6DE0C8FA043D8904B9FF933F71DE4"/>
  </w:style>
  <w:style w:type="paragraph" w:customStyle="1" w:styleId="14B68C39F6464FE293ABD99FB3420976">
    <w:name w:val="14B68C39F6464FE293ABD99FB3420976"/>
  </w:style>
  <w:style w:type="paragraph" w:customStyle="1" w:styleId="DADE6861D0A74B49ACFA03E8243164FE">
    <w:name w:val="DADE6861D0A74B49ACFA03E8243164FE"/>
  </w:style>
  <w:style w:type="paragraph" w:customStyle="1" w:styleId="29812F3552034DBEA835CC7EB037C5CD">
    <w:name w:val="29812F3552034DBEA835CC7EB037C5CD"/>
  </w:style>
  <w:style w:type="paragraph" w:customStyle="1" w:styleId="1238F292FCAF4A3CB19F19378C811566">
    <w:name w:val="1238F292FCAF4A3CB19F19378C811566"/>
  </w:style>
  <w:style w:type="paragraph" w:customStyle="1" w:styleId="4644591350C9416FB63C60ACBF71BB0B">
    <w:name w:val="4644591350C9416FB63C60ACBF71BB0B"/>
  </w:style>
  <w:style w:type="paragraph" w:customStyle="1" w:styleId="24AB90BB5E6A41AAA4825925B29FC37B">
    <w:name w:val="24AB90BB5E6A41AAA4825925B29FC37B"/>
  </w:style>
  <w:style w:type="paragraph" w:customStyle="1" w:styleId="5AD43D7751034006B586ADB5F7AA794E">
    <w:name w:val="5AD43D7751034006B586ADB5F7AA794E"/>
  </w:style>
  <w:style w:type="character" w:styleId="Emphasis">
    <w:name w:val="Emphasis"/>
    <w:basedOn w:val="DefaultParagraphFont"/>
    <w:uiPriority w:val="11"/>
    <w:qFormat/>
    <w:rPr>
      <w:b w:val="0"/>
      <w:iCs/>
      <w:color w:val="3071C3" w:themeColor="text2" w:themeTint="BF"/>
      <w:sz w:val="26"/>
    </w:rPr>
  </w:style>
  <w:style w:type="paragraph" w:customStyle="1" w:styleId="710863B47A63488D81277B51FAF3F68F">
    <w:name w:val="710863B47A63488D81277B51FAF3F68F"/>
  </w:style>
  <w:style w:type="paragraph" w:customStyle="1" w:styleId="C36E4DE8818C49F5B4B0E9A938AF0552">
    <w:name w:val="C36E4DE8818C49F5B4B0E9A938AF0552"/>
  </w:style>
  <w:style w:type="paragraph" w:customStyle="1" w:styleId="3D1590F96FA84F8CAE49CC1A287958A7">
    <w:name w:val="3D1590F96FA84F8CAE49CC1A287958A7"/>
  </w:style>
  <w:style w:type="paragraph" w:customStyle="1" w:styleId="619E0BEFDD0C47A68AD3399890C4B0A1">
    <w:name w:val="619E0BEFDD0C47A68AD3399890C4B0A1"/>
  </w:style>
  <w:style w:type="paragraph" w:customStyle="1" w:styleId="89E1F09C16D14E5A81D9E31476D36B66">
    <w:name w:val="89E1F09C16D14E5A81D9E31476D36B66"/>
  </w:style>
  <w:style w:type="paragraph" w:customStyle="1" w:styleId="12B028CDE4EF4BFFB45DBA95E34902DE">
    <w:name w:val="12B028CDE4EF4BFFB45DBA95E34902DE"/>
  </w:style>
  <w:style w:type="paragraph" w:customStyle="1" w:styleId="A7A61E6A457F436BA6C518FC7B97C9A9">
    <w:name w:val="A7A61E6A457F436BA6C518FC7B97C9A9"/>
  </w:style>
  <w:style w:type="paragraph" w:customStyle="1" w:styleId="9129A40E91CB487489888E6F715C42FA">
    <w:name w:val="9129A40E91CB487489888E6F715C42FA"/>
  </w:style>
  <w:style w:type="paragraph" w:customStyle="1" w:styleId="012F2056C20741C2AF872012BD7B980E">
    <w:name w:val="012F2056C20741C2AF872012BD7B980E"/>
  </w:style>
  <w:style w:type="paragraph" w:customStyle="1" w:styleId="8C4D40896BD046D0A79EC4A8E43B93C8">
    <w:name w:val="8C4D40896BD046D0A79EC4A8E43B93C8"/>
  </w:style>
  <w:style w:type="paragraph" w:customStyle="1" w:styleId="C309F2E0469F4CA5BD4BF7D69ECA95C5">
    <w:name w:val="C309F2E0469F4CA5BD4BF7D69ECA95C5"/>
  </w:style>
  <w:style w:type="paragraph" w:customStyle="1" w:styleId="47675358B7A342B4BD9B1CBD344ACFFF">
    <w:name w:val="47675358B7A342B4BD9B1CBD344ACFFF"/>
  </w:style>
  <w:style w:type="paragraph" w:customStyle="1" w:styleId="3299FBA10E0C47948CAC0C78E4CF6204">
    <w:name w:val="3299FBA10E0C47948CAC0C78E4CF6204"/>
  </w:style>
  <w:style w:type="paragraph" w:customStyle="1" w:styleId="1C913136E79B4322B8E99AC6E93CFCAB">
    <w:name w:val="1C913136E79B4322B8E99AC6E93CFCAB"/>
  </w:style>
  <w:style w:type="paragraph" w:customStyle="1" w:styleId="EABF95C16CAA4B04BE535D0D8469B0BE">
    <w:name w:val="EABF95C16CAA4B04BE535D0D8469B0BE"/>
  </w:style>
  <w:style w:type="paragraph" w:customStyle="1" w:styleId="B8778F2A6BC0428E9861C5B87FFACB91">
    <w:name w:val="B8778F2A6BC0428E9861C5B87FFACB91"/>
  </w:style>
  <w:style w:type="paragraph" w:customStyle="1" w:styleId="70067BDA119545A79B4EF966730C7AA3">
    <w:name w:val="70067BDA119545A79B4EF966730C7AA3"/>
  </w:style>
  <w:style w:type="paragraph" w:customStyle="1" w:styleId="E928756E17914CDDAD1F89249B6B2830">
    <w:name w:val="E928756E17914CDDAD1F89249B6B2830"/>
  </w:style>
  <w:style w:type="paragraph" w:customStyle="1" w:styleId="EAEBE53F7344408DA3BCA3D6916CBF5E">
    <w:name w:val="EAEBE53F7344408DA3BCA3D6916CBF5E"/>
  </w:style>
  <w:style w:type="paragraph" w:customStyle="1" w:styleId="466ABD3CAE314A58A0693FE79A61F068">
    <w:name w:val="466ABD3CAE314A58A0693FE79A61F068"/>
  </w:style>
  <w:style w:type="paragraph" w:customStyle="1" w:styleId="96C33D4DD2D1479CA32396F81F02C778">
    <w:name w:val="96C33D4DD2D1479CA32396F81F02C778"/>
  </w:style>
  <w:style w:type="paragraph" w:customStyle="1" w:styleId="3F66DC42A7264BBEAE9E959768082CB2">
    <w:name w:val="3F66DC42A7264BBEAE9E959768082CB2"/>
  </w:style>
  <w:style w:type="paragraph" w:customStyle="1" w:styleId="BF7BB2958762403E83137CCC68C201BE">
    <w:name w:val="BF7BB2958762403E83137CCC68C201BE"/>
  </w:style>
  <w:style w:type="paragraph" w:customStyle="1" w:styleId="74BFD3E453BF42B18E7EFB944A0AC421">
    <w:name w:val="74BFD3E453BF42B18E7EFB944A0AC421"/>
  </w:style>
  <w:style w:type="paragraph" w:customStyle="1" w:styleId="09A74D64C2AD4BDD9165353CCA86C6C5">
    <w:name w:val="09A74D64C2AD4BDD9165353CCA86C6C5"/>
  </w:style>
  <w:style w:type="paragraph" w:customStyle="1" w:styleId="BD5C839285744E09BBF4DFE506FACC98">
    <w:name w:val="BD5C839285744E09BBF4DFE506FACC98"/>
  </w:style>
  <w:style w:type="paragraph" w:customStyle="1" w:styleId="117EB56A20074DFD94AD9AA812F046F4">
    <w:name w:val="117EB56A20074DFD94AD9AA812F046F4"/>
  </w:style>
  <w:style w:type="paragraph" w:customStyle="1" w:styleId="11661F4212E84602A6B20DCED6BE8EA6">
    <w:name w:val="11661F4212E84602A6B20DCED6BE8EA6"/>
  </w:style>
  <w:style w:type="paragraph" w:customStyle="1" w:styleId="0D232AA8248C4BB9B7AECE975C325B89">
    <w:name w:val="0D232AA8248C4BB9B7AECE975C325B89"/>
    <w:rsid w:val="0031566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UAE</CompanyAddress>
  <CompanyPhone>+971 528489698</CompanyPhone>
  <CompanyFax/>
  <CompanyEmail>irfanahabeeb.dh@gmail.com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Bachelor of Technology | Mahatma Gandhi University</vt:lpstr>
      <vt:lpstr>        August 2012 – APRIL 2016</vt:lpstr>
      <vt:lpstr>        (B.Tech) in COMPUTER SCIENCE (CSE) from Ilahia Engineering College Muvattupuzha,</vt:lpstr>
      <vt:lpstr>    Higher Secondary| VJHSS, KERALA</vt:lpstr>
      <vt:lpstr>        JUNE 2010 – MARCH 2012</vt:lpstr>
      <vt:lpstr>    Web Developer Trainee | India Options Pvt. Ltd., Kerala</vt:lpstr>
      <vt:lpstr>        April 2016–february 2017</vt:lpstr>
      <vt:lpstr>    QA Tester &amp; Developer | Manara Group, INDIA</vt:lpstr>
      <vt:lpstr>        may 2017 – April 2018</vt:lpstr>
      <vt:lpstr>    IT Administrator | Amer , Atheer Government Transaction Centre</vt:lpstr>
      <vt:lpstr>    Jan 2020-Present   Dubai Investment Park, UAE</vt:lpstr>
    </vt:vector>
  </TitlesOfParts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Irfana Habeeb</cp:keywords>
  <cp:lastModifiedBy/>
  <cp:revision>1</cp:revision>
  <dcterms:created xsi:type="dcterms:W3CDTF">2020-01-15T07:12:00Z</dcterms:created>
  <dcterms:modified xsi:type="dcterms:W3CDTF">2020-07-16T02:11:00Z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