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941"/>
        <w:gridCol w:w="4859"/>
      </w:tblGrid>
      <w:tr w:rsidR="00D92B95" w14:paraId="4DDE79F4" w14:textId="77777777" w:rsidTr="0036134B">
        <w:trPr>
          <w:trHeight w:val="3410"/>
        </w:trPr>
        <w:tc>
          <w:tcPr>
            <w:tcW w:w="5935" w:type="dxa"/>
          </w:tcPr>
          <w:p w14:paraId="00C07C7E" w14:textId="39E805F5" w:rsidR="0036134B" w:rsidRDefault="0036134B" w:rsidP="0036134B">
            <w:pPr>
              <w:pStyle w:val="Title"/>
              <w:rPr>
                <w:sz w:val="72"/>
              </w:rPr>
            </w:pPr>
            <w:r>
              <w:rPr>
                <w:sz w:val="72"/>
              </w:rPr>
              <w:pict w14:anchorId="58444F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99pt;height:127.8pt">
                  <v:imagedata r:id="rId9" o:title="L9992"/>
                </v:shape>
              </w:pict>
            </w:r>
          </w:p>
          <w:p w14:paraId="0ECDE343" w14:textId="26601B4E" w:rsidR="00C84833" w:rsidRDefault="00F828A2" w:rsidP="0036134B">
            <w:pPr>
              <w:pStyle w:val="Title"/>
            </w:pPr>
            <w:sdt>
              <w:sdtPr>
                <w:rPr>
                  <w:sz w:val="72"/>
                </w:rPr>
                <w:alias w:val="Enter first name:"/>
                <w:tag w:val="Enter first name:"/>
                <w:id w:val="1306818671"/>
                <w:placeholder>
                  <w:docPart w:val="87A4C2279F9A4C88A0767D0186311E6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proofErr w:type="spellStart"/>
                <w:r w:rsidR="003B34AD">
                  <w:rPr>
                    <w:sz w:val="72"/>
                  </w:rPr>
                  <w:t>Fida</w:t>
                </w:r>
                <w:proofErr w:type="spellEnd"/>
                <w:r w:rsidR="00B06B46">
                  <w:rPr>
                    <w:sz w:val="72"/>
                  </w:rPr>
                  <w:t xml:space="preserve"> </w:t>
                </w:r>
                <w:proofErr w:type="spellStart"/>
                <w:r w:rsidR="00B06B46">
                  <w:rPr>
                    <w:sz w:val="72"/>
                  </w:rPr>
                  <w:t>Ullah</w:t>
                </w:r>
                <w:proofErr w:type="spellEnd"/>
              </w:sdtContent>
            </w:sdt>
            <w:r w:rsidR="00D92B95" w:rsidRPr="00226123">
              <w:rPr>
                <w:sz w:val="72"/>
              </w:rPr>
              <w:br/>
            </w:r>
            <w:bookmarkStart w:id="0" w:name="_GoBack"/>
            <w:bookmarkEnd w:id="0"/>
          </w:p>
        </w:tc>
        <w:tc>
          <w:tcPr>
            <w:tcW w:w="4855" w:type="dxa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75"/>
              <w:gridCol w:w="3914"/>
              <w:gridCol w:w="470"/>
            </w:tblGrid>
            <w:tr w:rsidR="00932D92" w:rsidRPr="009D0878" w14:paraId="1A5D0090" w14:textId="77777777" w:rsidTr="003B34AD">
              <w:tc>
                <w:tcPr>
                  <w:tcW w:w="4533" w:type="dxa"/>
                  <w:gridSpan w:val="2"/>
                  <w:tcMar>
                    <w:top w:w="0" w:type="dxa"/>
                    <w:left w:w="720" w:type="dxa"/>
                    <w:right w:w="29" w:type="dxa"/>
                  </w:tcMar>
                </w:tcPr>
                <w:p w14:paraId="0B942815" w14:textId="20C736DE" w:rsidR="004E2970" w:rsidRPr="009D0878" w:rsidRDefault="00F828A2" w:rsidP="0036134B">
                  <w:pPr>
                    <w:pStyle w:val="ContactInfo"/>
                    <w:jc w:val="left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EFBD5AEB12DD497986EF1199CED708D2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3B34AD">
                        <w:t xml:space="preserve"> D</w:t>
                      </w:r>
                      <w:r w:rsidR="009C29EB">
                        <w:t>ubai</w:t>
                      </w:r>
                      <w:r w:rsidR="003B34AD">
                        <w:t>, Unites Arab Emirate</w:t>
                      </w:r>
                      <w:r w:rsidR="00B06B46">
                        <w:t xml:space="preserve"> </w:t>
                      </w:r>
                    </w:sdtContent>
                  </w:sdt>
                </w:p>
              </w:tc>
              <w:tc>
                <w:tcPr>
                  <w:tcW w:w="488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4DD25D95" w14:textId="77777777" w:rsidR="00932D92" w:rsidRPr="009D0878" w:rsidRDefault="00932D92" w:rsidP="0036134B">
                  <w:pPr>
                    <w:pStyle w:val="Icons"/>
                    <w:spacing w:after="0"/>
                    <w:jc w:val="left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582074E" wp14:editId="585F0C55">
                            <wp:extent cx="118872" cy="118872"/>
                            <wp:effectExtent l="0" t="0" r="0" b="0"/>
                            <wp:docPr id="1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361D745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F7FE879" w14:textId="77777777" w:rsidTr="003B34AD">
              <w:sdt>
                <w:sdtPr>
                  <w:alias w:val="Enter phone:"/>
                  <w:tag w:val="Enter phone:"/>
                  <w:id w:val="-1849400302"/>
                  <w:placeholder>
                    <w:docPart w:val="8B4CEDBF41E14BBBA0890B9C514F21DB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533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7CEB4935" w14:textId="72CDB677" w:rsidR="00932D92" w:rsidRPr="009D0878" w:rsidRDefault="00B06B46" w:rsidP="0036134B">
                      <w:pPr>
                        <w:pStyle w:val="ContactInfo"/>
                        <w:jc w:val="left"/>
                      </w:pPr>
                      <w:r>
                        <w:t>+</w:t>
                      </w:r>
                      <w:r w:rsidR="003B34AD">
                        <w:t>97</w:t>
                      </w:r>
                      <w:r w:rsidR="009C29EB">
                        <w:t>1</w:t>
                      </w:r>
                      <w:r w:rsidR="00B54312">
                        <w:t>565857086</w:t>
                      </w:r>
                    </w:p>
                  </w:tc>
                </w:sdtContent>
              </w:sdt>
              <w:tc>
                <w:tcPr>
                  <w:tcW w:w="488" w:type="dxa"/>
                  <w:tcMar>
                    <w:left w:w="0" w:type="dxa"/>
                    <w:right w:w="0" w:type="dxa"/>
                  </w:tcMar>
                </w:tcPr>
                <w:p w14:paraId="69647F98" w14:textId="77777777" w:rsidR="00932D92" w:rsidRPr="009D0878" w:rsidRDefault="00932D92" w:rsidP="0036134B">
                  <w:pPr>
                    <w:pStyle w:val="Icons"/>
                    <w:spacing w:after="0"/>
                    <w:jc w:val="left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690047" wp14:editId="443C971C">
                            <wp:extent cx="109728" cy="109728"/>
                            <wp:effectExtent l="0" t="0" r="5080" b="5080"/>
                            <wp:docPr id="2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5DCF5CA2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4150A83" w14:textId="77777777" w:rsidTr="003B34AD">
              <w:sdt>
                <w:sdtPr>
                  <w:rPr>
                    <w:rStyle w:val="Hyperlink"/>
                    <w:rFonts w:ascii="Segoe UI" w:hAnsi="Segoe UI" w:cs="Segoe UI"/>
                    <w:sz w:val="20"/>
                    <w:szCs w:val="20"/>
                    <w:bdr w:val="none" w:sz="0" w:space="0" w:color="auto" w:frame="1"/>
                    <w:shd w:val="clear" w:color="auto" w:fill="FFFFFF"/>
                  </w:rPr>
                  <w:alias w:val="Enter email:"/>
                  <w:tag w:val="Enter email:"/>
                  <w:id w:val="-675184368"/>
                  <w:placeholder>
                    <w:docPart w:val="9E05098CB25E426CB2556CD6EFAF92F6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4533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79064644" w14:textId="0F291286" w:rsidR="00932D92" w:rsidRPr="009D0878" w:rsidRDefault="003B34AD" w:rsidP="0036134B">
                      <w:r>
                        <w:rPr>
                          <w:rStyle w:val="Hyperlink"/>
                          <w:rFonts w:ascii="Segoe UI" w:hAnsi="Segoe U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akashfida2</w:t>
                      </w:r>
                      <w:r w:rsidR="00B06B46">
                        <w:rPr>
                          <w:rStyle w:val="Hyperlink"/>
                          <w:rFonts w:ascii="Segoe UI" w:hAnsi="Segoe U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@gmail.com</w:t>
                      </w:r>
                    </w:p>
                  </w:tc>
                </w:sdtContent>
              </w:sdt>
              <w:tc>
                <w:tcPr>
                  <w:tcW w:w="488" w:type="dxa"/>
                  <w:tcMar>
                    <w:left w:w="0" w:type="dxa"/>
                    <w:right w:w="0" w:type="dxa"/>
                  </w:tcMar>
                </w:tcPr>
                <w:p w14:paraId="00C29685" w14:textId="77777777" w:rsidR="00932D92" w:rsidRPr="009D0878" w:rsidRDefault="007307A3" w:rsidP="0036134B">
                  <w:pPr>
                    <w:pStyle w:val="Icons"/>
                    <w:spacing w:after="0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37DD58D" wp14:editId="6D766DE4">
                            <wp:extent cx="137160" cy="91440"/>
                            <wp:effectExtent l="0" t="0" r="0" b="3810"/>
                            <wp:docPr id="3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75BF1531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B34AD" w:rsidRPr="009D0878" w14:paraId="3CCD4558" w14:textId="77777777" w:rsidTr="003B34AD">
              <w:trPr>
                <w:gridAfter w:val="2"/>
                <w:wAfter w:w="4533" w:type="dxa"/>
              </w:trPr>
              <w:tc>
                <w:tcPr>
                  <w:tcW w:w="488" w:type="dxa"/>
                  <w:tcMar>
                    <w:left w:w="0" w:type="dxa"/>
                    <w:right w:w="0" w:type="dxa"/>
                  </w:tcMar>
                </w:tcPr>
                <w:p w14:paraId="3C3AF4C7" w14:textId="640C7602" w:rsidR="003B34AD" w:rsidRPr="009D0878" w:rsidRDefault="003B34AD" w:rsidP="0036134B">
                  <w:pPr>
                    <w:pStyle w:val="Icons"/>
                    <w:spacing w:after="0"/>
                    <w:jc w:val="left"/>
                  </w:pPr>
                </w:p>
              </w:tc>
            </w:tr>
          </w:tbl>
          <w:p w14:paraId="69F74351" w14:textId="77777777" w:rsidR="00D92B95" w:rsidRDefault="00D92B95" w:rsidP="0036134B">
            <w:pPr>
              <w:pStyle w:val="Header"/>
            </w:pPr>
          </w:p>
        </w:tc>
      </w:tr>
    </w:tbl>
    <w:p w14:paraId="6AF96552" w14:textId="79062A4F" w:rsidR="00C43D65" w:rsidRDefault="00226123">
      <w:r w:rsidRPr="00226123">
        <w:t>I am an enthusiastic individual striving for my career goal by acquiring a professional position in an organization where I can utilize my</w:t>
      </w:r>
      <w:r>
        <w:t xml:space="preserve"> </w:t>
      </w:r>
      <w:r w:rsidRPr="00226123">
        <w:t>capabilities and skills to contribute to the wellbeing of the</w:t>
      </w:r>
      <w:r>
        <w:t xml:space="preserve"> </w:t>
      </w:r>
      <w:r w:rsidRPr="00226123">
        <w:t>organization and the growth of my professional career. I take challenges as</w:t>
      </w:r>
      <w:r>
        <w:t xml:space="preserve"> </w:t>
      </w:r>
      <w:r w:rsidRPr="00226123">
        <w:t>opportunity which further polish my skills set</w:t>
      </w:r>
      <w:r>
        <w:t>.</w:t>
      </w:r>
      <w:r w:rsidR="00B259D2">
        <w:t xml:space="preserve"> </w:t>
      </w:r>
    </w:p>
    <w:p w14:paraId="7D8C47FB" w14:textId="2F370F76" w:rsidR="003B34AD" w:rsidRDefault="003B34AD" w:rsidP="003B34AD">
      <w:pPr>
        <w:pStyle w:val="Heading1"/>
        <w:pBdr>
          <w:top w:val="single" w:sz="4" w:space="1" w:color="auto"/>
        </w:pBdr>
        <w:spacing w:before="0"/>
      </w:pPr>
      <w:r>
        <w:t>Personal Information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1752"/>
        <w:gridCol w:w="1733"/>
        <w:gridCol w:w="6"/>
      </w:tblGrid>
      <w:tr w:rsidR="00B54312" w14:paraId="5F167492" w14:textId="2B3DD806" w:rsidTr="00246773">
        <w:tc>
          <w:tcPr>
            <w:tcW w:w="0" w:type="auto"/>
          </w:tcPr>
          <w:p w14:paraId="09B26D8F" w14:textId="076E331F" w:rsidR="00B54312" w:rsidRPr="00D73AF4" w:rsidRDefault="00B54312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Father’s Name:</w:t>
            </w:r>
          </w:p>
          <w:p w14:paraId="1D21C6B7" w14:textId="484C33A4" w:rsidR="00B54312" w:rsidRPr="00D73AF4" w:rsidRDefault="00B54312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Sex:</w:t>
            </w:r>
          </w:p>
          <w:p w14:paraId="2023301B" w14:textId="77777777" w:rsidR="00B54312" w:rsidRPr="00D73AF4" w:rsidRDefault="00B54312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Date of Birth:</w:t>
            </w:r>
          </w:p>
          <w:p w14:paraId="79DDAD94" w14:textId="77777777" w:rsidR="00B54312" w:rsidRPr="00D73AF4" w:rsidRDefault="00B54312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Domicile:</w:t>
            </w:r>
          </w:p>
          <w:p w14:paraId="5370308A" w14:textId="77777777" w:rsidR="00B54312" w:rsidRPr="00D73AF4" w:rsidRDefault="00B54312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Religion:</w:t>
            </w:r>
          </w:p>
          <w:p w14:paraId="2F8000D1" w14:textId="77777777" w:rsidR="00B54312" w:rsidRPr="00D73AF4" w:rsidRDefault="00B54312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Nationality:</w:t>
            </w:r>
          </w:p>
          <w:p w14:paraId="49A8B0BA" w14:textId="77777777" w:rsidR="00B54312" w:rsidRPr="00D73AF4" w:rsidRDefault="00B54312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Marital Status:</w:t>
            </w:r>
          </w:p>
          <w:p w14:paraId="33D12410" w14:textId="477AEF8D" w:rsidR="00B54312" w:rsidRPr="004937AE" w:rsidRDefault="00B54312" w:rsidP="00246773">
            <w:pPr>
              <w:pStyle w:val="ListBullet"/>
            </w:pPr>
            <w:r w:rsidRPr="00D73AF4">
              <w:rPr>
                <w:b/>
                <w:bCs/>
              </w:rPr>
              <w:t>Visa Status:</w:t>
            </w:r>
          </w:p>
        </w:tc>
        <w:tc>
          <w:tcPr>
            <w:tcW w:w="0" w:type="auto"/>
            <w:tcMar>
              <w:left w:w="360" w:type="dxa"/>
              <w:right w:w="0" w:type="dxa"/>
            </w:tcMar>
          </w:tcPr>
          <w:p w14:paraId="223568FC" w14:textId="60164A1A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 xml:space="preserve">Sher </w:t>
            </w:r>
            <w:proofErr w:type="spellStart"/>
            <w:r>
              <w:t>Ayaz</w:t>
            </w:r>
            <w:proofErr w:type="spellEnd"/>
            <w:r>
              <w:t xml:space="preserve"> Khan</w:t>
            </w:r>
          </w:p>
          <w:p w14:paraId="3D5B9143" w14:textId="4511F597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Male</w:t>
            </w:r>
          </w:p>
          <w:p w14:paraId="7BCD09F1" w14:textId="77777777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20/09/1997</w:t>
            </w:r>
          </w:p>
          <w:p w14:paraId="0BD14554" w14:textId="77777777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proofErr w:type="spellStart"/>
            <w:r>
              <w:t>Bannu</w:t>
            </w:r>
            <w:proofErr w:type="spellEnd"/>
          </w:p>
          <w:p w14:paraId="7DABD4E2" w14:textId="77777777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Islam</w:t>
            </w:r>
          </w:p>
          <w:p w14:paraId="7D06301B" w14:textId="77777777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Pakistani</w:t>
            </w:r>
          </w:p>
          <w:p w14:paraId="2EC33A7D" w14:textId="77777777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Single</w:t>
            </w:r>
          </w:p>
          <w:p w14:paraId="76095533" w14:textId="693F0A30" w:rsidR="00B54312" w:rsidRPr="004937AE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 xml:space="preserve">Residence Visa </w:t>
            </w:r>
          </w:p>
        </w:tc>
        <w:tc>
          <w:tcPr>
            <w:tcW w:w="0" w:type="auto"/>
          </w:tcPr>
          <w:p w14:paraId="7E95188C" w14:textId="77777777" w:rsidR="00B54312" w:rsidRDefault="00B54312" w:rsidP="00D73AF4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91E7C71" w14:textId="346BB319" w:rsidR="00D73B74" w:rsidRDefault="00D73B74" w:rsidP="00D73B74">
      <w:pPr>
        <w:pStyle w:val="Heading1"/>
        <w:pBdr>
          <w:top w:val="single" w:sz="4" w:space="1" w:color="auto"/>
        </w:pBdr>
        <w:spacing w:before="0"/>
      </w:pPr>
      <w:r>
        <w:t>Passport Details</w:t>
      </w:r>
      <w:r w:rsidR="00CF3675">
        <w:t xml:space="preserve"> </w:t>
      </w:r>
      <w:r w:rsidR="00CF3675">
        <w:tab/>
      </w:r>
    </w:p>
    <w:tbl>
      <w:tblPr>
        <w:tblStyle w:val="TableGrid"/>
        <w:tblW w:w="3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1739"/>
        <w:gridCol w:w="1732"/>
        <w:gridCol w:w="18"/>
        <w:gridCol w:w="6"/>
        <w:gridCol w:w="6"/>
        <w:gridCol w:w="6"/>
        <w:gridCol w:w="6"/>
        <w:gridCol w:w="6"/>
        <w:gridCol w:w="6"/>
        <w:gridCol w:w="6"/>
        <w:gridCol w:w="6"/>
      </w:tblGrid>
      <w:tr w:rsidR="00CF3675" w14:paraId="412ED9D5" w14:textId="7623ECBD" w:rsidTr="0061674E">
        <w:trPr>
          <w:trHeight w:val="1113"/>
        </w:trPr>
        <w:tc>
          <w:tcPr>
            <w:tcW w:w="0" w:type="auto"/>
          </w:tcPr>
          <w:p w14:paraId="5198DA0F" w14:textId="08E4BEA6" w:rsidR="00CF3675" w:rsidRPr="00D73AF4" w:rsidRDefault="00CF3675" w:rsidP="00246773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Passport No</w:t>
            </w:r>
            <w:r w:rsidRPr="00D73AF4">
              <w:rPr>
                <w:b/>
                <w:bCs/>
              </w:rPr>
              <w:t>:</w:t>
            </w:r>
          </w:p>
          <w:p w14:paraId="6FF25793" w14:textId="57E059DA" w:rsidR="00CF3675" w:rsidRPr="00D73AF4" w:rsidRDefault="00CF3675" w:rsidP="00246773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Place of Issue</w:t>
            </w:r>
            <w:r w:rsidRPr="00D73AF4">
              <w:rPr>
                <w:b/>
                <w:bCs/>
              </w:rPr>
              <w:t>:</w:t>
            </w:r>
          </w:p>
          <w:p w14:paraId="3F169258" w14:textId="6228B7A2" w:rsidR="00CF3675" w:rsidRPr="00D73AF4" w:rsidRDefault="00CF3675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Issue</w:t>
            </w:r>
            <w:r w:rsidRPr="00D73AF4">
              <w:rPr>
                <w:b/>
                <w:bCs/>
              </w:rPr>
              <w:t>:</w:t>
            </w:r>
          </w:p>
          <w:p w14:paraId="73AA2A69" w14:textId="0082547C" w:rsidR="00CF3675" w:rsidRPr="00B42C04" w:rsidRDefault="00CF3675" w:rsidP="00B42C04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D</w:t>
            </w:r>
            <w:r>
              <w:rPr>
                <w:b/>
                <w:bCs/>
              </w:rPr>
              <w:t>ate of Expire</w:t>
            </w:r>
            <w:r w:rsidRPr="00D73AF4">
              <w:rPr>
                <w:b/>
                <w:bCs/>
              </w:rPr>
              <w:t>:</w:t>
            </w:r>
          </w:p>
        </w:tc>
        <w:tc>
          <w:tcPr>
            <w:tcW w:w="1732" w:type="dxa"/>
            <w:tcMar>
              <w:left w:w="360" w:type="dxa"/>
              <w:right w:w="0" w:type="dxa"/>
            </w:tcMar>
          </w:tcPr>
          <w:p w14:paraId="6229E791" w14:textId="0B106A96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LQ2745171</w:t>
            </w:r>
          </w:p>
          <w:p w14:paraId="7CA59564" w14:textId="6A0F60F4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Pakistan</w:t>
            </w:r>
          </w:p>
          <w:p w14:paraId="776116DC" w14:textId="5C08FF6F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20/09/2018</w:t>
            </w:r>
          </w:p>
          <w:p w14:paraId="711F3B40" w14:textId="77777777" w:rsidR="00CF3675" w:rsidRDefault="00CF3675" w:rsidP="00B54312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 xml:space="preserve">25/06/2023 </w:t>
            </w:r>
          </w:p>
          <w:p w14:paraId="3364E841" w14:textId="560DF93B" w:rsidR="000A1932" w:rsidRPr="004937AE" w:rsidRDefault="000A1932" w:rsidP="00B54312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8" w:type="dxa"/>
          </w:tcPr>
          <w:p w14:paraId="5B7ACE88" w14:textId="77777777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2BC8F674" w14:textId="2580DBBE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2FD19F4B" w14:textId="31051A26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5E7AE4A1" w14:textId="01BFA2B5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7D5207F1" w14:textId="77777777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57406F48" w14:textId="567FBBBC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06252BC1" w14:textId="1EE1CB49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2B24689B" w14:textId="11124D1E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5B3DFEFA" w14:textId="495F7B02" w:rsidR="00CF3675" w:rsidRDefault="00CF3675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2373901A" w14:textId="6D828EDB" w:rsidR="00B42C04" w:rsidRDefault="00B42C04" w:rsidP="00B42C04">
      <w:pPr>
        <w:pStyle w:val="Heading1"/>
        <w:pBdr>
          <w:top w:val="single" w:sz="4" w:space="1" w:color="auto"/>
        </w:pBdr>
        <w:spacing w:before="0"/>
      </w:pPr>
      <w:r>
        <w:t>License Details</w:t>
      </w:r>
    </w:p>
    <w:tbl>
      <w:tblPr>
        <w:tblStyle w:val="TableGrid"/>
        <w:tblW w:w="3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1713"/>
        <w:gridCol w:w="1740"/>
        <w:gridCol w:w="19"/>
        <w:gridCol w:w="6"/>
        <w:gridCol w:w="6"/>
        <w:gridCol w:w="6"/>
        <w:gridCol w:w="6"/>
        <w:gridCol w:w="6"/>
      </w:tblGrid>
      <w:tr w:rsidR="00B42C04" w14:paraId="68FF80E6" w14:textId="77777777" w:rsidTr="00246773">
        <w:trPr>
          <w:trHeight w:val="991"/>
        </w:trPr>
        <w:tc>
          <w:tcPr>
            <w:tcW w:w="0" w:type="auto"/>
          </w:tcPr>
          <w:p w14:paraId="236BF9DB" w14:textId="4504593F" w:rsidR="00B42C04" w:rsidRPr="00D73AF4" w:rsidRDefault="00B42C04" w:rsidP="00246773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License No</w:t>
            </w:r>
            <w:r w:rsidRPr="00D73AF4">
              <w:rPr>
                <w:b/>
                <w:bCs/>
              </w:rPr>
              <w:t>:</w:t>
            </w:r>
          </w:p>
          <w:p w14:paraId="005D1A2F" w14:textId="0D2EA1D3" w:rsidR="00B42C04" w:rsidRPr="00D73AF4" w:rsidRDefault="00B42C04" w:rsidP="00246773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Place of Issue</w:t>
            </w:r>
            <w:r w:rsidRPr="00D73AF4">
              <w:rPr>
                <w:b/>
                <w:bCs/>
              </w:rPr>
              <w:t>:</w:t>
            </w:r>
          </w:p>
          <w:p w14:paraId="0EC22577" w14:textId="77777777" w:rsidR="00B42C04" w:rsidRPr="00D73AF4" w:rsidRDefault="00B42C04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Issue</w:t>
            </w:r>
            <w:r w:rsidRPr="00D73AF4">
              <w:rPr>
                <w:b/>
                <w:bCs/>
              </w:rPr>
              <w:t>:</w:t>
            </w:r>
          </w:p>
          <w:p w14:paraId="4923F609" w14:textId="77777777" w:rsidR="00B42C04" w:rsidRPr="00B42C04" w:rsidRDefault="00B42C04" w:rsidP="00246773">
            <w:pPr>
              <w:pStyle w:val="ListBullet"/>
              <w:rPr>
                <w:b/>
                <w:bCs/>
              </w:rPr>
            </w:pPr>
            <w:r w:rsidRPr="00D73AF4">
              <w:rPr>
                <w:b/>
                <w:bCs/>
              </w:rPr>
              <w:t>D</w:t>
            </w:r>
            <w:r>
              <w:rPr>
                <w:b/>
                <w:bCs/>
              </w:rPr>
              <w:t>ate of Expire</w:t>
            </w:r>
            <w:r w:rsidRPr="00D73AF4">
              <w:rPr>
                <w:b/>
                <w:bCs/>
              </w:rPr>
              <w:t>:</w:t>
            </w:r>
          </w:p>
        </w:tc>
        <w:tc>
          <w:tcPr>
            <w:tcW w:w="1740" w:type="dxa"/>
            <w:tcMar>
              <w:left w:w="360" w:type="dxa"/>
              <w:right w:w="0" w:type="dxa"/>
            </w:tcMar>
          </w:tcPr>
          <w:p w14:paraId="03A29B22" w14:textId="50A731B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4176375</w:t>
            </w:r>
          </w:p>
          <w:p w14:paraId="10262791" w14:textId="3B51001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Dubai</w:t>
            </w:r>
          </w:p>
          <w:p w14:paraId="22C8B2B4" w14:textId="3F413535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>28/09/2021</w:t>
            </w:r>
          </w:p>
          <w:p w14:paraId="087C72BE" w14:textId="2C479940" w:rsidR="00B42C04" w:rsidRPr="004937AE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 xml:space="preserve">28/09/2023 </w:t>
            </w:r>
          </w:p>
        </w:tc>
        <w:tc>
          <w:tcPr>
            <w:tcW w:w="19" w:type="dxa"/>
          </w:tcPr>
          <w:p w14:paraId="294AA436" w14:textId="7777777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2F8A8682" w14:textId="7777777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7056E95D" w14:textId="7777777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51438135" w14:textId="7777777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25C0A1CD" w14:textId="7777777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0" w:type="auto"/>
          </w:tcPr>
          <w:p w14:paraId="6A0BFD40" w14:textId="77777777" w:rsidR="00B42C04" w:rsidRDefault="00B42C04" w:rsidP="00246773">
            <w:pPr>
              <w:pStyle w:val="ListBullet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09A2D45D" w14:textId="77777777" w:rsidR="00B42C04" w:rsidRDefault="00F828A2" w:rsidP="00B42C04">
      <w:pPr>
        <w:pStyle w:val="Heading1"/>
      </w:pPr>
      <w:sdt>
        <w:sdtPr>
          <w:alias w:val="Education:"/>
          <w:tag w:val="Education:"/>
          <w:id w:val="-1903591496"/>
          <w:placeholder>
            <w:docPart w:val="8FB604F2ED664EEBBA04909B0E943149"/>
          </w:placeholder>
          <w:temporary/>
          <w:showingPlcHdr/>
          <w15:appearance w15:val="hidden"/>
        </w:sdtPr>
        <w:sdtEndPr/>
        <w:sdtContent>
          <w:r w:rsidR="00B42C04" w:rsidRPr="0070237E">
            <w:t>Education</w:t>
          </w:r>
        </w:sdtContent>
      </w:sdt>
    </w:p>
    <w:p w14:paraId="46B99F2B" w14:textId="787D0CFD" w:rsidR="00B42C04" w:rsidRDefault="00B42C04" w:rsidP="00B42C04">
      <w:pPr>
        <w:pStyle w:val="Heading3"/>
      </w:pPr>
      <w:r>
        <w:lastRenderedPageBreak/>
        <w:t>201</w:t>
      </w:r>
      <w:r w:rsidR="0061674E">
        <w:t>7</w:t>
      </w:r>
    </w:p>
    <w:p w14:paraId="5A1C14FA" w14:textId="31354028" w:rsidR="00B42C04" w:rsidRPr="00513EFC" w:rsidRDefault="00B42C04" w:rsidP="00B42C04">
      <w:pPr>
        <w:pStyle w:val="Heading2"/>
      </w:pPr>
      <w:r>
        <w:t>BSC (Chemistry &amp; Biology)/</w:t>
      </w:r>
      <w:r w:rsidRPr="00513EFC">
        <w:t xml:space="preserve"> </w:t>
      </w:r>
      <w:r>
        <w:rPr>
          <w:rStyle w:val="Emphasis"/>
        </w:rPr>
        <w:t xml:space="preserve">USTB, </w:t>
      </w:r>
      <w:proofErr w:type="spellStart"/>
      <w:r>
        <w:rPr>
          <w:rStyle w:val="Emphasis"/>
        </w:rPr>
        <w:t>Bannu</w:t>
      </w:r>
      <w:proofErr w:type="spellEnd"/>
      <w:r>
        <w:rPr>
          <w:rStyle w:val="Emphasis"/>
        </w:rPr>
        <w:t>, KPK</w:t>
      </w:r>
      <w:r w:rsidR="00302917">
        <w:rPr>
          <w:rStyle w:val="Emphasis"/>
        </w:rPr>
        <w:t>, Pakistan</w:t>
      </w:r>
    </w:p>
    <w:p w14:paraId="025DAB4B" w14:textId="43A0E53F" w:rsidR="00B42C04" w:rsidRDefault="00B42C04" w:rsidP="00F63D49">
      <w:pPr>
        <w:spacing w:after="0"/>
      </w:pPr>
      <w:r>
        <w:t xml:space="preserve">Score: </w:t>
      </w:r>
      <w:r w:rsidR="0061674E">
        <w:t>274</w:t>
      </w:r>
      <w:r>
        <w:t xml:space="preserve">/550  </w:t>
      </w:r>
    </w:p>
    <w:p w14:paraId="5E810202" w14:textId="6AD53E2D" w:rsidR="00B42C04" w:rsidRDefault="00B42C04" w:rsidP="00B42C04">
      <w:pPr>
        <w:pStyle w:val="Heading3"/>
      </w:pPr>
      <w:r>
        <w:t>201</w:t>
      </w:r>
      <w:r w:rsidR="0061674E">
        <w:t>5</w:t>
      </w:r>
    </w:p>
    <w:p w14:paraId="1636F58D" w14:textId="38C5E14F" w:rsidR="00B42C04" w:rsidRDefault="00B42C04" w:rsidP="00B42C04">
      <w:pPr>
        <w:pStyle w:val="Heading2"/>
      </w:pPr>
      <w:r>
        <w:t>Intermediate /</w:t>
      </w:r>
      <w:proofErr w:type="spellStart"/>
      <w:r>
        <w:rPr>
          <w:rStyle w:val="Emphasis"/>
        </w:rPr>
        <w:t>Bannu</w:t>
      </w:r>
      <w:proofErr w:type="spellEnd"/>
      <w:r w:rsidR="0061674E">
        <w:rPr>
          <w:rStyle w:val="Emphasis"/>
        </w:rPr>
        <w:t xml:space="preserve"> Board</w:t>
      </w:r>
      <w:r>
        <w:rPr>
          <w:rStyle w:val="Emphasis"/>
        </w:rPr>
        <w:t>, KPK</w:t>
      </w:r>
      <w:r w:rsidR="00302917">
        <w:rPr>
          <w:rStyle w:val="Emphasis"/>
        </w:rPr>
        <w:t>, Pakistan</w:t>
      </w:r>
    </w:p>
    <w:p w14:paraId="5576DF23" w14:textId="26179FF1" w:rsidR="00B42C04" w:rsidRDefault="00B42C04" w:rsidP="00F63D49">
      <w:pPr>
        <w:spacing w:after="0"/>
      </w:pPr>
      <w:r>
        <w:t xml:space="preserve">Score: </w:t>
      </w:r>
      <w:r w:rsidR="0061674E">
        <w:t>574</w:t>
      </w:r>
      <w:r>
        <w:t xml:space="preserve">/1100 </w:t>
      </w:r>
    </w:p>
    <w:p w14:paraId="4C5B3567" w14:textId="6D09DCC4" w:rsidR="00B42C04" w:rsidRDefault="00B42C04" w:rsidP="00B42C04">
      <w:pPr>
        <w:pStyle w:val="Heading3"/>
      </w:pPr>
      <w:r>
        <w:t>201</w:t>
      </w:r>
      <w:r w:rsidR="0061674E">
        <w:t>3</w:t>
      </w:r>
    </w:p>
    <w:p w14:paraId="621C9BA3" w14:textId="587ADC75" w:rsidR="00B42C04" w:rsidRDefault="00B42C04" w:rsidP="00B42C04">
      <w:pPr>
        <w:pStyle w:val="Heading2"/>
      </w:pPr>
      <w:r>
        <w:t>SS</w:t>
      </w:r>
      <w:r w:rsidR="0061674E">
        <w:t>C</w:t>
      </w:r>
      <w:r>
        <w:t xml:space="preserve"> / </w:t>
      </w:r>
      <w:proofErr w:type="spellStart"/>
      <w:r>
        <w:rPr>
          <w:rStyle w:val="Emphasis"/>
        </w:rPr>
        <w:t>Bannu</w:t>
      </w:r>
      <w:proofErr w:type="spellEnd"/>
      <w:r w:rsidR="0061674E">
        <w:rPr>
          <w:rStyle w:val="Emphasis"/>
        </w:rPr>
        <w:t xml:space="preserve"> Board</w:t>
      </w:r>
      <w:r>
        <w:rPr>
          <w:rStyle w:val="Emphasis"/>
        </w:rPr>
        <w:t>, KPK</w:t>
      </w:r>
      <w:r w:rsidR="00302917">
        <w:rPr>
          <w:rStyle w:val="Emphasis"/>
        </w:rPr>
        <w:t>, Pakistan</w:t>
      </w:r>
    </w:p>
    <w:p w14:paraId="4C90BD2C" w14:textId="63F95215" w:rsidR="000A1932" w:rsidRDefault="00B42C04" w:rsidP="003D632E">
      <w:pPr>
        <w:pBdr>
          <w:bottom w:val="single" w:sz="4" w:space="1" w:color="auto"/>
        </w:pBdr>
      </w:pPr>
      <w:r>
        <w:t xml:space="preserve">Score: </w:t>
      </w:r>
      <w:r w:rsidR="0061674E">
        <w:t>635</w:t>
      </w:r>
      <w:r>
        <w:t>/1100</w:t>
      </w:r>
    </w:p>
    <w:p w14:paraId="449AB915" w14:textId="77777777" w:rsidR="000A1932" w:rsidRDefault="00F828A2" w:rsidP="000A1932">
      <w:pPr>
        <w:pStyle w:val="Heading1"/>
      </w:pPr>
      <w:sdt>
        <w:sdtPr>
          <w:alias w:val="Skills:"/>
          <w:tag w:val="Skills:"/>
          <w:id w:val="-891506033"/>
          <w:placeholder>
            <w:docPart w:val="EFB18CDB95A04FDD8C3D4D0D38BE4AAE"/>
          </w:placeholder>
          <w:temporary/>
          <w:showingPlcHdr/>
          <w15:appearance w15:val="hidden"/>
        </w:sdtPr>
        <w:sdtEndPr/>
        <w:sdtContent>
          <w:r w:rsidR="000A1932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400"/>
        <w:gridCol w:w="5400"/>
      </w:tblGrid>
      <w:tr w:rsidR="000A1932" w14:paraId="4B43BAEA" w14:textId="77777777" w:rsidTr="00246773">
        <w:tc>
          <w:tcPr>
            <w:tcW w:w="5400" w:type="dxa"/>
          </w:tcPr>
          <w:p w14:paraId="7EBB22EE" w14:textId="12FD637F" w:rsidR="000A1932" w:rsidRDefault="000A1932" w:rsidP="00246773">
            <w:pPr>
              <w:pStyle w:val="ListBullet"/>
            </w:pPr>
            <w:r>
              <w:t xml:space="preserve">Good </w:t>
            </w:r>
            <w:r w:rsidR="00F63D49">
              <w:t>in MS World Documentation</w:t>
            </w:r>
          </w:p>
          <w:p w14:paraId="6C380F87" w14:textId="758D1D51" w:rsidR="000A1932" w:rsidRDefault="000A1932" w:rsidP="00246773">
            <w:pPr>
              <w:pStyle w:val="ListBullet"/>
            </w:pPr>
            <w:r>
              <w:t xml:space="preserve">Experience in </w:t>
            </w:r>
            <w:r w:rsidR="00F63D49">
              <w:t xml:space="preserve">MS Excel </w:t>
            </w:r>
          </w:p>
          <w:p w14:paraId="3DB88CAE" w14:textId="77777777" w:rsidR="000A1932" w:rsidRDefault="000A1932" w:rsidP="00246773">
            <w:pPr>
              <w:pStyle w:val="ListBullet"/>
            </w:pPr>
            <w:r>
              <w:t xml:space="preserve">Problem solving </w:t>
            </w:r>
          </w:p>
          <w:p w14:paraId="6BF9B292" w14:textId="06C126AC" w:rsidR="000A1932" w:rsidRPr="004937AE" w:rsidRDefault="00F63D49" w:rsidP="00246773">
            <w:pPr>
              <w:pStyle w:val="ListBullet"/>
            </w:pPr>
            <w:r>
              <w:t>Expert in Internet searching and email etc.</w:t>
            </w:r>
            <w:r w:rsidR="000A1932">
              <w:t xml:space="preserve"> </w:t>
            </w:r>
          </w:p>
        </w:tc>
        <w:tc>
          <w:tcPr>
            <w:tcW w:w="5400" w:type="dxa"/>
            <w:tcMar>
              <w:left w:w="360" w:type="dxa"/>
              <w:right w:w="0" w:type="dxa"/>
            </w:tcMar>
          </w:tcPr>
          <w:p w14:paraId="65447031" w14:textId="77777777" w:rsidR="000A1932" w:rsidRDefault="000A1932" w:rsidP="00246773">
            <w:pPr>
              <w:pStyle w:val="ListBullet"/>
            </w:pPr>
            <w:r>
              <w:t xml:space="preserve">Project management </w:t>
            </w:r>
          </w:p>
          <w:p w14:paraId="0D90EA09" w14:textId="232F6450" w:rsidR="000A1932" w:rsidRDefault="000A1932" w:rsidP="00246773">
            <w:pPr>
              <w:pStyle w:val="ListBullet"/>
            </w:pPr>
            <w:r>
              <w:t xml:space="preserve">Experience in </w:t>
            </w:r>
            <w:r w:rsidR="00F63D49">
              <w:t>Power Point Presentation</w:t>
            </w:r>
            <w:r>
              <w:t xml:space="preserve"> </w:t>
            </w:r>
          </w:p>
          <w:p w14:paraId="0B6F13C5" w14:textId="6922CDA5" w:rsidR="000A1932" w:rsidRDefault="00F63D49" w:rsidP="00246773">
            <w:pPr>
              <w:pStyle w:val="ListBullet"/>
            </w:pPr>
            <w:r>
              <w:t>Good in listening of Problem and their solving</w:t>
            </w:r>
          </w:p>
          <w:p w14:paraId="65D8DA83" w14:textId="193FB90C" w:rsidR="000A1932" w:rsidRPr="004937AE" w:rsidRDefault="000A1932" w:rsidP="00F63D49">
            <w:pPr>
              <w:pStyle w:val="ListBullet"/>
            </w:pPr>
            <w:r>
              <w:t>Good in Teach</w:t>
            </w:r>
            <w:r w:rsidR="00F63D49">
              <w:t xml:space="preserve">/ Presentation </w:t>
            </w:r>
          </w:p>
        </w:tc>
      </w:tr>
    </w:tbl>
    <w:p w14:paraId="23F24966" w14:textId="4FA7C9EC" w:rsidR="00F63D49" w:rsidRDefault="00F63D49" w:rsidP="00F63D49">
      <w:pPr>
        <w:pStyle w:val="Heading1"/>
      </w:pPr>
      <w:r>
        <w:t>Languages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400"/>
        <w:gridCol w:w="5400"/>
      </w:tblGrid>
      <w:tr w:rsidR="00F63D49" w14:paraId="1B0B520D" w14:textId="77777777" w:rsidTr="00B8690A">
        <w:tc>
          <w:tcPr>
            <w:tcW w:w="5400" w:type="dxa"/>
          </w:tcPr>
          <w:p w14:paraId="20F68DD2" w14:textId="602E2442" w:rsidR="00F63D49" w:rsidRDefault="00F63D49" w:rsidP="00B8690A">
            <w:pPr>
              <w:pStyle w:val="ListBullet"/>
            </w:pPr>
            <w:r>
              <w:t>English (Read, Write, Speak)</w:t>
            </w:r>
          </w:p>
          <w:p w14:paraId="2DAB7ADF" w14:textId="4D89B2CE" w:rsidR="00F63D49" w:rsidRDefault="00F63D49" w:rsidP="00B8690A">
            <w:pPr>
              <w:pStyle w:val="ListBullet"/>
            </w:pPr>
            <w:r>
              <w:t>Urdu (Read, Write, Speak)</w:t>
            </w:r>
          </w:p>
          <w:p w14:paraId="502B6482" w14:textId="54DF19DD" w:rsidR="00F63D49" w:rsidRPr="004937AE" w:rsidRDefault="00F63D49" w:rsidP="00F63D49">
            <w:pPr>
              <w:pStyle w:val="ListBullet"/>
            </w:pPr>
            <w:r>
              <w:t xml:space="preserve">Pashto (Read, Write, Speak) </w:t>
            </w:r>
          </w:p>
        </w:tc>
        <w:tc>
          <w:tcPr>
            <w:tcW w:w="5400" w:type="dxa"/>
            <w:tcMar>
              <w:left w:w="360" w:type="dxa"/>
              <w:right w:w="0" w:type="dxa"/>
            </w:tcMar>
          </w:tcPr>
          <w:p w14:paraId="422831CD" w14:textId="77777777" w:rsidR="00F63D49" w:rsidRPr="004937AE" w:rsidRDefault="00F63D49" w:rsidP="00F63D49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4881C57C" w14:textId="6AEBDB76" w:rsidR="00BC7376" w:rsidRPr="00BC7376" w:rsidRDefault="00BC7376" w:rsidP="00BC7376"/>
    <w:sectPr w:rsidR="00BC7376" w:rsidRPr="00BC7376" w:rsidSect="00B06B46">
      <w:footerReference w:type="default" r:id="rId10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1ECED" w14:textId="77777777" w:rsidR="00F828A2" w:rsidRDefault="00F828A2" w:rsidP="00725803">
      <w:pPr>
        <w:spacing w:after="0"/>
      </w:pPr>
      <w:r>
        <w:separator/>
      </w:r>
    </w:p>
  </w:endnote>
  <w:endnote w:type="continuationSeparator" w:id="0">
    <w:p w14:paraId="53F34FB9" w14:textId="77777777" w:rsidR="00F828A2" w:rsidRDefault="00F828A2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56549" w14:textId="358A7FAB" w:rsidR="00246773" w:rsidRDefault="002467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3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1745" w14:textId="77777777" w:rsidR="00F828A2" w:rsidRDefault="00F828A2" w:rsidP="00725803">
      <w:pPr>
        <w:spacing w:after="0"/>
      </w:pPr>
      <w:r>
        <w:separator/>
      </w:r>
    </w:p>
  </w:footnote>
  <w:footnote w:type="continuationSeparator" w:id="0">
    <w:p w14:paraId="2B2E3F60" w14:textId="77777777" w:rsidR="00F828A2" w:rsidRDefault="00F828A2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9B2D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7A"/>
    <w:rsid w:val="00025E77"/>
    <w:rsid w:val="00027312"/>
    <w:rsid w:val="000645F2"/>
    <w:rsid w:val="00066327"/>
    <w:rsid w:val="00070A92"/>
    <w:rsid w:val="00082F03"/>
    <w:rsid w:val="000835A0"/>
    <w:rsid w:val="000934A2"/>
    <w:rsid w:val="000A1932"/>
    <w:rsid w:val="000B6576"/>
    <w:rsid w:val="000C731D"/>
    <w:rsid w:val="00105468"/>
    <w:rsid w:val="00117844"/>
    <w:rsid w:val="001B0955"/>
    <w:rsid w:val="001C7FA8"/>
    <w:rsid w:val="0022047A"/>
    <w:rsid w:val="00226123"/>
    <w:rsid w:val="00227784"/>
    <w:rsid w:val="0023705D"/>
    <w:rsid w:val="00246773"/>
    <w:rsid w:val="00250A31"/>
    <w:rsid w:val="00251C13"/>
    <w:rsid w:val="002922D0"/>
    <w:rsid w:val="002C0F94"/>
    <w:rsid w:val="00302917"/>
    <w:rsid w:val="00340B03"/>
    <w:rsid w:val="0036134B"/>
    <w:rsid w:val="00380AE7"/>
    <w:rsid w:val="003A6943"/>
    <w:rsid w:val="003B34AD"/>
    <w:rsid w:val="003C2DD9"/>
    <w:rsid w:val="003D632E"/>
    <w:rsid w:val="003E002A"/>
    <w:rsid w:val="003E2B21"/>
    <w:rsid w:val="00410BA2"/>
    <w:rsid w:val="00434074"/>
    <w:rsid w:val="00463C3B"/>
    <w:rsid w:val="004937AE"/>
    <w:rsid w:val="004E2970"/>
    <w:rsid w:val="004E725B"/>
    <w:rsid w:val="005026DD"/>
    <w:rsid w:val="00513EFC"/>
    <w:rsid w:val="0052113B"/>
    <w:rsid w:val="00564951"/>
    <w:rsid w:val="00573BF9"/>
    <w:rsid w:val="00574487"/>
    <w:rsid w:val="00585678"/>
    <w:rsid w:val="005A4A49"/>
    <w:rsid w:val="005B1D68"/>
    <w:rsid w:val="005D2E30"/>
    <w:rsid w:val="00611B37"/>
    <w:rsid w:val="0061674E"/>
    <w:rsid w:val="006252B4"/>
    <w:rsid w:val="00646716"/>
    <w:rsid w:val="00646BA2"/>
    <w:rsid w:val="00675EA0"/>
    <w:rsid w:val="006A5FAF"/>
    <w:rsid w:val="006B0859"/>
    <w:rsid w:val="006C08A0"/>
    <w:rsid w:val="006C47D8"/>
    <w:rsid w:val="006D2D08"/>
    <w:rsid w:val="006F26A2"/>
    <w:rsid w:val="0070237E"/>
    <w:rsid w:val="00717C0B"/>
    <w:rsid w:val="00725803"/>
    <w:rsid w:val="00725CB5"/>
    <w:rsid w:val="007307A3"/>
    <w:rsid w:val="00735CDB"/>
    <w:rsid w:val="00752315"/>
    <w:rsid w:val="00776D98"/>
    <w:rsid w:val="00797C77"/>
    <w:rsid w:val="007A6F78"/>
    <w:rsid w:val="007F47DE"/>
    <w:rsid w:val="008112C3"/>
    <w:rsid w:val="00857E6B"/>
    <w:rsid w:val="008968C4"/>
    <w:rsid w:val="008D7C1C"/>
    <w:rsid w:val="00905D77"/>
    <w:rsid w:val="0092291B"/>
    <w:rsid w:val="00932D92"/>
    <w:rsid w:val="00945371"/>
    <w:rsid w:val="0095272C"/>
    <w:rsid w:val="00972024"/>
    <w:rsid w:val="00975E6E"/>
    <w:rsid w:val="009811AA"/>
    <w:rsid w:val="009A03EB"/>
    <w:rsid w:val="009B1DF5"/>
    <w:rsid w:val="009C29EB"/>
    <w:rsid w:val="009E35C8"/>
    <w:rsid w:val="009F04D2"/>
    <w:rsid w:val="009F2BA7"/>
    <w:rsid w:val="009F6DA0"/>
    <w:rsid w:val="00A01182"/>
    <w:rsid w:val="00A26DFC"/>
    <w:rsid w:val="00A5193E"/>
    <w:rsid w:val="00A90508"/>
    <w:rsid w:val="00AD13CB"/>
    <w:rsid w:val="00AD3FD8"/>
    <w:rsid w:val="00B06B46"/>
    <w:rsid w:val="00B259D2"/>
    <w:rsid w:val="00B370A8"/>
    <w:rsid w:val="00B42C04"/>
    <w:rsid w:val="00B54312"/>
    <w:rsid w:val="00B9147F"/>
    <w:rsid w:val="00BC7376"/>
    <w:rsid w:val="00BD669A"/>
    <w:rsid w:val="00BE04E1"/>
    <w:rsid w:val="00C01E65"/>
    <w:rsid w:val="00C13F2B"/>
    <w:rsid w:val="00C43D65"/>
    <w:rsid w:val="00C728F6"/>
    <w:rsid w:val="00C84833"/>
    <w:rsid w:val="00C8763A"/>
    <w:rsid w:val="00C9044F"/>
    <w:rsid w:val="00CA2B2C"/>
    <w:rsid w:val="00CF3675"/>
    <w:rsid w:val="00D01262"/>
    <w:rsid w:val="00D07A70"/>
    <w:rsid w:val="00D2420D"/>
    <w:rsid w:val="00D30382"/>
    <w:rsid w:val="00D413F9"/>
    <w:rsid w:val="00D44E50"/>
    <w:rsid w:val="00D73AF4"/>
    <w:rsid w:val="00D73B74"/>
    <w:rsid w:val="00D90060"/>
    <w:rsid w:val="00D92B95"/>
    <w:rsid w:val="00D975DF"/>
    <w:rsid w:val="00DC1935"/>
    <w:rsid w:val="00DD1535"/>
    <w:rsid w:val="00E03F71"/>
    <w:rsid w:val="00E154B5"/>
    <w:rsid w:val="00E232F0"/>
    <w:rsid w:val="00E330AB"/>
    <w:rsid w:val="00E52791"/>
    <w:rsid w:val="00E83195"/>
    <w:rsid w:val="00ED2AEC"/>
    <w:rsid w:val="00EF0C6A"/>
    <w:rsid w:val="00F00A4F"/>
    <w:rsid w:val="00F33CD8"/>
    <w:rsid w:val="00F63D49"/>
    <w:rsid w:val="00F828A2"/>
    <w:rsid w:val="00F87546"/>
    <w:rsid w:val="00FD1DE2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1B11"/>
  <w15:chartTrackingRefBased/>
  <w15:docId w15:val="{68122248-0A11-4B87-A0AA-3B65C8BB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4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fontstyle01">
    <w:name w:val="fontstyle01"/>
    <w:basedOn w:val="DefaultParagraphFont"/>
    <w:rsid w:val="00226123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5B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B259D2"/>
  </w:style>
  <w:style w:type="character" w:customStyle="1" w:styleId="vanity-namedisplay-name">
    <w:name w:val="vanity-name__display-name"/>
    <w:basedOn w:val="DefaultParagraphFont"/>
    <w:rsid w:val="00B2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A4C2279F9A4C88A0767D018631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9A-C84E-4F98-B71F-E210C96FF82C}"/>
      </w:docPartPr>
      <w:docPartBody>
        <w:p w:rsidR="007A2568" w:rsidRDefault="00970C35">
          <w:pPr>
            <w:pStyle w:val="87A4C2279F9A4C88A0767D0186311E68"/>
          </w:pPr>
          <w:r>
            <w:t>First Name</w:t>
          </w:r>
        </w:p>
      </w:docPartBody>
    </w:docPart>
    <w:docPart>
      <w:docPartPr>
        <w:name w:val="EFBD5AEB12DD497986EF1199CED7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9043-ECA1-4C38-B7CE-6ED1193B3310}"/>
      </w:docPartPr>
      <w:docPartBody>
        <w:p w:rsidR="007A2568" w:rsidRDefault="00970C35">
          <w:pPr>
            <w:pStyle w:val="EFBD5AEB12DD497986EF1199CED708D2"/>
          </w:pPr>
          <w:r w:rsidRPr="009D0878">
            <w:t>Address</w:t>
          </w:r>
        </w:p>
      </w:docPartBody>
    </w:docPart>
    <w:docPart>
      <w:docPartPr>
        <w:name w:val="8B4CEDBF41E14BBBA0890B9C514F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D5F5-1471-451B-8B58-48979C339786}"/>
      </w:docPartPr>
      <w:docPartBody>
        <w:p w:rsidR="007A2568" w:rsidRDefault="00970C35">
          <w:pPr>
            <w:pStyle w:val="8B4CEDBF41E14BBBA0890B9C514F21DB"/>
          </w:pPr>
          <w:r w:rsidRPr="009D0878">
            <w:t>Phone</w:t>
          </w:r>
        </w:p>
      </w:docPartBody>
    </w:docPart>
    <w:docPart>
      <w:docPartPr>
        <w:name w:val="9E05098CB25E426CB2556CD6EFAF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B8E1-9AF2-4D63-9ABB-C345FB1DC1A5}"/>
      </w:docPartPr>
      <w:docPartBody>
        <w:p w:rsidR="007A2568" w:rsidRDefault="00970C35">
          <w:pPr>
            <w:pStyle w:val="9E05098CB25E426CB2556CD6EFAF92F6"/>
          </w:pPr>
          <w:r w:rsidRPr="009D0878">
            <w:t>Email</w:t>
          </w:r>
        </w:p>
      </w:docPartBody>
    </w:docPart>
    <w:docPart>
      <w:docPartPr>
        <w:name w:val="8FB604F2ED664EEBBA04909B0E94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265F-BE9D-4FE5-B63D-6F5ECB843F1F}"/>
      </w:docPartPr>
      <w:docPartBody>
        <w:p w:rsidR="006216FA" w:rsidRDefault="006216FA" w:rsidP="006216FA">
          <w:pPr>
            <w:pStyle w:val="8FB604F2ED664EEBBA04909B0E943149"/>
          </w:pPr>
          <w:r w:rsidRPr="0070237E">
            <w:t>Education</w:t>
          </w:r>
        </w:p>
      </w:docPartBody>
    </w:docPart>
    <w:docPart>
      <w:docPartPr>
        <w:name w:val="EFB18CDB95A04FDD8C3D4D0D38BE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4DCB-04C6-4C8A-A7F1-C95901D104DD}"/>
      </w:docPartPr>
      <w:docPartBody>
        <w:p w:rsidR="006216FA" w:rsidRDefault="006216FA" w:rsidP="006216FA">
          <w:pPr>
            <w:pStyle w:val="EFB18CDB95A04FDD8C3D4D0D38BE4AAE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35"/>
    <w:rsid w:val="00344E5D"/>
    <w:rsid w:val="00457AE4"/>
    <w:rsid w:val="004F0F27"/>
    <w:rsid w:val="00614EB7"/>
    <w:rsid w:val="006216FA"/>
    <w:rsid w:val="00666CF8"/>
    <w:rsid w:val="00773C55"/>
    <w:rsid w:val="007A2568"/>
    <w:rsid w:val="007E5A2E"/>
    <w:rsid w:val="00970C35"/>
    <w:rsid w:val="00B738E6"/>
    <w:rsid w:val="00CA4A67"/>
    <w:rsid w:val="00CE3B28"/>
    <w:rsid w:val="00D0760D"/>
    <w:rsid w:val="00E61C95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A4C2279F9A4C88A0767D0186311E68">
    <w:name w:val="87A4C2279F9A4C88A0767D0186311E68"/>
  </w:style>
  <w:style w:type="paragraph" w:customStyle="1" w:styleId="2202749FF71D4170806C9542A35DD5FC">
    <w:name w:val="2202749FF71D4170806C9542A35DD5FC"/>
  </w:style>
  <w:style w:type="paragraph" w:customStyle="1" w:styleId="EFBD5AEB12DD497986EF1199CED708D2">
    <w:name w:val="EFBD5AEB12DD497986EF1199CED708D2"/>
  </w:style>
  <w:style w:type="paragraph" w:customStyle="1" w:styleId="8B4CEDBF41E14BBBA0890B9C514F21DB">
    <w:name w:val="8B4CEDBF41E14BBBA0890B9C514F21DB"/>
  </w:style>
  <w:style w:type="paragraph" w:customStyle="1" w:styleId="9E05098CB25E426CB2556CD6EFAF92F6">
    <w:name w:val="9E05098CB25E426CB2556CD6EFAF92F6"/>
  </w:style>
  <w:style w:type="paragraph" w:customStyle="1" w:styleId="C0E43D2BC60A40F5BBBA77950F1B90E4">
    <w:name w:val="C0E43D2BC60A40F5BBBA77950F1B90E4"/>
  </w:style>
  <w:style w:type="paragraph" w:customStyle="1" w:styleId="EECC2255BD0445FABCFF5264B135ED3A">
    <w:name w:val="EECC2255BD0445FABCFF5264B135ED3A"/>
  </w:style>
  <w:style w:type="paragraph" w:customStyle="1" w:styleId="C8F9E904E6004C0EAF5D018C42829741">
    <w:name w:val="C8F9E904E6004C0EAF5D018C42829741"/>
  </w:style>
  <w:style w:type="paragraph" w:customStyle="1" w:styleId="7D1C17C1BAAC420D88CCD81F4612C8F8">
    <w:name w:val="7D1C17C1BAAC420D88CCD81F4612C8F8"/>
  </w:style>
  <w:style w:type="paragraph" w:customStyle="1" w:styleId="1FA434AB21C446C28EA5DD77D6ED623F">
    <w:name w:val="1FA434AB21C446C28EA5DD77D6ED623F"/>
  </w:style>
  <w:style w:type="paragraph" w:customStyle="1" w:styleId="72F43AFD963447F9A9B27521EC3A40AB">
    <w:name w:val="72F43AFD963447F9A9B27521EC3A40AB"/>
  </w:style>
  <w:style w:type="paragraph" w:customStyle="1" w:styleId="769CF839756F41FCA91054CE393FEED9">
    <w:name w:val="769CF839756F41FCA91054CE393FEED9"/>
  </w:style>
  <w:style w:type="paragraph" w:customStyle="1" w:styleId="47242725842641599FEBFFE79FE84F0F">
    <w:name w:val="47242725842641599FEBFFE79FE84F0F"/>
  </w:style>
  <w:style w:type="paragraph" w:customStyle="1" w:styleId="ECBC79F98D3C4B1C82BFDF1A9C500919">
    <w:name w:val="ECBC79F98D3C4B1C82BFDF1A9C500919"/>
  </w:style>
  <w:style w:type="paragraph" w:customStyle="1" w:styleId="29F1272C7DF44E03A48D50ACEE045BFC">
    <w:name w:val="29F1272C7DF44E03A48D50ACEE045BFC"/>
  </w:style>
  <w:style w:type="paragraph" w:customStyle="1" w:styleId="C7CF9679927C49A182823CBBBE414A68">
    <w:name w:val="C7CF9679927C49A182823CBBBE414A68"/>
  </w:style>
  <w:style w:type="paragraph" w:customStyle="1" w:styleId="BB7180C6D86F452ABC09AB11940BCE7D">
    <w:name w:val="BB7180C6D86F452ABC09AB11940BCE7D"/>
  </w:style>
  <w:style w:type="paragraph" w:customStyle="1" w:styleId="9D9ED616E6E44D048C9C6E2F331649A8">
    <w:name w:val="9D9ED616E6E44D048C9C6E2F331649A8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AB9D165051EA4EEC9FF47DC6C7AF0043">
    <w:name w:val="AB9D165051EA4EEC9FF47DC6C7AF0043"/>
  </w:style>
  <w:style w:type="paragraph" w:customStyle="1" w:styleId="657A3F4274B44CC79C5BF5157B1554C5">
    <w:name w:val="657A3F4274B44CC79C5BF5157B1554C5"/>
  </w:style>
  <w:style w:type="paragraph" w:customStyle="1" w:styleId="510E3371364C4D068E7C197E408D3FE3">
    <w:name w:val="510E3371364C4D068E7C197E408D3FE3"/>
  </w:style>
  <w:style w:type="paragraph" w:customStyle="1" w:styleId="4835F9657D6D4EBB9480AD68090CF928">
    <w:name w:val="4835F9657D6D4EBB9480AD68090CF928"/>
  </w:style>
  <w:style w:type="paragraph" w:customStyle="1" w:styleId="A664FEC136144A6E8FCF9C5861F34363">
    <w:name w:val="A664FEC136144A6E8FCF9C5861F34363"/>
  </w:style>
  <w:style w:type="paragraph" w:customStyle="1" w:styleId="AA903030C97D4639B6C69810D5A1731F">
    <w:name w:val="AA903030C97D4639B6C69810D5A1731F"/>
  </w:style>
  <w:style w:type="paragraph" w:customStyle="1" w:styleId="8D899769755A4F409F80F7CC8608A887">
    <w:name w:val="8D899769755A4F409F80F7CC8608A887"/>
  </w:style>
  <w:style w:type="paragraph" w:customStyle="1" w:styleId="80964B46290B47559805F0D9A5E46F9E">
    <w:name w:val="80964B46290B47559805F0D9A5E46F9E"/>
  </w:style>
  <w:style w:type="paragraph" w:customStyle="1" w:styleId="C129AFF5D81744E3B067BA8334EC3933">
    <w:name w:val="C129AFF5D81744E3B067BA8334EC3933"/>
  </w:style>
  <w:style w:type="paragraph" w:customStyle="1" w:styleId="D79D1587EA5146289C136A0E57A99135">
    <w:name w:val="D79D1587EA5146289C136A0E57A99135"/>
  </w:style>
  <w:style w:type="paragraph" w:customStyle="1" w:styleId="786023BD3E0246B8BC3FBE40DA2AD410">
    <w:name w:val="786023BD3E0246B8BC3FBE40DA2AD410"/>
  </w:style>
  <w:style w:type="paragraph" w:customStyle="1" w:styleId="3ACCF03A9B9A440BBEB92325BC2D1774">
    <w:name w:val="3ACCF03A9B9A440BBEB92325BC2D1774"/>
  </w:style>
  <w:style w:type="paragraph" w:customStyle="1" w:styleId="7EB16A77F17E495B8ED8643E3D3F0BC7">
    <w:name w:val="7EB16A77F17E495B8ED8643E3D3F0BC7"/>
  </w:style>
  <w:style w:type="paragraph" w:customStyle="1" w:styleId="FA2C78A88722480EA026EEF2C6D4C5B2">
    <w:name w:val="FA2C78A88722480EA026EEF2C6D4C5B2"/>
  </w:style>
  <w:style w:type="paragraph" w:customStyle="1" w:styleId="C6AB62CC9D15471EAE61E9ABF6DF2A51">
    <w:name w:val="C6AB62CC9D15471EAE61E9ABF6DF2A51"/>
  </w:style>
  <w:style w:type="paragraph" w:customStyle="1" w:styleId="45B5EF2BB03D461F9040EC98DF1C7B29">
    <w:name w:val="45B5EF2BB03D461F9040EC98DF1C7B29"/>
  </w:style>
  <w:style w:type="paragraph" w:customStyle="1" w:styleId="DFCA89207B5E473194BA68FCCF357EB9">
    <w:name w:val="DFCA89207B5E473194BA68FCCF357EB9"/>
  </w:style>
  <w:style w:type="paragraph" w:customStyle="1" w:styleId="E584D124218E40B481E316DB6985180D">
    <w:name w:val="E584D124218E40B481E316DB6985180D"/>
  </w:style>
  <w:style w:type="paragraph" w:customStyle="1" w:styleId="5297A6B35A39409090169EF0D36B6BDA">
    <w:name w:val="5297A6B35A39409090169EF0D36B6BDA"/>
  </w:style>
  <w:style w:type="paragraph" w:customStyle="1" w:styleId="19E276D27AE649EFB3B20C16CB90484B">
    <w:name w:val="19E276D27AE649EFB3B20C16CB90484B"/>
  </w:style>
  <w:style w:type="paragraph" w:customStyle="1" w:styleId="48CD64F0E98F4599BCF7B6F796181F3B">
    <w:name w:val="48CD64F0E98F4599BCF7B6F796181F3B"/>
    <w:rsid w:val="007A2568"/>
  </w:style>
  <w:style w:type="paragraph" w:customStyle="1" w:styleId="D8D42D6E2DA049118BCBB3A6C127152C">
    <w:name w:val="D8D42D6E2DA049118BCBB3A6C127152C"/>
    <w:rsid w:val="00E61C95"/>
  </w:style>
  <w:style w:type="paragraph" w:customStyle="1" w:styleId="891F32DB50F04B0282E583C2A33BFBD1">
    <w:name w:val="891F32DB50F04B0282E583C2A33BFBD1"/>
    <w:rsid w:val="00E61C95"/>
  </w:style>
  <w:style w:type="paragraph" w:customStyle="1" w:styleId="8F202B3407C74136B675CE36C5B79820">
    <w:name w:val="8F202B3407C74136B675CE36C5B79820"/>
    <w:rsid w:val="00E61C95"/>
  </w:style>
  <w:style w:type="paragraph" w:customStyle="1" w:styleId="EC9ABB9CB2C1430086007A87CC48535A">
    <w:name w:val="EC9ABB9CB2C1430086007A87CC48535A"/>
    <w:rsid w:val="00D0760D"/>
  </w:style>
  <w:style w:type="paragraph" w:customStyle="1" w:styleId="40233791848D4CD28BF90BB959D936E4">
    <w:name w:val="40233791848D4CD28BF90BB959D936E4"/>
    <w:rsid w:val="006216FA"/>
  </w:style>
  <w:style w:type="paragraph" w:customStyle="1" w:styleId="E39BB34974B7439E9A9A3B4755415994">
    <w:name w:val="E39BB34974B7439E9A9A3B4755415994"/>
    <w:rsid w:val="006216FA"/>
  </w:style>
  <w:style w:type="paragraph" w:customStyle="1" w:styleId="B65C6B5C83564B3DB5C69DB40983DB85">
    <w:name w:val="B65C6B5C83564B3DB5C69DB40983DB85"/>
    <w:rsid w:val="006216FA"/>
  </w:style>
  <w:style w:type="paragraph" w:customStyle="1" w:styleId="B824750EAACA445E80FC1C45A3828BF5">
    <w:name w:val="B824750EAACA445E80FC1C45A3828BF5"/>
    <w:rsid w:val="006216FA"/>
  </w:style>
  <w:style w:type="paragraph" w:customStyle="1" w:styleId="2CB278FAA53542CAAFA7A9C9A4F153FA">
    <w:name w:val="2CB278FAA53542CAAFA7A9C9A4F153FA"/>
    <w:rsid w:val="006216FA"/>
  </w:style>
  <w:style w:type="paragraph" w:customStyle="1" w:styleId="62586705B5994E9598AFF9554825F32D">
    <w:name w:val="62586705B5994E9598AFF9554825F32D"/>
    <w:rsid w:val="006216FA"/>
  </w:style>
  <w:style w:type="paragraph" w:customStyle="1" w:styleId="B0675E7496354F4DA3791CA96108D35F">
    <w:name w:val="B0675E7496354F4DA3791CA96108D35F"/>
    <w:rsid w:val="006216FA"/>
  </w:style>
  <w:style w:type="paragraph" w:customStyle="1" w:styleId="018051635CE043E3BD2FF62508398EC3">
    <w:name w:val="018051635CE043E3BD2FF62508398EC3"/>
    <w:rsid w:val="006216FA"/>
  </w:style>
  <w:style w:type="paragraph" w:customStyle="1" w:styleId="EAC666AC0C314044B4E8107AC29C4326">
    <w:name w:val="EAC666AC0C314044B4E8107AC29C4326"/>
    <w:rsid w:val="006216FA"/>
  </w:style>
  <w:style w:type="paragraph" w:customStyle="1" w:styleId="CF118D1D44374E61BB9FAD1A8817B3C9">
    <w:name w:val="CF118D1D44374E61BB9FAD1A8817B3C9"/>
    <w:rsid w:val="006216FA"/>
  </w:style>
  <w:style w:type="paragraph" w:customStyle="1" w:styleId="5576A4D4A3E0413A8B3AE1339979F0F3">
    <w:name w:val="5576A4D4A3E0413A8B3AE1339979F0F3"/>
    <w:rsid w:val="006216FA"/>
  </w:style>
  <w:style w:type="paragraph" w:customStyle="1" w:styleId="8FB604F2ED664EEBBA04909B0E943149">
    <w:name w:val="8FB604F2ED664EEBBA04909B0E943149"/>
    <w:rsid w:val="006216FA"/>
  </w:style>
  <w:style w:type="paragraph" w:customStyle="1" w:styleId="EFB18CDB95A04FDD8C3D4D0D38BE4AAE">
    <w:name w:val="EFB18CDB95A04FDD8C3D4D0D38BE4AAE"/>
    <w:rsid w:val="006216FA"/>
  </w:style>
  <w:style w:type="paragraph" w:customStyle="1" w:styleId="87AC322D896A4B4A85BCCA4A0E1A8D3B">
    <w:name w:val="87AC322D896A4B4A85BCCA4A0E1A8D3B"/>
    <w:rsid w:val="00621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Fida Ullah</Abstract>
  <CompanyAddress> Dubai, Unites Arab Emirate </CompanyAddress>
  <CompanyPhone>+971565857086</CompanyPhone>
  <CompanyFax/>
  <CompanyEmail>akashfida2@gmail.com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18A50-6023-460B-A3A8-BB5BEBDF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79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nos</cp:lastModifiedBy>
  <cp:revision>34</cp:revision>
  <dcterms:created xsi:type="dcterms:W3CDTF">2021-10-10T10:58:00Z</dcterms:created>
  <dcterms:modified xsi:type="dcterms:W3CDTF">2022-06-28T12:07:00Z</dcterms:modified>
  <cp:category/>
  <cp:contentStatus>https://twitter.com/arifullahkhan05</cp:contentStatus>
</cp:coreProperties>
</file>