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0" w:type="dxa"/>
        <w:tblInd w:w="-43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415"/>
        <w:gridCol w:w="6815"/>
      </w:tblGrid>
      <w:tr w:rsidR="001B2ABD" w14:paraId="5AAEA836" w14:textId="77777777" w:rsidTr="00F6724E">
        <w:trPr>
          <w:trHeight w:val="4452"/>
        </w:trPr>
        <w:tc>
          <w:tcPr>
            <w:tcW w:w="3970" w:type="dxa"/>
          </w:tcPr>
          <w:p w14:paraId="33388C2A" w14:textId="77777777" w:rsidR="00694AE0" w:rsidRDefault="00694AE0" w:rsidP="00886110">
            <w:pPr>
              <w:tabs>
                <w:tab w:val="left" w:pos="990"/>
              </w:tabs>
              <w:rPr>
                <w:rFonts w:cs="Arial (Body CS)"/>
              </w:rPr>
            </w:pPr>
          </w:p>
          <w:p w14:paraId="3202FC3D" w14:textId="7A2B03C9" w:rsidR="00694AE0" w:rsidRDefault="00694AE0" w:rsidP="00886110">
            <w:pPr>
              <w:tabs>
                <w:tab w:val="left" w:pos="990"/>
              </w:tabs>
              <w:rPr>
                <w:rFonts w:cs="Arial (Body CS)"/>
              </w:rPr>
            </w:pPr>
          </w:p>
          <w:p w14:paraId="5F3D40A3" w14:textId="77777777" w:rsidR="00694AE0" w:rsidRDefault="00694AE0" w:rsidP="00886110">
            <w:pPr>
              <w:tabs>
                <w:tab w:val="left" w:pos="990"/>
              </w:tabs>
              <w:rPr>
                <w:rFonts w:cs="Arial (Body CS)"/>
              </w:rPr>
            </w:pPr>
          </w:p>
          <w:p w14:paraId="3187D385" w14:textId="1B65F8B5" w:rsidR="001B2ABD" w:rsidRPr="00DC05B1" w:rsidRDefault="00735DB7" w:rsidP="00886110">
            <w:pPr>
              <w:tabs>
                <w:tab w:val="left" w:pos="990"/>
              </w:tabs>
              <w:rPr>
                <w:rFonts w:cs="Arial (Body CS)"/>
              </w:rPr>
            </w:pPr>
            <w:r>
              <w:rPr>
                <w:rFonts w:cs="Arial (Body CS)"/>
                <w:noProof/>
              </w:rPr>
              <w:drawing>
                <wp:inline distT="0" distB="0" distL="0" distR="0" wp14:anchorId="20BD2479" wp14:editId="4C1A4B21">
                  <wp:extent cx="2400332" cy="2412460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ew Projec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22" cy="244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</w:tcPr>
          <w:p w14:paraId="42CA7560" w14:textId="77777777" w:rsidR="001B2ABD" w:rsidRDefault="001B2ABD" w:rsidP="00886110">
            <w:pPr>
              <w:tabs>
                <w:tab w:val="left" w:pos="990"/>
              </w:tabs>
            </w:pPr>
          </w:p>
        </w:tc>
        <w:tc>
          <w:tcPr>
            <w:tcW w:w="6815" w:type="dxa"/>
            <w:shd w:val="clear" w:color="auto" w:fill="auto"/>
          </w:tcPr>
          <w:p w14:paraId="161AEB7C" w14:textId="1D617B08" w:rsidR="00D7689E" w:rsidRPr="00856118" w:rsidRDefault="00694AE0" w:rsidP="00886110">
            <w:pPr>
              <w:pStyle w:val="Title"/>
              <w:rPr>
                <w:b/>
                <w:color w:val="04293F"/>
                <w:sz w:val="80"/>
                <w:szCs w:val="80"/>
              </w:rPr>
            </w:pPr>
            <w:r>
              <w:rPr>
                <w:b/>
                <w:color w:val="04293F"/>
                <w:sz w:val="80"/>
                <w:szCs w:val="80"/>
              </w:rPr>
              <w:br/>
            </w:r>
            <w:r w:rsidR="00D7689E" w:rsidRPr="00856118">
              <w:rPr>
                <w:b/>
                <w:color w:val="04293F"/>
                <w:sz w:val="80"/>
                <w:szCs w:val="80"/>
              </w:rPr>
              <w:t>Sufaidh cherada</w:t>
            </w:r>
          </w:p>
          <w:p w14:paraId="2FF1F651" w14:textId="43EEB8B5" w:rsidR="00994AA6" w:rsidRPr="004800A0" w:rsidRDefault="004800A0" w:rsidP="00886110">
            <w:pPr>
              <w:rPr>
                <w:color w:val="355D7E" w:themeColor="accent1" w:themeShade="80"/>
                <w:sz w:val="28"/>
              </w:rPr>
            </w:pPr>
            <w:r w:rsidRPr="004800A0">
              <w:rPr>
                <w:color w:val="355D7E" w:themeColor="accent1" w:themeShade="80"/>
                <w:sz w:val="28"/>
              </w:rPr>
              <w:t>Marketing</w:t>
            </w:r>
            <w:r w:rsidR="00867F6F">
              <w:rPr>
                <w:color w:val="355D7E" w:themeColor="accent1" w:themeShade="80"/>
                <w:sz w:val="28"/>
              </w:rPr>
              <w:t xml:space="preserve"> and Sales</w:t>
            </w:r>
            <w:bookmarkStart w:id="0" w:name="_GoBack"/>
            <w:bookmarkEnd w:id="0"/>
            <w:r w:rsidRPr="004800A0">
              <w:rPr>
                <w:color w:val="355D7E" w:themeColor="accent1" w:themeShade="80"/>
                <w:sz w:val="28"/>
              </w:rPr>
              <w:t xml:space="preserve"> Specialist</w:t>
            </w:r>
            <w:r w:rsidRPr="004800A0">
              <w:rPr>
                <w:color w:val="355D7E" w:themeColor="accent1" w:themeShade="80"/>
                <w:sz w:val="28"/>
              </w:rPr>
              <w:br/>
            </w:r>
            <w:r>
              <w:rPr>
                <w:color w:val="355D7E" w:themeColor="accent1" w:themeShade="80"/>
                <w:sz w:val="28"/>
              </w:rPr>
              <w:t>Digital Marketing Expert</w:t>
            </w:r>
            <w:r w:rsidR="00A91DDB" w:rsidRPr="004800A0">
              <w:rPr>
                <w:color w:val="355D7E" w:themeColor="accent1" w:themeShade="80"/>
                <w:sz w:val="28"/>
              </w:rPr>
              <w:br/>
            </w:r>
          </w:p>
          <w:tbl>
            <w:tblPr>
              <w:tblStyle w:val="TableGrid"/>
              <w:tblW w:w="6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2735"/>
              <w:gridCol w:w="530"/>
              <w:gridCol w:w="2748"/>
            </w:tblGrid>
            <w:tr w:rsidR="004800A0" w:rsidRPr="004800A0" w14:paraId="004AB715" w14:textId="77777777" w:rsidTr="00694AE0">
              <w:trPr>
                <w:trHeight w:val="361"/>
              </w:trPr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144DBB49" w14:textId="1E32F14E" w:rsidR="00994AA6" w:rsidRPr="004800A0" w:rsidRDefault="00994AA6" w:rsidP="00994AA6">
                  <w:pPr>
                    <w:rPr>
                      <w:color w:val="355D7E" w:themeColor="accent1" w:themeShade="80"/>
                      <w:sz w:val="28"/>
                    </w:rPr>
                  </w:pPr>
                  <w:r w:rsidRPr="004800A0">
                    <w:rPr>
                      <w:noProof/>
                      <w:color w:val="355D7E" w:themeColor="accent1" w:themeShade="80"/>
                      <w:sz w:val="28"/>
                    </w:rPr>
                    <w:drawing>
                      <wp:inline distT="0" distB="0" distL="0" distR="0" wp14:anchorId="235FFB61" wp14:editId="4422378A">
                        <wp:extent cx="212725" cy="212725"/>
                        <wp:effectExtent l="0" t="0" r="3175" b="317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hone PNG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725" cy="212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5" w:type="dxa"/>
                  <w:shd w:val="clear" w:color="auto" w:fill="FFFFFF" w:themeFill="background1"/>
                  <w:vAlign w:val="center"/>
                </w:tcPr>
                <w:p w14:paraId="0516A07C" w14:textId="251F611E" w:rsidR="00994AA6" w:rsidRPr="004800A0" w:rsidRDefault="00994AA6" w:rsidP="00994AA6">
                  <w:pPr>
                    <w:rPr>
                      <w:color w:val="355D7E" w:themeColor="accent1" w:themeShade="80"/>
                      <w:szCs w:val="18"/>
                    </w:rPr>
                  </w:pPr>
                  <w:r w:rsidRPr="004800A0">
                    <w:rPr>
                      <w:color w:val="355D7E" w:themeColor="accent1" w:themeShade="80"/>
                      <w:szCs w:val="18"/>
                    </w:rPr>
                    <w:t>+971 56</w:t>
                  </w:r>
                  <w:r w:rsidR="00A91DDB" w:rsidRPr="004800A0">
                    <w:rPr>
                      <w:color w:val="355D7E" w:themeColor="accent1" w:themeShade="80"/>
                      <w:szCs w:val="18"/>
                    </w:rPr>
                    <w:t xml:space="preserve"> </w:t>
                  </w:r>
                  <w:r w:rsidRPr="004800A0">
                    <w:rPr>
                      <w:color w:val="355D7E" w:themeColor="accent1" w:themeShade="80"/>
                      <w:szCs w:val="18"/>
                    </w:rPr>
                    <w:t>212 6544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  <w:vAlign w:val="center"/>
                </w:tcPr>
                <w:p w14:paraId="50177B07" w14:textId="30128EAF" w:rsidR="00994AA6" w:rsidRPr="004800A0" w:rsidRDefault="00994AA6" w:rsidP="00994AA6">
                  <w:pPr>
                    <w:rPr>
                      <w:color w:val="355D7E" w:themeColor="accent1" w:themeShade="80"/>
                      <w:sz w:val="28"/>
                    </w:rPr>
                  </w:pPr>
                  <w:r w:rsidRPr="004800A0">
                    <w:rPr>
                      <w:noProof/>
                      <w:color w:val="355D7E" w:themeColor="accent1" w:themeShade="80"/>
                      <w:sz w:val="28"/>
                    </w:rPr>
                    <w:drawing>
                      <wp:inline distT="0" distB="0" distL="0" distR="0" wp14:anchorId="52F89E53" wp14:editId="76A0B943">
                        <wp:extent cx="210679" cy="210679"/>
                        <wp:effectExtent l="0" t="0" r="5715" b="571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—Pngtree—vector email icon_4142012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21" cy="213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8" w:type="dxa"/>
                  <w:shd w:val="clear" w:color="auto" w:fill="FFFFFF" w:themeFill="background1"/>
                  <w:vAlign w:val="center"/>
                </w:tcPr>
                <w:p w14:paraId="2FD7AE69" w14:textId="646C2DA1" w:rsidR="00994AA6" w:rsidRPr="004800A0" w:rsidRDefault="00CE5890" w:rsidP="00994AA6">
                  <w:pPr>
                    <w:rPr>
                      <w:color w:val="355D7E" w:themeColor="accent1" w:themeShade="80"/>
                      <w:szCs w:val="18"/>
                    </w:rPr>
                  </w:pPr>
                  <w:hyperlink r:id="rId13" w:history="1">
                    <w:r w:rsidR="00EC2F49" w:rsidRPr="004800A0">
                      <w:rPr>
                        <w:rStyle w:val="Hyperlink"/>
                        <w:color w:val="355D7E" w:themeColor="accent1" w:themeShade="80"/>
                        <w:szCs w:val="18"/>
                      </w:rPr>
                      <w:t>sufaidhcherada@gmail.com</w:t>
                    </w:r>
                  </w:hyperlink>
                </w:p>
              </w:tc>
            </w:tr>
            <w:tr w:rsidR="004800A0" w:rsidRPr="004800A0" w14:paraId="7F0C5D69" w14:textId="77777777" w:rsidTr="00694AE0">
              <w:trPr>
                <w:trHeight w:val="361"/>
              </w:trPr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4D5E584D" w14:textId="3F909908" w:rsidR="00EC2F49" w:rsidRPr="004800A0" w:rsidRDefault="00EC2F49" w:rsidP="00994AA6">
                  <w:pPr>
                    <w:rPr>
                      <w:color w:val="355D7E" w:themeColor="accent1" w:themeShade="80"/>
                      <w:sz w:val="28"/>
                    </w:rPr>
                  </w:pPr>
                  <w:r w:rsidRPr="004800A0">
                    <w:rPr>
                      <w:noProof/>
                      <w:color w:val="355D7E" w:themeColor="accent1" w:themeShade="80"/>
                      <w:sz w:val="28"/>
                    </w:rPr>
                    <w:drawing>
                      <wp:inline distT="0" distB="0" distL="0" distR="0" wp14:anchorId="294BACB0" wp14:editId="4D59760B">
                        <wp:extent cx="233680" cy="23368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—Pngtree—vector location icon_3781982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87" cy="23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5" w:type="dxa"/>
                  <w:shd w:val="clear" w:color="auto" w:fill="FFFFFF" w:themeFill="background1"/>
                  <w:vAlign w:val="center"/>
                </w:tcPr>
                <w:p w14:paraId="376E5A3E" w14:textId="13565769" w:rsidR="00EC2F49" w:rsidRPr="004800A0" w:rsidRDefault="00EC2F49" w:rsidP="00994AA6">
                  <w:pPr>
                    <w:rPr>
                      <w:color w:val="355D7E" w:themeColor="accent1" w:themeShade="80"/>
                      <w:sz w:val="28"/>
                    </w:rPr>
                  </w:pPr>
                  <w:r w:rsidRPr="004800A0">
                    <w:rPr>
                      <w:color w:val="355D7E" w:themeColor="accent1" w:themeShade="80"/>
                    </w:rPr>
                    <w:t>Al Karama, Dubai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  <w:vAlign w:val="center"/>
                </w:tcPr>
                <w:p w14:paraId="2D055A88" w14:textId="5B8E9131" w:rsidR="00EC2F49" w:rsidRPr="004800A0" w:rsidRDefault="00694AE0" w:rsidP="00994AA6">
                  <w:pPr>
                    <w:rPr>
                      <w:color w:val="355D7E" w:themeColor="accent1" w:themeShade="80"/>
                      <w:sz w:val="28"/>
                    </w:rPr>
                  </w:pPr>
                  <w:r w:rsidRPr="004800A0">
                    <w:rPr>
                      <w:noProof/>
                      <w:color w:val="355D7E" w:themeColor="accent1" w:themeShade="80"/>
                      <w:sz w:val="28"/>
                    </w:rPr>
                    <w:drawing>
                      <wp:inline distT="0" distB="0" distL="0" distR="0" wp14:anchorId="0764DA26" wp14:editId="027E4B19">
                        <wp:extent cx="262863" cy="262863"/>
                        <wp:effectExtent l="0" t="0" r="4445" b="4445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Linked OIN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452" cy="275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8" w:type="dxa"/>
                  <w:shd w:val="clear" w:color="auto" w:fill="FFFFFF" w:themeFill="background1"/>
                  <w:vAlign w:val="center"/>
                </w:tcPr>
                <w:p w14:paraId="5BD46AA7" w14:textId="5EF28AEA" w:rsidR="00EC2F49" w:rsidRPr="004800A0" w:rsidRDefault="00CE5890" w:rsidP="00994AA6">
                  <w:pPr>
                    <w:rPr>
                      <w:color w:val="355D7E" w:themeColor="accent1" w:themeShade="80"/>
                      <w:sz w:val="17"/>
                      <w:szCs w:val="17"/>
                    </w:rPr>
                  </w:pPr>
                  <w:hyperlink r:id="rId16" w:history="1">
                    <w:r w:rsidR="00126FC4" w:rsidRPr="004800A0">
                      <w:rPr>
                        <w:rStyle w:val="Hyperlink"/>
                        <w:color w:val="355D7E" w:themeColor="accent1" w:themeShade="80"/>
                        <w:sz w:val="17"/>
                        <w:szCs w:val="17"/>
                      </w:rPr>
                      <w:t>Sufaidh Cherada</w:t>
                    </w:r>
                  </w:hyperlink>
                </w:p>
              </w:tc>
            </w:tr>
          </w:tbl>
          <w:p w14:paraId="3282B035" w14:textId="47A8C09C" w:rsidR="00886110" w:rsidRPr="00886110" w:rsidRDefault="00886110" w:rsidP="00886110">
            <w:pPr>
              <w:rPr>
                <w:color w:val="508BB3"/>
                <w:sz w:val="28"/>
              </w:rPr>
            </w:pPr>
          </w:p>
        </w:tc>
      </w:tr>
      <w:tr w:rsidR="001B2ABD" w14:paraId="3EAFCCF1" w14:textId="77777777" w:rsidTr="00F6724E">
        <w:trPr>
          <w:trHeight w:val="10066"/>
        </w:trPr>
        <w:tc>
          <w:tcPr>
            <w:tcW w:w="3970" w:type="dxa"/>
          </w:tcPr>
          <w:p w14:paraId="17E3477B" w14:textId="3D25E08E" w:rsidR="00D02220" w:rsidRPr="004800A0" w:rsidRDefault="00C9087B" w:rsidP="00735DB7">
            <w:pPr>
              <w:pStyle w:val="Heading3"/>
              <w:rPr>
                <w:color w:val="355D7E" w:themeColor="accent1" w:themeShade="80"/>
              </w:rPr>
            </w:pPr>
            <w:r w:rsidRPr="004800A0">
              <w:rPr>
                <w:color w:val="355D7E" w:themeColor="accent1" w:themeShade="80"/>
              </w:rPr>
              <w:t>Abou</w:t>
            </w:r>
            <w:r w:rsidR="00735DB7" w:rsidRPr="004800A0">
              <w:rPr>
                <w:color w:val="355D7E" w:themeColor="accent1" w:themeShade="80"/>
              </w:rPr>
              <w:t>t me</w:t>
            </w:r>
          </w:p>
          <w:p w14:paraId="6D3B5888" w14:textId="34359AFD" w:rsidR="00694AE0" w:rsidRPr="00C156A5" w:rsidRDefault="00D93F2E" w:rsidP="00C156A5">
            <w:r w:rsidRPr="00C156A5">
              <w:t>I’m confident in my skill</w:t>
            </w:r>
            <w:r w:rsidR="00BB02D9">
              <w:t>s</w:t>
            </w:r>
            <w:r w:rsidRPr="00C156A5">
              <w:t xml:space="preserve"> </w:t>
            </w:r>
            <w:r w:rsidR="00BB02D9">
              <w:t>which can be</w:t>
            </w:r>
            <w:r w:rsidRPr="00C156A5">
              <w:t xml:space="preserve"> blend</w:t>
            </w:r>
            <w:r w:rsidR="00BB02D9">
              <w:t xml:space="preserve"> with</w:t>
            </w:r>
            <w:r w:rsidRPr="00C156A5">
              <w:t xml:space="preserve"> my knowledge and enthusiastic approach towards</w:t>
            </w:r>
            <w:r w:rsidR="00BB02D9">
              <w:t xml:space="preserve"> modern</w:t>
            </w:r>
            <w:r w:rsidRPr="00C156A5">
              <w:t xml:space="preserve"> </w:t>
            </w:r>
            <w:r w:rsidR="00BB02D9">
              <w:t>marketing techniques</w:t>
            </w:r>
            <w:r w:rsidRPr="00C156A5">
              <w:t xml:space="preserve"> and in </w:t>
            </w:r>
            <w:r w:rsidR="00BB02D9" w:rsidRPr="00C156A5">
              <w:t xml:space="preserve">my </w:t>
            </w:r>
            <w:r w:rsidR="00BB02D9">
              <w:t xml:space="preserve">professional </w:t>
            </w:r>
            <w:r w:rsidRPr="00C156A5">
              <w:t>attitude</w:t>
            </w:r>
            <w:r w:rsidR="00C156A5">
              <w:t>.</w:t>
            </w:r>
            <w:r w:rsidR="00C156A5" w:rsidRPr="00C156A5">
              <w:t xml:space="preserve"> </w:t>
            </w:r>
            <w:r w:rsidR="00BB02D9">
              <w:t>c</w:t>
            </w:r>
            <w:r w:rsidRPr="00C156A5">
              <w:t>reative marketing skill,</w:t>
            </w:r>
            <w:r w:rsidR="00C156A5" w:rsidRPr="00C156A5">
              <w:t xml:space="preserve"> </w:t>
            </w:r>
            <w:r w:rsidRPr="00C156A5">
              <w:t>communication, presentation skill,</w:t>
            </w:r>
            <w:r w:rsidR="00C156A5">
              <w:t xml:space="preserve"> </w:t>
            </w:r>
            <w:r w:rsidRPr="00C156A5">
              <w:t xml:space="preserve">customer rapport building abilities, digital marketing techniques and maintaining customer relationship </w:t>
            </w:r>
            <w:r w:rsidR="00BB02D9">
              <w:t>qualities would</w:t>
            </w:r>
            <w:r w:rsidRPr="00C156A5">
              <w:t xml:space="preserve"> bring us new businesses and good relationship networks</w:t>
            </w:r>
            <w:r w:rsidR="00C156A5" w:rsidRPr="00C156A5">
              <w:t xml:space="preserve">. </w:t>
            </w:r>
            <w:r w:rsidRPr="00C156A5">
              <w:t>I love to interact with new people from different nations, languages, cultures and maintaining the relationship</w:t>
            </w:r>
            <w:r w:rsidR="00C156A5" w:rsidRPr="00C156A5">
              <w:t xml:space="preserve"> for the long run</w:t>
            </w:r>
            <w:r w:rsidRPr="00C156A5">
              <w:t>.</w:t>
            </w:r>
            <w:r w:rsidR="00C156A5" w:rsidRPr="00C156A5">
              <w:t xml:space="preserve">                    </w:t>
            </w:r>
            <w:r w:rsidRPr="00C156A5">
              <w:t xml:space="preserve">                                             </w:t>
            </w:r>
            <w:r w:rsidRPr="00C156A5">
              <w:tab/>
            </w:r>
            <w:r w:rsidRPr="00C156A5">
              <w:tab/>
            </w:r>
            <w:r w:rsidRPr="00C156A5">
              <w:tab/>
            </w:r>
            <w:r w:rsidRPr="00C156A5">
              <w:tab/>
            </w:r>
            <w:r w:rsidR="00856118" w:rsidRPr="00C156A5">
              <w:t xml:space="preserve">   </w:t>
            </w:r>
          </w:p>
          <w:p w14:paraId="5493ADE8" w14:textId="454D2F5B" w:rsidR="00694AE0" w:rsidRPr="00C156A5" w:rsidRDefault="00D93F2E" w:rsidP="00C156A5">
            <w:r w:rsidRPr="00C156A5">
              <w:t>Social Medias are the best and refined platform to make understanding of the taste of customer community up to date.</w:t>
            </w:r>
            <w:r w:rsidR="00694AE0" w:rsidRPr="00C156A5">
              <w:t xml:space="preserve"> </w:t>
            </w:r>
          </w:p>
          <w:p w14:paraId="5377F88F" w14:textId="28EEA79D" w:rsidR="00D93F2E" w:rsidRPr="00C156A5" w:rsidRDefault="00694AE0" w:rsidP="00C156A5">
            <w:r w:rsidRPr="00C156A5">
              <w:t xml:space="preserve">I </w:t>
            </w:r>
            <w:r w:rsidR="00D93F2E" w:rsidRPr="00C156A5">
              <w:t>leaded a team for social media campaign for some automobile and restaurant brands in India. The campaign shown gross growth of 20+% than before in total business and showroom walk in count. It was not only just a campaign but also it brought referral business</w:t>
            </w:r>
            <w:r w:rsidR="00856118" w:rsidRPr="00C156A5">
              <w:t>es too</w:t>
            </w:r>
            <w:r w:rsidR="00D93F2E" w:rsidRPr="00C156A5">
              <w:t>.</w:t>
            </w:r>
          </w:p>
          <w:p w14:paraId="0C20CDBC" w14:textId="77777777" w:rsidR="00461F93" w:rsidRDefault="00461F93" w:rsidP="0092299D">
            <w:pPr>
              <w:pStyle w:val="Heading3"/>
            </w:pPr>
          </w:p>
          <w:p w14:paraId="66522247" w14:textId="30A02E66" w:rsidR="0092299D" w:rsidRPr="004800A0" w:rsidRDefault="0092299D" w:rsidP="0092299D">
            <w:pPr>
              <w:pStyle w:val="Heading3"/>
              <w:rPr>
                <w:color w:val="355D7E" w:themeColor="accent1" w:themeShade="80"/>
              </w:rPr>
            </w:pPr>
            <w:r w:rsidRPr="004800A0">
              <w:rPr>
                <w:color w:val="355D7E" w:themeColor="accent1" w:themeShade="80"/>
              </w:rPr>
              <w:t>personal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284"/>
              <w:gridCol w:w="2011"/>
            </w:tblGrid>
            <w:tr w:rsidR="00BB02D9" w14:paraId="18699F23" w14:textId="77777777" w:rsidTr="00BB02D9">
              <w:trPr>
                <w:trHeight w:val="283"/>
              </w:trPr>
              <w:tc>
                <w:tcPr>
                  <w:tcW w:w="1435" w:type="dxa"/>
                </w:tcPr>
                <w:p w14:paraId="6328451B" w14:textId="15C0E071" w:rsidR="00BB02D9" w:rsidRDefault="00BB02D9" w:rsidP="00BB02D9">
                  <w:r>
                    <w:t>Birthday</w:t>
                  </w:r>
                </w:p>
              </w:tc>
              <w:tc>
                <w:tcPr>
                  <w:tcW w:w="284" w:type="dxa"/>
                </w:tcPr>
                <w:p w14:paraId="1AEFF813" w14:textId="4FC64816" w:rsidR="00BB02D9" w:rsidRDefault="00BB02D9" w:rsidP="00BB02D9">
                  <w:r>
                    <w:t>:</w:t>
                  </w:r>
                </w:p>
              </w:tc>
              <w:tc>
                <w:tcPr>
                  <w:tcW w:w="2011" w:type="dxa"/>
                </w:tcPr>
                <w:p w14:paraId="030CAD86" w14:textId="461BF794" w:rsidR="00BB02D9" w:rsidRDefault="00BB02D9" w:rsidP="00BB02D9">
                  <w:r>
                    <w:t>8</w:t>
                  </w:r>
                  <w:r w:rsidRPr="00BB02D9">
                    <w:rPr>
                      <w:vertAlign w:val="superscript"/>
                    </w:rPr>
                    <w:t>th</w:t>
                  </w:r>
                  <w:r>
                    <w:t xml:space="preserve"> Dec 1995</w:t>
                  </w:r>
                </w:p>
              </w:tc>
            </w:tr>
            <w:tr w:rsidR="00BB02D9" w14:paraId="12E23DD4" w14:textId="77777777" w:rsidTr="00BB02D9">
              <w:trPr>
                <w:trHeight w:val="283"/>
              </w:trPr>
              <w:tc>
                <w:tcPr>
                  <w:tcW w:w="1435" w:type="dxa"/>
                </w:tcPr>
                <w:p w14:paraId="270AB0B3" w14:textId="40F85C85" w:rsidR="00BB02D9" w:rsidRDefault="00BB02D9" w:rsidP="00BB02D9">
                  <w:r>
                    <w:t>Marital Status</w:t>
                  </w:r>
                </w:p>
              </w:tc>
              <w:tc>
                <w:tcPr>
                  <w:tcW w:w="284" w:type="dxa"/>
                </w:tcPr>
                <w:p w14:paraId="6029893C" w14:textId="04C8491D" w:rsidR="00BB02D9" w:rsidRDefault="00BB02D9" w:rsidP="00BB02D9">
                  <w:r>
                    <w:t>:</w:t>
                  </w:r>
                </w:p>
              </w:tc>
              <w:tc>
                <w:tcPr>
                  <w:tcW w:w="2011" w:type="dxa"/>
                </w:tcPr>
                <w:p w14:paraId="3482A434" w14:textId="12B87263" w:rsidR="00BB02D9" w:rsidRDefault="00BB02D9" w:rsidP="00BB02D9">
                  <w:r>
                    <w:t>Single</w:t>
                  </w:r>
                </w:p>
              </w:tc>
            </w:tr>
            <w:tr w:rsidR="00BB02D9" w14:paraId="4F711175" w14:textId="77777777" w:rsidTr="00BB02D9">
              <w:trPr>
                <w:trHeight w:val="283"/>
              </w:trPr>
              <w:tc>
                <w:tcPr>
                  <w:tcW w:w="1435" w:type="dxa"/>
                </w:tcPr>
                <w:p w14:paraId="0C6AA6D1" w14:textId="203A23F4" w:rsidR="00BB02D9" w:rsidRDefault="00BB02D9" w:rsidP="00BB02D9">
                  <w:r>
                    <w:t>Nationality</w:t>
                  </w:r>
                </w:p>
              </w:tc>
              <w:tc>
                <w:tcPr>
                  <w:tcW w:w="284" w:type="dxa"/>
                </w:tcPr>
                <w:p w14:paraId="728E4743" w14:textId="12A99E34" w:rsidR="00BB02D9" w:rsidRDefault="00BB02D9" w:rsidP="00BB02D9">
                  <w:r>
                    <w:t>:</w:t>
                  </w:r>
                </w:p>
              </w:tc>
              <w:tc>
                <w:tcPr>
                  <w:tcW w:w="2011" w:type="dxa"/>
                </w:tcPr>
                <w:p w14:paraId="5750BD0A" w14:textId="3769289B" w:rsidR="00BB02D9" w:rsidRDefault="00BB02D9" w:rsidP="00BB02D9">
                  <w:r>
                    <w:t>Indian</w:t>
                  </w:r>
                </w:p>
              </w:tc>
            </w:tr>
            <w:tr w:rsidR="00BB02D9" w14:paraId="04DE444A" w14:textId="77777777" w:rsidTr="00BB02D9">
              <w:trPr>
                <w:trHeight w:val="283"/>
              </w:trPr>
              <w:tc>
                <w:tcPr>
                  <w:tcW w:w="1435" w:type="dxa"/>
                </w:tcPr>
                <w:p w14:paraId="3FB793C4" w14:textId="06594104" w:rsidR="00BB02D9" w:rsidRDefault="00BB02D9" w:rsidP="00BB02D9">
                  <w:r>
                    <w:t>Languages</w:t>
                  </w:r>
                </w:p>
              </w:tc>
              <w:tc>
                <w:tcPr>
                  <w:tcW w:w="284" w:type="dxa"/>
                </w:tcPr>
                <w:p w14:paraId="00AC8D04" w14:textId="1026DB01" w:rsidR="00BB02D9" w:rsidRDefault="00BB02D9" w:rsidP="00BB02D9">
                  <w:r>
                    <w:t>:</w:t>
                  </w:r>
                </w:p>
              </w:tc>
              <w:tc>
                <w:tcPr>
                  <w:tcW w:w="2011" w:type="dxa"/>
                </w:tcPr>
                <w:p w14:paraId="76AA7884" w14:textId="20B2D150" w:rsidR="00BB02D9" w:rsidRDefault="00BB02D9" w:rsidP="00BB02D9">
                  <w:r>
                    <w:t>English, Hindi, Arabic</w:t>
                  </w:r>
                </w:p>
              </w:tc>
            </w:tr>
          </w:tbl>
          <w:p w14:paraId="14279577" w14:textId="00789010" w:rsidR="00D93F2E" w:rsidRPr="00D93F2E" w:rsidRDefault="00BB02D9" w:rsidP="00D93F2E">
            <w:r>
              <w:t xml:space="preserve">                                     Malayalam, Tamil</w:t>
            </w:r>
          </w:p>
          <w:p w14:paraId="79194894" w14:textId="26E4B07F" w:rsidR="00E6180E" w:rsidRDefault="00E6180E" w:rsidP="004D3011"/>
          <w:p w14:paraId="6040DA47" w14:textId="77777777" w:rsidR="004D3011" w:rsidRDefault="004D3011" w:rsidP="004D3011"/>
          <w:p w14:paraId="09A16866" w14:textId="204410F3" w:rsidR="00E6180E" w:rsidRPr="004D3011" w:rsidRDefault="00E6180E" w:rsidP="004D3011"/>
        </w:tc>
        <w:tc>
          <w:tcPr>
            <w:tcW w:w="415" w:type="dxa"/>
          </w:tcPr>
          <w:p w14:paraId="102ECE9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815" w:type="dxa"/>
          </w:tcPr>
          <w:p w14:paraId="1A8CC8FD" w14:textId="005C9042" w:rsidR="00A12613" w:rsidRDefault="00A12613" w:rsidP="00A12613">
            <w:pPr>
              <w:pStyle w:val="Heading2"/>
            </w:pPr>
            <w:r w:rsidRPr="00A12613">
              <w:t>Career objective</w:t>
            </w:r>
          </w:p>
          <w:p w14:paraId="7A16E115" w14:textId="3677EC99" w:rsidR="00A12613" w:rsidRPr="00A12613" w:rsidRDefault="00A12613" w:rsidP="00C156A5">
            <w:pPr>
              <w:jc w:val="both"/>
            </w:pPr>
            <w:r>
              <w:t>Looking forward to obtain a responsible position to acquiring new learnings</w:t>
            </w:r>
            <w:r w:rsidR="002E2148">
              <w:t>, skills and knowledge</w:t>
            </w:r>
            <w:r>
              <w:t xml:space="preserve"> in</w:t>
            </w:r>
            <w:r w:rsidR="002E2148">
              <w:t xml:space="preserve"> sales and marketing</w:t>
            </w:r>
            <w:r>
              <w:t xml:space="preserve"> </w:t>
            </w:r>
            <w:r w:rsidR="002E2148">
              <w:t>as well as special concentration in digital marketing</w:t>
            </w:r>
            <w:r w:rsidR="00741E95">
              <w:t>. Where my creative marketing styles</w:t>
            </w:r>
            <w:r w:rsidR="002E2148">
              <w:t xml:space="preserve"> and skills</w:t>
            </w:r>
            <w:r w:rsidR="00741E95">
              <w:t xml:space="preserve">, knowledge, experiences, business driven communication skills and professional </w:t>
            </w:r>
            <w:r w:rsidR="002E2148">
              <w:t>attitude can be</w:t>
            </w:r>
            <w:r w:rsidR="00741E95">
              <w:t xml:space="preserve"> contributed towards both individual and organizational improvement.</w:t>
            </w:r>
          </w:p>
          <w:p w14:paraId="173FCC3B" w14:textId="21E093A8" w:rsidR="00F64379" w:rsidRDefault="00EB6EFD" w:rsidP="00F64379">
            <w:pPr>
              <w:pStyle w:val="Heading2"/>
            </w:pPr>
            <w:r>
              <w:t>Professional experience</w:t>
            </w:r>
            <w:r w:rsidR="00277A23">
              <w:t>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0"/>
            </w:tblGrid>
            <w:tr w:rsidR="00EB6EFD" w14:paraId="089DEB94" w14:textId="77777777" w:rsidTr="00694AE0">
              <w:trPr>
                <w:trHeight w:val="210"/>
              </w:trPr>
              <w:tc>
                <w:tcPr>
                  <w:tcW w:w="4130" w:type="dxa"/>
                  <w:shd w:val="clear" w:color="auto" w:fill="508BB3"/>
                </w:tcPr>
                <w:p w14:paraId="3B536030" w14:textId="1159FFE4" w:rsidR="00EB6EFD" w:rsidRPr="0048554D" w:rsidRDefault="00051A7F" w:rsidP="0048554D">
                  <w:pPr>
                    <w:pStyle w:val="Date"/>
                    <w:spacing w:line="276" w:lineRule="auto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48554D">
                    <w:rPr>
                      <w:b/>
                      <w:color w:val="FFFFFF" w:themeColor="background1"/>
                      <w:sz w:val="20"/>
                    </w:rPr>
                    <w:t>Project Leader - Social Media Marketing</w:t>
                  </w:r>
                </w:p>
              </w:tc>
            </w:tr>
          </w:tbl>
          <w:p w14:paraId="2FB47D40" w14:textId="2C6B6EFA" w:rsidR="00EB6EFD" w:rsidRPr="00051A7F" w:rsidRDefault="00051A7F" w:rsidP="00051A7F">
            <w:pPr>
              <w:pStyle w:val="Date"/>
              <w:spacing w:line="276" w:lineRule="auto"/>
              <w:rPr>
                <w:b/>
                <w:sz w:val="20"/>
              </w:rPr>
            </w:pPr>
            <w:r w:rsidRPr="00051A7F">
              <w:rPr>
                <w:b/>
                <w:sz w:val="20"/>
              </w:rPr>
              <w:t>Beegains Technology Solutions LLP</w:t>
            </w:r>
          </w:p>
          <w:p w14:paraId="34825B30" w14:textId="308D2684" w:rsidR="00F64379" w:rsidRDefault="00EB6EFD" w:rsidP="00F64379">
            <w:pPr>
              <w:pStyle w:val="Date"/>
            </w:pPr>
            <w:r>
              <w:t xml:space="preserve">July 2020 </w:t>
            </w:r>
            <w:r w:rsidR="00F64379" w:rsidRPr="00036450">
              <w:t>–</w:t>
            </w:r>
            <w:r>
              <w:t xml:space="preserve"> Present</w:t>
            </w:r>
          </w:p>
          <w:p w14:paraId="59828A5E" w14:textId="42D0AC15" w:rsidR="00051A7F" w:rsidRDefault="00051A7F" w:rsidP="00051A7F">
            <w:pPr>
              <w:pStyle w:val="ListParagraph"/>
              <w:numPr>
                <w:ilvl w:val="0"/>
                <w:numId w:val="1"/>
              </w:numPr>
            </w:pPr>
            <w:r>
              <w:t>Planning and organizing of social media campaigns and events</w:t>
            </w:r>
          </w:p>
          <w:p w14:paraId="57A6B912" w14:textId="06CA0C7C" w:rsidR="00277A23" w:rsidRDefault="00277A23" w:rsidP="00277A23">
            <w:pPr>
              <w:pStyle w:val="ListParagraph"/>
              <w:numPr>
                <w:ilvl w:val="0"/>
                <w:numId w:val="1"/>
              </w:numPr>
            </w:pPr>
            <w:r>
              <w:t xml:space="preserve">Content </w:t>
            </w:r>
            <w:r w:rsidR="00401A89">
              <w:t>w</w:t>
            </w:r>
            <w:r>
              <w:t>riting</w:t>
            </w:r>
            <w:r w:rsidR="00401A89">
              <w:t xml:space="preserve"> for automobile journals and groups</w:t>
            </w:r>
          </w:p>
          <w:p w14:paraId="104DB59C" w14:textId="5F7A9B93" w:rsidR="007D74FA" w:rsidRDefault="007D74FA" w:rsidP="007D74FA">
            <w:pPr>
              <w:pStyle w:val="ListParagraph"/>
              <w:numPr>
                <w:ilvl w:val="0"/>
                <w:numId w:val="1"/>
              </w:numPr>
            </w:pPr>
            <w:r>
              <w:t>Organizing the team, delegating tasks, and overseeing the entire project</w:t>
            </w:r>
          </w:p>
          <w:p w14:paraId="5CC05C25" w14:textId="6C959DB9" w:rsidR="00E64784" w:rsidRDefault="00277A23" w:rsidP="00E64784">
            <w:pPr>
              <w:pStyle w:val="ListParagraph"/>
              <w:numPr>
                <w:ilvl w:val="0"/>
                <w:numId w:val="1"/>
              </w:numPr>
            </w:pPr>
            <w:r>
              <w:t>Pay Per Click</w:t>
            </w:r>
            <w:r w:rsidR="00E64784">
              <w:t xml:space="preserve"> &amp; SEM</w:t>
            </w:r>
            <w:r>
              <w:t xml:space="preserve"> Campaigns</w:t>
            </w:r>
          </w:p>
          <w:p w14:paraId="2909AEBA" w14:textId="470A4856" w:rsidR="00197397" w:rsidRDefault="00197397" w:rsidP="00277A23">
            <w:pPr>
              <w:pStyle w:val="ListParagraph"/>
              <w:numPr>
                <w:ilvl w:val="0"/>
                <w:numId w:val="1"/>
              </w:numPr>
            </w:pPr>
            <w:r>
              <w:t>Creative Designing</w:t>
            </w:r>
          </w:p>
          <w:p w14:paraId="59DD5283" w14:textId="0ECF700C" w:rsidR="00051A7F" w:rsidRDefault="00051A7F" w:rsidP="00051A7F">
            <w:pPr>
              <w:pStyle w:val="ListParagraph"/>
              <w:numPr>
                <w:ilvl w:val="0"/>
                <w:numId w:val="1"/>
              </w:numPr>
            </w:pPr>
            <w:r>
              <w:t>Monitoring and evaluating team performance and activities</w:t>
            </w:r>
          </w:p>
          <w:p w14:paraId="684712D7" w14:textId="49A8D4D8" w:rsidR="00051A7F" w:rsidRDefault="00051A7F" w:rsidP="00051A7F">
            <w:pPr>
              <w:pStyle w:val="ListParagraph"/>
              <w:numPr>
                <w:ilvl w:val="0"/>
                <w:numId w:val="1"/>
              </w:numPr>
            </w:pPr>
            <w:r>
              <w:t>Collaboration with social media groups</w:t>
            </w:r>
            <w:r w:rsidR="00E64784">
              <w:t xml:space="preserve"> and media channels</w:t>
            </w:r>
            <w:r w:rsidR="007D74FA">
              <w:t xml:space="preserve"> &amp;</w:t>
            </w:r>
          </w:p>
          <w:p w14:paraId="4A94F321" w14:textId="0595F814" w:rsidR="00277A23" w:rsidRDefault="00051A7F" w:rsidP="00051A7F">
            <w:pPr>
              <w:pStyle w:val="ListParagraph"/>
              <w:numPr>
                <w:ilvl w:val="0"/>
                <w:numId w:val="1"/>
              </w:numPr>
            </w:pPr>
            <w:r>
              <w:t>Paid &amp; Non-Paid Facebook and Instagram campaigns</w:t>
            </w:r>
            <w:r w:rsidR="00E64784">
              <w:t xml:space="preserve"> </w:t>
            </w:r>
          </w:p>
          <w:p w14:paraId="07F10407" w14:textId="6923358B" w:rsidR="00F64379" w:rsidRDefault="00F64379" w:rsidP="00F64379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277A23" w:rsidRPr="00051A7F" w14:paraId="2762A382" w14:textId="77777777" w:rsidTr="00694AE0">
              <w:trPr>
                <w:trHeight w:val="210"/>
              </w:trPr>
              <w:tc>
                <w:tcPr>
                  <w:tcW w:w="2152" w:type="dxa"/>
                  <w:shd w:val="clear" w:color="auto" w:fill="508BB3"/>
                </w:tcPr>
                <w:p w14:paraId="3EC1AEFB" w14:textId="6244E190" w:rsidR="00277A23" w:rsidRPr="00051A7F" w:rsidRDefault="00277A23" w:rsidP="00741E95">
                  <w:pPr>
                    <w:pStyle w:val="Date"/>
                    <w:spacing w:line="276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Marketing Manager</w:t>
                  </w:r>
                </w:p>
              </w:tc>
            </w:tr>
          </w:tbl>
          <w:p w14:paraId="44342DE0" w14:textId="5F69C242" w:rsidR="00F64379" w:rsidRPr="00401A89" w:rsidRDefault="00277A23" w:rsidP="00741E95">
            <w:pPr>
              <w:spacing w:line="276" w:lineRule="auto"/>
              <w:rPr>
                <w:b/>
                <w:sz w:val="20"/>
              </w:rPr>
            </w:pPr>
            <w:r w:rsidRPr="00401A89">
              <w:rPr>
                <w:b/>
                <w:sz w:val="20"/>
              </w:rPr>
              <w:t xml:space="preserve">NEXA - AM Motors, Maruti Suzuki </w:t>
            </w:r>
            <w:r w:rsidR="00401A89" w:rsidRPr="00401A89">
              <w:rPr>
                <w:b/>
                <w:sz w:val="20"/>
              </w:rPr>
              <w:t xml:space="preserve">India Ltd. </w:t>
            </w:r>
          </w:p>
          <w:p w14:paraId="03662AC5" w14:textId="0D5F21A8" w:rsidR="00F64379" w:rsidRPr="004D3011" w:rsidRDefault="00401A89" w:rsidP="00741E95">
            <w:pPr>
              <w:pStyle w:val="Date"/>
              <w:spacing w:line="276" w:lineRule="auto"/>
            </w:pPr>
            <w:r>
              <w:t xml:space="preserve">2018 </w:t>
            </w:r>
            <w:r w:rsidR="00F64379" w:rsidRPr="004D3011">
              <w:t>–</w:t>
            </w:r>
            <w:r>
              <w:t xml:space="preserve"> 2019</w:t>
            </w:r>
          </w:p>
          <w:p w14:paraId="2B7BCD86" w14:textId="5EF6DE67" w:rsidR="00F64379" w:rsidRDefault="00401A89" w:rsidP="00C156A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I reduced the monthly marketing expenses with cost analysis, study and selection of resources and proper audit without any compromising quality of final result and output</w:t>
            </w:r>
          </w:p>
          <w:p w14:paraId="2D859BBE" w14:textId="3FBEFD62" w:rsidR="00197397" w:rsidRDefault="00197397" w:rsidP="00401A89">
            <w:pPr>
              <w:pStyle w:val="ListParagraph"/>
              <w:numPr>
                <w:ilvl w:val="0"/>
                <w:numId w:val="2"/>
              </w:numPr>
            </w:pPr>
            <w:r>
              <w:t xml:space="preserve">Public relationship and rapport building </w:t>
            </w:r>
          </w:p>
          <w:p w14:paraId="5B58C812" w14:textId="1D0B603C" w:rsidR="00197397" w:rsidRDefault="00197397" w:rsidP="00401A89">
            <w:pPr>
              <w:pStyle w:val="ListParagraph"/>
              <w:numPr>
                <w:ilvl w:val="0"/>
                <w:numId w:val="2"/>
              </w:numPr>
            </w:pPr>
            <w:r>
              <w:t>Creative designing for social media marketing and campaigns</w:t>
            </w:r>
          </w:p>
          <w:p w14:paraId="03AFE601" w14:textId="5877AA26" w:rsidR="00401A89" w:rsidRDefault="00401A89" w:rsidP="00401A89">
            <w:pPr>
              <w:pStyle w:val="ListParagraph"/>
              <w:numPr>
                <w:ilvl w:val="0"/>
                <w:numId w:val="2"/>
              </w:numPr>
            </w:pPr>
            <w:r>
              <w:t>Planning and directing day to day marketing events and activities</w:t>
            </w:r>
          </w:p>
          <w:p w14:paraId="152FCCDB" w14:textId="01C7512B" w:rsidR="00401A89" w:rsidRDefault="00401A89" w:rsidP="00401A89">
            <w:pPr>
              <w:pStyle w:val="ListParagraph"/>
              <w:numPr>
                <w:ilvl w:val="0"/>
                <w:numId w:val="2"/>
              </w:numPr>
            </w:pPr>
            <w:r>
              <w:t>Organize customer meet ups and delight programs every month</w:t>
            </w:r>
          </w:p>
          <w:p w14:paraId="794576D5" w14:textId="69BC785B" w:rsidR="00197397" w:rsidRDefault="00197397" w:rsidP="00401A89">
            <w:pPr>
              <w:pStyle w:val="ListParagraph"/>
              <w:numPr>
                <w:ilvl w:val="0"/>
                <w:numId w:val="2"/>
              </w:numPr>
            </w:pPr>
            <w:r>
              <w:t>Content writeups in newspaper for promoting product or</w:t>
            </w:r>
            <w:r w:rsidR="00495E5B">
              <w:t xml:space="preserve"> </w:t>
            </w:r>
            <w:r>
              <w:t>organization</w:t>
            </w:r>
            <w:r w:rsidR="00E64784">
              <w:t xml:space="preserve"> &amp;</w:t>
            </w:r>
          </w:p>
          <w:p w14:paraId="05AA8FD0" w14:textId="6A8BF566" w:rsidR="00401A89" w:rsidRDefault="00B4488B" w:rsidP="00401A89">
            <w:pPr>
              <w:pStyle w:val="ListParagraph"/>
              <w:numPr>
                <w:ilvl w:val="0"/>
                <w:numId w:val="2"/>
              </w:numPr>
            </w:pPr>
            <w:r>
              <w:t>Ensure team participation, e</w:t>
            </w:r>
            <w:r w:rsidR="00197397">
              <w:t>valuat</w:t>
            </w:r>
            <w:r w:rsidR="00495E5B">
              <w:t xml:space="preserve">ing and monitoring </w:t>
            </w:r>
            <w:r>
              <w:t>team performance and activities in marketing events and campaigns.</w:t>
            </w:r>
          </w:p>
          <w:p w14:paraId="16522F83" w14:textId="77777777" w:rsidR="00E64784" w:rsidRDefault="00E64784" w:rsidP="00E64784">
            <w:pPr>
              <w:ind w:left="360"/>
            </w:pPr>
          </w:p>
          <w:p w14:paraId="27B3FAF8" w14:textId="4D42B28E" w:rsidR="00036450" w:rsidRPr="004D3011" w:rsidRDefault="00036450" w:rsidP="008A658C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</w:p>
        </w:tc>
      </w:tr>
    </w:tbl>
    <w:p w14:paraId="79561303" w14:textId="34543385" w:rsidR="0043117B" w:rsidRDefault="00CE5890" w:rsidP="000C45FF">
      <w:pPr>
        <w:tabs>
          <w:tab w:val="left" w:pos="990"/>
        </w:tabs>
      </w:pPr>
    </w:p>
    <w:p w14:paraId="1D494C50" w14:textId="2001481F" w:rsidR="00D02220" w:rsidRDefault="00D02220" w:rsidP="000C45FF">
      <w:pPr>
        <w:tabs>
          <w:tab w:val="left" w:pos="990"/>
        </w:tabs>
      </w:pPr>
    </w:p>
    <w:p w14:paraId="6C38836F" w14:textId="4F171FAD" w:rsidR="00D02220" w:rsidRDefault="00D02220" w:rsidP="000C45FF">
      <w:pPr>
        <w:tabs>
          <w:tab w:val="left" w:pos="990"/>
        </w:tabs>
      </w:pPr>
    </w:p>
    <w:p w14:paraId="45270E7B" w14:textId="06636E56" w:rsidR="00D02220" w:rsidRDefault="00D02220" w:rsidP="000C45FF">
      <w:pPr>
        <w:tabs>
          <w:tab w:val="left" w:pos="990"/>
        </w:tabs>
      </w:pPr>
    </w:p>
    <w:p w14:paraId="163BF69C" w14:textId="77777777" w:rsidR="004C5AD2" w:rsidRDefault="004C5AD2" w:rsidP="000C45FF">
      <w:pPr>
        <w:tabs>
          <w:tab w:val="left" w:pos="990"/>
        </w:tabs>
      </w:pPr>
    </w:p>
    <w:tbl>
      <w:tblPr>
        <w:tblW w:w="10956" w:type="dxa"/>
        <w:tblInd w:w="-147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828"/>
        <w:gridCol w:w="286"/>
        <w:gridCol w:w="6842"/>
      </w:tblGrid>
      <w:tr w:rsidR="0092299D" w14:paraId="4EC494C6" w14:textId="77777777" w:rsidTr="00CC165B">
        <w:trPr>
          <w:trHeight w:val="13952"/>
        </w:trPr>
        <w:tc>
          <w:tcPr>
            <w:tcW w:w="3828" w:type="dxa"/>
            <w:shd w:val="clear" w:color="auto" w:fill="auto"/>
          </w:tcPr>
          <w:p w14:paraId="62B5CC05" w14:textId="28452485" w:rsidR="00461F93" w:rsidRDefault="00F07C8B" w:rsidP="00461F93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7E8625" wp14:editId="6E8A763D">
                      <wp:simplePos x="0" y="0"/>
                      <wp:positionH relativeFrom="column">
                        <wp:posOffset>1108017</wp:posOffset>
                      </wp:positionH>
                      <wp:positionV relativeFrom="paragraph">
                        <wp:posOffset>935990</wp:posOffset>
                      </wp:positionV>
                      <wp:extent cx="1079500" cy="35560"/>
                      <wp:effectExtent l="0" t="0" r="0" b="25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528F" id="Rectangle 31" o:spid="_x0000_s1026" style="position:absolute;margin-left:87.25pt;margin-top:73.7pt;width:85pt;height: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" fillcolor="#bfbfbf [2412]" stroked="f">
                      <v:fill opacity="49087f"/>
                    </v:rect>
                  </w:pict>
                </mc:Fallback>
              </mc:AlternateContent>
            </w:r>
            <w:r w:rsidR="00E42C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5A0250" wp14:editId="50E6FB3E">
                      <wp:simplePos x="0" y="0"/>
                      <wp:positionH relativeFrom="column">
                        <wp:posOffset>1114732</wp:posOffset>
                      </wp:positionH>
                      <wp:positionV relativeFrom="paragraph">
                        <wp:posOffset>784860</wp:posOffset>
                      </wp:positionV>
                      <wp:extent cx="1079500" cy="35560"/>
                      <wp:effectExtent l="0" t="0" r="0" b="25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35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D49A" id="Rectangle 28" o:spid="_x0000_s1026" style="position:absolute;margin-left:87.75pt;margin-top:61.8pt;width:85pt;height: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" fillcolor="#bfbfbf [2412]" stroked="f">
                      <v:fill opacity="49087f"/>
                    </v:rect>
                  </w:pict>
                </mc:Fallback>
              </mc:AlternateContent>
            </w:r>
            <w:r w:rsidR="00461F93">
              <w:br/>
            </w:r>
            <w:r w:rsidR="00F6724E" w:rsidRPr="004800A0">
              <w:rPr>
                <w:color w:val="355D7E" w:themeColor="accent1" w:themeShade="80"/>
              </w:rPr>
              <w:t xml:space="preserve">Personal </w:t>
            </w:r>
            <w:r w:rsidR="00461F93" w:rsidRPr="004800A0">
              <w:rPr>
                <w:color w:val="355D7E" w:themeColor="accent1" w:themeShade="80"/>
              </w:rPr>
              <w:t>skills</w:t>
            </w:r>
          </w:p>
          <w:tbl>
            <w:tblPr>
              <w:tblStyle w:val="TableGrid"/>
              <w:tblW w:w="1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8"/>
            </w:tblGrid>
            <w:tr w:rsidR="004C7BC6" w14:paraId="0EE4DC6E" w14:textId="77777777" w:rsidTr="004C7BC6">
              <w:trPr>
                <w:trHeight w:val="247"/>
              </w:trPr>
              <w:tc>
                <w:tcPr>
                  <w:tcW w:w="1868" w:type="dxa"/>
                </w:tcPr>
                <w:p w14:paraId="25A45FB9" w14:textId="0BE95AE4" w:rsidR="004C7BC6" w:rsidRDefault="00E42C46" w:rsidP="004C7BC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62EA29E" wp14:editId="484167BE">
                            <wp:simplePos x="0" y="0"/>
                            <wp:positionH relativeFrom="column">
                              <wp:posOffset>1049020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935990" cy="35560"/>
                            <wp:effectExtent l="0" t="0" r="3810" b="2540"/>
                            <wp:wrapNone/>
                            <wp:docPr id="27" name="Rect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599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41233C" id="Rectangle 27" o:spid="_x0000_s1026" style="position:absolute;margin-left:82.6pt;margin-top:5.1pt;width:73.7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" fillcolor="#548ab7 [2404]" stroked="f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A38BFA" wp14:editId="1035C549">
                            <wp:simplePos x="0" y="0"/>
                            <wp:positionH relativeFrom="column">
                              <wp:posOffset>1047750</wp:posOffset>
                            </wp:positionH>
                            <wp:positionV relativeFrom="paragraph">
                              <wp:posOffset>64338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26" name="Rectangl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33DEC2" id="Rectangle 26" o:spid="_x0000_s1026" style="position:absolute;margin-left:82.5pt;margin-top:5.05pt;width:8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" fillcolor="#bfbfbf [2412]" stroked="f">
                            <v:fill opacity="49087f"/>
                          </v:rect>
                        </w:pict>
                      </mc:Fallback>
                    </mc:AlternateContent>
                  </w:r>
                  <w:r w:rsidR="004C7BC6">
                    <w:t>Communication</w:t>
                  </w:r>
                </w:p>
              </w:tc>
            </w:tr>
            <w:tr w:rsidR="004C7BC6" w14:paraId="26EC8A81" w14:textId="77777777" w:rsidTr="004C7BC6">
              <w:trPr>
                <w:trHeight w:val="247"/>
              </w:trPr>
              <w:tc>
                <w:tcPr>
                  <w:tcW w:w="1868" w:type="dxa"/>
                </w:tcPr>
                <w:p w14:paraId="7CE9295F" w14:textId="17DAA779" w:rsidR="004C7BC6" w:rsidRDefault="00F07C8B" w:rsidP="004C7BC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7385530" wp14:editId="79DE2C27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863600" cy="35560"/>
                            <wp:effectExtent l="0" t="0" r="0" b="2540"/>
                            <wp:wrapNone/>
                            <wp:docPr id="29" name="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36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3FF249" id="Rectangle 29" o:spid="_x0000_s1026" style="position:absolute;margin-left:82.45pt;margin-top:4.45pt;width:68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" fillcolor="#548ab7 [2404]" stroked="f"/>
                        </w:pict>
                      </mc:Fallback>
                    </mc:AlternateContent>
                  </w:r>
                  <w:r w:rsidR="004C7BC6">
                    <w:t>Creativity</w:t>
                  </w:r>
                </w:p>
              </w:tc>
            </w:tr>
            <w:tr w:rsidR="004C7BC6" w14:paraId="39EAA14B" w14:textId="77777777" w:rsidTr="004C7BC6">
              <w:trPr>
                <w:trHeight w:val="247"/>
              </w:trPr>
              <w:tc>
                <w:tcPr>
                  <w:tcW w:w="1868" w:type="dxa"/>
                </w:tcPr>
                <w:p w14:paraId="5B8A3FC4" w14:textId="7F96CC32" w:rsidR="004C7BC6" w:rsidRDefault="00F07C8B" w:rsidP="004C7BC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3F4CE4A" wp14:editId="5B50BB91">
                            <wp:simplePos x="0" y="0"/>
                            <wp:positionH relativeFrom="column">
                              <wp:posOffset>1041227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971550" cy="35560"/>
                            <wp:effectExtent l="0" t="0" r="6350" b="254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55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46A008" id="Rectangle 32" o:spid="_x0000_s1026" style="position:absolute;margin-left:82pt;margin-top:4pt;width:76.5pt;height: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" fillcolor="#548ab7 [2404]" stroked="f"/>
                        </w:pict>
                      </mc:Fallback>
                    </mc:AlternateContent>
                  </w:r>
                  <w:r w:rsidR="004C7BC6">
                    <w:t>Teamwork</w:t>
                  </w:r>
                </w:p>
              </w:tc>
            </w:tr>
            <w:tr w:rsidR="004C7BC6" w14:paraId="7559AF8C" w14:textId="77777777" w:rsidTr="004C7BC6">
              <w:trPr>
                <w:trHeight w:val="247"/>
              </w:trPr>
              <w:tc>
                <w:tcPr>
                  <w:tcW w:w="1868" w:type="dxa"/>
                </w:tcPr>
                <w:p w14:paraId="793A7C41" w14:textId="16F7D6D7" w:rsidR="004C7BC6" w:rsidRDefault="00F07C8B" w:rsidP="004C7BC6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B4AD17D" wp14:editId="43389CFE">
                            <wp:simplePos x="0" y="0"/>
                            <wp:positionH relativeFrom="column">
                              <wp:posOffset>1038052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935990" cy="35560"/>
                            <wp:effectExtent l="0" t="0" r="3810" b="254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599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B16D83" id="Rectangle 34" o:spid="_x0000_s1026" style="position:absolute;margin-left:81.75pt;margin-top:4.25pt;width:73.7pt;height: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" fillcolor="#548ab7 [2404]" stroked="f"/>
                        </w:pict>
                      </mc:Fallback>
                    </mc:AlternateContent>
                  </w:r>
                  <w:r w:rsidR="00E42C46"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CB65431" wp14:editId="6DEB84A7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1CBC87" id="Rectangle 33" o:spid="_x0000_s1026" style="position:absolute;margin-left:82.45pt;margin-top:4.25pt;width:85pt;height: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" fillcolor="#bfbfbf [2412]" stroked="f">
                            <v:fill opacity="49087f"/>
                          </v:rect>
                        </w:pict>
                      </mc:Fallback>
                    </mc:AlternateContent>
                  </w:r>
                  <w:r w:rsidR="004C7BC6">
                    <w:t>Leadership</w:t>
                  </w:r>
                </w:p>
              </w:tc>
            </w:tr>
            <w:tr w:rsidR="004C7BC6" w14:paraId="33418FE1" w14:textId="77777777" w:rsidTr="004C7BC6">
              <w:trPr>
                <w:trHeight w:val="247"/>
              </w:trPr>
              <w:tc>
                <w:tcPr>
                  <w:tcW w:w="1868" w:type="dxa"/>
                </w:tcPr>
                <w:p w14:paraId="0028AB55" w14:textId="4334286B" w:rsidR="004C7BC6" w:rsidRDefault="00E42C46" w:rsidP="004C7BC6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D898376" wp14:editId="7F4CE656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971550" cy="35560"/>
                            <wp:effectExtent l="0" t="0" r="6350" b="2540"/>
                            <wp:wrapNone/>
                            <wp:docPr id="36" name="Rectangl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55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3EE8A5" id="Rectangle 36" o:spid="_x0000_s1026" style="position:absolute;margin-left:82.45pt;margin-top:4.55pt;width:76.5pt;height: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" fillcolor="#548ab7 [2404]" stroked="f"/>
                        </w:pict>
                      </mc:Fallback>
                    </mc:AlternateContent>
                  </w:r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BCFE9E1" wp14:editId="442D7232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58092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35" name="Rectangl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4822DC" id="Rectangle 35" o:spid="_x0000_s1026" style="position:absolute;margin-left:82.45pt;margin-top:4.55pt;width:8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" fillcolor="#bfbfbf [2412]" stroked="f">
                            <v:fill opacity="49087f"/>
                          </v:rect>
                        </w:pict>
                      </mc:Fallback>
                    </mc:AlternateContent>
                  </w:r>
                  <w:r w:rsidR="00CF20BC">
                    <w:t>Management</w:t>
                  </w:r>
                </w:p>
              </w:tc>
            </w:tr>
          </w:tbl>
          <w:p w14:paraId="46F3E074" w14:textId="07ECE1F0" w:rsidR="00461F93" w:rsidRPr="00D93F2E" w:rsidRDefault="00461F93" w:rsidP="00461F93">
            <w:r>
              <w:t xml:space="preserve">                                   </w:t>
            </w:r>
          </w:p>
          <w:p w14:paraId="44F3F471" w14:textId="3A66EF0A" w:rsidR="00F07C8B" w:rsidRPr="004800A0" w:rsidRDefault="004F2BBB" w:rsidP="00F07C8B">
            <w:pPr>
              <w:pStyle w:val="Heading3"/>
              <w:rPr>
                <w:color w:val="355D7E" w:themeColor="accent1" w:themeShade="80"/>
              </w:rPr>
            </w:pPr>
            <w:r w:rsidRPr="004800A0">
              <w:rPr>
                <w:color w:val="355D7E" w:themeColor="accent1" w:themeShade="80"/>
              </w:rPr>
              <w:t>Software</w:t>
            </w:r>
            <w:r w:rsidR="00F07C8B" w:rsidRPr="004800A0">
              <w:rPr>
                <w:color w:val="355D7E" w:themeColor="accent1" w:themeShade="80"/>
              </w:rPr>
              <w:t xml:space="preserve"> Skills</w:t>
            </w:r>
          </w:p>
          <w:tbl>
            <w:tblPr>
              <w:tblStyle w:val="TableGrid"/>
              <w:tblW w:w="1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8"/>
            </w:tblGrid>
            <w:tr w:rsidR="00F07C8B" w14:paraId="2E16D934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5DF57F05" w14:textId="444E9A29" w:rsidR="00F07C8B" w:rsidRDefault="00F07C8B" w:rsidP="00F07C8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6F9C6BE" wp14:editId="72C6D345">
                            <wp:simplePos x="0" y="0"/>
                            <wp:positionH relativeFrom="column">
                              <wp:posOffset>1049020</wp:posOffset>
                            </wp:positionH>
                            <wp:positionV relativeFrom="paragraph">
                              <wp:posOffset>67059</wp:posOffset>
                            </wp:positionV>
                            <wp:extent cx="935990" cy="35560"/>
                            <wp:effectExtent l="0" t="0" r="3810" b="2540"/>
                            <wp:wrapNone/>
                            <wp:docPr id="37" name="Rectangle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599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DCC13D" id="Rectangle 37" o:spid="_x0000_s1026" style="position:absolute;margin-left:82.6pt;margin-top:5.3pt;width:73.7pt;height: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" fillcolor="#548ab7 [2404]" stroked="f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A9B0270" wp14:editId="614E2C7B">
                            <wp:simplePos x="0" y="0"/>
                            <wp:positionH relativeFrom="column">
                              <wp:posOffset>1047750</wp:posOffset>
                            </wp:positionH>
                            <wp:positionV relativeFrom="paragraph">
                              <wp:posOffset>64338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38" name="Rectangle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1BBD54" id="Rectangle 38" o:spid="_x0000_s1026" style="position:absolute;margin-left:82.5pt;margin-top:5.05pt;width:85pt;height: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Photoshop</w:t>
                  </w:r>
                </w:p>
              </w:tc>
            </w:tr>
            <w:tr w:rsidR="00F07C8B" w14:paraId="771A4D1F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3D97796E" w14:textId="2C3AD3C8" w:rsidR="00F07C8B" w:rsidRDefault="00F07C8B" w:rsidP="00F07C8B">
                  <w:r w:rsidRPr="00F07C8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5AD07DCE" wp14:editId="0F0D656B">
                            <wp:simplePos x="0" y="0"/>
                            <wp:positionH relativeFrom="column">
                              <wp:posOffset>1052195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864000" cy="35560"/>
                            <wp:effectExtent l="0" t="0" r="0" b="2540"/>
                            <wp:wrapNone/>
                            <wp:docPr id="46" name="Rectangle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4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972A10" id="Rectangle 46" o:spid="_x0000_s1026" style="position:absolute;margin-left:82.85pt;margin-top:5.2pt;width:68.05pt;height: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" fillcolor="#548ab7 [2404]" stroked="f"/>
                        </w:pict>
                      </mc:Fallback>
                    </mc:AlternateContent>
                  </w:r>
                  <w:r w:rsidRPr="00F07C8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583E5D93" wp14:editId="0FF88195">
                            <wp:simplePos x="0" y="0"/>
                            <wp:positionH relativeFrom="column">
                              <wp:posOffset>1052368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45" name="Rectang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5CD5CF" id="Rectangle 45" o:spid="_x0000_s1026" style="position:absolute;margin-left:82.85pt;margin-top:5.15pt;width:85pt;height: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MS E</w:t>
                  </w:r>
                  <w:r w:rsidR="00CF20BC">
                    <w:t>xc</w:t>
                  </w:r>
                  <w:r>
                    <w:t>el</w:t>
                  </w:r>
                </w:p>
              </w:tc>
            </w:tr>
            <w:tr w:rsidR="00F07C8B" w14:paraId="6D2C7384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470D8823" w14:textId="62B5A605" w:rsidR="00F07C8B" w:rsidRDefault="00F07C8B" w:rsidP="00F07C8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8626F4B" wp14:editId="4B8FDE16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51128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39" name="Rectangle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6AB6F4" id="Rectangle 39" o:spid="_x0000_s1026" style="position:absolute;margin-left:82.7pt;margin-top:4.05pt;width:85pt;height: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48E4CAC" wp14:editId="6947CB3B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936000" cy="35560"/>
                            <wp:effectExtent l="0" t="0" r="3810" b="2540"/>
                            <wp:wrapNone/>
                            <wp:docPr id="40" name="Rectangle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6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172C39" id="Rectangle 40" o:spid="_x0000_s1026" style="position:absolute;margin-left:82.7pt;margin-top:4pt;width:73.7pt;height: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" fillcolor="#548ab7 [2404]" stroked="f"/>
                        </w:pict>
                      </mc:Fallback>
                    </mc:AlternateContent>
                  </w:r>
                  <w:r>
                    <w:t>MS Word</w:t>
                  </w:r>
                </w:p>
              </w:tc>
            </w:tr>
            <w:tr w:rsidR="00F07C8B" w14:paraId="24C45965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5D586FC2" w14:textId="354AFCF8" w:rsidR="00F07C8B" w:rsidRDefault="00F07C8B" w:rsidP="00F07C8B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6197778" wp14:editId="024C7D17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41" name="Rectangl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3AD0BC" id="Rectangle 41" o:spid="_x0000_s1026" style="position:absolute;margin-left:82.45pt;margin-top:4.25pt;width:85pt;height: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65B76F0" wp14:editId="4B6788FD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900000" cy="35560"/>
                            <wp:effectExtent l="0" t="0" r="1905" b="2540"/>
                            <wp:wrapNone/>
                            <wp:docPr id="42" name="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7FA2B8" id="Rectangle 42" o:spid="_x0000_s1026" style="position:absolute;margin-left:82.45pt;margin-top:4.25pt;width:70.85pt;height: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" fillcolor="#548ab7 [2404]" stroked="f"/>
                        </w:pict>
                      </mc:Fallback>
                    </mc:AlternateContent>
                  </w:r>
                  <w:r>
                    <w:t>MS Power Point</w:t>
                  </w:r>
                </w:p>
              </w:tc>
            </w:tr>
            <w:tr w:rsidR="00F07C8B" w14:paraId="50D0026C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1BA62B18" w14:textId="54378F9D" w:rsidR="00F07C8B" w:rsidRDefault="00F07C8B" w:rsidP="00F07C8B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42BB9668" wp14:editId="5DFF1D24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612000" cy="35560"/>
                            <wp:effectExtent l="0" t="0" r="0" b="2540"/>
                            <wp:wrapNone/>
                            <wp:docPr id="43" name="Rectangle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2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92FFCA" id="Rectangle 43" o:spid="_x0000_s1026" style="position:absolute;margin-left:82.45pt;margin-top:4.55pt;width:48.2pt;height: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" fillcolor="#548ab7 [2404]" stroked="f"/>
                        </w:pict>
                      </mc:Fallback>
                    </mc:AlternateContent>
                  </w:r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6E06220" wp14:editId="1F0DC6A5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58092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44" name="Rectangle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216613" id="Rectangle 44" o:spid="_x0000_s1026" style="position:absolute;margin-left:82.45pt;margin-top:4.55pt;width:85pt;height: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MS Access</w:t>
                  </w:r>
                </w:p>
              </w:tc>
            </w:tr>
          </w:tbl>
          <w:p w14:paraId="4300737F" w14:textId="773ECE3D" w:rsidR="004F2BBB" w:rsidRPr="004800A0" w:rsidRDefault="004F2BBB" w:rsidP="004F2BBB">
            <w:pPr>
              <w:pStyle w:val="Heading3"/>
              <w:rPr>
                <w:color w:val="355D7E" w:themeColor="accent1" w:themeShade="80"/>
              </w:rPr>
            </w:pPr>
            <w:r w:rsidRPr="004800A0">
              <w:rPr>
                <w:color w:val="355D7E" w:themeColor="accent1" w:themeShade="80"/>
              </w:rPr>
              <w:t>Digital marketing Skills</w:t>
            </w:r>
          </w:p>
          <w:tbl>
            <w:tblPr>
              <w:tblStyle w:val="TableGrid"/>
              <w:tblW w:w="1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8"/>
            </w:tblGrid>
            <w:tr w:rsidR="004F2BBB" w14:paraId="6F572604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035BAF0D" w14:textId="4B0F4CEF" w:rsidR="004F2BBB" w:rsidRDefault="004F2BBB" w:rsidP="004F2BB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1842AE0" wp14:editId="1960DE66">
                            <wp:simplePos x="0" y="0"/>
                            <wp:positionH relativeFrom="column">
                              <wp:posOffset>1049020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1007745" cy="35560"/>
                            <wp:effectExtent l="0" t="0" r="0" b="2540"/>
                            <wp:wrapNone/>
                            <wp:docPr id="47" name="Rectangle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7745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729DF5" id="Rectangle 47" o:spid="_x0000_s1026" style="position:absolute;margin-left:82.6pt;margin-top:5.55pt;width:79.35pt;height: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" fillcolor="#548ab7 [2404]" stroked="f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36BDBE1F" wp14:editId="3E2FCF45">
                            <wp:simplePos x="0" y="0"/>
                            <wp:positionH relativeFrom="column">
                              <wp:posOffset>1047750</wp:posOffset>
                            </wp:positionH>
                            <wp:positionV relativeFrom="paragraph">
                              <wp:posOffset>72139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48" name="Rectangl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130B5A" id="Rectangle 48" o:spid="_x0000_s1026" style="position:absolute;margin-left:82.5pt;margin-top:5.7pt;width:85pt;height: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Content Writing</w:t>
                  </w:r>
                </w:p>
              </w:tc>
            </w:tr>
            <w:tr w:rsidR="004F2BBB" w14:paraId="0C2E390F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7D5A4C4E" w14:textId="7CDB038F" w:rsidR="004F2BBB" w:rsidRDefault="004F2BBB" w:rsidP="004F2BBB">
                  <w:r w:rsidRPr="00F07C8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A7D9404" wp14:editId="4B2F67BA">
                            <wp:simplePos x="0" y="0"/>
                            <wp:positionH relativeFrom="column">
                              <wp:posOffset>1052195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936000" cy="35560"/>
                            <wp:effectExtent l="0" t="0" r="3810" b="2540"/>
                            <wp:wrapNone/>
                            <wp:docPr id="49" name="Rectangle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6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5D68B0" id="Rectangle 49" o:spid="_x0000_s1026" style="position:absolute;margin-left:82.85pt;margin-top:5.2pt;width:73.7pt;height: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" fillcolor="#548ab7 [2404]" stroked="f"/>
                        </w:pict>
                      </mc:Fallback>
                    </mc:AlternateContent>
                  </w:r>
                  <w:r w:rsidRPr="00F07C8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C2C5275" wp14:editId="74AB265B">
                            <wp:simplePos x="0" y="0"/>
                            <wp:positionH relativeFrom="column">
                              <wp:posOffset>1052368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50" name="Rectangl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FEBE4D" id="Rectangle 50" o:spid="_x0000_s1026" style="position:absolute;margin-left:82.85pt;margin-top:5.15pt;width:85pt;height: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Facebook</w:t>
                  </w:r>
                </w:p>
              </w:tc>
            </w:tr>
            <w:tr w:rsidR="004F2BBB" w14:paraId="6225DB86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644FBD81" w14:textId="0F51678D" w:rsidR="004F2BBB" w:rsidRDefault="004F2BBB" w:rsidP="004F2BB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7B93AAE" wp14:editId="64EB5E74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51128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51" name="Rectang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6319D" id="Rectangle 51" o:spid="_x0000_s1026" style="position:absolute;margin-left:82.7pt;margin-top:4.05pt;width:85pt;height: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9A0B96E" wp14:editId="34936979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954000" cy="35560"/>
                            <wp:effectExtent l="0" t="0" r="0" b="2540"/>
                            <wp:wrapNone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4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1F45E0" id="Rectangle 52" o:spid="_x0000_s1026" style="position:absolute;margin-left:82.7pt;margin-top:4pt;width:75.1pt;height: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" fillcolor="#548ab7 [2404]" stroked="f"/>
                        </w:pict>
                      </mc:Fallback>
                    </mc:AlternateContent>
                  </w:r>
                  <w:r>
                    <w:t>Instagram</w:t>
                  </w:r>
                </w:p>
              </w:tc>
            </w:tr>
            <w:tr w:rsidR="004F2BBB" w14:paraId="411DE5A0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61637F77" w14:textId="17DBA947" w:rsidR="004F2BBB" w:rsidRDefault="004F2BBB" w:rsidP="004F2BBB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95D821B" wp14:editId="16421EED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756000" cy="35560"/>
                            <wp:effectExtent l="0" t="0" r="6350" b="2540"/>
                            <wp:wrapNone/>
                            <wp:docPr id="54" name="Rectangle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56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65C0E9" id="Rectangle 54" o:spid="_x0000_s1026" style="position:absolute;margin-left:82.45pt;margin-top:4.5pt;width:59.55pt;height: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" fillcolor="#548ab7 [2404]" stroked="f"/>
                        </w:pict>
                      </mc:Fallback>
                    </mc:AlternateContent>
                  </w:r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DCD50EE" wp14:editId="01A92705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57401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53" name="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B96FDE" id="Rectangle 53" o:spid="_x0000_s1026" style="position:absolute;margin-left:82.45pt;margin-top:4.5pt;width:85pt;height: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 w:rsidR="00B4487D">
                    <w:t>SEM</w:t>
                  </w:r>
                </w:p>
              </w:tc>
            </w:tr>
            <w:tr w:rsidR="004F2BBB" w14:paraId="7D8DBC77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32FF0C75" w14:textId="7A9CC477" w:rsidR="004F2BBB" w:rsidRDefault="004F2BBB" w:rsidP="004F2BBB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4E175540" wp14:editId="514A91C7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575945" cy="35560"/>
                            <wp:effectExtent l="0" t="0" r="0" b="2540"/>
                            <wp:wrapNone/>
                            <wp:docPr id="55" name="Rectangle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5945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2FA4E0" id="Rectangle 55" o:spid="_x0000_s1026" style="position:absolute;margin-left:82.45pt;margin-top:5.15pt;width:45.35pt;height: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" fillcolor="#548ab7 [2404]" stroked="f"/>
                        </w:pict>
                      </mc:Fallback>
                    </mc:AlternateContent>
                  </w:r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E3AD511" wp14:editId="34C76A84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65789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56" name="Rectangle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148540" id="Rectangle 56" o:spid="_x0000_s1026" style="position:absolute;margin-left:82.45pt;margin-top:5.2pt;width:85pt;height: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Data Analytics</w:t>
                  </w:r>
                </w:p>
              </w:tc>
            </w:tr>
          </w:tbl>
          <w:p w14:paraId="2A2E8F0E" w14:textId="1589415A" w:rsidR="00B4487D" w:rsidRPr="004800A0" w:rsidRDefault="00B4487D" w:rsidP="00B4487D">
            <w:pPr>
              <w:pStyle w:val="Heading3"/>
              <w:rPr>
                <w:color w:val="355D7E" w:themeColor="accent1" w:themeShade="80"/>
              </w:rPr>
            </w:pPr>
            <w:r w:rsidRPr="004800A0">
              <w:rPr>
                <w:color w:val="355D7E" w:themeColor="accent1" w:themeShade="80"/>
              </w:rPr>
              <w:t>Languages</w:t>
            </w:r>
          </w:p>
          <w:tbl>
            <w:tblPr>
              <w:tblStyle w:val="TableGrid"/>
              <w:tblW w:w="1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8"/>
            </w:tblGrid>
            <w:tr w:rsidR="00B4487D" w14:paraId="530B108A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5732CDB9" w14:textId="68F186F8" w:rsidR="00B4487D" w:rsidRDefault="00B4487D" w:rsidP="00B4487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AB2430F" wp14:editId="3FE5D7EA">
                            <wp:simplePos x="0" y="0"/>
                            <wp:positionH relativeFrom="column">
                              <wp:posOffset>1049020</wp:posOffset>
                            </wp:positionH>
                            <wp:positionV relativeFrom="paragraph">
                              <wp:posOffset>75455</wp:posOffset>
                            </wp:positionV>
                            <wp:extent cx="972000" cy="35560"/>
                            <wp:effectExtent l="0" t="0" r="6350" b="2540"/>
                            <wp:wrapNone/>
                            <wp:docPr id="57" name="Rectangle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2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A55261" id="Rectangle 57" o:spid="_x0000_s1026" style="position:absolute;margin-left:82.6pt;margin-top:5.95pt;width:76.55pt;height: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" fillcolor="#548ab7 [2404]" stroked="f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D7DC420" wp14:editId="1E82B2DF">
                            <wp:simplePos x="0" y="0"/>
                            <wp:positionH relativeFrom="column">
                              <wp:posOffset>1047750</wp:posOffset>
                            </wp:positionH>
                            <wp:positionV relativeFrom="paragraph">
                              <wp:posOffset>72139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58" name="Rectangle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08FE3E" id="Rectangle 58" o:spid="_x0000_s1026" style="position:absolute;margin-left:82.5pt;margin-top:5.7pt;width:85pt;height: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English</w:t>
                  </w:r>
                </w:p>
              </w:tc>
            </w:tr>
            <w:tr w:rsidR="00B4487D" w14:paraId="42DAAFBC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6A867245" w14:textId="5836F959" w:rsidR="00B4487D" w:rsidRDefault="00B4487D" w:rsidP="00B4487D">
                  <w:r w:rsidRPr="00F07C8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36CFBD15" wp14:editId="1714CC29">
                            <wp:simplePos x="0" y="0"/>
                            <wp:positionH relativeFrom="column">
                              <wp:posOffset>1052195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936000" cy="35560"/>
                            <wp:effectExtent l="0" t="0" r="3810" b="2540"/>
                            <wp:wrapNone/>
                            <wp:docPr id="59" name="Rectangle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6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1AF8B5" id="Rectangle 59" o:spid="_x0000_s1026" style="position:absolute;margin-left:82.85pt;margin-top:5.2pt;width:73.7pt;height: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" fillcolor="#548ab7 [2404]" stroked="f"/>
                        </w:pict>
                      </mc:Fallback>
                    </mc:AlternateContent>
                  </w:r>
                  <w:r w:rsidRPr="00F07C8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3B2A8CBB" wp14:editId="13E90EBF">
                            <wp:simplePos x="0" y="0"/>
                            <wp:positionH relativeFrom="column">
                              <wp:posOffset>1052368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60" name="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18B465" id="Rectangle 60" o:spid="_x0000_s1026" style="position:absolute;margin-left:82.85pt;margin-top:5.15pt;width:85pt;height: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Tamil</w:t>
                  </w:r>
                </w:p>
              </w:tc>
            </w:tr>
            <w:tr w:rsidR="00B4487D" w14:paraId="136472A3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5A94A400" w14:textId="1464D51B" w:rsidR="00B4487D" w:rsidRDefault="00B4487D" w:rsidP="00B4487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5B4BF353" wp14:editId="6EE784A9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51128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61" name="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D4C52E" id="Rectangle 61" o:spid="_x0000_s1026" style="position:absolute;margin-left:82.7pt;margin-top:4.05pt;width:85pt;height: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58E4BEC" wp14:editId="42D927FA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849600" cy="35560"/>
                            <wp:effectExtent l="0" t="0" r="1905" b="2540"/>
                            <wp:wrapNone/>
                            <wp:docPr id="62" name="Rectangl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496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A4EEE2" id="Rectangle 62" o:spid="_x0000_s1026" style="position:absolute;margin-left:82.7pt;margin-top:4pt;width:66.9pt;height: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" fillcolor="#548ab7 [2404]" stroked="f"/>
                        </w:pict>
                      </mc:Fallback>
                    </mc:AlternateContent>
                  </w:r>
                  <w:r>
                    <w:t>Hindi</w:t>
                  </w:r>
                </w:p>
              </w:tc>
            </w:tr>
            <w:tr w:rsidR="00B4487D" w14:paraId="6CC9FEAF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0F8E9A81" w14:textId="38E75A94" w:rsidR="00B4487D" w:rsidRDefault="00B4487D" w:rsidP="00B4487D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53E9C2D" wp14:editId="1FDF80E8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008000" cy="35560"/>
                            <wp:effectExtent l="0" t="0" r="0" b="2540"/>
                            <wp:wrapNone/>
                            <wp:docPr id="63" name="Rectangle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8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3DD2B7" id="Rectangle 63" o:spid="_x0000_s1026" style="position:absolute;margin-left:82.45pt;margin-top:4.5pt;width:79.35pt;height: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" fillcolor="#548ab7 [2404]" stroked="f"/>
                        </w:pict>
                      </mc:Fallback>
                    </mc:AlternateContent>
                  </w:r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3114E63" wp14:editId="5C610B03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57401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64" name="Rectangle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CC89E2" id="Rectangle 64" o:spid="_x0000_s1026" style="position:absolute;margin-left:82.45pt;margin-top:4.5pt;width:85pt;height: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Malayalam</w:t>
                  </w:r>
                </w:p>
              </w:tc>
            </w:tr>
            <w:tr w:rsidR="00B4487D" w14:paraId="541953D7" w14:textId="77777777" w:rsidTr="00D548DD">
              <w:trPr>
                <w:trHeight w:val="247"/>
              </w:trPr>
              <w:tc>
                <w:tcPr>
                  <w:tcW w:w="1868" w:type="dxa"/>
                </w:tcPr>
                <w:p w14:paraId="1C3C65C7" w14:textId="634C4FFB" w:rsidR="00B4487D" w:rsidRDefault="00B4487D" w:rsidP="00B4487D"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433DAC0A" wp14:editId="11F05DEA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540000" cy="35560"/>
                            <wp:effectExtent l="0" t="0" r="6350" b="2540"/>
                            <wp:wrapNone/>
                            <wp:docPr id="65" name="Rectangle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00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5A3120" id="Rectangle 65" o:spid="_x0000_s1026" style="position:absolute;margin-left:82.45pt;margin-top:5.15pt;width:42.5pt;height: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" fillcolor="#548ab7 [2404]" stroked="f"/>
                        </w:pict>
                      </mc:Fallback>
                    </mc:AlternateContent>
                  </w:r>
                  <w:r w:rsidRPr="00E42C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38D94A49" wp14:editId="4D4F9C18">
                            <wp:simplePos x="0" y="0"/>
                            <wp:positionH relativeFrom="column">
                              <wp:posOffset>1047115</wp:posOffset>
                            </wp:positionH>
                            <wp:positionV relativeFrom="paragraph">
                              <wp:posOffset>65789</wp:posOffset>
                            </wp:positionV>
                            <wp:extent cx="1079500" cy="35560"/>
                            <wp:effectExtent l="0" t="0" r="0" b="2540"/>
                            <wp:wrapNone/>
                            <wp:docPr id="66" name="Rectangle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0" cy="35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alpha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251999" rIns="90000" bIns="45720" numCol="1" spcCol="0" rtlCol="0" fromWordArt="0" anchor="t" anchorCtr="0" forceAA="0" upright="1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42F5D2" id="Rectangle 66" o:spid="_x0000_s1026" style="position:absolute;margin-left:82.45pt;margin-top:5.2pt;width:85pt;height: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" fillcolor="#bfbfbf [2412]" stroked="f">
                            <v:fill opacity="49087f"/>
                            <v:textbox style="mso-fit-shape-to-text:t" inset=",6.99997mm,2.5mm"/>
                          </v:rect>
                        </w:pict>
                      </mc:Fallback>
                    </mc:AlternateContent>
                  </w:r>
                  <w:r>
                    <w:t>Arabic</w:t>
                  </w:r>
                </w:p>
              </w:tc>
            </w:tr>
          </w:tbl>
          <w:p w14:paraId="20AB257E" w14:textId="15707227" w:rsidR="004C5AD2" w:rsidRPr="004800A0" w:rsidRDefault="004C5AD2" w:rsidP="00AD00C1">
            <w:pPr>
              <w:pStyle w:val="Heading3"/>
              <w:rPr>
                <w:color w:val="355D7E" w:themeColor="accent1" w:themeShade="80"/>
              </w:rPr>
            </w:pPr>
            <w:r w:rsidRPr="004800A0">
              <w:rPr>
                <w:color w:val="355D7E" w:themeColor="accent1" w:themeShade="80"/>
              </w:rPr>
              <w:t>hobbies &amp; Interests</w:t>
            </w:r>
          </w:p>
          <w:p w14:paraId="15D7ED7B" w14:textId="7F2F61F9" w:rsidR="004C5AD2" w:rsidRPr="004C5AD2" w:rsidRDefault="004A58AF" w:rsidP="004C5AD2">
            <w:r>
              <w:t xml:space="preserve"> </w:t>
            </w:r>
            <w:r w:rsidR="00CC165B">
              <w:t xml:space="preserve"> </w:t>
            </w:r>
            <w:r>
              <w:rPr>
                <w:noProof/>
              </w:rPr>
              <w:drawing>
                <wp:inline distT="0" distB="0" distL="0" distR="0" wp14:anchorId="7D44646A" wp14:editId="7C2439C4">
                  <wp:extent cx="298280" cy="268452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con (1).png"/>
                          <pic:cNvPicPr/>
                        </pic:nvPicPr>
                        <pic:blipFill>
                          <a:blip r:embed="rId1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9" cy="27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65B">
              <w:t xml:space="preserve">        </w:t>
            </w:r>
            <w:r>
              <w:t xml:space="preserve">       </w:t>
            </w:r>
            <w:r w:rsidR="00CC165B">
              <w:t xml:space="preserve"> </w:t>
            </w:r>
            <w:r w:rsidR="00CC165B">
              <w:rPr>
                <w:noProof/>
              </w:rPr>
              <w:drawing>
                <wp:inline distT="0" distB="0" distL="0" distR="0" wp14:anchorId="14B49BE5" wp14:editId="7138992E">
                  <wp:extent cx="288500" cy="240416"/>
                  <wp:effectExtent l="0" t="0" r="3810" b="127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con (2).png"/>
                          <pic:cNvPicPr/>
                        </pic:nvPicPr>
                        <pic:blipFill>
                          <a:blip r:embed="rId1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64" cy="265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65B">
              <w:t xml:space="preserve">   </w:t>
            </w:r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27E1DDEB" wp14:editId="124330FD">
                  <wp:extent cx="283769" cy="296107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Layer 87.png"/>
                          <pic:cNvPicPr/>
                        </pic:nvPicPr>
                        <pic:blipFill>
                          <a:blip r:embed="rId1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14" cy="32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7262A" w14:textId="67DEC13A" w:rsidR="00E34546" w:rsidRDefault="004A58AF" w:rsidP="00D548DD">
            <w:r>
              <w:t>Cyc</w:t>
            </w:r>
            <w:r w:rsidR="00AD00C1">
              <w:t xml:space="preserve">ling </w:t>
            </w:r>
            <w:r w:rsidR="00CC165B">
              <w:t xml:space="preserve">      </w:t>
            </w:r>
            <w:r>
              <w:t xml:space="preserve"> </w:t>
            </w:r>
            <w:r w:rsidR="00CC165B">
              <w:t>Photography</w:t>
            </w:r>
            <w:r>
              <w:t xml:space="preserve">       Readin</w:t>
            </w:r>
            <w:r w:rsidR="00E34546">
              <w:t xml:space="preserve">g                          </w:t>
            </w:r>
          </w:p>
          <w:p w14:paraId="2BC3A38D" w14:textId="77777777" w:rsidR="00E34546" w:rsidRDefault="00E34546" w:rsidP="00D548DD"/>
          <w:p w14:paraId="68E0B566" w14:textId="77777777" w:rsidR="00E34546" w:rsidRDefault="00E34546" w:rsidP="00D548DD"/>
          <w:p w14:paraId="3FC244AA" w14:textId="057B74B1" w:rsidR="00E34546" w:rsidRDefault="00E34546" w:rsidP="00D548DD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6270425" wp14:editId="0B78E7ED">
                  <wp:extent cx="317500" cy="1905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con.png"/>
                          <pic:cNvPicPr/>
                        </pic:nvPicPr>
                        <pic:blipFill>
                          <a:blip r:embed="rId2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 w:rsidR="006C2BCF">
              <w:t xml:space="preserve">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A7BA4FA" wp14:editId="6F55B879">
                  <wp:extent cx="339090" cy="339090"/>
                  <wp:effectExtent l="0" t="0" r="3810" b="381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New Project (2)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20A052F" wp14:editId="72042B54">
                  <wp:extent cx="252095" cy="372140"/>
                  <wp:effectExtent l="0" t="0" r="1905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Layer 89.png"/>
                          <pic:cNvPicPr/>
                        </pic:nvPicPr>
                        <pic:blipFill>
                          <a:blip r:embed="rId2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14" cy="37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  <w:p w14:paraId="4EC6257D" w14:textId="77777777" w:rsidR="008A658C" w:rsidRDefault="00E34546" w:rsidP="00D548DD">
            <w:r>
              <w:t xml:space="preserve">Swimming    </w:t>
            </w:r>
            <w:r w:rsidR="006C2BCF">
              <w:t xml:space="preserve"> </w:t>
            </w:r>
            <w:r>
              <w:t>Automotive     Knowledge</w:t>
            </w:r>
            <w:r w:rsidR="006C2BCF">
              <w:t xml:space="preserve"> &amp;</w:t>
            </w:r>
            <w:r w:rsidR="006C2BCF">
              <w:br/>
              <w:t xml:space="preserve">                                               Skill Acquiring</w:t>
            </w:r>
            <w:r w:rsidR="004C5AD2">
              <w:br/>
            </w:r>
          </w:p>
          <w:p w14:paraId="74D7F118" w14:textId="36986DF6" w:rsidR="006C2BCF" w:rsidRPr="004800A0" w:rsidRDefault="006C2BCF" w:rsidP="006C2BCF">
            <w:pPr>
              <w:pStyle w:val="Heading3"/>
              <w:rPr>
                <w:color w:val="355D7E" w:themeColor="accent1" w:themeShade="80"/>
              </w:rPr>
            </w:pPr>
            <w:r w:rsidRPr="004800A0">
              <w:rPr>
                <w:color w:val="355D7E" w:themeColor="accent1" w:themeShade="80"/>
              </w:rPr>
              <w:t>Refer</w:t>
            </w:r>
            <w:r w:rsidR="00447658" w:rsidRPr="004800A0">
              <w:rPr>
                <w:color w:val="355D7E" w:themeColor="accent1" w:themeShade="80"/>
              </w:rPr>
              <w:t>e</w:t>
            </w:r>
            <w:r w:rsidRPr="004800A0">
              <w:rPr>
                <w:color w:val="355D7E" w:themeColor="accent1" w:themeShade="80"/>
              </w:rPr>
              <w:t>nce</w:t>
            </w:r>
          </w:p>
          <w:p w14:paraId="0F92E7D4" w14:textId="5600C44E" w:rsidR="006C2BCF" w:rsidRPr="006C2BCF" w:rsidRDefault="006C2BCF" w:rsidP="002E2148">
            <w:pPr>
              <w:spacing w:line="276" w:lineRule="auto"/>
            </w:pPr>
            <w:r w:rsidRPr="006C2BCF">
              <w:rPr>
                <w:b/>
              </w:rPr>
              <w:t>Seethy Farhaad</w:t>
            </w:r>
            <w:r>
              <w:br/>
              <w:t>Marketing Head, AM Motors &amp; Beegains</w:t>
            </w:r>
            <w:r>
              <w:br/>
              <w:t>Phone</w:t>
            </w:r>
            <w:r w:rsidR="0048554D">
              <w:t xml:space="preserve"> </w:t>
            </w:r>
            <w:r>
              <w:t>: +91 9072 571 006</w:t>
            </w:r>
            <w:r>
              <w:br/>
              <w:t>Email</w:t>
            </w:r>
            <w:r w:rsidR="0048554D">
              <w:t xml:space="preserve">   </w:t>
            </w:r>
            <w:r>
              <w:t>: seethyfarhaad@ammotors.in</w:t>
            </w:r>
          </w:p>
        </w:tc>
        <w:tc>
          <w:tcPr>
            <w:tcW w:w="286" w:type="dxa"/>
          </w:tcPr>
          <w:p w14:paraId="11D4569B" w14:textId="77777777" w:rsidR="008A658C" w:rsidRDefault="008A658C" w:rsidP="00D548DD">
            <w:pPr>
              <w:tabs>
                <w:tab w:val="left" w:pos="990"/>
              </w:tabs>
            </w:pPr>
          </w:p>
        </w:tc>
        <w:tc>
          <w:tcPr>
            <w:tcW w:w="6842" w:type="dxa"/>
          </w:tcPr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1"/>
            </w:tblGrid>
            <w:tr w:rsidR="008A658C" w:rsidRPr="00051A7F" w14:paraId="2947A85F" w14:textId="77777777" w:rsidTr="00461F93">
              <w:trPr>
                <w:trHeight w:val="288"/>
              </w:trPr>
              <w:tc>
                <w:tcPr>
                  <w:tcW w:w="4011" w:type="dxa"/>
                  <w:shd w:val="clear" w:color="auto" w:fill="508BB3"/>
                </w:tcPr>
                <w:p w14:paraId="58B16A4B" w14:textId="77777777" w:rsidR="008A658C" w:rsidRPr="00051A7F" w:rsidRDefault="008A658C" w:rsidP="008A658C">
                  <w:pPr>
                    <w:pStyle w:val="Date"/>
                    <w:spacing w:line="276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Marketing and Operational Executive</w:t>
                  </w:r>
                </w:p>
              </w:tc>
            </w:tr>
          </w:tbl>
          <w:p w14:paraId="3D131848" w14:textId="77777777" w:rsidR="008A658C" w:rsidRPr="00401A89" w:rsidRDefault="008A658C" w:rsidP="008A658C">
            <w:pPr>
              <w:spacing w:line="276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Arabco</w:t>
            </w:r>
            <w:proofErr w:type="spellEnd"/>
            <w:r>
              <w:rPr>
                <w:b/>
                <w:sz w:val="20"/>
              </w:rPr>
              <w:t xml:space="preserve"> Logistics </w:t>
            </w:r>
            <w:proofErr w:type="spellStart"/>
            <w:r>
              <w:rPr>
                <w:b/>
                <w:sz w:val="20"/>
              </w:rPr>
              <w:t>Pvt</w:t>
            </w:r>
            <w:proofErr w:type="spellEnd"/>
            <w:r>
              <w:rPr>
                <w:b/>
                <w:sz w:val="20"/>
              </w:rPr>
              <w:t xml:space="preserve"> Ltd, Cochin, Kerala, India</w:t>
            </w:r>
            <w:r w:rsidRPr="00401A89">
              <w:rPr>
                <w:b/>
                <w:sz w:val="20"/>
              </w:rPr>
              <w:t xml:space="preserve"> </w:t>
            </w:r>
          </w:p>
          <w:p w14:paraId="20975ED8" w14:textId="77777777" w:rsidR="008A658C" w:rsidRDefault="008A658C" w:rsidP="008A658C">
            <w:pPr>
              <w:pStyle w:val="Date"/>
              <w:spacing w:line="276" w:lineRule="auto"/>
            </w:pPr>
            <w:r>
              <w:t xml:space="preserve">April 2018 </w:t>
            </w:r>
            <w:r w:rsidRPr="004D3011">
              <w:t>–</w:t>
            </w:r>
            <w:r>
              <w:t xml:space="preserve"> September 2018</w:t>
            </w:r>
          </w:p>
          <w:p w14:paraId="6A1E5264" w14:textId="77777777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>Sales and Marketing</w:t>
            </w:r>
          </w:p>
          <w:p w14:paraId="284BC2F0" w14:textId="77777777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>Documentations</w:t>
            </w:r>
          </w:p>
          <w:p w14:paraId="7D822748" w14:textId="77777777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>Logistics operations controlling</w:t>
            </w:r>
          </w:p>
          <w:p w14:paraId="0529FAE8" w14:textId="77777777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 xml:space="preserve">Communication and negotiation among international shipping companies. </w:t>
            </w:r>
          </w:p>
          <w:p w14:paraId="368B5299" w14:textId="77777777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>IGM Consoling and customs clearance</w:t>
            </w:r>
          </w:p>
          <w:p w14:paraId="19EC99E4" w14:textId="77777777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>Tax Invoicing for clients</w:t>
            </w:r>
          </w:p>
          <w:p w14:paraId="24D87F4B" w14:textId="77777777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>Back end support for head office</w:t>
            </w:r>
          </w:p>
          <w:p w14:paraId="20983451" w14:textId="66673B16" w:rsidR="008A658C" w:rsidRDefault="008A658C" w:rsidP="008A658C">
            <w:pPr>
              <w:pStyle w:val="ListParagraph"/>
              <w:numPr>
                <w:ilvl w:val="0"/>
                <w:numId w:val="3"/>
              </w:numPr>
            </w:pPr>
            <w:r>
              <w:t>Preparing financial documents</w:t>
            </w:r>
          </w:p>
          <w:p w14:paraId="33C4EC56" w14:textId="39A19AC9" w:rsidR="00290CBA" w:rsidRPr="00E64784" w:rsidRDefault="00290CBA" w:rsidP="00290CBA">
            <w:pPr>
              <w:pStyle w:val="Heading2"/>
            </w:pPr>
            <w:r>
              <w:t>education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2"/>
            </w:tblGrid>
            <w:tr w:rsidR="00CC5481" w:rsidRPr="00051A7F" w14:paraId="5ECA2966" w14:textId="77777777" w:rsidTr="00F6724E">
              <w:trPr>
                <w:trHeight w:val="288"/>
              </w:trPr>
              <w:tc>
                <w:tcPr>
                  <w:tcW w:w="3422" w:type="dxa"/>
                  <w:shd w:val="clear" w:color="auto" w:fill="508BB3"/>
                </w:tcPr>
                <w:p w14:paraId="24AB6839" w14:textId="090FEBBF" w:rsidR="00290CBA" w:rsidRPr="00051A7F" w:rsidRDefault="00290CBA" w:rsidP="00290CBA">
                  <w:pPr>
                    <w:pStyle w:val="Date"/>
                    <w:spacing w:line="276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Bachelor of Commerce (</w:t>
                  </w:r>
                  <w:proofErr w:type="gramStart"/>
                  <w:r>
                    <w:rPr>
                      <w:b/>
                      <w:color w:val="FFFFFF" w:themeColor="background1"/>
                      <w:sz w:val="20"/>
                    </w:rPr>
                    <w:t>B.Com</w:t>
                  </w:r>
                  <w:proofErr w:type="gramEnd"/>
                  <w:r>
                    <w:rPr>
                      <w:b/>
                      <w:color w:val="FFFFFF" w:themeColor="background1"/>
                      <w:sz w:val="20"/>
                    </w:rPr>
                    <w:t>)</w:t>
                  </w:r>
                </w:p>
              </w:tc>
            </w:tr>
          </w:tbl>
          <w:p w14:paraId="0CA30DF7" w14:textId="57F3EF4F" w:rsidR="00290CBA" w:rsidRPr="00401A89" w:rsidRDefault="00290CBA" w:rsidP="00290CB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University of Calicut</w:t>
            </w:r>
            <w:r w:rsidRPr="00401A89">
              <w:rPr>
                <w:b/>
                <w:sz w:val="20"/>
              </w:rPr>
              <w:t xml:space="preserve"> </w:t>
            </w:r>
          </w:p>
          <w:p w14:paraId="1598FCA9" w14:textId="77777777" w:rsidR="008A658C" w:rsidRDefault="00290CBA" w:rsidP="00290CBA">
            <w:pPr>
              <w:spacing w:line="276" w:lineRule="auto"/>
            </w:pPr>
            <w:r>
              <w:t>2014 – 2017</w:t>
            </w:r>
          </w:p>
          <w:p w14:paraId="7C46D838" w14:textId="77777777" w:rsidR="00290CBA" w:rsidRDefault="00290CBA" w:rsidP="00290CBA">
            <w:pPr>
              <w:pStyle w:val="ListParagraph"/>
              <w:spacing w:line="276" w:lineRule="auto"/>
            </w:pPr>
            <w:r>
              <w:t>Specialization: Computer Application</w:t>
            </w:r>
          </w:p>
          <w:p w14:paraId="6B596FCD" w14:textId="4D92D956" w:rsidR="00290CBA" w:rsidRDefault="00290CBA" w:rsidP="00290CBA">
            <w:pPr>
              <w:pStyle w:val="ListParagraph"/>
              <w:spacing w:line="276" w:lineRule="auto"/>
            </w:pPr>
            <w:r>
              <w:t>Year of completion: 2017</w:t>
            </w:r>
            <w:r>
              <w:br/>
              <w:t>College: The B School International College, Kerala</w:t>
            </w:r>
          </w:p>
          <w:p w14:paraId="15A8905C" w14:textId="77777777" w:rsidR="00A27649" w:rsidRDefault="00A27649" w:rsidP="00290CBA">
            <w:pPr>
              <w:pStyle w:val="ListParagraph"/>
              <w:spacing w:line="276" w:lineRule="auto"/>
            </w:pP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2"/>
            </w:tblGrid>
            <w:tr w:rsidR="00461F93" w:rsidRPr="00051A7F" w14:paraId="17F6E402" w14:textId="77777777" w:rsidTr="00461F93">
              <w:trPr>
                <w:trHeight w:val="288"/>
              </w:trPr>
              <w:tc>
                <w:tcPr>
                  <w:tcW w:w="2772" w:type="dxa"/>
                  <w:shd w:val="clear" w:color="auto" w:fill="508BB3"/>
                </w:tcPr>
                <w:p w14:paraId="61230800" w14:textId="012481C3" w:rsidR="00A27649" w:rsidRPr="00051A7F" w:rsidRDefault="00A27649" w:rsidP="00A27649">
                  <w:pPr>
                    <w:pStyle w:val="Date"/>
                    <w:spacing w:line="276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Dual Professional Diploma</w:t>
                  </w:r>
                </w:p>
              </w:tc>
            </w:tr>
          </w:tbl>
          <w:p w14:paraId="7595EBCD" w14:textId="04ECAEC8" w:rsidR="00A27649" w:rsidRPr="00401A89" w:rsidRDefault="00A27649" w:rsidP="00A2764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STED Council of India</w:t>
            </w:r>
          </w:p>
          <w:p w14:paraId="565C80C8" w14:textId="77777777" w:rsidR="00A27649" w:rsidRDefault="00A27649" w:rsidP="00A27649">
            <w:pPr>
              <w:spacing w:line="276" w:lineRule="auto"/>
            </w:pPr>
            <w:r>
              <w:t>2017 – 2018</w:t>
            </w:r>
          </w:p>
          <w:p w14:paraId="4A0CA5A3" w14:textId="77777777" w:rsidR="00A27649" w:rsidRDefault="00A27649" w:rsidP="00A2764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 w:rsidRPr="00A27649">
              <w:rPr>
                <w:b/>
              </w:rPr>
              <w:t xml:space="preserve">Diploma in Logistics Supply Chain and Retail Management </w:t>
            </w:r>
          </w:p>
          <w:p w14:paraId="43765992" w14:textId="2E5711AE" w:rsidR="00A27649" w:rsidRDefault="00A27649" w:rsidP="00A2764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Diploma in Shipping and Export Import Management</w:t>
            </w:r>
          </w:p>
          <w:p w14:paraId="138417D4" w14:textId="2109C138" w:rsidR="00A27649" w:rsidRPr="00BB2EFC" w:rsidRDefault="00A27649" w:rsidP="00BB2EFC">
            <w:pPr>
              <w:spacing w:line="276" w:lineRule="auto"/>
              <w:ind w:left="360"/>
            </w:pPr>
            <w:r>
              <w:t>Year of completion: 2018</w:t>
            </w:r>
            <w:r>
              <w:br/>
              <w:t xml:space="preserve">College: London College of Business and Finance, Cochin, Kerala, India </w:t>
            </w:r>
          </w:p>
          <w:p w14:paraId="514C5E2B" w14:textId="6A25ADDA" w:rsidR="00BB2EFC" w:rsidRDefault="002201B0" w:rsidP="00BB2EFC">
            <w:pPr>
              <w:pStyle w:val="Heading2"/>
            </w:pPr>
            <w:r>
              <w:t>Awards and achievements</w:t>
            </w:r>
          </w:p>
          <w:p w14:paraId="428B82C0" w14:textId="54A37AA2" w:rsidR="002201B0" w:rsidRDefault="002201B0" w:rsidP="002201B0">
            <w:pPr>
              <w:pStyle w:val="ListParagraph"/>
              <w:numPr>
                <w:ilvl w:val="0"/>
                <w:numId w:val="7"/>
              </w:numPr>
            </w:pPr>
            <w:r>
              <w:t>Appreciated and recognized by Beegains Technology solutions LLP for showing best social media marketing team leader.</w:t>
            </w:r>
          </w:p>
          <w:p w14:paraId="767C5CA4" w14:textId="77777777" w:rsidR="002201B0" w:rsidRDefault="002201B0" w:rsidP="002201B0">
            <w:pPr>
              <w:pStyle w:val="ListParagraph"/>
              <w:numPr>
                <w:ilvl w:val="0"/>
                <w:numId w:val="7"/>
              </w:numPr>
            </w:pPr>
            <w:r>
              <w:t>Chief coordinator of “Amaziah 2k17” All Kerala Inter-College management fest.</w:t>
            </w:r>
          </w:p>
          <w:p w14:paraId="1D04D8C6" w14:textId="6CCDE20C" w:rsidR="002201B0" w:rsidRDefault="002201B0" w:rsidP="002201B0">
            <w:pPr>
              <w:pStyle w:val="ListParagraph"/>
              <w:numPr>
                <w:ilvl w:val="0"/>
                <w:numId w:val="7"/>
              </w:numPr>
            </w:pPr>
            <w:r>
              <w:t xml:space="preserve">Best performer award from Hamza </w:t>
            </w:r>
            <w:proofErr w:type="spellStart"/>
            <w:r>
              <w:t>Anjumukkil</w:t>
            </w:r>
            <w:proofErr w:type="spellEnd"/>
            <w:r>
              <w:t xml:space="preserve">, founder of </w:t>
            </w:r>
            <w:proofErr w:type="spellStart"/>
            <w:r>
              <w:t>Bridco</w:t>
            </w:r>
            <w:proofErr w:type="spellEnd"/>
            <w:r>
              <w:t xml:space="preserve"> &amp; Britco Pvt. Ltd for best performer competition held at B School International College.</w:t>
            </w:r>
          </w:p>
          <w:p w14:paraId="3165CF2F" w14:textId="639FB7B9" w:rsidR="002201B0" w:rsidRDefault="002201B0" w:rsidP="002201B0">
            <w:pPr>
              <w:pStyle w:val="ListParagraph"/>
              <w:numPr>
                <w:ilvl w:val="0"/>
                <w:numId w:val="7"/>
              </w:numPr>
            </w:pPr>
            <w:r>
              <w:t>Management and Commerce Association secretary of The B School International College for the year 2016-17.</w:t>
            </w:r>
          </w:p>
          <w:p w14:paraId="01583264" w14:textId="51DDBD2F" w:rsidR="002201B0" w:rsidRDefault="002201B0" w:rsidP="002201B0">
            <w:pPr>
              <w:pStyle w:val="ListParagraph"/>
              <w:numPr>
                <w:ilvl w:val="0"/>
                <w:numId w:val="7"/>
              </w:numPr>
            </w:pPr>
            <w:r>
              <w:t>Best Manager Award from Royal Bridge International College</w:t>
            </w:r>
          </w:p>
          <w:p w14:paraId="7DE86A31" w14:textId="068C0BDC" w:rsidR="0092299D" w:rsidRDefault="0092299D" w:rsidP="0092299D">
            <w:pPr>
              <w:pStyle w:val="Heading2"/>
            </w:pPr>
            <w:r>
              <w:t>Projects</w:t>
            </w:r>
          </w:p>
          <w:p w14:paraId="71618F39" w14:textId="774BABDC" w:rsidR="0092299D" w:rsidRDefault="0092299D" w:rsidP="005E5239">
            <w:pPr>
              <w:pStyle w:val="ListParagraph"/>
              <w:numPr>
                <w:ilvl w:val="0"/>
                <w:numId w:val="9"/>
              </w:numPr>
            </w:pPr>
            <w:r>
              <w:t xml:space="preserve">“A </w:t>
            </w:r>
            <w:r w:rsidR="005E5239">
              <w:t xml:space="preserve">Study on Customer Perception Towards </w:t>
            </w:r>
            <w:r>
              <w:t>Royal Enfield</w:t>
            </w:r>
            <w:r w:rsidR="005E5239">
              <w:t>”-2017</w:t>
            </w:r>
          </w:p>
          <w:p w14:paraId="32738900" w14:textId="278DAAC4" w:rsidR="005E5239" w:rsidRDefault="005E5239" w:rsidP="005E5239">
            <w:pPr>
              <w:pStyle w:val="ListParagraph"/>
              <w:numPr>
                <w:ilvl w:val="0"/>
                <w:numId w:val="9"/>
              </w:numPr>
            </w:pPr>
            <w:r>
              <w:t xml:space="preserve">“A Study on Roll of The Freight Forwarders </w:t>
            </w:r>
            <w:proofErr w:type="gramStart"/>
            <w:r>
              <w:t>In</w:t>
            </w:r>
            <w:proofErr w:type="gramEnd"/>
            <w:r>
              <w:t xml:space="preserve"> International Business With Special Reference To </w:t>
            </w:r>
            <w:proofErr w:type="spellStart"/>
            <w:r>
              <w:t>Arabco</w:t>
            </w:r>
            <w:proofErr w:type="spellEnd"/>
            <w:r>
              <w:t xml:space="preserve"> Logistics, Cochin” -2018</w:t>
            </w:r>
          </w:p>
          <w:p w14:paraId="2A834A4C" w14:textId="77777777" w:rsidR="00A759E6" w:rsidRDefault="00A759E6" w:rsidP="00A759E6">
            <w:pPr>
              <w:pStyle w:val="Heading2"/>
            </w:pPr>
            <w:r>
              <w:t>Projects</w:t>
            </w:r>
          </w:p>
          <w:p w14:paraId="00DCEB16" w14:textId="4718311B" w:rsidR="00A759E6" w:rsidRDefault="00461F93" w:rsidP="00461F93">
            <w:r>
              <w:t>“I hereby declare that the information contained herein is true and correct to the best of my knowledge”</w:t>
            </w:r>
          </w:p>
          <w:p w14:paraId="0620BA85" w14:textId="77777777" w:rsidR="00461F93" w:rsidRDefault="00461F93" w:rsidP="00461F93"/>
          <w:p w14:paraId="3AC27F0F" w14:textId="77777777" w:rsidR="00F6724E" w:rsidRDefault="00F6724E" w:rsidP="00461F93">
            <w:pPr>
              <w:jc w:val="right"/>
            </w:pPr>
          </w:p>
          <w:p w14:paraId="752D6064" w14:textId="4F442FAF" w:rsidR="0092299D" w:rsidRDefault="00461F93" w:rsidP="00461F93">
            <w:pPr>
              <w:jc w:val="right"/>
            </w:pPr>
            <w:r>
              <w:t>Sufaidh</w:t>
            </w:r>
            <w:r w:rsidR="00F6724E">
              <w:t xml:space="preserve"> Cherada</w:t>
            </w:r>
          </w:p>
          <w:p w14:paraId="4DD61BAE" w14:textId="15039FDA" w:rsidR="00461F93" w:rsidRDefault="00461F93" w:rsidP="00461F93">
            <w:pPr>
              <w:jc w:val="right"/>
            </w:pPr>
            <w:r>
              <w:t>(signature)</w:t>
            </w:r>
          </w:p>
          <w:p w14:paraId="2DAAD047" w14:textId="77777777" w:rsidR="0092299D" w:rsidRPr="002201B0" w:rsidRDefault="0092299D" w:rsidP="0092299D">
            <w:pPr>
              <w:ind w:left="360"/>
            </w:pPr>
          </w:p>
          <w:p w14:paraId="77FA0CA9" w14:textId="17AD3866" w:rsidR="00A27649" w:rsidRPr="00290CBA" w:rsidRDefault="00A27649" w:rsidP="00BB2EFC">
            <w:pPr>
              <w:spacing w:line="276" w:lineRule="auto"/>
            </w:pPr>
          </w:p>
        </w:tc>
      </w:tr>
    </w:tbl>
    <w:p w14:paraId="59F97536" w14:textId="77777777" w:rsidR="00E64784" w:rsidRDefault="00E64784">
      <w:pPr>
        <w:tabs>
          <w:tab w:val="left" w:pos="990"/>
        </w:tabs>
      </w:pPr>
    </w:p>
    <w:sectPr w:rsidR="00E64784" w:rsidSect="0093723C">
      <w:headerReference w:type="default" r:id="rId23"/>
      <w:pgSz w:w="11900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633FD" w14:textId="77777777" w:rsidR="00CE5890" w:rsidRDefault="00CE5890" w:rsidP="000C45FF">
      <w:r>
        <w:separator/>
      </w:r>
    </w:p>
  </w:endnote>
  <w:endnote w:type="continuationSeparator" w:id="0">
    <w:p w14:paraId="3EE5CA2E" w14:textId="77777777" w:rsidR="00CE5890" w:rsidRDefault="00CE589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CCF2" w14:textId="77777777" w:rsidR="00CE5890" w:rsidRDefault="00CE5890" w:rsidP="000C45FF">
      <w:r>
        <w:separator/>
      </w:r>
    </w:p>
  </w:footnote>
  <w:footnote w:type="continuationSeparator" w:id="0">
    <w:p w14:paraId="79E02A4E" w14:textId="77777777" w:rsidR="00CE5890" w:rsidRDefault="00CE589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B1AE" w14:textId="77777777"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64050B" wp14:editId="7B224B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3" name="Graphic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C8C"/>
    <w:multiLevelType w:val="hybridMultilevel"/>
    <w:tmpl w:val="82AA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0890"/>
    <w:multiLevelType w:val="hybridMultilevel"/>
    <w:tmpl w:val="554E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6E3E"/>
    <w:multiLevelType w:val="hybridMultilevel"/>
    <w:tmpl w:val="3408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CD8"/>
    <w:multiLevelType w:val="hybridMultilevel"/>
    <w:tmpl w:val="125E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638E9"/>
    <w:multiLevelType w:val="hybridMultilevel"/>
    <w:tmpl w:val="000E8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564345"/>
    <w:multiLevelType w:val="hybridMultilevel"/>
    <w:tmpl w:val="CA582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5149A"/>
    <w:multiLevelType w:val="hybridMultilevel"/>
    <w:tmpl w:val="0D72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12D3D"/>
    <w:multiLevelType w:val="hybridMultilevel"/>
    <w:tmpl w:val="8074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2622A"/>
    <w:multiLevelType w:val="hybridMultilevel"/>
    <w:tmpl w:val="83B2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2E"/>
    <w:rsid w:val="00036450"/>
    <w:rsid w:val="00051A7F"/>
    <w:rsid w:val="00087D93"/>
    <w:rsid w:val="00094499"/>
    <w:rsid w:val="000C45FF"/>
    <w:rsid w:val="000E3FD1"/>
    <w:rsid w:val="001100EC"/>
    <w:rsid w:val="00112054"/>
    <w:rsid w:val="00126FC4"/>
    <w:rsid w:val="001525E1"/>
    <w:rsid w:val="001756CB"/>
    <w:rsid w:val="00180329"/>
    <w:rsid w:val="0019001F"/>
    <w:rsid w:val="00197397"/>
    <w:rsid w:val="001A74A5"/>
    <w:rsid w:val="001B2ABD"/>
    <w:rsid w:val="001E0391"/>
    <w:rsid w:val="001E1759"/>
    <w:rsid w:val="001F1ECC"/>
    <w:rsid w:val="002201B0"/>
    <w:rsid w:val="002400EB"/>
    <w:rsid w:val="002561FC"/>
    <w:rsid w:val="00256CF7"/>
    <w:rsid w:val="00277A23"/>
    <w:rsid w:val="00281FD5"/>
    <w:rsid w:val="00290CBA"/>
    <w:rsid w:val="002B1089"/>
    <w:rsid w:val="002E2148"/>
    <w:rsid w:val="0030481B"/>
    <w:rsid w:val="003156FC"/>
    <w:rsid w:val="003254B5"/>
    <w:rsid w:val="00365FE8"/>
    <w:rsid w:val="0037121F"/>
    <w:rsid w:val="003A6B7D"/>
    <w:rsid w:val="003B06CA"/>
    <w:rsid w:val="00401A89"/>
    <w:rsid w:val="004071FC"/>
    <w:rsid w:val="00444D97"/>
    <w:rsid w:val="00445947"/>
    <w:rsid w:val="00447658"/>
    <w:rsid w:val="00461F93"/>
    <w:rsid w:val="004800A0"/>
    <w:rsid w:val="004813B3"/>
    <w:rsid w:val="0048554D"/>
    <w:rsid w:val="00495E5B"/>
    <w:rsid w:val="00496591"/>
    <w:rsid w:val="004A58AF"/>
    <w:rsid w:val="004C5AD2"/>
    <w:rsid w:val="004C63E4"/>
    <w:rsid w:val="004C7BC6"/>
    <w:rsid w:val="004D19B8"/>
    <w:rsid w:val="004D3011"/>
    <w:rsid w:val="004F2BBB"/>
    <w:rsid w:val="005262AC"/>
    <w:rsid w:val="005E39D5"/>
    <w:rsid w:val="005E5239"/>
    <w:rsid w:val="005F4EB9"/>
    <w:rsid w:val="00600670"/>
    <w:rsid w:val="0062123A"/>
    <w:rsid w:val="00646E75"/>
    <w:rsid w:val="006771D0"/>
    <w:rsid w:val="00694AE0"/>
    <w:rsid w:val="006C2BCF"/>
    <w:rsid w:val="006F4A2F"/>
    <w:rsid w:val="00702487"/>
    <w:rsid w:val="0071202E"/>
    <w:rsid w:val="007152C7"/>
    <w:rsid w:val="00715FCB"/>
    <w:rsid w:val="00735DB7"/>
    <w:rsid w:val="00737F92"/>
    <w:rsid w:val="00741E95"/>
    <w:rsid w:val="00743101"/>
    <w:rsid w:val="00755420"/>
    <w:rsid w:val="007775E1"/>
    <w:rsid w:val="007867A0"/>
    <w:rsid w:val="007927F5"/>
    <w:rsid w:val="007D74FA"/>
    <w:rsid w:val="00802CA0"/>
    <w:rsid w:val="00817042"/>
    <w:rsid w:val="00856118"/>
    <w:rsid w:val="00867F6F"/>
    <w:rsid w:val="00886110"/>
    <w:rsid w:val="008A658C"/>
    <w:rsid w:val="0092299D"/>
    <w:rsid w:val="009260CD"/>
    <w:rsid w:val="0093723C"/>
    <w:rsid w:val="00952C25"/>
    <w:rsid w:val="00994AA6"/>
    <w:rsid w:val="00A12613"/>
    <w:rsid w:val="00A1696B"/>
    <w:rsid w:val="00A2118D"/>
    <w:rsid w:val="00A27649"/>
    <w:rsid w:val="00A759E6"/>
    <w:rsid w:val="00A91DDB"/>
    <w:rsid w:val="00AD00C1"/>
    <w:rsid w:val="00AD76E2"/>
    <w:rsid w:val="00B20152"/>
    <w:rsid w:val="00B359E4"/>
    <w:rsid w:val="00B4487D"/>
    <w:rsid w:val="00B4488B"/>
    <w:rsid w:val="00B57D98"/>
    <w:rsid w:val="00B70850"/>
    <w:rsid w:val="00BB02D9"/>
    <w:rsid w:val="00BB2EFC"/>
    <w:rsid w:val="00C066B6"/>
    <w:rsid w:val="00C156A5"/>
    <w:rsid w:val="00C37BA1"/>
    <w:rsid w:val="00C4674C"/>
    <w:rsid w:val="00C506CF"/>
    <w:rsid w:val="00C6737D"/>
    <w:rsid w:val="00C72BED"/>
    <w:rsid w:val="00C9087B"/>
    <w:rsid w:val="00C9578B"/>
    <w:rsid w:val="00CB0055"/>
    <w:rsid w:val="00CC165B"/>
    <w:rsid w:val="00CC5481"/>
    <w:rsid w:val="00CE5890"/>
    <w:rsid w:val="00CF20BC"/>
    <w:rsid w:val="00D02149"/>
    <w:rsid w:val="00D02220"/>
    <w:rsid w:val="00D2522B"/>
    <w:rsid w:val="00D278E6"/>
    <w:rsid w:val="00D422DE"/>
    <w:rsid w:val="00D5459D"/>
    <w:rsid w:val="00D7689E"/>
    <w:rsid w:val="00D93F2E"/>
    <w:rsid w:val="00DA1F4D"/>
    <w:rsid w:val="00DC05B1"/>
    <w:rsid w:val="00DD172A"/>
    <w:rsid w:val="00E25A26"/>
    <w:rsid w:val="00E27A4E"/>
    <w:rsid w:val="00E34546"/>
    <w:rsid w:val="00E42C46"/>
    <w:rsid w:val="00E4381A"/>
    <w:rsid w:val="00E55D74"/>
    <w:rsid w:val="00E6180E"/>
    <w:rsid w:val="00E64784"/>
    <w:rsid w:val="00EA5DD0"/>
    <w:rsid w:val="00EB0885"/>
    <w:rsid w:val="00EB6EFD"/>
    <w:rsid w:val="00EC2F49"/>
    <w:rsid w:val="00F07C8B"/>
    <w:rsid w:val="00F60274"/>
    <w:rsid w:val="00F64379"/>
    <w:rsid w:val="00F6724E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D201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78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90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61FC"/>
    <w:rPr>
      <w:color w:val="704404" w:themeColor="followedHyperlink"/>
      <w:u w:val="single"/>
    </w:rPr>
  </w:style>
  <w:style w:type="paragraph" w:styleId="NoSpacing">
    <w:name w:val="No Spacing"/>
    <w:uiPriority w:val="1"/>
    <w:qFormat/>
    <w:rsid w:val="00C6737D"/>
    <w:rPr>
      <w:sz w:val="18"/>
      <w:szCs w:val="22"/>
    </w:rPr>
  </w:style>
  <w:style w:type="paragraph" w:customStyle="1" w:styleId="Style1">
    <w:name w:val="Style1"/>
    <w:basedOn w:val="Subtitle"/>
    <w:qFormat/>
    <w:rsid w:val="00EB6EFD"/>
    <w:rPr>
      <w:color w:val="FF0000"/>
      <w:w w:val="57"/>
    </w:rPr>
  </w:style>
  <w:style w:type="paragraph" w:styleId="ListParagraph">
    <w:name w:val="List Paragraph"/>
    <w:basedOn w:val="Normal"/>
    <w:uiPriority w:val="34"/>
    <w:semiHidden/>
    <w:qFormat/>
    <w:rsid w:val="00051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487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faidhcherada@gmail.com?subject=Walk-IN%20Interview%20-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linkedin.com/in/sufaidh-cherada-000024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rchase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C:\Users\Purchase\AppData\Roaming\Microsoft\Templates\Blue grey resume.dotx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2021-01-08T09:55:00Z</dcterms:created>
  <dcterms:modified xsi:type="dcterms:W3CDTF">2021-01-08T09:55:00Z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