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5"/>
        <w:gridCol w:w="507"/>
        <w:gridCol w:w="6669"/>
      </w:tblGrid>
      <w:tr w:rsidR="006D409C" w14:paraId="49EAB461" w14:textId="77777777" w:rsidTr="00D53B11">
        <w:trPr>
          <w:trHeight w:val="1355"/>
        </w:trPr>
        <w:tc>
          <w:tcPr>
            <w:tcW w:w="4455" w:type="dxa"/>
            <w:vMerge w:val="restart"/>
            <w:tcMar>
              <w:left w:w="360" w:type="dxa"/>
            </w:tcMar>
            <w:vAlign w:val="bottom"/>
          </w:tcPr>
          <w:p w14:paraId="61865F85" w14:textId="74DE788A" w:rsidR="006D409C" w:rsidRDefault="004162A4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5C3473D" wp14:editId="60B15B4C">
                  <wp:extent cx="2505710" cy="2714625"/>
                  <wp:effectExtent l="0" t="0" r="889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shd w:val="clear" w:color="auto" w:fill="31521B" w:themeFill="accent2" w:themeFillShade="80"/>
          </w:tcPr>
          <w:p w14:paraId="7B0B5F02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6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1158F821D170451084BB1FB2F4E5313E"/>
              </w:placeholder>
              <w:temporary/>
              <w:showingPlcHdr/>
              <w15:appearance w15:val="hidden"/>
            </w:sdtPr>
            <w:sdtEndPr/>
            <w:sdtContent>
              <w:p w14:paraId="7E48CCEE" w14:textId="77777777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50F5BBF2" w14:textId="77777777" w:rsidTr="00D53B11">
        <w:trPr>
          <w:trHeight w:val="3037"/>
        </w:trPr>
        <w:tc>
          <w:tcPr>
            <w:tcW w:w="4455" w:type="dxa"/>
            <w:vMerge/>
            <w:tcMar>
              <w:left w:w="360" w:type="dxa"/>
            </w:tcMar>
            <w:vAlign w:val="bottom"/>
          </w:tcPr>
          <w:p w14:paraId="4C16D90F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7" w:type="dxa"/>
            <w:tcMar>
              <w:left w:w="0" w:type="dxa"/>
              <w:right w:w="0" w:type="dxa"/>
            </w:tcMar>
          </w:tcPr>
          <w:p w14:paraId="2391FCE7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5835DE" wp14:editId="0C17348F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18E30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5835DE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1B618E30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69" w:type="dxa"/>
          </w:tcPr>
          <w:p w14:paraId="329FE556" w14:textId="16A40ABB" w:rsidR="006D409C" w:rsidRPr="00036450" w:rsidRDefault="00C615AF" w:rsidP="00776643">
            <w:pPr>
              <w:rPr>
                <w:b/>
              </w:rPr>
            </w:pPr>
            <w:r>
              <w:rPr>
                <w:b/>
              </w:rPr>
              <w:t>PBTE (Punjab Board of Technical Education Lahore Pakistan)</w:t>
            </w:r>
          </w:p>
          <w:p w14:paraId="3B2DEFA8" w14:textId="7E933D59" w:rsidR="006D409C" w:rsidRPr="00036450" w:rsidRDefault="006D409C" w:rsidP="00776643">
            <w:pPr>
              <w:pStyle w:val="Date"/>
            </w:pPr>
            <w:r w:rsidRPr="00036450">
              <w:t xml:space="preserve"> </w:t>
            </w:r>
            <w:r w:rsidR="00C615AF">
              <w:t>2011</w:t>
            </w:r>
          </w:p>
          <w:p w14:paraId="6C4FCA95" w14:textId="40EBDC17" w:rsidR="006D409C" w:rsidRDefault="00C615AF" w:rsidP="00776643">
            <w:r>
              <w:t>DAE Civil</w:t>
            </w:r>
          </w:p>
          <w:p w14:paraId="4C1BAC11" w14:textId="77777777" w:rsidR="006D409C" w:rsidRDefault="006D409C" w:rsidP="00776643"/>
          <w:p w14:paraId="5CA4DE6B" w14:textId="211C86EB" w:rsidR="006D409C" w:rsidRPr="00036450" w:rsidRDefault="00C615AF" w:rsidP="00776643">
            <w:pPr>
              <w:rPr>
                <w:b/>
              </w:rPr>
            </w:pPr>
            <w:r>
              <w:rPr>
                <w:b/>
              </w:rPr>
              <w:t>Multan Board of Intermediate &amp; Secondary Education Pakistan</w:t>
            </w:r>
          </w:p>
          <w:p w14:paraId="3BF58B55" w14:textId="1678C12B" w:rsidR="006D409C" w:rsidRPr="00036450" w:rsidRDefault="00C615AF" w:rsidP="00776643">
            <w:pPr>
              <w:pStyle w:val="Date"/>
            </w:pPr>
            <w:r>
              <w:t>2005</w:t>
            </w:r>
          </w:p>
          <w:p w14:paraId="55EF1B43" w14:textId="47C25572" w:rsidR="006D409C" w:rsidRDefault="00C615AF" w:rsidP="00776643">
            <w:r>
              <w:t xml:space="preserve">Matriculation </w:t>
            </w:r>
          </w:p>
        </w:tc>
      </w:tr>
      <w:tr w:rsidR="006D409C" w14:paraId="374E3C0C" w14:textId="77777777" w:rsidTr="00D53B11">
        <w:trPr>
          <w:trHeight w:val="1084"/>
        </w:trPr>
        <w:tc>
          <w:tcPr>
            <w:tcW w:w="4455" w:type="dxa"/>
            <w:vMerge w:val="restart"/>
            <w:tcMar>
              <w:left w:w="360" w:type="dxa"/>
            </w:tcMar>
            <w:vAlign w:val="bottom"/>
          </w:tcPr>
          <w:p w14:paraId="2754793D" w14:textId="6EBBDD7E" w:rsidR="005C5315" w:rsidRPr="005C5315" w:rsidRDefault="00EC1129" w:rsidP="005C5315">
            <w:pPr>
              <w:pStyle w:val="Title"/>
            </w:pPr>
            <w:r>
              <w:t>Adnan Sohail</w:t>
            </w:r>
          </w:p>
          <w:p w14:paraId="3F175C35" w14:textId="0170A180" w:rsidR="00DC6D2C" w:rsidRPr="003E0FD8" w:rsidRDefault="005D4CAF" w:rsidP="003E0FD8">
            <w:pPr>
              <w:pStyle w:val="Subtitle"/>
            </w:pPr>
            <w:sdt>
              <w:sdtPr>
                <w:rPr>
                  <w:spacing w:val="0"/>
                  <w:w w:val="100"/>
                </w:rPr>
                <w:id w:val="2107002140"/>
                <w:placeholder>
                  <w:docPart w:val="BC0CDCDFEAEA4B97A0F741FA22ED2C35"/>
                </w:placeholder>
                <w:temporary/>
                <w:showingPlcHdr/>
                <w15:appearance w15:val="hidden"/>
              </w:sdtPr>
              <w:sdtEndPr>
                <w:rPr>
                  <w:w w:val="86"/>
                </w:rPr>
              </w:sdtEndPr>
              <w:sdtContent>
                <w:r w:rsidR="006D409C" w:rsidRPr="005C5315">
                  <w:rPr>
                    <w:spacing w:val="0"/>
                    <w:w w:val="100"/>
                  </w:rPr>
                  <w:t>JOB TITLE HER</w:t>
                </w:r>
                <w:r w:rsidR="006D409C" w:rsidRPr="005C5315">
                  <w:rPr>
                    <w:spacing w:val="10"/>
                    <w:w w:val="100"/>
                  </w:rPr>
                  <w:t>E</w:t>
                </w:r>
              </w:sdtContent>
            </w:sdt>
            <w:r w:rsidR="00DC6D2C" w:rsidRPr="005C5315">
              <w:rPr>
                <w:spacing w:val="0"/>
                <w:w w:val="83"/>
              </w:rPr>
              <w:t>Professional profile</w:t>
            </w:r>
          </w:p>
          <w:p w14:paraId="684B472A" w14:textId="685EE31A" w:rsidR="006D409C" w:rsidRDefault="00DC6D2C" w:rsidP="00A75FCE">
            <w:pPr>
              <w:pStyle w:val="ProfileText"/>
            </w:pPr>
            <w:r>
              <w:t>A meticulous Civil Site Engineer with the ability to load project teams throughout the full lifecycle of time critical and highly complex construction projects.</w:t>
            </w:r>
          </w:p>
          <w:p w14:paraId="1B3B38FC" w14:textId="4A05DB89" w:rsidR="00DC6D2C" w:rsidRDefault="00DC6D2C" w:rsidP="00A75FCE">
            <w:pPr>
              <w:pStyle w:val="ProfileText"/>
            </w:pPr>
          </w:p>
          <w:p w14:paraId="7B1A27D7" w14:textId="77777777" w:rsidR="007B63ED" w:rsidRDefault="009610AA" w:rsidP="00A75FCE">
            <w:pPr>
              <w:pStyle w:val="ProfileText"/>
            </w:pPr>
            <w:r>
              <w:t>Demonstrates profound knowledge of project management, engineering specification, drawings, layout, plans, and quality of buildings and road works.</w:t>
            </w:r>
          </w:p>
          <w:p w14:paraId="5DC3F541" w14:textId="731DF0A3" w:rsidR="00DC6D2C" w:rsidRDefault="007B63ED" w:rsidP="00A75FCE">
            <w:pPr>
              <w:pStyle w:val="ProfileText"/>
            </w:pPr>
            <w:r>
              <w:t>To enhance my skills in a work-related environment and learn new things that will make me a better professional. Use my talents by putting them into good use for the benefit of the organization that I work for.</w:t>
            </w:r>
            <w:r w:rsidR="009610AA">
              <w:t xml:space="preserve">  </w:t>
            </w:r>
          </w:p>
          <w:p w14:paraId="2AF6066D" w14:textId="77777777" w:rsidR="006D409C" w:rsidRDefault="006D409C" w:rsidP="005D47DE"/>
          <w:sdt>
            <w:sdtPr>
              <w:id w:val="-1954003311"/>
              <w:placeholder>
                <w:docPart w:val="3F1A26A3136C4A23908DE02FE9B879DB"/>
              </w:placeholder>
              <w:temporary/>
              <w:showingPlcHdr/>
              <w15:appearance w15:val="hidden"/>
            </w:sdtPr>
            <w:sdtEndPr/>
            <w:sdtContent>
              <w:p w14:paraId="3B615A37" w14:textId="77777777" w:rsidR="006D409C" w:rsidRDefault="006D409C" w:rsidP="005D47DE">
                <w:pPr>
                  <w:pStyle w:val="Heading2"/>
                </w:pPr>
                <w:r w:rsidRPr="005D47DE">
                  <w:rPr>
                    <w:rStyle w:val="Heading2Cha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0132D6FC38DA485D9110C1454D3439D3"/>
              </w:placeholder>
              <w:temporary/>
              <w:showingPlcHdr/>
              <w15:appearance w15:val="hidden"/>
            </w:sdtPr>
            <w:sdtEndPr/>
            <w:sdtContent>
              <w:p w14:paraId="20CEC8EC" w14:textId="77777777" w:rsidR="006D409C" w:rsidRDefault="006D409C" w:rsidP="00A75FCE">
                <w:pPr>
                  <w:pStyle w:val="ContactDetails"/>
                </w:pPr>
                <w:r w:rsidRPr="00AC0C64">
                  <w:rPr>
                    <w:b/>
                    <w:bCs/>
                  </w:rPr>
                  <w:t>PHONE:</w:t>
                </w:r>
              </w:p>
            </w:sdtContent>
          </w:sdt>
          <w:p w14:paraId="201078B8" w14:textId="2C291844" w:rsidR="006D409C" w:rsidRDefault="00E93F9C" w:rsidP="00A75FCE">
            <w:pPr>
              <w:pStyle w:val="ContactDetails"/>
            </w:pPr>
            <w:r>
              <w:t>+971</w:t>
            </w:r>
            <w:r w:rsidR="004E295F">
              <w:t>581795671</w:t>
            </w:r>
          </w:p>
          <w:p w14:paraId="32F3E18B" w14:textId="77777777" w:rsidR="006D409C" w:rsidRDefault="006D409C" w:rsidP="005D47DE"/>
          <w:sdt>
            <w:sdtPr>
              <w:id w:val="-240260293"/>
              <w:placeholder>
                <w:docPart w:val="310FE00C394A4116A2666EDC1694FEA4"/>
              </w:placeholder>
              <w:temporary/>
              <w:showingPlcHdr/>
              <w15:appearance w15:val="hidden"/>
            </w:sdtPr>
            <w:sdtEndPr/>
            <w:sdtContent>
              <w:p w14:paraId="51205BE6" w14:textId="77777777" w:rsidR="006D409C" w:rsidRDefault="006D409C" w:rsidP="00A75FCE">
                <w:pPr>
                  <w:pStyle w:val="ContactDetails"/>
                </w:pPr>
                <w:r w:rsidRPr="00AC0C64">
                  <w:rPr>
                    <w:b/>
                    <w:bCs/>
                  </w:rPr>
                  <w:t>EMAIL:</w:t>
                </w:r>
              </w:p>
            </w:sdtContent>
          </w:sdt>
          <w:p w14:paraId="3655FA27" w14:textId="5C941DB9" w:rsidR="00D52D41" w:rsidRDefault="005D4CAF" w:rsidP="005D47DE">
            <w:pPr>
              <w:rPr>
                <w:u w:val="single"/>
              </w:rPr>
            </w:pPr>
            <w:hyperlink r:id="rId11" w:history="1">
              <w:r w:rsidR="00D52D41" w:rsidRPr="00FE5582">
                <w:rPr>
                  <w:rStyle w:val="Hyperlink"/>
                </w:rPr>
                <w:t>adnansohail220@gmail.com</w:t>
              </w:r>
            </w:hyperlink>
          </w:p>
          <w:p w14:paraId="39451B13" w14:textId="77777777" w:rsidR="00D52D41" w:rsidRDefault="00D52D41" w:rsidP="005D47DE">
            <w:pPr>
              <w:rPr>
                <w:u w:val="single"/>
              </w:rPr>
            </w:pPr>
          </w:p>
          <w:p w14:paraId="686DA3C5" w14:textId="77777777" w:rsidR="00D52D41" w:rsidRDefault="00D52D41" w:rsidP="005D47DE">
            <w:pPr>
              <w:rPr>
                <w:u w:val="single"/>
              </w:rPr>
            </w:pPr>
          </w:p>
          <w:p w14:paraId="22B36B89" w14:textId="24C6B6EF" w:rsidR="00D52D41" w:rsidRPr="00AC0C64" w:rsidRDefault="00AC0C64" w:rsidP="005D47DE">
            <w:pPr>
              <w:rPr>
                <w:b/>
                <w:bCs/>
              </w:rPr>
            </w:pPr>
            <w:r w:rsidRPr="00AC0C64">
              <w:rPr>
                <w:b/>
                <w:bCs/>
              </w:rPr>
              <w:t>LANGUAGE:</w:t>
            </w:r>
          </w:p>
          <w:p w14:paraId="0C705ED5" w14:textId="77777777" w:rsidR="00D52D41" w:rsidRDefault="00D52D41" w:rsidP="005D47DE">
            <w:r>
              <w:lastRenderedPageBreak/>
              <w:t>English, Urdu, Punjabi</w:t>
            </w:r>
          </w:p>
          <w:p w14:paraId="781D38B5" w14:textId="77777777" w:rsidR="00DB3407" w:rsidRDefault="00DB3407" w:rsidP="005D47DE"/>
          <w:p w14:paraId="1369687B" w14:textId="62B4F0FC" w:rsidR="00DB3407" w:rsidRPr="00AC0C64" w:rsidRDefault="00AC0C64" w:rsidP="005D47DE">
            <w:pPr>
              <w:rPr>
                <w:b/>
                <w:bCs/>
              </w:rPr>
            </w:pPr>
            <w:r w:rsidRPr="00AC0C64">
              <w:rPr>
                <w:b/>
                <w:bCs/>
              </w:rPr>
              <w:t>PASSPORT NO:</w:t>
            </w:r>
          </w:p>
          <w:p w14:paraId="2190C95F" w14:textId="5F217B6F" w:rsidR="00DB3407" w:rsidRDefault="00DB3407" w:rsidP="005D47DE">
            <w:r>
              <w:t>FR5191583</w:t>
            </w:r>
          </w:p>
          <w:p w14:paraId="22893F19" w14:textId="77777777" w:rsidR="00394846" w:rsidRDefault="00394846" w:rsidP="005D47DE"/>
          <w:p w14:paraId="519EC7C3" w14:textId="500E3A24" w:rsidR="00DB3407" w:rsidRPr="00394846" w:rsidRDefault="00394846" w:rsidP="005D47DE">
            <w:pPr>
              <w:rPr>
                <w:b/>
                <w:bCs/>
              </w:rPr>
            </w:pPr>
            <w:r w:rsidRPr="00394846">
              <w:rPr>
                <w:b/>
                <w:bCs/>
              </w:rPr>
              <w:t>PASSPORT EXPIRY:</w:t>
            </w:r>
          </w:p>
          <w:p w14:paraId="6D235A5C" w14:textId="77777777" w:rsidR="00DB3407" w:rsidRDefault="00DB3407" w:rsidP="005D47DE">
            <w:r>
              <w:t>O4-JAN-2025</w:t>
            </w:r>
          </w:p>
          <w:p w14:paraId="5DBE5CBC" w14:textId="77777777" w:rsidR="00DB3407" w:rsidRDefault="00DB3407" w:rsidP="005D47DE"/>
          <w:p w14:paraId="62D55F4E" w14:textId="1436B552" w:rsidR="00DB3407" w:rsidRPr="00AC0C64" w:rsidRDefault="00AC0C64" w:rsidP="005D47DE">
            <w:pPr>
              <w:rPr>
                <w:b/>
                <w:bCs/>
              </w:rPr>
            </w:pPr>
            <w:r w:rsidRPr="00AC0C64">
              <w:rPr>
                <w:b/>
                <w:bCs/>
              </w:rPr>
              <w:t>VISA STATUS:</w:t>
            </w:r>
          </w:p>
          <w:p w14:paraId="5D7F3DCE" w14:textId="77777777" w:rsidR="00DB3407" w:rsidRDefault="00DB3407" w:rsidP="005D47DE">
            <w:r>
              <w:t>Visit Visa</w:t>
            </w:r>
          </w:p>
          <w:p w14:paraId="5508E758" w14:textId="77777777" w:rsidR="00C57ECE" w:rsidRDefault="00C57ECE" w:rsidP="005D47DE"/>
          <w:p w14:paraId="6D4AC287" w14:textId="69180D81" w:rsidR="00C57ECE" w:rsidRDefault="00C57ECE" w:rsidP="005D47DE">
            <w:pPr>
              <w:rPr>
                <w:b/>
                <w:bCs/>
              </w:rPr>
            </w:pPr>
            <w:r w:rsidRPr="00C57ECE">
              <w:rPr>
                <w:b/>
                <w:bCs/>
              </w:rPr>
              <w:t>EXPIRY</w:t>
            </w:r>
          </w:p>
          <w:p w14:paraId="61726E8E" w14:textId="7F70C76C" w:rsidR="00C57ECE" w:rsidRPr="00C57ECE" w:rsidRDefault="00C57ECE" w:rsidP="005D47DE">
            <w:r w:rsidRPr="00C57ECE">
              <w:t xml:space="preserve">31 </w:t>
            </w:r>
            <w:r>
              <w:t>M</w:t>
            </w:r>
            <w:r w:rsidRPr="00C57ECE">
              <w:t xml:space="preserve">ay </w:t>
            </w:r>
            <w:r>
              <w:t>2022</w:t>
            </w:r>
          </w:p>
        </w:tc>
        <w:tc>
          <w:tcPr>
            <w:tcW w:w="507" w:type="dxa"/>
            <w:shd w:val="clear" w:color="auto" w:fill="31521B" w:themeFill="accent2" w:themeFillShade="80"/>
          </w:tcPr>
          <w:p w14:paraId="7E081BEB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6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A3B8041DCD7449A4B9CC8784DE311029"/>
              </w:placeholder>
              <w:temporary/>
              <w:showingPlcHdr/>
              <w15:appearance w15:val="hidden"/>
            </w:sdtPr>
            <w:sdtEndPr/>
            <w:sdtContent>
              <w:p w14:paraId="1823FA83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14:paraId="1812D515" w14:textId="77777777" w:rsidTr="00D53B11">
        <w:trPr>
          <w:trHeight w:val="7502"/>
        </w:trPr>
        <w:tc>
          <w:tcPr>
            <w:tcW w:w="4455" w:type="dxa"/>
            <w:vMerge/>
            <w:vAlign w:val="bottom"/>
          </w:tcPr>
          <w:p w14:paraId="4F6264A3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7" w:type="dxa"/>
            <w:tcMar>
              <w:left w:w="0" w:type="dxa"/>
              <w:right w:w="0" w:type="dxa"/>
            </w:tcMar>
          </w:tcPr>
          <w:p w14:paraId="0CBB979C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47FA2F" wp14:editId="7155CBAA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07B25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47FA2F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C207B25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69" w:type="dxa"/>
          </w:tcPr>
          <w:p w14:paraId="4E1FB11D" w14:textId="77777777" w:rsidR="00E3702A" w:rsidRDefault="001F1669" w:rsidP="00776643">
            <w:pPr>
              <w:rPr>
                <w:b/>
              </w:rPr>
            </w:pPr>
            <w:r>
              <w:rPr>
                <w:b/>
              </w:rPr>
              <w:t xml:space="preserve">EKO-KRC (Joint </w:t>
            </w:r>
            <w:r w:rsidR="003D62B1">
              <w:rPr>
                <w:b/>
              </w:rPr>
              <w:t>Venture)</w:t>
            </w:r>
            <w:r w:rsidR="00E3702A">
              <w:rPr>
                <w:b/>
              </w:rPr>
              <w:t xml:space="preserve"> [Multinational company] </w:t>
            </w:r>
          </w:p>
          <w:p w14:paraId="13B3FFB6" w14:textId="30DA7EB3" w:rsidR="006D409C" w:rsidRPr="00E3702A" w:rsidRDefault="001F1669" w:rsidP="00776643">
            <w:pPr>
              <w:rPr>
                <w:b/>
              </w:rPr>
            </w:pPr>
            <w:r>
              <w:rPr>
                <w:b/>
              </w:rPr>
              <w:t>Structure Engineer</w:t>
            </w:r>
            <w:r w:rsidR="00E3702A">
              <w:rPr>
                <w:b/>
              </w:rPr>
              <w:t xml:space="preserve">  </w:t>
            </w:r>
          </w:p>
          <w:p w14:paraId="30691F4E" w14:textId="77777777" w:rsidR="006B5063" w:rsidRDefault="003D62B1" w:rsidP="00776643">
            <w:r>
              <w:t>DEC  2011</w:t>
            </w:r>
            <w:r w:rsidR="006D409C" w:rsidRPr="00036450">
              <w:t>–</w:t>
            </w:r>
            <w:r>
              <w:t>DEC 2015</w:t>
            </w:r>
          </w:p>
          <w:p w14:paraId="7B6599E4" w14:textId="65A68033" w:rsidR="006D409C" w:rsidRPr="00036450" w:rsidRDefault="006B5063" w:rsidP="00776643">
            <w:r>
              <w:t>Construction of Motorway M4 Extension from Khanewal to Multan Section.</w:t>
            </w:r>
            <w:r w:rsidR="00E3702A">
              <w:t xml:space="preserve">  </w:t>
            </w:r>
          </w:p>
          <w:p w14:paraId="518177B5" w14:textId="0D91741E" w:rsidR="00925AD5" w:rsidRDefault="00925AD5" w:rsidP="00925AD5">
            <w:pPr>
              <w:pStyle w:val="ListParagraph"/>
              <w:numPr>
                <w:ilvl w:val="0"/>
                <w:numId w:val="3"/>
              </w:numPr>
            </w:pPr>
            <w:r>
              <w:t>Manage the different sites of construction.</w:t>
            </w:r>
          </w:p>
          <w:p w14:paraId="07DF1359" w14:textId="093C4838" w:rsidR="00925AD5" w:rsidRDefault="00925AD5" w:rsidP="00925AD5">
            <w:pPr>
              <w:pStyle w:val="ListParagraph"/>
              <w:numPr>
                <w:ilvl w:val="0"/>
                <w:numId w:val="3"/>
              </w:numPr>
            </w:pPr>
            <w:r>
              <w:t>Carry out technical &amp; feasibility studies and conduct site inspection &amp; investigation.</w:t>
            </w:r>
          </w:p>
          <w:p w14:paraId="19B91388" w14:textId="77777777" w:rsidR="00E3702A" w:rsidRDefault="00E3702A" w:rsidP="00E3702A">
            <w:pPr>
              <w:pStyle w:val="ListParagraph"/>
              <w:numPr>
                <w:ilvl w:val="0"/>
                <w:numId w:val="3"/>
              </w:numPr>
            </w:pPr>
            <w:r>
              <w:t>Monitor</w:t>
            </w:r>
            <w:r w:rsidR="00925AD5">
              <w:t xml:space="preserve">, maintain &amp; </w:t>
            </w:r>
            <w:r>
              <w:t>control site plans by reviewing design.</w:t>
            </w:r>
          </w:p>
          <w:p w14:paraId="08B9D44F" w14:textId="5D65FBC9" w:rsidR="006D409C" w:rsidRDefault="00E3702A" w:rsidP="00776643">
            <w:pPr>
              <w:pStyle w:val="ListParagraph"/>
              <w:numPr>
                <w:ilvl w:val="0"/>
                <w:numId w:val="3"/>
              </w:numPr>
            </w:pPr>
            <w:r>
              <w:t>Construct B.O.Q of all items of structure works.</w:t>
            </w:r>
            <w:r w:rsidR="00925AD5">
              <w:t xml:space="preserve"> </w:t>
            </w:r>
          </w:p>
          <w:p w14:paraId="5061E797" w14:textId="423D6C54" w:rsidR="00E059E1" w:rsidRDefault="00E059E1" w:rsidP="00776643">
            <w:pPr>
              <w:rPr>
                <w:b/>
              </w:rPr>
            </w:pPr>
            <w:r>
              <w:rPr>
                <w:b/>
              </w:rPr>
              <w:t xml:space="preserve">HASCO. Pvt. (LTD) Karachi, </w:t>
            </w:r>
            <w:r w:rsidR="00CC38C3">
              <w:rPr>
                <w:b/>
              </w:rPr>
              <w:t>Pakistan [Local Company]</w:t>
            </w:r>
          </w:p>
          <w:p w14:paraId="5C128302" w14:textId="4D947759" w:rsidR="006D409C" w:rsidRPr="004D3011" w:rsidRDefault="006B5063" w:rsidP="00776643">
            <w:pPr>
              <w:rPr>
                <w:bCs/>
              </w:rPr>
            </w:pPr>
            <w:r>
              <w:rPr>
                <w:b/>
              </w:rPr>
              <w:t>Site Engineer</w:t>
            </w:r>
          </w:p>
          <w:p w14:paraId="4D38D94A" w14:textId="096F1318" w:rsidR="006D409C" w:rsidRDefault="006B5063" w:rsidP="00776643">
            <w:r>
              <w:t>JAN 2016</w:t>
            </w:r>
            <w:r w:rsidR="006D409C" w:rsidRPr="004D3011">
              <w:t>–</w:t>
            </w:r>
            <w:r>
              <w:t>DEC 2016</w:t>
            </w:r>
          </w:p>
          <w:p w14:paraId="01497C45" w14:textId="6CA0AF93" w:rsidR="006D409C" w:rsidRDefault="008319B6" w:rsidP="00776643">
            <w:r>
              <w:t>Construction Chinese residence at Zahir peer District Rahim Yar Khan.</w:t>
            </w:r>
          </w:p>
          <w:p w14:paraId="2704BD07" w14:textId="3D1A4112" w:rsidR="00CC38C3" w:rsidRDefault="003E0FD8" w:rsidP="00CC38C3">
            <w:pPr>
              <w:pStyle w:val="ListParagraph"/>
              <w:numPr>
                <w:ilvl w:val="0"/>
                <w:numId w:val="4"/>
              </w:numPr>
            </w:pPr>
            <w:r>
              <w:t>Mange the levels of foundation layout, materials and ex</w:t>
            </w:r>
            <w:r w:rsidR="00CC38C3">
              <w:t>ecution of single-story building,</w:t>
            </w:r>
          </w:p>
          <w:p w14:paraId="09D2E328" w14:textId="77777777" w:rsidR="00CC38C3" w:rsidRDefault="00CC38C3" w:rsidP="00CC38C3">
            <w:pPr>
              <w:pStyle w:val="ListParagraph"/>
              <w:numPr>
                <w:ilvl w:val="0"/>
                <w:numId w:val="4"/>
              </w:numPr>
            </w:pPr>
            <w:r>
              <w:t>Maintain the progress of site.</w:t>
            </w:r>
          </w:p>
          <w:p w14:paraId="32767EFA" w14:textId="77777777" w:rsidR="00CC38C3" w:rsidRDefault="00CC38C3" w:rsidP="00CC38C3">
            <w:pPr>
              <w:pStyle w:val="ListParagraph"/>
              <w:numPr>
                <w:ilvl w:val="0"/>
                <w:numId w:val="4"/>
              </w:numPr>
            </w:pPr>
            <w:r>
              <w:t>Conduct site inspection with clint (Chinese).</w:t>
            </w:r>
          </w:p>
          <w:p w14:paraId="36A6660B" w14:textId="4F69B36E" w:rsidR="00CC38C3" w:rsidRDefault="00CC38C3" w:rsidP="00CC38C3">
            <w:pPr>
              <w:pStyle w:val="ListParagraph"/>
              <w:numPr>
                <w:ilvl w:val="0"/>
                <w:numId w:val="4"/>
              </w:numPr>
            </w:pPr>
            <w:r>
              <w:t xml:space="preserve">Make B.O.Q of all type of items. </w:t>
            </w:r>
          </w:p>
          <w:p w14:paraId="13369262" w14:textId="6F26A40E" w:rsidR="003371AA" w:rsidRDefault="009D4F9E" w:rsidP="00776643">
            <w:pPr>
              <w:rPr>
                <w:b/>
              </w:rPr>
            </w:pPr>
            <w:r>
              <w:rPr>
                <w:b/>
              </w:rPr>
              <w:t xml:space="preserve">CSCEC China State Construction &amp; Engineering Corporation </w:t>
            </w:r>
            <w:r w:rsidR="007E7916">
              <w:rPr>
                <w:b/>
              </w:rPr>
              <w:t>[Multinational Company]</w:t>
            </w:r>
          </w:p>
          <w:p w14:paraId="7B312274" w14:textId="6AA8564D" w:rsidR="006D409C" w:rsidRPr="004D3011" w:rsidRDefault="006D409C" w:rsidP="00776643">
            <w:pPr>
              <w:rPr>
                <w:bCs/>
              </w:rPr>
            </w:pPr>
            <w:r w:rsidRPr="004D3011">
              <w:t xml:space="preserve"> </w:t>
            </w:r>
            <w:r w:rsidR="003371AA">
              <w:rPr>
                <w:b/>
              </w:rPr>
              <w:t xml:space="preserve">Structure Engineer </w:t>
            </w:r>
          </w:p>
          <w:p w14:paraId="2703AF9C" w14:textId="094A1285" w:rsidR="006D409C" w:rsidRDefault="003371AA" w:rsidP="00776643">
            <w:r>
              <w:t>DEC 2016</w:t>
            </w:r>
            <w:r w:rsidR="006D409C" w:rsidRPr="004D3011">
              <w:t>–</w:t>
            </w:r>
            <w:r>
              <w:t>APR 2018</w:t>
            </w:r>
          </w:p>
          <w:p w14:paraId="79B53441" w14:textId="36E7988D" w:rsidR="003371AA" w:rsidRPr="004D3011" w:rsidRDefault="003371AA" w:rsidP="00776643">
            <w:r>
              <w:t xml:space="preserve">Construction of PKM (Peshawar Karachi Motorway) Sukkur to Multan Section 3. This project is the part of CPEC (China Pakistan </w:t>
            </w:r>
            <w:r w:rsidR="0068408A">
              <w:t xml:space="preserve">Economic Corridor).   </w:t>
            </w:r>
          </w:p>
          <w:p w14:paraId="3E73A082" w14:textId="10197C7C" w:rsidR="006D409C" w:rsidRDefault="0068408A" w:rsidP="0068408A">
            <w:pPr>
              <w:pStyle w:val="ListParagraph"/>
              <w:numPr>
                <w:ilvl w:val="0"/>
                <w:numId w:val="5"/>
              </w:numPr>
            </w:pPr>
            <w:r>
              <w:t>Manage the different site of construction like pipe culvert, subways, underpasses, brid</w:t>
            </w:r>
            <w:r w:rsidR="007060D7">
              <w:t>g</w:t>
            </w:r>
            <w:r>
              <w:t>es etc.</w:t>
            </w:r>
          </w:p>
          <w:p w14:paraId="29DF7ADC" w14:textId="358B2BFF" w:rsidR="0068408A" w:rsidRDefault="0068408A" w:rsidP="0068408A">
            <w:pPr>
              <w:pStyle w:val="ListParagraph"/>
              <w:numPr>
                <w:ilvl w:val="0"/>
                <w:numId w:val="5"/>
              </w:numPr>
            </w:pPr>
            <w:r>
              <w:t>Conduct site inspection and investigation.</w:t>
            </w:r>
          </w:p>
          <w:p w14:paraId="37239A32" w14:textId="50FEE819" w:rsidR="0068408A" w:rsidRDefault="0068408A" w:rsidP="0068408A">
            <w:pPr>
              <w:pStyle w:val="ListParagraph"/>
              <w:numPr>
                <w:ilvl w:val="0"/>
                <w:numId w:val="5"/>
              </w:numPr>
            </w:pPr>
            <w:r>
              <w:t>Make sure that the progress of all sites is going on their specific time.</w:t>
            </w:r>
          </w:p>
          <w:p w14:paraId="22E63868" w14:textId="0301440C" w:rsidR="0068408A" w:rsidRDefault="0068408A" w:rsidP="0068408A">
            <w:pPr>
              <w:pStyle w:val="ListParagraph"/>
              <w:numPr>
                <w:ilvl w:val="0"/>
                <w:numId w:val="5"/>
              </w:numPr>
            </w:pPr>
            <w:r>
              <w:t xml:space="preserve">Make a </w:t>
            </w:r>
            <w:r w:rsidR="00575155">
              <w:t>proper Bar Bending Schedules of all structure without (Girder).</w:t>
            </w:r>
          </w:p>
          <w:p w14:paraId="629C3D0D" w14:textId="0E830668" w:rsidR="007060D7" w:rsidRDefault="007060D7" w:rsidP="0068408A">
            <w:pPr>
              <w:pStyle w:val="ListParagraph"/>
              <w:numPr>
                <w:ilvl w:val="0"/>
                <w:numId w:val="5"/>
              </w:numPr>
            </w:pPr>
            <w:r>
              <w:t xml:space="preserve">Make Sure that the quality of all structure is according to the specification. </w:t>
            </w:r>
          </w:p>
          <w:p w14:paraId="539975C2" w14:textId="54496633" w:rsidR="00B418B5" w:rsidRDefault="00B418B5" w:rsidP="0068408A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Carry out technical &amp; feasibility studies and conduct site inspection &amp; investigation</w:t>
            </w:r>
          </w:p>
          <w:p w14:paraId="74E183E6" w14:textId="0B0EA0C4" w:rsidR="006D409C" w:rsidRPr="004D3011" w:rsidRDefault="00B418B5" w:rsidP="005D47DE">
            <w:pPr>
              <w:rPr>
                <w:bCs/>
              </w:rPr>
            </w:pPr>
            <w:r>
              <w:rPr>
                <w:b/>
              </w:rPr>
              <w:t>Khalid Rauf Construction Company Pvt. LTD Lahore Pakistan</w:t>
            </w:r>
            <w:r w:rsidR="006D409C" w:rsidRPr="004D3011">
              <w:rPr>
                <w:b/>
              </w:rPr>
              <w:t xml:space="preserve"> </w:t>
            </w:r>
            <w:r>
              <w:rPr>
                <w:b/>
              </w:rPr>
              <w:t xml:space="preserve">Sub Engineer </w:t>
            </w:r>
          </w:p>
          <w:p w14:paraId="0A8E053F" w14:textId="5A3CAF23" w:rsidR="006D409C" w:rsidRPr="004D3011" w:rsidRDefault="00B418B5" w:rsidP="005D47DE">
            <w:r>
              <w:t>JU</w:t>
            </w:r>
            <w:r w:rsidR="00F134FB">
              <w:t>L</w:t>
            </w:r>
            <w:r>
              <w:t xml:space="preserve"> 201</w:t>
            </w:r>
            <w:r w:rsidR="00F134FB">
              <w:t>8</w:t>
            </w:r>
            <w:r w:rsidR="006D409C" w:rsidRPr="004D3011">
              <w:t>–</w:t>
            </w:r>
            <w:r w:rsidR="00C35992">
              <w:t>JAN 2020</w:t>
            </w:r>
          </w:p>
          <w:p w14:paraId="56B4DB81" w14:textId="732EEBAB" w:rsidR="00C35992" w:rsidRDefault="00C35992" w:rsidP="005D47DE">
            <w:r>
              <w:t xml:space="preserve">There are small different projects by Rural Accessibility Programs: </w:t>
            </w:r>
          </w:p>
          <w:p w14:paraId="63DDB3AB" w14:textId="54DEA99E" w:rsidR="00C35992" w:rsidRDefault="00C35992" w:rsidP="00C35992">
            <w:pPr>
              <w:pStyle w:val="ListParagraph"/>
              <w:numPr>
                <w:ilvl w:val="0"/>
                <w:numId w:val="6"/>
              </w:numPr>
            </w:pPr>
            <w:r>
              <w:t>Thoker Niaz Baig to Adyara 11.50km (Lahore)</w:t>
            </w:r>
          </w:p>
          <w:p w14:paraId="3D0D93A7" w14:textId="7D1DF3BA" w:rsidR="00C35992" w:rsidRDefault="00C35992" w:rsidP="00C35992">
            <w:pPr>
              <w:pStyle w:val="ListParagraph"/>
              <w:numPr>
                <w:ilvl w:val="0"/>
                <w:numId w:val="6"/>
              </w:numPr>
            </w:pPr>
            <w:r>
              <w:t>Kasoor Road Pakistani Bridge to Sherger 11.20km okara.</w:t>
            </w:r>
          </w:p>
          <w:p w14:paraId="17FAE068" w14:textId="77777777" w:rsidR="00F134FB" w:rsidRDefault="00C35992" w:rsidP="00F134FB">
            <w:pPr>
              <w:pStyle w:val="ListParagraph"/>
              <w:numPr>
                <w:ilvl w:val="0"/>
                <w:numId w:val="6"/>
              </w:numPr>
            </w:pPr>
            <w:r>
              <w:t xml:space="preserve">Nawab Chock to Thathi Bala </w:t>
            </w:r>
            <w:r w:rsidR="00F134FB">
              <w:t>Raja</w:t>
            </w:r>
            <w:r>
              <w:t xml:space="preserve"> Laliyan </w:t>
            </w:r>
            <w:r w:rsidR="00F134FB">
              <w:t>Chiniot.</w:t>
            </w:r>
          </w:p>
          <w:p w14:paraId="45ABD7BC" w14:textId="5DBB72E9" w:rsidR="00F134FB" w:rsidRDefault="005630AD" w:rsidP="00F134FB">
            <w:r>
              <w:t>Responsibilities:</w:t>
            </w:r>
          </w:p>
          <w:p w14:paraId="7B3440D6" w14:textId="31181649" w:rsidR="005630AD" w:rsidRDefault="005630AD" w:rsidP="005630AD">
            <w:pPr>
              <w:pStyle w:val="ListParagraph"/>
              <w:numPr>
                <w:ilvl w:val="0"/>
                <w:numId w:val="7"/>
              </w:numPr>
            </w:pPr>
            <w:r>
              <w:t>Manage every structural work of roads.</w:t>
            </w:r>
          </w:p>
          <w:p w14:paraId="3CB6C252" w14:textId="77777777" w:rsidR="005630AD" w:rsidRDefault="005630AD" w:rsidP="005630AD">
            <w:pPr>
              <w:pStyle w:val="ListParagraph"/>
              <w:numPr>
                <w:ilvl w:val="0"/>
                <w:numId w:val="7"/>
              </w:numPr>
            </w:pPr>
            <w:r>
              <w:t>Make a work Schedule, of all sites.</w:t>
            </w:r>
          </w:p>
          <w:p w14:paraId="6B6A0B37" w14:textId="77777777" w:rsidR="005630AD" w:rsidRDefault="005630AD" w:rsidP="005630AD">
            <w:pPr>
              <w:pStyle w:val="ListParagraph"/>
              <w:numPr>
                <w:ilvl w:val="0"/>
                <w:numId w:val="7"/>
              </w:numPr>
            </w:pPr>
            <w:r>
              <w:t>Manage the quality and quantity of every site.</w:t>
            </w:r>
          </w:p>
          <w:p w14:paraId="4A25BCF4" w14:textId="38FE7714" w:rsidR="005630AD" w:rsidRDefault="005630AD" w:rsidP="005630AD">
            <w:pPr>
              <w:pStyle w:val="ListParagraph"/>
              <w:numPr>
                <w:ilvl w:val="0"/>
                <w:numId w:val="7"/>
              </w:numPr>
            </w:pPr>
            <w:r>
              <w:t xml:space="preserve">Make BBS and B.O.Q of structural work. </w:t>
            </w:r>
          </w:p>
          <w:p w14:paraId="3E31272D" w14:textId="77777777" w:rsidR="005630AD" w:rsidRDefault="005630AD" w:rsidP="00F134FB"/>
          <w:p w14:paraId="3B0A0F2A" w14:textId="1E5FEAA8" w:rsidR="00BE0BD0" w:rsidRDefault="001F5A31" w:rsidP="00BE0BD0">
            <w:pPr>
              <w:rPr>
                <w:b/>
              </w:rPr>
            </w:pPr>
            <w:r>
              <w:rPr>
                <w:b/>
              </w:rPr>
              <w:t>Supreme</w:t>
            </w:r>
            <w:r w:rsidR="00BE0BD0">
              <w:rPr>
                <w:b/>
              </w:rPr>
              <w:t xml:space="preserve"> Engineering Service Pvt. LTD Lahore Pakistan</w:t>
            </w:r>
            <w:r w:rsidR="00BE0BD0" w:rsidRPr="004D3011">
              <w:rPr>
                <w:b/>
              </w:rPr>
              <w:t xml:space="preserve"> </w:t>
            </w:r>
          </w:p>
          <w:p w14:paraId="7EB8C50E" w14:textId="32F82437" w:rsidR="00BE0BD0" w:rsidRPr="004D3011" w:rsidRDefault="00BE0BD0" w:rsidP="00BE0BD0">
            <w:pPr>
              <w:rPr>
                <w:bCs/>
              </w:rPr>
            </w:pPr>
            <w:r>
              <w:rPr>
                <w:b/>
              </w:rPr>
              <w:t xml:space="preserve">Site Q/C cum Q/S Engineer </w:t>
            </w:r>
          </w:p>
          <w:p w14:paraId="116CB6E1" w14:textId="2F816505" w:rsidR="00BE0BD0" w:rsidRPr="004D3011" w:rsidRDefault="00BE0BD0" w:rsidP="00BE0BD0">
            <w:r>
              <w:t>NOV 2020</w:t>
            </w:r>
            <w:r w:rsidRPr="004D3011">
              <w:t>–</w:t>
            </w:r>
            <w:r w:rsidR="00C30005">
              <w:t>FEB</w:t>
            </w:r>
            <w:r>
              <w:t xml:space="preserve"> 2022</w:t>
            </w:r>
          </w:p>
          <w:p w14:paraId="5E0CB329" w14:textId="2D1477D2" w:rsidR="00BE0BD0" w:rsidRDefault="00BE0BD0" w:rsidP="00BE0BD0">
            <w:r>
              <w:t xml:space="preserve">Construction of </w:t>
            </w:r>
            <w:r w:rsidR="00A617D1">
              <w:t xml:space="preserve">Multistory Buildings </w:t>
            </w:r>
          </w:p>
          <w:p w14:paraId="28422654" w14:textId="4E6C8391" w:rsidR="00BE0BD0" w:rsidRDefault="00BE0BD0" w:rsidP="00BE0BD0">
            <w:pPr>
              <w:pStyle w:val="ListParagraph"/>
              <w:numPr>
                <w:ilvl w:val="0"/>
                <w:numId w:val="7"/>
              </w:numPr>
            </w:pPr>
            <w:r>
              <w:t xml:space="preserve">Manage </w:t>
            </w:r>
            <w:r w:rsidR="00A617D1">
              <w:t xml:space="preserve">the site execution of Buildings. </w:t>
            </w:r>
          </w:p>
          <w:p w14:paraId="0CC536B7" w14:textId="5DE464C3" w:rsidR="00BE0BD0" w:rsidRDefault="00BE0BD0" w:rsidP="00BE0BD0">
            <w:pPr>
              <w:pStyle w:val="ListParagraph"/>
              <w:numPr>
                <w:ilvl w:val="0"/>
                <w:numId w:val="7"/>
              </w:numPr>
            </w:pPr>
            <w:r>
              <w:t>Make a work Schedule</w:t>
            </w:r>
            <w:r w:rsidR="00A617D1">
              <w:t xml:space="preserve"> and take progress from Supervisors and Forman. </w:t>
            </w:r>
          </w:p>
          <w:p w14:paraId="04D0C7ED" w14:textId="40CB9369" w:rsidR="00BE0BD0" w:rsidRDefault="00BE0BD0" w:rsidP="00A617D1">
            <w:pPr>
              <w:pStyle w:val="ListParagraph"/>
              <w:numPr>
                <w:ilvl w:val="0"/>
                <w:numId w:val="7"/>
              </w:numPr>
            </w:pPr>
            <w:r>
              <w:t xml:space="preserve">Manage the quality and quantity of </w:t>
            </w:r>
            <w:r w:rsidR="00A617D1">
              <w:t>Buildings</w:t>
            </w:r>
            <w:r>
              <w:t>.</w:t>
            </w:r>
          </w:p>
          <w:p w14:paraId="47D245CF" w14:textId="12493941" w:rsidR="00A617D1" w:rsidRDefault="00A617D1" w:rsidP="00A617D1">
            <w:pPr>
              <w:pStyle w:val="ListParagraph"/>
              <w:numPr>
                <w:ilvl w:val="0"/>
                <w:numId w:val="7"/>
              </w:numPr>
            </w:pPr>
            <w:r>
              <w:t>Make a BBS of all structure work.</w:t>
            </w:r>
          </w:p>
          <w:p w14:paraId="7947D15D" w14:textId="77777777" w:rsidR="00BE0BD0" w:rsidRDefault="00BE0BD0" w:rsidP="00BE0BD0">
            <w:pPr>
              <w:pStyle w:val="ListParagraph"/>
              <w:numPr>
                <w:ilvl w:val="0"/>
                <w:numId w:val="7"/>
              </w:numPr>
            </w:pPr>
            <w:r>
              <w:t>Make BBS and B.O.Q of structural work.</w:t>
            </w:r>
          </w:p>
          <w:p w14:paraId="20858097" w14:textId="77777777" w:rsidR="00A617D1" w:rsidRDefault="00A617D1" w:rsidP="00BE0BD0">
            <w:pPr>
              <w:pStyle w:val="ListParagraph"/>
              <w:numPr>
                <w:ilvl w:val="0"/>
                <w:numId w:val="7"/>
              </w:numPr>
            </w:pPr>
            <w:r>
              <w:t>Make Company Bill Invoices according to Complete work as per site.</w:t>
            </w:r>
          </w:p>
          <w:p w14:paraId="056BEA94" w14:textId="02D1EBE5" w:rsidR="00A617D1" w:rsidRPr="00F134FB" w:rsidRDefault="00A617D1" w:rsidP="00BE0BD0">
            <w:pPr>
              <w:pStyle w:val="ListParagraph"/>
              <w:numPr>
                <w:ilvl w:val="0"/>
                <w:numId w:val="7"/>
              </w:numPr>
            </w:pPr>
            <w:r>
              <w:t>Mange sub-contractors work and get a good progress of work</w:t>
            </w:r>
            <w:r w:rsidR="00366A23">
              <w:t>.</w:t>
            </w:r>
          </w:p>
        </w:tc>
      </w:tr>
      <w:tr w:rsidR="006D409C" w14:paraId="532EC593" w14:textId="77777777" w:rsidTr="00D53B11">
        <w:trPr>
          <w:trHeight w:val="1084"/>
        </w:trPr>
        <w:tc>
          <w:tcPr>
            <w:tcW w:w="4455" w:type="dxa"/>
            <w:vMerge/>
            <w:vAlign w:val="bottom"/>
          </w:tcPr>
          <w:p w14:paraId="25854BA4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7" w:type="dxa"/>
            <w:shd w:val="clear" w:color="auto" w:fill="31521B" w:themeFill="accent2" w:themeFillShade="80"/>
          </w:tcPr>
          <w:p w14:paraId="05B39139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69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2D098E8DCB9D44A5803023F6EEF1A009"/>
              </w:placeholder>
              <w:temporary/>
              <w:showingPlcHdr/>
              <w15:appearance w15:val="hidden"/>
            </w:sdtPr>
            <w:sdtEndPr/>
            <w:sdtContent>
              <w:p w14:paraId="54D6E57D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14:paraId="07A056B5" w14:textId="77777777" w:rsidTr="00D53B11">
        <w:trPr>
          <w:trHeight w:val="2169"/>
        </w:trPr>
        <w:tc>
          <w:tcPr>
            <w:tcW w:w="4455" w:type="dxa"/>
            <w:vMerge/>
            <w:tcBorders>
              <w:bottom w:val="nil"/>
            </w:tcBorders>
            <w:vAlign w:val="bottom"/>
          </w:tcPr>
          <w:p w14:paraId="445E7816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731BC1B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733CDC" wp14:editId="76F28063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24C808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733CDC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MF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uEBjhxZ6mK&#10;5zvt5wgoMdOwm0obe0uNvaMaOnvYhNHRfoBHKRRcC6h/R8HFUPrrsX3kh+kHTiOygbFtEZl/1lTz&#10;iIi/JMxF8ySDoifWLbJJnsJChyfL8ESu62sFVQRvGfDOkchvRUuWWtWfYMK8QqtwRCUD2/A2s3DD&#10;/eLawhqOYEZl/OrK0TDbQTHfyvuGoXLEuYHIH7afqG4IkovIwuj0XrUj3n4oguLf86KkVFdrq8oK&#10;JyZXmR7X3QLmQqAOBs9w7bj2k/blvwA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pP5jBX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324C808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69" w:type="dxa"/>
            <w:tcBorders>
              <w:bottom w:val="nil"/>
            </w:tcBorders>
            <w:vAlign w:val="bottom"/>
          </w:tcPr>
          <w:p w14:paraId="4A0A4906" w14:textId="77777777" w:rsidR="006D409C" w:rsidRDefault="006D409C" w:rsidP="00776643">
            <w:pPr>
              <w:rPr>
                <w:b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50344635" wp14:editId="7FFDED8D">
                  <wp:extent cx="3756660" cy="1666875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2D2B03F8" w14:textId="77777777" w:rsidR="00153B84" w:rsidRDefault="00153B84" w:rsidP="005D47DE"/>
    <w:sectPr w:rsidR="00153B84" w:rsidSect="00F56513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570B" w14:textId="77777777" w:rsidR="005D4CAF" w:rsidRDefault="005D4CAF" w:rsidP="00C51CF5">
      <w:r>
        <w:separator/>
      </w:r>
    </w:p>
  </w:endnote>
  <w:endnote w:type="continuationSeparator" w:id="0">
    <w:p w14:paraId="3AB43C79" w14:textId="77777777" w:rsidR="005D4CAF" w:rsidRDefault="005D4CAF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AD22" w14:textId="77777777" w:rsidR="005D4CAF" w:rsidRDefault="005D4CAF" w:rsidP="00C51CF5">
      <w:r>
        <w:separator/>
      </w:r>
    </w:p>
  </w:footnote>
  <w:footnote w:type="continuationSeparator" w:id="0">
    <w:p w14:paraId="03D069F9" w14:textId="77777777" w:rsidR="005D4CAF" w:rsidRDefault="005D4CAF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D878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51EA5F" wp14:editId="7199265C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2A7D1CA8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59A"/>
    <w:multiLevelType w:val="hybridMultilevel"/>
    <w:tmpl w:val="4A2C001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C600D0"/>
    <w:multiLevelType w:val="hybridMultilevel"/>
    <w:tmpl w:val="8C9CB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A12"/>
    <w:multiLevelType w:val="hybridMultilevel"/>
    <w:tmpl w:val="95B26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602B2"/>
    <w:multiLevelType w:val="hybridMultilevel"/>
    <w:tmpl w:val="B922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7D3"/>
    <w:multiLevelType w:val="hybridMultilevel"/>
    <w:tmpl w:val="9D1CB56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FF515E"/>
    <w:multiLevelType w:val="hybridMultilevel"/>
    <w:tmpl w:val="B6961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NzG2sDC1tDQwNzNX0lEKTi0uzszPAykwqgUADn5V+iwAAAA="/>
  </w:docVars>
  <w:rsids>
    <w:rsidRoot w:val="0070170B"/>
    <w:rsid w:val="000208F8"/>
    <w:rsid w:val="000521EF"/>
    <w:rsid w:val="00085C5C"/>
    <w:rsid w:val="000A2CB8"/>
    <w:rsid w:val="000A545F"/>
    <w:rsid w:val="000E0073"/>
    <w:rsid w:val="000F3BEA"/>
    <w:rsid w:val="0010314C"/>
    <w:rsid w:val="00153B84"/>
    <w:rsid w:val="00196AAB"/>
    <w:rsid w:val="001A4D1A"/>
    <w:rsid w:val="001B0B3D"/>
    <w:rsid w:val="001B3345"/>
    <w:rsid w:val="001B7C64"/>
    <w:rsid w:val="001F1669"/>
    <w:rsid w:val="001F5A31"/>
    <w:rsid w:val="003371AA"/>
    <w:rsid w:val="00366A23"/>
    <w:rsid w:val="00394846"/>
    <w:rsid w:val="003A2A69"/>
    <w:rsid w:val="003B0DB8"/>
    <w:rsid w:val="003D62B1"/>
    <w:rsid w:val="003E0FD8"/>
    <w:rsid w:val="003E24A4"/>
    <w:rsid w:val="004162A4"/>
    <w:rsid w:val="00431999"/>
    <w:rsid w:val="00443E2D"/>
    <w:rsid w:val="004E295F"/>
    <w:rsid w:val="00542F1B"/>
    <w:rsid w:val="005630AD"/>
    <w:rsid w:val="00572086"/>
    <w:rsid w:val="00575155"/>
    <w:rsid w:val="00597871"/>
    <w:rsid w:val="005C5315"/>
    <w:rsid w:val="005D47DE"/>
    <w:rsid w:val="005D4CAF"/>
    <w:rsid w:val="005E476F"/>
    <w:rsid w:val="005F364E"/>
    <w:rsid w:val="0062123A"/>
    <w:rsid w:val="00635EF0"/>
    <w:rsid w:val="00646E75"/>
    <w:rsid w:val="00663587"/>
    <w:rsid w:val="0068408A"/>
    <w:rsid w:val="006B5063"/>
    <w:rsid w:val="006D409C"/>
    <w:rsid w:val="0070170B"/>
    <w:rsid w:val="007060D7"/>
    <w:rsid w:val="0073793D"/>
    <w:rsid w:val="00754503"/>
    <w:rsid w:val="00776643"/>
    <w:rsid w:val="00797579"/>
    <w:rsid w:val="007B3892"/>
    <w:rsid w:val="007B63ED"/>
    <w:rsid w:val="007D0F5B"/>
    <w:rsid w:val="007E7916"/>
    <w:rsid w:val="00811C0E"/>
    <w:rsid w:val="008208B0"/>
    <w:rsid w:val="008319B6"/>
    <w:rsid w:val="00882E29"/>
    <w:rsid w:val="008F290E"/>
    <w:rsid w:val="00925AD5"/>
    <w:rsid w:val="00942045"/>
    <w:rsid w:val="009610AA"/>
    <w:rsid w:val="00964B9F"/>
    <w:rsid w:val="009D4F9E"/>
    <w:rsid w:val="009F215D"/>
    <w:rsid w:val="00A431E1"/>
    <w:rsid w:val="00A617D1"/>
    <w:rsid w:val="00A73BCA"/>
    <w:rsid w:val="00A75FCE"/>
    <w:rsid w:val="00AC0C64"/>
    <w:rsid w:val="00AC5509"/>
    <w:rsid w:val="00AF4EA4"/>
    <w:rsid w:val="00B0669D"/>
    <w:rsid w:val="00B418B5"/>
    <w:rsid w:val="00B90CEF"/>
    <w:rsid w:val="00B95D4D"/>
    <w:rsid w:val="00BE0BD0"/>
    <w:rsid w:val="00C30005"/>
    <w:rsid w:val="00C35992"/>
    <w:rsid w:val="00C51CF5"/>
    <w:rsid w:val="00C57ECE"/>
    <w:rsid w:val="00C615AF"/>
    <w:rsid w:val="00C93D20"/>
    <w:rsid w:val="00CA407F"/>
    <w:rsid w:val="00CC38C3"/>
    <w:rsid w:val="00D00A30"/>
    <w:rsid w:val="00D52D41"/>
    <w:rsid w:val="00D53B11"/>
    <w:rsid w:val="00D578A2"/>
    <w:rsid w:val="00D8438A"/>
    <w:rsid w:val="00D84E7A"/>
    <w:rsid w:val="00DB3407"/>
    <w:rsid w:val="00DC6D2C"/>
    <w:rsid w:val="00DC71AE"/>
    <w:rsid w:val="00DE6CC5"/>
    <w:rsid w:val="00E059E1"/>
    <w:rsid w:val="00E369D4"/>
    <w:rsid w:val="00E3702A"/>
    <w:rsid w:val="00E55D74"/>
    <w:rsid w:val="00E774C3"/>
    <w:rsid w:val="00E8541C"/>
    <w:rsid w:val="00E909A0"/>
    <w:rsid w:val="00E93F9C"/>
    <w:rsid w:val="00EC1129"/>
    <w:rsid w:val="00F134FB"/>
    <w:rsid w:val="00F56513"/>
    <w:rsid w:val="00F67FF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0B27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nansohail220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a\AppData\Roaming\Microsoft\Templates\Green%20cube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dk1">
                        <a:alpha val="76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Quantity Survey</c:v>
                </c:pt>
                <c:pt idx="2">
                  <c:v>Site Execution</c:v>
                </c:pt>
                <c:pt idx="4">
                  <c:v>Lay Out</c:v>
                </c:pt>
                <c:pt idx="6">
                  <c:v>Quality Control</c:v>
                </c:pt>
                <c:pt idx="8">
                  <c:v>Site Management</c:v>
                </c:pt>
                <c:pt idx="10">
                  <c:v>Excel &amp; Word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0.9</c:v>
                </c:pt>
                <c:pt idx="2">
                  <c:v>0.94</c:v>
                </c:pt>
                <c:pt idx="4">
                  <c:v>0.92</c:v>
                </c:pt>
                <c:pt idx="6">
                  <c:v>0.91</c:v>
                </c:pt>
                <c:pt idx="8">
                  <c:v>0.97</c:v>
                </c:pt>
                <c:pt idx="10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2A-4063-83A0-58B2528B3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dk1">
                    <a:alpha val="76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dk1">
              <a:alpha val="76000"/>
            </a:schemeClr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8F821D170451084BB1FB2F4E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D3F9-9745-41D5-BB5D-DF7BE501F964}"/>
      </w:docPartPr>
      <w:docPartBody>
        <w:p w:rsidR="005E3162" w:rsidRDefault="004B704B">
          <w:pPr>
            <w:pStyle w:val="1158F821D170451084BB1FB2F4E5313E"/>
          </w:pPr>
          <w:r w:rsidRPr="00036450">
            <w:t>EDUCATION</w:t>
          </w:r>
        </w:p>
      </w:docPartBody>
    </w:docPart>
    <w:docPart>
      <w:docPartPr>
        <w:name w:val="BC0CDCDFEAEA4B97A0F741FA22ED2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792C-6E14-4ECF-BE44-F27EA3F82D99}"/>
      </w:docPartPr>
      <w:docPartBody>
        <w:p w:rsidR="005E3162" w:rsidRDefault="004B704B">
          <w:pPr>
            <w:pStyle w:val="BC0CDCDFEAEA4B97A0F741FA22ED2C35"/>
          </w:pPr>
          <w:r w:rsidRPr="00A75FCE">
            <w:rPr>
              <w:w w:val="85"/>
            </w:rPr>
            <w:t>JOB TITLE HER</w:t>
          </w:r>
          <w:r w:rsidRPr="00A75FCE">
            <w:rPr>
              <w:spacing w:val="-35"/>
              <w:w w:val="85"/>
            </w:rPr>
            <w:t>E</w:t>
          </w:r>
        </w:p>
      </w:docPartBody>
    </w:docPart>
    <w:docPart>
      <w:docPartPr>
        <w:name w:val="3F1A26A3136C4A23908DE02FE9B8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45BC-8998-4BA9-80BC-23ED2C0D4DE1}"/>
      </w:docPartPr>
      <w:docPartBody>
        <w:p w:rsidR="005E3162" w:rsidRDefault="004B704B">
          <w:pPr>
            <w:pStyle w:val="3F1A26A3136C4A23908DE02FE9B879DB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0132D6FC38DA485D9110C1454D34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244D3-9E54-4967-9992-D72E038EFEFC}"/>
      </w:docPartPr>
      <w:docPartBody>
        <w:p w:rsidR="005E3162" w:rsidRDefault="004B704B">
          <w:pPr>
            <w:pStyle w:val="0132D6FC38DA485D9110C1454D3439D3"/>
          </w:pPr>
          <w:r w:rsidRPr="004D3011">
            <w:t>PHONE:</w:t>
          </w:r>
        </w:p>
      </w:docPartBody>
    </w:docPart>
    <w:docPart>
      <w:docPartPr>
        <w:name w:val="310FE00C394A4116A2666EDC1694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492B-E823-4C6C-B212-4FC04882A731}"/>
      </w:docPartPr>
      <w:docPartBody>
        <w:p w:rsidR="005E3162" w:rsidRDefault="004B704B">
          <w:pPr>
            <w:pStyle w:val="310FE00C394A4116A2666EDC1694FEA4"/>
          </w:pPr>
          <w:r w:rsidRPr="004D3011">
            <w:t>EMAIL:</w:t>
          </w:r>
        </w:p>
      </w:docPartBody>
    </w:docPart>
    <w:docPart>
      <w:docPartPr>
        <w:name w:val="A3B8041DCD7449A4B9CC8784DE31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2CE0-3A7D-4403-A159-63EE1A3DC757}"/>
      </w:docPartPr>
      <w:docPartBody>
        <w:p w:rsidR="005E3162" w:rsidRDefault="004B704B">
          <w:pPr>
            <w:pStyle w:val="A3B8041DCD7449A4B9CC8784DE311029"/>
          </w:pPr>
          <w:r w:rsidRPr="00036450">
            <w:t>WORK EXPERIENCE</w:t>
          </w:r>
        </w:p>
      </w:docPartBody>
    </w:docPart>
    <w:docPart>
      <w:docPartPr>
        <w:name w:val="2D098E8DCB9D44A5803023F6EEF1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B763-F763-4E99-8B70-2C44D45C5949}"/>
      </w:docPartPr>
      <w:docPartBody>
        <w:p w:rsidR="005E3162" w:rsidRDefault="004B704B">
          <w:pPr>
            <w:pStyle w:val="2D098E8DCB9D44A5803023F6EEF1A009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4B"/>
    <w:rsid w:val="00077547"/>
    <w:rsid w:val="0022560A"/>
    <w:rsid w:val="00357A55"/>
    <w:rsid w:val="00455B2B"/>
    <w:rsid w:val="004B704B"/>
    <w:rsid w:val="005E3162"/>
    <w:rsid w:val="006350D6"/>
    <w:rsid w:val="008071D5"/>
    <w:rsid w:val="00960C98"/>
    <w:rsid w:val="00D14AC7"/>
    <w:rsid w:val="00F42974"/>
    <w:rsid w:val="00F7592D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58F821D170451084BB1FB2F4E5313E">
    <w:name w:val="1158F821D170451084BB1FB2F4E5313E"/>
  </w:style>
  <w:style w:type="paragraph" w:customStyle="1" w:styleId="BC0CDCDFEAEA4B97A0F741FA22ED2C35">
    <w:name w:val="BC0CDCDFEAEA4B97A0F741FA22ED2C3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3F1A26A3136C4A23908DE02FE9B879DB">
    <w:name w:val="3F1A26A3136C4A23908DE02FE9B879DB"/>
  </w:style>
  <w:style w:type="paragraph" w:customStyle="1" w:styleId="0132D6FC38DA485D9110C1454D3439D3">
    <w:name w:val="0132D6FC38DA485D9110C1454D3439D3"/>
  </w:style>
  <w:style w:type="paragraph" w:customStyle="1" w:styleId="310FE00C394A4116A2666EDC1694FEA4">
    <w:name w:val="310FE00C394A4116A2666EDC1694FEA4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A3B8041DCD7449A4B9CC8784DE311029">
    <w:name w:val="A3B8041DCD7449A4B9CC8784DE311029"/>
  </w:style>
  <w:style w:type="paragraph" w:customStyle="1" w:styleId="2D098E8DCB9D44A5803023F6EEF1A009">
    <w:name w:val="2D098E8DCB9D44A5803023F6EEF1A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2021-04-07T13:06:00Z</dcterms:created>
  <dcterms:modified xsi:type="dcterms:W3CDTF">2022-03-13T21:37:00Z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