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450"/>
        <w:gridCol w:w="3600"/>
        <w:gridCol w:w="2880"/>
      </w:tblGrid>
      <w:tr w:rsidR="004B4147" w:rsidRPr="004B4147" w:rsidTr="00A21AF8">
        <w:tc>
          <w:tcPr>
            <w:tcW w:w="2160" w:type="dxa"/>
            <w:gridSpan w:val="2"/>
          </w:tcPr>
          <w:p w:rsidR="004B4147" w:rsidRPr="004B4147" w:rsidRDefault="004B4147" w:rsidP="004B4147">
            <w:pPr>
              <w:pStyle w:val="Logo"/>
            </w:pPr>
            <w:r w:rsidRPr="004B4147">
              <w:rPr>
                <w:noProof/>
              </w:rPr>
              <mc:AlternateContent>
                <mc:Choice Requires="wpg">
                  <w:drawing>
                    <wp:inline distT="0" distB="0" distL="0" distR="0" wp14:anchorId="3F0D7F8B" wp14:editId="03E2C474">
                      <wp:extent cx="1200150" cy="772886"/>
                      <wp:effectExtent l="0" t="0" r="0" b="8255"/>
                      <wp:docPr id="130" name="Group 1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772886"/>
                                <a:chOff x="-47625" y="-19060"/>
                                <a:chExt cx="1200150" cy="764017"/>
                              </a:xfrm>
                            </wpg:grpSpPr>
                            <wps:wsp>
                              <wps:cNvPr id="5" name="TextBox 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4653133-56CF-4FCA-A62A-18026AB24B6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-47625" y="-19060"/>
                                  <a:ext cx="590550" cy="72616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4B4147" w:rsidRDefault="000148A0" w:rsidP="00890F1A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sdt>
                                      <w:sdtPr>
                                        <w:id w:val="-533960766"/>
                                        <w:placeholder>
                                          <w:docPart w:val="341E361608844877A2DA5B1DD75E5CF3"/>
                                        </w:placeholder>
                                        <w:temporary/>
                                        <w:showingPlcHdr/>
                                      </w:sdtPr>
                                      <w:sdtEndPr/>
                                      <w:sdtContent>
                                        <w:r w:rsidR="004B4147">
                                          <w:t>M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TextBox 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C7C2B32-1751-4453-8883-FB1ECD5C3D1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18769" y="-9415"/>
                                  <a:ext cx="533756" cy="73378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4B4147" w:rsidRDefault="00550CD4" w:rsidP="00550CD4">
                                    <w:pPr>
                                      <w:pStyle w:val="Logo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Z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85ADDF0-DBA3-4D60-9C79-3462B882FEEB}"/>
                                  </a:ex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900000">
                                  <a:off x="561494" y="89181"/>
                                  <a:ext cx="1" cy="655776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accent4">
                                      <a:lumMod val="9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94.5pt;height:60.85pt;mso-position-horizontal-relative:char;mso-position-vertical-relative:line" coordorigin="-476,-190" coordsize="12001,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left:-476;top:-190;width:5905;height:7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4B4147" w:rsidRDefault="00B31A69" w:rsidP="00890F1A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sdt>
                                <w:sdtPr>
                                  <w:id w:val="-533960766"/>
                                  <w:placeholder>
                                    <w:docPart w:val="341E361608844877A2DA5B1DD75E5CF3"/>
                                  </w:placeholder>
                                  <w:temporary/>
                                  <w:showingPlcHdr/>
                                </w:sdtPr>
                                <w:sdtEndPr/>
                                <w:sdtContent>
                                  <w:r w:rsidR="004B4147">
                                    <w:t>M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shape id="TextBox 6" o:spid="_x0000_s1028" type="#_x0000_t202" style="position:absolute;left:6187;top:-94;width:5338;height:7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4B4147" w:rsidRDefault="00550CD4" w:rsidP="00550CD4">
                              <w:pPr>
                                <w:pStyle w:val="Log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Z</w:t>
                              </w:r>
                            </w:p>
                          </w:txbxContent>
                        </v:textbox>
                      </v:shape>
                      <v:line id="Straight Connector 7" o:spid="_x0000_s1029" style="position:absolute;rotation:15;visibility:visible;mso-wrap-style:square" from="5614,891" to="5614,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yZMAAAADaAAAADwAAAGRycy9kb3ducmV2LnhtbESPzarCMBSE94LvEI7gzqYK/lWjVEFw&#10;dUHv3bg7NMe22pyUJtr69jeC4HKYmW+Y9bYzlXhS40rLCsZRDII4s7rkXMHf72G0AOE8ssbKMil4&#10;kYPtpt9bY6Jtyyd6nn0uAoRdggoK7+tESpcVZNBFtiYO3tU2Bn2QTS51g22Am0pO4ngmDZYcFgqs&#10;aV9Qdj8/jALWh59pa3W9vN3nu+wyS/3UpUoNB126AuGp89/wp33UCubwvhJu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oMmTAAAAA2gAAAA8AAAAAAAAAAAAAAAAA&#10;oQIAAGRycy9kb3ducmV2LnhtbFBLBQYAAAAABAAEAPkAAACOAwAAAAA=&#10;" strokecolor="#abe1c1 [2887]" strokeweight="2pt">
                        <v:stroke joinstyle="miter" endcap="round"/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:rsidR="004B4147" w:rsidRPr="004B4147" w:rsidRDefault="00CF10C6" w:rsidP="00CF10C6">
            <w:pPr>
              <w:pStyle w:val="Title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D973829" wp14:editId="1D524235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-397510</wp:posOffset>
                  </wp:positionV>
                  <wp:extent cx="1333500" cy="1833814"/>
                  <wp:effectExtent l="0" t="0" r="0" b="0"/>
                  <wp:wrapNone/>
                  <wp:docPr id="9" name="Picture 9" descr="D:\محمد فتح العليم 15461\mohamed\scan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محمد فتح العليم 15461\mohamed\scan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3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882">
              <w:t xml:space="preserve">Mohamed </w:t>
            </w:r>
            <w:proofErr w:type="spellStart"/>
            <w:r w:rsidR="00550CD4">
              <w:t>Zaroug</w:t>
            </w:r>
            <w:proofErr w:type="spellEnd"/>
          </w:p>
        </w:tc>
      </w:tr>
      <w:tr w:rsidR="00A21AF8" w:rsidRPr="004B4147" w:rsidTr="007772B1">
        <w:tc>
          <w:tcPr>
            <w:tcW w:w="2160" w:type="dxa"/>
            <w:gridSpan w:val="2"/>
          </w:tcPr>
          <w:p w:rsidR="00A21AF8" w:rsidRPr="004B4147" w:rsidRDefault="00A21AF8" w:rsidP="000161E1"/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:rsidR="00A21AF8" w:rsidRPr="004B4147" w:rsidRDefault="004C2A0F" w:rsidP="00B65A0D">
            <w:pPr>
              <w:pStyle w:val="Jobtitle"/>
            </w:pPr>
            <w:r>
              <w:t>ADMINSTRATIVE OFFICER/ENGINEER</w:t>
            </w:r>
          </w:p>
        </w:tc>
      </w:tr>
      <w:tr w:rsidR="007772B1" w:rsidRPr="004B4147" w:rsidTr="00C777FF">
        <w:trPr>
          <w:trHeight w:val="720"/>
        </w:trPr>
        <w:tc>
          <w:tcPr>
            <w:tcW w:w="2160" w:type="dxa"/>
            <w:gridSpan w:val="2"/>
          </w:tcPr>
          <w:p w:rsidR="007772B1" w:rsidRPr="004B4147" w:rsidRDefault="007772B1" w:rsidP="00A21AF8"/>
        </w:tc>
        <w:tc>
          <w:tcPr>
            <w:tcW w:w="8640" w:type="dxa"/>
            <w:gridSpan w:val="4"/>
          </w:tcPr>
          <w:p w:rsidR="007772B1" w:rsidRDefault="007772B1" w:rsidP="00A21AF8">
            <w:pPr>
              <w:pStyle w:val="Jobtitle"/>
            </w:pPr>
            <w:bookmarkStart w:id="0" w:name="_GoBack"/>
            <w:bookmarkEnd w:id="0"/>
          </w:p>
        </w:tc>
      </w:tr>
      <w:tr w:rsidR="00BF0DAF" w:rsidRPr="00997E86" w:rsidTr="00452292">
        <w:tc>
          <w:tcPr>
            <w:tcW w:w="540" w:type="dxa"/>
            <w:vAlign w:val="center"/>
          </w:tcPr>
          <w:p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C29F67" wp14:editId="006A1C72">
                      <wp:extent cx="213066" cy="213066"/>
                      <wp:effectExtent l="0" t="0" r="0" b="0"/>
                      <wp:docPr id="131" name="Group 131" descr="Icon Phone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52D49BC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" fillcolor="#1d3251 [3204]" stroked="f" strokeweight="1pt">
                        <v:path arrowok="t"/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">
                        <v:imagedata r:id="rId14" o:title="Icon Phon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:rsidR="00BF0DAF" w:rsidRPr="00B03ED5" w:rsidRDefault="00852281" w:rsidP="00944BC6">
            <w:pPr>
              <w:pStyle w:val="Contact"/>
            </w:pPr>
            <w:r w:rsidRPr="00852281">
              <w:t>+</w:t>
            </w:r>
            <w:r w:rsidR="00944BC6">
              <w:t>971</w:t>
            </w:r>
            <w:r w:rsidR="00483D62">
              <w:t xml:space="preserve"> </w:t>
            </w:r>
            <w:r w:rsidR="00944BC6">
              <w:t>50</w:t>
            </w:r>
            <w:r w:rsidR="00483D62">
              <w:t xml:space="preserve"> 669 0935</w:t>
            </w:r>
          </w:p>
        </w:tc>
        <w:tc>
          <w:tcPr>
            <w:tcW w:w="450" w:type="dxa"/>
          </w:tcPr>
          <w:p w:rsidR="00BF0DAF" w:rsidRPr="00997E86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4ECA25D5D04F419BB6F4944B9D78BBCB"/>
              </w:placeholder>
              <w:temporary/>
              <w:showingPlcHdr/>
            </w:sdtPr>
            <w:sdtEndPr/>
            <w:sdtContent>
              <w:p w:rsidR="00BF0DAF" w:rsidRPr="00997E86" w:rsidRDefault="00BF0DAF" w:rsidP="00BF0DAF">
                <w:pPr>
                  <w:pStyle w:val="Heading1"/>
                </w:pPr>
                <w:r w:rsidRPr="007772B1">
                  <w:t>ABOUT ME</w:t>
                </w:r>
              </w:p>
            </w:sdtContent>
          </w:sdt>
        </w:tc>
      </w:tr>
      <w:tr w:rsidR="00BF0DAF" w:rsidRPr="00997E86" w:rsidTr="00452292">
        <w:tc>
          <w:tcPr>
            <w:tcW w:w="540" w:type="dxa"/>
            <w:vAlign w:val="center"/>
          </w:tcPr>
          <w:p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01D1F5CB" wp14:editId="6ECF1EF2">
                      <wp:extent cx="213066" cy="213066"/>
                      <wp:effectExtent l="0" t="0" r="0" b="0"/>
                      <wp:docPr id="137" name="Group 137" descr="Icon Email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6BEDE5A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" fillcolor="#1d3251 [3204]" stroked="f" strokeweight="1pt">
                        <v:path arrowok="t"/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">
                        <v:imagedata r:id="rId17" o:title="Icon Email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:rsidR="00BF0DAF" w:rsidRPr="00B03ED5" w:rsidRDefault="00430558" w:rsidP="00BF0DAF">
            <w:pPr>
              <w:pStyle w:val="Contact"/>
            </w:pPr>
            <w:r>
              <w:t>Faoo81@hotmail.com</w:t>
            </w:r>
          </w:p>
        </w:tc>
        <w:tc>
          <w:tcPr>
            <w:tcW w:w="450" w:type="dxa"/>
          </w:tcPr>
          <w:p w:rsidR="00BF0DAF" w:rsidRPr="00997E86" w:rsidRDefault="00BF0DAF" w:rsidP="00BF0DAF"/>
        </w:tc>
        <w:tc>
          <w:tcPr>
            <w:tcW w:w="6480" w:type="dxa"/>
            <w:gridSpan w:val="2"/>
            <w:vMerge/>
          </w:tcPr>
          <w:p w:rsidR="00BF0DAF" w:rsidRPr="00997E86" w:rsidRDefault="00BF0DAF" w:rsidP="00BF0DAF"/>
        </w:tc>
      </w:tr>
      <w:tr w:rsidR="00CD2FD2" w:rsidRPr="00CD2FD2" w:rsidTr="00452292">
        <w:trPr>
          <w:trHeight w:val="432"/>
        </w:trPr>
        <w:tc>
          <w:tcPr>
            <w:tcW w:w="540" w:type="dxa"/>
            <w:vAlign w:val="center"/>
          </w:tcPr>
          <w:p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1AE32A14" wp14:editId="17D20BAC">
                      <wp:extent cx="213066" cy="213066"/>
                      <wp:effectExtent l="0" t="0" r="0" b="0"/>
                      <wp:docPr id="140" name="Group 140" descr="Icon Location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C4869C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" fillcolor="#1d3251 [3204]" stroked="f" strokeweight="1pt">
                        <v:path arrowok="t"/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">
                        <v:imagedata r:id="rId20" o:title="Icon Locati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:rsidR="00CD2FD2" w:rsidRPr="00B03ED5" w:rsidRDefault="00395502" w:rsidP="00395502">
            <w:pPr>
              <w:pStyle w:val="Contact"/>
            </w:pPr>
            <w:r>
              <w:t>Abu</w:t>
            </w:r>
            <w:r w:rsidR="00FE5B73">
              <w:t xml:space="preserve"> Dhabi, UAE</w:t>
            </w:r>
          </w:p>
        </w:tc>
        <w:tc>
          <w:tcPr>
            <w:tcW w:w="450" w:type="dxa"/>
          </w:tcPr>
          <w:p w:rsidR="00CD2FD2" w:rsidRPr="00997E86" w:rsidRDefault="00CD2FD2" w:rsidP="00CD2FD2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:rsidR="00430558" w:rsidRDefault="00095702" w:rsidP="00844207">
            <w:pPr>
              <w:pStyle w:val="Introduction"/>
              <w:rPr>
                <w:sz w:val="22"/>
                <w:szCs w:val="14"/>
              </w:rPr>
            </w:pPr>
            <w:r>
              <w:rPr>
                <w:sz w:val="22"/>
                <w:szCs w:val="14"/>
              </w:rPr>
              <w:t>An En</w:t>
            </w:r>
            <w:r w:rsidR="00FD44F3">
              <w:rPr>
                <w:sz w:val="22"/>
                <w:szCs w:val="14"/>
              </w:rPr>
              <w:t>gineer with more than 10 years of experience in administration</w:t>
            </w:r>
            <w:r w:rsidR="00844207">
              <w:rPr>
                <w:sz w:val="22"/>
                <w:szCs w:val="14"/>
              </w:rPr>
              <w:t xml:space="preserve"> and database management</w:t>
            </w:r>
            <w:r w:rsidR="00FD44F3">
              <w:rPr>
                <w:sz w:val="22"/>
                <w:szCs w:val="14"/>
              </w:rPr>
              <w:t xml:space="preserve">. </w:t>
            </w:r>
          </w:p>
          <w:p w:rsidR="00CD2FD2" w:rsidRPr="00430558" w:rsidRDefault="00CD2FD2" w:rsidP="00430558"/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:rsidR="00CD2FD2" w:rsidRPr="00CD2FD2" w:rsidRDefault="00844207" w:rsidP="00D87782">
            <w:pPr>
              <w:rPr>
                <w:lang w:val="it-IT"/>
              </w:rPr>
            </w:pPr>
            <w:r w:rsidRPr="00844207">
              <w:rPr>
                <w:i/>
                <w:color w:val="1D3251" w:themeColor="accent5" w:themeShade="40"/>
                <w:sz w:val="22"/>
                <w:szCs w:val="14"/>
              </w:rPr>
              <w:t>Able to amalgamate his collaborative and communication skills to deliver projects and tasks at the optimum time frame.</w:t>
            </w:r>
          </w:p>
        </w:tc>
      </w:tr>
      <w:tr w:rsidR="00CD2FD2" w:rsidRPr="00997E86" w:rsidTr="00452292">
        <w:tc>
          <w:tcPr>
            <w:tcW w:w="540" w:type="dxa"/>
            <w:vAlign w:val="center"/>
          </w:tcPr>
          <w:p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7016871E" wp14:editId="2B4A8E99">
                      <wp:extent cx="213066" cy="213066"/>
                      <wp:effectExtent l="0" t="0" r="0" b="0"/>
                      <wp:docPr id="143" name="Group 143" descr="Icon LinkedIn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F8C4392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" fillcolor="#1d3251 [3204]" stroked="f" strokeweight="1pt">
                        <v:path arrowok="t"/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">
                        <v:imagedata r:id="rId23" o:title="Call center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:rsidR="00CD2FD2" w:rsidRPr="00B03ED5" w:rsidRDefault="00430558" w:rsidP="002E2005">
            <w:pPr>
              <w:pStyle w:val="Contact"/>
            </w:pPr>
            <w:r>
              <w:t>DATE OF BIRTH: 11-12-1981</w:t>
            </w:r>
          </w:p>
        </w:tc>
        <w:tc>
          <w:tcPr>
            <w:tcW w:w="450" w:type="dxa"/>
          </w:tcPr>
          <w:p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997E86" w:rsidRDefault="00CD2FD2" w:rsidP="00CD2FD2"/>
        </w:tc>
      </w:tr>
      <w:tr w:rsidR="00CD2FD2" w:rsidRPr="00997E86" w:rsidTr="00452292">
        <w:tc>
          <w:tcPr>
            <w:tcW w:w="540" w:type="dxa"/>
            <w:vAlign w:val="center"/>
          </w:tcPr>
          <w:p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664D516E" wp14:editId="3F39DE99">
                      <wp:extent cx="213066" cy="213066"/>
                      <wp:effectExtent l="0" t="0" r="0" b="0"/>
                      <wp:docPr id="146" name="Group 146" descr="Icon Skype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3223369"/>
                                <a:chExt cx="213066" cy="213066"/>
                              </a:xfrm>
                            </wpg:grpSpPr>
                            <wps:wsp>
                              <wps:cNvPr id="147" name="Rectangle 147">
                                <a:extLst>
                                  <a:ext uri="{C183D7F6-B498-43B3-948B-1728B52AA6E4}">
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3223369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" name="Graphic 33" descr="Speech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3261942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BEB369C" id="Group 146" o:spid="_x0000_s1026" alt="Icon Skype" style="width:16.8pt;height:16.8pt;mso-position-horizontal-relative:char;mso-position-vertical-relative:line" coordorigin="5158,32233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">
                      <v:rect id="Rectangle 147" o:spid="_x0000_s1027" style="position:absolute;left:5158;top:32233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" fillcolor="#1d3251 [3204]" stroked="f" strokeweight="1pt">
                        <v:path arrowok="t"/>
                        <o:lock v:ext="edit" aspectratio="t"/>
                      </v:rect>
                      <v:shape id="Graphic 33" o:spid="_x0000_s1028" type="#_x0000_t75" alt="Speech" style="position:absolute;left:5544;top:32619;width:1359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">
                        <v:imagedata r:id="rId26" o:title="Speech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30" w:type="dxa"/>
            <w:gridSpan w:val="2"/>
            <w:vAlign w:val="center"/>
          </w:tcPr>
          <w:p w:rsidR="00CD2FD2" w:rsidRPr="00B03ED5" w:rsidRDefault="00B23161" w:rsidP="002E2005">
            <w:pPr>
              <w:pStyle w:val="Contact"/>
            </w:pPr>
            <w:r>
              <w:t>NATIONALITY: SUDAN</w:t>
            </w:r>
          </w:p>
        </w:tc>
        <w:tc>
          <w:tcPr>
            <w:tcW w:w="450" w:type="dxa"/>
          </w:tcPr>
          <w:p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997E86" w:rsidRDefault="00CD2FD2" w:rsidP="00CD2FD2"/>
        </w:tc>
      </w:tr>
      <w:tr w:rsidR="00CD2FD2" w:rsidRPr="00997E86" w:rsidTr="00C777FF">
        <w:trPr>
          <w:trHeight w:val="720"/>
        </w:trPr>
        <w:tc>
          <w:tcPr>
            <w:tcW w:w="3870" w:type="dxa"/>
            <w:gridSpan w:val="3"/>
          </w:tcPr>
          <w:p w:rsidR="00CD2FD2" w:rsidRPr="00997E86" w:rsidRDefault="00CD2FD2" w:rsidP="00CD2FD2"/>
        </w:tc>
        <w:tc>
          <w:tcPr>
            <w:tcW w:w="450" w:type="dxa"/>
          </w:tcPr>
          <w:p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:rsidR="00CD2FD2" w:rsidRPr="00997E86" w:rsidRDefault="00CD2FD2" w:rsidP="00CD2FD2"/>
        </w:tc>
      </w:tr>
      <w:tr w:rsidR="00CD2FD2" w:rsidRPr="00997E86" w:rsidTr="005B7DB3">
        <w:trPr>
          <w:trHeight w:val="288"/>
        </w:trPr>
        <w:tc>
          <w:tcPr>
            <w:tcW w:w="3870" w:type="dxa"/>
            <w:gridSpan w:val="3"/>
          </w:tcPr>
          <w:p w:rsidR="00CD2FD2" w:rsidRDefault="00CD2FD2" w:rsidP="00CD2FD2"/>
          <w:p w:rsidR="001C48EA" w:rsidRPr="00997E86" w:rsidRDefault="001C48EA" w:rsidP="00CD2FD2"/>
        </w:tc>
        <w:tc>
          <w:tcPr>
            <w:tcW w:w="450" w:type="dxa"/>
          </w:tcPr>
          <w:p w:rsidR="00CD2FD2" w:rsidRPr="00997E86" w:rsidRDefault="00CD2FD2" w:rsidP="00CD2FD2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:rsidR="00CD2FD2" w:rsidRPr="00997E86" w:rsidRDefault="00CD2FD2" w:rsidP="00CD2FD2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:rsidR="00CD2FD2" w:rsidRPr="00997E86" w:rsidRDefault="00CD2FD2" w:rsidP="00CD2FD2"/>
        </w:tc>
      </w:tr>
      <w:tr w:rsidR="00144072" w:rsidRPr="00997E86" w:rsidTr="003C0BB5">
        <w:tc>
          <w:tcPr>
            <w:tcW w:w="387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8610225F3F294C0AAFA5EE31ED897177"/>
              </w:placeholder>
              <w:temporary/>
              <w:showingPlcHdr/>
            </w:sdtPr>
            <w:sdtEndPr/>
            <w:sdtContent>
              <w:p w:rsidR="00144072" w:rsidRDefault="00144072" w:rsidP="00144072">
                <w:pPr>
                  <w:pStyle w:val="Heading1"/>
                </w:pPr>
                <w:r>
                  <w:t>Skills</w:t>
                </w:r>
              </w:p>
            </w:sdtContent>
          </w:sdt>
          <w:p w:rsidR="00144072" w:rsidRDefault="00144072" w:rsidP="0014407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D742B" wp14:editId="46FE4E44">
                      <wp:extent cx="2152098" cy="2024737"/>
                      <wp:effectExtent l="0" t="0" r="635" b="0"/>
                      <wp:docPr id="153" name="Group 1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098" cy="2024737"/>
                                <a:chOff x="0" y="0"/>
                                <a:chExt cx="2152098" cy="2024737"/>
                              </a:xfrm>
                            </wpg:grpSpPr>
                            <wpg:grpSp>
                              <wpg:cNvPr id="16" name="Group 16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4B5F72C-D460-426C-8CFE-42530E52A74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152098" cy="319762"/>
                                  <a:chOff x="502195" y="4913494"/>
                                  <a:chExt cx="2152098" cy="319762"/>
                                </a:xfrm>
                              </wpg:grpSpPr>
                              <wps:wsp>
                                <wps:cNvPr id="57" name="TextBox 55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707D8E0-47D0-4021-A9B6-EB99DCC9085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081797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Pr="001D5396" w:rsidRDefault="001D5396" w:rsidP="001D5396">
                                      <w:pPr>
                                        <w:pStyle w:val="Skill"/>
                                        <w:rPr>
                                          <w:lang w:val="en-AU"/>
                                        </w:rPr>
                                      </w:pPr>
                                      <w:r>
                                        <w:rPr>
                                          <w:lang w:val="en-AU"/>
                                        </w:rPr>
                                        <w:t>Net</w:t>
                                      </w:r>
                                      <w:r w:rsidR="00AC0FAE">
                                        <w:rPr>
                                          <w:lang w:val="en-AU"/>
                                        </w:rPr>
                                        <w:t>works Installation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58" name="Rectangle 5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AEC405-5100-4A1D-9105-A443B0F1D44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4913494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59" name="Arrow: Pentagon 5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2E54912-D24F-4029-BB3A-F19A5D1C9AB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7" y="4913494"/>
                                    <a:ext cx="1933573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0" name="TextBox 5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35083A6-E1C2-4837-8209-D7890A3C8C7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4913494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Default="00AC0FAE" w:rsidP="00AC0FAE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8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E98A68D-ACE6-4665-92F6-FB38854052E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428473"/>
                                  <a:ext cx="2152098" cy="319914"/>
                                  <a:chOff x="502195" y="5339411"/>
                                  <a:chExt cx="2152098" cy="319914"/>
                                </a:xfrm>
                              </wpg:grpSpPr>
                              <wps:wsp>
                                <wps:cNvPr id="41" name="TextBox 11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5EF88ED-22DC-4B3A-A82B-3519289C50BB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507866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AC0FAE" w:rsidP="00AC0FAE">
                                      <w:pPr>
                                        <w:pStyle w:val="Skill"/>
                                      </w:pPr>
                                      <w:r>
                                        <w:t>Computer Systems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42" name="Rectangle 4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1CC5E50-646C-41CC-AA68-C7A3E6E7AB8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339563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3" name="Arrow: Pentagon 4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B15B20-8B7E-4BE3-8CC8-CC99B1D614A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5339411"/>
                                    <a:ext cx="1990101" cy="168350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4" name="TextBox 11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2E5B5B7-1F2F-498E-8678-CAF56662BB13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339563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144072" w:rsidRDefault="007E0717" w:rsidP="00AC0FAE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9</w:t>
                                      </w:r>
                                      <w:r w:rsidR="00AC0FAE">
                                        <w:t xml:space="preserve"> / 10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5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4872CF9-1AAF-4E3D-9AF1-AD32F5F552E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857250"/>
                                  <a:ext cx="2152098" cy="319762"/>
                                  <a:chOff x="502195" y="5765632"/>
                                  <a:chExt cx="2152098" cy="319762"/>
                                </a:xfrm>
                              </wpg:grpSpPr>
                              <wps:wsp>
                                <wps:cNvPr id="37" name="TextBox 11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122A79F-82DC-41FF-89A7-9190F00BCC2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5933935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7E0717" w:rsidP="007E0717">
                                      <w:pPr>
                                        <w:pStyle w:val="Skill"/>
                                      </w:pPr>
                                      <w:r>
                                        <w:t>Communication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8" name="Rectangle 38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2C8E622-ED5C-4223-A9EE-34067D050FC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9" name="Arrow: Pentagon 3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16780C8-8470-469D-84D7-77CB4820559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5765632"/>
                                    <a:ext cx="1990179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40" name="TextBox 12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EA907C0-239F-4EEC-B86A-898041A0B014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5765632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0148A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-968738792"/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8E2197">
                                            <w:t>9 / 10</w:t>
                                          </w:r>
                                        </w:sdtContent>
                                      </w:sdt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6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59F7C1D-1538-4E3F-89B1-E2BBF65B4C3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285875"/>
                                  <a:ext cx="2152098" cy="319762"/>
                                  <a:chOff x="502195" y="6191701"/>
                                  <a:chExt cx="2152098" cy="319762"/>
                                </a:xfrm>
                              </wpg:grpSpPr>
                              <wps:wsp>
                                <wps:cNvPr id="33" name="TextBox 12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1F13476-8E95-4C66-8BED-5A2D32854DED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360004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4A43FF" w:rsidP="00D94ED6">
                                      <w:pPr>
                                        <w:pStyle w:val="Skill"/>
                                      </w:pPr>
                                      <w:r>
                                        <w:t>Administration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4" name="Rectangle 3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746491D-E8C4-4B48-91AF-B406EF6AF94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5" name="Rectangle 35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BB252AF-D7F5-412C-A251-F4E190A2C88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191701"/>
                                    <a:ext cx="2105267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6" name="TextBox 12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0172FB5-9077-49D3-A96B-630ED4AB2D48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191701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0148A0" w:rsidP="008E219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id w:val="1973479548"/>
                                          <w:temporary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8E2197">
                                            <w:t>10 / 10</w:t>
                                          </w:r>
                                        </w:sdtContent>
                                      </w:sdt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7" descr="Skill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73911AD-9B7C-475D-B32A-5F31B23D983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704674"/>
                                  <a:ext cx="2152098" cy="320063"/>
                                  <a:chOff x="502195" y="6617468"/>
                                  <a:chExt cx="2152098" cy="320063"/>
                                </a:xfrm>
                              </wpg:grpSpPr>
                              <wps:wsp>
                                <wps:cNvPr id="29" name="TextBox 12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6A9BC46-5209-486F-85FB-95EDCA80303A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02195" y="6786072"/>
                                    <a:ext cx="2152098" cy="151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D94ED6" w:rsidP="00D94ED6">
                                      <w:pPr>
                                        <w:pStyle w:val="Skill"/>
                                      </w:pPr>
                                      <w:r>
                                        <w:t>Programming</w:t>
                                      </w:r>
                                    </w:p>
                                    <w:p w:rsidR="00144072" w:rsidRDefault="00144072" w:rsidP="008E2197"/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  <wps:wsp>
                                <wps:cNvPr id="30" name="Rectangle 30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0B14F3D-2882-4C43-BEE1-E16E1B37624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5" y="6617769"/>
                                    <a:ext cx="2105268" cy="163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1" name="Arrow: Pentagon 3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E41D26B-B161-436A-B31A-33082096B04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02196" y="6617468"/>
                                    <a:ext cx="1762124" cy="163265"/>
                                  </a:xfrm>
                                  <a:prstGeom prst="homePlat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32" name="TextBox 13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DBC9B58-1F11-4DA9-9CCF-2C06242D55C0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1174241" y="6617769"/>
                                    <a:ext cx="761176" cy="16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8E2197" w:rsidRDefault="007E0717" w:rsidP="007E0717">
                                      <w:pPr>
                                        <w:pStyle w:val="Skillscore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t>7 / 10</w:t>
                                      </w:r>
                                    </w:p>
                                    <w:p w:rsidR="00144072" w:rsidRDefault="00144072" w:rsidP="00144072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3" o:spid="_x0000_s1030" style="width:169.45pt;height:159.45pt;mso-position-horizontal-relative:char;mso-position-vertical-relative:line" coordsize="21520,20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">
                      <v:group id="Group 16" o:spid="_x0000_s1031" alt="Skill" style="position:absolute;width:21520;height:3197" coordorigin="5021,49134" coordsize="21520,3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TextBox 55" o:spid="_x0000_s1032" type="#_x0000_t202" style="position:absolute;left:5021;top:50817;width:21521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  <v:textbox inset="0,0,0,0">
                            <w:txbxContent>
                              <w:p w:rsidR="00144072" w:rsidRPr="001D5396" w:rsidRDefault="001D5396" w:rsidP="001D5396">
                                <w:pPr>
                                  <w:pStyle w:val="Skill"/>
                                  <w:rPr>
                                    <w:lang w:val="en-AU"/>
                                  </w:rPr>
                                </w:pPr>
                                <w:r>
                                  <w:rPr>
                                    <w:lang w:val="en-AU"/>
                                  </w:rPr>
                                  <w:t>Net</w:t>
                                </w:r>
                                <w:r w:rsidR="00AC0FAE">
                                  <w:rPr>
                                    <w:lang w:val="en-AU"/>
                                  </w:rPr>
                                  <w:t>works Installation</w:t>
                                </w:r>
                              </w:p>
                            </w:txbxContent>
                          </v:textbox>
                        </v:shape>
                        <v:rect id="Rectangle 58" o:spid="_x0000_s1033" style="position:absolute;left:5021;top:49134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sjcIA&#10;AADbAAAADwAAAGRycy9kb3ducmV2LnhtbERPy4rCMBTdD/gP4QpuRFOdUbQaxQ4MjBvfIO4uzbUt&#10;NjeliVr/frIQZnk47/myMaV4UO0KywoG/QgEcWp1wZmC0/GnNwHhPLLG0jIpeJGD5aL1McdY2yfv&#10;6XHwmQgh7GJUkHtfxVK6NCeDrm8r4sBdbW3QB1hnUtf4DOGmlMMoGkuDBYeGHCv6zim9He5GwX09&#10;eF2/ttnn+pgkl2S661b+vFGq025WMxCeGv8vfrt/tYJRGBu+h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+yNwgAAANsAAAAPAAAAAAAAAAAAAAAAAJgCAABkcnMvZG93&#10;bnJldi54bWxQSwUGAAAAAAQABAD1AAAAhwMAAAAA&#10;" fillcolor="#cdedda [3207]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59" o:spid="_x0000_s1034" type="#_x0000_t15" style="position:absolute;left:5021;top:49134;width:19336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/Dq8MA&#10;AADbAAAADwAAAGRycy9kb3ducmV2LnhtbESPQWsCMRSE7wX/Q3iCt5pVquhqFBFK9yCFqgjenpvn&#10;7uLmZZtEXf99UxA8DjPzDTNftqYWN3K+sqxg0E9AEOdWV1wo2O8+3ycgfEDWWFsmBQ/ysFx03uaY&#10;anvnH7ptQyEihH2KCsoQmlRKn5dk0PdtQxy9s3UGQ5SukNrhPcJNLYdJMpYGK44LJTa0Lim/bK9G&#10;gasPmH0Ms+Jgf8OGj190utK3Ur1uu5qBCNSGV/jZzrSC0RT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/Dq8MAAADbAAAADwAAAAAAAAAAAAAAAACYAgAAZHJzL2Rv&#10;d25yZXYueG1sUEsFBgAAAAAEAAQA9QAAAIgDAAAAAA==&#10;" adj="20688" fillcolor="#1d3251 [3204]" stroked="f" strokeweight="1pt"/>
                        <v:shape id="TextBox 58" o:spid="_x0000_s1035" type="#_x0000_t202" style="position:absolute;left:11742;top:49134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  <v:textbox inset="0,0,0,0">
                            <w:txbxContent>
                              <w:p w:rsidR="00144072" w:rsidRDefault="00AC0FAE" w:rsidP="00AC0FAE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8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4" o:spid="_x0000_s1036" alt="Skill" style="position:absolute;top:4284;width:21520;height:3199" coordorigin="5021,53394" coordsize="21520,3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 id="TextBox 114" o:spid="_x0000_s1037" type="#_x0000_t202" style="position:absolute;left:5021;top:55078;width:21521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  <v:textbox inset="0,0,0,0">
                            <w:txbxContent>
                              <w:p w:rsidR="008E2197" w:rsidRDefault="00AC0FAE" w:rsidP="00AC0FAE">
                                <w:pPr>
                                  <w:pStyle w:val="Skill"/>
                                </w:pPr>
                                <w:r>
                                  <w:t>Computer Systems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42" o:spid="_x0000_s1038" style="position:absolute;left:5021;top:53395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Nus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6F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JNusYAAADbAAAADwAAAAAAAAAAAAAAAACYAgAAZHJz&#10;L2Rvd25yZXYueG1sUEsFBgAAAAAEAAQA9QAAAIsDAAAAAA==&#10;" fillcolor="#cdedda [3207]" stroked="f" strokeweight="1pt"/>
                        <v:shape id="Arrow: Pentagon 43" o:spid="_x0000_s1039" type="#_x0000_t15" style="position:absolute;left:5021;top:53394;width:19901;height:1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l58IA&#10;AADbAAAADwAAAGRycy9kb3ducmV2LnhtbESPQYvCMBSE78L+h/AW9qbp7opKNYq6KOKtrd4fzbMt&#10;27yUJmr7740geBxm5htmsepMLW7Uusqygu9RBII4t7riQsEp2w1nIJxH1lhbJgU9OVgtPwYLjLW9&#10;c0K31BciQNjFqKD0vomldHlJBt3INsTBu9jWoA+yLaRu8R7gppY/UTSRBisOCyU2tC0p/0+vRoHb&#10;J0Znk+zYTzfXZL/+2+abc6/U12e3noPw1Pl3+NU+aAXjX3h+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CXnwgAAANsAAAAPAAAAAAAAAAAAAAAAAJgCAABkcnMvZG93&#10;bnJldi54bWxQSwUGAAAAAAQABAD1AAAAhwMAAAAA&#10;" adj="20686" fillcolor="#1d3251 [3204]" stroked="f" strokeweight="1pt"/>
                        <v:shape id="TextBox 117" o:spid="_x0000_s1040" type="#_x0000_t202" style="position:absolute;left:11742;top:53395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  <v:textbox inset="0,0,0,0">
                            <w:txbxContent>
                              <w:p w:rsidR="00144072" w:rsidRDefault="007E0717" w:rsidP="00AC0FAE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9</w:t>
                                </w:r>
                                <w:r w:rsidR="00AC0FAE">
                                  <w:t xml:space="preserve"> / 10</w:t>
                                </w:r>
                              </w:p>
                            </w:txbxContent>
                          </v:textbox>
                        </v:shape>
                      </v:group>
                      <v:group id="Group 25" o:spid="_x0000_s1041" alt="Skill" style="position:absolute;top:8572;width:21520;height:3198" coordorigin="5021,57656" coordsize="21520,3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TextBox 119" o:spid="_x0000_s1042" type="#_x0000_t202" style="position:absolute;left:5021;top:59339;width:215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      <v:textbox inset="0,0,0,0">
                            <w:txbxContent>
                              <w:p w:rsidR="008E2197" w:rsidRDefault="007E0717" w:rsidP="007E0717">
                                <w:pPr>
                                  <w:pStyle w:val="Skill"/>
                                </w:pPr>
                                <w:r>
                                  <w:t>Communication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8" o:spid="_x0000_s1043" style="position:absolute;left:5021;top:57656;width:21053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JLcQA&#10;AADbAAAADwAAAGRycy9kb3ducmV2LnhtbERPy2rCQBTdF/yH4QpuSjOxFrHRUUxBqJv6SKG4u2Su&#10;STBzJ2QmJv59Z1Ho8nDeq81ganGn1lWWFUyjGARxbnXFhYLvbPeyAOE8ssbaMil4kIPNevS0wkTb&#10;nk90P/tChBB2CSoovW8SKV1ekkEX2YY4cFfbGvQBtoXULfYh3NTyNY7n0mDFoaHEhj5Kym/nzijo&#10;9tPH9e1QzPZZml7S9+Nz43++lJqMh+0ShKfB/4v/3J9awSyMDV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CS3EAAAA2wAAAA8AAAAAAAAAAAAAAAAAmAIAAGRycy9k&#10;b3ducmV2LnhtbFBLBQYAAAAABAAEAPUAAACJAwAAAAA=&#10;" fillcolor="#cdedda [3207]" stroked="f" strokeweight="1pt"/>
                        <v:shape id="Arrow: Pentagon 39" o:spid="_x0000_s1044" type="#_x0000_t15" style="position:absolute;left:5021;top:57656;width:19902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sWJsEA&#10;AADbAAAADwAAAGRycy9kb3ducmV2LnhtbESP0YrCMBRE3xf8h3AF39ZUxUWrUUQR3DetfsC1ubbF&#10;5qYkUatfvxGEfRxm5gwzX7amFndyvrKsYNBPQBDnVldcKDgdt98TED4ga6wtk4IneVguOl9zTLV9&#10;8IHuWShEhLBPUUEZQpNK6fOSDPq+bYijd7HOYIjSFVI7fES4qeUwSX6kwYrjQokNrUvKr9nNKNj7&#10;1q5+k2uW355nfbDuxcPxRqlet13NQARqw3/4095pBaMpvL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LFibBAAAA2wAAAA8AAAAAAAAAAAAAAAAAmAIAAGRycy9kb3du&#10;cmV2LnhtbFBLBQYAAAAABAAEAPUAAACGAwAAAAA=&#10;" adj="20714" fillcolor="#1d3251 [3204]" stroked="f" strokeweight="1pt"/>
                        <v:shape id="TextBox 122" o:spid="_x0000_s1045" type="#_x0000_t202" style="position:absolute;left:11742;top:57656;width:76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  <v:textbox inset="0,0,0,0">
                            <w:txbxContent>
                              <w:p w:rsidR="008E2197" w:rsidRDefault="00B31A69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-96873879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8E2197">
                                      <w:t>9 / 10</w:t>
                                    </w:r>
                                  </w:sdtContent>
                                </w:sdt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6" o:spid="_x0000_s1046" alt="Skill" style="position:absolute;top:12858;width:21520;height:3198" coordorigin="5021,61917" coordsize="21520,3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TextBox 124" o:spid="_x0000_s1047" type="#_x0000_t202" style="position:absolute;left:5021;top:63600;width:215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  <v:textbox inset="0,0,0,0">
                            <w:txbxContent>
                              <w:p w:rsidR="008E2197" w:rsidRDefault="004A43FF" w:rsidP="00D94ED6">
                                <w:pPr>
                                  <w:pStyle w:val="Skill"/>
                                </w:pPr>
                                <w:r>
                                  <w:t>Administration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34" o:spid="_x0000_s1048" style="position:absolute;left:5021;top:61917;width:21053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DKMUA&#10;AADbAAAADwAAAGRycy9kb3ducmV2LnhtbESPS4vCQBCE7wv+h6EFL6ITH4hmHWUjCOvFN8jemkyb&#10;hM30hMyo8d/vCMIei6r6ipovG1OKO9WusKxg0I9AEKdWF5wpOJ/WvSkI55E1lpZJwZMcLBetjznG&#10;2j74QPejz0SAsItRQe59FUvp0pwMur6tiIN3tbVBH2SdSV3jI8BNKYdRNJEGCw4LOVa0yin9Pd6M&#10;gttm8LyOd9loc0qSn2S271b+slWq026+PkF4avx/+N3+1gpGY3h9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QMoxQAAANsAAAAPAAAAAAAAAAAAAAAAAJgCAABkcnMv&#10;ZG93bnJldi54bWxQSwUGAAAAAAQABAD1AAAAigMAAAAA&#10;" fillcolor="#cdedda [3207]" stroked="f" strokeweight="1pt"/>
                        <v:rect id="Rectangle 35" o:spid="_x0000_s1049" style="position:absolute;left:5021;top:61917;width:21053;height:1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Cp8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ZM/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4KnxQAAANsAAAAPAAAAAAAAAAAAAAAAAJgCAABkcnMv&#10;ZG93bnJldi54bWxQSwUGAAAAAAQABAD1AAAAigMAAAAA&#10;" fillcolor="#1d3251 [3204]" stroked="f" strokeweight="1pt"/>
                        <v:shape id="TextBox 127" o:spid="_x0000_s1050" type="#_x0000_t202" style="position:absolute;left:11742;top:61917;width:76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  <v:textbox inset="0,0,0,0">
                            <w:txbxContent>
                              <w:p w:rsidR="008E2197" w:rsidRDefault="00B31A69" w:rsidP="008E219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id w:val="1973479548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8E2197">
                                      <w:t>10 / 10</w:t>
                                    </w:r>
                                  </w:sdtContent>
                                </w:sdt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7" o:spid="_x0000_s1051" alt="Skill" style="position:absolute;top:17046;width:21520;height:3201" coordorigin="5021,66174" coordsize="21520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TextBox 129" o:spid="_x0000_s1052" type="#_x0000_t202" style="position:absolute;left:5021;top:67860;width:21521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  <v:textbox inset="0,0,0,0">
                            <w:txbxContent>
                              <w:p w:rsidR="008E2197" w:rsidRDefault="00D94ED6" w:rsidP="00D94ED6">
                                <w:pPr>
                                  <w:pStyle w:val="Skill"/>
                                </w:pPr>
                                <w:r>
                                  <w:t>Programming</w:t>
                                </w:r>
                              </w:p>
                              <w:p w:rsidR="00144072" w:rsidRDefault="00144072" w:rsidP="008E2197"/>
                            </w:txbxContent>
                          </v:textbox>
                        </v:shape>
                        <v:rect id="Rectangle 30" o:spid="_x0000_s1053" style="position:absolute;left:5021;top:66177;width:21053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FK8QA&#10;AADbAAAADwAAAGRycy9kb3ducmV2LnhtbERPy2rCQBTdF/yH4QpuSjOxFrHRUUxBqJv6SKG4u2Su&#10;STBzJ2QmJv59Z1Ho8nDeq81ganGn1lWWFUyjGARxbnXFhYLvbPeyAOE8ssbaMil4kIPNevS0wkTb&#10;nk90P/tChBB2CSoovW8SKV1ekkEX2YY4cFfbGvQBtoXULfYh3NTyNY7n0mDFoaHEhj5Kym/nzijo&#10;9tPH9e1QzPZZml7S9+Nz43++lJqMh+0ShKfB/4v/3J9awSysD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BSvEAAAA2wAAAA8AAAAAAAAAAAAAAAAAmAIAAGRycy9k&#10;b3ducmV2LnhtbFBLBQYAAAAABAAEAPUAAACJAwAAAAA=&#10;" fillcolor="#cdedda [3207]" stroked="f" strokeweight="1pt"/>
                        <v:shape id="Arrow: Pentagon 31" o:spid="_x0000_s1054" type="#_x0000_t15" style="position:absolute;left:5021;top:66174;width:17622;height:1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oTsUA&#10;AADbAAAADwAAAGRycy9kb3ducmV2LnhtbESPT2sCMRTE70K/Q3iCF9GsWsRujVIKgiI9+KcHb6+b&#10;5+7azcuaRF2/vREKPQ4z8xtmOm9MJa7kfGlZwaCfgCDOrC45V7DfLXoTED4ga6wsk4I7eZjPXlpT&#10;TLW98Yau25CLCGGfooIihDqV0mcFGfR9WxNH72idwRCly6V2eItwU8lhkoylwZLjQoE1fRaU/W4v&#10;RsHPuXsYH9749G2/TDiu/Ktza6tUp918vIMI1IT/8F97qRWMBvD8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ehOxQAAANsAAAAPAAAAAAAAAAAAAAAAAJgCAABkcnMv&#10;ZG93bnJldi54bWxQSwUGAAAAAAQABAD1AAAAigMAAAAA&#10;" adj="20599" fillcolor="#1d3251 [3204]" stroked="f" strokeweight="1pt"/>
                        <v:shape id="TextBox 132" o:spid="_x0000_s1055" type="#_x0000_t202" style="position:absolute;left:11742;top:66177;width:7612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  <v:textbox inset="0,0,0,0">
                            <w:txbxContent>
                              <w:p w:rsidR="008E2197" w:rsidRDefault="007E0717" w:rsidP="007E0717">
                                <w:pPr>
                                  <w:pStyle w:val="Skillscore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t>7 / 10</w:t>
                                </w:r>
                              </w:p>
                              <w:p w:rsidR="00144072" w:rsidRDefault="00144072" w:rsidP="0014407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sdt>
            <w:sdtPr>
              <w:id w:val="434569950"/>
              <w:placeholder>
                <w:docPart w:val="06860FE2A91A455BBB13FAF62A3D0804"/>
              </w:placeholder>
              <w:temporary/>
              <w:showingPlcHdr/>
            </w:sdtPr>
            <w:sdtEndPr/>
            <w:sdtContent>
              <w:p w:rsidR="008E2197" w:rsidRDefault="008E2197" w:rsidP="008E2197">
                <w:pPr>
                  <w:pStyle w:val="Heading1"/>
                </w:pPr>
                <w:r>
                  <w:t>Education</w:t>
                </w:r>
              </w:p>
            </w:sdtContent>
          </w:sdt>
          <w:p w:rsidR="008E2197" w:rsidRDefault="000D2127" w:rsidP="000F3F32">
            <w:pPr>
              <w:pStyle w:val="Heading2"/>
            </w:pPr>
            <w:r>
              <w:t>Bachelor’</w:t>
            </w:r>
            <w:r w:rsidR="000F3F32">
              <w:t>s degree in electronics</w:t>
            </w:r>
            <w:r w:rsidR="00F962BA">
              <w:t xml:space="preserve"> engineering</w:t>
            </w:r>
          </w:p>
          <w:p w:rsidR="00552F9B" w:rsidRDefault="00B170DE" w:rsidP="00F962BA">
            <w:pPr>
              <w:pStyle w:val="Heading4"/>
            </w:pPr>
            <w:proofErr w:type="spellStart"/>
            <w:r>
              <w:t>Alneelain</w:t>
            </w:r>
            <w:proofErr w:type="spellEnd"/>
            <w:r w:rsidR="00F962BA">
              <w:t xml:space="preserve"> </w:t>
            </w:r>
            <w:r>
              <w:t>University</w:t>
            </w:r>
            <w:r w:rsidR="00483D62">
              <w:t>, Khartoum, Sudan</w:t>
            </w:r>
          </w:p>
          <w:p w:rsidR="00552F9B" w:rsidRDefault="000F3F32" w:rsidP="000F3F32">
            <w:r>
              <w:t>2001-2006</w:t>
            </w:r>
          </w:p>
          <w:p w:rsidR="00090C54" w:rsidRDefault="00090C54" w:rsidP="000F3F32">
            <w:r>
              <w:t>ID: 784-1982-4726353-1</w:t>
            </w:r>
          </w:p>
          <w:p w:rsidR="008455E6" w:rsidRDefault="008455E6" w:rsidP="000F3F32">
            <w:r>
              <w:t xml:space="preserve">Drive licenses : </w:t>
            </w:r>
            <w:r w:rsidR="002C1C1C">
              <w:t>713448</w:t>
            </w:r>
            <w:r>
              <w:t xml:space="preserve"> </w:t>
            </w:r>
          </w:p>
          <w:p w:rsidR="00552F9B" w:rsidRPr="00552F9B" w:rsidRDefault="00552F9B" w:rsidP="00552F9B"/>
        </w:tc>
        <w:tc>
          <w:tcPr>
            <w:tcW w:w="450" w:type="dxa"/>
            <w:tcBorders>
              <w:left w:val="single" w:sz="4" w:space="0" w:color="D9D9D9" w:themeColor="background1" w:themeShade="D9"/>
            </w:tcBorders>
          </w:tcPr>
          <w:p w:rsidR="00144072" w:rsidRPr="00997E86" w:rsidRDefault="00144072" w:rsidP="00144072">
            <w:pPr>
              <w:pStyle w:val="Heading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B664DEC710A5409589D4540A011DDD14"/>
              </w:placeholder>
              <w:temporary/>
              <w:showingPlcHdr/>
            </w:sdtPr>
            <w:sdtEndPr/>
            <w:sdtContent>
              <w:p w:rsidR="00144072" w:rsidRDefault="00144072" w:rsidP="00144072">
                <w:pPr>
                  <w:pStyle w:val="Heading1"/>
                </w:pPr>
                <w:r>
                  <w:t>Experience</w:t>
                </w:r>
              </w:p>
            </w:sdtContent>
          </w:sdt>
          <w:p w:rsidR="00552F9B" w:rsidRDefault="006B7ACF" w:rsidP="006B7ACF">
            <w:pPr>
              <w:pStyle w:val="Heading3"/>
            </w:pPr>
            <w:r>
              <w:t>Administrator Officer</w:t>
            </w:r>
          </w:p>
          <w:p w:rsidR="004103C0" w:rsidRDefault="003C5ADE" w:rsidP="003C5ADE">
            <w:pPr>
              <w:pStyle w:val="Heading5"/>
            </w:pPr>
            <w:r>
              <w:t>Abu-Dhabi</w:t>
            </w:r>
            <w:r w:rsidR="00265B20">
              <w:t xml:space="preserve"> Education Council/ UAE/ </w:t>
            </w:r>
            <w:r w:rsidR="00FF37F8">
              <w:t>2009</w:t>
            </w:r>
            <w:r w:rsidR="00170794">
              <w:t>-</w:t>
            </w:r>
            <w:r w:rsidR="00FF37F8">
              <w:t>2018</w:t>
            </w:r>
            <w:r>
              <w:t xml:space="preserve"> </w:t>
            </w:r>
            <w:r w:rsidR="004D5787">
              <w:t>MOE</w:t>
            </w:r>
          </w:p>
          <w:p w:rsidR="006C2DFF" w:rsidRPr="00A6425D" w:rsidRDefault="003A4272" w:rsidP="00C51D37">
            <w:pPr>
              <w:pStyle w:val="JobDescription"/>
              <w:rPr>
                <w:rStyle w:val="JobDescriptionChar"/>
              </w:rPr>
            </w:pPr>
            <w:r>
              <w:rPr>
                <w:rStyle w:val="JobDescriptionChar"/>
              </w:rPr>
              <w:t xml:space="preserve">Worked at multiple schools in the western </w:t>
            </w:r>
            <w:r w:rsidR="00231D8F">
              <w:rPr>
                <w:rStyle w:val="JobDescriptionChar"/>
              </w:rPr>
              <w:t>region, Abu-Dhabi</w:t>
            </w:r>
          </w:p>
          <w:p w:rsidR="00A6425D" w:rsidRDefault="000F2566" w:rsidP="00C51D37">
            <w:pPr>
              <w:pStyle w:val="ListBullet"/>
            </w:pPr>
            <w:r>
              <w:rPr>
                <w:lang w:bidi="ar-AE"/>
              </w:rPr>
              <w:t xml:space="preserve">Preparation of regular administrative </w:t>
            </w:r>
            <w:r w:rsidR="00196117">
              <w:rPr>
                <w:lang w:bidi="ar-AE"/>
              </w:rPr>
              <w:t>reports.</w:t>
            </w:r>
          </w:p>
          <w:p w:rsidR="00C51D37" w:rsidRDefault="00196117" w:rsidP="00C51D37">
            <w:pPr>
              <w:pStyle w:val="ListBullet"/>
            </w:pPr>
            <w:r>
              <w:rPr>
                <w:lang w:bidi="ar-AE"/>
              </w:rPr>
              <w:t>Database management and</w:t>
            </w:r>
            <w:r w:rsidR="00415902">
              <w:rPr>
                <w:lang w:bidi="ar-AE"/>
              </w:rPr>
              <w:t xml:space="preserve"> security</w:t>
            </w:r>
            <w:r>
              <w:rPr>
                <w:lang w:bidi="ar-AE"/>
              </w:rPr>
              <w:t>.</w:t>
            </w:r>
          </w:p>
          <w:p w:rsidR="00C51D37" w:rsidRDefault="00415902" w:rsidP="00C51D37">
            <w:pPr>
              <w:pStyle w:val="ListBullet"/>
            </w:pPr>
            <w:r>
              <w:rPr>
                <w:lang w:bidi="ar-AE"/>
              </w:rPr>
              <w:t>Maintenance of computer systems</w:t>
            </w:r>
            <w:r w:rsidR="00196117">
              <w:rPr>
                <w:lang w:bidi="ar-AE"/>
              </w:rPr>
              <w:t>.</w:t>
            </w:r>
          </w:p>
          <w:p w:rsidR="00C35DC3" w:rsidRDefault="00C35DC3" w:rsidP="00DE6372">
            <w:pPr>
              <w:pStyle w:val="Heading3"/>
            </w:pPr>
            <w:r>
              <w:t>Administrator</w:t>
            </w:r>
          </w:p>
          <w:p w:rsidR="00C35DC3" w:rsidRDefault="00C35DC3" w:rsidP="00C35DC3">
            <w:r>
              <w:t>AL MOUSA  COMPANY</w:t>
            </w:r>
          </w:p>
          <w:p w:rsidR="00C35DC3" w:rsidRPr="00C35DC3" w:rsidRDefault="00C35DC3" w:rsidP="00C35DC3">
            <w:r>
              <w:t xml:space="preserve">Worked in construction company as coordinator 2009 -2011 </w:t>
            </w:r>
          </w:p>
          <w:p w:rsidR="00A6425D" w:rsidRDefault="000F3F32" w:rsidP="00DE6372">
            <w:pPr>
              <w:pStyle w:val="Heading3"/>
            </w:pPr>
            <w:r>
              <w:t>Engineer</w:t>
            </w:r>
          </w:p>
          <w:p w:rsidR="00A6425D" w:rsidRDefault="005B2FEB" w:rsidP="005B2FEB">
            <w:pPr>
              <w:pStyle w:val="Heading5"/>
            </w:pPr>
            <w:r>
              <w:t xml:space="preserve">Sudanese </w:t>
            </w:r>
            <w:r w:rsidR="009C17F1">
              <w:t>Islamic Bank/ Sudan/</w:t>
            </w:r>
            <w:r w:rsidR="00B545AD">
              <w:t>2006-</w:t>
            </w:r>
            <w:r w:rsidR="009C17F1">
              <w:t>2007</w:t>
            </w:r>
          </w:p>
          <w:p w:rsidR="00A6425D" w:rsidRDefault="009C17F1" w:rsidP="009C17F1">
            <w:pPr>
              <w:pStyle w:val="ListBullet"/>
            </w:pPr>
            <w:r w:rsidRPr="009C17F1">
              <w:t>ATM &amp; troubleshooting</w:t>
            </w:r>
            <w:r w:rsidR="00196117">
              <w:t>.</w:t>
            </w:r>
          </w:p>
          <w:p w:rsidR="009C17F1" w:rsidRDefault="009C17F1" w:rsidP="009C17F1">
            <w:pPr>
              <w:pStyle w:val="ListBullet"/>
            </w:pPr>
            <w:r>
              <w:t>PC maintenance and troubleshooting</w:t>
            </w:r>
            <w:r w:rsidR="00196117">
              <w:t>.</w:t>
            </w:r>
          </w:p>
          <w:p w:rsidR="009C17F1" w:rsidRDefault="007144F9" w:rsidP="009C17F1">
            <w:pPr>
              <w:pStyle w:val="ListBullet"/>
            </w:pPr>
            <w:r>
              <w:t>Troubleshooting</w:t>
            </w:r>
            <w:r w:rsidRPr="004720D5">
              <w:t xml:space="preserve"> </w:t>
            </w:r>
            <w:r>
              <w:t>programming &amp;</w:t>
            </w:r>
            <w:r w:rsidRPr="004720D5">
              <w:t xml:space="preserve"> configuration</w:t>
            </w:r>
            <w:r w:rsidR="00196117">
              <w:t>.</w:t>
            </w:r>
          </w:p>
          <w:p w:rsidR="007144F9" w:rsidRDefault="007144F9" w:rsidP="009C17F1">
            <w:pPr>
              <w:pStyle w:val="ListBullet"/>
            </w:pPr>
            <w:r>
              <w:t>Implementation Work request</w:t>
            </w:r>
            <w:r w:rsidR="00196117">
              <w:t>.</w:t>
            </w:r>
          </w:p>
          <w:p w:rsidR="007144F9" w:rsidRDefault="007144F9" w:rsidP="009C17F1">
            <w:pPr>
              <w:pStyle w:val="ListBullet"/>
            </w:pPr>
            <w:r>
              <w:t>Other network function</w:t>
            </w:r>
            <w:r w:rsidR="00196117">
              <w:t>.</w:t>
            </w:r>
          </w:p>
          <w:p w:rsidR="00A6425D" w:rsidRDefault="007144F9" w:rsidP="007144F9">
            <w:pPr>
              <w:pStyle w:val="Heading3"/>
            </w:pPr>
            <w:r>
              <w:t>Engineer</w:t>
            </w:r>
          </w:p>
          <w:p w:rsidR="00A6425D" w:rsidRDefault="00170794" w:rsidP="00170794">
            <w:pPr>
              <w:pStyle w:val="Heading5"/>
            </w:pPr>
            <w:proofErr w:type="spellStart"/>
            <w:r>
              <w:t>Petrobash</w:t>
            </w:r>
            <w:proofErr w:type="spellEnd"/>
            <w:r>
              <w:t xml:space="preserve"> / Sudan / Jan2007-Mar2007 </w:t>
            </w:r>
          </w:p>
          <w:p w:rsidR="00A6425D" w:rsidRDefault="001831B6" w:rsidP="001831B6">
            <w:pPr>
              <w:pStyle w:val="ListBullet"/>
            </w:pPr>
            <w:r>
              <w:t>PC maintenance and troubleshooting</w:t>
            </w:r>
            <w:r w:rsidR="00196117">
              <w:t>.</w:t>
            </w:r>
            <w:r>
              <w:t xml:space="preserve">  </w:t>
            </w:r>
          </w:p>
          <w:p w:rsidR="001831B6" w:rsidRPr="006C2DFF" w:rsidRDefault="001831B6" w:rsidP="001831B6">
            <w:pPr>
              <w:pStyle w:val="ListBullet"/>
            </w:pPr>
            <w:r>
              <w:t>Supervision of network</w:t>
            </w:r>
            <w:r w:rsidR="00196117">
              <w:t>.</w:t>
            </w:r>
          </w:p>
        </w:tc>
      </w:tr>
    </w:tbl>
    <w:p w:rsidR="00E17E44" w:rsidRDefault="00E17E44"/>
    <w:p w:rsidR="00E17E44" w:rsidRDefault="00E17E44">
      <w:r>
        <w:lastRenderedPageBreak/>
        <w:br w:type="page"/>
      </w:r>
    </w:p>
    <w:p w:rsidR="00083CCF" w:rsidRDefault="00083CCF"/>
    <w:p w:rsidR="00083CCF" w:rsidRPr="00083CCF" w:rsidRDefault="00083CCF" w:rsidP="00083CCF"/>
    <w:p w:rsidR="00083CCF" w:rsidRPr="00083CCF" w:rsidRDefault="00083CCF" w:rsidP="00083CCF"/>
    <w:p w:rsidR="00083CCF" w:rsidRPr="00083CCF" w:rsidRDefault="00083CCF" w:rsidP="00083CCF"/>
    <w:p w:rsidR="00083CCF" w:rsidRPr="00083CCF" w:rsidRDefault="00083CCF" w:rsidP="00083CCF"/>
    <w:p w:rsidR="004E1664" w:rsidRPr="00E71A02" w:rsidRDefault="003D1F4F" w:rsidP="00F14AB2">
      <w:pPr>
        <w:tabs>
          <w:tab w:val="left" w:pos="4260"/>
        </w:tabs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</w:pPr>
      <w:r w:rsidRPr="00BB647E">
        <w:rPr>
          <w:noProof/>
          <w:sz w:val="22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7BB6E" wp14:editId="2B5E2675">
                <wp:simplePos x="0" y="0"/>
                <wp:positionH relativeFrom="column">
                  <wp:posOffset>-152400</wp:posOffset>
                </wp:positionH>
                <wp:positionV relativeFrom="paragraph">
                  <wp:posOffset>426720</wp:posOffset>
                </wp:positionV>
                <wp:extent cx="2025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47E" w:rsidRDefault="00BB647E" w:rsidP="003D1F4F">
                            <w:pPr>
                              <w:pStyle w:val="ListBullet"/>
                              <w:numPr>
                                <w:ilvl w:val="0"/>
                                <w:numId w:val="12"/>
                              </w:numPr>
                            </w:pPr>
                            <w:r w:rsidRPr="00600D45">
                              <w:t xml:space="preserve">Abdulla Al </w:t>
                            </w:r>
                            <w:proofErr w:type="spellStart"/>
                            <w:r w:rsidRPr="00600D45">
                              <w:t>Hammadi</w:t>
                            </w:r>
                            <w:proofErr w:type="spellEnd"/>
                            <w:r w:rsidRPr="00600D45">
                              <w:t xml:space="preserve">, </w:t>
                            </w:r>
                            <w:proofErr w:type="spellStart"/>
                            <w:r w:rsidRPr="00600D45">
                              <w:t>Alflah</w:t>
                            </w:r>
                            <w:proofErr w:type="spellEnd"/>
                            <w:r w:rsidRPr="00600D45">
                              <w:t xml:space="preserve"> School Manage</w:t>
                            </w:r>
                            <w:r>
                              <w:t>r</w:t>
                            </w:r>
                            <w:r w:rsidRPr="00600D45"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Madinat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Zayed</w:t>
                            </w:r>
                            <w:proofErr w:type="spellEnd"/>
                            <w:r>
                              <w:t>, Abu-</w:t>
                            </w:r>
                            <w:proofErr w:type="spellStart"/>
                            <w:r>
                              <w:t>Dhabi,UAE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600D45">
                              <w:t>028882789</w:t>
                            </w:r>
                            <w:r>
                              <w:t>,</w:t>
                            </w:r>
                            <w:r w:rsidR="004D4E10">
                              <w:t xml:space="preserve"> </w:t>
                            </w:r>
                            <w:r w:rsidRPr="00600D45">
                              <w:t>abdulla-aa.alhammadi@adec.ac.ae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-12pt;margin-top:33.6pt;width:15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" filled="f" stroked="f">
                <v:textbox style="mso-fit-shape-to-text:t">
                  <w:txbxContent>
                    <w:p w:rsidR="00BB647E" w:rsidRDefault="00BB647E" w:rsidP="003D1F4F">
                      <w:pPr>
                        <w:pStyle w:val="ListBullet"/>
                        <w:numPr>
                          <w:ilvl w:val="0"/>
                          <w:numId w:val="12"/>
                        </w:numPr>
                      </w:pPr>
                      <w:r w:rsidRPr="00600D45">
                        <w:t xml:space="preserve">Abdulla Al </w:t>
                      </w:r>
                      <w:proofErr w:type="spellStart"/>
                      <w:r w:rsidRPr="00600D45">
                        <w:t>Hammadi</w:t>
                      </w:r>
                      <w:proofErr w:type="spellEnd"/>
                      <w:r w:rsidRPr="00600D45">
                        <w:t xml:space="preserve">, </w:t>
                      </w:r>
                      <w:proofErr w:type="spellStart"/>
                      <w:r w:rsidRPr="00600D45">
                        <w:t>Alflah</w:t>
                      </w:r>
                      <w:proofErr w:type="spellEnd"/>
                      <w:r w:rsidRPr="00600D45">
                        <w:t xml:space="preserve"> School Manage</w:t>
                      </w:r>
                      <w:r>
                        <w:t>r</w:t>
                      </w:r>
                      <w:r w:rsidRPr="00600D45"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Madinat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Zayed</w:t>
                      </w:r>
                      <w:proofErr w:type="spellEnd"/>
                      <w:r>
                        <w:t>, Abu-</w:t>
                      </w:r>
                      <w:proofErr w:type="spellStart"/>
                      <w:r>
                        <w:t>Dhabi,UAE</w:t>
                      </w:r>
                      <w:proofErr w:type="spellEnd"/>
                      <w:r>
                        <w:t xml:space="preserve">, </w:t>
                      </w:r>
                      <w:r w:rsidRPr="00600D45">
                        <w:t>028882789</w:t>
                      </w:r>
                      <w:r>
                        <w:t>,</w:t>
                      </w:r>
                      <w:r w:rsidR="004D4E10">
                        <w:t xml:space="preserve"> </w:t>
                      </w:r>
                      <w:r w:rsidRPr="00600D45">
                        <w:t>abdulla-aa.alhammadi@adec.ac.ae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664" w:rsidRPr="00E71A02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>References</w:t>
      </w:r>
      <w:r w:rsidR="00F14AB2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 xml:space="preserve"> </w:t>
      </w:r>
      <w:r w:rsidR="00600D45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ab/>
      </w:r>
      <w:r w:rsidR="00600D45" w:rsidRPr="00196117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>Training</w:t>
      </w:r>
      <w:r w:rsidR="00F14AB2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 xml:space="preserve">                                           </w:t>
      </w:r>
      <w:r w:rsidR="00600D45" w:rsidRPr="00196117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 xml:space="preserve"> </w:t>
      </w:r>
      <w:r w:rsidR="00F14AB2">
        <w:rPr>
          <w:rFonts w:eastAsiaTheme="majorEastAsia" w:cstheme="majorBidi"/>
          <w:caps/>
          <w:color w:val="1D3251" w:themeColor="accent1"/>
          <w:spacing w:val="120"/>
          <w:sz w:val="32"/>
          <w:szCs w:val="32"/>
        </w:rPr>
        <w:t xml:space="preserve">  </w:t>
      </w:r>
    </w:p>
    <w:p w:rsidR="00DF0F8C" w:rsidRDefault="003D1F4F" w:rsidP="006A1A3C">
      <w:pPr>
        <w:pStyle w:val="Heading3"/>
      </w:pPr>
      <w:r>
        <w:tab/>
      </w:r>
      <w:r w:rsidR="004D4E10">
        <w:tab/>
      </w:r>
      <w:r w:rsidR="006A1A3C">
        <w:t>CCNA</w:t>
      </w:r>
    </w:p>
    <w:p w:rsidR="00DF0F8C" w:rsidRDefault="00AF6BB1" w:rsidP="00401B8F">
      <w:pPr>
        <w:pStyle w:val="ListBullet"/>
        <w:numPr>
          <w:ilvl w:val="0"/>
          <w:numId w:val="0"/>
        </w:numPr>
        <w:ind w:left="4320" w:firstLine="720"/>
      </w:pPr>
      <w:r w:rsidRPr="00997365">
        <w:rPr>
          <w:rFonts w:eastAsiaTheme="majorEastAsia" w:cstheme="majorBidi"/>
          <w:i/>
          <w:color w:val="15253C" w:themeColor="accent1" w:themeShade="BF"/>
        </w:rPr>
        <w:t>DATANET</w:t>
      </w:r>
      <w:r>
        <w:rPr>
          <w:rFonts w:eastAsiaTheme="majorEastAsia" w:cstheme="majorBidi"/>
          <w:i/>
          <w:color w:val="15253C" w:themeColor="accent1" w:themeShade="BF"/>
        </w:rPr>
        <w:t>/ Sudan/</w:t>
      </w:r>
      <w:r w:rsidR="00B545AD">
        <w:rPr>
          <w:rFonts w:eastAsiaTheme="majorEastAsia" w:cstheme="majorBidi"/>
          <w:i/>
          <w:color w:val="15253C" w:themeColor="accent1" w:themeShade="BF"/>
        </w:rPr>
        <w:t xml:space="preserve"> Aug2006-Sept2006</w:t>
      </w:r>
    </w:p>
    <w:p w:rsidR="001B79FB" w:rsidRPr="00712F2D" w:rsidRDefault="00083CCF" w:rsidP="001B79FB">
      <w:pPr>
        <w:pStyle w:val="ListBullet"/>
        <w:numPr>
          <w:ilvl w:val="0"/>
          <w:numId w:val="0"/>
        </w:numPr>
        <w:ind w:left="864" w:hanging="432"/>
      </w:pPr>
      <w:r>
        <w:tab/>
      </w:r>
      <w:r w:rsidR="00712F2D">
        <w:tab/>
      </w:r>
    </w:p>
    <w:p w:rsidR="006A1A3C" w:rsidRPr="006A1A3C" w:rsidRDefault="006A1A3C" w:rsidP="006A1A3C">
      <w:pPr>
        <w:pStyle w:val="Heading3"/>
        <w:ind w:left="3600" w:firstLine="720"/>
      </w:pPr>
      <w:r>
        <w:t>I</w:t>
      </w:r>
      <w:r w:rsidRPr="006A1A3C">
        <w:t xml:space="preserve">nstallation and configuration LAN </w:t>
      </w:r>
    </w:p>
    <w:p w:rsidR="006A1A3C" w:rsidRDefault="00B93D29" w:rsidP="006A1A3C">
      <w:pPr>
        <w:pStyle w:val="ListBullet"/>
        <w:numPr>
          <w:ilvl w:val="0"/>
          <w:numId w:val="0"/>
        </w:numPr>
        <w:ind w:left="4320" w:firstLine="720"/>
      </w:pPr>
      <w:r>
        <w:t xml:space="preserve">Computer center of </w:t>
      </w:r>
      <w:proofErr w:type="spellStart"/>
      <w:r>
        <w:t>Alneelain</w:t>
      </w:r>
      <w:proofErr w:type="spellEnd"/>
      <w:r>
        <w:t xml:space="preserve"> University</w:t>
      </w:r>
      <w:r w:rsidR="006A1A3C">
        <w:rPr>
          <w:rFonts w:eastAsiaTheme="majorEastAsia" w:cstheme="majorBidi"/>
          <w:i/>
          <w:color w:val="15253C" w:themeColor="accent1" w:themeShade="BF"/>
        </w:rPr>
        <w:t>/ Sudan/</w:t>
      </w:r>
      <w:r>
        <w:rPr>
          <w:rFonts w:eastAsiaTheme="majorEastAsia" w:cstheme="majorBidi"/>
          <w:i/>
          <w:color w:val="15253C" w:themeColor="accent1" w:themeShade="BF"/>
        </w:rPr>
        <w:t xml:space="preserve"> Feb2004-Mar2004</w:t>
      </w:r>
    </w:p>
    <w:p w:rsidR="001B79FB" w:rsidRDefault="001B79FB" w:rsidP="001B79FB">
      <w:pPr>
        <w:pStyle w:val="ListBullet"/>
        <w:numPr>
          <w:ilvl w:val="0"/>
          <w:numId w:val="0"/>
        </w:numPr>
        <w:ind w:left="3744" w:firstLine="576"/>
      </w:pPr>
    </w:p>
    <w:p w:rsidR="00F14AB2" w:rsidRPr="00AE7F5D" w:rsidRDefault="00F14AB2" w:rsidP="00F14AB2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5953125" cy="0"/>
                <wp:effectExtent l="9525" t="7620" r="9525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.75pt;margin-top:13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TUIw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"/>
            </w:pict>
          </mc:Fallback>
        </mc:AlternateContent>
      </w:r>
      <w:proofErr w:type="gramStart"/>
      <w:r w:rsidRPr="00AE7F5D">
        <w:rPr>
          <w:rFonts w:ascii="Arial" w:hAnsi="Arial" w:cs="Arial"/>
          <w:b/>
          <w:bCs/>
          <w:sz w:val="26"/>
          <w:szCs w:val="26"/>
        </w:rPr>
        <w:t>IT</w:t>
      </w:r>
      <w:proofErr w:type="gramEnd"/>
      <w:r w:rsidRPr="00AE7F5D">
        <w:rPr>
          <w:rFonts w:ascii="Arial" w:hAnsi="Arial" w:cs="Arial"/>
          <w:b/>
          <w:bCs/>
          <w:sz w:val="26"/>
          <w:szCs w:val="26"/>
        </w:rPr>
        <w:t xml:space="preserve"> Professional Skills</w:t>
      </w:r>
    </w:p>
    <w:p w:rsidR="00F14AB2" w:rsidRPr="002831C8" w:rsidRDefault="00F14AB2" w:rsidP="00F14AB2">
      <w:pPr>
        <w:ind w:left="360"/>
        <w:rPr>
          <w:rFonts w:ascii="Arial" w:hAnsi="Arial" w:cs="Arial"/>
          <w:sz w:val="10"/>
          <w:szCs w:val="10"/>
        </w:rPr>
      </w:pP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Able to work independently and efficiently to meet deadlines.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E7F5D">
        <w:rPr>
          <w:rFonts w:ascii="Arial" w:hAnsi="Arial" w:cs="Arial"/>
          <w:sz w:val="20"/>
          <w:szCs w:val="20"/>
        </w:rPr>
        <w:t xml:space="preserve">Able to promptly answer support related email, phone calls and other electronic communications.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proofErr w:type="spellStart"/>
      <w:r w:rsidRPr="00AE7F5D">
        <w:rPr>
          <w:rFonts w:ascii="Arial" w:hAnsi="Arial" w:cs="Arial"/>
          <w:sz w:val="22"/>
          <w:szCs w:val="22"/>
        </w:rPr>
        <w:t>Self motivated</w:t>
      </w:r>
      <w:proofErr w:type="spellEnd"/>
      <w:r w:rsidRPr="00AE7F5D">
        <w:rPr>
          <w:rFonts w:ascii="Arial" w:hAnsi="Arial" w:cs="Arial"/>
          <w:sz w:val="22"/>
          <w:szCs w:val="22"/>
        </w:rPr>
        <w:t xml:space="preserve">, detail-oriented and organized.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Experience with hardware and software issues.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E7F5D">
        <w:rPr>
          <w:rFonts w:ascii="Arial" w:hAnsi="Arial" w:cs="Arial"/>
          <w:sz w:val="20"/>
          <w:szCs w:val="20"/>
        </w:rPr>
        <w:t xml:space="preserve">Proficient in Internet related applications such as E-Mail clients, FTP clients and Web Browsers.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E7F5D">
        <w:rPr>
          <w:rFonts w:ascii="Arial" w:hAnsi="Arial" w:cs="Arial"/>
          <w:sz w:val="20"/>
          <w:szCs w:val="20"/>
        </w:rPr>
        <w:t xml:space="preserve">Excellent communication (oral and written), interpersonal, organizational, and presentation skills.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Typing proficiency: 40-60 wpm. 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>Perfect command of windows client (XP, 2000, VISTA, 7, 8) server (2000, 2003, 2008)</w:t>
      </w:r>
    </w:p>
    <w:p w:rsidR="00F14AB2" w:rsidRPr="00AE7F5D" w:rsidRDefault="00F14AB2" w:rsidP="00F14AB2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>Perfect command of all Microsoft office tools</w:t>
      </w:r>
    </w:p>
    <w:p w:rsidR="00F14AB2" w:rsidRDefault="00F14AB2" w:rsidP="00F14AB2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>Web design (HTML, FrontPage)</w:t>
      </w:r>
    </w:p>
    <w:p w:rsidR="00F14AB2" w:rsidRDefault="00F14AB2" w:rsidP="001B79FB">
      <w:pPr>
        <w:pStyle w:val="ListBullet"/>
        <w:numPr>
          <w:ilvl w:val="0"/>
          <w:numId w:val="0"/>
        </w:numPr>
        <w:ind w:left="3744" w:firstLine="576"/>
      </w:pPr>
    </w:p>
    <w:p w:rsidR="00F14AB2" w:rsidRPr="00AE7F5D" w:rsidRDefault="00F14AB2" w:rsidP="00F14AB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5953125" cy="0"/>
                <wp:effectExtent l="9525" t="5080" r="9525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-.75pt;margin-top:13pt;width:46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mTIwIAAEo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"/>
            </w:pict>
          </mc:Fallback>
        </mc:AlternateContent>
      </w:r>
      <w:r w:rsidRPr="00AE7F5D">
        <w:rPr>
          <w:rFonts w:ascii="Arial" w:hAnsi="Arial" w:cs="Arial"/>
          <w:b/>
          <w:bCs/>
          <w:sz w:val="26"/>
          <w:szCs w:val="26"/>
        </w:rPr>
        <w:t>Attended Workshops</w:t>
      </w:r>
    </w:p>
    <w:p w:rsidR="00F14AB2" w:rsidRPr="002831C8" w:rsidRDefault="00F14AB2" w:rsidP="00F14AB2">
      <w:pPr>
        <w:rPr>
          <w:rFonts w:ascii="Arial" w:hAnsi="Arial" w:cs="Arial"/>
          <w:sz w:val="10"/>
          <w:szCs w:val="10"/>
        </w:rPr>
      </w:pPr>
    </w:p>
    <w:p w:rsidR="00F14AB2" w:rsidRPr="00AE7F5D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Avaya IP phone system troubleshooting </w:t>
      </w:r>
    </w:p>
    <w:p w:rsidR="00F14AB2" w:rsidRPr="00AE7F5D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CCTV troubleshooting </w:t>
      </w:r>
    </w:p>
    <w:p w:rsidR="00F14AB2" w:rsidRPr="00AE7F5D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Finger print troubleshooting </w:t>
      </w:r>
    </w:p>
    <w:p w:rsidR="00F14AB2" w:rsidRPr="00AE7F5D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Cisco Network Support </w:t>
      </w:r>
    </w:p>
    <w:p w:rsidR="00F14AB2" w:rsidRPr="00AE7F5D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Konica Minolta photocopier troubleshooting </w:t>
      </w:r>
    </w:p>
    <w:p w:rsidR="00F14AB2" w:rsidRPr="00AE7F5D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Printer’s and scanner’s troubleshooting </w:t>
      </w:r>
    </w:p>
    <w:p w:rsidR="00F14AB2" w:rsidRDefault="00F14AB2" w:rsidP="00F14AB2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AE7F5D">
        <w:rPr>
          <w:rFonts w:ascii="Arial" w:hAnsi="Arial" w:cs="Arial"/>
          <w:sz w:val="22"/>
          <w:szCs w:val="22"/>
        </w:rPr>
        <w:t xml:space="preserve">Cisco Wireless Access Point Network Support </w:t>
      </w:r>
    </w:p>
    <w:p w:rsidR="00F14AB2" w:rsidRPr="00AE7F5D" w:rsidRDefault="00F14AB2" w:rsidP="00F14AB2">
      <w:pPr>
        <w:ind w:left="360"/>
        <w:rPr>
          <w:rFonts w:ascii="Arial" w:hAnsi="Arial" w:cs="Arial"/>
          <w:sz w:val="10"/>
          <w:szCs w:val="10"/>
        </w:rPr>
      </w:pPr>
    </w:p>
    <w:p w:rsidR="00F14AB2" w:rsidRPr="00712F2D" w:rsidRDefault="00F14AB2" w:rsidP="001B79FB">
      <w:pPr>
        <w:pStyle w:val="ListBullet"/>
        <w:numPr>
          <w:ilvl w:val="0"/>
          <w:numId w:val="0"/>
        </w:numPr>
        <w:ind w:left="3744" w:firstLine="576"/>
      </w:pPr>
    </w:p>
    <w:sectPr w:rsidR="00F14AB2" w:rsidRPr="00712F2D" w:rsidSect="00C777FF">
      <w:headerReference w:type="default" r:id="rId27"/>
      <w:footerReference w:type="default" r:id="rId28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A0" w:rsidRDefault="000148A0" w:rsidP="00B21D64">
      <w:pPr>
        <w:spacing w:after="0" w:line="240" w:lineRule="auto"/>
      </w:pPr>
      <w:r>
        <w:separator/>
      </w:r>
    </w:p>
  </w:endnote>
  <w:endnote w:type="continuationSeparator" w:id="0">
    <w:p w:rsidR="000148A0" w:rsidRDefault="000148A0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2AC10" wp14:editId="7E31E33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294C76A-149D-471C-83B1-CB21461C2CF0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9FE5F6D" id="Rectangle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A0" w:rsidRDefault="000148A0" w:rsidP="00B21D64">
      <w:pPr>
        <w:spacing w:after="0" w:line="240" w:lineRule="auto"/>
      </w:pPr>
      <w:r>
        <w:separator/>
      </w:r>
    </w:p>
  </w:footnote>
  <w:footnote w:type="continuationSeparator" w:id="0">
    <w:p w:rsidR="000148A0" w:rsidRDefault="000148A0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5499E1FF" wp14:editId="13C8174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F26C6BC" id="Group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BC9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B06B2"/>
    <w:multiLevelType w:val="hybridMultilevel"/>
    <w:tmpl w:val="05C4B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02B8"/>
    <w:multiLevelType w:val="hybridMultilevel"/>
    <w:tmpl w:val="EFDA0ED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130D1"/>
    <w:multiLevelType w:val="hybridMultilevel"/>
    <w:tmpl w:val="01DE2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CF2105"/>
    <w:multiLevelType w:val="multilevel"/>
    <w:tmpl w:val="9D984FD2"/>
    <w:numStyleLink w:val="BullettedList"/>
  </w:abstractNum>
  <w:abstractNum w:abstractNumId="7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C1291D"/>
    <w:multiLevelType w:val="hybridMultilevel"/>
    <w:tmpl w:val="137A88F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82"/>
    <w:rsid w:val="00003B32"/>
    <w:rsid w:val="000148A0"/>
    <w:rsid w:val="000161E1"/>
    <w:rsid w:val="00021303"/>
    <w:rsid w:val="00083CCF"/>
    <w:rsid w:val="00090C54"/>
    <w:rsid w:val="00095702"/>
    <w:rsid w:val="000C2290"/>
    <w:rsid w:val="000D2127"/>
    <w:rsid w:val="000F2566"/>
    <w:rsid w:val="000F3F32"/>
    <w:rsid w:val="00107E81"/>
    <w:rsid w:val="00144072"/>
    <w:rsid w:val="00170794"/>
    <w:rsid w:val="001831B6"/>
    <w:rsid w:val="00196117"/>
    <w:rsid w:val="001B79FB"/>
    <w:rsid w:val="001C48EA"/>
    <w:rsid w:val="001D5396"/>
    <w:rsid w:val="0021475C"/>
    <w:rsid w:val="00220002"/>
    <w:rsid w:val="00231D8F"/>
    <w:rsid w:val="00265B20"/>
    <w:rsid w:val="00272FAA"/>
    <w:rsid w:val="002C1C1C"/>
    <w:rsid w:val="002C5882"/>
    <w:rsid w:val="002E2005"/>
    <w:rsid w:val="00325A7A"/>
    <w:rsid w:val="003335E7"/>
    <w:rsid w:val="003949E6"/>
    <w:rsid w:val="00395502"/>
    <w:rsid w:val="003A4272"/>
    <w:rsid w:val="003C0BB5"/>
    <w:rsid w:val="003C5ADE"/>
    <w:rsid w:val="003D1F4F"/>
    <w:rsid w:val="003E1AE9"/>
    <w:rsid w:val="00401B8F"/>
    <w:rsid w:val="004067B9"/>
    <w:rsid w:val="004103C0"/>
    <w:rsid w:val="00415902"/>
    <w:rsid w:val="00430558"/>
    <w:rsid w:val="0043106D"/>
    <w:rsid w:val="00443A23"/>
    <w:rsid w:val="00452292"/>
    <w:rsid w:val="00483D62"/>
    <w:rsid w:val="004865C2"/>
    <w:rsid w:val="004A43FF"/>
    <w:rsid w:val="004B4147"/>
    <w:rsid w:val="004C2A0F"/>
    <w:rsid w:val="004D4E10"/>
    <w:rsid w:val="004D5787"/>
    <w:rsid w:val="004E1664"/>
    <w:rsid w:val="00550CD4"/>
    <w:rsid w:val="00552F9B"/>
    <w:rsid w:val="005636A7"/>
    <w:rsid w:val="005A20B8"/>
    <w:rsid w:val="005B2FEB"/>
    <w:rsid w:val="005B7DB3"/>
    <w:rsid w:val="00600D45"/>
    <w:rsid w:val="0061400D"/>
    <w:rsid w:val="00621B5C"/>
    <w:rsid w:val="0067506A"/>
    <w:rsid w:val="006A1A3C"/>
    <w:rsid w:val="006B7ACF"/>
    <w:rsid w:val="006C2DFF"/>
    <w:rsid w:val="006E2887"/>
    <w:rsid w:val="00702688"/>
    <w:rsid w:val="0071090D"/>
    <w:rsid w:val="00712F2D"/>
    <w:rsid w:val="007144F9"/>
    <w:rsid w:val="007571B5"/>
    <w:rsid w:val="007772B1"/>
    <w:rsid w:val="007E0717"/>
    <w:rsid w:val="007F11EB"/>
    <w:rsid w:val="008424CE"/>
    <w:rsid w:val="00844207"/>
    <w:rsid w:val="008455E6"/>
    <w:rsid w:val="00852281"/>
    <w:rsid w:val="0085304C"/>
    <w:rsid w:val="00890F1A"/>
    <w:rsid w:val="008C18BF"/>
    <w:rsid w:val="008E2197"/>
    <w:rsid w:val="0090339E"/>
    <w:rsid w:val="009040BB"/>
    <w:rsid w:val="00944BC6"/>
    <w:rsid w:val="00997365"/>
    <w:rsid w:val="00997E86"/>
    <w:rsid w:val="009B7D45"/>
    <w:rsid w:val="009C17F1"/>
    <w:rsid w:val="00A21AF8"/>
    <w:rsid w:val="00A6425D"/>
    <w:rsid w:val="00A96376"/>
    <w:rsid w:val="00AC0FAE"/>
    <w:rsid w:val="00AE3E39"/>
    <w:rsid w:val="00AF6BB1"/>
    <w:rsid w:val="00B03ED5"/>
    <w:rsid w:val="00B170DE"/>
    <w:rsid w:val="00B21D64"/>
    <w:rsid w:val="00B23161"/>
    <w:rsid w:val="00B31A69"/>
    <w:rsid w:val="00B545AD"/>
    <w:rsid w:val="00B65A0D"/>
    <w:rsid w:val="00B73E22"/>
    <w:rsid w:val="00B93D29"/>
    <w:rsid w:val="00BB647E"/>
    <w:rsid w:val="00BB7CE4"/>
    <w:rsid w:val="00BC33C3"/>
    <w:rsid w:val="00BF0DAF"/>
    <w:rsid w:val="00C05345"/>
    <w:rsid w:val="00C20F6F"/>
    <w:rsid w:val="00C344AA"/>
    <w:rsid w:val="00C35DC3"/>
    <w:rsid w:val="00C37B1A"/>
    <w:rsid w:val="00C51D37"/>
    <w:rsid w:val="00C73084"/>
    <w:rsid w:val="00C777FF"/>
    <w:rsid w:val="00CD2FD2"/>
    <w:rsid w:val="00CE32A6"/>
    <w:rsid w:val="00CF10C6"/>
    <w:rsid w:val="00D12DFD"/>
    <w:rsid w:val="00D52551"/>
    <w:rsid w:val="00D545F6"/>
    <w:rsid w:val="00D62B7E"/>
    <w:rsid w:val="00D87782"/>
    <w:rsid w:val="00D94ED6"/>
    <w:rsid w:val="00DD3F26"/>
    <w:rsid w:val="00DE6372"/>
    <w:rsid w:val="00DF0F8C"/>
    <w:rsid w:val="00E17E44"/>
    <w:rsid w:val="00E46F17"/>
    <w:rsid w:val="00E6088A"/>
    <w:rsid w:val="00E71A02"/>
    <w:rsid w:val="00F03F9D"/>
    <w:rsid w:val="00F14AB2"/>
    <w:rsid w:val="00F726B6"/>
    <w:rsid w:val="00F763DD"/>
    <w:rsid w:val="00F77300"/>
    <w:rsid w:val="00F962BA"/>
    <w:rsid w:val="00FA293B"/>
    <w:rsid w:val="00FD44F3"/>
    <w:rsid w:val="00FE5B73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styleId="BalloonText">
    <w:name w:val="Balloon Text"/>
    <w:basedOn w:val="Normal"/>
    <w:link w:val="BalloonTextChar"/>
    <w:uiPriority w:val="99"/>
    <w:semiHidden/>
    <w:unhideWhenUsed/>
    <w:rsid w:val="000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paragraph" w:styleId="BalloonText">
    <w:name w:val="Balloon Text"/>
    <w:basedOn w:val="Normal"/>
    <w:link w:val="BalloonTextChar"/>
    <w:uiPriority w:val="99"/>
    <w:semiHidden/>
    <w:unhideWhenUsed/>
    <w:rsid w:val="000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image" Target="media/image11.sv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574079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CA25D5D04F419BB6F4944B9D78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6162-5206-485E-B021-442B94F08BC9}"/>
      </w:docPartPr>
      <w:docPartBody>
        <w:p w:rsidR="00F8664C" w:rsidRDefault="004B04EC">
          <w:pPr>
            <w:pStyle w:val="4ECA25D5D04F419BB6F4944B9D78BBCB"/>
          </w:pPr>
          <w:r w:rsidRPr="007772B1">
            <w:t>ABOUT ME</w:t>
          </w:r>
        </w:p>
      </w:docPartBody>
    </w:docPart>
    <w:docPart>
      <w:docPartPr>
        <w:name w:val="8610225F3F294C0AAFA5EE31ED89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6B53-F39E-4F8D-B893-B061089F8F18}"/>
      </w:docPartPr>
      <w:docPartBody>
        <w:p w:rsidR="00F8664C" w:rsidRDefault="004B04EC">
          <w:pPr>
            <w:pStyle w:val="8610225F3F294C0AAFA5EE31ED897177"/>
          </w:pPr>
          <w:r>
            <w:t>Skills</w:t>
          </w:r>
        </w:p>
      </w:docPartBody>
    </w:docPart>
    <w:docPart>
      <w:docPartPr>
        <w:name w:val="06860FE2A91A455BBB13FAF62A3D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B9B7-0935-427C-A813-C9363BD29A85}"/>
      </w:docPartPr>
      <w:docPartBody>
        <w:p w:rsidR="00F8664C" w:rsidRDefault="004B04EC">
          <w:pPr>
            <w:pStyle w:val="06860FE2A91A455BBB13FAF62A3D0804"/>
          </w:pPr>
          <w:r>
            <w:t>Education</w:t>
          </w:r>
        </w:p>
      </w:docPartBody>
    </w:docPart>
    <w:docPart>
      <w:docPartPr>
        <w:name w:val="B664DEC710A5409589D4540A011DD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71E4-6B0E-4032-BE0E-FE47CA64BCC5}"/>
      </w:docPartPr>
      <w:docPartBody>
        <w:p w:rsidR="00F8664C" w:rsidRDefault="004B04EC">
          <w:pPr>
            <w:pStyle w:val="B664DEC710A5409589D4540A011DDD14"/>
          </w:pPr>
          <w:r>
            <w:t>Experience</w:t>
          </w:r>
        </w:p>
      </w:docPartBody>
    </w:docPart>
    <w:docPart>
      <w:docPartPr>
        <w:name w:val="341E361608844877A2DA5B1DD75E5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5848-30ED-4A41-837F-B19C8620A585}"/>
      </w:docPartPr>
      <w:docPartBody>
        <w:p w:rsidR="00F8664C" w:rsidRDefault="004B04EC">
          <w:pPr>
            <w:pStyle w:val="341E361608844877A2DA5B1DD75E5CF3"/>
          </w:pPr>
          <w:r>
            <w:t>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EC"/>
    <w:rsid w:val="00063988"/>
    <w:rsid w:val="0013235E"/>
    <w:rsid w:val="003528F2"/>
    <w:rsid w:val="004B04EC"/>
    <w:rsid w:val="005726AF"/>
    <w:rsid w:val="006F6576"/>
    <w:rsid w:val="008026FF"/>
    <w:rsid w:val="00867980"/>
    <w:rsid w:val="00ED6F6E"/>
    <w:rsid w:val="00F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9F8AA0CB714335B606E65F28BA6F42">
    <w:name w:val="3D9F8AA0CB714335B606E65F28BA6F42"/>
  </w:style>
  <w:style w:type="paragraph" w:customStyle="1" w:styleId="0A3AA46751034740B05F13FF4B181423">
    <w:name w:val="0A3AA46751034740B05F13FF4B181423"/>
  </w:style>
  <w:style w:type="paragraph" w:customStyle="1" w:styleId="46DDD2F55BA245CA92CE4F391C9E1A14">
    <w:name w:val="46DDD2F55BA245CA92CE4F391C9E1A14"/>
  </w:style>
  <w:style w:type="paragraph" w:customStyle="1" w:styleId="483A4317A7314DE5818121E71294B811">
    <w:name w:val="483A4317A7314DE5818121E71294B811"/>
  </w:style>
  <w:style w:type="paragraph" w:customStyle="1" w:styleId="4ECA25D5D04F419BB6F4944B9D78BBCB">
    <w:name w:val="4ECA25D5D04F419BB6F4944B9D78BBCB"/>
  </w:style>
  <w:style w:type="paragraph" w:customStyle="1" w:styleId="F96E97F6D67143B5A2F8158FEE668EA8">
    <w:name w:val="F96E97F6D67143B5A2F8158FEE668EA8"/>
  </w:style>
  <w:style w:type="paragraph" w:customStyle="1" w:styleId="BE491C627C494880B3B2AA1450A70A86">
    <w:name w:val="BE491C627C494880B3B2AA1450A70A86"/>
  </w:style>
  <w:style w:type="paragraph" w:customStyle="1" w:styleId="AAC32E66D76B4718B4A3650CB4DFB239">
    <w:name w:val="AAC32E66D76B4718B4A3650CB4DFB239"/>
  </w:style>
  <w:style w:type="paragraph" w:customStyle="1" w:styleId="A2C8469FC2654AA79C740AF3D20B9FEA">
    <w:name w:val="A2C8469FC2654AA79C740AF3D20B9FEA"/>
  </w:style>
  <w:style w:type="paragraph" w:customStyle="1" w:styleId="84E9A4A4728041A58475A4DC622919C7">
    <w:name w:val="84E9A4A4728041A58475A4DC622919C7"/>
  </w:style>
  <w:style w:type="paragraph" w:customStyle="1" w:styleId="0B5934169ADB4F07A1371CC19F9410CA">
    <w:name w:val="0B5934169ADB4F07A1371CC19F9410CA"/>
  </w:style>
  <w:style w:type="paragraph" w:customStyle="1" w:styleId="007310A1A65241158395794FDA7825FD">
    <w:name w:val="007310A1A65241158395794FDA7825FD"/>
  </w:style>
  <w:style w:type="paragraph" w:customStyle="1" w:styleId="8610225F3F294C0AAFA5EE31ED897177">
    <w:name w:val="8610225F3F294C0AAFA5EE31ED897177"/>
  </w:style>
  <w:style w:type="paragraph" w:customStyle="1" w:styleId="06860FE2A91A455BBB13FAF62A3D0804">
    <w:name w:val="06860FE2A91A455BBB13FAF62A3D0804"/>
  </w:style>
  <w:style w:type="paragraph" w:customStyle="1" w:styleId="DF7DB24B693F47E3A1015376A90CE2EF">
    <w:name w:val="DF7DB24B693F47E3A1015376A90CE2EF"/>
  </w:style>
  <w:style w:type="paragraph" w:customStyle="1" w:styleId="0A594D635C534AFD9A731B734827EDBD">
    <w:name w:val="0A594D635C534AFD9A731B734827EDBD"/>
  </w:style>
  <w:style w:type="paragraph" w:customStyle="1" w:styleId="D17D7DDE942E4CBC918B9CAEF60E0853">
    <w:name w:val="D17D7DDE942E4CBC918B9CAEF60E0853"/>
  </w:style>
  <w:style w:type="paragraph" w:customStyle="1" w:styleId="B5F19D0BBA68461CBC71E11AA7924BB7">
    <w:name w:val="B5F19D0BBA68461CBC71E11AA7924BB7"/>
  </w:style>
  <w:style w:type="paragraph" w:customStyle="1" w:styleId="D171DD73583947D5A254683EFD7CADE6">
    <w:name w:val="D171DD73583947D5A254683EFD7CADE6"/>
  </w:style>
  <w:style w:type="paragraph" w:customStyle="1" w:styleId="B4B6F76F637145BA840406415B4E53C6">
    <w:name w:val="B4B6F76F637145BA840406415B4E53C6"/>
  </w:style>
  <w:style w:type="paragraph" w:customStyle="1" w:styleId="03FBAC1F0254497798E9F6C43BA9AACA">
    <w:name w:val="03FBAC1F0254497798E9F6C43BA9AACA"/>
  </w:style>
  <w:style w:type="paragraph" w:customStyle="1" w:styleId="B7EB932C868A467A9E13DFCE055C5FF4">
    <w:name w:val="B7EB932C868A467A9E13DFCE055C5FF4"/>
  </w:style>
  <w:style w:type="paragraph" w:customStyle="1" w:styleId="43D716E6180A4E53AB806819741EE88E">
    <w:name w:val="43D716E6180A4E53AB806819741EE88E"/>
  </w:style>
  <w:style w:type="paragraph" w:customStyle="1" w:styleId="B664DEC710A5409589D4540A011DDD14">
    <w:name w:val="B664DEC710A5409589D4540A011DDD14"/>
  </w:style>
  <w:style w:type="paragraph" w:customStyle="1" w:styleId="44A07AFC8E40424CB7857C314F4539BE">
    <w:name w:val="44A07AFC8E40424CB7857C314F4539BE"/>
  </w:style>
  <w:style w:type="paragraph" w:customStyle="1" w:styleId="D940DA5FC6BA4034B256BD8A6D6B4E3E">
    <w:name w:val="D940DA5FC6BA4034B256BD8A6D6B4E3E"/>
  </w:style>
  <w:style w:type="paragraph" w:customStyle="1" w:styleId="JobDescription">
    <w:name w:val="Job Description"/>
    <w:basedOn w:val="Normal"/>
    <w:link w:val="JobDescriptionChar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val="en-US" w:eastAsia="en-US"/>
    </w:rPr>
  </w:style>
  <w:style w:type="character" w:customStyle="1" w:styleId="JobDescriptionChar">
    <w:name w:val="Job Description Char"/>
    <w:basedOn w:val="DefaultParagraphFont"/>
    <w:link w:val="JobDescription"/>
    <w:uiPriority w:val="18"/>
    <w:rPr>
      <w:rFonts w:eastAsiaTheme="minorHAnsi"/>
      <w:color w:val="262626" w:themeColor="text1" w:themeTint="D9"/>
      <w:sz w:val="18"/>
      <w:szCs w:val="18"/>
      <w:lang w:val="en-US" w:eastAsia="en-US"/>
    </w:rPr>
  </w:style>
  <w:style w:type="paragraph" w:customStyle="1" w:styleId="6ED2086941F24239B511504E60C34124">
    <w:name w:val="6ED2086941F24239B511504E60C34124"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val="en-US" w:eastAsia="en-US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73A456BE1E154347A88F517FE0AAC746">
    <w:name w:val="73A456BE1E154347A88F517FE0AAC746"/>
  </w:style>
  <w:style w:type="paragraph" w:customStyle="1" w:styleId="9A1B8DB39EDC477DADCCFE9657517F52">
    <w:name w:val="9A1B8DB39EDC477DADCCFE9657517F52"/>
  </w:style>
  <w:style w:type="paragraph" w:customStyle="1" w:styleId="D15EA6FBE84F4558A97AF57C45D5E769">
    <w:name w:val="D15EA6FBE84F4558A97AF57C45D5E769"/>
  </w:style>
  <w:style w:type="paragraph" w:customStyle="1" w:styleId="7CB7E28D8A1545798C09B9357B9B8CF1">
    <w:name w:val="7CB7E28D8A1545798C09B9357B9B8CF1"/>
  </w:style>
  <w:style w:type="paragraph" w:customStyle="1" w:styleId="2941A5EAC24B42F9B191ADFD90D7AC9C">
    <w:name w:val="2941A5EAC24B42F9B191ADFD90D7AC9C"/>
  </w:style>
  <w:style w:type="paragraph" w:customStyle="1" w:styleId="AF2D9E7BF8A241F2B8D1F255941FFE37">
    <w:name w:val="AF2D9E7BF8A241F2B8D1F255941FFE37"/>
  </w:style>
  <w:style w:type="paragraph" w:customStyle="1" w:styleId="15FC46AD82F84E3DBA69C181170DD1C8">
    <w:name w:val="15FC46AD82F84E3DBA69C181170DD1C8"/>
  </w:style>
  <w:style w:type="paragraph" w:customStyle="1" w:styleId="CC47C1DF22ED407881E509E59694AE60">
    <w:name w:val="CC47C1DF22ED407881E509E59694AE60"/>
  </w:style>
  <w:style w:type="paragraph" w:customStyle="1" w:styleId="86D24611B98E465B83D95DAD4D6504F5">
    <w:name w:val="86D24611B98E465B83D95DAD4D6504F5"/>
  </w:style>
  <w:style w:type="paragraph" w:customStyle="1" w:styleId="341E361608844877A2DA5B1DD75E5CF3">
    <w:name w:val="341E361608844877A2DA5B1DD75E5CF3"/>
  </w:style>
  <w:style w:type="paragraph" w:customStyle="1" w:styleId="B0FBEAC731914FBD9FF55709413B509D">
    <w:name w:val="B0FBEAC731914FBD9FF55709413B509D"/>
  </w:style>
  <w:style w:type="paragraph" w:customStyle="1" w:styleId="98A1E2601E1641D8A7CCC7875F0D009D">
    <w:name w:val="98A1E2601E1641D8A7CCC7875F0D009D"/>
  </w:style>
  <w:style w:type="paragraph" w:customStyle="1" w:styleId="E10B1B8D3B0E4E36B472838F9A8505A7">
    <w:name w:val="E10B1B8D3B0E4E36B472838F9A8505A7"/>
  </w:style>
  <w:style w:type="paragraph" w:customStyle="1" w:styleId="1918F842121342659840942CEA8EDCE8">
    <w:name w:val="1918F842121342659840942CEA8EDCE8"/>
  </w:style>
  <w:style w:type="paragraph" w:customStyle="1" w:styleId="9A4F0919A56043DCA3E2D8AA43141B2D">
    <w:name w:val="9A4F0919A56043DCA3E2D8AA43141B2D"/>
  </w:style>
  <w:style w:type="paragraph" w:customStyle="1" w:styleId="A845A8A443F140BC821ABE1241E13FC4">
    <w:name w:val="A845A8A443F140BC821ABE1241E13FC4"/>
  </w:style>
  <w:style w:type="paragraph" w:customStyle="1" w:styleId="A61CD896EDD64E62BFD42784063F7592">
    <w:name w:val="A61CD896EDD64E62BFD42784063F7592"/>
  </w:style>
  <w:style w:type="paragraph" w:customStyle="1" w:styleId="2F8A1C4FA53944B8B24C8F943D946D9B">
    <w:name w:val="2F8A1C4FA53944B8B24C8F943D946D9B"/>
  </w:style>
  <w:style w:type="paragraph" w:customStyle="1" w:styleId="CC127C56BC6F4E459EF78559A8078D85">
    <w:name w:val="CC127C56BC6F4E459EF78559A8078D85"/>
  </w:style>
  <w:style w:type="paragraph" w:customStyle="1" w:styleId="00B3884744A04A3091D9E64B996F4D84">
    <w:name w:val="00B3884744A04A3091D9E64B996F4D84"/>
  </w:style>
  <w:style w:type="paragraph" w:customStyle="1" w:styleId="2F2A267E22AF4A33B34939CFC61AE5DA">
    <w:name w:val="2F2A267E22AF4A33B34939CFC61AE5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9F8AA0CB714335B606E65F28BA6F42">
    <w:name w:val="3D9F8AA0CB714335B606E65F28BA6F42"/>
  </w:style>
  <w:style w:type="paragraph" w:customStyle="1" w:styleId="0A3AA46751034740B05F13FF4B181423">
    <w:name w:val="0A3AA46751034740B05F13FF4B181423"/>
  </w:style>
  <w:style w:type="paragraph" w:customStyle="1" w:styleId="46DDD2F55BA245CA92CE4F391C9E1A14">
    <w:name w:val="46DDD2F55BA245CA92CE4F391C9E1A14"/>
  </w:style>
  <w:style w:type="paragraph" w:customStyle="1" w:styleId="483A4317A7314DE5818121E71294B811">
    <w:name w:val="483A4317A7314DE5818121E71294B811"/>
  </w:style>
  <w:style w:type="paragraph" w:customStyle="1" w:styleId="4ECA25D5D04F419BB6F4944B9D78BBCB">
    <w:name w:val="4ECA25D5D04F419BB6F4944B9D78BBCB"/>
  </w:style>
  <w:style w:type="paragraph" w:customStyle="1" w:styleId="F96E97F6D67143B5A2F8158FEE668EA8">
    <w:name w:val="F96E97F6D67143B5A2F8158FEE668EA8"/>
  </w:style>
  <w:style w:type="paragraph" w:customStyle="1" w:styleId="BE491C627C494880B3B2AA1450A70A86">
    <w:name w:val="BE491C627C494880B3B2AA1450A70A86"/>
  </w:style>
  <w:style w:type="paragraph" w:customStyle="1" w:styleId="AAC32E66D76B4718B4A3650CB4DFB239">
    <w:name w:val="AAC32E66D76B4718B4A3650CB4DFB239"/>
  </w:style>
  <w:style w:type="paragraph" w:customStyle="1" w:styleId="A2C8469FC2654AA79C740AF3D20B9FEA">
    <w:name w:val="A2C8469FC2654AA79C740AF3D20B9FEA"/>
  </w:style>
  <w:style w:type="paragraph" w:customStyle="1" w:styleId="84E9A4A4728041A58475A4DC622919C7">
    <w:name w:val="84E9A4A4728041A58475A4DC622919C7"/>
  </w:style>
  <w:style w:type="paragraph" w:customStyle="1" w:styleId="0B5934169ADB4F07A1371CC19F9410CA">
    <w:name w:val="0B5934169ADB4F07A1371CC19F9410CA"/>
  </w:style>
  <w:style w:type="paragraph" w:customStyle="1" w:styleId="007310A1A65241158395794FDA7825FD">
    <w:name w:val="007310A1A65241158395794FDA7825FD"/>
  </w:style>
  <w:style w:type="paragraph" w:customStyle="1" w:styleId="8610225F3F294C0AAFA5EE31ED897177">
    <w:name w:val="8610225F3F294C0AAFA5EE31ED897177"/>
  </w:style>
  <w:style w:type="paragraph" w:customStyle="1" w:styleId="06860FE2A91A455BBB13FAF62A3D0804">
    <w:name w:val="06860FE2A91A455BBB13FAF62A3D0804"/>
  </w:style>
  <w:style w:type="paragraph" w:customStyle="1" w:styleId="DF7DB24B693F47E3A1015376A90CE2EF">
    <w:name w:val="DF7DB24B693F47E3A1015376A90CE2EF"/>
  </w:style>
  <w:style w:type="paragraph" w:customStyle="1" w:styleId="0A594D635C534AFD9A731B734827EDBD">
    <w:name w:val="0A594D635C534AFD9A731B734827EDBD"/>
  </w:style>
  <w:style w:type="paragraph" w:customStyle="1" w:styleId="D17D7DDE942E4CBC918B9CAEF60E0853">
    <w:name w:val="D17D7DDE942E4CBC918B9CAEF60E0853"/>
  </w:style>
  <w:style w:type="paragraph" w:customStyle="1" w:styleId="B5F19D0BBA68461CBC71E11AA7924BB7">
    <w:name w:val="B5F19D0BBA68461CBC71E11AA7924BB7"/>
  </w:style>
  <w:style w:type="paragraph" w:customStyle="1" w:styleId="D171DD73583947D5A254683EFD7CADE6">
    <w:name w:val="D171DD73583947D5A254683EFD7CADE6"/>
  </w:style>
  <w:style w:type="paragraph" w:customStyle="1" w:styleId="B4B6F76F637145BA840406415B4E53C6">
    <w:name w:val="B4B6F76F637145BA840406415B4E53C6"/>
  </w:style>
  <w:style w:type="paragraph" w:customStyle="1" w:styleId="03FBAC1F0254497798E9F6C43BA9AACA">
    <w:name w:val="03FBAC1F0254497798E9F6C43BA9AACA"/>
  </w:style>
  <w:style w:type="paragraph" w:customStyle="1" w:styleId="B7EB932C868A467A9E13DFCE055C5FF4">
    <w:name w:val="B7EB932C868A467A9E13DFCE055C5FF4"/>
  </w:style>
  <w:style w:type="paragraph" w:customStyle="1" w:styleId="43D716E6180A4E53AB806819741EE88E">
    <w:name w:val="43D716E6180A4E53AB806819741EE88E"/>
  </w:style>
  <w:style w:type="paragraph" w:customStyle="1" w:styleId="B664DEC710A5409589D4540A011DDD14">
    <w:name w:val="B664DEC710A5409589D4540A011DDD14"/>
  </w:style>
  <w:style w:type="paragraph" w:customStyle="1" w:styleId="44A07AFC8E40424CB7857C314F4539BE">
    <w:name w:val="44A07AFC8E40424CB7857C314F4539BE"/>
  </w:style>
  <w:style w:type="paragraph" w:customStyle="1" w:styleId="D940DA5FC6BA4034B256BD8A6D6B4E3E">
    <w:name w:val="D940DA5FC6BA4034B256BD8A6D6B4E3E"/>
  </w:style>
  <w:style w:type="paragraph" w:customStyle="1" w:styleId="JobDescription">
    <w:name w:val="Job Description"/>
    <w:basedOn w:val="Normal"/>
    <w:link w:val="JobDescriptionChar"/>
    <w:uiPriority w:val="18"/>
    <w:qFormat/>
    <w:pPr>
      <w:spacing w:after="0" w:line="288" w:lineRule="auto"/>
    </w:pPr>
    <w:rPr>
      <w:rFonts w:eastAsiaTheme="minorHAnsi"/>
      <w:color w:val="262626" w:themeColor="text1" w:themeTint="D9"/>
      <w:sz w:val="18"/>
      <w:szCs w:val="18"/>
      <w:lang w:val="en-US" w:eastAsia="en-US"/>
    </w:rPr>
  </w:style>
  <w:style w:type="character" w:customStyle="1" w:styleId="JobDescriptionChar">
    <w:name w:val="Job Description Char"/>
    <w:basedOn w:val="DefaultParagraphFont"/>
    <w:link w:val="JobDescription"/>
    <w:uiPriority w:val="18"/>
    <w:rPr>
      <w:rFonts w:eastAsiaTheme="minorHAnsi"/>
      <w:color w:val="262626" w:themeColor="text1" w:themeTint="D9"/>
      <w:sz w:val="18"/>
      <w:szCs w:val="18"/>
      <w:lang w:val="en-US" w:eastAsia="en-US"/>
    </w:rPr>
  </w:style>
  <w:style w:type="paragraph" w:customStyle="1" w:styleId="6ED2086941F24239B511504E60C34124">
    <w:name w:val="6ED2086941F24239B511504E60C34124"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  <w:lang w:val="en-US" w:eastAsia="en-US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customStyle="1" w:styleId="73A456BE1E154347A88F517FE0AAC746">
    <w:name w:val="73A456BE1E154347A88F517FE0AAC746"/>
  </w:style>
  <w:style w:type="paragraph" w:customStyle="1" w:styleId="9A1B8DB39EDC477DADCCFE9657517F52">
    <w:name w:val="9A1B8DB39EDC477DADCCFE9657517F52"/>
  </w:style>
  <w:style w:type="paragraph" w:customStyle="1" w:styleId="D15EA6FBE84F4558A97AF57C45D5E769">
    <w:name w:val="D15EA6FBE84F4558A97AF57C45D5E769"/>
  </w:style>
  <w:style w:type="paragraph" w:customStyle="1" w:styleId="7CB7E28D8A1545798C09B9357B9B8CF1">
    <w:name w:val="7CB7E28D8A1545798C09B9357B9B8CF1"/>
  </w:style>
  <w:style w:type="paragraph" w:customStyle="1" w:styleId="2941A5EAC24B42F9B191ADFD90D7AC9C">
    <w:name w:val="2941A5EAC24B42F9B191ADFD90D7AC9C"/>
  </w:style>
  <w:style w:type="paragraph" w:customStyle="1" w:styleId="AF2D9E7BF8A241F2B8D1F255941FFE37">
    <w:name w:val="AF2D9E7BF8A241F2B8D1F255941FFE37"/>
  </w:style>
  <w:style w:type="paragraph" w:customStyle="1" w:styleId="15FC46AD82F84E3DBA69C181170DD1C8">
    <w:name w:val="15FC46AD82F84E3DBA69C181170DD1C8"/>
  </w:style>
  <w:style w:type="paragraph" w:customStyle="1" w:styleId="CC47C1DF22ED407881E509E59694AE60">
    <w:name w:val="CC47C1DF22ED407881E509E59694AE60"/>
  </w:style>
  <w:style w:type="paragraph" w:customStyle="1" w:styleId="86D24611B98E465B83D95DAD4D6504F5">
    <w:name w:val="86D24611B98E465B83D95DAD4D6504F5"/>
  </w:style>
  <w:style w:type="paragraph" w:customStyle="1" w:styleId="341E361608844877A2DA5B1DD75E5CF3">
    <w:name w:val="341E361608844877A2DA5B1DD75E5CF3"/>
  </w:style>
  <w:style w:type="paragraph" w:customStyle="1" w:styleId="B0FBEAC731914FBD9FF55709413B509D">
    <w:name w:val="B0FBEAC731914FBD9FF55709413B509D"/>
  </w:style>
  <w:style w:type="paragraph" w:customStyle="1" w:styleId="98A1E2601E1641D8A7CCC7875F0D009D">
    <w:name w:val="98A1E2601E1641D8A7CCC7875F0D009D"/>
  </w:style>
  <w:style w:type="paragraph" w:customStyle="1" w:styleId="E10B1B8D3B0E4E36B472838F9A8505A7">
    <w:name w:val="E10B1B8D3B0E4E36B472838F9A8505A7"/>
  </w:style>
  <w:style w:type="paragraph" w:customStyle="1" w:styleId="1918F842121342659840942CEA8EDCE8">
    <w:name w:val="1918F842121342659840942CEA8EDCE8"/>
  </w:style>
  <w:style w:type="paragraph" w:customStyle="1" w:styleId="9A4F0919A56043DCA3E2D8AA43141B2D">
    <w:name w:val="9A4F0919A56043DCA3E2D8AA43141B2D"/>
  </w:style>
  <w:style w:type="paragraph" w:customStyle="1" w:styleId="A845A8A443F140BC821ABE1241E13FC4">
    <w:name w:val="A845A8A443F140BC821ABE1241E13FC4"/>
  </w:style>
  <w:style w:type="paragraph" w:customStyle="1" w:styleId="A61CD896EDD64E62BFD42784063F7592">
    <w:name w:val="A61CD896EDD64E62BFD42784063F7592"/>
  </w:style>
  <w:style w:type="paragraph" w:customStyle="1" w:styleId="2F8A1C4FA53944B8B24C8F943D946D9B">
    <w:name w:val="2F8A1C4FA53944B8B24C8F943D946D9B"/>
  </w:style>
  <w:style w:type="paragraph" w:customStyle="1" w:styleId="CC127C56BC6F4E459EF78559A8078D85">
    <w:name w:val="CC127C56BC6F4E459EF78559A8078D85"/>
  </w:style>
  <w:style w:type="paragraph" w:customStyle="1" w:styleId="00B3884744A04A3091D9E64B996F4D84">
    <w:name w:val="00B3884744A04A3091D9E64B996F4D84"/>
  </w:style>
  <w:style w:type="paragraph" w:customStyle="1" w:styleId="2F2A267E22AF4A33B34939CFC61AE5DA">
    <w:name w:val="2F2A267E22AF4A33B34939CFC61AE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2019-06-17T09:41:00Z</dcterms:created>
  <dcterms:modified xsi:type="dcterms:W3CDTF">2019-09-28T20:27:00Z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