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6850"/>
      </w:tblGrid>
      <w:tr w:rsidR="00AC7A3A" w:rsidRPr="0007649E" w14:paraId="3ABFD439" w14:textId="77777777" w:rsidTr="00960D2C">
        <w:trPr>
          <w:trHeight w:val="4111"/>
        </w:trPr>
        <w:tc>
          <w:tcPr>
            <w:tcW w:w="3446" w:type="dxa"/>
            <w:tcMar>
              <w:right w:w="144" w:type="dxa"/>
            </w:tcMar>
          </w:tcPr>
          <w:p w14:paraId="0721345B" w14:textId="5665C7F4" w:rsidR="00B15D12" w:rsidRPr="0007649E" w:rsidRDefault="0007649E" w:rsidP="00CE2F46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Poppins" w:eastAsia="Arial Unicode MS" w:hAnsi="Poppins" w:cs="Poppins"/>
                <w:b/>
                <w:bCs/>
                <w:color w:val="000000" w:themeColor="text1"/>
                <w:sz w:val="28"/>
                <w:szCs w:val="24"/>
              </w:rPr>
              <w:alias w:val="Enter your name:"/>
              <w:tag w:val="Enter your name:"/>
              <w:id w:val="1252846332"/>
              <w:placeholder>
                <w:docPart w:val="589906CC5B5041E499FB8B273853DD7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 w:multiLine="1"/>
            </w:sdtPr>
            <w:sdtEndPr/>
            <w:sdtContent>
              <w:p w14:paraId="1FE22D20" w14:textId="77777777" w:rsidR="00B15D12" w:rsidRPr="0007649E" w:rsidRDefault="00B15D12" w:rsidP="00B15D12">
                <w:pPr>
                  <w:pStyle w:val="Heading1"/>
                  <w:rPr>
                    <w:rFonts w:ascii="Poppins" w:eastAsia="Arial Unicode MS" w:hAnsi="Poppins" w:cs="Poppins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7649E">
                  <w:rPr>
                    <w:rFonts w:ascii="Poppins" w:eastAsia="Arial Unicode MS" w:hAnsi="Poppins" w:cs="Poppins"/>
                    <w:b/>
                    <w:bCs/>
                    <w:color w:val="000000" w:themeColor="text1"/>
                    <w:sz w:val="28"/>
                    <w:szCs w:val="24"/>
                    <w:lang w:val="en-IN"/>
                  </w:rPr>
                  <w:t>SHAMEER T.M</w:t>
                </w:r>
              </w:p>
            </w:sdtContent>
          </w:sdt>
          <w:p w14:paraId="42E9E297" w14:textId="77777777" w:rsidR="00B15D12" w:rsidRPr="0007649E" w:rsidRDefault="00B15D12" w:rsidP="00B15D12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Naduvilakandi (H)</w:t>
            </w:r>
          </w:p>
          <w:p w14:paraId="21A69D04" w14:textId="77777777" w:rsidR="00B15D12" w:rsidRPr="0007649E" w:rsidRDefault="00B15D12" w:rsidP="00B15D12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Anakuzhikara</w:t>
            </w:r>
          </w:p>
          <w:p w14:paraId="0FE253FC" w14:textId="77777777" w:rsidR="00B15D12" w:rsidRPr="0007649E" w:rsidRDefault="00B15D12" w:rsidP="00B15D12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Poovattuparamba (P.O)</w:t>
            </w:r>
          </w:p>
          <w:p w14:paraId="78BCA07E" w14:textId="77777777" w:rsidR="00B15D12" w:rsidRPr="0007649E" w:rsidRDefault="00B15D12" w:rsidP="00B15D12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Calicut , 673008</w:t>
            </w:r>
          </w:p>
          <w:p w14:paraId="7765F995" w14:textId="77777777" w:rsidR="00B15D12" w:rsidRPr="0007649E" w:rsidRDefault="00B15D12" w:rsidP="00B15D12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Kerala</w:t>
            </w:r>
          </w:p>
          <w:p w14:paraId="1E24B40E" w14:textId="77777777" w:rsidR="00B15D12" w:rsidRPr="0007649E" w:rsidRDefault="00B15D12" w:rsidP="00B15D12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</w:p>
          <w:p w14:paraId="32AAC889" w14:textId="529361F4" w:rsidR="00B15D12" w:rsidRPr="0007649E" w:rsidRDefault="00B15D12" w:rsidP="00960D2C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+91 8129904187</w:t>
            </w:r>
          </w:p>
          <w:p w14:paraId="5CDC0291" w14:textId="77777777" w:rsidR="00B15D12" w:rsidRPr="0007649E" w:rsidRDefault="00A217D3" w:rsidP="00B15D12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hyperlink r:id="rId7" w:history="1">
              <w:r w:rsidR="00B15D12" w:rsidRPr="0007649E">
                <w:rPr>
                  <w:rStyle w:val="Hyperlink"/>
                  <w:rFonts w:ascii="Poppins" w:eastAsia="Arial Unicode MS" w:hAnsi="Poppins" w:cs="Poppins"/>
                  <w:sz w:val="24"/>
                  <w:szCs w:val="24"/>
                </w:rPr>
                <w:t>shameertm82@gmail.com</w:t>
              </w:r>
            </w:hyperlink>
          </w:p>
          <w:p w14:paraId="7F5B4F00" w14:textId="77777777" w:rsidR="00B15D12" w:rsidRPr="0007649E" w:rsidRDefault="00B15D12" w:rsidP="00CE2F46">
            <w:pP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</w:p>
        </w:tc>
        <w:tc>
          <w:tcPr>
            <w:tcW w:w="6850" w:type="dxa"/>
            <w:tcBorders>
              <w:left w:val="single" w:sz="4" w:space="0" w:color="auto"/>
            </w:tcBorders>
            <w:tcMar>
              <w:right w:w="144" w:type="dxa"/>
            </w:tcMar>
          </w:tcPr>
          <w:p w14:paraId="6CF29EBF" w14:textId="77777777" w:rsidR="00CE2F46" w:rsidRPr="0007649E" w:rsidRDefault="00CE2F46" w:rsidP="00960D2C">
            <w:pPr>
              <w:pStyle w:val="Tit"/>
              <w:shd w:val="clear" w:color="auto" w:fill="auto"/>
              <w:spacing w:line="80" w:lineRule="atLeast"/>
              <w:jc w:val="both"/>
              <w:rPr>
                <w:rFonts w:ascii="Poppins" w:eastAsia="Arial Unicode MS" w:hAnsi="Poppins" w:cs="Poppins"/>
                <w:color w:val="000000" w:themeColor="text1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Cs w:val="24"/>
              </w:rPr>
              <w:t>Profile</w:t>
            </w:r>
            <w:bookmarkStart w:id="0" w:name="_GoBack"/>
            <w:bookmarkEnd w:id="0"/>
          </w:p>
          <w:p w14:paraId="32C0E705" w14:textId="7CF5D2AE" w:rsidR="00CE2F46" w:rsidRPr="0007649E" w:rsidRDefault="0007649E" w:rsidP="00CE2F46">
            <w:pPr>
              <w:jc w:val="both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  <w:lang w:val="en-IN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</w:rPr>
              <w:t>Experienced UI</w:t>
            </w:r>
            <w: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</w:rPr>
              <w:t xml:space="preserve">Designer and Developer </w:t>
            </w:r>
            <w:r w:rsidR="00CE2F46"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</w:rPr>
              <w:t>with a demonstrated history of working in the information technology and services industry. Skilled in HTML, CSS</w:t>
            </w: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E2F46"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E2F46"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</w:rPr>
              <w:t>SCSS, Bootstrap ,WordPress and Angular</w:t>
            </w:r>
            <w:r w:rsidR="00A664D9"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2D6B785E" w14:textId="77777777" w:rsidR="00CE2F46" w:rsidRPr="0007649E" w:rsidRDefault="00CE2F46" w:rsidP="00CE2F46">
            <w:pPr>
              <w:pStyle w:val="Heading1"/>
              <w:rPr>
                <w:rFonts w:ascii="Poppins" w:eastAsia="Arial Unicode MS" w:hAnsi="Poppins" w:cs="Poppins"/>
                <w:caps w:val="0"/>
                <w:color w:val="000000" w:themeColor="text1"/>
                <w:sz w:val="24"/>
                <w:szCs w:val="24"/>
              </w:rPr>
            </w:pPr>
          </w:p>
          <w:p w14:paraId="0EF587EA" w14:textId="77777777" w:rsidR="00CE2F46" w:rsidRPr="0007649E" w:rsidRDefault="00CE2F46" w:rsidP="00960D2C">
            <w:pPr>
              <w:pStyle w:val="Tit"/>
              <w:shd w:val="clear" w:color="auto" w:fill="auto"/>
              <w:spacing w:line="80" w:lineRule="atLeast"/>
              <w:jc w:val="both"/>
              <w:rPr>
                <w:rFonts w:ascii="Poppins" w:eastAsia="Arial Unicode MS" w:hAnsi="Poppins" w:cs="Poppins"/>
                <w:color w:val="000000" w:themeColor="text1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Cs w:val="24"/>
              </w:rPr>
              <w:t>Academic Profile</w:t>
            </w:r>
          </w:p>
          <w:p w14:paraId="7C6BE6B5" w14:textId="77777777" w:rsidR="00CE2F46" w:rsidRPr="0007649E" w:rsidRDefault="00CE2F46" w:rsidP="00CE2F46">
            <w:pPr>
              <w:pStyle w:val="Heading1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</w:p>
          <w:p w14:paraId="527EB1A0" w14:textId="77777777" w:rsidR="00CE2F46" w:rsidRPr="0007649E" w:rsidRDefault="00CE2F46" w:rsidP="00CE2F46">
            <w:pPr>
              <w:numPr>
                <w:ilvl w:val="0"/>
                <w:numId w:val="11"/>
              </w:numPr>
              <w:spacing w:line="360" w:lineRule="auto"/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>B.Tech in Electronics and Communication Engineering</w:t>
            </w:r>
          </w:p>
          <w:p w14:paraId="61713B56" w14:textId="77777777" w:rsidR="00CE2F46" w:rsidRPr="0007649E" w:rsidRDefault="00CE2F46" w:rsidP="00CE2F46">
            <w:pPr>
              <w:spacing w:line="360" w:lineRule="auto"/>
              <w:ind w:left="720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CGPA : 5.6</w:t>
            </w:r>
          </w:p>
          <w:p w14:paraId="4FFE47E1" w14:textId="77777777" w:rsidR="00CE2F46" w:rsidRPr="0007649E" w:rsidRDefault="00CE2F46" w:rsidP="00CE2F46">
            <w:pPr>
              <w:spacing w:line="360" w:lineRule="auto"/>
              <w:ind w:left="720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University of Calicut 2015-2018</w:t>
            </w:r>
          </w:p>
          <w:p w14:paraId="69186352" w14:textId="77777777" w:rsidR="00CE2F46" w:rsidRPr="0007649E" w:rsidRDefault="00CE2F46" w:rsidP="00CE2F46">
            <w:pPr>
              <w:numPr>
                <w:ilvl w:val="0"/>
                <w:numId w:val="11"/>
              </w:numPr>
              <w:spacing w:line="360" w:lineRule="auto"/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>Diploma in Electronics and Communication Engineering</w:t>
            </w:r>
          </w:p>
          <w:p w14:paraId="67A71FCC" w14:textId="77777777" w:rsidR="00CE2F46" w:rsidRPr="0007649E" w:rsidRDefault="00CE2F46" w:rsidP="00CE2F46">
            <w:pPr>
              <w:spacing w:line="360" w:lineRule="auto"/>
              <w:ind w:left="720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Percentage : 69%</w:t>
            </w:r>
          </w:p>
          <w:p w14:paraId="117BBB3D" w14:textId="77777777" w:rsidR="00CE2F46" w:rsidRPr="0007649E" w:rsidRDefault="00CE2F46" w:rsidP="00CE2F46">
            <w:pPr>
              <w:ind w:left="720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Board of Technical Education Kerala</w:t>
            </w:r>
          </w:p>
          <w:p w14:paraId="52CADCBD" w14:textId="77777777" w:rsidR="00CE2F46" w:rsidRPr="0007649E" w:rsidRDefault="00CE2F46" w:rsidP="00CE2F46">
            <w:pPr>
              <w:pStyle w:val="Achievement"/>
              <w:numPr>
                <w:ilvl w:val="0"/>
                <w:numId w:val="0"/>
              </w:numPr>
              <w:spacing w:line="360" w:lineRule="auto"/>
              <w:jc w:val="both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</w:p>
          <w:p w14:paraId="4B8326BC" w14:textId="77777777" w:rsidR="00CE2F46" w:rsidRPr="0007649E" w:rsidRDefault="00CE2F46" w:rsidP="00960D2C">
            <w:pPr>
              <w:pStyle w:val="Tit"/>
              <w:shd w:val="clear" w:color="auto" w:fill="auto"/>
              <w:spacing w:line="80" w:lineRule="atLeast"/>
              <w:ind w:left="0" w:firstLine="0"/>
              <w:jc w:val="both"/>
              <w:rPr>
                <w:rFonts w:ascii="Poppins" w:eastAsia="Arial Unicode MS" w:hAnsi="Poppins" w:cs="Poppins"/>
                <w:color w:val="000000" w:themeColor="text1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Cs w:val="24"/>
              </w:rPr>
              <w:t>Work Experience</w:t>
            </w:r>
          </w:p>
          <w:p w14:paraId="62EC4707" w14:textId="77777777" w:rsidR="0007649E" w:rsidRDefault="0007649E" w:rsidP="00CE2F46">
            <w:pPr>
              <w:numPr>
                <w:ilvl w:val="0"/>
                <w:numId w:val="14"/>
              </w:numPr>
              <w:spacing w:line="360" w:lineRule="auto"/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>Baabtra.com, Calicut</w:t>
            </w:r>
          </w:p>
          <w:p w14:paraId="0171DF9B" w14:textId="1B929F0C" w:rsidR="00CE2F46" w:rsidRPr="0007649E" w:rsidRDefault="00CE2F46" w:rsidP="0007649E">
            <w:pPr>
              <w:spacing w:line="360" w:lineRule="auto"/>
              <w:ind w:left="720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Full stack python  developer(Intern)</w:t>
            </w:r>
          </w:p>
          <w:p w14:paraId="5F043CA0" w14:textId="77777777" w:rsidR="00CE2F46" w:rsidRPr="0007649E" w:rsidRDefault="00CE2F46" w:rsidP="00CE2F46">
            <w:pPr>
              <w:numPr>
                <w:ilvl w:val="0"/>
                <w:numId w:val="14"/>
              </w:numPr>
              <w:spacing w:line="360" w:lineRule="auto"/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>Numerise Technology , Calicut</w:t>
            </w:r>
          </w:p>
          <w:p w14:paraId="4096B2CF" w14:textId="77777777" w:rsidR="00CE2F46" w:rsidRPr="0007649E" w:rsidRDefault="00CE2F46" w:rsidP="00CE2F46">
            <w:pPr>
              <w:spacing w:line="360" w:lineRule="auto"/>
              <w:ind w:left="720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Front-end Developer</w:t>
            </w:r>
          </w:p>
          <w:p w14:paraId="2FDB6AB1" w14:textId="70E3323D" w:rsidR="005D03B7" w:rsidRPr="0007649E" w:rsidRDefault="005D03B7" w:rsidP="005D03B7">
            <w:pPr>
              <w:numPr>
                <w:ilvl w:val="0"/>
                <w:numId w:val="14"/>
              </w:numPr>
              <w:spacing w:line="360" w:lineRule="auto"/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>Cybase Technology , Kochin</w:t>
            </w:r>
          </w:p>
          <w:p w14:paraId="7CC91490" w14:textId="55A67CB5" w:rsidR="005D03B7" w:rsidRPr="0007649E" w:rsidRDefault="005D03B7" w:rsidP="0007649E">
            <w:pPr>
              <w:spacing w:line="360" w:lineRule="auto"/>
              <w:ind w:left="720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Front-end Developer</w:t>
            </w:r>
          </w:p>
          <w:p w14:paraId="617F89E4" w14:textId="6311ABAB" w:rsidR="0007649E" w:rsidRDefault="0007649E" w:rsidP="006B0A8D">
            <w:pPr>
              <w:numPr>
                <w:ilvl w:val="0"/>
                <w:numId w:val="15"/>
              </w:numPr>
              <w:spacing w:line="360" w:lineRule="auto"/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>Baabtra.com, Calicut</w:t>
            </w:r>
          </w:p>
          <w:p w14:paraId="67485370" w14:textId="37F3B5BC" w:rsidR="00CE2F46" w:rsidRPr="0007649E" w:rsidRDefault="00CE2F46" w:rsidP="0007649E">
            <w:pPr>
              <w:spacing w:line="360" w:lineRule="auto"/>
              <w:ind w:left="720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Angular  developer(Intern)</w:t>
            </w:r>
          </w:p>
          <w:p w14:paraId="32CA15C1" w14:textId="5F15E8EE" w:rsidR="0007649E" w:rsidRPr="0007649E" w:rsidRDefault="0007649E" w:rsidP="00960D2C">
            <w:pPr>
              <w:pStyle w:val="Tit"/>
              <w:shd w:val="clear" w:color="auto" w:fill="auto"/>
              <w:spacing w:line="80" w:lineRule="atLeast"/>
              <w:ind w:left="0" w:firstLine="0"/>
              <w:jc w:val="both"/>
              <w:rPr>
                <w:rFonts w:ascii="Poppins" w:eastAsia="Arial Unicode MS" w:hAnsi="Poppins" w:cs="Poppins"/>
              </w:rPr>
            </w:pPr>
          </w:p>
          <w:p w14:paraId="33A3A6C8" w14:textId="35A67E4B" w:rsidR="00960D2C" w:rsidRPr="0007649E" w:rsidRDefault="00CE2F46" w:rsidP="00960D2C">
            <w:pPr>
              <w:pStyle w:val="Tit"/>
              <w:shd w:val="clear" w:color="auto" w:fill="auto"/>
              <w:spacing w:line="80" w:lineRule="atLeast"/>
              <w:jc w:val="both"/>
              <w:rPr>
                <w:rFonts w:ascii="Poppins" w:eastAsia="Arial Unicode MS" w:hAnsi="Poppins" w:cs="Poppins"/>
                <w:color w:val="000000" w:themeColor="text1"/>
                <w:szCs w:val="24"/>
              </w:rPr>
            </w:pPr>
            <w:r w:rsidRPr="0007649E">
              <w:rPr>
                <w:rFonts w:ascii="Poppins" w:eastAsia="Arial Unicode MS" w:hAnsi="Poppins" w:cs="Poppins"/>
                <w:color w:val="000000" w:themeColor="text1"/>
                <w:szCs w:val="24"/>
              </w:rPr>
              <w:lastRenderedPageBreak/>
              <w:t>Technical Skills</w:t>
            </w:r>
          </w:p>
          <w:p w14:paraId="05D92714" w14:textId="28C194C7" w:rsidR="00960D2C" w:rsidRDefault="00960D2C" w:rsidP="00960D2C">
            <w:pPr>
              <w:pStyle w:val="Achievement"/>
              <w:numPr>
                <w:ilvl w:val="0"/>
                <w:numId w:val="0"/>
              </w:numPr>
              <w:spacing w:line="360" w:lineRule="auto"/>
              <w:jc w:val="both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 xml:space="preserve">       </w:t>
            </w:r>
            <w:r w:rsidRPr="00960D2C"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>Frameworks:</w:t>
            </w:r>
            <w: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 xml:space="preserve"> Bootstrap 5 , Django</w:t>
            </w:r>
          </w:p>
          <w:p w14:paraId="257557EF" w14:textId="0E29E55A" w:rsidR="00960D2C" w:rsidRDefault="00960D2C" w:rsidP="00960D2C">
            <w:pPr>
              <w:pStyle w:val="Achievement"/>
              <w:numPr>
                <w:ilvl w:val="0"/>
                <w:numId w:val="0"/>
              </w:numPr>
              <w:spacing w:line="360" w:lineRule="auto"/>
              <w:jc w:val="both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 xml:space="preserve">       </w:t>
            </w:r>
            <w:r w:rsidRPr="00960D2C"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>Web Technologies</w:t>
            </w:r>
            <w:r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HTML , CSS , SCSS , JavaScript</w:t>
            </w:r>
          </w:p>
          <w:p w14:paraId="78505AE0" w14:textId="69DF3C83" w:rsidR="00960D2C" w:rsidRDefault="00960D2C" w:rsidP="00960D2C">
            <w:pPr>
              <w:pStyle w:val="Achievement"/>
              <w:numPr>
                <w:ilvl w:val="0"/>
                <w:numId w:val="0"/>
              </w:numPr>
              <w:spacing w:line="360" w:lineRule="auto"/>
              <w:jc w:val="both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 xml:space="preserve">                                             jQuery , WordPress , Angular</w:t>
            </w:r>
          </w:p>
          <w:p w14:paraId="724EA84B" w14:textId="7E8470FB" w:rsidR="00960D2C" w:rsidRDefault="00960D2C" w:rsidP="00960D2C">
            <w:pPr>
              <w:pStyle w:val="Achievement"/>
              <w:numPr>
                <w:ilvl w:val="0"/>
                <w:numId w:val="0"/>
              </w:numPr>
              <w:spacing w:line="360" w:lineRule="auto"/>
              <w:ind w:left="245" w:hanging="245"/>
              <w:jc w:val="both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 xml:space="preserve">UI Design : </w:t>
            </w:r>
            <w:r w:rsidRPr="0007649E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Adobe Photoshop , Adobe illustrator</w:t>
            </w:r>
          </w:p>
          <w:p w14:paraId="3E04B761" w14:textId="0CB34F87" w:rsidR="00CE2F46" w:rsidRPr="0007649E" w:rsidRDefault="00960D2C" w:rsidP="00960D2C">
            <w:pPr>
              <w:pStyle w:val="Achievement"/>
              <w:numPr>
                <w:ilvl w:val="0"/>
                <w:numId w:val="0"/>
              </w:numPr>
              <w:spacing w:line="360" w:lineRule="auto"/>
              <w:ind w:left="245" w:hanging="245"/>
              <w:jc w:val="both"/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</w:pPr>
            <w:r>
              <w:rPr>
                <w:rFonts w:ascii="Poppins" w:eastAsia="Arial Unicode MS" w:hAnsi="Poppins" w:cs="Poppins"/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Pr="00960D2C">
              <w:rPr>
                <w:rFonts w:ascii="Poppins" w:eastAsia="Arial Unicode MS" w:hAnsi="Poppins" w:cs="Poppins"/>
                <w:color w:val="000000" w:themeColor="text1"/>
                <w:sz w:val="24"/>
                <w:szCs w:val="24"/>
              </w:rPr>
              <w:t>Adobe XD</w:t>
            </w:r>
          </w:p>
          <w:p w14:paraId="55FBDFA6" w14:textId="77777777" w:rsidR="007F7956" w:rsidRPr="0007649E" w:rsidRDefault="007F7956" w:rsidP="00CE2F46">
            <w:pPr>
              <w:spacing w:line="360" w:lineRule="auto"/>
              <w:rPr>
                <w:rFonts w:ascii="Poppins" w:hAnsi="Poppins" w:cs="Poppins"/>
                <w:b/>
              </w:rPr>
            </w:pPr>
          </w:p>
        </w:tc>
      </w:tr>
    </w:tbl>
    <w:p w14:paraId="0956C641" w14:textId="77777777" w:rsidR="00CE2F46" w:rsidRPr="0007649E" w:rsidRDefault="00CE2F46" w:rsidP="007F1DE4">
      <w:pPr>
        <w:rPr>
          <w:rFonts w:ascii="Poppins" w:eastAsia="Arial Unicode MS" w:hAnsi="Poppins" w:cs="Poppins"/>
          <w:color w:val="000000" w:themeColor="text1"/>
          <w:sz w:val="24"/>
          <w:szCs w:val="24"/>
        </w:rPr>
      </w:pPr>
    </w:p>
    <w:p w14:paraId="610053D9" w14:textId="77777777" w:rsidR="00CE2F46" w:rsidRPr="0007649E" w:rsidRDefault="00CE2F46" w:rsidP="007F1DE4">
      <w:pPr>
        <w:rPr>
          <w:rFonts w:ascii="Poppins" w:eastAsia="Arial Unicode MS" w:hAnsi="Poppins" w:cs="Poppins"/>
          <w:color w:val="000000" w:themeColor="text1"/>
          <w:sz w:val="24"/>
          <w:szCs w:val="24"/>
        </w:rPr>
      </w:pPr>
    </w:p>
    <w:p w14:paraId="649D9A6D" w14:textId="77777777" w:rsidR="00CE2F46" w:rsidRPr="0007649E" w:rsidRDefault="00CE2F46" w:rsidP="00CE2F46">
      <w:pPr>
        <w:pStyle w:val="BodyTextIndent"/>
        <w:tabs>
          <w:tab w:val="left" w:pos="540"/>
        </w:tabs>
        <w:spacing w:line="360" w:lineRule="auto"/>
        <w:ind w:left="0"/>
        <w:rPr>
          <w:rFonts w:ascii="Poppins" w:hAnsi="Poppins" w:cs="Poppins"/>
          <w:color w:val="000000" w:themeColor="text1"/>
          <w:sz w:val="28"/>
          <w:szCs w:val="26"/>
        </w:rPr>
      </w:pPr>
      <w:r w:rsidRPr="0007649E">
        <w:rPr>
          <w:rFonts w:ascii="Poppins" w:hAnsi="Poppins" w:cs="Poppins"/>
          <w:color w:val="000000" w:themeColor="text1"/>
          <w:sz w:val="28"/>
          <w:szCs w:val="26"/>
        </w:rPr>
        <w:t>I hereby declare that all the information given above are true and correct with the best of my knowledge.</w:t>
      </w:r>
    </w:p>
    <w:p w14:paraId="0D3A2556" w14:textId="77777777" w:rsidR="00CE2F46" w:rsidRPr="0007649E" w:rsidRDefault="00CE2F46" w:rsidP="00CE2F46">
      <w:pPr>
        <w:pStyle w:val="BodyTextIndent"/>
        <w:tabs>
          <w:tab w:val="left" w:pos="540"/>
        </w:tabs>
        <w:ind w:left="0"/>
        <w:rPr>
          <w:rFonts w:ascii="Poppins" w:hAnsi="Poppins" w:cs="Poppins"/>
          <w:color w:val="000000" w:themeColor="text1"/>
          <w:sz w:val="24"/>
          <w:szCs w:val="26"/>
        </w:rPr>
      </w:pPr>
    </w:p>
    <w:p w14:paraId="0AB710A3" w14:textId="62001C93" w:rsidR="00CE2F46" w:rsidRPr="0007649E" w:rsidRDefault="00CE2F46" w:rsidP="00CE2F46">
      <w:pPr>
        <w:pStyle w:val="Heading5"/>
        <w:spacing w:line="360" w:lineRule="auto"/>
        <w:jc w:val="both"/>
        <w:rPr>
          <w:rFonts w:ascii="Poppins" w:hAnsi="Poppins" w:cs="Poppins"/>
          <w:b/>
          <w:bCs/>
          <w:color w:val="000000" w:themeColor="text1"/>
        </w:rPr>
      </w:pPr>
      <w:r w:rsidRPr="0007649E">
        <w:rPr>
          <w:rFonts w:ascii="Poppins" w:hAnsi="Poppins" w:cs="Poppins"/>
          <w:b/>
          <w:bCs/>
          <w:color w:val="000000" w:themeColor="text1"/>
        </w:rPr>
        <w:t>PLACE:</w:t>
      </w:r>
      <w:r w:rsidR="005D03B7" w:rsidRPr="0007649E">
        <w:rPr>
          <w:rFonts w:ascii="Poppins" w:hAnsi="Poppins" w:cs="Poppins"/>
          <w:b/>
          <w:bCs/>
          <w:color w:val="000000" w:themeColor="text1"/>
        </w:rPr>
        <w:t xml:space="preserve"> </w:t>
      </w:r>
      <w:r w:rsidRPr="0007649E">
        <w:rPr>
          <w:rFonts w:ascii="Poppins" w:hAnsi="Poppins" w:cs="Poppins"/>
          <w:color w:val="000000" w:themeColor="text1"/>
        </w:rPr>
        <w:t>CALICUT</w:t>
      </w:r>
      <w:r w:rsidRPr="0007649E">
        <w:rPr>
          <w:rFonts w:ascii="Poppins" w:hAnsi="Poppins" w:cs="Poppins"/>
          <w:b/>
          <w:color w:val="000000" w:themeColor="text1"/>
          <w:szCs w:val="24"/>
        </w:rPr>
        <w:tab/>
      </w:r>
      <w:r w:rsidRPr="0007649E">
        <w:rPr>
          <w:rFonts w:ascii="Poppins" w:hAnsi="Poppins" w:cs="Poppins"/>
          <w:b/>
          <w:color w:val="000000" w:themeColor="text1"/>
          <w:szCs w:val="24"/>
        </w:rPr>
        <w:tab/>
      </w:r>
      <w:r w:rsidRPr="0007649E">
        <w:rPr>
          <w:rFonts w:ascii="Poppins" w:hAnsi="Poppins" w:cs="Poppins"/>
          <w:b/>
          <w:color w:val="000000" w:themeColor="text1"/>
          <w:szCs w:val="24"/>
        </w:rPr>
        <w:tab/>
      </w:r>
      <w:r w:rsidRPr="0007649E">
        <w:rPr>
          <w:rFonts w:ascii="Poppins" w:hAnsi="Poppins" w:cs="Poppins"/>
          <w:b/>
          <w:bCs/>
          <w:color w:val="000000" w:themeColor="text1"/>
        </w:rPr>
        <w:t xml:space="preserve">     </w:t>
      </w:r>
      <w:r w:rsidRPr="0007649E">
        <w:rPr>
          <w:rFonts w:ascii="Poppins" w:hAnsi="Poppins" w:cs="Poppins"/>
          <w:b/>
          <w:bCs/>
          <w:color w:val="000000" w:themeColor="text1"/>
        </w:rPr>
        <w:tab/>
      </w:r>
      <w:r w:rsidRPr="0007649E">
        <w:rPr>
          <w:rFonts w:ascii="Poppins" w:hAnsi="Poppins" w:cs="Poppins"/>
          <w:b/>
          <w:bCs/>
          <w:color w:val="000000" w:themeColor="text1"/>
        </w:rPr>
        <w:tab/>
      </w:r>
      <w:r w:rsidRPr="0007649E">
        <w:rPr>
          <w:rFonts w:ascii="Poppins" w:hAnsi="Poppins" w:cs="Poppins"/>
          <w:b/>
          <w:bCs/>
          <w:color w:val="000000" w:themeColor="text1"/>
        </w:rPr>
        <w:tab/>
      </w:r>
      <w:r w:rsidRPr="0007649E">
        <w:rPr>
          <w:rFonts w:ascii="Poppins" w:hAnsi="Poppins" w:cs="Poppins"/>
          <w:b/>
          <w:bCs/>
          <w:color w:val="000000" w:themeColor="text1"/>
        </w:rPr>
        <w:tab/>
      </w:r>
      <w:r w:rsidRPr="0007649E">
        <w:rPr>
          <w:rFonts w:ascii="Poppins" w:hAnsi="Poppins" w:cs="Poppins"/>
          <w:b/>
          <w:bCs/>
          <w:color w:val="000000" w:themeColor="text1"/>
        </w:rPr>
        <w:tab/>
      </w:r>
      <w:r w:rsidRPr="0007649E">
        <w:rPr>
          <w:rFonts w:ascii="Poppins" w:hAnsi="Poppins" w:cs="Poppins"/>
          <w:b/>
          <w:bCs/>
          <w:color w:val="000000" w:themeColor="text1"/>
        </w:rPr>
        <w:tab/>
        <w:t>SHAMEER T.M</w:t>
      </w:r>
    </w:p>
    <w:p w14:paraId="2C060021" w14:textId="77777777" w:rsidR="00CE2F46" w:rsidRPr="0007649E" w:rsidRDefault="00CE2F46" w:rsidP="00CE2F46">
      <w:pPr>
        <w:rPr>
          <w:rFonts w:ascii="Poppins" w:eastAsia="Arial Unicode MS" w:hAnsi="Poppins" w:cs="Poppins"/>
          <w:color w:val="000000" w:themeColor="text1"/>
          <w:sz w:val="24"/>
          <w:szCs w:val="24"/>
        </w:rPr>
      </w:pPr>
      <w:r w:rsidRPr="0007649E">
        <w:rPr>
          <w:rFonts w:ascii="Poppins" w:hAnsi="Poppins" w:cs="Poppins"/>
          <w:b/>
          <w:color w:val="000000" w:themeColor="text1"/>
        </w:rPr>
        <w:t>DATE:</w:t>
      </w:r>
    </w:p>
    <w:sectPr w:rsidR="00CE2F46" w:rsidRPr="0007649E" w:rsidSect="00EA3FE6">
      <w:footerReference w:type="default" r:id="rId8"/>
      <w:pgSz w:w="12240" w:h="15840"/>
      <w:pgMar w:top="1080" w:right="1080" w:bottom="1080" w:left="108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1CC72" w14:textId="77777777" w:rsidR="00A217D3" w:rsidRDefault="00A217D3">
      <w:r>
        <w:separator/>
      </w:r>
    </w:p>
  </w:endnote>
  <w:endnote w:type="continuationSeparator" w:id="0">
    <w:p w14:paraId="2CE80695" w14:textId="77777777" w:rsidR="00A217D3" w:rsidRDefault="00A2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1440"/>
    </w:tblGrid>
    <w:tr w:rsidR="00A664D9" w:rsidRPr="00872FBB" w14:paraId="32BFDE04" w14:textId="77777777" w:rsidTr="00872FBB">
      <w:tc>
        <w:tcPr>
          <w:tcW w:w="8640" w:type="dxa"/>
          <w:vAlign w:val="bottom"/>
        </w:tcPr>
        <w:p w14:paraId="252ED54B" w14:textId="77777777" w:rsidR="00A664D9" w:rsidRPr="00872FBB" w:rsidRDefault="00A664D9" w:rsidP="00872FBB">
          <w:pPr>
            <w:pStyle w:val="Footer"/>
          </w:pPr>
        </w:p>
      </w:tc>
      <w:tc>
        <w:tcPr>
          <w:tcW w:w="1440" w:type="dxa"/>
          <w:vAlign w:val="bottom"/>
        </w:tcPr>
        <w:p w14:paraId="10B960B6" w14:textId="582068A0" w:rsidR="00A664D9" w:rsidRPr="00872FBB" w:rsidRDefault="00A664D9" w:rsidP="00872FBB">
          <w:pPr>
            <w:pStyle w:val="Footer-RightAlign"/>
          </w:pPr>
          <w:r w:rsidRPr="00872FBB">
            <w:fldChar w:fldCharType="begin"/>
          </w:r>
          <w:r w:rsidRPr="00872FBB">
            <w:instrText xml:space="preserve"> PAGE   \* MERGEFORMAT </w:instrText>
          </w:r>
          <w:r w:rsidRPr="00872FBB">
            <w:fldChar w:fldCharType="separate"/>
          </w:r>
          <w:r w:rsidR="00960D2C">
            <w:rPr>
              <w:noProof/>
            </w:rPr>
            <w:t>2</w:t>
          </w:r>
          <w:r w:rsidRPr="00872FBB">
            <w:fldChar w:fldCharType="end"/>
          </w:r>
        </w:p>
      </w:tc>
    </w:tr>
  </w:tbl>
  <w:p w14:paraId="05B50644" w14:textId="77777777" w:rsidR="00A664D9" w:rsidRDefault="00A664D9" w:rsidP="0061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4B094" w14:textId="77777777" w:rsidR="00A217D3" w:rsidRDefault="00A217D3">
      <w:r>
        <w:separator/>
      </w:r>
    </w:p>
  </w:footnote>
  <w:footnote w:type="continuationSeparator" w:id="0">
    <w:p w14:paraId="367AEF63" w14:textId="77777777" w:rsidR="00A217D3" w:rsidRDefault="00A2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4A31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4AF3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563C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1663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F0A5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E09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43E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AB6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A2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EE3B9E"/>
    <w:lvl w:ilvl="0">
      <w:start w:val="1"/>
      <w:numFmt w:val="bullet"/>
      <w:pStyle w:val="ListBullet"/>
      <w:lvlText w:val=""/>
      <w:lvlJc w:val="left"/>
      <w:pPr>
        <w:ind w:left="432" w:hanging="360"/>
      </w:pPr>
      <w:rPr>
        <w:rFonts w:ascii="Symbol" w:hAnsi="Symbol" w:hint="default"/>
        <w:color w:val="5B9BD5" w:themeColor="accent1"/>
      </w:rPr>
    </w:lvl>
  </w:abstractNum>
  <w:abstractNum w:abstractNumId="10" w15:restartNumberingAfterBreak="0">
    <w:nsid w:val="1C3C553F"/>
    <w:multiLevelType w:val="multilevel"/>
    <w:tmpl w:val="581C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16CA6"/>
    <w:multiLevelType w:val="hybridMultilevel"/>
    <w:tmpl w:val="B20E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61E16"/>
    <w:multiLevelType w:val="hybridMultilevel"/>
    <w:tmpl w:val="325654BC"/>
    <w:lvl w:ilvl="0" w:tplc="3496E4A2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  <w:lvl w:ilvl="1" w:tplc="B02AC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34E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23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69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56C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4E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CF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D6D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568"/>
    <w:multiLevelType w:val="hybridMultilevel"/>
    <w:tmpl w:val="738A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45147"/>
    <w:multiLevelType w:val="hybridMultilevel"/>
    <w:tmpl w:val="F8F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2BE"/>
    <w:rsid w:val="000414F2"/>
    <w:rsid w:val="0007649E"/>
    <w:rsid w:val="000D259B"/>
    <w:rsid w:val="001217B2"/>
    <w:rsid w:val="00122413"/>
    <w:rsid w:val="001B266C"/>
    <w:rsid w:val="002B3425"/>
    <w:rsid w:val="003221C0"/>
    <w:rsid w:val="003A02C8"/>
    <w:rsid w:val="00400834"/>
    <w:rsid w:val="004115A4"/>
    <w:rsid w:val="004F242C"/>
    <w:rsid w:val="00535F87"/>
    <w:rsid w:val="0055552C"/>
    <w:rsid w:val="005C5258"/>
    <w:rsid w:val="005D03B7"/>
    <w:rsid w:val="0061264F"/>
    <w:rsid w:val="00666256"/>
    <w:rsid w:val="006B0A8D"/>
    <w:rsid w:val="006B3AE2"/>
    <w:rsid w:val="006D1B0F"/>
    <w:rsid w:val="006D6706"/>
    <w:rsid w:val="006E3F9F"/>
    <w:rsid w:val="006F3BBC"/>
    <w:rsid w:val="007E0BD6"/>
    <w:rsid w:val="007F1DE4"/>
    <w:rsid w:val="007F7956"/>
    <w:rsid w:val="00833601"/>
    <w:rsid w:val="0086424A"/>
    <w:rsid w:val="008718F8"/>
    <w:rsid w:val="00872FBB"/>
    <w:rsid w:val="0088516C"/>
    <w:rsid w:val="008D1717"/>
    <w:rsid w:val="00960D2C"/>
    <w:rsid w:val="009861DF"/>
    <w:rsid w:val="00A217D3"/>
    <w:rsid w:val="00A664D9"/>
    <w:rsid w:val="00AC7A3A"/>
    <w:rsid w:val="00B15D12"/>
    <w:rsid w:val="00BE58DB"/>
    <w:rsid w:val="00C34894"/>
    <w:rsid w:val="00C45AE4"/>
    <w:rsid w:val="00C63F92"/>
    <w:rsid w:val="00C64476"/>
    <w:rsid w:val="00C97E36"/>
    <w:rsid w:val="00CE2F46"/>
    <w:rsid w:val="00D30A84"/>
    <w:rsid w:val="00DA6309"/>
    <w:rsid w:val="00E30857"/>
    <w:rsid w:val="00E57693"/>
    <w:rsid w:val="00EA3FE6"/>
    <w:rsid w:val="00EB15EF"/>
    <w:rsid w:val="00EB6E8C"/>
    <w:rsid w:val="00F1794A"/>
    <w:rsid w:val="00F72DFD"/>
    <w:rsid w:val="00F732BE"/>
    <w:rsid w:val="00F746E5"/>
    <w:rsid w:val="00FA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5725A"/>
  <w15:docId w15:val="{970BA484-0FFF-400A-BF66-BFBD828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58"/>
  </w:style>
  <w:style w:type="paragraph" w:styleId="Heading1">
    <w:name w:val="heading 1"/>
    <w:basedOn w:val="Normal"/>
    <w:uiPriority w:val="9"/>
    <w:qFormat/>
    <w:rsid w:val="00872FBB"/>
    <w:pPr>
      <w:keepNext/>
      <w:keepLines/>
      <w:spacing w:before="80"/>
      <w:contextualSpacing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5C5258"/>
    <w:pPr>
      <w:keepNext/>
      <w:keepLines/>
      <w:pBdr>
        <w:top w:val="single" w:sz="4" w:space="1" w:color="7F7F7F" w:themeColor="text1" w:themeTint="80"/>
      </w:pBdr>
      <w:spacing w:before="360"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FBB"/>
    <w:pPr>
      <w:keepNext/>
      <w:keepLines/>
      <w:spacing w:before="160"/>
      <w:contextualSpacing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256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EA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2F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FBB"/>
    <w:rPr>
      <w:color w:val="2E74B5" w:themeColor="accent1" w:themeShade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2FBB"/>
    <w:rPr>
      <w:color w:val="2E74B5" w:themeColor="accent1" w:themeShade="BF"/>
      <w:szCs w:val="20"/>
    </w:rPr>
  </w:style>
  <w:style w:type="paragraph" w:styleId="IntenseQuote">
    <w:name w:val="Intense Quote"/>
    <w:basedOn w:val="Normal"/>
    <w:next w:val="Normal"/>
    <w:uiPriority w:val="10"/>
    <w:qFormat/>
    <w:rsid w:val="007E0BD6"/>
    <w:pPr>
      <w:pBdr>
        <w:top w:val="single" w:sz="4" w:space="4" w:color="2E74B5" w:themeColor="accent1" w:themeShade="BF"/>
      </w:pBdr>
      <w:ind w:left="72" w:right="72"/>
    </w:pPr>
    <w:rPr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8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87"/>
    <w:rPr>
      <w:rFonts w:ascii="Segoe UI" w:hAnsi="Segoe UI" w:cs="Segoe UI"/>
      <w:color w:val="595959" w:themeColor="text1" w:themeTint="A6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5F87"/>
  </w:style>
  <w:style w:type="paragraph" w:styleId="BlockText">
    <w:name w:val="Block Text"/>
    <w:basedOn w:val="Normal"/>
    <w:uiPriority w:val="99"/>
    <w:semiHidden/>
    <w:unhideWhenUsed/>
    <w:rsid w:val="0066625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7"/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7"/>
    <w:rPr>
      <w:color w:val="595959" w:themeColor="text1" w:themeTint="A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5F8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5F87"/>
    <w:rPr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5F8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5F87"/>
    <w:rPr>
      <w:color w:val="595959" w:themeColor="text1" w:themeTint="A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5F8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5F87"/>
    <w:rPr>
      <w:color w:val="595959" w:themeColor="text1" w:themeTint="A6"/>
    </w:rPr>
  </w:style>
  <w:style w:type="paragraph" w:styleId="BodyTextIndent">
    <w:name w:val="Body Text Indent"/>
    <w:basedOn w:val="Normal"/>
    <w:link w:val="BodyTextIndentChar"/>
    <w:unhideWhenUsed/>
    <w:rsid w:val="00535F8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F87"/>
    <w:rPr>
      <w:color w:val="595959" w:themeColor="text1" w:themeTint="A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5F87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5F87"/>
    <w:rPr>
      <w:color w:val="595959" w:themeColor="text1" w:themeTint="A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F87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F87"/>
    <w:rPr>
      <w:color w:val="595959" w:themeColor="text1" w:themeTint="A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5F8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5F87"/>
    <w:rPr>
      <w:color w:val="595959" w:themeColor="text1" w:themeTint="A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72FB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F8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35F8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5F87"/>
    <w:rPr>
      <w:color w:val="595959" w:themeColor="text1" w:themeTint="A6"/>
    </w:rPr>
  </w:style>
  <w:style w:type="table" w:customStyle="1" w:styleId="ColorfulGrid1">
    <w:name w:val="Colorful Grid1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5F8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87"/>
    <w:rPr>
      <w:color w:val="595959" w:themeColor="text1" w:themeTint="A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87"/>
    <w:rPr>
      <w:b/>
      <w:bCs/>
      <w:color w:val="595959" w:themeColor="text1" w:themeTint="A6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5F87"/>
  </w:style>
  <w:style w:type="character" w:customStyle="1" w:styleId="DateChar">
    <w:name w:val="Date Char"/>
    <w:basedOn w:val="DefaultParagraphFont"/>
    <w:link w:val="Date"/>
    <w:uiPriority w:val="99"/>
    <w:semiHidden/>
    <w:rsid w:val="00535F87"/>
    <w:rPr>
      <w:color w:val="595959" w:themeColor="text1" w:themeTint="A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F8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F87"/>
    <w:rPr>
      <w:rFonts w:ascii="Segoe UI" w:hAnsi="Segoe UI" w:cs="Segoe UI"/>
      <w:color w:val="595959" w:themeColor="text1" w:themeTint="A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5F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5F87"/>
    <w:rPr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535F8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F8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F87"/>
    <w:rPr>
      <w:color w:val="595959" w:themeColor="text1" w:themeTint="A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5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5F8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5F8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F8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F87"/>
    <w:rPr>
      <w:color w:val="595959" w:themeColor="text1" w:themeTint="A6"/>
      <w:szCs w:val="20"/>
    </w:rPr>
  </w:style>
  <w:style w:type="table" w:customStyle="1" w:styleId="GridTable1Light1">
    <w:name w:val="Grid Table 1 Light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424A"/>
  </w:style>
  <w:style w:type="character" w:customStyle="1" w:styleId="HeaderChar">
    <w:name w:val="Header Char"/>
    <w:basedOn w:val="DefaultParagraphFont"/>
    <w:link w:val="Header"/>
    <w:uiPriority w:val="99"/>
    <w:rsid w:val="0086424A"/>
  </w:style>
  <w:style w:type="character" w:customStyle="1" w:styleId="Heading4Char">
    <w:name w:val="Heading 4 Char"/>
    <w:basedOn w:val="DefaultParagraphFont"/>
    <w:link w:val="Heading4"/>
    <w:uiPriority w:val="9"/>
    <w:semiHidden/>
    <w:rsid w:val="00535F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F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F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F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F8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F8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35F87"/>
  </w:style>
  <w:style w:type="paragraph" w:styleId="HTMLAddress">
    <w:name w:val="HTML Address"/>
    <w:basedOn w:val="Normal"/>
    <w:link w:val="HTMLAddressChar"/>
    <w:uiPriority w:val="99"/>
    <w:semiHidden/>
    <w:unhideWhenUsed/>
    <w:rsid w:val="00535F8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5F87"/>
    <w:rPr>
      <w:i/>
      <w:iCs/>
      <w:color w:val="595959" w:themeColor="text1" w:themeTint="A6"/>
    </w:rPr>
  </w:style>
  <w:style w:type="character" w:styleId="HTMLCite">
    <w:name w:val="HTML Cite"/>
    <w:basedOn w:val="DefaultParagraphFont"/>
    <w:uiPriority w:val="99"/>
    <w:semiHidden/>
    <w:unhideWhenUsed/>
    <w:rsid w:val="00535F8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35F8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F8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35F8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35F87"/>
    <w:rPr>
      <w:i/>
      <w:iCs/>
    </w:rPr>
  </w:style>
  <w:style w:type="character" w:styleId="Hyperlink">
    <w:name w:val="Hyperlink"/>
    <w:basedOn w:val="DefaultParagraphFont"/>
    <w:uiPriority w:val="99"/>
    <w:unhideWhenUsed/>
    <w:rsid w:val="00535F8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5F8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35F8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35F8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35F8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35F8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35F8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5F8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5F8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5F8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5F8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625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72FBB"/>
    <w:rPr>
      <w:b/>
      <w:bCs/>
      <w:caps w:val="0"/>
      <w:smallCaps/>
      <w:color w:val="2E74B5" w:themeColor="accent1" w:themeShade="BF"/>
      <w:spacing w:val="0"/>
    </w:rPr>
  </w:style>
  <w:style w:type="table" w:customStyle="1" w:styleId="LightGrid1">
    <w:name w:val="Light Grid1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35F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35F87"/>
  </w:style>
  <w:style w:type="paragraph" w:styleId="List">
    <w:name w:val="List"/>
    <w:basedOn w:val="Normal"/>
    <w:uiPriority w:val="99"/>
    <w:semiHidden/>
    <w:unhideWhenUsed/>
    <w:rsid w:val="00535F8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35F8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35F8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35F8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35F87"/>
    <w:pPr>
      <w:ind w:left="1800" w:hanging="360"/>
      <w:contextualSpacing/>
    </w:pPr>
  </w:style>
  <w:style w:type="paragraph" w:styleId="ListBullet">
    <w:name w:val="List Bullet"/>
    <w:basedOn w:val="Normal"/>
    <w:uiPriority w:val="39"/>
    <w:semiHidden/>
    <w:unhideWhenUsed/>
    <w:qFormat/>
    <w:rsid w:val="00535F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35F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35F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35F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35F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35F87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5F87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5F87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5F87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5F87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35F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35F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35F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35F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35F8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72FB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35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5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5F8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semiHidden/>
    <w:unhideWhenUsed/>
    <w:qFormat/>
    <w:rsid w:val="00535F87"/>
  </w:style>
  <w:style w:type="paragraph" w:styleId="NormalWeb">
    <w:name w:val="Normal (Web)"/>
    <w:basedOn w:val="Normal"/>
    <w:uiPriority w:val="99"/>
    <w:semiHidden/>
    <w:unhideWhenUsed/>
    <w:rsid w:val="00535F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35F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F8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F87"/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535F87"/>
  </w:style>
  <w:style w:type="table" w:customStyle="1" w:styleId="PlainTable11">
    <w:name w:val="Plain Table 11"/>
    <w:basedOn w:val="TableNormal"/>
    <w:uiPriority w:val="41"/>
    <w:rsid w:val="00535F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35F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35F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35F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35F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35F8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F87"/>
    <w:rPr>
      <w:rFonts w:ascii="Consolas" w:hAnsi="Consolas"/>
      <w:color w:val="595959" w:themeColor="text1" w:themeTint="A6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6256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625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5F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5F87"/>
    <w:rPr>
      <w:color w:val="595959" w:themeColor="text1" w:themeTint="A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5F8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5F87"/>
    <w:rPr>
      <w:color w:val="595959" w:themeColor="text1" w:themeTint="A6"/>
    </w:rPr>
  </w:style>
  <w:style w:type="character" w:styleId="Strong">
    <w:name w:val="Strong"/>
    <w:basedOn w:val="DefaultParagraphFont"/>
    <w:uiPriority w:val="22"/>
    <w:semiHidden/>
    <w:unhideWhenUsed/>
    <w:qFormat/>
    <w:rsid w:val="00535F8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72FBB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2FB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35F8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35F8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35F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35F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35F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35F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35F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35F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35F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35F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35F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35F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35F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35F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35F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35F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35F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35F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35F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35F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35F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35F8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35F87"/>
  </w:style>
  <w:style w:type="table" w:styleId="TableProfessional">
    <w:name w:val="Table Professional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35F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35F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35F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35F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3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35F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35F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35F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872FBB"/>
    <w:pPr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72FBB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35F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5F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35F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35F8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35F8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35F8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35F8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35F8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35F8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35F8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FBB"/>
    <w:pPr>
      <w:outlineLvl w:val="9"/>
    </w:pPr>
  </w:style>
  <w:style w:type="paragraph" w:customStyle="1" w:styleId="Footer-RightAlign">
    <w:name w:val="Footer - Right Align"/>
    <w:basedOn w:val="Normal"/>
    <w:uiPriority w:val="99"/>
    <w:qFormat/>
    <w:rsid w:val="00872FBB"/>
    <w:pPr>
      <w:jc w:val="right"/>
    </w:pPr>
    <w:rPr>
      <w:color w:val="2E74B5" w:themeColor="accent1" w:themeShade="BF"/>
    </w:rPr>
  </w:style>
  <w:style w:type="paragraph" w:customStyle="1" w:styleId="Tit">
    <w:name w:val="Tit"/>
    <w:basedOn w:val="Normal"/>
    <w:rsid w:val="00CE2F46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ascii="Times New Roman" w:eastAsia="Times New Roman" w:hAnsi="Times New Roman" w:cs="Times New Roman"/>
      <w:b/>
      <w:color w:val="auto"/>
      <w:sz w:val="24"/>
      <w:szCs w:val="20"/>
      <w:lang w:eastAsia="en-US" w:bidi="he-IL"/>
    </w:rPr>
  </w:style>
  <w:style w:type="paragraph" w:customStyle="1" w:styleId="Achievement">
    <w:name w:val="Achievement"/>
    <w:basedOn w:val="Normal"/>
    <w:rsid w:val="00CE2F46"/>
    <w:pPr>
      <w:numPr>
        <w:numId w:val="12"/>
      </w:numPr>
    </w:pPr>
    <w:rPr>
      <w:rFonts w:ascii="Arial" w:eastAsia="Times New Roman" w:hAnsi="Arial" w:cs="Arial"/>
      <w:color w:val="auto"/>
      <w:position w:val="8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meertm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34643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9906CC5B5041E499FB8B273853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21CD-60BB-481D-8B3C-F33070A76EED}"/>
      </w:docPartPr>
      <w:docPartBody>
        <w:p w:rsidR="004757B8" w:rsidRDefault="00F8556A" w:rsidP="00F8556A">
          <w:pPr>
            <w:pStyle w:val="589906CC5B5041E499FB8B273853DD76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0FFB"/>
    <w:rsid w:val="000C1C72"/>
    <w:rsid w:val="00306A17"/>
    <w:rsid w:val="004757B8"/>
    <w:rsid w:val="0050384F"/>
    <w:rsid w:val="006F41A0"/>
    <w:rsid w:val="00C00FFB"/>
    <w:rsid w:val="00F30422"/>
    <w:rsid w:val="00F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9AD2D42AC6405BB2F0FAF1BD9A486A">
    <w:name w:val="2C9AD2D42AC6405BB2F0FAF1BD9A486A"/>
    <w:rsid w:val="006F41A0"/>
  </w:style>
  <w:style w:type="paragraph" w:customStyle="1" w:styleId="5FD8FE23E28B480D84FD62D101463200">
    <w:name w:val="5FD8FE23E28B480D84FD62D101463200"/>
    <w:rsid w:val="006F41A0"/>
  </w:style>
  <w:style w:type="paragraph" w:customStyle="1" w:styleId="A48EEEC000164B1AA927BAC40954EB26">
    <w:name w:val="A48EEEC000164B1AA927BAC40954EB26"/>
    <w:rsid w:val="006F41A0"/>
  </w:style>
  <w:style w:type="paragraph" w:customStyle="1" w:styleId="9E47EC006C2E4491B16526125586F7C6">
    <w:name w:val="9E47EC006C2E4491B16526125586F7C6"/>
    <w:rsid w:val="006F41A0"/>
  </w:style>
  <w:style w:type="paragraph" w:customStyle="1" w:styleId="B2593E5DC12742049936A3A4D6B1B364">
    <w:name w:val="B2593E5DC12742049936A3A4D6B1B364"/>
    <w:rsid w:val="006F41A0"/>
  </w:style>
  <w:style w:type="paragraph" w:customStyle="1" w:styleId="FE97672B49A74EB58D9DAC4B27361D67">
    <w:name w:val="FE97672B49A74EB58D9DAC4B27361D67"/>
    <w:rsid w:val="006F41A0"/>
  </w:style>
  <w:style w:type="paragraph" w:customStyle="1" w:styleId="A597A4167B2F470ABFA504528DE0CC64">
    <w:name w:val="A597A4167B2F470ABFA504528DE0CC64"/>
    <w:rsid w:val="006F41A0"/>
  </w:style>
  <w:style w:type="paragraph" w:customStyle="1" w:styleId="B6928BCB70164822861FCD330FD99CF3">
    <w:name w:val="B6928BCB70164822861FCD330FD99CF3"/>
    <w:rsid w:val="006F41A0"/>
  </w:style>
  <w:style w:type="paragraph" w:customStyle="1" w:styleId="F5699BD362DF46929521E83D2EAC44BE">
    <w:name w:val="F5699BD362DF46929521E83D2EAC44BE"/>
    <w:rsid w:val="006F41A0"/>
  </w:style>
  <w:style w:type="paragraph" w:customStyle="1" w:styleId="FF6E851749BB49D8BE4944C20500A3EA">
    <w:name w:val="FF6E851749BB49D8BE4944C20500A3EA"/>
    <w:rsid w:val="006F41A0"/>
  </w:style>
  <w:style w:type="paragraph" w:customStyle="1" w:styleId="8E663404848B46E8B2A697D60BAD673C">
    <w:name w:val="8E663404848B46E8B2A697D60BAD673C"/>
    <w:rsid w:val="006F41A0"/>
  </w:style>
  <w:style w:type="paragraph" w:customStyle="1" w:styleId="0BF8C1E88A3748DBBB2D74375E801D07">
    <w:name w:val="0BF8C1E88A3748DBBB2D74375E801D07"/>
    <w:rsid w:val="006F41A0"/>
  </w:style>
  <w:style w:type="paragraph" w:customStyle="1" w:styleId="913D7067ADD84E4DBE85C592F2CD70B8">
    <w:name w:val="913D7067ADD84E4DBE85C592F2CD70B8"/>
    <w:rsid w:val="006F41A0"/>
  </w:style>
  <w:style w:type="paragraph" w:customStyle="1" w:styleId="D3E5654F7AF64053A1E342C81E7632D3">
    <w:name w:val="D3E5654F7AF64053A1E342C81E7632D3"/>
    <w:rsid w:val="006F41A0"/>
  </w:style>
  <w:style w:type="paragraph" w:customStyle="1" w:styleId="98ABE3D140C243CD8F708DCC83270406">
    <w:name w:val="98ABE3D140C243CD8F708DCC83270406"/>
    <w:rsid w:val="006F41A0"/>
  </w:style>
  <w:style w:type="paragraph" w:customStyle="1" w:styleId="F158F06B46C04C378DD122B7CCFAE5A8">
    <w:name w:val="F158F06B46C04C378DD122B7CCFAE5A8"/>
    <w:rsid w:val="006F41A0"/>
  </w:style>
  <w:style w:type="paragraph" w:customStyle="1" w:styleId="8EDCDA86D99F4BCF97E747A2FD064058">
    <w:name w:val="8EDCDA86D99F4BCF97E747A2FD064058"/>
    <w:rsid w:val="006F41A0"/>
  </w:style>
  <w:style w:type="paragraph" w:customStyle="1" w:styleId="DE5FD8C22DF547BCA74611551C376C18">
    <w:name w:val="DE5FD8C22DF547BCA74611551C376C18"/>
    <w:rsid w:val="006F41A0"/>
  </w:style>
  <w:style w:type="paragraph" w:customStyle="1" w:styleId="C9F23FCD8D27400C8EF8B472C1987ACB">
    <w:name w:val="C9F23FCD8D27400C8EF8B472C1987ACB"/>
    <w:rsid w:val="006F41A0"/>
  </w:style>
  <w:style w:type="paragraph" w:customStyle="1" w:styleId="3832F509A7E74AD4B57422CEBA533B5A">
    <w:name w:val="3832F509A7E74AD4B57422CEBA533B5A"/>
    <w:rsid w:val="006F41A0"/>
  </w:style>
  <w:style w:type="paragraph" w:customStyle="1" w:styleId="CD2C5E539AE148B489DDD8878227879D">
    <w:name w:val="CD2C5E539AE148B489DDD8878227879D"/>
    <w:rsid w:val="006F41A0"/>
  </w:style>
  <w:style w:type="paragraph" w:customStyle="1" w:styleId="42B98642EC0145FB8001CFEBFC1F26EB">
    <w:name w:val="42B98642EC0145FB8001CFEBFC1F26EB"/>
    <w:rsid w:val="006F41A0"/>
  </w:style>
  <w:style w:type="paragraph" w:customStyle="1" w:styleId="D7483625A3F84F45ACE086144EA8CFCB">
    <w:name w:val="D7483625A3F84F45ACE086144EA8CFCB"/>
    <w:rsid w:val="006F41A0"/>
  </w:style>
  <w:style w:type="paragraph" w:customStyle="1" w:styleId="296BE82CD95E4F2FBB0A033E344C7AB1">
    <w:name w:val="296BE82CD95E4F2FBB0A033E344C7AB1"/>
    <w:rsid w:val="006F41A0"/>
  </w:style>
  <w:style w:type="paragraph" w:customStyle="1" w:styleId="86D1AD1A81C6475F8ED8216225B39DDC">
    <w:name w:val="86D1AD1A81C6475F8ED8216225B39DDC"/>
    <w:rsid w:val="006F41A0"/>
  </w:style>
  <w:style w:type="paragraph" w:customStyle="1" w:styleId="B3AAA6AF466841D98F91849C4DBED834">
    <w:name w:val="B3AAA6AF466841D98F91849C4DBED834"/>
    <w:rsid w:val="006F41A0"/>
  </w:style>
  <w:style w:type="paragraph" w:customStyle="1" w:styleId="14A91C98A75A4597B4498B61FAEF8681">
    <w:name w:val="14A91C98A75A4597B4498B61FAEF8681"/>
    <w:rsid w:val="006F41A0"/>
  </w:style>
  <w:style w:type="paragraph" w:customStyle="1" w:styleId="A8633B28438D4819A02AD52BF879B858">
    <w:name w:val="A8633B28438D4819A02AD52BF879B858"/>
    <w:rsid w:val="006F41A0"/>
  </w:style>
  <w:style w:type="paragraph" w:customStyle="1" w:styleId="05F64802301842B2A5B119E5FA91A48F">
    <w:name w:val="05F64802301842B2A5B119E5FA91A48F"/>
    <w:rsid w:val="006F41A0"/>
  </w:style>
  <w:style w:type="paragraph" w:customStyle="1" w:styleId="93137B9F477C4D28A765F2116E0D8D2F">
    <w:name w:val="93137B9F477C4D28A765F2116E0D8D2F"/>
    <w:rsid w:val="006F41A0"/>
  </w:style>
  <w:style w:type="paragraph" w:customStyle="1" w:styleId="7E0C62C5E4AB445EB9D026553696A1F4">
    <w:name w:val="7E0C62C5E4AB445EB9D026553696A1F4"/>
    <w:rsid w:val="006F41A0"/>
  </w:style>
  <w:style w:type="paragraph" w:customStyle="1" w:styleId="A937A375364F44B99889AF7C9886533B">
    <w:name w:val="A937A375364F44B99889AF7C9886533B"/>
    <w:rsid w:val="006F41A0"/>
  </w:style>
  <w:style w:type="paragraph" w:customStyle="1" w:styleId="CE8F9A892CCD4BC78EDCD15B3D8B3A91">
    <w:name w:val="CE8F9A892CCD4BC78EDCD15B3D8B3A91"/>
    <w:rsid w:val="006F41A0"/>
  </w:style>
  <w:style w:type="paragraph" w:customStyle="1" w:styleId="5F0C66FCC1CB432CABEBE008713783C8">
    <w:name w:val="5F0C66FCC1CB432CABEBE008713783C8"/>
    <w:rsid w:val="006F41A0"/>
  </w:style>
  <w:style w:type="paragraph" w:customStyle="1" w:styleId="67831B96F3ED4580A726509FB7A7E146">
    <w:name w:val="67831B96F3ED4580A726509FB7A7E146"/>
    <w:rsid w:val="006F41A0"/>
  </w:style>
  <w:style w:type="paragraph" w:customStyle="1" w:styleId="9DE11750C0F14B99890F8DF2D3E6B775">
    <w:name w:val="9DE11750C0F14B99890F8DF2D3E6B775"/>
    <w:rsid w:val="006F41A0"/>
  </w:style>
  <w:style w:type="paragraph" w:customStyle="1" w:styleId="7F34CE4F08A048BCB0081A615CE62E67">
    <w:name w:val="7F34CE4F08A048BCB0081A615CE62E67"/>
    <w:rsid w:val="006F41A0"/>
  </w:style>
  <w:style w:type="paragraph" w:customStyle="1" w:styleId="614E49D8E3F34F7F9D3B9A7FF266B613">
    <w:name w:val="614E49D8E3F34F7F9D3B9A7FF266B613"/>
    <w:rsid w:val="006F41A0"/>
  </w:style>
  <w:style w:type="paragraph" w:customStyle="1" w:styleId="5DF34AF0C8124965A628E10E5B869C00">
    <w:name w:val="5DF34AF0C8124965A628E10E5B869C00"/>
    <w:rsid w:val="006F41A0"/>
  </w:style>
  <w:style w:type="paragraph" w:customStyle="1" w:styleId="3B6250FA9397417C9DE592A4D36A7861">
    <w:name w:val="3B6250FA9397417C9DE592A4D36A7861"/>
    <w:rsid w:val="006F41A0"/>
  </w:style>
  <w:style w:type="paragraph" w:customStyle="1" w:styleId="1FA19BFC21744EC6951BC635AEBE153B">
    <w:name w:val="1FA19BFC21744EC6951BC635AEBE153B"/>
    <w:rsid w:val="006F41A0"/>
  </w:style>
  <w:style w:type="paragraph" w:customStyle="1" w:styleId="3605CB0DE5E94D47A8403DB55FCB6A2E">
    <w:name w:val="3605CB0DE5E94D47A8403DB55FCB6A2E"/>
    <w:rsid w:val="006F41A0"/>
  </w:style>
  <w:style w:type="paragraph" w:customStyle="1" w:styleId="E3E9AB4FCC6A4BEA8273BF4862963CEA">
    <w:name w:val="E3E9AB4FCC6A4BEA8273BF4862963CEA"/>
    <w:rsid w:val="006F41A0"/>
  </w:style>
  <w:style w:type="paragraph" w:customStyle="1" w:styleId="294A039EB51649E89922350518B9CFB2">
    <w:name w:val="294A039EB51649E89922350518B9CFB2"/>
    <w:rsid w:val="006F41A0"/>
  </w:style>
  <w:style w:type="paragraph" w:customStyle="1" w:styleId="589906CC5B5041E499FB8B273853DD76">
    <w:name w:val="589906CC5B5041E499FB8B273853DD76"/>
    <w:rsid w:val="00F85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tf03464382</Template>
  <TotalTime>1066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SHAMEER T.M</cp:keywords>
  <cp:lastModifiedBy>SHAMEER TM</cp:lastModifiedBy>
  <cp:revision>8</cp:revision>
  <dcterms:created xsi:type="dcterms:W3CDTF">2020-03-04T06:21:00Z</dcterms:created>
  <dcterms:modified xsi:type="dcterms:W3CDTF">2021-12-25T14:31:00Z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