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718"/>
        <w:gridCol w:w="6451"/>
      </w:tblGrid>
      <w:tr w:rsidR="001B2ABD" w:rsidRPr="009500B4" w:rsidTr="00DA0E94">
        <w:trPr>
          <w:trHeight w:val="3564"/>
        </w:trPr>
        <w:tc>
          <w:tcPr>
            <w:tcW w:w="3590" w:type="dxa"/>
            <w:vAlign w:val="bottom"/>
          </w:tcPr>
          <w:p w:rsidR="001B2ABD" w:rsidRPr="009500B4" w:rsidRDefault="008E18FD" w:rsidP="001B2ABD">
            <w:pPr>
              <w:tabs>
                <w:tab w:val="left" w:pos="990"/>
              </w:tabs>
              <w:jc w:val="center"/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72357A72" wp14:editId="08A7532A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312420</wp:posOffset>
                  </wp:positionV>
                  <wp:extent cx="1386205" cy="1704975"/>
                  <wp:effectExtent l="323850" t="323850" r="328295" b="3333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ew Doc 2019-06-11 20.56.48_6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70497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565F" w:rsidRPr="009500B4">
              <w:rPr>
                <w:rFonts w:ascii="Century Schoolbook" w:hAnsi="Century Schoolbook"/>
              </w:rPr>
              <w:t xml:space="preserve">           </w:t>
            </w:r>
          </w:p>
        </w:tc>
        <w:tc>
          <w:tcPr>
            <w:tcW w:w="718" w:type="dxa"/>
          </w:tcPr>
          <w:p w:rsidR="001B2ABD" w:rsidRPr="009500B4" w:rsidRDefault="001B2ABD" w:rsidP="000C45FF">
            <w:pPr>
              <w:tabs>
                <w:tab w:val="left" w:pos="990"/>
              </w:tabs>
              <w:rPr>
                <w:rFonts w:ascii="Century Schoolbook" w:hAnsi="Century Schoolbook"/>
              </w:rPr>
            </w:pPr>
          </w:p>
        </w:tc>
        <w:tc>
          <w:tcPr>
            <w:tcW w:w="6451" w:type="dxa"/>
            <w:vAlign w:val="bottom"/>
          </w:tcPr>
          <w:p w:rsidR="00261A2C" w:rsidRPr="00A951CE" w:rsidRDefault="00261A2C" w:rsidP="00261A2C">
            <w:pPr>
              <w:pStyle w:val="Title"/>
              <w:rPr>
                <w:rFonts w:ascii="Century Schoolbook" w:hAnsi="Century Schoolbook"/>
                <w:sz w:val="52"/>
              </w:rPr>
            </w:pPr>
            <w:r w:rsidRPr="00A951CE">
              <w:rPr>
                <w:rFonts w:ascii="Century Schoolbook" w:hAnsi="Century Schoolbook"/>
                <w:sz w:val="52"/>
              </w:rPr>
              <w:t>SAMYUKTHA SUNILKUMAR</w:t>
            </w:r>
            <w:r w:rsidR="009500B4" w:rsidRPr="00A951CE">
              <w:rPr>
                <w:rFonts w:ascii="Century Schoolbook" w:hAnsi="Century Schoolbook"/>
                <w:sz w:val="52"/>
              </w:rPr>
              <w:t xml:space="preserve"> NAMBIAR</w:t>
            </w:r>
          </w:p>
          <w:p w:rsidR="001B2ABD" w:rsidRPr="009500B4" w:rsidRDefault="001B2ABD" w:rsidP="00327A7C">
            <w:pPr>
              <w:pStyle w:val="Subtitle"/>
              <w:rPr>
                <w:rFonts w:ascii="Century Schoolbook" w:hAnsi="Century Schoolbook"/>
              </w:rPr>
            </w:pPr>
          </w:p>
        </w:tc>
      </w:tr>
      <w:tr w:rsidR="001B2ABD" w:rsidRPr="009500B4" w:rsidTr="000E64D8">
        <w:tblPrEx>
          <w:tblCellMar>
            <w:left w:w="108" w:type="dxa"/>
            <w:right w:w="108" w:type="dxa"/>
          </w:tblCellMar>
        </w:tblPrEx>
        <w:trPr>
          <w:trHeight w:val="9867"/>
        </w:trPr>
        <w:tc>
          <w:tcPr>
            <w:tcW w:w="3590" w:type="dxa"/>
          </w:tcPr>
          <w:sdt>
            <w:sdtPr>
              <w:rPr>
                <w:rFonts w:ascii="Century Schoolbook" w:hAnsi="Century Schoolbook"/>
              </w:rPr>
              <w:id w:val="-1711873194"/>
              <w:placeholder>
                <w:docPart w:val="CDD464E9DBCE4004BD76C313B74474DE"/>
              </w:placeholder>
              <w:temporary/>
              <w:showingPlcHdr/>
            </w:sdtPr>
            <w:sdtEndPr/>
            <w:sdtContent>
              <w:p w:rsidR="001B2ABD" w:rsidRPr="009500B4" w:rsidRDefault="00036450" w:rsidP="00036450">
                <w:pPr>
                  <w:pStyle w:val="Heading3"/>
                  <w:rPr>
                    <w:rFonts w:ascii="Century Schoolbook" w:hAnsi="Century Schoolbook"/>
                  </w:rPr>
                </w:pPr>
                <w:r w:rsidRPr="009500B4">
                  <w:rPr>
                    <w:rFonts w:ascii="Century Schoolbook" w:hAnsi="Century Schoolbook"/>
                  </w:rPr>
                  <w:t>Profile</w:t>
                </w:r>
              </w:p>
            </w:sdtContent>
          </w:sdt>
          <w:p w:rsidR="00036450" w:rsidRPr="009500B4" w:rsidRDefault="009D797E" w:rsidP="009500B4">
            <w:pPr>
              <w:pStyle w:val="Heading4"/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Being a committed individual, want to be part of a renowned organization, to contribute towards the growth of the organization, based on my expertise and to further my personal capabilities by learning</w:t>
            </w:r>
            <w:r w:rsidR="002A1E5F" w:rsidRPr="009500B4">
              <w:rPr>
                <w:rFonts w:ascii="Century Schoolbook" w:hAnsi="Century Schoolbook"/>
              </w:rPr>
              <w:t xml:space="preserve"> from the new exposure within</w:t>
            </w:r>
            <w:r w:rsidRPr="009500B4">
              <w:rPr>
                <w:rFonts w:ascii="Century Schoolbook" w:hAnsi="Century Schoolbook"/>
              </w:rPr>
              <w:t xml:space="preserve"> the structured framework of the organization. To work on a challenging job profile which provides an opportunity to enhance my technical skills and knowledge, </w:t>
            </w:r>
            <w:r w:rsidR="002A1E5F" w:rsidRPr="009500B4">
              <w:rPr>
                <w:rFonts w:ascii="Century Schoolbook" w:hAnsi="Century Schoolbook"/>
              </w:rPr>
              <w:t>this could provide me an</w:t>
            </w:r>
            <w:r w:rsidRPr="009500B4">
              <w:rPr>
                <w:rFonts w:ascii="Century Schoolbook" w:hAnsi="Century Schoolbook"/>
              </w:rPr>
              <w:t xml:space="preserve"> insight into new aspects so that it would be helpful for my career.</w:t>
            </w:r>
          </w:p>
          <w:p w:rsidR="009500B4" w:rsidRDefault="009500B4" w:rsidP="009500B4">
            <w:pPr>
              <w:pStyle w:val="Heading3"/>
              <w:rPr>
                <w:rFonts w:ascii="Century Schoolbook" w:eastAsiaTheme="minorEastAsia" w:hAnsi="Century Schoolbook" w:cstheme="minorBidi"/>
                <w:b w:val="0"/>
                <w:bCs/>
                <w:color w:val="auto"/>
              </w:rPr>
            </w:pPr>
            <w:r>
              <w:rPr>
                <w:rFonts w:ascii="Century Schoolbook" w:hAnsi="Century Schoolbook"/>
              </w:rPr>
              <w:t>PERSONAL DETAILS</w:t>
            </w:r>
          </w:p>
          <w:p w:rsidR="00036450" w:rsidRDefault="009500B4" w:rsidP="0003645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Nationality: Indian</w:t>
            </w:r>
          </w:p>
          <w:p w:rsidR="0042713D" w:rsidRDefault="0042713D" w:rsidP="0003645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Birth: 18-11-1998</w:t>
            </w:r>
          </w:p>
          <w:p w:rsidR="0042713D" w:rsidRDefault="0042713D" w:rsidP="0003645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Gender: Female</w:t>
            </w:r>
          </w:p>
          <w:p w:rsidR="0042713D" w:rsidRPr="009500B4" w:rsidRDefault="0042713D" w:rsidP="0003645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Marital Status: Single</w:t>
            </w:r>
          </w:p>
          <w:sdt>
            <w:sdtPr>
              <w:rPr>
                <w:rFonts w:ascii="Century Schoolbook" w:hAnsi="Century Schoolbook"/>
              </w:rPr>
              <w:id w:val="-1954003311"/>
              <w:placeholder>
                <w:docPart w:val="D33D567AFC2544D6AC075B6F0CA695DE"/>
              </w:placeholder>
              <w:temporary/>
              <w:showingPlcHdr/>
            </w:sdtPr>
            <w:sdtEndPr/>
            <w:sdtContent>
              <w:p w:rsidR="00036450" w:rsidRPr="009500B4" w:rsidRDefault="00CB0055" w:rsidP="00CB0055">
                <w:pPr>
                  <w:pStyle w:val="Heading3"/>
                  <w:rPr>
                    <w:rFonts w:ascii="Century Schoolbook" w:hAnsi="Century Schoolbook"/>
                  </w:rPr>
                </w:pPr>
                <w:r w:rsidRPr="009500B4">
                  <w:rPr>
                    <w:rFonts w:ascii="Century Schoolbook" w:hAnsi="Century Schoolbook"/>
                  </w:rPr>
                  <w:t>Contact</w:t>
                </w:r>
              </w:p>
            </w:sdtContent>
          </w:sdt>
          <w:p w:rsidR="004D3011" w:rsidRPr="009500B4" w:rsidRDefault="00BA4B79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152D929" wp14:editId="3261C36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2181</wp:posOffset>
                      </wp:positionV>
                      <wp:extent cx="329184" cy="329184"/>
                      <wp:effectExtent l="0" t="0" r="0" b="0"/>
                      <wp:wrapNone/>
                      <wp:docPr id="1" name="Group 303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4" cy="329184"/>
                                <a:chOff x="0" y="0"/>
                                <a:chExt cx="338328" cy="338328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0" y="0"/>
                                  <a:ext cx="338328" cy="3383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245" y="92170"/>
                                  <a:ext cx="223838" cy="153988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3" o:spid="_x0000_s1026" alt="Description: Telephone icon" style="position:absolute;margin-left:.35pt;margin-top:.15pt;width:25.9pt;height:25.9pt;z-index:-251656192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">
                      <v:oval id="Oval 4" o:spid="_x0000_s1027" style="position:absolute;width:338328;height:338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X6cIA&#10;AADaAAAADwAAAGRycy9kb3ducmV2LnhtbESPQWsCMRSE7wX/Q3iCl1Kzii1lNcoiCB5EWxXPj83r&#10;bujmZU2irv/eCIUeh5n5hpktOtuIK/lgHCsYDTMQxKXThisFx8Pq7RNEiMgaG8ek4E4BFvPeywxz&#10;7W78Tdd9rESCcMhRQR1jm0sZyposhqFriZP347zFmKSvpPZ4S3DbyHGWfUiLhtNCjS0tayp/9xer&#10;4NXLovPbd3lmW5ndZm1N8XVSatDviimISF38D/+111rBBJ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1fpwgAAANoAAAAPAAAAAAAAAAAAAAAAAJgCAABkcnMvZG93&#10;bnJldi54bWxQSwUGAAAAAAQABAD1AAAAhwMAAAAA&#10;" fillcolor="#94b6d2 [3204]" stroked="f" strokeweight="1pt">
                        <v:stroke joinstyle="miter"/>
                      </v:oval>
                      <v:shape id="Freeform 5" o:spid="_x0000_s1028" style="position:absolute;left:57245;top:92170;width:223838;height:153988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N5MEA&#10;AADaAAAADwAAAGRycy9kb3ducmV2LnhtbESPT4vCMBTE74LfITzBm6arKNI1yu5Cwav/Dnt7NM+m&#10;2ryEJmr1028WBI/DzPyGWa4724gbtaF2rOBjnIEgLp2uuVJw2BejBYgQkTU2jknBgwKsV/3eEnPt&#10;7ryl2y5WIkE45KjAxOhzKUNpyGIYO0+cvJNrLcYk20rqFu8Jbhs5ybK5tFhzWjDo6cdQedldrYKp&#10;r4vH6emPG1Oc3VMvfvfb75lSw0H39QkiUhff4Vd7oxXM4P9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1TeTBAAAA2gAAAA8AAAAAAAAAAAAAAAAAmAIAAGRycy9kb3du&#10;cmV2LnhtbFBLBQYAAAAABAAEAPUAAACGAw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775f55 [3215]" strokecolor="#775f55 [3215]" strokeweight="0">
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:rsidR="004D3011" w:rsidRPr="009500B4" w:rsidRDefault="0042713D" w:rsidP="004D301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      </w:t>
            </w:r>
            <w:r w:rsidR="00BA4B79" w:rsidRPr="009500B4">
              <w:rPr>
                <w:rFonts w:ascii="Century Schoolbook" w:hAnsi="Century Schoolbook"/>
              </w:rPr>
              <w:t>+971522708299</w:t>
            </w:r>
          </w:p>
          <w:p w:rsidR="004D3011" w:rsidRPr="009500B4" w:rsidRDefault="004D3011" w:rsidP="004D3011">
            <w:pPr>
              <w:rPr>
                <w:rFonts w:ascii="Century Schoolbook" w:hAnsi="Century Schoolbook"/>
              </w:rPr>
            </w:pPr>
          </w:p>
          <w:p w:rsidR="004D3011" w:rsidRPr="009500B4" w:rsidRDefault="00BA4B79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B920129" wp14:editId="5B436B5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18277</wp:posOffset>
                      </wp:positionV>
                      <wp:extent cx="329184" cy="329184"/>
                      <wp:effectExtent l="0" t="0" r="0" b="0"/>
                      <wp:wrapNone/>
                      <wp:docPr id="6" name="Group 322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4" cy="329184"/>
                                <a:chOff x="0" y="0"/>
                                <a:chExt cx="329184" cy="329184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329184" cy="3291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057" y="87598"/>
                                  <a:ext cx="206375" cy="153988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2" o:spid="_x0000_s1026" alt="Description: Email icon" style="position:absolute;margin-left:.35pt;margin-top:1.45pt;width:25.9pt;height:25.9pt;z-index:-251655168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">
                      <v:oval id="Oval 7" o:spid="_x0000_s1027" style="position:absolute;width:329184;height:329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nsIA&#10;AADaAAAADwAAAGRycy9kb3ducmV2LnhtbESPQWsCMRSE7wX/Q3iCl1KzCrZlNcoiCB5EWxXPj83r&#10;bujmZU2irv/eCIUeh5n5hpktOtuIK/lgHCsYDTMQxKXThisFx8Pq7RNEiMgaG8ek4E4BFvPeywxz&#10;7W78Tdd9rESCcMhRQR1jm0sZyposhqFriZP347zFmKSvpPZ4S3DbyHGWvUuLhtNCjS0tayp/9xer&#10;4NXLovPbiTyzrcxus7am+DopNeh3xRREpC7+h//aa63gA5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mewgAAANoAAAAPAAAAAAAAAAAAAAAAAJgCAABkcnMvZG93&#10;bnJldi54bWxQSwUGAAAAAAQABAD1AAAAhwMAAAAA&#10;" fillcolor="#94b6d2 [3204]" stroked="f" strokeweight="1pt">
                        <v:stroke joinstyle="miter"/>
                      </v:oval>
                      <v:shape id="Freeform 8" o:spid="_x0000_s1028" style="position:absolute;left:57057;top:87598;width:206375;height:153988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8N78A&#10;AADaAAAADwAAAGRycy9kb3ducmV2LnhtbERPTWvCMBi+D/YfwjvYbU3sQV01igwLu4kfDI8vzWtb&#10;bN50SdS6X78cBI8Pz/d8OdhOXMmH1rGGUaZAEFfOtFxrOOzLjymIEJENdo5Jw50CLBevL3MsjLvx&#10;lq67WIsUwqFADU2MfSFlqBqyGDLXEyfu5LzFmKCvpfF4S+G2k7lSY2mx5dTQYE9fDVXn3cVqOH12&#10;5d9aHdXPhvwqn4yR8/JX6/e3YTUDEWmIT/HD/W00pK3pSr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Xw3vwAAANoAAAAPAAAAAAAAAAAAAAAAAJgCAABkcnMvZG93bnJl&#10;di54bWxQSwUGAAAAAAQABAD1AAAAhA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775f55 [3215]" strokecolor="#775f55 [3215]" strokeweight="0">
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:rsidR="00036450" w:rsidRPr="009500B4" w:rsidRDefault="009500B4" w:rsidP="004D3011">
            <w:pPr>
              <w:rPr>
                <w:rStyle w:val="Hyperlink"/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   </w:t>
            </w:r>
            <w:r w:rsidR="0042713D">
              <w:rPr>
                <w:rFonts w:ascii="Century Schoolbook" w:hAnsi="Century Schoolbook"/>
              </w:rPr>
              <w:t xml:space="preserve">    </w:t>
            </w:r>
            <w:hyperlink r:id="rId11" w:history="1">
              <w:r w:rsidR="004C4C10" w:rsidRPr="00A86D06">
                <w:rPr>
                  <w:rStyle w:val="Hyperlink"/>
                  <w:rFonts w:ascii="Century Schoolbook" w:hAnsi="Century Schoolbook"/>
                </w:rPr>
                <w:t>samyukthanambiar@gmail.com</w:t>
              </w:r>
            </w:hyperlink>
            <w:r w:rsidR="004C4C10">
              <w:rPr>
                <w:rFonts w:ascii="Century Schoolbook" w:hAnsi="Century Schoolbook"/>
              </w:rPr>
              <w:t xml:space="preserve"> </w:t>
            </w:r>
          </w:p>
          <w:sdt>
            <w:sdtPr>
              <w:rPr>
                <w:rFonts w:ascii="Century Schoolbook" w:hAnsi="Century Schoolbook"/>
              </w:rPr>
              <w:id w:val="-1444214663"/>
              <w:placeholder>
                <w:docPart w:val="319046A3CAFE40CEB81E694BAE295E10"/>
              </w:placeholder>
              <w:temporary/>
              <w:showingPlcHdr/>
            </w:sdtPr>
            <w:sdtEndPr/>
            <w:sdtContent>
              <w:p w:rsidR="004D3011" w:rsidRPr="009500B4" w:rsidRDefault="00CB0055" w:rsidP="00CB0055">
                <w:pPr>
                  <w:pStyle w:val="Heading3"/>
                  <w:rPr>
                    <w:rFonts w:ascii="Century Schoolbook" w:hAnsi="Century Schoolbook"/>
                  </w:rPr>
                </w:pPr>
                <w:r w:rsidRPr="009500B4">
                  <w:rPr>
                    <w:rFonts w:ascii="Century Schoolbook" w:hAnsi="Century Schoolbook"/>
                  </w:rPr>
                  <w:t>Hobbies</w:t>
                </w:r>
              </w:p>
            </w:sdtContent>
          </w:sdt>
          <w:p w:rsidR="004D3011" w:rsidRPr="009500B4" w:rsidRDefault="00BA4B79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Dance</w:t>
            </w:r>
          </w:p>
          <w:p w:rsidR="00BA4B79" w:rsidRPr="009500B4" w:rsidRDefault="00327A7C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Endurance Sports</w:t>
            </w:r>
          </w:p>
          <w:p w:rsidR="00327A7C" w:rsidRPr="009500B4" w:rsidRDefault="00327A7C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Community Involvement</w:t>
            </w:r>
          </w:p>
          <w:p w:rsidR="00BA4B79" w:rsidRPr="009500B4" w:rsidRDefault="00BA4B79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Travel</w:t>
            </w:r>
          </w:p>
          <w:p w:rsidR="00BA4B79" w:rsidRPr="009500B4" w:rsidRDefault="00BA4B79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Sudoku</w:t>
            </w:r>
          </w:p>
          <w:p w:rsidR="004D3011" w:rsidRPr="009500B4" w:rsidRDefault="00327A7C" w:rsidP="00BA4B79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Cooking</w:t>
            </w:r>
          </w:p>
        </w:tc>
        <w:tc>
          <w:tcPr>
            <w:tcW w:w="718" w:type="dxa"/>
          </w:tcPr>
          <w:p w:rsidR="001B2ABD" w:rsidRPr="009500B4" w:rsidRDefault="001B2ABD" w:rsidP="000C45FF">
            <w:pPr>
              <w:tabs>
                <w:tab w:val="left" w:pos="990"/>
              </w:tabs>
              <w:rPr>
                <w:rFonts w:ascii="Century Schoolbook" w:hAnsi="Century Schoolbook"/>
              </w:rPr>
            </w:pPr>
          </w:p>
        </w:tc>
        <w:tc>
          <w:tcPr>
            <w:tcW w:w="6451" w:type="dxa"/>
          </w:tcPr>
          <w:sdt>
            <w:sdtPr>
              <w:rPr>
                <w:rFonts w:ascii="Century Schoolbook" w:hAnsi="Century Schoolbook"/>
              </w:rPr>
              <w:id w:val="1049110328"/>
              <w:placeholder>
                <w:docPart w:val="94527473C1274F3AB0E1463E173250D5"/>
              </w:placeholder>
              <w:temporary/>
              <w:showingPlcHdr/>
            </w:sdtPr>
            <w:sdtEndPr/>
            <w:sdtContent>
              <w:p w:rsidR="00036450" w:rsidRPr="009500B4" w:rsidRDefault="00E25A26" w:rsidP="006F2653">
                <w:pPr>
                  <w:pStyle w:val="Heading2"/>
                  <w:spacing w:before="0" w:after="0"/>
                  <w:rPr>
                    <w:rFonts w:ascii="Century Schoolbook" w:hAnsi="Century Schoolbook"/>
                  </w:rPr>
                </w:pPr>
                <w:r w:rsidRPr="009500B4">
                  <w:rPr>
                    <w:rFonts w:ascii="Century Schoolbook" w:hAnsi="Century Schoolbook"/>
                  </w:rPr>
                  <w:t>EDUCATION</w:t>
                </w:r>
              </w:p>
            </w:sdtContent>
          </w:sdt>
          <w:p w:rsidR="00036450" w:rsidRPr="009500B4" w:rsidRDefault="002D6CE6" w:rsidP="00B359E4">
            <w:pPr>
              <w:pStyle w:val="Heading4"/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Gulf Indian High School, Dubai, U.A.E</w:t>
            </w:r>
          </w:p>
          <w:p w:rsidR="009D797E" w:rsidRPr="009500B4" w:rsidRDefault="009D797E" w:rsidP="009D797E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2008-15</w:t>
            </w:r>
          </w:p>
          <w:p w:rsidR="009D797E" w:rsidRPr="009500B4" w:rsidRDefault="009D797E" w:rsidP="009D797E">
            <w:pPr>
              <w:rPr>
                <w:rFonts w:ascii="Century Schoolbook" w:hAnsi="Century Schoolbook"/>
              </w:rPr>
            </w:pPr>
          </w:p>
          <w:p w:rsidR="009D797E" w:rsidRPr="009500B4" w:rsidRDefault="00F130D1" w:rsidP="009D797E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Chinmaya V</w:t>
            </w:r>
            <w:r w:rsidR="009D797E" w:rsidRPr="009500B4">
              <w:rPr>
                <w:rFonts w:ascii="Century Schoolbook" w:hAnsi="Century Schoolbook"/>
                <w:b/>
              </w:rPr>
              <w:t>idyalaya, Kerala, India</w:t>
            </w:r>
          </w:p>
          <w:p w:rsidR="009D797E" w:rsidRPr="009500B4" w:rsidRDefault="009D797E" w:rsidP="009D797E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2015-17</w:t>
            </w:r>
          </w:p>
          <w:p w:rsidR="00036450" w:rsidRPr="009500B4" w:rsidRDefault="00036450" w:rsidP="00036450">
            <w:pPr>
              <w:rPr>
                <w:rFonts w:ascii="Century Schoolbook" w:hAnsi="Century Schoolbook"/>
              </w:rPr>
            </w:pPr>
          </w:p>
          <w:p w:rsidR="009D797E" w:rsidRPr="009500B4" w:rsidRDefault="009D797E" w:rsidP="00036450">
            <w:pPr>
              <w:rPr>
                <w:rFonts w:ascii="Century Schoolbook" w:hAnsi="Century Schoolbook"/>
                <w:b/>
              </w:rPr>
            </w:pPr>
            <w:r w:rsidRPr="009500B4">
              <w:rPr>
                <w:rFonts w:ascii="Century Schoolbook" w:hAnsi="Century Schoolbook"/>
                <w:b/>
              </w:rPr>
              <w:t>Amity University, Dubai, UAE</w:t>
            </w:r>
          </w:p>
          <w:p w:rsidR="009D797E" w:rsidRPr="009500B4" w:rsidRDefault="00BB6EDD" w:rsidP="00036450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2017-2020</w:t>
            </w:r>
          </w:p>
          <w:p w:rsidR="009D797E" w:rsidRPr="009500B4" w:rsidRDefault="00D02F30" w:rsidP="00036450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Course: B.com Honours</w:t>
            </w:r>
          </w:p>
          <w:p w:rsidR="00036450" w:rsidRPr="009500B4" w:rsidRDefault="005F1E81" w:rsidP="00036450">
            <w:pPr>
              <w:pStyle w:val="Heading2"/>
              <w:rPr>
                <w:rFonts w:ascii="Century Schoolbook" w:hAnsi="Century Schoolbook"/>
              </w:rPr>
            </w:pPr>
            <w:sdt>
              <w:sdtPr>
                <w:rPr>
                  <w:rFonts w:ascii="Century Schoolbook" w:hAnsi="Century Schoolbook"/>
                </w:rPr>
                <w:alias w:val="Volunteer Experience or Leadership:"/>
                <w:tag w:val="Volunteer Experience or Leadership:"/>
                <w:id w:val="-1093778966"/>
                <w:placeholder>
                  <w:docPart w:val="F2B013A507154FA790C8F4AE89956809"/>
                </w:placeholder>
                <w:temporary/>
                <w:showingPlcHdr/>
              </w:sdtPr>
              <w:sdtEndPr/>
              <w:sdtContent>
                <w:r w:rsidR="00261A2C" w:rsidRPr="009500B4">
                  <w:rPr>
                    <w:rFonts w:ascii="Century Schoolbook" w:hAnsi="Century Schoolbook"/>
                  </w:rPr>
                  <w:t>Volunteer Experience or Leadership</w:t>
                </w:r>
              </w:sdtContent>
            </w:sdt>
          </w:p>
          <w:p w:rsidR="00036450" w:rsidRPr="009500B4" w:rsidRDefault="002F357B" w:rsidP="00B359E4">
            <w:pPr>
              <w:pStyle w:val="Heading4"/>
              <w:rPr>
                <w:rFonts w:ascii="Century Schoolbook" w:hAnsi="Century Schoolbook"/>
                <w:bCs/>
              </w:rPr>
            </w:pPr>
            <w:r w:rsidRPr="009500B4">
              <w:rPr>
                <w:rFonts w:ascii="Century Schoolbook" w:hAnsi="Century Schoolbook"/>
              </w:rPr>
              <w:t>Dubai Club for People of Determination</w:t>
            </w:r>
            <w:r w:rsidR="00036450" w:rsidRPr="009500B4">
              <w:rPr>
                <w:rFonts w:ascii="Century Schoolbook" w:hAnsi="Century Schoolbook"/>
              </w:rPr>
              <w:t xml:space="preserve"> </w:t>
            </w:r>
            <w:r w:rsidRPr="009500B4">
              <w:rPr>
                <w:rFonts w:ascii="Century Schoolbook" w:hAnsi="Century Schoolbook"/>
              </w:rPr>
              <w:t>(Volunteer)</w:t>
            </w:r>
          </w:p>
          <w:p w:rsidR="00036450" w:rsidRPr="009500B4" w:rsidRDefault="002F357B" w:rsidP="00B359E4">
            <w:pPr>
              <w:pStyle w:val="Date"/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December 2017</w:t>
            </w:r>
          </w:p>
          <w:p w:rsidR="002F357B" w:rsidRPr="009500B4" w:rsidRDefault="002F357B" w:rsidP="002F357B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(Guiding athletes on information, helping the special needy etc.)</w:t>
            </w:r>
          </w:p>
          <w:p w:rsidR="002F357B" w:rsidRPr="009500B4" w:rsidRDefault="002F357B" w:rsidP="002F357B">
            <w:pPr>
              <w:rPr>
                <w:rFonts w:ascii="Century Schoolbook" w:hAnsi="Century Schoolbook"/>
              </w:rPr>
            </w:pPr>
          </w:p>
          <w:p w:rsidR="004D3011" w:rsidRPr="009500B4" w:rsidRDefault="002F357B" w:rsidP="002F357B">
            <w:pPr>
              <w:rPr>
                <w:rFonts w:ascii="Century Schoolbook" w:hAnsi="Century Schoolbook"/>
                <w:bCs/>
              </w:rPr>
            </w:pPr>
            <w:r w:rsidRPr="009500B4">
              <w:rPr>
                <w:rFonts w:ascii="Century Schoolbook" w:hAnsi="Century Schoolbook"/>
                <w:b/>
              </w:rPr>
              <w:t>Professional Worldwide Controls (Doping Control Officer)</w:t>
            </w:r>
            <w:r w:rsidR="004D3011" w:rsidRPr="009500B4">
              <w:rPr>
                <w:rFonts w:ascii="Century Schoolbook" w:hAnsi="Century Schoolbook"/>
              </w:rPr>
              <w:t xml:space="preserve">  </w:t>
            </w:r>
          </w:p>
          <w:p w:rsidR="004D3011" w:rsidRPr="009500B4" w:rsidRDefault="002F357B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2018- Present</w:t>
            </w:r>
          </w:p>
          <w:p w:rsidR="002F357B" w:rsidRPr="009500B4" w:rsidRDefault="002F357B" w:rsidP="004D3011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(Sample collection personnel of Doping)</w:t>
            </w:r>
          </w:p>
          <w:p w:rsidR="0030751D" w:rsidRPr="009500B4" w:rsidRDefault="0030751D" w:rsidP="004D3011">
            <w:pPr>
              <w:rPr>
                <w:rFonts w:ascii="Century Schoolbook" w:hAnsi="Century Schoolbook"/>
              </w:rPr>
            </w:pPr>
          </w:p>
          <w:p w:rsidR="004D3011" w:rsidRPr="009500B4" w:rsidRDefault="002F357B" w:rsidP="00B359E4">
            <w:pPr>
              <w:pStyle w:val="Heading4"/>
              <w:rPr>
                <w:rFonts w:ascii="Century Schoolbook" w:hAnsi="Century Schoolbook"/>
                <w:bCs/>
              </w:rPr>
            </w:pPr>
            <w:r w:rsidRPr="009500B4">
              <w:rPr>
                <w:rFonts w:ascii="Century Schoolbook" w:hAnsi="Century Schoolbook"/>
              </w:rPr>
              <w:t>Biju’s Learning App</w:t>
            </w:r>
            <w:r w:rsidR="004D3011" w:rsidRPr="009500B4">
              <w:rPr>
                <w:rFonts w:ascii="Century Schoolbook" w:hAnsi="Century Schoolbook"/>
              </w:rPr>
              <w:t xml:space="preserve"> </w:t>
            </w:r>
            <w:r w:rsidRPr="009500B4">
              <w:rPr>
                <w:rFonts w:ascii="Century Schoolbook" w:hAnsi="Century Schoolbook"/>
              </w:rPr>
              <w:t>(Promoter)</w:t>
            </w:r>
          </w:p>
          <w:p w:rsidR="004D3011" w:rsidRPr="009500B4" w:rsidRDefault="002F357B" w:rsidP="00B359E4">
            <w:pPr>
              <w:pStyle w:val="Date"/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2018</w:t>
            </w:r>
          </w:p>
          <w:p w:rsidR="004D3011" w:rsidRDefault="0030751D" w:rsidP="00036450">
            <w:p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(Guiding about application’s yearly packages and other facilities)</w:t>
            </w:r>
          </w:p>
          <w:p w:rsidR="00A951CE" w:rsidRDefault="00A951CE" w:rsidP="00036450">
            <w:pPr>
              <w:rPr>
                <w:rFonts w:ascii="Century Schoolbook" w:hAnsi="Century Schoolbook"/>
              </w:rPr>
            </w:pPr>
          </w:p>
          <w:p w:rsidR="00A951CE" w:rsidRDefault="00A951CE" w:rsidP="0003645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Space Pattern</w:t>
            </w:r>
            <w:r w:rsidR="00156441">
              <w:rPr>
                <w:rFonts w:ascii="Century Schoolbook" w:hAnsi="Century Schoolbook"/>
                <w:b/>
              </w:rPr>
              <w:t xml:space="preserve"> Interior Decoration </w:t>
            </w:r>
            <w:r>
              <w:rPr>
                <w:rFonts w:ascii="Century Schoolbook" w:hAnsi="Century Schoolbook"/>
                <w:b/>
              </w:rPr>
              <w:t>LLC. (Assistant Accountant)</w:t>
            </w:r>
          </w:p>
          <w:p w:rsidR="00A951CE" w:rsidRPr="00A951CE" w:rsidRDefault="00A951CE" w:rsidP="00036450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2019</w:t>
            </w:r>
          </w:p>
          <w:p w:rsidR="00261A2C" w:rsidRDefault="00A951CE" w:rsidP="00A951CE">
            <w:pPr>
              <w:tabs>
                <w:tab w:val="left" w:pos="1988"/>
              </w:tabs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(Worked as a part of the Internship Programme)</w:t>
            </w:r>
            <w:r>
              <w:rPr>
                <w:rFonts w:ascii="Century Schoolbook" w:hAnsi="Century Schoolbook"/>
              </w:rPr>
              <w:tab/>
            </w:r>
          </w:p>
          <w:p w:rsidR="00A951CE" w:rsidRPr="009500B4" w:rsidRDefault="00A951CE" w:rsidP="00A951CE">
            <w:pPr>
              <w:tabs>
                <w:tab w:val="left" w:pos="1988"/>
              </w:tabs>
              <w:rPr>
                <w:rFonts w:ascii="Century Schoolbook" w:hAnsi="Century Schoolbook"/>
              </w:rPr>
            </w:pPr>
          </w:p>
          <w:sdt>
            <w:sdtPr>
              <w:rPr>
                <w:rFonts w:ascii="Century Schoolbook" w:hAnsi="Century Schoolbook"/>
              </w:rPr>
              <w:id w:val="1669594239"/>
              <w:placeholder>
                <w:docPart w:val="85692441D5B74CBA8C0294DEBDF7236D"/>
              </w:placeholder>
              <w:temporary/>
              <w:showingPlcHdr/>
            </w:sdtPr>
            <w:sdtEndPr/>
            <w:sdtContent>
              <w:p w:rsidR="00036450" w:rsidRPr="009500B4" w:rsidRDefault="00180329" w:rsidP="00D37B16">
                <w:pPr>
                  <w:pStyle w:val="Heading2"/>
                  <w:spacing w:before="0"/>
                  <w:rPr>
                    <w:rFonts w:ascii="Century Schoolbook" w:hAnsi="Century Schoolbook"/>
                  </w:rPr>
                </w:pPr>
                <w:r w:rsidRPr="009500B4">
                  <w:rPr>
                    <w:rStyle w:val="Heading2Char"/>
                    <w:rFonts w:ascii="Century Schoolbook" w:hAnsi="Century Schoolbook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Pr="009500B4" w:rsidRDefault="00D02F30" w:rsidP="009500B4">
            <w:pPr>
              <w:pStyle w:val="ListParagraph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Ms Office (Advanced E</w:t>
            </w:r>
            <w:r w:rsidR="00BB6EDD" w:rsidRPr="009500B4">
              <w:rPr>
                <w:rFonts w:ascii="Century Schoolbook" w:hAnsi="Century Schoolbook"/>
              </w:rPr>
              <w:t xml:space="preserve">xcel </w:t>
            </w:r>
            <w:r w:rsidRPr="009500B4">
              <w:rPr>
                <w:rFonts w:ascii="Century Schoolbook" w:hAnsi="Century Schoolbook"/>
              </w:rPr>
              <w:t xml:space="preserve">, Word, Powerpoint) </w:t>
            </w:r>
          </w:p>
          <w:p w:rsidR="00BB6EDD" w:rsidRPr="009500B4" w:rsidRDefault="00D02F30" w:rsidP="009500B4">
            <w:pPr>
              <w:pStyle w:val="ListParagraph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Accounting Softwares (</w:t>
            </w:r>
            <w:r w:rsidR="00BB6EDD" w:rsidRPr="009500B4">
              <w:rPr>
                <w:rFonts w:ascii="Century Schoolbook" w:hAnsi="Century Schoolbook"/>
              </w:rPr>
              <w:t>Tally ERP</w:t>
            </w:r>
            <w:r w:rsidRPr="009500B4">
              <w:rPr>
                <w:rFonts w:ascii="Century Schoolbook" w:hAnsi="Century Schoolbook"/>
              </w:rPr>
              <w:t>, Peachtree, Quickbooks)</w:t>
            </w:r>
          </w:p>
          <w:p w:rsidR="00D02F30" w:rsidRPr="009500B4" w:rsidRDefault="00D02F30" w:rsidP="009500B4">
            <w:pPr>
              <w:pStyle w:val="ListParagraph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Java Net beans IDE &amp; My SQL</w:t>
            </w:r>
          </w:p>
          <w:p w:rsidR="00D02F30" w:rsidRPr="009500B4" w:rsidRDefault="00D02F30" w:rsidP="009500B4">
            <w:pPr>
              <w:pStyle w:val="ListParagraph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Verbal and Written Communication</w:t>
            </w:r>
          </w:p>
          <w:p w:rsidR="00D02F30" w:rsidRPr="009500B4" w:rsidRDefault="00D02F30" w:rsidP="009500B4">
            <w:pPr>
              <w:pStyle w:val="ListParagraph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Patience</w:t>
            </w:r>
          </w:p>
          <w:p w:rsidR="00D02F30" w:rsidRPr="009500B4" w:rsidRDefault="00D02F30" w:rsidP="009500B4">
            <w:pPr>
              <w:pStyle w:val="ListParagraph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Determined and Result Oriented</w:t>
            </w:r>
          </w:p>
          <w:p w:rsidR="00064596" w:rsidRPr="0042713D" w:rsidRDefault="00064596" w:rsidP="0042713D">
            <w:pPr>
              <w:pStyle w:val="Heading2"/>
              <w:rPr>
                <w:rFonts w:ascii="Century Schoolbook" w:hAnsi="Century Schoolbook"/>
              </w:rPr>
            </w:pPr>
            <w:r w:rsidRPr="0042713D">
              <w:rPr>
                <w:rFonts w:ascii="Century Schoolbook" w:hAnsi="Century Schoolbook"/>
              </w:rPr>
              <w:t>L</w:t>
            </w:r>
            <w:r w:rsidR="004C4C10">
              <w:rPr>
                <w:rFonts w:ascii="Century Schoolbook" w:hAnsi="Century Schoolbook"/>
              </w:rPr>
              <w:t>inguistic abilities</w:t>
            </w:r>
          </w:p>
          <w:p w:rsidR="00064596" w:rsidRPr="009500B4" w:rsidRDefault="00D37B16" w:rsidP="009500B4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</w:rPr>
            </w:pPr>
            <w:r w:rsidRPr="009500B4">
              <w:rPr>
                <w:rFonts w:ascii="Century Schoolbook" w:hAnsi="Century Schoolbook"/>
              </w:rPr>
              <w:t>English</w:t>
            </w:r>
            <w:r w:rsidR="00D02F30" w:rsidRPr="009500B4">
              <w:rPr>
                <w:rFonts w:ascii="Century Schoolbook" w:hAnsi="Century Schoolbook"/>
              </w:rPr>
              <w:t>: Full Professional Proficiency</w:t>
            </w:r>
          </w:p>
          <w:p w:rsidR="00D37B16" w:rsidRPr="009500B4" w:rsidRDefault="00D37B16" w:rsidP="009500B4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  <w:sz w:val="22"/>
              </w:rPr>
            </w:pPr>
            <w:r w:rsidRPr="009500B4">
              <w:rPr>
                <w:rFonts w:ascii="Century Schoolbook" w:hAnsi="Century Schoolbook"/>
              </w:rPr>
              <w:t>Malayalam</w:t>
            </w:r>
            <w:r w:rsidR="009500B4" w:rsidRPr="009500B4">
              <w:rPr>
                <w:rFonts w:ascii="Century Schoolbook" w:hAnsi="Century Schoolbook"/>
              </w:rPr>
              <w:t>: Full Professional Proficiency</w:t>
            </w:r>
          </w:p>
          <w:p w:rsidR="00D37B16" w:rsidRPr="009500B4" w:rsidRDefault="00D37B16" w:rsidP="009500B4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  <w:sz w:val="22"/>
              </w:rPr>
            </w:pPr>
            <w:r w:rsidRPr="009500B4">
              <w:rPr>
                <w:rFonts w:ascii="Century Schoolbook" w:hAnsi="Century Schoolbook"/>
              </w:rPr>
              <w:t>Tamil</w:t>
            </w:r>
            <w:r w:rsidR="009500B4" w:rsidRPr="009500B4">
              <w:rPr>
                <w:rFonts w:ascii="Century Schoolbook" w:hAnsi="Century Schoolbook"/>
              </w:rPr>
              <w:t>: Full Professional Proficiency</w:t>
            </w:r>
          </w:p>
          <w:p w:rsidR="00D37B16" w:rsidRPr="009500B4" w:rsidRDefault="00D37B16" w:rsidP="009500B4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  <w:sz w:val="22"/>
              </w:rPr>
            </w:pPr>
            <w:r w:rsidRPr="009500B4">
              <w:rPr>
                <w:rFonts w:ascii="Century Schoolbook" w:hAnsi="Century Schoolbook"/>
              </w:rPr>
              <w:t>Hindi</w:t>
            </w:r>
            <w:r w:rsidR="009500B4" w:rsidRPr="009500B4">
              <w:rPr>
                <w:rFonts w:ascii="Century Schoolbook" w:hAnsi="Century Schoolbook"/>
              </w:rPr>
              <w:t>: Limited Working Proficiency</w:t>
            </w:r>
          </w:p>
          <w:p w:rsidR="00D37B16" w:rsidRPr="009500B4" w:rsidRDefault="00D37B16" w:rsidP="009500B4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  <w:sz w:val="22"/>
              </w:rPr>
            </w:pPr>
            <w:r w:rsidRPr="009500B4">
              <w:rPr>
                <w:rFonts w:ascii="Century Schoolbook" w:hAnsi="Century Schoolbook"/>
              </w:rPr>
              <w:t>Arabic</w:t>
            </w:r>
            <w:r w:rsidR="009500B4" w:rsidRPr="009500B4">
              <w:rPr>
                <w:rFonts w:ascii="Century Schoolbook" w:hAnsi="Century Schoolbook"/>
              </w:rPr>
              <w:t>: Limited Working Profi</w:t>
            </w:r>
            <w:r w:rsidR="000E64D8">
              <w:rPr>
                <w:rFonts w:ascii="Century Schoolbook" w:hAnsi="Century Schoolbook"/>
              </w:rPr>
              <w:t>ci</w:t>
            </w:r>
            <w:r w:rsidR="009500B4" w:rsidRPr="009500B4">
              <w:rPr>
                <w:rFonts w:ascii="Century Schoolbook" w:hAnsi="Century Schoolbook"/>
              </w:rPr>
              <w:t>ency</w:t>
            </w:r>
          </w:p>
        </w:tc>
      </w:tr>
    </w:tbl>
    <w:p w:rsidR="0043117B" w:rsidRPr="000E64D8" w:rsidRDefault="005F1E81" w:rsidP="00C64D93">
      <w:pPr>
        <w:tabs>
          <w:tab w:val="left" w:pos="7122"/>
        </w:tabs>
        <w:rPr>
          <w:rFonts w:ascii="Century Schoolbook" w:hAnsi="Century Schoolbook"/>
        </w:rPr>
      </w:pPr>
    </w:p>
    <w:sectPr w:rsidR="0043117B" w:rsidRPr="000E64D8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0431" w:rsidRDefault="00500431" w:rsidP="000C45FF">
      <w:r>
        <w:separator/>
      </w:r>
    </w:p>
  </w:endnote>
  <w:endnote w:type="continuationSeparator" w:id="0">
    <w:p w:rsidR="00500431" w:rsidRDefault="0050043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0431" w:rsidRDefault="00500431" w:rsidP="000C45FF">
      <w:r>
        <w:separator/>
      </w:r>
    </w:p>
  </w:footnote>
  <w:footnote w:type="continuationSeparator" w:id="0">
    <w:p w:rsidR="00500431" w:rsidRDefault="0050043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B4643AF" wp14:editId="219F38A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0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A4809"/>
    <w:multiLevelType w:val="hybridMultilevel"/>
    <w:tmpl w:val="96B6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4FCF"/>
    <w:multiLevelType w:val="hybridMultilevel"/>
    <w:tmpl w:val="D94A66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6799"/>
    <w:multiLevelType w:val="hybridMultilevel"/>
    <w:tmpl w:val="534C092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16700"/>
    <w:multiLevelType w:val="hybridMultilevel"/>
    <w:tmpl w:val="6486E6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885DE7"/>
    <w:multiLevelType w:val="hybridMultilevel"/>
    <w:tmpl w:val="6622C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5649"/>
    <w:multiLevelType w:val="hybridMultilevel"/>
    <w:tmpl w:val="08C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7306"/>
    <w:multiLevelType w:val="hybridMultilevel"/>
    <w:tmpl w:val="EEB09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2C"/>
    <w:rsid w:val="00036450"/>
    <w:rsid w:val="00064596"/>
    <w:rsid w:val="00094499"/>
    <w:rsid w:val="000C45FF"/>
    <w:rsid w:val="000E3FD1"/>
    <w:rsid w:val="000E64D8"/>
    <w:rsid w:val="00112054"/>
    <w:rsid w:val="001525E1"/>
    <w:rsid w:val="00152D14"/>
    <w:rsid w:val="00156441"/>
    <w:rsid w:val="00180329"/>
    <w:rsid w:val="0018238B"/>
    <w:rsid w:val="0019001F"/>
    <w:rsid w:val="001A74A5"/>
    <w:rsid w:val="001B2ABD"/>
    <w:rsid w:val="001E0391"/>
    <w:rsid w:val="001E1759"/>
    <w:rsid w:val="001F1ECC"/>
    <w:rsid w:val="002400EB"/>
    <w:rsid w:val="00256CF7"/>
    <w:rsid w:val="00261A2C"/>
    <w:rsid w:val="00281FD5"/>
    <w:rsid w:val="002903CE"/>
    <w:rsid w:val="002A1E5F"/>
    <w:rsid w:val="002D6CE6"/>
    <w:rsid w:val="002E26E9"/>
    <w:rsid w:val="002F357B"/>
    <w:rsid w:val="0030481B"/>
    <w:rsid w:val="0030751D"/>
    <w:rsid w:val="003156FC"/>
    <w:rsid w:val="003254B5"/>
    <w:rsid w:val="00327A7C"/>
    <w:rsid w:val="00360AC7"/>
    <w:rsid w:val="003650C3"/>
    <w:rsid w:val="0037121F"/>
    <w:rsid w:val="00371EEF"/>
    <w:rsid w:val="003A6B7D"/>
    <w:rsid w:val="003B06CA"/>
    <w:rsid w:val="003E26D8"/>
    <w:rsid w:val="004071FC"/>
    <w:rsid w:val="0042713D"/>
    <w:rsid w:val="00445947"/>
    <w:rsid w:val="004813B3"/>
    <w:rsid w:val="00496591"/>
    <w:rsid w:val="004C4C10"/>
    <w:rsid w:val="004C63E4"/>
    <w:rsid w:val="004D3011"/>
    <w:rsid w:val="00500431"/>
    <w:rsid w:val="005262AC"/>
    <w:rsid w:val="005E39D5"/>
    <w:rsid w:val="005F1E81"/>
    <w:rsid w:val="00600670"/>
    <w:rsid w:val="0062123A"/>
    <w:rsid w:val="00646E75"/>
    <w:rsid w:val="006771D0"/>
    <w:rsid w:val="006F2653"/>
    <w:rsid w:val="00715FCB"/>
    <w:rsid w:val="00741D54"/>
    <w:rsid w:val="00743101"/>
    <w:rsid w:val="007775E1"/>
    <w:rsid w:val="007867A0"/>
    <w:rsid w:val="007927F5"/>
    <w:rsid w:val="00802CA0"/>
    <w:rsid w:val="008238C3"/>
    <w:rsid w:val="008E18FD"/>
    <w:rsid w:val="009260CD"/>
    <w:rsid w:val="009500B4"/>
    <w:rsid w:val="00952C25"/>
    <w:rsid w:val="00952DB5"/>
    <w:rsid w:val="009D797E"/>
    <w:rsid w:val="00A2118D"/>
    <w:rsid w:val="00A841DD"/>
    <w:rsid w:val="00A951CE"/>
    <w:rsid w:val="00AD76E2"/>
    <w:rsid w:val="00B0565F"/>
    <w:rsid w:val="00B20152"/>
    <w:rsid w:val="00B359E4"/>
    <w:rsid w:val="00B57D98"/>
    <w:rsid w:val="00B70850"/>
    <w:rsid w:val="00BA4B79"/>
    <w:rsid w:val="00BB6EDD"/>
    <w:rsid w:val="00BD7759"/>
    <w:rsid w:val="00BF41E2"/>
    <w:rsid w:val="00C066B6"/>
    <w:rsid w:val="00C37BA1"/>
    <w:rsid w:val="00C4674C"/>
    <w:rsid w:val="00C506CF"/>
    <w:rsid w:val="00C5636C"/>
    <w:rsid w:val="00C64D93"/>
    <w:rsid w:val="00C72BED"/>
    <w:rsid w:val="00C9578B"/>
    <w:rsid w:val="00CB0055"/>
    <w:rsid w:val="00D02F30"/>
    <w:rsid w:val="00D036DF"/>
    <w:rsid w:val="00D2522B"/>
    <w:rsid w:val="00D37B16"/>
    <w:rsid w:val="00D422DE"/>
    <w:rsid w:val="00D5459D"/>
    <w:rsid w:val="00D800DA"/>
    <w:rsid w:val="00DA0E94"/>
    <w:rsid w:val="00DA1F4D"/>
    <w:rsid w:val="00DB5E02"/>
    <w:rsid w:val="00DD172A"/>
    <w:rsid w:val="00E25A26"/>
    <w:rsid w:val="00E42DDC"/>
    <w:rsid w:val="00E4381A"/>
    <w:rsid w:val="00E55D74"/>
    <w:rsid w:val="00ED17C4"/>
    <w:rsid w:val="00ED64F3"/>
    <w:rsid w:val="00F130D1"/>
    <w:rsid w:val="00F4306E"/>
    <w:rsid w:val="00F60274"/>
    <w:rsid w:val="00F779CA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3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064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6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samyukthanambiar@gmail.com" TargetMode="External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yuktha%20Sunil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D464E9DBCE4004BD76C313B744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74D3-A16F-4647-B094-8A313D4F0279}"/>
      </w:docPartPr>
      <w:docPartBody>
        <w:p w:rsidR="00636A0F" w:rsidRDefault="000C5D7D">
          <w:pPr>
            <w:pStyle w:val="CDD464E9DBCE4004BD76C313B74474DE"/>
          </w:pPr>
          <w:r w:rsidRPr="00D5459D">
            <w:t>Profile</w:t>
          </w:r>
        </w:p>
      </w:docPartBody>
    </w:docPart>
    <w:docPart>
      <w:docPartPr>
        <w:name w:val="D33D567AFC2544D6AC075B6F0CA69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A82E-8EFD-4D28-9391-A3AF3382BF3E}"/>
      </w:docPartPr>
      <w:docPartBody>
        <w:p w:rsidR="00636A0F" w:rsidRDefault="000C5D7D">
          <w:pPr>
            <w:pStyle w:val="D33D567AFC2544D6AC075B6F0CA695DE"/>
          </w:pPr>
          <w:r w:rsidRPr="00CB0055">
            <w:t>Contact</w:t>
          </w:r>
        </w:p>
      </w:docPartBody>
    </w:docPart>
    <w:docPart>
      <w:docPartPr>
        <w:name w:val="319046A3CAFE40CEB81E694BAE295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D37B0-885C-43A3-8745-7248FFFD045A}"/>
      </w:docPartPr>
      <w:docPartBody>
        <w:p w:rsidR="00636A0F" w:rsidRDefault="000C5D7D">
          <w:pPr>
            <w:pStyle w:val="319046A3CAFE40CEB81E694BAE295E10"/>
          </w:pPr>
          <w:r w:rsidRPr="00CB0055">
            <w:t>Hobbies</w:t>
          </w:r>
        </w:p>
      </w:docPartBody>
    </w:docPart>
    <w:docPart>
      <w:docPartPr>
        <w:name w:val="94527473C1274F3AB0E1463E1732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6EB3-9FBA-493E-87AD-03249D6BEE80}"/>
      </w:docPartPr>
      <w:docPartBody>
        <w:p w:rsidR="00636A0F" w:rsidRDefault="000C5D7D">
          <w:pPr>
            <w:pStyle w:val="94527473C1274F3AB0E1463E173250D5"/>
          </w:pPr>
          <w:r w:rsidRPr="00036450">
            <w:t>EDUCATION</w:t>
          </w:r>
        </w:p>
      </w:docPartBody>
    </w:docPart>
    <w:docPart>
      <w:docPartPr>
        <w:name w:val="85692441D5B74CBA8C0294DEBDF7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886D-6931-4098-8419-7430A2865E90}"/>
      </w:docPartPr>
      <w:docPartBody>
        <w:p w:rsidR="00636A0F" w:rsidRDefault="000C5D7D">
          <w:pPr>
            <w:pStyle w:val="85692441D5B74CBA8C0294DEBDF7236D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F2B013A507154FA790C8F4AE8995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EDE1-734D-47B3-9489-889B51EC9A1C}"/>
      </w:docPartPr>
      <w:docPartBody>
        <w:p w:rsidR="00636A0F" w:rsidRDefault="009211F2" w:rsidP="009211F2">
          <w:pPr>
            <w:pStyle w:val="F2B013A507154FA790C8F4AE89956809"/>
          </w:pPr>
          <w:r w:rsidRPr="00A85B6F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1F2"/>
    <w:rsid w:val="000C5D7D"/>
    <w:rsid w:val="000F3492"/>
    <w:rsid w:val="00253A74"/>
    <w:rsid w:val="00636A0F"/>
    <w:rsid w:val="007034B8"/>
    <w:rsid w:val="007438FB"/>
    <w:rsid w:val="00791490"/>
    <w:rsid w:val="009211F2"/>
    <w:rsid w:val="00926262"/>
    <w:rsid w:val="009C3C7C"/>
    <w:rsid w:val="009C707D"/>
    <w:rsid w:val="009D5F90"/>
    <w:rsid w:val="00D31B22"/>
    <w:rsid w:val="00D749A9"/>
    <w:rsid w:val="00E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0EEE2783134D4193F7151E98DCEDBD">
    <w:name w:val="920EEE2783134D4193F7151E98DCEDBD"/>
  </w:style>
  <w:style w:type="paragraph" w:customStyle="1" w:styleId="A7EA22C8858F4A88AFC6BFBDC94A8EAD">
    <w:name w:val="A7EA22C8858F4A88AFC6BFBDC94A8EAD"/>
  </w:style>
  <w:style w:type="paragraph" w:customStyle="1" w:styleId="CDD464E9DBCE4004BD76C313B74474DE">
    <w:name w:val="CDD464E9DBCE4004BD76C313B74474DE"/>
  </w:style>
  <w:style w:type="paragraph" w:customStyle="1" w:styleId="CCA41CA7E16F43D3827FC2A6230FDC33">
    <w:name w:val="CCA41CA7E16F43D3827FC2A6230FDC33"/>
  </w:style>
  <w:style w:type="paragraph" w:customStyle="1" w:styleId="D33D567AFC2544D6AC075B6F0CA695DE">
    <w:name w:val="D33D567AFC2544D6AC075B6F0CA695DE"/>
  </w:style>
  <w:style w:type="paragraph" w:customStyle="1" w:styleId="7AC46493F1774B7EB831EF9C49865EE3">
    <w:name w:val="7AC46493F1774B7EB831EF9C49865EE3"/>
  </w:style>
  <w:style w:type="paragraph" w:customStyle="1" w:styleId="A9209B792C59489BB5F49F6EAB28F88E">
    <w:name w:val="A9209B792C59489BB5F49F6EAB28F88E"/>
  </w:style>
  <w:style w:type="paragraph" w:customStyle="1" w:styleId="3BC7B6D83E8B49BC9D1AC2D0DFFC8DB2">
    <w:name w:val="3BC7B6D83E8B49BC9D1AC2D0DFFC8DB2"/>
  </w:style>
  <w:style w:type="paragraph" w:customStyle="1" w:styleId="4F49450F82214D239B27CB173546C0F5">
    <w:name w:val="4F49450F82214D239B27CB173546C0F5"/>
  </w:style>
  <w:style w:type="paragraph" w:customStyle="1" w:styleId="7E6A8AE131D94C74AF998113D650F048">
    <w:name w:val="7E6A8AE131D94C74AF998113D650F04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DE464DEE6EE4545B0FE779EE247C9AF">
    <w:name w:val="FDE464DEE6EE4545B0FE779EE247C9AF"/>
  </w:style>
  <w:style w:type="paragraph" w:customStyle="1" w:styleId="319046A3CAFE40CEB81E694BAE295E10">
    <w:name w:val="319046A3CAFE40CEB81E694BAE295E10"/>
  </w:style>
  <w:style w:type="paragraph" w:customStyle="1" w:styleId="A89615F33C8A43A1AFB17917B7D36511">
    <w:name w:val="A89615F33C8A43A1AFB17917B7D36511"/>
  </w:style>
  <w:style w:type="paragraph" w:customStyle="1" w:styleId="246D80C337924E30861678A5217A1CA7">
    <w:name w:val="246D80C337924E30861678A5217A1CA7"/>
  </w:style>
  <w:style w:type="paragraph" w:customStyle="1" w:styleId="0836E616CC574AC3BD83B409928DA194">
    <w:name w:val="0836E616CC574AC3BD83B409928DA194"/>
  </w:style>
  <w:style w:type="paragraph" w:customStyle="1" w:styleId="EAE1504CA49247AF85F29FA5FAE60C5D">
    <w:name w:val="EAE1504CA49247AF85F29FA5FAE60C5D"/>
  </w:style>
  <w:style w:type="paragraph" w:customStyle="1" w:styleId="94527473C1274F3AB0E1463E173250D5">
    <w:name w:val="94527473C1274F3AB0E1463E173250D5"/>
  </w:style>
  <w:style w:type="paragraph" w:customStyle="1" w:styleId="70797F5F16B44AE1B3CEB91CCEB0B2AD">
    <w:name w:val="70797F5F16B44AE1B3CEB91CCEB0B2AD"/>
  </w:style>
  <w:style w:type="paragraph" w:customStyle="1" w:styleId="0F0E5E81596D445D9606BE8DD3BCE9E2">
    <w:name w:val="0F0E5E81596D445D9606BE8DD3BCE9E2"/>
  </w:style>
  <w:style w:type="paragraph" w:customStyle="1" w:styleId="131181448A184C76B9BDF48A37389401">
    <w:name w:val="131181448A184C76B9BDF48A37389401"/>
  </w:style>
  <w:style w:type="paragraph" w:customStyle="1" w:styleId="96E3A5A4DB6E4AE8A519FD1E0A546681">
    <w:name w:val="96E3A5A4DB6E4AE8A519FD1E0A546681"/>
  </w:style>
  <w:style w:type="paragraph" w:customStyle="1" w:styleId="23CA0AFAE72A4ADCA404D3584806C567">
    <w:name w:val="23CA0AFAE72A4ADCA404D3584806C567"/>
  </w:style>
  <w:style w:type="paragraph" w:customStyle="1" w:styleId="E67786EC2B92471E91A87099D5E93914">
    <w:name w:val="E67786EC2B92471E91A87099D5E93914"/>
  </w:style>
  <w:style w:type="paragraph" w:customStyle="1" w:styleId="E21B5F365EAC4A6BB5F63E2048A6EA9C">
    <w:name w:val="E21B5F365EAC4A6BB5F63E2048A6EA9C"/>
  </w:style>
  <w:style w:type="paragraph" w:customStyle="1" w:styleId="5A5CC1CD4FAD4C2DA6E6668D83384E77">
    <w:name w:val="5A5CC1CD4FAD4C2DA6E6668D83384E77"/>
  </w:style>
  <w:style w:type="paragraph" w:customStyle="1" w:styleId="FACD09F9ABB5400082F6A2437B0013AA">
    <w:name w:val="FACD09F9ABB5400082F6A2437B0013AA"/>
  </w:style>
  <w:style w:type="paragraph" w:customStyle="1" w:styleId="1050C2BB06B44926BFF6F5A34CD994A2">
    <w:name w:val="1050C2BB06B44926BFF6F5A34CD994A2"/>
  </w:style>
  <w:style w:type="paragraph" w:customStyle="1" w:styleId="20E26495BA434643AFE8C899DEC8C0BA">
    <w:name w:val="20E26495BA434643AFE8C899DEC8C0BA"/>
  </w:style>
  <w:style w:type="paragraph" w:customStyle="1" w:styleId="7209412E28D646F49D4909172661026A">
    <w:name w:val="7209412E28D646F49D4909172661026A"/>
  </w:style>
  <w:style w:type="paragraph" w:customStyle="1" w:styleId="2CD2A05184BF43119BA9A8560996F51F">
    <w:name w:val="2CD2A05184BF43119BA9A8560996F51F"/>
  </w:style>
  <w:style w:type="paragraph" w:customStyle="1" w:styleId="2FAB45EE90974558A315494028016402">
    <w:name w:val="2FAB45EE90974558A315494028016402"/>
  </w:style>
  <w:style w:type="paragraph" w:customStyle="1" w:styleId="A195C545B53E469899822453536469B1">
    <w:name w:val="A195C545B53E469899822453536469B1"/>
  </w:style>
  <w:style w:type="paragraph" w:customStyle="1" w:styleId="52FE1D533547408BB814E9B15607B07B">
    <w:name w:val="52FE1D533547408BB814E9B15607B07B"/>
  </w:style>
  <w:style w:type="paragraph" w:customStyle="1" w:styleId="6267330E2CAB4036AA78507397F5CD22">
    <w:name w:val="6267330E2CAB4036AA78507397F5CD22"/>
  </w:style>
  <w:style w:type="paragraph" w:customStyle="1" w:styleId="D6150D20BD584913AE9542E60777FBB8">
    <w:name w:val="D6150D20BD584913AE9542E60777FBB8"/>
  </w:style>
  <w:style w:type="paragraph" w:customStyle="1" w:styleId="CFF7D0AEFC024BE2A77B0B206EA87889">
    <w:name w:val="CFF7D0AEFC024BE2A77B0B206EA87889"/>
  </w:style>
  <w:style w:type="paragraph" w:customStyle="1" w:styleId="BA3ADAA030524414AAD263BE43B2FB98">
    <w:name w:val="BA3ADAA030524414AAD263BE43B2FB98"/>
  </w:style>
  <w:style w:type="paragraph" w:customStyle="1" w:styleId="88AAB7C8FD914426AD03D755A52A3E97">
    <w:name w:val="88AAB7C8FD914426AD03D755A52A3E97"/>
  </w:style>
  <w:style w:type="paragraph" w:customStyle="1" w:styleId="2D629DB69E104E2FA5CAF79129F24CCA">
    <w:name w:val="2D629DB69E104E2FA5CAF79129F24CCA"/>
  </w:style>
  <w:style w:type="paragraph" w:customStyle="1" w:styleId="4CF88E068B664D798AD30562C6963A6C">
    <w:name w:val="4CF88E068B664D798AD30562C6963A6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85692441D5B74CBA8C0294DEBDF7236D">
    <w:name w:val="85692441D5B74CBA8C0294DEBDF7236D"/>
  </w:style>
  <w:style w:type="paragraph" w:customStyle="1" w:styleId="F2B013A507154FA790C8F4AE89956809">
    <w:name w:val="F2B013A507154FA790C8F4AE89956809"/>
    <w:rsid w:val="009211F2"/>
  </w:style>
  <w:style w:type="paragraph" w:customStyle="1" w:styleId="DE95B90CF6A94078B61EAA37F29D7588">
    <w:name w:val="DE95B90CF6A94078B61EAA37F29D7588"/>
    <w:rsid w:val="009C3C7C"/>
    <w:pPr>
      <w:spacing w:after="200" w:line="276" w:lineRule="auto"/>
    </w:pPr>
    <w:rPr>
      <w:lang w:val="en-US" w:eastAsia="en-US"/>
    </w:rPr>
  </w:style>
  <w:style w:type="paragraph" w:customStyle="1" w:styleId="404ABF276DC547C898190B632E6EDE49">
    <w:name w:val="404ABF276DC547C898190B632E6EDE49"/>
    <w:rsid w:val="00791490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2020-08-30T15:27:00Z</dcterms:created>
  <dcterms:modified xsi:type="dcterms:W3CDTF">2020-08-30T15:27:00Z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