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32" w:rsidRDefault="00520727" w:rsidP="00477685">
      <w:pPr>
        <w:pStyle w:val="NormalWeb"/>
        <w:spacing w:before="0" w:beforeAutospacing="0" w:after="0" w:afterAutospacing="0"/>
        <w:ind w:right="-29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-104775</wp:posOffset>
            </wp:positionV>
            <wp:extent cx="992319" cy="1299411"/>
            <wp:effectExtent l="19050" t="19050" r="17780" b="152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319" cy="129941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77685" w:rsidRPr="00477685">
        <w:rPr>
          <w:b/>
          <w:color w:val="000000"/>
        </w:rPr>
        <w:t>ANANTHU SABU</w:t>
      </w:r>
    </w:p>
    <w:p w:rsidR="00477685" w:rsidRPr="00236CA8" w:rsidRDefault="00F15FBE" w:rsidP="00477685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r w:rsidRPr="00236CA8">
        <w:rPr>
          <w:b/>
          <w:color w:val="000000"/>
          <w:sz w:val="22"/>
          <w:szCs w:val="22"/>
        </w:rPr>
        <w:t>Auditor</w:t>
      </w:r>
    </w:p>
    <w:p w:rsidR="00F15FBE" w:rsidRPr="00236CA8" w:rsidRDefault="00670BF9" w:rsidP="00477685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r w:rsidRPr="00236CA8">
        <w:rPr>
          <w:b/>
          <w:color w:val="000000"/>
          <w:sz w:val="22"/>
          <w:szCs w:val="22"/>
        </w:rPr>
        <w:t>+91 965</w:t>
      </w:r>
      <w:r w:rsidR="0087760F" w:rsidRPr="00236CA8">
        <w:rPr>
          <w:b/>
          <w:color w:val="000000"/>
          <w:sz w:val="22"/>
          <w:szCs w:val="22"/>
        </w:rPr>
        <w:t>6575165</w:t>
      </w:r>
    </w:p>
    <w:p w:rsidR="0087760F" w:rsidRDefault="0020621E" w:rsidP="00477685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hyperlink r:id="rId8" w:history="1">
        <w:r w:rsidR="00236CA8" w:rsidRPr="00D03EA1">
          <w:rPr>
            <w:rStyle w:val="Hyperlink"/>
            <w:b/>
            <w:sz w:val="22"/>
            <w:szCs w:val="22"/>
          </w:rPr>
          <w:t>ananthusabupkni@gmail.com</w:t>
        </w:r>
      </w:hyperlink>
    </w:p>
    <w:p w:rsidR="00FB01C6" w:rsidRDefault="00FB01C6" w:rsidP="00477685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</w:p>
    <w:p w:rsidR="00236CA8" w:rsidRPr="00236CA8" w:rsidRDefault="00236CA8" w:rsidP="00477685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</w:p>
    <w:p w:rsidR="003F48BF" w:rsidRPr="00C02314" w:rsidRDefault="00885F75" w:rsidP="005A426F">
      <w:pPr>
        <w:pStyle w:val="NormalWeb"/>
        <w:spacing w:before="0" w:beforeAutospacing="0" w:after="0" w:afterAutospacing="0"/>
        <w:ind w:right="-29"/>
        <w:rPr>
          <w:b/>
          <w:color w:val="000000"/>
        </w:rPr>
      </w:pPr>
      <w:r w:rsidRPr="00C02314">
        <w:rPr>
          <w:b/>
          <w:color w:val="000000"/>
        </w:rPr>
        <w:t>PROFILE SUMMARY</w:t>
      </w:r>
    </w:p>
    <w:p w:rsidR="005A426F" w:rsidRPr="005A426F" w:rsidRDefault="0020621E" w:rsidP="005A426F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  <w:u w:val="single"/>
        </w:rPr>
      </w:pPr>
      <w:r w:rsidRPr="0020621E">
        <w:rPr>
          <w:noProof/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3F48BF" w:rsidRDefault="003F48BF" w:rsidP="003F48BF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Highly motivated, committed and enthusiastic person with </w:t>
      </w:r>
      <w:r w:rsidR="00C700C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+ </w:t>
      </w:r>
      <w:r w:rsidR="001F17DB">
        <w:rPr>
          <w:rFonts w:ascii="Times New Roman" w:hAnsi="Times New Roman" w:cs="Times New Roman"/>
          <w:sz w:val="22"/>
          <w:szCs w:val="22"/>
        </w:rPr>
        <w:t>years’ experience</w:t>
      </w:r>
      <w:r>
        <w:rPr>
          <w:rFonts w:ascii="Times New Roman" w:hAnsi="Times New Roman" w:cs="Times New Roman"/>
          <w:sz w:val="22"/>
          <w:szCs w:val="22"/>
        </w:rPr>
        <w:t xml:space="preserve"> in Accounts field.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Willing to work    hard under considerable pressure and to meet deadlines successfully.</w:t>
      </w:r>
      <w:proofErr w:type="gramEnd"/>
    </w:p>
    <w:p w:rsidR="003F48BF" w:rsidRDefault="00972418" w:rsidP="003F48BF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  <w:b/>
          <w:bCs w:val="0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Master’s in commercewith </w:t>
      </w:r>
      <w:r w:rsidR="00C700CF">
        <w:rPr>
          <w:rFonts w:ascii="Times New Roman" w:hAnsi="Times New Roman" w:cs="Times New Roman"/>
          <w:sz w:val="22"/>
          <w:szCs w:val="22"/>
        </w:rPr>
        <w:t>5</w:t>
      </w:r>
      <w:r w:rsidR="003F48BF">
        <w:rPr>
          <w:rFonts w:ascii="Times New Roman" w:hAnsi="Times New Roman" w:cs="Times New Roman"/>
          <w:sz w:val="22"/>
          <w:szCs w:val="22"/>
        </w:rPr>
        <w:t xml:space="preserve">+ years of </w:t>
      </w:r>
      <w:r w:rsidR="00511D88">
        <w:rPr>
          <w:rFonts w:ascii="Times New Roman" w:hAnsi="Times New Roman" w:cs="Times New Roman"/>
          <w:sz w:val="22"/>
          <w:szCs w:val="22"/>
        </w:rPr>
        <w:t xml:space="preserve">professional </w:t>
      </w:r>
      <w:r w:rsidR="003F48BF">
        <w:rPr>
          <w:rFonts w:ascii="Times New Roman" w:hAnsi="Times New Roman" w:cs="Times New Roman"/>
          <w:sz w:val="22"/>
          <w:szCs w:val="22"/>
        </w:rPr>
        <w:t>experience in the fields of Finance</w:t>
      </w:r>
      <w:r w:rsidR="00511D88">
        <w:rPr>
          <w:rFonts w:ascii="Times New Roman" w:hAnsi="Times New Roman" w:cs="Times New Roman"/>
          <w:sz w:val="22"/>
          <w:szCs w:val="22"/>
        </w:rPr>
        <w:t>&amp;</w:t>
      </w:r>
      <w:r w:rsidR="003F48BF">
        <w:rPr>
          <w:rFonts w:ascii="Times New Roman" w:hAnsi="Times New Roman" w:cs="Times New Roman"/>
          <w:sz w:val="22"/>
          <w:szCs w:val="22"/>
        </w:rPr>
        <w:t>Accounts</w:t>
      </w:r>
    </w:p>
    <w:p w:rsidR="00105ADD" w:rsidRDefault="003F48BF" w:rsidP="003C3276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Disciplined with proven abilities to manage multiple assignments efficiently under pressure, ascertaining needsand targets, envisioning new concepts &amp; future trends and following through with development.</w:t>
      </w:r>
    </w:p>
    <w:p w:rsidR="003C3276" w:rsidRPr="003C3276" w:rsidRDefault="003C3276" w:rsidP="003C3276">
      <w:pPr>
        <w:spacing w:line="360" w:lineRule="auto"/>
        <w:ind w:left="342"/>
        <w:jc w:val="both"/>
        <w:rPr>
          <w:rFonts w:ascii="Times New Roman" w:hAnsi="Times New Roman" w:cs="Times New Roman"/>
          <w:bCs w:val="0"/>
          <w:sz w:val="22"/>
          <w:szCs w:val="22"/>
        </w:rPr>
      </w:pPr>
    </w:p>
    <w:p w:rsidR="003E56BC" w:rsidRPr="00C02314" w:rsidRDefault="00885F75" w:rsidP="005C684E">
      <w:pPr>
        <w:pStyle w:val="NormalWeb"/>
        <w:spacing w:before="0" w:beforeAutospacing="0" w:after="0" w:afterAutospacing="0"/>
        <w:ind w:right="-29"/>
        <w:rPr>
          <w:b/>
          <w:color w:val="000000"/>
        </w:rPr>
      </w:pPr>
      <w:r w:rsidRPr="00C02314">
        <w:rPr>
          <w:b/>
          <w:color w:val="000000"/>
        </w:rPr>
        <w:t>CAREER OBJECTIVE</w:t>
      </w:r>
    </w:p>
    <w:p w:rsidR="00627C39" w:rsidRDefault="0020621E" w:rsidP="00105ADD">
      <w:pPr>
        <w:pStyle w:val="NormalWeb"/>
        <w:spacing w:before="0" w:beforeAutospacing="0" w:after="0" w:afterAutospacing="0"/>
        <w:ind w:right="-29"/>
        <w:rPr>
          <w:sz w:val="22"/>
          <w:szCs w:val="22"/>
        </w:rPr>
      </w:pPr>
      <w:r w:rsidRPr="0020621E">
        <w:rPr>
          <w:noProof/>
          <w:sz w:val="22"/>
          <w:szCs w:val="22"/>
        </w:rPr>
        <w:pict>
          <v:rect id="_x0000_i1026" style="width:0;height:1.5pt" o:hralign="center" o:hrstd="t" o:hr="t" fillcolor="#aca899" stroked="f"/>
        </w:pict>
      </w:r>
      <w:bookmarkStart w:id="0" w:name="OLE_LINK1"/>
      <w:bookmarkStart w:id="1" w:name="OLE_LINK2"/>
      <w:r w:rsidR="008D0A23" w:rsidRPr="001E3ADD">
        <w:rPr>
          <w:color w:val="000000"/>
          <w:sz w:val="22"/>
          <w:szCs w:val="22"/>
        </w:rPr>
        <w:t xml:space="preserve">To work in a responsible </w:t>
      </w:r>
      <w:bookmarkEnd w:id="0"/>
      <w:bookmarkEnd w:id="1"/>
      <w:r w:rsidR="008D0A23" w:rsidRPr="001E3ADD">
        <w:rPr>
          <w:color w:val="000000"/>
          <w:sz w:val="22"/>
          <w:szCs w:val="22"/>
        </w:rPr>
        <w:t>position within a reputed organization, which will provide me an opportunity to deploy my strengths and skills and at the same time, provide me with the exposure to enhance my knowledge and capabilities.</w:t>
      </w:r>
      <w:r w:rsidR="008D0A23" w:rsidRPr="001E3ADD">
        <w:rPr>
          <w:sz w:val="22"/>
          <w:szCs w:val="22"/>
        </w:rPr>
        <w:t xml:space="preserve"> Be a part of dynamic organization in which I can entirely employ my professional expertise and exposure, exclusively to benefit the overall organization growth and for my career advancement.</w:t>
      </w:r>
    </w:p>
    <w:p w:rsidR="003C3276" w:rsidRDefault="003C3276" w:rsidP="00105ADD">
      <w:pPr>
        <w:pStyle w:val="NormalWeb"/>
        <w:spacing w:before="0" w:beforeAutospacing="0" w:after="0" w:afterAutospacing="0"/>
        <w:ind w:right="-29"/>
        <w:rPr>
          <w:sz w:val="22"/>
          <w:szCs w:val="22"/>
        </w:rPr>
      </w:pPr>
    </w:p>
    <w:p w:rsidR="00105ADD" w:rsidRDefault="00105ADD" w:rsidP="00105ADD">
      <w:pPr>
        <w:pStyle w:val="NormalWeb"/>
        <w:spacing w:before="0" w:beforeAutospacing="0" w:after="0" w:afterAutospacing="0"/>
        <w:ind w:right="-29"/>
        <w:rPr>
          <w:sz w:val="22"/>
          <w:szCs w:val="22"/>
        </w:rPr>
      </w:pPr>
    </w:p>
    <w:p w:rsidR="00105ADD" w:rsidRPr="006542B3" w:rsidRDefault="00885F75" w:rsidP="00105ADD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r w:rsidRPr="006542B3">
        <w:rPr>
          <w:b/>
          <w:color w:val="000000"/>
          <w:sz w:val="22"/>
          <w:szCs w:val="22"/>
        </w:rPr>
        <w:t>PROFESSIONAL EXPERIENCE</w:t>
      </w:r>
    </w:p>
    <w:p w:rsidR="00113F08" w:rsidRDefault="0020621E" w:rsidP="00105ADD">
      <w:pPr>
        <w:pStyle w:val="NormalWeb"/>
        <w:spacing w:before="0" w:beforeAutospacing="0" w:after="0" w:afterAutospacing="0"/>
        <w:ind w:right="-29"/>
        <w:rPr>
          <w:sz w:val="22"/>
          <w:szCs w:val="22"/>
        </w:rPr>
      </w:pPr>
      <w:r w:rsidRPr="0020621E">
        <w:rPr>
          <w:noProof/>
          <w:sz w:val="22"/>
          <w:szCs w:val="22"/>
        </w:rPr>
        <w:pict>
          <v:rect id="_x0000_i1027" style="width:0;height:1.5pt" o:hralign="center" o:hrstd="t" o:hr="t" fillcolor="#aca899" stroked="f"/>
        </w:pict>
      </w:r>
    </w:p>
    <w:p w:rsidR="00113F08" w:rsidRPr="00C02314" w:rsidRDefault="00C02314" w:rsidP="00105ADD">
      <w:pPr>
        <w:pStyle w:val="NormalWeb"/>
        <w:spacing w:before="0" w:beforeAutospacing="0" w:after="0" w:afterAutospacing="0"/>
        <w:ind w:right="-29"/>
        <w:rPr>
          <w:b/>
          <w:bCs/>
          <w:color w:val="000000"/>
        </w:rPr>
      </w:pPr>
      <w:r w:rsidRPr="00C02314">
        <w:rPr>
          <w:b/>
          <w:bCs/>
          <w:color w:val="000000"/>
        </w:rPr>
        <w:t xml:space="preserve">Reliant Credit India Ltd (Jan 2019 – </w:t>
      </w:r>
      <w:r w:rsidR="000860D2">
        <w:rPr>
          <w:b/>
          <w:bCs/>
          <w:color w:val="000000"/>
        </w:rPr>
        <w:t>Jan 2022</w:t>
      </w:r>
      <w:r w:rsidRPr="00C02314">
        <w:rPr>
          <w:b/>
          <w:bCs/>
          <w:color w:val="000000"/>
        </w:rPr>
        <w:t>)</w:t>
      </w:r>
    </w:p>
    <w:p w:rsidR="007A46B8" w:rsidRDefault="002D4935" w:rsidP="00105ADD">
      <w:pPr>
        <w:pStyle w:val="NormalWeb"/>
        <w:spacing w:before="0" w:beforeAutospacing="0" w:after="0" w:afterAutospacing="0"/>
        <w:ind w:right="-29"/>
        <w:rPr>
          <w:b/>
          <w:bCs/>
          <w:color w:val="000000"/>
          <w:sz w:val="22"/>
          <w:szCs w:val="22"/>
        </w:rPr>
      </w:pPr>
      <w:r w:rsidRPr="00891E2A">
        <w:rPr>
          <w:b/>
          <w:bCs/>
          <w:color w:val="000000"/>
          <w:sz w:val="22"/>
          <w:szCs w:val="22"/>
        </w:rPr>
        <w:t>Internal Auditor</w:t>
      </w:r>
    </w:p>
    <w:p w:rsidR="00891E2A" w:rsidRDefault="00891E2A" w:rsidP="00105ADD">
      <w:pPr>
        <w:pStyle w:val="NormalWeb"/>
        <w:spacing w:before="0" w:beforeAutospacing="0" w:after="0" w:afterAutospacing="0"/>
        <w:ind w:right="-29"/>
        <w:rPr>
          <w:b/>
          <w:bCs/>
          <w:color w:val="000000"/>
          <w:sz w:val="22"/>
          <w:szCs w:val="22"/>
        </w:rPr>
      </w:pPr>
    </w:p>
    <w:p w:rsidR="00891E2A" w:rsidRDefault="00891E2A" w:rsidP="00891E2A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bookmarkStart w:id="2" w:name="OLE_LINK20"/>
      <w:bookmarkStart w:id="3" w:name="OLE_LINK21"/>
      <w:r w:rsidRPr="00995A7D">
        <w:rPr>
          <w:rFonts w:ascii="Times New Roman" w:hAnsi="Times New Roman" w:cs="Times New Roman"/>
        </w:rPr>
        <w:t>Verification of cash and bank transactions</w:t>
      </w:r>
      <w:r w:rsidR="004777A4">
        <w:rPr>
          <w:rFonts w:ascii="Times New Roman" w:hAnsi="Times New Roman" w:cs="Times New Roman"/>
        </w:rPr>
        <w:t xml:space="preserve">. </w:t>
      </w:r>
    </w:p>
    <w:p w:rsidR="000A7D6E" w:rsidRPr="00995A7D" w:rsidRDefault="000A7D6E" w:rsidP="00891E2A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Verification of Bank Reconciliation statement</w:t>
      </w:r>
    </w:p>
    <w:bookmarkEnd w:id="2"/>
    <w:bookmarkEnd w:id="3"/>
    <w:p w:rsidR="00891E2A" w:rsidRPr="00995A7D" w:rsidRDefault="00891E2A" w:rsidP="00891E2A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Scrutiny of Various ledgers i.e.  Cash Book, Bank Book, Journal and BRS</w:t>
      </w:r>
    </w:p>
    <w:p w:rsidR="00891E2A" w:rsidRPr="00995A7D" w:rsidRDefault="00891E2A" w:rsidP="00891E2A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Verification of Gold loan</w:t>
      </w:r>
    </w:p>
    <w:p w:rsidR="00891E2A" w:rsidRPr="00995A7D" w:rsidRDefault="00891E2A" w:rsidP="00891E2A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Preparation of budget and cash flow statement</w:t>
      </w:r>
    </w:p>
    <w:p w:rsidR="008572B2" w:rsidRPr="00995A7D" w:rsidRDefault="00891E2A" w:rsidP="008572B2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Voucher Verification</w:t>
      </w:r>
    </w:p>
    <w:p w:rsidR="00995A7D" w:rsidRPr="00995A7D" w:rsidRDefault="00995A7D" w:rsidP="00995A7D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Persisting Audit Irregularities</w:t>
      </w:r>
    </w:p>
    <w:p w:rsidR="00995A7D" w:rsidRPr="00995A7D" w:rsidRDefault="00995A7D" w:rsidP="00995A7D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Manner of disposal of Audit and Appraisal</w:t>
      </w:r>
    </w:p>
    <w:p w:rsidR="00995A7D" w:rsidRPr="00995A7D" w:rsidRDefault="00995A7D" w:rsidP="00995A7D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Checking of Accounting Books and Registers</w:t>
      </w:r>
    </w:p>
    <w:p w:rsidR="008572B2" w:rsidRPr="003C3276" w:rsidRDefault="003C3276" w:rsidP="008572B2">
      <w:pPr>
        <w:pStyle w:val="NormalWeb"/>
        <w:spacing w:before="0" w:beforeAutospacing="0" w:after="0" w:afterAutospacing="0"/>
        <w:ind w:right="-29"/>
        <w:rPr>
          <w:b/>
          <w:bCs/>
          <w:color w:val="000000"/>
        </w:rPr>
      </w:pPr>
      <w:r w:rsidRPr="003C3276">
        <w:rPr>
          <w:b/>
          <w:bCs/>
          <w:color w:val="000000"/>
        </w:rPr>
        <w:t xml:space="preserve">High Range Inn (Jan 2018 – </w:t>
      </w:r>
      <w:r w:rsidR="00FF586D">
        <w:rPr>
          <w:b/>
          <w:bCs/>
          <w:color w:val="000000"/>
        </w:rPr>
        <w:t xml:space="preserve">Dec </w:t>
      </w:r>
      <w:r w:rsidRPr="003C3276">
        <w:rPr>
          <w:b/>
          <w:bCs/>
          <w:color w:val="000000"/>
        </w:rPr>
        <w:t>2018)</w:t>
      </w:r>
    </w:p>
    <w:p w:rsidR="008572B2" w:rsidRPr="008572B2" w:rsidRDefault="008572B2" w:rsidP="008572B2">
      <w:pPr>
        <w:pStyle w:val="NormalWeb"/>
        <w:spacing w:before="0" w:beforeAutospacing="0" w:after="0" w:afterAutospacing="0"/>
        <w:ind w:right="-29"/>
        <w:rPr>
          <w:b/>
          <w:bCs/>
          <w:color w:val="000000"/>
          <w:sz w:val="22"/>
          <w:szCs w:val="22"/>
        </w:rPr>
      </w:pPr>
      <w:r w:rsidRPr="008572B2">
        <w:rPr>
          <w:b/>
          <w:bCs/>
          <w:color w:val="000000"/>
          <w:sz w:val="22"/>
          <w:szCs w:val="22"/>
        </w:rPr>
        <w:t>Manager</w:t>
      </w:r>
    </w:p>
    <w:p w:rsidR="00891E2A" w:rsidRDefault="00891E2A" w:rsidP="00105ADD">
      <w:pPr>
        <w:pStyle w:val="NormalWeb"/>
        <w:spacing w:before="0" w:beforeAutospacing="0" w:after="0" w:afterAutospacing="0"/>
        <w:ind w:right="-29"/>
        <w:rPr>
          <w:color w:val="000000"/>
          <w:sz w:val="22"/>
          <w:szCs w:val="22"/>
        </w:rPr>
      </w:pPr>
    </w:p>
    <w:p w:rsidR="00335660" w:rsidRDefault="009D62B3" w:rsidP="009D62B3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Verification of cash and bank transactions</w:t>
      </w:r>
    </w:p>
    <w:p w:rsidR="004777A4" w:rsidRDefault="00AF1659" w:rsidP="009D62B3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service</w:t>
      </w:r>
    </w:p>
    <w:p w:rsidR="00AF1659" w:rsidRDefault="00B211B7" w:rsidP="009D62B3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Supervise and schedule office, </w:t>
      </w:r>
      <w:r w:rsidR="00655A4C">
        <w:rPr>
          <w:rFonts w:ascii="Times New Roman" w:hAnsi="Times New Roman" w:cs="Times New Roman"/>
        </w:rPr>
        <w:t xml:space="preserve">cleaning, and </w:t>
      </w:r>
      <w:r w:rsidR="00425424">
        <w:rPr>
          <w:rFonts w:ascii="Times New Roman" w:hAnsi="Times New Roman" w:cs="Times New Roman"/>
        </w:rPr>
        <w:t xml:space="preserve">maintenancestaff and </w:t>
      </w:r>
      <w:r w:rsidR="00017890">
        <w:rPr>
          <w:rFonts w:ascii="Times New Roman" w:hAnsi="Times New Roman" w:cs="Times New Roman"/>
        </w:rPr>
        <w:t>direct</w:t>
      </w:r>
      <w:r w:rsidR="00425424">
        <w:rPr>
          <w:rFonts w:ascii="Times New Roman" w:hAnsi="Times New Roman" w:cs="Times New Roman"/>
        </w:rPr>
        <w:t xml:space="preserve"> there</w:t>
      </w:r>
      <w:r w:rsidR="00B77055">
        <w:rPr>
          <w:rFonts w:ascii="Times New Roman" w:hAnsi="Times New Roman" w:cs="Times New Roman"/>
        </w:rPr>
        <w:t xml:space="preserve"> daily activities</w:t>
      </w:r>
    </w:p>
    <w:p w:rsidR="00B77055" w:rsidRDefault="00D967B5" w:rsidP="009D62B3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Constant quality control, supervision, and feedback to staff</w:t>
      </w:r>
      <w:r w:rsidR="00435F56">
        <w:rPr>
          <w:rFonts w:ascii="Times New Roman" w:hAnsi="Times New Roman" w:cs="Times New Roman"/>
        </w:rPr>
        <w:t xml:space="preserve">. </w:t>
      </w:r>
    </w:p>
    <w:p w:rsidR="00207423" w:rsidRPr="00995A7D" w:rsidRDefault="00207423" w:rsidP="009D62B3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and track </w:t>
      </w:r>
      <w:r w:rsidR="00762B94">
        <w:rPr>
          <w:rFonts w:ascii="Times New Roman" w:hAnsi="Times New Roman" w:cs="Times New Roman"/>
        </w:rPr>
        <w:t>inventory on all resort supplies</w:t>
      </w:r>
      <w:r w:rsidR="00435F56">
        <w:rPr>
          <w:rFonts w:ascii="Times New Roman" w:hAnsi="Times New Roman" w:cs="Times New Roman"/>
        </w:rPr>
        <w:t xml:space="preserve">. </w:t>
      </w:r>
    </w:p>
    <w:p w:rsidR="009D62B3" w:rsidRPr="00995A7D" w:rsidRDefault="009D62B3" w:rsidP="009D62B3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 xml:space="preserve">Co-ordinating </w:t>
      </w:r>
      <w:r w:rsidR="0030476C" w:rsidRPr="00995A7D">
        <w:rPr>
          <w:rFonts w:ascii="Times New Roman" w:hAnsi="Times New Roman" w:cs="Times New Roman"/>
        </w:rPr>
        <w:t>the</w:t>
      </w:r>
      <w:r w:rsidRPr="00995A7D">
        <w:rPr>
          <w:rFonts w:ascii="Times New Roman" w:hAnsi="Times New Roman" w:cs="Times New Roman"/>
        </w:rPr>
        <w:t xml:space="preserve"> functio</w:t>
      </w:r>
      <w:r w:rsidR="00ED2774" w:rsidRPr="00995A7D">
        <w:rPr>
          <w:rFonts w:ascii="Times New Roman" w:hAnsi="Times New Roman" w:cs="Times New Roman"/>
        </w:rPr>
        <w:t>ning</w:t>
      </w:r>
      <w:r w:rsidRPr="00995A7D">
        <w:rPr>
          <w:rFonts w:ascii="Times New Roman" w:hAnsi="Times New Roman" w:cs="Times New Roman"/>
        </w:rPr>
        <w:t xml:space="preserve"> of </w:t>
      </w:r>
      <w:r w:rsidR="00E220DB" w:rsidRPr="00995A7D">
        <w:rPr>
          <w:rFonts w:ascii="Times New Roman" w:hAnsi="Times New Roman" w:cs="Times New Roman"/>
        </w:rPr>
        <w:t>various departments</w:t>
      </w:r>
    </w:p>
    <w:p w:rsidR="009D62B3" w:rsidRDefault="00ED2774" w:rsidP="009D62B3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P</w:t>
      </w:r>
      <w:r w:rsidR="0030476C" w:rsidRPr="00995A7D">
        <w:rPr>
          <w:rFonts w:ascii="Times New Roman" w:hAnsi="Times New Roman" w:cs="Times New Roman"/>
        </w:rPr>
        <w:t xml:space="preserve">reparation </w:t>
      </w:r>
      <w:r w:rsidRPr="00995A7D">
        <w:rPr>
          <w:rFonts w:ascii="Times New Roman" w:hAnsi="Times New Roman" w:cs="Times New Roman"/>
        </w:rPr>
        <w:t>of</w:t>
      </w:r>
      <w:r w:rsidR="0030476C" w:rsidRPr="00995A7D">
        <w:rPr>
          <w:rFonts w:ascii="Times New Roman" w:hAnsi="Times New Roman" w:cs="Times New Roman"/>
        </w:rPr>
        <w:t xml:space="preserve"> payroll sheet including leave &amp; final settlement for employees</w:t>
      </w:r>
      <w:r w:rsidRPr="00995A7D">
        <w:rPr>
          <w:rFonts w:ascii="Times New Roman" w:hAnsi="Times New Roman" w:cs="Times New Roman"/>
        </w:rPr>
        <w:t xml:space="preserve"> and salary disbur</w:t>
      </w:r>
      <w:r w:rsidR="00AB511A" w:rsidRPr="00995A7D">
        <w:rPr>
          <w:rFonts w:ascii="Times New Roman" w:hAnsi="Times New Roman" w:cs="Times New Roman"/>
        </w:rPr>
        <w:t>sement</w:t>
      </w:r>
    </w:p>
    <w:p w:rsidR="00147B48" w:rsidRPr="00995A7D" w:rsidRDefault="00147B48" w:rsidP="00DD3289">
      <w:pPr>
        <w:spacing w:line="360" w:lineRule="auto"/>
        <w:ind w:left="342"/>
        <w:jc w:val="both"/>
        <w:rPr>
          <w:rFonts w:ascii="Times New Roman" w:hAnsi="Times New Roman" w:cs="Times New Roman"/>
        </w:rPr>
      </w:pPr>
    </w:p>
    <w:p w:rsidR="00AB511A" w:rsidRPr="0022364C" w:rsidRDefault="00AB511A" w:rsidP="0022364C">
      <w:pPr>
        <w:pStyle w:val="NormalWeb"/>
        <w:spacing w:before="0" w:beforeAutospacing="0" w:after="0" w:afterAutospacing="0"/>
        <w:ind w:right="-29"/>
        <w:rPr>
          <w:b/>
          <w:bCs/>
          <w:color w:val="000000"/>
        </w:rPr>
      </w:pPr>
    </w:p>
    <w:p w:rsidR="00AB511A" w:rsidRPr="0022364C" w:rsidRDefault="00AB511A" w:rsidP="0022364C">
      <w:pPr>
        <w:pStyle w:val="NormalWeb"/>
        <w:spacing w:before="0" w:beforeAutospacing="0" w:after="0" w:afterAutospacing="0"/>
        <w:ind w:right="-29"/>
        <w:rPr>
          <w:b/>
          <w:bCs/>
          <w:color w:val="000000"/>
        </w:rPr>
      </w:pPr>
      <w:r w:rsidRPr="0022364C">
        <w:rPr>
          <w:b/>
          <w:bCs/>
          <w:color w:val="000000"/>
        </w:rPr>
        <w:t>MUTHOOT FINCORP LTD</w:t>
      </w:r>
      <w:r w:rsidR="0022364C">
        <w:rPr>
          <w:b/>
          <w:bCs/>
          <w:color w:val="000000"/>
        </w:rPr>
        <w:t xml:space="preserve"> (Dec 2016 – Dec 2017)</w:t>
      </w:r>
    </w:p>
    <w:p w:rsidR="00AB511A" w:rsidRDefault="0022364C" w:rsidP="0022364C">
      <w:pPr>
        <w:pStyle w:val="NormalWeb"/>
        <w:spacing w:before="0" w:beforeAutospacing="0" w:after="0" w:afterAutospacing="0"/>
        <w:ind w:right="-29"/>
        <w:rPr>
          <w:b/>
          <w:bCs/>
          <w:color w:val="000000"/>
          <w:sz w:val="22"/>
          <w:szCs w:val="22"/>
        </w:rPr>
      </w:pPr>
      <w:r w:rsidRPr="0022364C">
        <w:rPr>
          <w:b/>
          <w:bCs/>
          <w:color w:val="000000"/>
          <w:sz w:val="22"/>
          <w:szCs w:val="22"/>
        </w:rPr>
        <w:t>Customer Service Executive</w:t>
      </w:r>
    </w:p>
    <w:p w:rsidR="0022364C" w:rsidRDefault="0022364C" w:rsidP="0022364C">
      <w:pPr>
        <w:pStyle w:val="NormalWeb"/>
        <w:spacing w:before="0" w:beforeAutospacing="0" w:after="0" w:afterAutospacing="0"/>
        <w:ind w:right="-29"/>
        <w:rPr>
          <w:b/>
          <w:bCs/>
          <w:color w:val="000000"/>
          <w:sz w:val="22"/>
          <w:szCs w:val="22"/>
        </w:rPr>
      </w:pPr>
    </w:p>
    <w:p w:rsidR="0022364C" w:rsidRPr="00995A7D" w:rsidRDefault="0022364C" w:rsidP="0022364C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Handling gold loans</w:t>
      </w:r>
    </w:p>
    <w:p w:rsidR="0022364C" w:rsidRPr="00995A7D" w:rsidRDefault="0022364C" w:rsidP="0022364C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Money Transfer</w:t>
      </w:r>
    </w:p>
    <w:p w:rsidR="0022364C" w:rsidRPr="00995A7D" w:rsidRDefault="0022364C" w:rsidP="0022364C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Forex</w:t>
      </w:r>
    </w:p>
    <w:p w:rsidR="0022364C" w:rsidRPr="00995A7D" w:rsidRDefault="0022364C" w:rsidP="0022364C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Handling Cash</w:t>
      </w:r>
    </w:p>
    <w:p w:rsidR="00995A7D" w:rsidRPr="00557569" w:rsidRDefault="00995A7D" w:rsidP="00557569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Maintaining Accounting Books and Registers</w:t>
      </w:r>
    </w:p>
    <w:p w:rsidR="0022364C" w:rsidRPr="0022364C" w:rsidRDefault="0022364C" w:rsidP="0022364C">
      <w:pPr>
        <w:pStyle w:val="NormalWeb"/>
        <w:spacing w:before="0" w:beforeAutospacing="0" w:after="0" w:afterAutospacing="0"/>
        <w:ind w:right="-29"/>
        <w:rPr>
          <w:b/>
          <w:bCs/>
          <w:color w:val="000000"/>
          <w:sz w:val="22"/>
          <w:szCs w:val="22"/>
        </w:rPr>
      </w:pPr>
    </w:p>
    <w:p w:rsidR="002D4935" w:rsidRDefault="002D4935" w:rsidP="00105ADD">
      <w:pPr>
        <w:pStyle w:val="NormalWeb"/>
        <w:spacing w:before="0" w:beforeAutospacing="0" w:after="0" w:afterAutospacing="0"/>
        <w:ind w:right="-29"/>
        <w:rPr>
          <w:color w:val="000000"/>
          <w:sz w:val="22"/>
          <w:szCs w:val="22"/>
        </w:rPr>
      </w:pPr>
    </w:p>
    <w:p w:rsidR="001737D7" w:rsidRDefault="001737D7" w:rsidP="00105ADD">
      <w:pPr>
        <w:pStyle w:val="NormalWeb"/>
        <w:spacing w:before="0" w:beforeAutospacing="0" w:after="0" w:afterAutospacing="0"/>
        <w:ind w:right="-29"/>
        <w:rPr>
          <w:color w:val="000000"/>
          <w:sz w:val="22"/>
          <w:szCs w:val="22"/>
        </w:rPr>
      </w:pPr>
    </w:p>
    <w:p w:rsidR="001737D7" w:rsidRPr="00193575" w:rsidRDefault="001737D7" w:rsidP="00105ADD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r w:rsidRPr="00193575">
        <w:rPr>
          <w:b/>
          <w:color w:val="000000"/>
          <w:sz w:val="22"/>
          <w:szCs w:val="22"/>
        </w:rPr>
        <w:t xml:space="preserve">ACADEMIC </w:t>
      </w:r>
      <w:r w:rsidR="00193575" w:rsidRPr="00193575">
        <w:rPr>
          <w:b/>
          <w:color w:val="000000"/>
          <w:sz w:val="22"/>
          <w:szCs w:val="22"/>
        </w:rPr>
        <w:t>BACKGROUND</w:t>
      </w:r>
    </w:p>
    <w:p w:rsidR="005F44B4" w:rsidRDefault="0020621E" w:rsidP="005F44B4">
      <w:pPr>
        <w:rPr>
          <w:rFonts w:ascii="Times New Roman" w:hAnsi="Times New Roman" w:cs="Times New Roman"/>
          <w:sz w:val="22"/>
          <w:szCs w:val="22"/>
        </w:rPr>
      </w:pPr>
      <w:r w:rsidRPr="0020621E">
        <w:rPr>
          <w:noProof/>
          <w:sz w:val="22"/>
          <w:szCs w:val="22"/>
        </w:rPr>
        <w:pict>
          <v:rect id="_x0000_i1028" style="width:0;height:1.5pt" o:hralign="center" o:hrstd="t" o:hr="t" fillcolor="#aca899" stroked="f"/>
        </w:pict>
      </w:r>
    </w:p>
    <w:p w:rsidR="00F76A32" w:rsidRPr="00995A7D" w:rsidRDefault="00D54FA1" w:rsidP="005F44B4">
      <w:pPr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 xml:space="preserve">Post-Graduation: </w:t>
      </w:r>
      <w:r w:rsidR="009953AC" w:rsidRPr="00995A7D">
        <w:rPr>
          <w:rFonts w:ascii="Times New Roman" w:hAnsi="Times New Roman" w:cs="Times New Roman"/>
        </w:rPr>
        <w:tab/>
      </w:r>
      <w:bookmarkStart w:id="4" w:name="OLE_LINK41"/>
      <w:bookmarkStart w:id="5" w:name="OLE_LINK42"/>
      <w:proofErr w:type="gramStart"/>
      <w:r w:rsidR="009953AC" w:rsidRPr="00995A7D">
        <w:rPr>
          <w:rFonts w:ascii="Times New Roman" w:hAnsi="Times New Roman" w:cs="Times New Roman"/>
        </w:rPr>
        <w:t>M.Com</w:t>
      </w:r>
      <w:r w:rsidR="00486F52" w:rsidRPr="00995A7D">
        <w:rPr>
          <w:rFonts w:ascii="Times New Roman" w:hAnsi="Times New Roman" w:cs="Times New Roman"/>
        </w:rPr>
        <w:t>(</w:t>
      </w:r>
      <w:proofErr w:type="gramEnd"/>
      <w:r w:rsidR="00486F52" w:rsidRPr="00995A7D">
        <w:rPr>
          <w:rFonts w:ascii="Times New Roman" w:hAnsi="Times New Roman" w:cs="Times New Roman"/>
        </w:rPr>
        <w:t>201</w:t>
      </w:r>
      <w:r w:rsidR="00BC170A" w:rsidRPr="00995A7D">
        <w:rPr>
          <w:rFonts w:ascii="Times New Roman" w:hAnsi="Times New Roman" w:cs="Times New Roman"/>
        </w:rPr>
        <w:t>4</w:t>
      </w:r>
      <w:r w:rsidR="00486F52" w:rsidRPr="00995A7D">
        <w:rPr>
          <w:rFonts w:ascii="Times New Roman" w:hAnsi="Times New Roman" w:cs="Times New Roman"/>
        </w:rPr>
        <w:t>-2016) from MG University</w:t>
      </w:r>
      <w:r w:rsidR="009953AC" w:rsidRPr="00995A7D">
        <w:rPr>
          <w:rFonts w:ascii="Times New Roman" w:hAnsi="Times New Roman" w:cs="Times New Roman"/>
        </w:rPr>
        <w:t>, Kerala</w:t>
      </w:r>
      <w:bookmarkEnd w:id="4"/>
      <w:bookmarkEnd w:id="5"/>
    </w:p>
    <w:p w:rsidR="00754871" w:rsidRPr="00995A7D" w:rsidRDefault="00754871" w:rsidP="005F44B4">
      <w:pPr>
        <w:rPr>
          <w:rFonts w:ascii="Times New Roman" w:hAnsi="Times New Roman" w:cs="Times New Roman"/>
        </w:rPr>
      </w:pPr>
    </w:p>
    <w:p w:rsidR="009953AC" w:rsidRPr="00995A7D" w:rsidRDefault="009953AC" w:rsidP="005F44B4">
      <w:pPr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Graduation:</w:t>
      </w:r>
      <w:r w:rsidRPr="00995A7D">
        <w:rPr>
          <w:rFonts w:ascii="Times New Roman" w:hAnsi="Times New Roman" w:cs="Times New Roman"/>
        </w:rPr>
        <w:tab/>
      </w:r>
      <w:r w:rsidRPr="00995A7D">
        <w:rPr>
          <w:rFonts w:ascii="Times New Roman" w:hAnsi="Times New Roman" w:cs="Times New Roman"/>
        </w:rPr>
        <w:tab/>
      </w:r>
      <w:r w:rsidR="001538BD" w:rsidRPr="00995A7D">
        <w:rPr>
          <w:rFonts w:ascii="Times New Roman" w:hAnsi="Times New Roman" w:cs="Times New Roman"/>
        </w:rPr>
        <w:t>B.Com (201</w:t>
      </w:r>
      <w:r w:rsidR="00BC170A" w:rsidRPr="00995A7D">
        <w:rPr>
          <w:rFonts w:ascii="Times New Roman" w:hAnsi="Times New Roman" w:cs="Times New Roman"/>
        </w:rPr>
        <w:t>1</w:t>
      </w:r>
      <w:r w:rsidR="001538BD" w:rsidRPr="00995A7D">
        <w:rPr>
          <w:rFonts w:ascii="Times New Roman" w:hAnsi="Times New Roman" w:cs="Times New Roman"/>
        </w:rPr>
        <w:t>-201</w:t>
      </w:r>
      <w:r w:rsidR="00BC170A" w:rsidRPr="00995A7D">
        <w:rPr>
          <w:rFonts w:ascii="Times New Roman" w:hAnsi="Times New Roman" w:cs="Times New Roman"/>
        </w:rPr>
        <w:t>4</w:t>
      </w:r>
      <w:r w:rsidR="001538BD" w:rsidRPr="00995A7D">
        <w:rPr>
          <w:rFonts w:ascii="Times New Roman" w:hAnsi="Times New Roman" w:cs="Times New Roman"/>
        </w:rPr>
        <w:t>) from MG University, Kerala</w:t>
      </w:r>
    </w:p>
    <w:p w:rsidR="00754871" w:rsidRPr="00995A7D" w:rsidRDefault="00754871" w:rsidP="005F44B4">
      <w:pPr>
        <w:rPr>
          <w:rFonts w:ascii="Times New Roman" w:hAnsi="Times New Roman" w:cs="Times New Roman"/>
        </w:rPr>
      </w:pPr>
    </w:p>
    <w:p w:rsidR="006678D6" w:rsidRPr="00995A7D" w:rsidRDefault="006678D6" w:rsidP="005F44B4">
      <w:pPr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Matriculation:</w:t>
      </w:r>
      <w:r w:rsidRPr="00995A7D">
        <w:rPr>
          <w:rFonts w:ascii="Times New Roman" w:hAnsi="Times New Roman" w:cs="Times New Roman"/>
        </w:rPr>
        <w:tab/>
      </w:r>
      <w:r w:rsidRPr="00995A7D">
        <w:rPr>
          <w:rFonts w:ascii="Times New Roman" w:hAnsi="Times New Roman" w:cs="Times New Roman"/>
        </w:rPr>
        <w:tab/>
      </w:r>
      <w:r w:rsidR="00562C64" w:rsidRPr="00995A7D">
        <w:rPr>
          <w:rFonts w:ascii="Times New Roman" w:hAnsi="Times New Roman" w:cs="Times New Roman"/>
        </w:rPr>
        <w:t xml:space="preserve">SSLC (2008-2009) from </w:t>
      </w:r>
      <w:r w:rsidR="00754871" w:rsidRPr="00995A7D">
        <w:rPr>
          <w:rFonts w:ascii="Times New Roman" w:hAnsi="Times New Roman" w:cs="Times New Roman"/>
        </w:rPr>
        <w:t>State Board of Examination, Kerala</w:t>
      </w:r>
    </w:p>
    <w:p w:rsidR="007956A5" w:rsidRDefault="007956A5" w:rsidP="006751EA">
      <w:pPr>
        <w:rPr>
          <w:rFonts w:ascii="Times New Roman" w:hAnsi="Times New Roman" w:cs="Times New Roman"/>
          <w:sz w:val="22"/>
          <w:szCs w:val="22"/>
        </w:rPr>
      </w:pPr>
    </w:p>
    <w:p w:rsidR="00F76A32" w:rsidRPr="008F0B77" w:rsidRDefault="00F76A32" w:rsidP="008F0B77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</w:p>
    <w:p w:rsidR="00D66032" w:rsidRDefault="008F0B77" w:rsidP="008F0B77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r w:rsidRPr="008F0B77">
        <w:rPr>
          <w:b/>
          <w:color w:val="000000"/>
          <w:sz w:val="22"/>
          <w:szCs w:val="22"/>
        </w:rPr>
        <w:t>COMPUTER PROFICIENCY</w:t>
      </w:r>
    </w:p>
    <w:p w:rsidR="00D66032" w:rsidRDefault="0020621E" w:rsidP="006751EA">
      <w:pPr>
        <w:rPr>
          <w:rFonts w:ascii="Times New Roman" w:hAnsi="Times New Roman" w:cs="Times New Roman"/>
          <w:sz w:val="22"/>
          <w:szCs w:val="22"/>
        </w:rPr>
      </w:pPr>
      <w:r w:rsidRPr="0020621E">
        <w:rPr>
          <w:noProof/>
          <w:sz w:val="22"/>
          <w:szCs w:val="22"/>
        </w:rPr>
        <w:pict>
          <v:rect id="_x0000_i1029" style="width:0;height:1.5pt" o:hralign="center" o:hrstd="t" o:hr="t" fillcolor="#aca899" stroked="f"/>
        </w:pict>
      </w:r>
    </w:p>
    <w:p w:rsidR="00575733" w:rsidRPr="00995A7D" w:rsidRDefault="00CF222D" w:rsidP="008F0B77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Knowledge of Accounting and Taxation Software like</w:t>
      </w:r>
      <w:r w:rsidR="00582CC4" w:rsidRPr="00995A7D">
        <w:rPr>
          <w:rFonts w:ascii="Times New Roman" w:hAnsi="Times New Roman" w:cs="Times New Roman"/>
        </w:rPr>
        <w:t>SAP</w:t>
      </w:r>
      <w:proofErr w:type="gramStart"/>
      <w:r w:rsidR="00582CC4" w:rsidRPr="00995A7D">
        <w:rPr>
          <w:rFonts w:ascii="Times New Roman" w:hAnsi="Times New Roman" w:cs="Times New Roman"/>
        </w:rPr>
        <w:t>,</w:t>
      </w:r>
      <w:r w:rsidR="00F76A32" w:rsidRPr="00995A7D">
        <w:rPr>
          <w:rFonts w:ascii="Times New Roman" w:hAnsi="Times New Roman" w:cs="Times New Roman"/>
        </w:rPr>
        <w:t>and</w:t>
      </w:r>
      <w:proofErr w:type="gramEnd"/>
      <w:r w:rsidRPr="00995A7D">
        <w:rPr>
          <w:rFonts w:ascii="Times New Roman" w:hAnsi="Times New Roman" w:cs="Times New Roman"/>
        </w:rPr>
        <w:t xml:space="preserve"> Tally</w:t>
      </w:r>
      <w:r w:rsidR="00582CC4" w:rsidRPr="00995A7D">
        <w:rPr>
          <w:rFonts w:ascii="Times New Roman" w:hAnsi="Times New Roman" w:cs="Times New Roman"/>
        </w:rPr>
        <w:t>ERP.</w:t>
      </w:r>
    </w:p>
    <w:p w:rsidR="00F76A32" w:rsidRPr="00995A7D" w:rsidRDefault="005F0F59" w:rsidP="008F0B77">
      <w:pPr>
        <w:numPr>
          <w:ilvl w:val="0"/>
          <w:numId w:val="39"/>
        </w:numPr>
        <w:spacing w:line="360" w:lineRule="auto"/>
        <w:ind w:left="342" w:hanging="270"/>
        <w:jc w:val="both"/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Excellent knowledge of MS Excel</w:t>
      </w:r>
    </w:p>
    <w:p w:rsidR="00B528E3" w:rsidRPr="00995A7D" w:rsidRDefault="0026781B" w:rsidP="007A5DE3">
      <w:pPr>
        <w:numPr>
          <w:ilvl w:val="0"/>
          <w:numId w:val="39"/>
        </w:numPr>
        <w:spacing w:line="360" w:lineRule="auto"/>
        <w:ind w:left="342" w:right="-29" w:hanging="270"/>
        <w:jc w:val="both"/>
        <w:rPr>
          <w:b/>
          <w:color w:val="000000"/>
        </w:rPr>
      </w:pPr>
      <w:r w:rsidRPr="00995A7D">
        <w:rPr>
          <w:rFonts w:ascii="Times New Roman" w:hAnsi="Times New Roman" w:cs="Times New Roman"/>
        </w:rPr>
        <w:t>MS Office-  MS Excel, MS Word, MS Power Point</w:t>
      </w:r>
      <w:r w:rsidR="00F76A32" w:rsidRPr="00995A7D">
        <w:rPr>
          <w:rFonts w:ascii="Times New Roman" w:hAnsi="Times New Roman" w:cs="Times New Roman"/>
        </w:rPr>
        <w:t>, MS Outloo</w:t>
      </w:r>
      <w:r w:rsidR="00B528E3" w:rsidRPr="00995A7D">
        <w:rPr>
          <w:rFonts w:ascii="Times New Roman" w:hAnsi="Times New Roman" w:cs="Times New Roman"/>
        </w:rPr>
        <w:t>k</w:t>
      </w:r>
    </w:p>
    <w:p w:rsidR="00B528E3" w:rsidRDefault="00B528E3" w:rsidP="00B528E3">
      <w:pPr>
        <w:spacing w:line="360" w:lineRule="auto"/>
        <w:ind w:left="342" w:right="-29"/>
        <w:jc w:val="both"/>
        <w:rPr>
          <w:rFonts w:ascii="Times New Roman" w:hAnsi="Times New Roman" w:cs="Times New Roman"/>
          <w:sz w:val="22"/>
          <w:szCs w:val="22"/>
        </w:rPr>
      </w:pPr>
    </w:p>
    <w:p w:rsidR="00D27D97" w:rsidRPr="008B5F00" w:rsidRDefault="00D27D97" w:rsidP="00B528E3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r w:rsidRPr="008B5F00">
        <w:rPr>
          <w:b/>
          <w:color w:val="000000"/>
          <w:sz w:val="22"/>
          <w:szCs w:val="22"/>
        </w:rPr>
        <w:t>PERSONAL INFORMATION</w:t>
      </w:r>
    </w:p>
    <w:p w:rsidR="002733D4" w:rsidRDefault="0020621E" w:rsidP="00F36C67">
      <w:pPr>
        <w:rPr>
          <w:rFonts w:ascii="Times New Roman" w:hAnsi="Times New Roman" w:cs="Times New Roman"/>
          <w:sz w:val="22"/>
          <w:szCs w:val="22"/>
        </w:rPr>
      </w:pPr>
      <w:r w:rsidRPr="0020621E">
        <w:rPr>
          <w:noProof/>
          <w:sz w:val="22"/>
          <w:szCs w:val="22"/>
        </w:rPr>
        <w:pict>
          <v:rect id="_x0000_i1030" style="width:0;height:1.5pt" o:hralign="center" o:hrstd="t" o:hr="t" fillcolor="#aca899" stroked="f"/>
        </w:pict>
      </w:r>
    </w:p>
    <w:p w:rsidR="002733D4" w:rsidRPr="00995A7D" w:rsidRDefault="00A3046B" w:rsidP="00B528E3">
      <w:pPr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Passport Numbe</w:t>
      </w:r>
      <w:r w:rsidR="00C973F6" w:rsidRPr="00995A7D">
        <w:rPr>
          <w:rFonts w:ascii="Times New Roman" w:hAnsi="Times New Roman" w:cs="Times New Roman"/>
        </w:rPr>
        <w:t>r</w:t>
      </w:r>
      <w:r w:rsidRPr="00995A7D">
        <w:rPr>
          <w:rFonts w:ascii="Times New Roman" w:hAnsi="Times New Roman" w:cs="Times New Roman"/>
        </w:rPr>
        <w:t>:</w:t>
      </w:r>
      <w:r w:rsidR="00C973F6" w:rsidRPr="00995A7D">
        <w:rPr>
          <w:rFonts w:ascii="Times New Roman" w:hAnsi="Times New Roman" w:cs="Times New Roman"/>
        </w:rPr>
        <w:tab/>
      </w:r>
      <w:r w:rsidR="00337EFE" w:rsidRPr="00995A7D">
        <w:rPr>
          <w:rFonts w:ascii="Times New Roman" w:hAnsi="Times New Roman" w:cs="Times New Roman"/>
        </w:rPr>
        <w:t>R7334515</w:t>
      </w:r>
    </w:p>
    <w:p w:rsidR="002733D4" w:rsidRPr="00995A7D" w:rsidRDefault="002733D4" w:rsidP="00B528E3">
      <w:pPr>
        <w:rPr>
          <w:rFonts w:ascii="Times New Roman" w:hAnsi="Times New Roman" w:cs="Times New Roman"/>
        </w:rPr>
      </w:pPr>
    </w:p>
    <w:p w:rsidR="002733D4" w:rsidRPr="00995A7D" w:rsidRDefault="00FD372D" w:rsidP="00B528E3">
      <w:pPr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Date of Birth</w:t>
      </w:r>
      <w:r w:rsidR="0026781B" w:rsidRPr="00995A7D">
        <w:rPr>
          <w:rFonts w:ascii="Times New Roman" w:hAnsi="Times New Roman" w:cs="Times New Roman"/>
        </w:rPr>
        <w:t>:</w:t>
      </w:r>
      <w:r w:rsidR="00C973F6" w:rsidRPr="00995A7D">
        <w:rPr>
          <w:rFonts w:ascii="Times New Roman" w:hAnsi="Times New Roman" w:cs="Times New Roman"/>
        </w:rPr>
        <w:tab/>
      </w:r>
      <w:r w:rsidR="00C973F6" w:rsidRPr="00995A7D">
        <w:rPr>
          <w:rFonts w:ascii="Times New Roman" w:hAnsi="Times New Roman" w:cs="Times New Roman"/>
        </w:rPr>
        <w:tab/>
      </w:r>
      <w:r w:rsidR="00C973F6" w:rsidRPr="00995A7D">
        <w:rPr>
          <w:rFonts w:ascii="Times New Roman" w:hAnsi="Times New Roman" w:cs="Times New Roman"/>
        </w:rPr>
        <w:tab/>
      </w:r>
      <w:r w:rsidR="00627C39" w:rsidRPr="00995A7D">
        <w:rPr>
          <w:rFonts w:ascii="Times New Roman" w:hAnsi="Times New Roman" w:cs="Times New Roman"/>
        </w:rPr>
        <w:t>31</w:t>
      </w:r>
      <w:r w:rsidR="00B237C1" w:rsidRPr="00995A7D">
        <w:rPr>
          <w:rFonts w:ascii="Times New Roman" w:hAnsi="Times New Roman" w:cs="Times New Roman"/>
        </w:rPr>
        <w:t>-</w:t>
      </w:r>
      <w:r w:rsidR="00627C39" w:rsidRPr="00995A7D">
        <w:rPr>
          <w:rFonts w:ascii="Times New Roman" w:hAnsi="Times New Roman" w:cs="Times New Roman"/>
        </w:rPr>
        <w:t>May</w:t>
      </w:r>
      <w:r w:rsidR="00B237C1" w:rsidRPr="00995A7D">
        <w:rPr>
          <w:rFonts w:ascii="Times New Roman" w:hAnsi="Times New Roman" w:cs="Times New Roman"/>
        </w:rPr>
        <w:t>-</w:t>
      </w:r>
      <w:r w:rsidR="000A6444" w:rsidRPr="00995A7D">
        <w:rPr>
          <w:rFonts w:ascii="Times New Roman" w:hAnsi="Times New Roman" w:cs="Times New Roman"/>
        </w:rPr>
        <w:t>1994</w:t>
      </w:r>
    </w:p>
    <w:p w:rsidR="00C973F6" w:rsidRPr="00995A7D" w:rsidRDefault="00C973F6" w:rsidP="00B528E3">
      <w:pPr>
        <w:rPr>
          <w:rFonts w:ascii="Times New Roman" w:hAnsi="Times New Roman" w:cs="Times New Roman"/>
        </w:rPr>
      </w:pPr>
    </w:p>
    <w:p w:rsidR="002733D4" w:rsidRPr="00995A7D" w:rsidRDefault="0026781B" w:rsidP="00B528E3">
      <w:pPr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L</w:t>
      </w:r>
      <w:r w:rsidR="00804203" w:rsidRPr="00995A7D">
        <w:rPr>
          <w:rFonts w:ascii="Times New Roman" w:hAnsi="Times New Roman" w:cs="Times New Roman"/>
        </w:rPr>
        <w:t>anguages:</w:t>
      </w:r>
      <w:r w:rsidR="00492883" w:rsidRPr="00995A7D">
        <w:rPr>
          <w:rFonts w:ascii="Times New Roman" w:hAnsi="Times New Roman" w:cs="Times New Roman"/>
        </w:rPr>
        <w:tab/>
      </w:r>
      <w:r w:rsidR="00492883" w:rsidRPr="00995A7D">
        <w:rPr>
          <w:rFonts w:ascii="Times New Roman" w:hAnsi="Times New Roman" w:cs="Times New Roman"/>
        </w:rPr>
        <w:tab/>
      </w:r>
      <w:r w:rsidR="00492883" w:rsidRPr="00995A7D">
        <w:rPr>
          <w:rFonts w:ascii="Times New Roman" w:hAnsi="Times New Roman" w:cs="Times New Roman"/>
        </w:rPr>
        <w:tab/>
      </w:r>
      <w:r w:rsidR="00804203" w:rsidRPr="00995A7D">
        <w:rPr>
          <w:rFonts w:ascii="Times New Roman" w:hAnsi="Times New Roman" w:cs="Times New Roman"/>
        </w:rPr>
        <w:t>English, Hindi &amp;</w:t>
      </w:r>
      <w:r w:rsidRPr="00995A7D">
        <w:rPr>
          <w:rFonts w:ascii="Times New Roman" w:hAnsi="Times New Roman" w:cs="Times New Roman"/>
        </w:rPr>
        <w:t>Malayalam</w:t>
      </w:r>
    </w:p>
    <w:p w:rsidR="00C973F6" w:rsidRPr="00995A7D" w:rsidRDefault="00C973F6" w:rsidP="00B528E3">
      <w:pPr>
        <w:rPr>
          <w:rFonts w:ascii="Times New Roman" w:hAnsi="Times New Roman" w:cs="Times New Roman"/>
        </w:rPr>
      </w:pPr>
    </w:p>
    <w:p w:rsidR="007813F3" w:rsidRPr="00995A7D" w:rsidRDefault="00B47E50" w:rsidP="007A2647">
      <w:pPr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>Communication Addre</w:t>
      </w:r>
      <w:r w:rsidR="00492883" w:rsidRPr="00995A7D">
        <w:rPr>
          <w:rFonts w:ascii="Times New Roman" w:hAnsi="Times New Roman" w:cs="Times New Roman"/>
        </w:rPr>
        <w:t>ss</w:t>
      </w:r>
      <w:r w:rsidRPr="00995A7D">
        <w:rPr>
          <w:rFonts w:ascii="Times New Roman" w:hAnsi="Times New Roman" w:cs="Times New Roman"/>
        </w:rPr>
        <w:t>:</w:t>
      </w:r>
      <w:r w:rsidR="00492883" w:rsidRPr="00995A7D">
        <w:rPr>
          <w:rFonts w:ascii="Times New Roman" w:hAnsi="Times New Roman" w:cs="Times New Roman"/>
        </w:rPr>
        <w:tab/>
      </w:r>
      <w:proofErr w:type="spellStart"/>
      <w:r w:rsidR="000A6444" w:rsidRPr="00995A7D">
        <w:rPr>
          <w:rFonts w:ascii="Times New Roman" w:hAnsi="Times New Roman" w:cs="Times New Roman"/>
        </w:rPr>
        <w:t>Kunnathukudy</w:t>
      </w:r>
      <w:proofErr w:type="spellEnd"/>
      <w:r w:rsidR="000A6444" w:rsidRPr="00995A7D">
        <w:rPr>
          <w:rFonts w:ascii="Times New Roman" w:hAnsi="Times New Roman" w:cs="Times New Roman"/>
        </w:rPr>
        <w:t xml:space="preserve"> (H)</w:t>
      </w:r>
      <w:r w:rsidR="00BB7074" w:rsidRPr="00995A7D">
        <w:rPr>
          <w:rFonts w:ascii="Times New Roman" w:hAnsi="Times New Roman" w:cs="Times New Roman"/>
        </w:rPr>
        <w:t xml:space="preserve">, </w:t>
      </w:r>
      <w:proofErr w:type="spellStart"/>
      <w:r w:rsidR="000A6444" w:rsidRPr="00995A7D">
        <w:rPr>
          <w:rFonts w:ascii="Times New Roman" w:hAnsi="Times New Roman" w:cs="Times New Roman"/>
        </w:rPr>
        <w:t>Pareekanni</w:t>
      </w:r>
      <w:proofErr w:type="spellEnd"/>
      <w:r w:rsidR="007813F3" w:rsidRPr="00995A7D">
        <w:rPr>
          <w:rFonts w:ascii="Times New Roman" w:hAnsi="Times New Roman" w:cs="Times New Roman"/>
        </w:rPr>
        <w:t xml:space="preserve"> (</w:t>
      </w:r>
      <w:r w:rsidR="0026781B" w:rsidRPr="00995A7D">
        <w:rPr>
          <w:rFonts w:ascii="Times New Roman" w:hAnsi="Times New Roman" w:cs="Times New Roman"/>
        </w:rPr>
        <w:t>P.O</w:t>
      </w:r>
      <w:r w:rsidR="002A7AEB" w:rsidRPr="00995A7D">
        <w:rPr>
          <w:rFonts w:ascii="Times New Roman" w:hAnsi="Times New Roman" w:cs="Times New Roman"/>
        </w:rPr>
        <w:t>)</w:t>
      </w:r>
      <w:r w:rsidR="0026781B" w:rsidRPr="00995A7D">
        <w:rPr>
          <w:rFonts w:ascii="Times New Roman" w:hAnsi="Times New Roman" w:cs="Times New Roman"/>
        </w:rPr>
        <w:t xml:space="preserve">, </w:t>
      </w:r>
      <w:proofErr w:type="spellStart"/>
      <w:r w:rsidR="00B674C1" w:rsidRPr="00995A7D">
        <w:rPr>
          <w:rFonts w:ascii="Times New Roman" w:hAnsi="Times New Roman" w:cs="Times New Roman"/>
        </w:rPr>
        <w:t>Ernakulam</w:t>
      </w:r>
      <w:proofErr w:type="spellEnd"/>
      <w:r w:rsidR="00BB7074" w:rsidRPr="00995A7D">
        <w:rPr>
          <w:rFonts w:ascii="Times New Roman" w:hAnsi="Times New Roman" w:cs="Times New Roman"/>
        </w:rPr>
        <w:t xml:space="preserve">, </w:t>
      </w:r>
      <w:r w:rsidR="0026781B" w:rsidRPr="00995A7D">
        <w:rPr>
          <w:rFonts w:ascii="Times New Roman" w:hAnsi="Times New Roman" w:cs="Times New Roman"/>
        </w:rPr>
        <w:t>Kerala, India</w:t>
      </w:r>
      <w:r w:rsidR="00BB7074" w:rsidRPr="00995A7D">
        <w:rPr>
          <w:rFonts w:ascii="Times New Roman" w:hAnsi="Times New Roman" w:cs="Times New Roman"/>
        </w:rPr>
        <w:t xml:space="preserve">, </w:t>
      </w:r>
      <w:r w:rsidR="000A6444" w:rsidRPr="00995A7D">
        <w:rPr>
          <w:rFonts w:ascii="Times New Roman" w:hAnsi="Times New Roman" w:cs="Times New Roman"/>
        </w:rPr>
        <w:t>Pin – 686693</w:t>
      </w:r>
    </w:p>
    <w:p w:rsidR="007A2647" w:rsidRPr="00995A7D" w:rsidRDefault="007A2647" w:rsidP="007A2647">
      <w:pPr>
        <w:rPr>
          <w:rFonts w:ascii="Times New Roman" w:hAnsi="Times New Roman" w:cs="Times New Roman"/>
        </w:rPr>
      </w:pPr>
    </w:p>
    <w:p w:rsidR="007A2647" w:rsidRPr="007A2647" w:rsidRDefault="007A2647" w:rsidP="007A2647">
      <w:pPr>
        <w:rPr>
          <w:rFonts w:ascii="Times New Roman" w:hAnsi="Times New Roman" w:cs="Times New Roman"/>
          <w:sz w:val="22"/>
          <w:szCs w:val="22"/>
        </w:rPr>
      </w:pPr>
    </w:p>
    <w:p w:rsidR="007A2647" w:rsidRDefault="007A2647" w:rsidP="007A2647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r w:rsidRPr="007A2647">
        <w:rPr>
          <w:b/>
          <w:color w:val="000000"/>
          <w:sz w:val="22"/>
          <w:szCs w:val="22"/>
        </w:rPr>
        <w:t>DECLARATION</w:t>
      </w:r>
    </w:p>
    <w:p w:rsidR="007A2647" w:rsidRPr="007A2647" w:rsidRDefault="0020621E" w:rsidP="007A2647">
      <w:pPr>
        <w:pStyle w:val="NormalWeb"/>
        <w:spacing w:before="0" w:beforeAutospacing="0" w:after="0" w:afterAutospacing="0"/>
        <w:ind w:right="-29"/>
        <w:rPr>
          <w:b/>
          <w:color w:val="000000"/>
          <w:sz w:val="22"/>
          <w:szCs w:val="22"/>
        </w:rPr>
      </w:pPr>
      <w:r w:rsidRPr="0020621E">
        <w:rPr>
          <w:noProof/>
          <w:sz w:val="22"/>
          <w:szCs w:val="22"/>
        </w:rPr>
        <w:pict>
          <v:rect id="_x0000_i1031" style="width:0;height:1.5pt" o:hralign="center" o:hrstd="t" o:hr="t" fillcolor="#aca899" stroked="f"/>
        </w:pict>
      </w:r>
    </w:p>
    <w:p w:rsidR="0026781B" w:rsidRPr="00995A7D" w:rsidRDefault="00674AFD" w:rsidP="007A2647">
      <w:pPr>
        <w:rPr>
          <w:rFonts w:ascii="Times New Roman" w:hAnsi="Times New Roman" w:cs="Times New Roman"/>
        </w:rPr>
      </w:pPr>
      <w:r w:rsidRPr="00995A7D">
        <w:rPr>
          <w:rFonts w:ascii="Times New Roman" w:hAnsi="Times New Roman" w:cs="Times New Roman"/>
        </w:rPr>
        <w:t xml:space="preserve">I </w:t>
      </w:r>
      <w:proofErr w:type="spellStart"/>
      <w:r w:rsidR="00107981" w:rsidRPr="00995A7D">
        <w:rPr>
          <w:rFonts w:ascii="Times New Roman" w:hAnsi="Times New Roman" w:cs="Times New Roman"/>
        </w:rPr>
        <w:t>AnanthuSabu</w:t>
      </w:r>
      <w:proofErr w:type="spellEnd"/>
      <w:r w:rsidR="0026781B" w:rsidRPr="00995A7D">
        <w:rPr>
          <w:rFonts w:ascii="Times New Roman" w:hAnsi="Times New Roman" w:cs="Times New Roman"/>
        </w:rPr>
        <w:t xml:space="preserve"> hereby declare that the above mentioned information is true and correct to the best of my knowledge and belief.</w:t>
      </w:r>
    </w:p>
    <w:p w:rsidR="0026781B" w:rsidRPr="00995A7D" w:rsidRDefault="0026781B" w:rsidP="0026781B">
      <w:pPr>
        <w:pStyle w:val="NormalWeb"/>
        <w:spacing w:before="0" w:beforeAutospacing="0" w:after="0" w:afterAutospacing="0"/>
        <w:jc w:val="both"/>
      </w:pPr>
    </w:p>
    <w:p w:rsidR="003218B9" w:rsidRDefault="003218B9" w:rsidP="0026781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86509" w:rsidRDefault="00CB2C09" w:rsidP="00F36C67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1E3ADD">
        <w:rPr>
          <w:color w:val="000000"/>
          <w:sz w:val="22"/>
          <w:szCs w:val="22"/>
        </w:rPr>
        <w:t xml:space="preserve">Place: </w:t>
      </w:r>
      <w:r w:rsidR="0026781B" w:rsidRPr="001E3ADD">
        <w:rPr>
          <w:color w:val="000000"/>
          <w:sz w:val="22"/>
          <w:szCs w:val="22"/>
        </w:rPr>
        <w:t>  </w:t>
      </w:r>
      <w:r w:rsidR="00107981">
        <w:rPr>
          <w:color w:val="000000"/>
          <w:sz w:val="22"/>
          <w:szCs w:val="22"/>
        </w:rPr>
        <w:t>KOTHAMANGALAM</w:t>
      </w:r>
      <w:r w:rsidR="0026781B" w:rsidRPr="001E3ADD">
        <w:rPr>
          <w:color w:val="000000"/>
          <w:sz w:val="22"/>
          <w:szCs w:val="22"/>
        </w:rPr>
        <w:t>                        </w:t>
      </w:r>
      <w:r w:rsidR="0026781B" w:rsidRPr="001E3ADD">
        <w:rPr>
          <w:color w:val="000000"/>
          <w:sz w:val="22"/>
          <w:szCs w:val="22"/>
        </w:rPr>
        <w:tab/>
      </w:r>
      <w:r w:rsidR="0026781B" w:rsidRPr="001E3ADD">
        <w:rPr>
          <w:color w:val="000000"/>
          <w:sz w:val="22"/>
          <w:szCs w:val="22"/>
        </w:rPr>
        <w:tab/>
      </w:r>
      <w:r w:rsidR="00674AFD">
        <w:rPr>
          <w:b/>
          <w:color w:val="000000"/>
          <w:sz w:val="22"/>
          <w:szCs w:val="22"/>
        </w:rPr>
        <w:t> </w:t>
      </w:r>
      <w:r w:rsidR="00107981">
        <w:rPr>
          <w:b/>
          <w:color w:val="000000"/>
          <w:sz w:val="22"/>
          <w:szCs w:val="22"/>
        </w:rPr>
        <w:t>ANANTHU SABU</w:t>
      </w:r>
    </w:p>
    <w:p w:rsidR="0035349B" w:rsidRPr="0035349B" w:rsidRDefault="0035349B" w:rsidP="0035349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Date:</w:t>
      </w:r>
      <w:r w:rsidR="00995A7D">
        <w:rPr>
          <w:rFonts w:ascii="Times New Roman" w:hAnsi="Times New Roman" w:cs="Times New Roman"/>
          <w:color w:val="000000"/>
          <w:sz w:val="22"/>
          <w:szCs w:val="22"/>
        </w:rPr>
        <w:tab/>
      </w:r>
    </w:p>
    <w:sectPr w:rsidR="0035349B" w:rsidRPr="0035349B" w:rsidSect="00077EEA">
      <w:pgSz w:w="11909" w:h="16834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Aladdin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plex">
    <w:charset w:val="00"/>
    <w:family w:val="auto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402E"/>
    <w:multiLevelType w:val="hybridMultilevel"/>
    <w:tmpl w:val="A664C7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27940"/>
    <w:multiLevelType w:val="hybridMultilevel"/>
    <w:tmpl w:val="F138A6B8"/>
    <w:lvl w:ilvl="0" w:tplc="4AEA62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3295CEC"/>
    <w:multiLevelType w:val="hybridMultilevel"/>
    <w:tmpl w:val="2A8A45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E15AA"/>
    <w:multiLevelType w:val="hybridMultilevel"/>
    <w:tmpl w:val="C3481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068C"/>
    <w:multiLevelType w:val="hybridMultilevel"/>
    <w:tmpl w:val="975E7742"/>
    <w:lvl w:ilvl="0" w:tplc="4AEA62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743ADA"/>
    <w:multiLevelType w:val="hybridMultilevel"/>
    <w:tmpl w:val="FC50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319E3"/>
    <w:multiLevelType w:val="hybridMultilevel"/>
    <w:tmpl w:val="C076FC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E394E"/>
    <w:multiLevelType w:val="hybridMultilevel"/>
    <w:tmpl w:val="650865DE"/>
    <w:lvl w:ilvl="0" w:tplc="4AEA62FA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color w:val="auto"/>
        <w:sz w:val="16"/>
        <w:szCs w:val="16"/>
      </w:rPr>
    </w:lvl>
    <w:lvl w:ilvl="1" w:tplc="0421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0CDA35A2"/>
    <w:multiLevelType w:val="hybridMultilevel"/>
    <w:tmpl w:val="94EA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9A4C71"/>
    <w:multiLevelType w:val="hybridMultilevel"/>
    <w:tmpl w:val="54FE0312"/>
    <w:lvl w:ilvl="0" w:tplc="93C2FA16">
      <w:start w:val="1"/>
      <w:numFmt w:val="bullet"/>
      <w:lvlText w:val=""/>
      <w:lvlJc w:val="left"/>
      <w:pPr>
        <w:tabs>
          <w:tab w:val="num" w:pos="2400"/>
        </w:tabs>
        <w:ind w:left="2688" w:hanging="288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728D3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C92C61"/>
    <w:multiLevelType w:val="hybridMultilevel"/>
    <w:tmpl w:val="A39056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50F04"/>
    <w:multiLevelType w:val="hybridMultilevel"/>
    <w:tmpl w:val="E3DACF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01747"/>
    <w:multiLevelType w:val="hybridMultilevel"/>
    <w:tmpl w:val="6AAE34B2"/>
    <w:lvl w:ilvl="0" w:tplc="93C2FA16">
      <w:start w:val="1"/>
      <w:numFmt w:val="bullet"/>
      <w:lvlText w:val=""/>
      <w:lvlJc w:val="left"/>
      <w:pPr>
        <w:tabs>
          <w:tab w:val="num" w:pos="2400"/>
        </w:tabs>
        <w:ind w:left="2688" w:hanging="288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728D3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BA7984"/>
    <w:multiLevelType w:val="hybridMultilevel"/>
    <w:tmpl w:val="63AE5F86"/>
    <w:lvl w:ilvl="0" w:tplc="19008E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7D4D7A"/>
    <w:multiLevelType w:val="hybridMultilevel"/>
    <w:tmpl w:val="2930750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33004B9D"/>
    <w:multiLevelType w:val="hybridMultilevel"/>
    <w:tmpl w:val="00109C54"/>
    <w:lvl w:ilvl="0" w:tplc="93C2FA16">
      <w:start w:val="1"/>
      <w:numFmt w:val="bullet"/>
      <w:lvlText w:val=""/>
      <w:lvlJc w:val="left"/>
      <w:pPr>
        <w:tabs>
          <w:tab w:val="num" w:pos="2400"/>
        </w:tabs>
        <w:ind w:left="2688" w:hanging="288"/>
      </w:pPr>
      <w:rPr>
        <w:rFonts w:ascii="Wingdings" w:hAnsi="Wingdings" w:hint="default"/>
        <w:color w:val="auto"/>
        <w:sz w:val="36"/>
        <w:szCs w:val="36"/>
      </w:rPr>
    </w:lvl>
    <w:lvl w:ilvl="1" w:tplc="63728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7957F7"/>
    <w:multiLevelType w:val="hybridMultilevel"/>
    <w:tmpl w:val="E292BB6A"/>
    <w:lvl w:ilvl="0" w:tplc="04090009">
      <w:start w:val="1"/>
      <w:numFmt w:val="bullet"/>
      <w:lvlText w:val="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7">
    <w:nsid w:val="3B14293E"/>
    <w:multiLevelType w:val="multilevel"/>
    <w:tmpl w:val="AFCC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8A0837"/>
    <w:multiLevelType w:val="hybridMultilevel"/>
    <w:tmpl w:val="BAE2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54FDB"/>
    <w:multiLevelType w:val="multilevel"/>
    <w:tmpl w:val="96C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2A151B2"/>
    <w:multiLevelType w:val="hybridMultilevel"/>
    <w:tmpl w:val="DCB83510"/>
    <w:lvl w:ilvl="0" w:tplc="93C2FA16">
      <w:start w:val="1"/>
      <w:numFmt w:val="bullet"/>
      <w:lvlText w:val=""/>
      <w:lvlJc w:val="left"/>
      <w:pPr>
        <w:tabs>
          <w:tab w:val="num" w:pos="2400"/>
        </w:tabs>
        <w:ind w:left="2688" w:hanging="288"/>
      </w:pPr>
      <w:rPr>
        <w:rFonts w:ascii="Wingdings" w:hAnsi="Wingdings" w:hint="default"/>
        <w:color w:val="auto"/>
        <w:sz w:val="36"/>
        <w:szCs w:val="36"/>
      </w:rPr>
    </w:lvl>
    <w:lvl w:ilvl="1" w:tplc="63728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373256"/>
    <w:multiLevelType w:val="hybridMultilevel"/>
    <w:tmpl w:val="ADF0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C44CE"/>
    <w:multiLevelType w:val="hybridMultilevel"/>
    <w:tmpl w:val="8E48E27A"/>
    <w:lvl w:ilvl="0" w:tplc="93C2FA16">
      <w:start w:val="1"/>
      <w:numFmt w:val="bullet"/>
      <w:lvlText w:val=""/>
      <w:lvlJc w:val="left"/>
      <w:pPr>
        <w:tabs>
          <w:tab w:val="num" w:pos="2400"/>
        </w:tabs>
        <w:ind w:left="2688" w:hanging="288"/>
      </w:pPr>
      <w:rPr>
        <w:rFonts w:ascii="Wingdings" w:hAnsi="Wingdings" w:hint="default"/>
        <w:color w:val="auto"/>
        <w:sz w:val="36"/>
        <w:szCs w:val="36"/>
      </w:rPr>
    </w:lvl>
    <w:lvl w:ilvl="1" w:tplc="9364DD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6D55DB"/>
    <w:multiLevelType w:val="hybridMultilevel"/>
    <w:tmpl w:val="F138A6B8"/>
    <w:lvl w:ilvl="0" w:tplc="4AEA62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48604CC7"/>
    <w:multiLevelType w:val="hybridMultilevel"/>
    <w:tmpl w:val="EB10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D0FE0"/>
    <w:multiLevelType w:val="hybridMultilevel"/>
    <w:tmpl w:val="742C4C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32284"/>
    <w:multiLevelType w:val="hybridMultilevel"/>
    <w:tmpl w:val="A6661050"/>
    <w:lvl w:ilvl="0" w:tplc="4AEA62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FC6AE9"/>
    <w:multiLevelType w:val="hybridMultilevel"/>
    <w:tmpl w:val="920C3A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E2E73"/>
    <w:multiLevelType w:val="hybridMultilevel"/>
    <w:tmpl w:val="A4B65318"/>
    <w:lvl w:ilvl="0" w:tplc="13D40484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728D3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632A44"/>
    <w:multiLevelType w:val="hybridMultilevel"/>
    <w:tmpl w:val="0A66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5192F"/>
    <w:multiLevelType w:val="hybridMultilevel"/>
    <w:tmpl w:val="907C4BDE"/>
    <w:lvl w:ilvl="0" w:tplc="93C2FA16">
      <w:start w:val="1"/>
      <w:numFmt w:val="bullet"/>
      <w:lvlText w:val=""/>
      <w:lvlJc w:val="left"/>
      <w:pPr>
        <w:tabs>
          <w:tab w:val="num" w:pos="2400"/>
        </w:tabs>
        <w:ind w:left="2688" w:hanging="288"/>
      </w:pPr>
      <w:rPr>
        <w:rFonts w:ascii="Wingdings" w:hAnsi="Wingdings" w:hint="default"/>
        <w:color w:val="auto"/>
        <w:sz w:val="36"/>
        <w:szCs w:val="36"/>
      </w:rPr>
    </w:lvl>
    <w:lvl w:ilvl="1" w:tplc="63728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64541E"/>
    <w:multiLevelType w:val="hybridMultilevel"/>
    <w:tmpl w:val="5B54254E"/>
    <w:lvl w:ilvl="0" w:tplc="699AB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FB4353"/>
    <w:multiLevelType w:val="multilevel"/>
    <w:tmpl w:val="F1B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152A8"/>
    <w:multiLevelType w:val="hybridMultilevel"/>
    <w:tmpl w:val="78000410"/>
    <w:lvl w:ilvl="0" w:tplc="C282A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8CE"/>
    <w:multiLevelType w:val="hybridMultilevel"/>
    <w:tmpl w:val="40AED10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7A1F3ADA"/>
    <w:multiLevelType w:val="hybridMultilevel"/>
    <w:tmpl w:val="1206D94A"/>
    <w:lvl w:ilvl="0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6">
    <w:nsid w:val="7B454832"/>
    <w:multiLevelType w:val="multilevel"/>
    <w:tmpl w:val="F914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FF4BC2"/>
    <w:multiLevelType w:val="hybridMultilevel"/>
    <w:tmpl w:val="A2922DF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4"/>
  </w:num>
  <w:num w:numId="4">
    <w:abstractNumId w:val="26"/>
  </w:num>
  <w:num w:numId="5">
    <w:abstractNumId w:val="6"/>
  </w:num>
  <w:num w:numId="6">
    <w:abstractNumId w:val="31"/>
  </w:num>
  <w:num w:numId="7">
    <w:abstractNumId w:val="7"/>
  </w:num>
  <w:num w:numId="8">
    <w:abstractNumId w:val="13"/>
  </w:num>
  <w:num w:numId="9">
    <w:abstractNumId w:val="2"/>
  </w:num>
  <w:num w:numId="10">
    <w:abstractNumId w:val="18"/>
  </w:num>
  <w:num w:numId="11">
    <w:abstractNumId w:val="10"/>
  </w:num>
  <w:num w:numId="12">
    <w:abstractNumId w:val="28"/>
  </w:num>
  <w:num w:numId="13">
    <w:abstractNumId w:val="37"/>
  </w:num>
  <w:num w:numId="14">
    <w:abstractNumId w:val="12"/>
  </w:num>
  <w:num w:numId="15">
    <w:abstractNumId w:val="9"/>
  </w:num>
  <w:num w:numId="16">
    <w:abstractNumId w:val="22"/>
  </w:num>
  <w:num w:numId="17">
    <w:abstractNumId w:val="15"/>
  </w:num>
  <w:num w:numId="18">
    <w:abstractNumId w:val="20"/>
  </w:num>
  <w:num w:numId="19">
    <w:abstractNumId w:val="30"/>
  </w:num>
  <w:num w:numId="20">
    <w:abstractNumId w:val="34"/>
  </w:num>
  <w:num w:numId="21">
    <w:abstractNumId w:val="14"/>
  </w:num>
  <w:num w:numId="22">
    <w:abstractNumId w:val="8"/>
  </w:num>
  <w:num w:numId="23">
    <w:abstractNumId w:val="21"/>
  </w:num>
  <w:num w:numId="24">
    <w:abstractNumId w:val="29"/>
  </w:num>
  <w:num w:numId="25">
    <w:abstractNumId w:val="3"/>
  </w:num>
  <w:num w:numId="26">
    <w:abstractNumId w:val="33"/>
  </w:num>
  <w:num w:numId="27">
    <w:abstractNumId w:val="35"/>
  </w:num>
  <w:num w:numId="28">
    <w:abstractNumId w:val="11"/>
  </w:num>
  <w:num w:numId="29">
    <w:abstractNumId w:val="16"/>
  </w:num>
  <w:num w:numId="30">
    <w:abstractNumId w:val="5"/>
  </w:num>
  <w:num w:numId="31">
    <w:abstractNumId w:val="32"/>
  </w:num>
  <w:num w:numId="32">
    <w:abstractNumId w:val="24"/>
  </w:num>
  <w:num w:numId="33">
    <w:abstractNumId w:val="17"/>
  </w:num>
  <w:num w:numId="34">
    <w:abstractNumId w:val="36"/>
  </w:num>
  <w:num w:numId="35">
    <w:abstractNumId w:val="0"/>
  </w:num>
  <w:num w:numId="36">
    <w:abstractNumId w:val="19"/>
  </w:num>
  <w:num w:numId="37">
    <w:abstractNumId w:val="25"/>
  </w:num>
  <w:num w:numId="38">
    <w:abstractNumId w:val="27"/>
  </w:num>
  <w:num w:numId="39">
    <w:abstractNumId w:val="13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/>
  <w:rsids>
    <w:rsidRoot w:val="007261EE"/>
    <w:rsid w:val="00005202"/>
    <w:rsid w:val="00005333"/>
    <w:rsid w:val="00017890"/>
    <w:rsid w:val="000231A3"/>
    <w:rsid w:val="00026FED"/>
    <w:rsid w:val="0002726F"/>
    <w:rsid w:val="000308CD"/>
    <w:rsid w:val="0003782E"/>
    <w:rsid w:val="00037851"/>
    <w:rsid w:val="00040E7E"/>
    <w:rsid w:val="00073EEE"/>
    <w:rsid w:val="00074B32"/>
    <w:rsid w:val="000768E9"/>
    <w:rsid w:val="00077EEA"/>
    <w:rsid w:val="0008181C"/>
    <w:rsid w:val="00082FE0"/>
    <w:rsid w:val="00085DF9"/>
    <w:rsid w:val="000860D2"/>
    <w:rsid w:val="00086585"/>
    <w:rsid w:val="00087C05"/>
    <w:rsid w:val="00092D74"/>
    <w:rsid w:val="000A6444"/>
    <w:rsid w:val="000A7D6E"/>
    <w:rsid w:val="000B2988"/>
    <w:rsid w:val="000C6744"/>
    <w:rsid w:val="000C7AC0"/>
    <w:rsid w:val="000D0BA3"/>
    <w:rsid w:val="000F24C5"/>
    <w:rsid w:val="00105ADD"/>
    <w:rsid w:val="00107981"/>
    <w:rsid w:val="00110705"/>
    <w:rsid w:val="00113F08"/>
    <w:rsid w:val="00125842"/>
    <w:rsid w:val="00137776"/>
    <w:rsid w:val="00141245"/>
    <w:rsid w:val="00141D96"/>
    <w:rsid w:val="00141E4D"/>
    <w:rsid w:val="00144D40"/>
    <w:rsid w:val="00147B48"/>
    <w:rsid w:val="001538BD"/>
    <w:rsid w:val="00156B08"/>
    <w:rsid w:val="001573B4"/>
    <w:rsid w:val="00157A95"/>
    <w:rsid w:val="00167B7F"/>
    <w:rsid w:val="001737D7"/>
    <w:rsid w:val="0017555F"/>
    <w:rsid w:val="00180017"/>
    <w:rsid w:val="00181F6C"/>
    <w:rsid w:val="00193575"/>
    <w:rsid w:val="001950FB"/>
    <w:rsid w:val="00196538"/>
    <w:rsid w:val="00197485"/>
    <w:rsid w:val="001A2512"/>
    <w:rsid w:val="001A543C"/>
    <w:rsid w:val="001B3522"/>
    <w:rsid w:val="001B5846"/>
    <w:rsid w:val="001B59D3"/>
    <w:rsid w:val="001B772D"/>
    <w:rsid w:val="001C2B53"/>
    <w:rsid w:val="001C2CAB"/>
    <w:rsid w:val="001C6222"/>
    <w:rsid w:val="001D0934"/>
    <w:rsid w:val="001D780B"/>
    <w:rsid w:val="001E24FE"/>
    <w:rsid w:val="001E3ADD"/>
    <w:rsid w:val="001F17DB"/>
    <w:rsid w:val="001F2AE6"/>
    <w:rsid w:val="0020621E"/>
    <w:rsid w:val="00207423"/>
    <w:rsid w:val="00211B1F"/>
    <w:rsid w:val="002155D7"/>
    <w:rsid w:val="00217583"/>
    <w:rsid w:val="0022364C"/>
    <w:rsid w:val="002237EA"/>
    <w:rsid w:val="00236CA8"/>
    <w:rsid w:val="002417DB"/>
    <w:rsid w:val="00263D38"/>
    <w:rsid w:val="002642E8"/>
    <w:rsid w:val="0026781B"/>
    <w:rsid w:val="0027219D"/>
    <w:rsid w:val="002733D4"/>
    <w:rsid w:val="0027390B"/>
    <w:rsid w:val="00275320"/>
    <w:rsid w:val="002A0A82"/>
    <w:rsid w:val="002A1AE4"/>
    <w:rsid w:val="002A3E72"/>
    <w:rsid w:val="002A7AEB"/>
    <w:rsid w:val="002B1BB4"/>
    <w:rsid w:val="002B226A"/>
    <w:rsid w:val="002B434C"/>
    <w:rsid w:val="002D4935"/>
    <w:rsid w:val="002F321C"/>
    <w:rsid w:val="0030476C"/>
    <w:rsid w:val="003156E2"/>
    <w:rsid w:val="003218B9"/>
    <w:rsid w:val="00335660"/>
    <w:rsid w:val="00337EFE"/>
    <w:rsid w:val="00344DDC"/>
    <w:rsid w:val="0035349B"/>
    <w:rsid w:val="00363D0D"/>
    <w:rsid w:val="003763A9"/>
    <w:rsid w:val="003768CB"/>
    <w:rsid w:val="00390931"/>
    <w:rsid w:val="003911ED"/>
    <w:rsid w:val="003A14CE"/>
    <w:rsid w:val="003A2A0C"/>
    <w:rsid w:val="003B3572"/>
    <w:rsid w:val="003B66FB"/>
    <w:rsid w:val="003C3276"/>
    <w:rsid w:val="003E56BC"/>
    <w:rsid w:val="003E5773"/>
    <w:rsid w:val="003E771A"/>
    <w:rsid w:val="003F48BF"/>
    <w:rsid w:val="003F7554"/>
    <w:rsid w:val="00400D78"/>
    <w:rsid w:val="00401DF2"/>
    <w:rsid w:val="0040222F"/>
    <w:rsid w:val="00402276"/>
    <w:rsid w:val="00413F9B"/>
    <w:rsid w:val="00416EA2"/>
    <w:rsid w:val="00425424"/>
    <w:rsid w:val="00426AE9"/>
    <w:rsid w:val="00435F56"/>
    <w:rsid w:val="004434CA"/>
    <w:rsid w:val="00446F3A"/>
    <w:rsid w:val="00450E00"/>
    <w:rsid w:val="0046089B"/>
    <w:rsid w:val="0046187A"/>
    <w:rsid w:val="00464E2C"/>
    <w:rsid w:val="00466DA0"/>
    <w:rsid w:val="00477685"/>
    <w:rsid w:val="004777A4"/>
    <w:rsid w:val="00483560"/>
    <w:rsid w:val="004863F4"/>
    <w:rsid w:val="00486F52"/>
    <w:rsid w:val="00492883"/>
    <w:rsid w:val="00497F90"/>
    <w:rsid w:val="004A3272"/>
    <w:rsid w:val="004A42E8"/>
    <w:rsid w:val="004B1037"/>
    <w:rsid w:val="004B4287"/>
    <w:rsid w:val="004C54AE"/>
    <w:rsid w:val="004D092D"/>
    <w:rsid w:val="004E0ED1"/>
    <w:rsid w:val="004E3423"/>
    <w:rsid w:val="004E5DC4"/>
    <w:rsid w:val="004F59F7"/>
    <w:rsid w:val="0050733D"/>
    <w:rsid w:val="00511D88"/>
    <w:rsid w:val="00520727"/>
    <w:rsid w:val="005258BB"/>
    <w:rsid w:val="00526F35"/>
    <w:rsid w:val="00532D7B"/>
    <w:rsid w:val="0054761B"/>
    <w:rsid w:val="00552D5B"/>
    <w:rsid w:val="00552F3D"/>
    <w:rsid w:val="005546E6"/>
    <w:rsid w:val="00557569"/>
    <w:rsid w:val="00561173"/>
    <w:rsid w:val="00562C64"/>
    <w:rsid w:val="0056303E"/>
    <w:rsid w:val="0057564A"/>
    <w:rsid w:val="00575733"/>
    <w:rsid w:val="00582CC4"/>
    <w:rsid w:val="00585842"/>
    <w:rsid w:val="00594B89"/>
    <w:rsid w:val="005964D4"/>
    <w:rsid w:val="005A028A"/>
    <w:rsid w:val="005A1992"/>
    <w:rsid w:val="005A426F"/>
    <w:rsid w:val="005A53B3"/>
    <w:rsid w:val="005A78E1"/>
    <w:rsid w:val="005B091A"/>
    <w:rsid w:val="005B0BE3"/>
    <w:rsid w:val="005B5386"/>
    <w:rsid w:val="005C27AF"/>
    <w:rsid w:val="005C684E"/>
    <w:rsid w:val="005D1C4A"/>
    <w:rsid w:val="005D30DC"/>
    <w:rsid w:val="005D592F"/>
    <w:rsid w:val="005D6A6B"/>
    <w:rsid w:val="005E5033"/>
    <w:rsid w:val="005E6668"/>
    <w:rsid w:val="005F0F59"/>
    <w:rsid w:val="005F44B4"/>
    <w:rsid w:val="006008FE"/>
    <w:rsid w:val="00604EB6"/>
    <w:rsid w:val="00614A17"/>
    <w:rsid w:val="00617DA2"/>
    <w:rsid w:val="00627A6A"/>
    <w:rsid w:val="00627C39"/>
    <w:rsid w:val="00633452"/>
    <w:rsid w:val="00642112"/>
    <w:rsid w:val="0064476D"/>
    <w:rsid w:val="006475EC"/>
    <w:rsid w:val="006542B3"/>
    <w:rsid w:val="00655A4C"/>
    <w:rsid w:val="00663055"/>
    <w:rsid w:val="006662A4"/>
    <w:rsid w:val="006678D6"/>
    <w:rsid w:val="00670BF9"/>
    <w:rsid w:val="00674AFD"/>
    <w:rsid w:val="006751EA"/>
    <w:rsid w:val="00683D75"/>
    <w:rsid w:val="006A5717"/>
    <w:rsid w:val="006A5D16"/>
    <w:rsid w:val="006B076D"/>
    <w:rsid w:val="006B56DF"/>
    <w:rsid w:val="006D30A3"/>
    <w:rsid w:val="006D4690"/>
    <w:rsid w:val="006D632B"/>
    <w:rsid w:val="006D724E"/>
    <w:rsid w:val="006E028B"/>
    <w:rsid w:val="006E6462"/>
    <w:rsid w:val="006F206A"/>
    <w:rsid w:val="006F2302"/>
    <w:rsid w:val="00704AE9"/>
    <w:rsid w:val="00713101"/>
    <w:rsid w:val="0071735A"/>
    <w:rsid w:val="007261EE"/>
    <w:rsid w:val="00727C48"/>
    <w:rsid w:val="00730F3F"/>
    <w:rsid w:val="00736174"/>
    <w:rsid w:val="00740C84"/>
    <w:rsid w:val="00742995"/>
    <w:rsid w:val="00747E1C"/>
    <w:rsid w:val="0075002E"/>
    <w:rsid w:val="00754871"/>
    <w:rsid w:val="00762B94"/>
    <w:rsid w:val="007813F3"/>
    <w:rsid w:val="007956A5"/>
    <w:rsid w:val="00797EF9"/>
    <w:rsid w:val="007A1AA7"/>
    <w:rsid w:val="007A2647"/>
    <w:rsid w:val="007A2F70"/>
    <w:rsid w:val="007A46B8"/>
    <w:rsid w:val="007A616E"/>
    <w:rsid w:val="007B230D"/>
    <w:rsid w:val="007C03CE"/>
    <w:rsid w:val="007C54B2"/>
    <w:rsid w:val="007D30FF"/>
    <w:rsid w:val="007F2A54"/>
    <w:rsid w:val="00802274"/>
    <w:rsid w:val="00804203"/>
    <w:rsid w:val="0082130E"/>
    <w:rsid w:val="00825B09"/>
    <w:rsid w:val="008276FE"/>
    <w:rsid w:val="00830594"/>
    <w:rsid w:val="00834BDC"/>
    <w:rsid w:val="00837328"/>
    <w:rsid w:val="008529B7"/>
    <w:rsid w:val="008572B2"/>
    <w:rsid w:val="0086082C"/>
    <w:rsid w:val="00861957"/>
    <w:rsid w:val="008627FB"/>
    <w:rsid w:val="00862F5F"/>
    <w:rsid w:val="0086474E"/>
    <w:rsid w:val="0087760F"/>
    <w:rsid w:val="00885F75"/>
    <w:rsid w:val="00891E2A"/>
    <w:rsid w:val="008A3345"/>
    <w:rsid w:val="008B440F"/>
    <w:rsid w:val="008B5F00"/>
    <w:rsid w:val="008C1016"/>
    <w:rsid w:val="008C2F2A"/>
    <w:rsid w:val="008D0A23"/>
    <w:rsid w:val="008D4633"/>
    <w:rsid w:val="008D556E"/>
    <w:rsid w:val="008D5D5C"/>
    <w:rsid w:val="008D6853"/>
    <w:rsid w:val="008D7C6C"/>
    <w:rsid w:val="008E596B"/>
    <w:rsid w:val="008F0B77"/>
    <w:rsid w:val="008F73EC"/>
    <w:rsid w:val="008F78EE"/>
    <w:rsid w:val="00913084"/>
    <w:rsid w:val="0092303E"/>
    <w:rsid w:val="009246EA"/>
    <w:rsid w:val="009312C8"/>
    <w:rsid w:val="00933E87"/>
    <w:rsid w:val="00942012"/>
    <w:rsid w:val="0096282B"/>
    <w:rsid w:val="0096394A"/>
    <w:rsid w:val="00965D88"/>
    <w:rsid w:val="00972418"/>
    <w:rsid w:val="00984C07"/>
    <w:rsid w:val="00990606"/>
    <w:rsid w:val="0099409D"/>
    <w:rsid w:val="009953AC"/>
    <w:rsid w:val="00995A7D"/>
    <w:rsid w:val="009B5F1F"/>
    <w:rsid w:val="009C212A"/>
    <w:rsid w:val="009C22EA"/>
    <w:rsid w:val="009C6E91"/>
    <w:rsid w:val="009D2F7E"/>
    <w:rsid w:val="009D3642"/>
    <w:rsid w:val="009D62B3"/>
    <w:rsid w:val="009D7C7E"/>
    <w:rsid w:val="009E4B7B"/>
    <w:rsid w:val="009F1C8A"/>
    <w:rsid w:val="009F2622"/>
    <w:rsid w:val="00A02FC7"/>
    <w:rsid w:val="00A07895"/>
    <w:rsid w:val="00A1140B"/>
    <w:rsid w:val="00A17566"/>
    <w:rsid w:val="00A22536"/>
    <w:rsid w:val="00A22594"/>
    <w:rsid w:val="00A3046B"/>
    <w:rsid w:val="00A3224A"/>
    <w:rsid w:val="00A33932"/>
    <w:rsid w:val="00A348D9"/>
    <w:rsid w:val="00A365CB"/>
    <w:rsid w:val="00A41126"/>
    <w:rsid w:val="00A4318A"/>
    <w:rsid w:val="00A5258B"/>
    <w:rsid w:val="00A57056"/>
    <w:rsid w:val="00A766F5"/>
    <w:rsid w:val="00A807B4"/>
    <w:rsid w:val="00A82B16"/>
    <w:rsid w:val="00A8514F"/>
    <w:rsid w:val="00A91159"/>
    <w:rsid w:val="00AA0683"/>
    <w:rsid w:val="00AA1321"/>
    <w:rsid w:val="00AA2862"/>
    <w:rsid w:val="00AA69CC"/>
    <w:rsid w:val="00AB0DBC"/>
    <w:rsid w:val="00AB3136"/>
    <w:rsid w:val="00AB511A"/>
    <w:rsid w:val="00AD5F0C"/>
    <w:rsid w:val="00AE2FEF"/>
    <w:rsid w:val="00AE3218"/>
    <w:rsid w:val="00AF0766"/>
    <w:rsid w:val="00AF1439"/>
    <w:rsid w:val="00AF1659"/>
    <w:rsid w:val="00AF5416"/>
    <w:rsid w:val="00B023BA"/>
    <w:rsid w:val="00B16A4C"/>
    <w:rsid w:val="00B211B7"/>
    <w:rsid w:val="00B237C1"/>
    <w:rsid w:val="00B3136C"/>
    <w:rsid w:val="00B31B6A"/>
    <w:rsid w:val="00B3345C"/>
    <w:rsid w:val="00B47A53"/>
    <w:rsid w:val="00B47E50"/>
    <w:rsid w:val="00B514B8"/>
    <w:rsid w:val="00B528E3"/>
    <w:rsid w:val="00B54F6D"/>
    <w:rsid w:val="00B6604D"/>
    <w:rsid w:val="00B674C1"/>
    <w:rsid w:val="00B724F7"/>
    <w:rsid w:val="00B72C2B"/>
    <w:rsid w:val="00B77055"/>
    <w:rsid w:val="00B85DB0"/>
    <w:rsid w:val="00B93922"/>
    <w:rsid w:val="00B94F9A"/>
    <w:rsid w:val="00BA1EC5"/>
    <w:rsid w:val="00BB006A"/>
    <w:rsid w:val="00BB22D0"/>
    <w:rsid w:val="00BB6725"/>
    <w:rsid w:val="00BB7074"/>
    <w:rsid w:val="00BC170A"/>
    <w:rsid w:val="00BC5F6C"/>
    <w:rsid w:val="00BC78D0"/>
    <w:rsid w:val="00BD4988"/>
    <w:rsid w:val="00BE145E"/>
    <w:rsid w:val="00BE52CE"/>
    <w:rsid w:val="00BE64C4"/>
    <w:rsid w:val="00BE7E73"/>
    <w:rsid w:val="00C0091B"/>
    <w:rsid w:val="00C02314"/>
    <w:rsid w:val="00C13F6A"/>
    <w:rsid w:val="00C17987"/>
    <w:rsid w:val="00C248D4"/>
    <w:rsid w:val="00C25BCF"/>
    <w:rsid w:val="00C32EDE"/>
    <w:rsid w:val="00C518E2"/>
    <w:rsid w:val="00C700CF"/>
    <w:rsid w:val="00C71C9C"/>
    <w:rsid w:val="00C87FCF"/>
    <w:rsid w:val="00C917FC"/>
    <w:rsid w:val="00C91964"/>
    <w:rsid w:val="00C973F6"/>
    <w:rsid w:val="00CA5CE4"/>
    <w:rsid w:val="00CA5FC2"/>
    <w:rsid w:val="00CB1BC1"/>
    <w:rsid w:val="00CB2C09"/>
    <w:rsid w:val="00CC1112"/>
    <w:rsid w:val="00CC180B"/>
    <w:rsid w:val="00CE20E0"/>
    <w:rsid w:val="00CF222D"/>
    <w:rsid w:val="00D04097"/>
    <w:rsid w:val="00D06A95"/>
    <w:rsid w:val="00D119D4"/>
    <w:rsid w:val="00D15BC3"/>
    <w:rsid w:val="00D16235"/>
    <w:rsid w:val="00D22946"/>
    <w:rsid w:val="00D24378"/>
    <w:rsid w:val="00D27D97"/>
    <w:rsid w:val="00D452E4"/>
    <w:rsid w:val="00D54FA1"/>
    <w:rsid w:val="00D66032"/>
    <w:rsid w:val="00D661AC"/>
    <w:rsid w:val="00D80E7D"/>
    <w:rsid w:val="00D81366"/>
    <w:rsid w:val="00D81EEC"/>
    <w:rsid w:val="00D837F6"/>
    <w:rsid w:val="00D86509"/>
    <w:rsid w:val="00D9099B"/>
    <w:rsid w:val="00D93177"/>
    <w:rsid w:val="00D943D4"/>
    <w:rsid w:val="00D94C80"/>
    <w:rsid w:val="00D967B5"/>
    <w:rsid w:val="00DA2309"/>
    <w:rsid w:val="00DB18B9"/>
    <w:rsid w:val="00DB43D1"/>
    <w:rsid w:val="00DB7452"/>
    <w:rsid w:val="00DC17D7"/>
    <w:rsid w:val="00DD3289"/>
    <w:rsid w:val="00DE0484"/>
    <w:rsid w:val="00DE243D"/>
    <w:rsid w:val="00DE545E"/>
    <w:rsid w:val="00DE69D7"/>
    <w:rsid w:val="00DE7820"/>
    <w:rsid w:val="00DF20D6"/>
    <w:rsid w:val="00E05ADC"/>
    <w:rsid w:val="00E12C54"/>
    <w:rsid w:val="00E1692C"/>
    <w:rsid w:val="00E220DB"/>
    <w:rsid w:val="00E3088B"/>
    <w:rsid w:val="00E43C61"/>
    <w:rsid w:val="00E677C5"/>
    <w:rsid w:val="00E67A11"/>
    <w:rsid w:val="00E7399E"/>
    <w:rsid w:val="00E9038D"/>
    <w:rsid w:val="00E9746B"/>
    <w:rsid w:val="00EB6DED"/>
    <w:rsid w:val="00EB7F57"/>
    <w:rsid w:val="00EC205A"/>
    <w:rsid w:val="00ED0E2D"/>
    <w:rsid w:val="00ED244E"/>
    <w:rsid w:val="00ED2774"/>
    <w:rsid w:val="00EE0822"/>
    <w:rsid w:val="00EF7A38"/>
    <w:rsid w:val="00F12890"/>
    <w:rsid w:val="00F147E1"/>
    <w:rsid w:val="00F15FBE"/>
    <w:rsid w:val="00F20F23"/>
    <w:rsid w:val="00F20FE7"/>
    <w:rsid w:val="00F218FC"/>
    <w:rsid w:val="00F31609"/>
    <w:rsid w:val="00F35512"/>
    <w:rsid w:val="00F367D0"/>
    <w:rsid w:val="00F36C67"/>
    <w:rsid w:val="00F45390"/>
    <w:rsid w:val="00F471D8"/>
    <w:rsid w:val="00F47DB2"/>
    <w:rsid w:val="00F5189F"/>
    <w:rsid w:val="00F51E52"/>
    <w:rsid w:val="00F52A0A"/>
    <w:rsid w:val="00F54420"/>
    <w:rsid w:val="00F56832"/>
    <w:rsid w:val="00F70DAC"/>
    <w:rsid w:val="00F722FE"/>
    <w:rsid w:val="00F72EDF"/>
    <w:rsid w:val="00F76A32"/>
    <w:rsid w:val="00F80721"/>
    <w:rsid w:val="00F81963"/>
    <w:rsid w:val="00F85C18"/>
    <w:rsid w:val="00F85D55"/>
    <w:rsid w:val="00F90058"/>
    <w:rsid w:val="00F95046"/>
    <w:rsid w:val="00FA6E58"/>
    <w:rsid w:val="00FB01C6"/>
    <w:rsid w:val="00FB05AE"/>
    <w:rsid w:val="00FB24CB"/>
    <w:rsid w:val="00FB6DBC"/>
    <w:rsid w:val="00FD28BE"/>
    <w:rsid w:val="00FD372D"/>
    <w:rsid w:val="00FD4BE8"/>
    <w:rsid w:val="00FE5FCA"/>
    <w:rsid w:val="00FF3C4B"/>
    <w:rsid w:val="00FF4428"/>
    <w:rsid w:val="00FF57A6"/>
    <w:rsid w:val="00FF586D"/>
    <w:rsid w:val="00FF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8E2"/>
    <w:rPr>
      <w:rFonts w:ascii="Arial" w:eastAsia="Times New Roman" w:hAnsi="Arial" w:cs="Arial"/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963"/>
    <w:pPr>
      <w:keepNext/>
      <w:outlineLvl w:val="0"/>
    </w:pPr>
    <w:rPr>
      <w:rFonts w:ascii="Plantagenet Cherokee" w:hAnsi="Plantagenet Cherokee"/>
      <w:b/>
      <w:i/>
      <w:color w:val="000000"/>
      <w:sz w:val="72"/>
      <w:szCs w:val="48"/>
    </w:rPr>
  </w:style>
  <w:style w:type="paragraph" w:styleId="Heading3">
    <w:name w:val="heading 3"/>
    <w:basedOn w:val="Normal"/>
    <w:next w:val="Normal"/>
    <w:link w:val="Heading3Char"/>
    <w:qFormat/>
    <w:rsid w:val="005F44B4"/>
    <w:pPr>
      <w:keepNext/>
      <w:spacing w:before="240" w:after="60"/>
      <w:outlineLvl w:val="2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518E2"/>
    <w:pPr>
      <w:keepNext/>
      <w:outlineLvl w:val="5"/>
    </w:pPr>
    <w:rPr>
      <w:rFonts w:ascii="Aladdin" w:hAnsi="Aladdin" w:cs="Courier New"/>
      <w:bCs w:val="0"/>
      <w:color w:val="000000"/>
      <w:sz w:val="32"/>
      <w:szCs w:val="48"/>
    </w:rPr>
  </w:style>
  <w:style w:type="paragraph" w:styleId="Heading7">
    <w:name w:val="heading 7"/>
    <w:basedOn w:val="Normal"/>
    <w:next w:val="Normal"/>
    <w:link w:val="Heading7Char"/>
    <w:qFormat/>
    <w:rsid w:val="00C518E2"/>
    <w:pPr>
      <w:keepNext/>
      <w:spacing w:line="360" w:lineRule="auto"/>
      <w:outlineLvl w:val="6"/>
    </w:pPr>
    <w:rPr>
      <w:rFonts w:ascii="Verdana" w:hAnsi="Verdana"/>
      <w:b/>
      <w:color w:val="000000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4B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1963"/>
    <w:rPr>
      <w:rFonts w:ascii="Plantagenet Cherokee" w:eastAsia="Times New Roman" w:hAnsi="Plantagenet Cherokee" w:cs="Arial"/>
      <w:b/>
      <w:bCs/>
      <w:i/>
      <w:color w:val="000000"/>
      <w:sz w:val="72"/>
      <w:szCs w:val="48"/>
      <w:lang w:val="sv-SE"/>
    </w:rPr>
  </w:style>
  <w:style w:type="character" w:customStyle="1" w:styleId="Heading6Char">
    <w:name w:val="Heading 6 Char"/>
    <w:link w:val="Heading6"/>
    <w:rsid w:val="00C518E2"/>
    <w:rPr>
      <w:rFonts w:ascii="Aladdin" w:eastAsia="Times New Roman" w:hAnsi="Aladdin" w:cs="Courier New"/>
      <w:color w:val="000000"/>
      <w:sz w:val="32"/>
      <w:szCs w:val="48"/>
      <w:lang w:val="sv-SE"/>
    </w:rPr>
  </w:style>
  <w:style w:type="character" w:customStyle="1" w:styleId="Heading7Char">
    <w:name w:val="Heading 7 Char"/>
    <w:link w:val="Heading7"/>
    <w:rsid w:val="00C518E2"/>
    <w:rPr>
      <w:rFonts w:ascii="Verdana" w:eastAsia="Times New Roman" w:hAnsi="Verdana" w:cs="Arial"/>
      <w:b/>
      <w:bCs/>
      <w:color w:val="000000"/>
      <w:sz w:val="28"/>
      <w:szCs w:val="24"/>
      <w:lang w:val="sv-SE"/>
    </w:rPr>
  </w:style>
  <w:style w:type="paragraph" w:styleId="BodyTextIndent3">
    <w:name w:val="Body Text Indent 3"/>
    <w:basedOn w:val="Normal"/>
    <w:link w:val="BodyTextIndent3Char"/>
    <w:semiHidden/>
    <w:rsid w:val="00C518E2"/>
    <w:pPr>
      <w:tabs>
        <w:tab w:val="left" w:pos="4395"/>
        <w:tab w:val="left" w:pos="4678"/>
      </w:tabs>
      <w:ind w:left="4678" w:hanging="1701"/>
      <w:jc w:val="both"/>
    </w:pPr>
    <w:rPr>
      <w:rFonts w:ascii="Verdana" w:hAnsi="Verdana" w:cs="Times New Roman"/>
      <w:bCs w:val="0"/>
      <w:sz w:val="22"/>
      <w:szCs w:val="20"/>
    </w:rPr>
  </w:style>
  <w:style w:type="character" w:customStyle="1" w:styleId="BodyTextIndent3Char">
    <w:name w:val="Body Text Indent 3 Char"/>
    <w:link w:val="BodyTextIndent3"/>
    <w:semiHidden/>
    <w:rsid w:val="00C518E2"/>
    <w:rPr>
      <w:rFonts w:ascii="Verdana" w:eastAsia="Times New Roman" w:hAnsi="Verdan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C518E2"/>
    <w:pPr>
      <w:spacing w:line="288" w:lineRule="auto"/>
      <w:jc w:val="both"/>
    </w:pPr>
    <w:rPr>
      <w:bCs w:val="0"/>
      <w:sz w:val="22"/>
    </w:rPr>
  </w:style>
  <w:style w:type="character" w:customStyle="1" w:styleId="BodyTextChar">
    <w:name w:val="Body Text Char"/>
    <w:link w:val="BodyText"/>
    <w:semiHidden/>
    <w:rsid w:val="00C518E2"/>
    <w:rPr>
      <w:rFonts w:ascii="Arial" w:eastAsia="Times New Roman" w:hAnsi="Arial" w:cs="Arial"/>
      <w:szCs w:val="24"/>
      <w:lang w:val="en-US"/>
    </w:rPr>
  </w:style>
  <w:style w:type="paragraph" w:styleId="Header">
    <w:name w:val="header"/>
    <w:basedOn w:val="Normal"/>
    <w:link w:val="HeaderChar"/>
    <w:semiHidden/>
    <w:rsid w:val="00C518E2"/>
    <w:pPr>
      <w:tabs>
        <w:tab w:val="center" w:pos="4153"/>
        <w:tab w:val="right" w:pos="8306"/>
      </w:tabs>
    </w:pPr>
    <w:rPr>
      <w:rFonts w:ascii="Times New Roman" w:hAnsi="Times New Roman" w:cs="Times New Roman"/>
      <w:bCs w:val="0"/>
    </w:rPr>
  </w:style>
  <w:style w:type="character" w:customStyle="1" w:styleId="HeaderChar">
    <w:name w:val="Header Char"/>
    <w:link w:val="Header"/>
    <w:semiHidden/>
    <w:rsid w:val="00C518E2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BodyText2">
    <w:name w:val="Body Text 2"/>
    <w:basedOn w:val="Normal"/>
    <w:link w:val="BodyText2Char"/>
    <w:semiHidden/>
    <w:rsid w:val="00C518E2"/>
    <w:rPr>
      <w:rFonts w:ascii="Aladdin" w:hAnsi="Aladdin" w:cs="Complex"/>
      <w:sz w:val="20"/>
      <w:szCs w:val="18"/>
    </w:rPr>
  </w:style>
  <w:style w:type="character" w:customStyle="1" w:styleId="BodyText2Char">
    <w:name w:val="Body Text 2 Char"/>
    <w:link w:val="BodyText2"/>
    <w:semiHidden/>
    <w:rsid w:val="00C518E2"/>
    <w:rPr>
      <w:rFonts w:ascii="Aladdin" w:eastAsia="Times New Roman" w:hAnsi="Aladdin" w:cs="Complex"/>
      <w:bCs/>
      <w:sz w:val="20"/>
      <w:szCs w:val="18"/>
      <w:lang w:val="sv-SE"/>
    </w:rPr>
  </w:style>
  <w:style w:type="paragraph" w:styleId="BodyText3">
    <w:name w:val="Body Text 3"/>
    <w:basedOn w:val="Normal"/>
    <w:link w:val="BodyText3Char"/>
    <w:semiHidden/>
    <w:rsid w:val="00C518E2"/>
    <w:rPr>
      <w:sz w:val="36"/>
      <w:szCs w:val="48"/>
    </w:rPr>
  </w:style>
  <w:style w:type="character" w:customStyle="1" w:styleId="BodyText3Char">
    <w:name w:val="Body Text 3 Char"/>
    <w:link w:val="BodyText3"/>
    <w:semiHidden/>
    <w:rsid w:val="00C518E2"/>
    <w:rPr>
      <w:rFonts w:ascii="Arial" w:eastAsia="Times New Roman" w:hAnsi="Arial" w:cs="Arial"/>
      <w:bCs/>
      <w:sz w:val="36"/>
      <w:szCs w:val="48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3E72"/>
    <w:rPr>
      <w:rFonts w:ascii="Tahoma" w:eastAsia="Times New Roman" w:hAnsi="Tahoma" w:cs="Tahoma"/>
      <w:bCs/>
      <w:sz w:val="16"/>
      <w:szCs w:val="16"/>
      <w:lang w:val="sv-SE"/>
    </w:rPr>
  </w:style>
  <w:style w:type="paragraph" w:styleId="ListParagraph">
    <w:name w:val="List Paragraph"/>
    <w:basedOn w:val="Normal"/>
    <w:uiPriority w:val="34"/>
    <w:qFormat/>
    <w:rsid w:val="005A53B3"/>
    <w:pPr>
      <w:ind w:left="720"/>
      <w:contextualSpacing/>
    </w:pPr>
  </w:style>
  <w:style w:type="character" w:styleId="Hyperlink">
    <w:name w:val="Hyperlink"/>
    <w:uiPriority w:val="99"/>
    <w:unhideWhenUsed/>
    <w:rsid w:val="00EF7A38"/>
    <w:rPr>
      <w:color w:val="0000FF"/>
      <w:u w:val="single"/>
    </w:rPr>
  </w:style>
  <w:style w:type="table" w:styleId="TableGrid">
    <w:name w:val="Table Grid"/>
    <w:basedOn w:val="TableNormal"/>
    <w:uiPriority w:val="59"/>
    <w:rsid w:val="00CE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uiPriority w:val="9"/>
    <w:semiHidden/>
    <w:rsid w:val="005F44B4"/>
    <w:rPr>
      <w:rFonts w:ascii="Cambria" w:eastAsia="Times New Roman" w:hAnsi="Cambria" w:cs="Times New Roman"/>
      <w:bCs/>
      <w:sz w:val="22"/>
      <w:szCs w:val="22"/>
    </w:rPr>
  </w:style>
  <w:style w:type="character" w:customStyle="1" w:styleId="Heading3Char">
    <w:name w:val="Heading 3 Char"/>
    <w:link w:val="Heading3"/>
    <w:rsid w:val="005F44B4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26781B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6C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9754">
              <w:marLeft w:val="0"/>
              <w:marRight w:val="0"/>
              <w:marTop w:val="0"/>
              <w:marBottom w:val="0"/>
              <w:divBdr>
                <w:top w:val="single" w:sz="1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FEFEF"/>
                    <w:right w:val="none" w:sz="0" w:space="0" w:color="auto"/>
                  </w:divBdr>
                  <w:divsChild>
                    <w:div w:id="20925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100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164863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205746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0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nthusabupkni@g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isal\AppData\Roaming\Microsoft\Templates\TP03000702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FCA1E07-CB12-4BE4-928A-EE3F222A2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3DF51-CD3C-456C-A3B5-73ED7A6EF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TP030007028</Template>
  <TotalTime>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mailto:mustaque80@gmail.com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</dc:creator>
  <cp:lastModifiedBy>v</cp:lastModifiedBy>
  <cp:revision>3</cp:revision>
  <cp:lastPrinted>2018-03-19T12:06:00Z</cp:lastPrinted>
  <dcterms:created xsi:type="dcterms:W3CDTF">2022-01-18T13:39:00Z</dcterms:created>
  <dcterms:modified xsi:type="dcterms:W3CDTF">2022-01-19T06:57:00Z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TC300070289990</vt:lpwstr>
  </property>
</Properties>
</file>