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b/>
          <w:sz w:val="34"/>
          <w:szCs w:val="34"/>
        </w:rPr>
      </w:pPr>
      <w:r>
        <w:rPr>
          <w:b/>
          <w:noProof/>
          <w:sz w:val="34"/>
          <w:szCs w:val="3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343.5pt;margin-top:-4.3pt;width:96.75pt;height:119.25pt;z-index:2;mso-position-horizontal-relative:text;mso-position-vertical-relative:text;mso-width-relative:margin;mso-height-relative:margin;mso-wrap-distance-left:0.0pt;mso-wrap-distance-right:0.0pt;visibility:visible;">
            <v:stroke joinstyle="miter" color="#e5d6eb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drawing>
                      <wp:inline distL="0" distT="0" distB="0" distR="0">
                        <wp:extent cx="1007554" cy="1362075"/>
                        <wp:effectExtent l="19050" t="0" r="2096" b="0"/>
                        <wp:docPr id="2049" name="Picture 11" descr="C:\Users\AVINASH AZEEZ\AppData\Local\Microsoft\Windows\INetCache\Content.Word\00.jpg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007554" cy="136207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pStyle w:val="style62"/>
        <w:rPr>
          <w:b/>
          <w:sz w:val="16"/>
          <w:szCs w:val="16"/>
        </w:rPr>
      </w:pPr>
    </w:p>
    <w:p>
      <w:pPr>
        <w:pStyle w:val="style62"/>
        <w:rPr>
          <w:b/>
          <w:sz w:val="36"/>
          <w:szCs w:val="36"/>
        </w:rPr>
      </w:pPr>
    </w:p>
    <w:p>
      <w:pPr>
        <w:pStyle w:val="style62"/>
        <w:rPr>
          <w:b/>
          <w:sz w:val="36"/>
          <w:szCs w:val="36"/>
        </w:rPr>
      </w:pPr>
    </w:p>
    <w:p>
      <w:pPr>
        <w:pStyle w:val="style62"/>
        <w:rPr>
          <w:b/>
          <w:sz w:val="18"/>
          <w:szCs w:val="18"/>
        </w:rPr>
      </w:pPr>
    </w:p>
    <w:p>
      <w:pPr>
        <w:pStyle w:val="style62"/>
        <w:rPr>
          <w:b/>
          <w:sz w:val="18"/>
          <w:szCs w:val="18"/>
        </w:rPr>
      </w:pPr>
    </w:p>
    <w:p>
      <w:pPr>
        <w:pStyle w:val="style62"/>
        <w:rPr>
          <w:b/>
          <w:sz w:val="36"/>
          <w:szCs w:val="36"/>
        </w:rPr>
      </w:pPr>
      <w:r>
        <w:rPr>
          <w:b/>
          <w:sz w:val="36"/>
          <w:szCs w:val="36"/>
        </w:rPr>
        <w:t>AL AZEER  J</w:t>
      </w:r>
    </w:p>
    <w:p>
      <w:pPr>
        <w:pStyle w:val="style62"/>
        <w:jc w:val="center"/>
        <w:rPr>
          <w:b/>
          <w:sz w:val="16"/>
          <w:szCs w:val="16"/>
        </w:rPr>
      </w:pPr>
    </w:p>
    <w:p>
      <w:pPr>
        <w:pStyle w:val="style62"/>
        <w:jc w:val="center"/>
        <w:rPr>
          <w:b/>
          <w:sz w:val="16"/>
          <w:szCs w:val="16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1"/>
        <w:tblOverlap w:val="never"/>
        <w:tblW w:w="2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1207"/>
      </w:tblGrid>
      <w:tr>
        <w:trPr>
          <w:trHeight w:val="363" w:hRule="atLeast"/>
        </w:trPr>
        <w:tc>
          <w:tcPr>
            <w:tcW w:w="4265" w:type="dxa"/>
            <w:tcBorders/>
            <w:tcMar>
              <w:top w:w="0" w:type="dxa"/>
              <w:left w:w="720" w:type="dxa"/>
              <w:right w:w="29" w:type="dxa"/>
            </w:tcMar>
          </w:tcPr>
          <w:p>
            <w:pPr>
              <w:pStyle w:val="style4100"/>
              <w:ind w:hanging="720"/>
              <w:jc w:val="left"/>
              <w:rPr/>
            </w:pPr>
            <w:r>
              <w:t xml:space="preserve">             </w:t>
            </w:r>
            <w:r>
              <w:t>Kollam-Kerala</w:t>
            </w:r>
          </w:p>
        </w:tc>
        <w:tc>
          <w:tcPr>
            <w:tcW w:w="1207" w:type="dxa"/>
            <w:tcBorders/>
            <w:tcMar>
              <w:top w:w="0" w:type="dxa"/>
              <w:left w:w="0" w:type="dxa"/>
              <w:right w:w="0" w:type="dxa"/>
            </w:tcMar>
          </w:tcPr>
          <w:p>
            <w:pPr>
              <w:pStyle w:val="style4121"/>
              <w:jc w:val="left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shape id="1028" coordsize="2846,2833" path="m1418,0l1443,3l1468,11l1493,23l1520,39l1547,60l1575,85l1607,115l1642,147l1678,181l1717,218l1757,256l1799,295l1842,337l1886,379l1931,422l1977,467l2024,512l2071,558l2118,603l2165,649l2213,695l2259,741l2306,787l2351,831l2397,875l2440,918l2482,960l2524,1001l2563,1040l2601,1077l2637,1113l2671,1147l2702,1178l2731,1207l2757,1234l2780,1257l2800,1278l2816,1296l2829,1310l2839,1321l2846,1329l2801,1332l2757,1334l2711,1336l2667,1338l2625,1339l2584,1340l2548,1341l2515,1342l2488,1343l2467,1345l2467,1478l2467,1613l2467,2513l2467,2566l2465,2611l2462,2651l2456,2686l2448,2716l2437,2741l2422,2763l2405,2781l2383,2796l2358,2808l2328,2817l2295,2824l2256,2830l2238,2832l2215,2833l2188,2833l2157,2833l2126,2832l2095,2831l2066,2831l2039,2830l2018,2830l1983,2829l1951,2827l1925,2822l1903,2814l1885,2803l1870,2788l1858,2769l1848,2744l1840,2715l1835,2680l1831,2639l1828,2591l1826,2536l1825,2500l1825,2460l1824,2416l1823,2370l1823,2323l1822,2273l1822,2224l1821,2173l1821,2124l1821,2076l1821,2030l1821,1985l1821,1945l1821,1908l1821,1874l1821,1846l1821,1823l1822,1807l1822,1797l1822,1763l1818,1733l1811,1707l1800,1684l1786,1664l1769,1646l1750,1631l1728,1618l1704,1608l1678,1599l1651,1592l1622,1587l1591,1583l1561,1581l1529,1579l1496,1578l1463,1577l1431,1577l1398,1577l1361,1578l1324,1579l1289,1582l1253,1586l1220,1591l1188,1598l1157,1606l1129,1617l1103,1629l1080,1643l1058,1660l1041,1678l1028,1699l1018,1723l1012,1748l1010,1778l1012,1940l1011,2103l1010,2265l1011,2427l1015,2590l1015,2630l1013,2666l1009,2697l1001,2723l990,2746l976,2767l959,2783l936,2796l910,2807l880,2815l845,2822l804,2826l760,2829l600,2829l562,2828l528,2824l496,2817l468,2806l444,2793l423,2776l406,2755l391,2731l380,2703l373,2672l369,2636l368,2596l372,2285l372,1973l371,1662l371,1350l370,1351l362,1351l348,1352l330,1352l308,1352l281,1353l252,1353l222,1353l191,1353l159,1353l129,1352l100,1352l73,1352l48,1352l29,1352l13,1352l4,1352l0,1352l5,1345l14,1334l26,1319l42,1301l61,1280l84,1256l109,1230l137,1199l167,1168l201,1134l236,1097l272,1059l312,1019l352,977l394,934l438,891l482,845l528,800l574,753l621,706l668,660l714,612l762,566l809,518l856,473l901,427l946,383l991,340l1033,297l1076,257l1116,218l1154,180l1191,145l1225,112l1257,81l1287,55l1315,34l1342,18,1367,7l1392,1l1418,0xe" fillcolor="#77448b" stroked="f" alt="Address icon" style="margin-left:0.0pt;margin-top:0.0pt;width:9.35pt;height:9.35pt;mso-wrap-distance-left:0.0pt;mso-wrap-distance-right:0.0pt;visibility:visible;">
                  <w10:anchorlock/>
                  <v:stroke on="f" weight="0.0pt"/>
                  <v:fill rotate="true"/>
                  <v:path textboxrect="0,0,2846,2833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.0,0.0,0.0,0.0,0.0,0.0,0.0,0.0,0.0,0.0,0.0,0.0,0.0,0.0,0.0,0.0,0.0,0.0,0.0,0.0,0.0,0.0,0.0,0.0,0.0,0.0,0.0,0.0,0.0,0.0,0.0,0.0,0.0,0.0,0.0,0.0,0.0,0.0,0.0,0.0,0.0,0.0,0.0,0.0,0.0,0.0,0.0,0.0,0.0,0.0,0.0,0.0,0.0,0.0,0.0,0.0,0.0,0.0,0.0" arrowok="t"/>
                </v:shape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</w:tr>
      <w:tr>
        <w:tblPrEx/>
        <w:trPr>
          <w:trHeight w:val="216" w:hRule="atLeast"/>
        </w:trPr>
        <w:tc>
          <w:tcPr>
            <w:tcW w:w="4265" w:type="dxa"/>
            <w:tcBorders/>
            <w:tcMar>
              <w:left w:w="720" w:type="dxa"/>
              <w:right w:w="29" w:type="dxa"/>
            </w:tcMar>
          </w:tcPr>
          <w:p>
            <w:pPr>
              <w:pStyle w:val="style4100"/>
              <w:ind w:hanging="720"/>
              <w:jc w:val="left"/>
              <w:rPr/>
            </w:pPr>
            <w:r>
              <w:t xml:space="preserve">            </w:t>
            </w:r>
            <w:r>
              <w:t>+91-8129401518</w:t>
            </w:r>
          </w:p>
        </w:tc>
        <w:tc>
          <w:tcPr>
            <w:tcW w:w="1207" w:type="dxa"/>
            <w:tcBorders/>
            <w:tcMar>
              <w:left w:w="0" w:type="dxa"/>
              <w:right w:w="0" w:type="dxa"/>
            </w:tcMar>
          </w:tcPr>
          <w:p>
            <w:pPr>
              <w:pStyle w:val="style4121"/>
              <w:jc w:val="left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shape id="1030" coordsize="2552,2616" path="m410,0l443,2l477,11l511,26l545,48l580,77l634,132l688,186l742,241l798,294l829,324l854,356l875,387l890,418l900,449l904,480l901,510l892,540l878,571l857,600l830,629l797,658l758,690l727,723l702,755l683,789l669,823l661,856l659,890l663,925l672,959l687,992l707,1027l731,1060l760,1093l918,1253l1077,1409l1239,1565l1402,1718l1566,1870l1598,1897l1630,1918l1662,1933l1695,1943l1727,1946l1759,1944l1792,1936l1823,1921l1854,1899l1884,1871l1914,1836l1948,1796l1982,1763l2018,1737l2052,1719l2086,1708l2121,1703l2155,1705l2189,1714l2222,1728l2256,1749l2288,1776l2320,1810l2353,1848l2509,2031l2529,2061l2542,2090l2550,2121l2552,2149l2551,2176l2546,2202l2538,2228l2528,2250l2517,2270l2506,2287l2494,2302l2484,2313l2475,2321l2473,2322l2467,2327l2458,2336l2445,2347l2430,2360l2412,2374l2392,2390l2371,2408l2347,2426l2322,2444l2296,2464l2269,2482l2243,2500l2214,2517l2187,2532l2161,2546l2135,2558l2109,2567l2058,2583l2010,2595l1964,2605l1923,2611l1884,2615l1848,2616l1814,2615l1782,2611l1752,2606l1723,2599l1695,2591l1668,2581l1641,2570l1615,2558l1589,2544l1561,2531l1534,2517l1439,2469l1347,2418l1256,2367l1167,2314l1081,2260l997,2203l916,2146l838,2085l762,2024l689,1959l619,1893l551,1823l488,1751l426,1677l369,1600l314,1520l263,1436l214,1351l170,1261l130,1168,92,1072,59,972,29,868,14,801,4,734,0,669,2,606l11,543l23,483,41,423,63,365,91,307l124,252l160,197l201,144l247,92,279,61,311,36,345,18,377,6,410,0xe" fillcolor="#77448b" stroked="f" alt="Phone icon" style="margin-left:0.0pt;margin-top:0.0pt;width:8.65pt;height:8.65pt;mso-wrap-distance-left:0.0pt;mso-wrap-distance-right:0.0pt;visibility:visible;">
                  <w10:anchorlock/>
                  <v:stroke on="f" weight="0.0pt"/>
                  <v:fill rotate="true"/>
                  <v:path textboxrect="0,0,2552,2616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.0,0.0,0.0,0.0,0.0,0.0,0.0,0.0,0.0,0.0,0.0,0.0,0.0,0.0,0.0,0.0,0.0,0.0,0.0,0.0,0.0,0.0,0.0,0.0,0.0,0.0,0.0,0.0,0.0,0.0,0.0,0.0,0.0,0.0,0.0,0.0,0.0,0.0,0.0,0.0,0.0,0.0,0.0,0.0,0.0,0.0,0.0,0.0,0.0,0.0,0.0" arrowok="t"/>
                </v:shape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</w:tr>
      <w:tr>
        <w:tblPrEx/>
        <w:trPr>
          <w:trHeight w:val="388" w:hRule="atLeast"/>
        </w:trPr>
        <w:tc>
          <w:tcPr>
            <w:tcW w:w="4265" w:type="dxa"/>
            <w:tcBorders/>
            <w:tcMar>
              <w:left w:w="720" w:type="dxa"/>
              <w:right w:w="29" w:type="dxa"/>
            </w:tcMar>
          </w:tcPr>
          <w:p>
            <w:pPr>
              <w:pStyle w:val="style4100"/>
              <w:jc w:val="left"/>
              <w:rPr/>
            </w:pPr>
            <w:r>
              <w:rPr>
                <w:lang w:val="en-US"/>
              </w:rPr>
              <w:t>alazeer84</w:t>
            </w:r>
            <w:r>
              <w:rPr>
                <w:lang w:val="en-IN"/>
              </w:rPr>
              <w:t>@gmail.com</w:t>
            </w:r>
          </w:p>
        </w:tc>
        <w:tc>
          <w:tcPr>
            <w:tcW w:w="1207" w:type="dxa"/>
            <w:tcBorders/>
            <w:tcMar>
              <w:left w:w="0" w:type="dxa"/>
              <w:right w:w="0" w:type="dxa"/>
            </w:tcMar>
          </w:tcPr>
          <w:p>
            <w:pPr>
              <w:pStyle w:val="style4121"/>
              <w:jc w:val="left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shape id="1032" coordsize="120,80" path="m108,21l108,21l60,58,12,21c11,20,11,19,12,18c13,16,14,16,16,17l60,51,104,17c105,16,107,16,108,18c109,19,109,20,108,21l108,21xm114,0l114,0l6,0c3,0,0,3,0,6l0,74c0,77,3,80,6,80l114,80c117,80,120,77,120,74l120,6c120,3,117,0,114,0xe" fillcolor="#77448b" stroked="f" alt="Email icon" style="margin-left:0.0pt;margin-top:0.0pt;width:10.8pt;height:7.2pt;mso-wrap-distance-left:0.0pt;mso-wrap-distance-right:0.0pt;visibility:visible;">
                  <w10:anchorlock/>
                  <v:stroke on="f" weight="0.0pt"/>
                  <v:fill rotate="true"/>
                  <v:path textboxrect="0,0,120,80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.0,0.0,0.0,0.0,0.0,0.0,0.0,0.0,0.0,0.0,0.0,0.0,0.0,0.0,0.0,0.0,0.0,0.0,0.0,0.0,0.0" arrowok="t"/>
                </v:shape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</w:tr>
    </w:tbl>
    <w:p>
      <w:pPr>
        <w:pStyle w:val="style0"/>
        <w:rPr/>
      </w:pPr>
    </w:p>
    <w:p>
      <w:pPr>
        <w:pStyle w:val="style0"/>
        <w:ind w:firstLine="720"/>
        <w:rPr/>
      </w:pPr>
    </w:p>
    <w:tbl>
      <w:tblPr>
        <w:tblStyle w:val="style4120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0"/>
        <w:gridCol w:w="8644"/>
      </w:tblGrid>
      <w:tr>
        <w:trPr/>
        <w:tc>
          <w:tcPr>
            <w:tcW w:w="730" w:type="dxa"/>
            <w:tcBorders/>
            <w:tcMar>
              <w:bottom w:w="0" w:type="dxa"/>
              <w:right w:w="216" w:type="dxa"/>
            </w:tcMar>
            <w:vAlign w:val="bottom"/>
          </w:tcPr>
          <w:p>
            <w:pPr>
              <w:pStyle w:val="style4121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34" filled="f" stroked="f" alt="Objective icon" style="margin-left:0.0pt;margin-top:0.0pt;width:21.6pt;height:21.6pt;mso-wrap-distance-left:0.0pt;mso-wrap-distance-right:0.0pt;visibility:visible;" coordsize="171,171">
                  <v:shape id="1035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0,1623,3,1521,13,1420l28,1321l49,1223l77,1129l109,1036l147,947l190,860l238,777l291,695l348,618l410,545l475,475l545,410l618,348l695,291l776,239l860,190l947,147l1036,109l1129,77l1223,49l1320,28l1420,13,1521,3,1623,0xe" fillcolor="#77448b" stroked="f" alt="Objective icon circle" style="position:absolute;left:0;top:0;width:171;height:171;z-index:3;mso-position-horizontal-relative:text;mso-position-vertical-relative:text;mso-width-relative:page;mso-height-relative:page;visibility:visible;">
                    <v:stroke on="f" weight="0.0pt"/>
                    <v:fill/>
                    <v:path textboxrect="0,0,3246,3246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36" coordsize="869,108" path="m54,0l815,0l832,3l847,10l858,22l866,37l869,54l866,71l858,86l847,98l832,106l815,108l54,108l37,106,22,98,10,86,3,71,0,54,3,37,10,22,22,10,37,3,54,0xe" stroked="f" alt="Objective icon top horizontal line" style="position:absolute;left:64;top:62;width:46;height:6;z-index:4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8" o:connecttype="custom" o:connectlocs="3,0;43,0;44,0;45,1;45,1;46,2;46,3;46,4;45,5;45,5;44,6;43,6;3,6;2,6;1,5;1,5;0,4;0,3;0,2;1,1;1,1;2,0;3,0" o:connectangles="0.0,0.0,0.0,0.0,0.0,0.0,0.0,0.0,0.0,0.0,0.0,0.0,0.0,0.0,0.0,0.0,0.0,0.0,0.0,0.0,0.0,0.0,0.0" arrowok="t"/>
                  </v:shape>
                  <v:shape id="1037" coordsize="869,108" path="m54,0l815,0l832,2l847,10l858,22l866,37l869,54l866,71l858,86l847,98l832,105l815,108l54,108l37,105,22,98,10,86,3,71,0,54,3,37,10,22,22,10,37,2,54,0xe" stroked="f" alt="Objective icon middle horizontal line" style="position:absolute;left:64;top:82;width:46;height:6;z-index:5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8" o:connecttype="custom" o:connectlocs="3,0;43,0;44,0;45,1;45,1;46,2;46,3;46,4;45,5;45,5;44,6;43,6;3,6;2,6;1,5;1,5;0,4;0,3;0,2;1,1;1,1;2,0;3,0" o:connectangles="0.0,0.0,0.0,0.0,0.0,0.0,0.0,0.0,0.0,0.0,0.0,0.0,0.0,0.0,0.0,0.0,0.0,0.0,0.0,0.0,0.0,0.0,0.0" arrowok="t"/>
                  </v:shape>
                  <v:shape id="1038" coordsize="869,109" path="m54,0l815,0l832,3l847,11l858,23l866,37l869,55l866,72l858,87l847,98l832,106l815,109l54,109l37,106,22,98,10,87,3,72,0,55,3,37,10,23,22,11,37,3,54,0xe" stroked="f" alt="Objective icon bottom horizontal line" style="position:absolute;left:64;top:103;width:46;height:5;z-index:6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9" o:connecttype="custom" o:connectlocs="3,0;43,0;44,0;45,1;45,1;46,2;46,3;46,3;45,4;45,4;44,5;43,5;3,5;2,5;1,4;1,4;0,3;0,3;0,2;1,1;1,1;2,0;3,0" o:connectangles="0.0,0.0,0.0,0.0,0.0,0.0,0.0,0.0,0.0,0.0,0.0,0.0,0.0,0.0,0.0,0.0,0.0,0.0,0.0,0.0,0.0,0.0,0.0" arrowok="t"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>
            <w:pPr>
              <w:pStyle w:val="style1"/>
              <w:outlineLvl w:val="0"/>
              <w:rPr/>
            </w:pPr>
            <w:r>
              <w:rPr>
                <w:sz w:val="26"/>
                <w:szCs w:val="26"/>
              </w:rPr>
              <w:t>Objective</w:t>
            </w:r>
          </w:p>
        </w:tc>
      </w:tr>
    </w:tbl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  <w:r>
        <w:t>To build a career through challenging and rewarding assignments and to be a part of an organization where my knowledge, hard-work, capacity, innovative and creative thinking can help the company’s growth and my development.</w:t>
      </w: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36"/>
      </w:tblGrid>
      <w:tr>
        <w:trPr/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jc w:val="left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40" filled="f" stroked="f" alt="Education icon" style="margin-left:0.0pt;margin-top:0.0pt;width:21.6pt;height:21.6pt;mso-wrap-distance-left:0.0pt;mso-wrap-distance-right:0.0pt;visibility:visible;" coordsize="171,171">
                  <v:shape id="1041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0,1623,3,1521,13,1420l28,1321l49,1223l77,1129l109,1036l147,947l190,860l238,777l291,695l348,618l410,545l475,475l545,410l618,348l695,291l776,239l860,190l947,147l1036,109l1129,77l1223,49l1320,28l1420,13,1521,3,1623,0xe" fillcolor="#77448b" stroked="f" alt="Education icon circle" style="position:absolute;left:0;top:0;width:171;height:171;z-index:7;mso-position-horizontal-relative:text;mso-position-vertical-relative:text;mso-width-relative:page;mso-height-relative:page;visibility:visible;">
                    <v:stroke on="f" weight="0.0pt"/>
                    <v:fill/>
                    <v:path textboxrect="0,0,3246,3246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42" coordsize="1789,1079" path="m123,777l118,779l112,786l104,798l95,813l87,832l80,855l75,881l166,881l162,852l155,828l148,809l140,793l133,783l127,778l123,777xm1400,502l1252,549l1107,594,962,636l932,642l900,645l868,643l838,637,693,594,548,549,401,503l400,509l400,520l400,538l399,560l399,585l398,613l398,643l397,673l397,702l397,730l397,756l397,778l396,795l396,809l396,815l398,838l400,857l404,874l410,887l419,898l432,907l448,914l503,931l554,946l600,959l644,971l685,981l723,989l759,996l793,1001l827,1004l861,1006l894,1006l929,1004l964,1000l1001,995l1041,988l1083,979l1128,968l1178,956l1231,941l1289,925l1352,907l1362,903l1372,896l1382,886l1390,876l1395,865l1398,855l1400,739l1400,622l1400,502xm898,74l864,75l831,78l800,83l772,90l735,100l696,111l655,123l611,136l566,150l521,164l475,178l430,193l385,207l342,221l301,235l261,249l224,261l191,272l161,283l135,291l115,299l99,305l92,309l90,313l90,318l92,323l94,325l109,330l129,337l154,346l183,356l216,367l252,379l291,391l332,405l375,419l419,433l465,447l510,462l556,476l601,490l646,503l688,516l729,528l767,538l802,548l840,556l880,560l921,560l961,555l1000,547l1032,538l1066,529l1103,518l1142,507l1183,495l1225,482l1267,469l1310,456l1353,443l1395,430l1436,417l1476,405l1515,392l1551,381l1585,370l1616,360l1644,351l1668,343l1688,337l1704,332l1715,328l1721,326l1723,322l1724,319l1724,316l1722,313l1721,310l1713,308l1702,304l1686,298l1665,292l1641,284l1612,274l1581,264l1546,253l1509,241l1470,229l1430,216l1388,203l1345,190l1302,177l1259,163l1217,150l1175,138l1133,126l1094,114l1057,104,1022,94,990,85,962,79,930,76,898,74xm877,0l922,1l964,6l1004,15l1035,23l1070,33l1106,44l1145,55l1186,67l1227,80l1269,92l1311,105l1353,118l1394,131l1435,144l1474,157l1512,169l1548,180l1581,191l1611,200l1638,209l1661,216l1680,223l1694,227l1704,231l1708,232l1727,239l1743,248l1758,257l1771,268l1780,282l1787,297l1789,316l1788,333l1785,348l1779,361l1770,372l1758,382l1740,392l1716,401l1651,423l1585,445l1519,464l1502,469l1489,476l1480,485l1473,496l1470,511l1469,528l1471,845l1471,862l1469,879l1465,895l1458,910l1448,924l1434,938l1416,950l1394,961l1366,971l1303,989l1245,1006l1193,1021l1144,1034l1099,1046l1058,1056l1020,1064l984,1070l950,1075l917,1078l885,1079l854,1078l822,1076l789,1072l755,1067l719,1059l681,1050l641,1040l596,1027l548,1013,495,998,438,980,411,970,387,957,367,941,351,922,339,900l332,875l328,846l329,814l329,810l329,800l329,783l329,763l329,739l329,713l330,686l330,658l330,631l331,605l331,581l332,562l332,546l332,536l332,533l331,514l328,498l321,486l310,477l296,469l279,464,242,454,201,441,156,428l156,449l156,473l157,498l157,523l157,548l157,571l157,592l158,610l158,623l158,632l158,635l160,650l164,664l171,679l178,693l185,706l191,717l197,725l200,730l220,772l233,815l240,859l243,904l241,951l197,951l149,951,2,951,1,920,0,888,2,857,6,825l14,793l27,763,45,733,58,714,69,697l76,679l82,658l85,634l85,631l85,621l85,606l85,588l85,566l85,544l85,520l85,499l85,478l85,462l85,449l85,442l84,433,82,423,79,413,73,403l64,395l46,384,32,371,21,357,14,341,11,324l14,304l21,287,31,272,45,259,60,248l77,239l93,232l121,223l154,212l191,199l231,186l274,172l319,157l366,141l414,126l463,110l510,95,557,81,602,67,646,53,686,41,722,31l754,22l781,15,830,5,877,0xe" stroked="f" alt="Education icon symbol" style="position:absolute;left:40;top:57;width:94;height:56;z-index:8;mso-position-horizontal-relative:text;mso-position-vertical-relative:text;mso-width-relative:page;mso-height-relative:page;visibility:visible;">
                    <v:stroke on="f" weight="0.0pt"/>
                    <o:lock verticies="true" v:ext="view"/>
                    <v:fill/>
                    <v:path textboxrect="0,0,1789,1079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.0,0.0,0.0,0.0,0.0,0.0,0.0,0.0,0.0,0.0,0.0,0.0,0.0,0.0,0.0,0.0,0.0,0.0,0.0,0.0,0.0,0.0,0.0,0.0,0.0,0.0,0.0,0.0,0.0,0.0,0.0,0.0,0.0,0.0,0.0,0.0,0.0,0.0,0.0,0.0,0.0,0.0,0.0,0.0,0.0,0.0,0.0,0.0,0.0,0.0,0.0,0.0,0.0,0.0,0.0,0.0,0.0,0.0,0.0,0.0,0.0,0.0,0.0" arrowok="t"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8649" w:type="dxa"/>
            <w:tcBorders/>
            <w:tcMar/>
          </w:tcPr>
          <w:p>
            <w:pPr>
              <w:pStyle w:val="style1"/>
              <w:outlineLvl w:val="0"/>
              <w:rPr/>
            </w:pPr>
            <w:r>
              <w:rPr>
                <w:sz w:val="26"/>
                <w:szCs w:val="26"/>
              </w:rPr>
              <w:t>Education</w:t>
            </w:r>
          </w:p>
        </w:tc>
      </w:tr>
    </w:tbl>
    <w:p>
      <w:pPr>
        <w:pStyle w:val="style2"/>
        <w:spacing w:lineRule="auto" w:line="276"/>
        <w:rPr>
          <w:sz w:val="24"/>
          <w:szCs w:val="24"/>
        </w:rPr>
      </w:pPr>
    </w:p>
    <w:p>
      <w:pPr>
        <w:pStyle w:val="style2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HIGHER SECONDARY</w:t>
      </w:r>
      <w:r>
        <w:t xml:space="preserve">| </w:t>
      </w:r>
      <w:r>
        <w:rPr>
          <w:rStyle w:val="style88"/>
          <w:sz w:val="24"/>
          <w:szCs w:val="24"/>
        </w:rPr>
        <w:t>Kerala State Board of</w:t>
      </w:r>
      <w:r>
        <w:rPr>
          <w:rStyle w:val="style88"/>
          <w:sz w:val="24"/>
          <w:szCs w:val="24"/>
        </w:rPr>
        <w:t xml:space="preserve"> Higher</w:t>
      </w:r>
      <w:r>
        <w:rPr>
          <w:rStyle w:val="style88"/>
          <w:sz w:val="24"/>
          <w:szCs w:val="24"/>
        </w:rPr>
        <w:t xml:space="preserve"> Secondary Education</w:t>
      </w:r>
    </w:p>
    <w:p>
      <w:pPr>
        <w:pStyle w:val="style3"/>
        <w:spacing w:lineRule="auto" w:line="276"/>
        <w:rPr/>
      </w:pPr>
      <w:r>
        <w:t>2013</w:t>
      </w:r>
      <w:r>
        <w:t xml:space="preserve"> (</w:t>
      </w:r>
      <w:r>
        <w:rPr>
          <w:caps w:val="false"/>
        </w:rPr>
        <w:t>Science)</w:t>
      </w:r>
    </w:p>
    <w:p>
      <w:pPr>
        <w:pStyle w:val="style2"/>
        <w:spacing w:lineRule="auto" w:line="276"/>
        <w:rPr/>
      </w:pPr>
      <w:r>
        <w:rPr>
          <w:sz w:val="24"/>
          <w:szCs w:val="24"/>
        </w:rPr>
        <w:t>SECONDARY</w:t>
      </w:r>
      <w:r>
        <w:t xml:space="preserve"> |</w:t>
      </w:r>
      <w:r>
        <w:t xml:space="preserve"> </w:t>
      </w:r>
      <w:r>
        <w:rPr>
          <w:rStyle w:val="style88"/>
          <w:sz w:val="24"/>
          <w:szCs w:val="24"/>
        </w:rPr>
        <w:t>Kerala State Board of Secondary Education</w:t>
      </w:r>
    </w:p>
    <w:p>
      <w:pPr>
        <w:pStyle w:val="style3"/>
        <w:spacing w:lineRule="auto" w:line="276"/>
        <w:rPr/>
      </w:pPr>
      <w:r>
        <w:t>2011</w:t>
      </w:r>
      <w:r>
        <w:t xml:space="preserve"> (sslc)</w:t>
      </w:r>
    </w:p>
    <w:tbl>
      <w:tblPr>
        <w:tblStyle w:val="style154"/>
        <w:tblW w:w="5292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36"/>
      </w:tblGrid>
      <w:tr>
        <w:trPr>
          <w:gridAfter w:val="1"/>
          <w:wAfter w:w="8648" w:type="dxa"/>
          <w:trHeight w:val="80" w:hRule="atLeast"/>
        </w:trPr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jc w:val="left"/>
              <w:rPr>
                <w:noProof/>
              </w:rPr>
            </w:pPr>
          </w:p>
        </w:tc>
      </w:tr>
      <w:tr>
        <w:tblPrEx/>
        <w:trPr/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44" filled="f" stroked="f" alt="Activities icon" style="margin-left:0.0pt;margin-top:0.0pt;width:21.6pt;height:21.6pt;mso-wrap-distance-left:0.0pt;mso-wrap-distance-right:0.0pt;visibility:visible;" coordsize="171,171">
                  <v:shape id="1045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0,1623,3,1521,13,1420l28,1321l49,1223l77,1129l109,1036l147,947l190,860l238,777l291,695l348,618l410,545l475,475l545,410l618,348l695,291l776,239l860,190l947,147l1036,109l1129,77l1223,49l1320,28l1420,13,1521,3,1623,0xe" fillcolor="#77448b" stroked="f" alt="Activities icon circle" style="position:absolute;left:0;top:0;width:171;height:171;z-index:9;mso-position-horizontal-relative:text;mso-position-vertical-relative:text;mso-width-relative:page;mso-height-relative:page;visibility:visible;">
                    <v:stroke on="f" weight="0.0pt"/>
                    <v:fill/>
                    <v:path textboxrect="0,0,3246,3246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46" coordsize="261,261" path="m130,0l157,3l181,10l203,22l223,38l239,58l251,80l258,104l261,131l258,157l251,181l239,204l223,223l203,239l181,251l157,259l130,261l104,259l80,251,57,239,38,223,22,204,10,181,2,157,0,131,2,104,10,80,22,58,38,38,57,22,80,10,104,3,130,0xe" stroked="f" alt="Activities icon symbol part 1" style="position:absolute;left:56;top:80;width:14;height:13;z-index:10;mso-position-horizontal-relative:text;mso-position-vertical-relative:text;mso-width-relative:page;mso-height-relative:page;visibility:visible;">
                    <v:stroke on="f" weight="0.0pt"/>
                    <v:fill/>
                    <v:path textboxrect="0,0,261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v:shape id="1047" coordsize="262,261" path="m131,0l157,3l182,10l204,22l223,38l239,58l251,80l259,104l262,131l259,157l251,181l239,204l223,223l204,239l182,251l157,259l131,261l105,259l80,251,58,239,39,223,23,204,11,181,3,157,0,131,3,104,11,80,23,58,39,38,58,22,80,10,105,3,131,0xe" stroked="f" alt="Activities icon symbol part 2" style="position:absolute;left:80;top:80;width:14;height:13;z-index:11;mso-position-horizontal-relative:text;mso-position-vertical-relative:text;mso-width-relative:page;mso-height-relative:page;visibility:visible;">
                    <v:stroke on="f" weight="0.0pt"/>
                    <v:fill/>
                    <v:path textboxrect="0,0,262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v:shape id="1048" coordsize="261,261" path="m130,0l157,3l181,10l204,22l223,38l239,58l251,80l258,104l261,131l258,157l251,181l239,204l223,223l204,239l181,251l157,259l130,261l104,259l80,251,58,239,38,223,22,204,10,181,3,157,0,131,3,104,10,80,22,58,38,38,58,22,80,10,104,3,130,0xe" stroked="f" alt="Activities icon symbol part 3" style="position:absolute;left:105;top:80;width:14;height:13;z-index:12;mso-position-horizontal-relative:text;mso-position-vertical-relative:text;mso-width-relative:page;mso-height-relative:page;visibility:visible;">
                    <v:stroke on="f" weight="0.0pt"/>
                    <v:fill/>
                    <v:path textboxrect="0,0,261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8648" w:type="dxa"/>
            <w:tcBorders/>
            <w:tcMar/>
          </w:tcPr>
          <w:p>
            <w:pPr>
              <w:pStyle w:val="style1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additional qualification</w:t>
            </w:r>
          </w:p>
        </w:tc>
      </w:tr>
    </w:tbl>
    <w:p>
      <w:pPr>
        <w:pStyle w:val="style2"/>
        <w:rPr>
          <w:rStyle w:val="style88"/>
          <w:sz w:val="24"/>
          <w:szCs w:val="24"/>
        </w:rPr>
      </w:pPr>
      <w:r>
        <w:t xml:space="preserve">DIPLOMA IN COMPUTER APPLICATION | </w:t>
      </w:r>
      <w:r>
        <w:t xml:space="preserve">| </w:t>
      </w:r>
      <w:r>
        <w:rPr>
          <w:rStyle w:val="style88"/>
          <w:sz w:val="24"/>
          <w:szCs w:val="24"/>
        </w:rPr>
        <w:t>Kerala State Board</w:t>
      </w:r>
    </w:p>
    <w:p>
      <w:pPr>
        <w:pStyle w:val="style2"/>
        <w:rPr/>
      </w:pPr>
      <w:r>
        <w:rPr>
          <w:rStyle w:val="style88"/>
          <w:sz w:val="24"/>
          <w:szCs w:val="24"/>
        </w:rPr>
        <w:t>2014</w:t>
      </w: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36"/>
      </w:tblGrid>
      <w:tr>
        <w:trPr>
          <w:trHeight w:val="693" w:hRule="atLeast"/>
        </w:trPr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50" filled="f" stroked="f" alt="Skills icon" style="margin-left:0.0pt;margin-top:0.0pt;width:21.6pt;height:21.6pt;mso-wrap-distance-left:0.0pt;mso-wrap-distance-right:0.0pt;visibility:visible;" coordsize="171,171">
                  <v:shape id="1051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0,1623,3,1521,13,1420l28,1321l49,1223l77,1129l109,1036l147,947l190,860l238,777l291,695l348,618l410,545l475,475l545,410l618,348l695,291l776,239l860,190l947,147l1036,109l1129,77l1223,49l1320,28l1420,13,1521,3,1623,0xe" fillcolor="#77448b" stroked="f" alt="Skills icon circle" style="position:absolute;left:0;top:0;width:171;height:171;z-index:13;mso-position-horizontal-relative:text;mso-position-vertical-relative:text;mso-width-relative:page;mso-height-relative:page;visibility:visible;">
                    <v:stroke on="f" weight="0.0pt"/>
                    <v:fill/>
                    <v:path textboxrect="0,0,3246,3246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52" coordsize="70,70" path="m35,0l49,2l60,10l67,21l70,35l67,48,60,60,49,67,35,70,21,67,10,60,3,48,0,35,3,21,10,10,21,2,35,0xe" stroked="f" alt="Skills icon symbol part 1" style="position:absolute;left:109;top:111;width:4;height:4;z-index:14;mso-position-horizontal-relative:text;mso-position-vertical-relative:text;mso-width-relative:page;mso-height-relative:page;visibility:visible;">
                    <v:stroke on="f" weight="0.0pt"/>
                    <v:fill/>
                    <v:path textboxrect="0,0,70,70" o:connecttype="custom" o:connectlocs="2,0;3,0;3,1;4,1;4,2;4,3;3,3;3,4;2,4;1,4;1,3;0,3;0,2;0,1;1,1;1,0;2,0" o:connectangles="0.0,0.0,0.0,0.0,0.0,0.0,0.0,0.0,0.0,0.0,0.0,0.0,0.0,0.0,0.0,0.0,0.0" arrowok="t"/>
                  </v:shape>
                  <v:shape id="1053" coordsize="1362,1356" path="m342,68l400,128l424,155l444,181l457,205l465,229l468,252l467,274l461,296l450,319l435,341l417,366l395,390l370,416l342,439l314,456l285,466l256,470l232,467l209,461l188,452,169,441,151,429,136,416,122,403,70,352l76,383l87,413l101,442l121,471l144,496l170,517l198,534l228,545l259,552l301,558l341,569l379,583l415,601l450,624l484,650l517,681,685,852l855,1022l1026,1189l1068,1230l1091,1251l1113,1267l1135,1279l1155,1286l1175,1288l1198,1285l1221,1276l1245,1260l1258,1249l1271,1235l1282,1219l1290,1201l1294,1180l1292,1156l1284,1131l1270,1106l1249,1082,1108,939,965,796,804,635,645,473,627,453,609,428,593,400,579,369l570,334l566,300l562,263l553,228,540,195,522,165,500,139,474,116,445,97,412,83,378,73,342,68xm327,0l368,3l407,10l445,22l480,39l512,60l541,84l567,112l589,144l607,179l620,216l629,256l633,298l636,321l642,343l652,367l664,389l678,409l693,426,894,629l1097,831l1298,1035l1322,1063l1341,1092l1353,1122l1360,1152l1362,1182l1357,1211l1348,1239l1332,1265l1312,1291l1286,1314l1259,1332l1231,1345l1203,1353l1175,1356l1145,1353l1114,1343l1083,1328l1052,1306l1020,1278l835,1097,651,914,468,729,442,703,413,681,385,662,355,646,323,634l289,625l252,619l214,611l178,599,145,581,114,560,86,534,62,505,41,474,24,440,12,404,4,366,0,327,2,289,9,250,22,212l72,260l121,307l169,353l188,371l206,385l223,394l240,400l256,402l272,400l289,393l306,383l323,368l345,344l363,325l378,307l389,291l396,276l400,263l400,249l397,236l391,222l381,208,368,192,352,175,303,125,254,75,204,23,246,10,287,3,327,0xe" stroked="f" alt="Skills icon symbol part 2" style="position:absolute;left:49;top:51;width:72;height:71;z-index:15;mso-position-horizontal-relative:text;mso-position-vertical-relative:text;mso-width-relative:page;mso-height-relative:page;visibility:visible;">
                    <v:stroke on="f" weight="0.0pt"/>
                    <o:lock verticies="true" v:ext="view"/>
                    <v:fill/>
                    <v:path textboxrect="0,0,1362,1356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.0,0.0,0.0,0.0,0.0,0.0,0.0,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54" coordsize="640,662" path="m451,0l480,3l508,10l536,22l562,38l586,58l606,80l621,104l631,129l638,156l640,183l638,211l632,239l622,266l607,291l588,316l576,329l561,344l545,361l526,380l506,401l485,422l463,444l441,466l418,488l395,510l373,532l351,553l330,573l311,591l293,608l277,624l263,637l252,647l244,655l239,660l237,662,182,610l183,609l189,604l197,596l208,585l222,572l239,557l256,540l276,521l296,501l318,481l340,459l363,437l386,415l408,392l430,370l451,349l471,330l489,311l506,294l520,279l532,265l549,244l560,221l565,198l565,174l560,152,550,131,534,112,519,99,503,89,485,81,466,76,447,74l428,75l409,81l391,90l374,104l360,119l343,137l325,158l305,181l284,206l262,233l239,260l216,288l193,315l171,342l150,369l130,393l112,417l96,437,82,454,70,468l61,478l0,424l7,416l17,404,30,388,45,370,61,350,80,328l100,305l120,280l142,254l164,228l186,201l208,176l230,151l252,127l271,104l290,84,307,66,321,51,344,32,369,17,395,7,423,1,451,0xe" stroked="f" alt="Skills icon symbol part 3" style="position:absolute;left:89;top:49;width:34;height:34;z-index:16;mso-position-horizontal-relative:text;mso-position-vertical-relative:text;mso-width-relative:page;mso-height-relative:page;visibility:visible;">
                    <v:stroke on="f" weight="0.0pt"/>
                    <v:fill/>
                    <v:path textboxrect="0,0,640,662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.0,0.0,0.0,0.0,0.0,0.0,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55" coordsize="578,601" path="m366,0l424,58l232,281l222,284l201,293l182,307l164,325l147,346l132,369l119,394l106,420,96,446l87,471l79,494l73,515l69,533l77,533l103,523l132,511l161,497l191,481l219,463l245,445l268,425l286,405l298,384l304,363l306,349,519,146l578,206l376,387l367,415l353,440l335,464l314,485l290,505l266,523l241,538l216,552l193,563l172,573l153,580l139,586l129,589l118,592l104,595l88,598l72,600l55,601l40,601l27,599,16,595l10,590l5,580,2,566,1,551,0,535,1,520,2,505,4,494l5,486l5,483l6,481l8,473l12,460l17,444l24,425l33,403,43,380,55,356,69,331,84,307l102,284l121,262l142,243l165,228l189,216l366,0xe" stroked="f" alt="Skills icon symbol part 4" style="position:absolute;left:52;top:93;width:30;height:32;z-index:17;mso-position-horizontal-relative:text;mso-position-vertical-relative:text;mso-width-relative:page;mso-height-relative:page;visibility:visible;">
                    <v:stroke on="f" weight="0.0pt"/>
                    <v:fill/>
                    <v:path textboxrect="0,0,578,601" o:connecttype="custom" o:connectlocs="22,3;12,15;9,16;8,18;6,21;5,24;4,26;4,28;5,28;8,26;11,25;14,23;15,20;16,19;30,11;19,22;17,25;15,27;13,29;10,30;8,31;7,31;5,32;4,32;2,32;1,32;0,31;0,29;0,28;0,26;0,26;0,25;1,24;2,21;3,19;4,16;6,14;9,12;19,0" o:connectangles="0.0,0.0,0.0,0.0,0.0,0.0,0.0,0.0,0.0,0.0,0.0,0.0,0.0,0.0,0.0,0.0,0.0,0.0,0.0,0.0,0.0,0.0,0.0,0.0,0.0,0.0,0.0,0.0,0.0,0.0,0.0,0.0,0.0,0.0,0.0,0.0,0.0,0.0,0.0" arrowok="t"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8649" w:type="dxa"/>
            <w:tcBorders/>
            <w:tcMar/>
          </w:tcPr>
          <w:p>
            <w:pPr>
              <w:pStyle w:val="style1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TECHNICAL </w:t>
            </w:r>
            <w:r>
              <w:rPr>
                <w:sz w:val="26"/>
                <w:szCs w:val="26"/>
              </w:rPr>
              <w:t>Skills</w:t>
            </w:r>
          </w:p>
        </w:tc>
      </w:tr>
    </w:tbl>
    <w:p/>
    <w:tbl>
      <w:tblPr>
        <w:tblStyle w:val="style4106"/>
        <w:tblW w:w="2110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795"/>
      </w:tblGrid>
      <w:tr>
        <w:trPr>
          <w:trHeight w:val="649" w:hRule="atLeast"/>
        </w:trPr>
        <w:tc>
          <w:tcPr>
            <w:tcW w:w="1733" w:type="dxa"/>
            <w:tcBorders/>
            <w:tcMar/>
          </w:tcPr>
          <w:p>
            <w:pPr>
              <w:pStyle w:val="style48"/>
              <w:spacing w:after="80"/>
              <w:rPr/>
            </w:pPr>
            <w:r>
              <w:t>MS Word</w:t>
            </w:r>
          </w:p>
          <w:p>
            <w:pPr>
              <w:pStyle w:val="style48"/>
              <w:spacing w:after="80"/>
              <w:rPr/>
            </w:pPr>
            <w:r>
              <w:t>MS PowerPoint</w:t>
            </w:r>
          </w:p>
          <w:p>
            <w:pPr>
              <w:pStyle w:val="style48"/>
              <w:spacing w:after="80"/>
              <w:rPr/>
            </w:pPr>
            <w:r>
              <w:t>MS Excel</w:t>
            </w:r>
          </w:p>
          <w:p>
            <w:pPr>
              <w:pStyle w:val="style48"/>
              <w:spacing w:after="80"/>
              <w:rPr/>
            </w:pPr>
            <w:r>
              <w:t xml:space="preserve"> Tally</w:t>
            </w:r>
            <w:r>
              <w:t xml:space="preserve"> ERP9</w:t>
            </w:r>
          </w:p>
          <w:p>
            <w:pPr>
              <w:pStyle w:val="style48"/>
              <w:numPr>
                <w:ilvl w:val="0"/>
                <w:numId w:val="0"/>
              </w:numPr>
              <w:spacing w:after="80"/>
              <w:rPr/>
            </w:pPr>
          </w:p>
          <w:p>
            <w:pPr>
              <w:pStyle w:val="style48"/>
              <w:numPr>
                <w:ilvl w:val="0"/>
                <w:numId w:val="0"/>
              </w:numPr>
              <w:spacing w:after="80"/>
              <w:ind w:left="360"/>
              <w:rPr/>
            </w:pPr>
            <w:r>
              <w:rPr>
                <w:noProof/>
                <w:lang w:eastAsia="zh-TW"/>
              </w:rPr>
              <w:pict>
                <v:shape id="1057" type="#_x0000_t202" style="position:absolute;margin-left:3.8pt;margin-top:12.8pt;width:408.7pt;height:99.4pt;z-index:5;mso-position-horizontal-relative:text;mso-position-vertical-relative:text;mso-width-relative:margin;mso-height-relative:margin;mso-wrap-distance-left:0.0pt;mso-wrap-distance-right:0.0pt;visibility:visible;">
                  <v:stroke joinstyle="miter" color="white"/>
                  <v:fill/>
                  <v:path o:connecttype="rect" gradientshapeok="t"/>
                  <v:textbox>
                    <w:txbxContent>
                      <w:p>
                        <w:pPr>
                          <w:pStyle w:val="style1"/>
                          <w:rPr>
                            <w:sz w:val="26"/>
                            <w:szCs w:val="26"/>
                            <w:lang w:val="en-IN"/>
                          </w:rPr>
                        </w:pPr>
                        <w:r>
                          <w:rPr>
                            <w:sz w:val="26"/>
                            <w:szCs w:val="26"/>
                            <w:lang w:val="en-IN"/>
                          </w:rPr>
                          <w:t>EXPERIENCE</w:t>
                        </w:r>
                      </w:p>
                      <w:p>
                        <w:pPr>
                          <w:pStyle w:val="style1"/>
                          <w:rPr>
                            <w:sz w:val="26"/>
                            <w:szCs w:val="26"/>
                            <w:lang w:val="en-IN"/>
                          </w:rPr>
                        </w:pPr>
                      </w:p>
                      <w:p>
                        <w:pPr>
                          <w:pStyle w:val="style2"/>
                          <w:rPr>
                            <w:rStyle w:val="style88"/>
                            <w:sz w:val="24"/>
                            <w:szCs w:val="24"/>
                          </w:rPr>
                        </w:pPr>
                        <w:r>
                          <w:rPr>
                            <w:lang w:val="en-IN"/>
                          </w:rPr>
                          <w:t xml:space="preserve">   </w:t>
                        </w:r>
                        <w:r>
                          <w:t xml:space="preserve">SOLAR JEWELLERS | </w:t>
                        </w:r>
                        <w:r>
                          <w:rPr>
                            <w:rStyle w:val="style88"/>
                            <w:sz w:val="24"/>
                            <w:szCs w:val="24"/>
                          </w:rPr>
                          <w:t>Two year Exp</w:t>
                        </w:r>
                        <w:r>
                          <w:rPr>
                            <w:rStyle w:val="style88"/>
                            <w:sz w:val="24"/>
                            <w:szCs w:val="24"/>
                          </w:rPr>
                          <w:t xml:space="preserve">erience in Sales and </w:t>
                        </w:r>
                        <w:r>
                          <w:rPr>
                            <w:rStyle w:val="style88"/>
                            <w:sz w:val="24"/>
                            <w:szCs w:val="24"/>
                            <w:lang w:val="en-US"/>
                          </w:rPr>
                          <w:t>marketing</w:t>
                        </w:r>
                      </w:p>
                      <w:p>
                        <w:pPr>
                          <w:pStyle w:val="style2"/>
                          <w:rPr>
                            <w:rStyle w:val="style88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2"/>
                          <w:rPr>
                            <w:lang w:val="en-IN"/>
                          </w:rPr>
                        </w:pPr>
                        <w:r>
                          <w:rPr>
                            <w:rStyle w:val="style88"/>
                            <w:sz w:val="24"/>
                            <w:szCs w:val="24"/>
                          </w:rPr>
                          <w:t xml:space="preserve">      </w:t>
                        </w:r>
                      </w:p>
                      <w:p>
                        <w:pPr>
                          <w:pStyle w:val="style0"/>
                          <w:rPr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33" w:type="dxa"/>
            <w:tcBorders/>
            <w:tcMar>
              <w:left w:w="576" w:type="dxa"/>
            </w:tcMar>
          </w:tcPr>
          <w:p>
            <w:pPr>
              <w:pStyle w:val="style48"/>
              <w:numPr>
                <w:ilvl w:val="0"/>
                <w:numId w:val="0"/>
              </w:numPr>
              <w:spacing w:after="80"/>
              <w:ind w:left="36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</w:tbl>
    <w:p/>
    <w:tbl>
      <w:tblPr>
        <w:tblStyle w:val="style4106"/>
        <w:tblpPr w:leftFromText="180" w:rightFromText="180" w:topFromText="0" w:bottomFromText="0" w:vertAnchor="text" w:horzAnchor="margin" w:tblpXSpec="right" w:tblpY="-873"/>
        <w:tblW w:w="13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</w:tblGrid>
      <w:tr>
        <w:trPr>
          <w:trHeight w:val="83" w:hRule="atLeast"/>
        </w:trPr>
        <w:tc>
          <w:tcPr>
            <w:tcW w:w="2573" w:type="dxa"/>
            <w:tcBorders/>
            <w:tcMar>
              <w:left w:w="576" w:type="dxa"/>
            </w:tcMar>
          </w:tcPr>
          <w:p>
            <w:pPr>
              <w:pStyle w:val="style48"/>
              <w:numPr>
                <w:ilvl w:val="0"/>
                <w:numId w:val="0"/>
              </w:numPr>
              <w:spacing w:after="80"/>
              <w:rPr/>
            </w:pPr>
          </w:p>
        </w:tc>
      </w:tr>
    </w:tbl>
    <w:p/>
    <w:tbl>
      <w:tblPr>
        <w:tblStyle w:val="style154"/>
        <w:tblW w:w="4519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7147"/>
      </w:tblGrid>
      <w:tr>
        <w:trPr>
          <w:trHeight w:val="674" w:hRule="atLeast"/>
        </w:trPr>
        <w:tc>
          <w:tcPr>
            <w:tcW w:w="662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58" filled="f" stroked="f" alt="Objective icon" style="margin-left:0.0pt;margin-top:0.0pt;width:21.6pt;height:21.6pt;mso-wrap-distance-left:0.0pt;mso-wrap-distance-right:0.0pt;visibility:visible;" coordsize="171,171">
                  <v:shape id="1059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0,1623,3,1521,13,1420l28,1321l49,1223l77,1129l109,1036l147,947l190,860l238,777l291,695l348,618l410,545l475,475l545,410l618,348l695,291l776,239l860,190l947,147l1036,109l1129,77l1223,49l1320,28l1420,13,1521,3,1623,0xe" fillcolor="#77448b" stroked="f" alt="Objective icon circle" style="position:absolute;left:0;top:0;width:171;height:171;z-index:18;mso-position-horizontal-relative:text;mso-position-vertical-relative:text;mso-width-relative:page;mso-height-relative:page;visibility:visible;">
                    <v:stroke on="f" weight="0.0pt"/>
                    <v:fill/>
                    <v:path textboxrect="0,0,3246,3246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60" coordsize="869,108" path="m54,0l815,0l832,3l847,10l858,22l866,37l869,54l866,71l858,86l847,98l832,106l815,108l54,108l37,106,22,98,10,86,3,71,0,54,3,37,10,22,22,10,37,3,54,0xe" stroked="f" alt="Objective icon top horizontal line" style="position:absolute;left:64;top:62;width:46;height:6;z-index:19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8" o:connecttype="custom" o:connectlocs="3,0;43,0;44,0;45,1;45,1;46,2;46,3;46,4;45,5;45,5;44,6;43,6;3,6;2,6;1,5;1,5;0,4;0,3;0,2;1,1;1,1;2,0;3,0" o:connectangles="0.0,0.0,0.0,0.0,0.0,0.0,0.0,0.0,0.0,0.0,0.0,0.0,0.0,0.0,0.0,0.0,0.0,0.0,0.0,0.0,0.0,0.0,0.0" arrowok="t"/>
                  </v:shape>
                  <v:shape id="1061" coordsize="869,108" path="m54,0l815,0l832,2l847,10l858,22l866,37l869,54l866,71l858,86l847,98l832,105l815,108l54,108l37,105,22,98,10,86,3,71,0,54,3,37,10,22,22,10,37,2,54,0xe" stroked="f" alt="Objective icon middle horizontal line" style="position:absolute;left:64;top:82;width:46;height:6;z-index:20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8" o:connecttype="custom" o:connectlocs="3,0;43,0;44,0;45,1;45,1;46,2;46,3;46,4;45,5;45,5;44,6;43,6;3,6;2,6;1,5;1,5;0,4;0,3;0,2;1,1;1,1;2,0;3,0" o:connectangles="0.0,0.0,0.0,0.0,0.0,0.0,0.0,0.0,0.0,0.0,0.0,0.0,0.0,0.0,0.0,0.0,0.0,0.0,0.0,0.0,0.0,0.0,0.0" arrowok="t"/>
                  </v:shape>
                  <v:shape id="1062" coordsize="869,109" path="m54,0l815,0l832,3l847,11l858,23l866,37l869,55l866,72l858,87l847,98l832,106l815,109l54,109l37,106,22,98,10,87,3,72,0,55,3,37,10,23,22,11,37,3,54,0xe" stroked="f" alt="Objective icon bottom horizontal line" style="position:absolute;left:64;top:103;width:46;height:5;z-index:21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9" o:connecttype="custom" o:connectlocs="3,0;43,0;44,0;45,1;45,1;46,2;46,3;46,3;45,4;45,4;44,5;43,5;3,5;2,5;1,4;1,4;0,3;0,3;0,2;1,1;1,1;2,0;3,0" o:connectangles="0.0,0.0,0.0,0.0,0.0,0.0,0.0,0.0,0.0,0.0,0.0,0.0,0.0,0.0,0.0,0.0,0.0,0.0,0.0,0.0,0.0,0.0,0.0" arrowok="t"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64" filled="f" stroked="f" alt="Activities icon" style="margin-left:0.0pt;margin-top:0.0pt;width:21.6pt;height:21.6pt;mso-wrap-distance-left:0.0pt;mso-wrap-distance-right:0.0pt;visibility:visible;" coordsize="171,171">
                  <v:shape id="1065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0,1623,3,1521,13,1420l28,1321l49,1223l77,1129l109,1036l147,947l190,860l238,777l291,695l348,618l410,545l475,475l545,410l618,348l695,291l776,239l860,190l947,147l1036,109l1129,77l1223,49l1320,28l1420,13,1521,3,1623,0xe" fillcolor="#77448b" stroked="f" alt="Activities icon circle" style="position:absolute;left:0;top:0;width:171;height:171;z-index:22;mso-position-horizontal-relative:text;mso-position-vertical-relative:text;mso-width-relative:page;mso-height-relative:page;visibility:visible;">
                    <v:stroke on="f" weight="0.0pt"/>
                    <v:fill/>
                    <v:path textboxrect="0,0,3246,3246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66" coordsize="261,261" path="m130,0l157,3l181,10l203,22l223,38l239,58l251,80l258,104l261,131l258,157l251,181l239,204l223,223l203,239l181,251l157,259l130,261l104,259l80,251,57,239,38,223,22,204,10,181,2,157,0,131,2,104,10,80,22,58,38,38,57,22,80,10,104,3,130,0xe" stroked="f" alt="Activities icon symbol part 1" style="position:absolute;left:56;top:80;width:14;height:13;z-index:23;mso-position-horizontal-relative:text;mso-position-vertical-relative:text;mso-width-relative:page;mso-height-relative:page;visibility:visible;">
                    <v:stroke on="f" weight="0.0pt"/>
                    <v:fill/>
                    <v:path textboxrect="0,0,261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v:shape id="1067" coordsize="262,261" path="m131,0l157,3l182,10l204,22l223,38l239,58l251,80l259,104l262,131l259,157l251,181l239,204l223,223l204,239l182,251l157,259l131,261l105,259l80,251,58,239,39,223,23,204,11,181,3,157,0,131,3,104,11,80,23,58,39,38,58,22,80,10,105,3,131,0xe" stroked="f" alt="Activities icon symbol part 2" style="position:absolute;left:80;top:80;width:14;height:13;z-index:24;mso-position-horizontal-relative:text;mso-position-vertical-relative:text;mso-width-relative:page;mso-height-relative:page;visibility:visible;">
                    <v:stroke on="f" weight="0.0pt"/>
                    <v:fill/>
                    <v:path textboxrect="0,0,262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v:shape id="1068" coordsize="261,261" path="m130,0l157,3l181,10l204,22l223,38l239,58l251,80l258,104l261,131l258,157l251,181l239,204l223,223l204,239l181,251l157,259l130,261l104,259l80,251,58,239,38,223,22,204,10,181,3,157,0,131,3,104,10,80,22,58,38,38,58,22,80,10,104,3,130,0xe" stroked="f" alt="Activities icon symbol part 3" style="position:absolute;left:105;top:80;width:14;height:13;z-index:25;mso-position-horizontal-relative:text;mso-position-vertical-relative:text;mso-width-relative:page;mso-height-relative:page;visibility:visible;">
                    <v:stroke on="f" weight="0.0pt"/>
                    <v:fill/>
                    <v:path textboxrect="0,0,261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t xml:space="preserve"> </w:t>
            </w:r>
          </w:p>
          <w:p>
            <w:pPr>
              <w:pStyle w:val="style4121"/>
              <w:rPr>
                <w:noProof/>
              </w:rPr>
            </w:pPr>
          </w:p>
          <w:p>
            <w:pPr>
              <w:pStyle w:val="style4121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rPr>
                <w:noProof/>
              </w:rPr>
            </w:pPr>
          </w:p>
          <w:p>
            <w:pPr>
              <w:pStyle w:val="style4121"/>
              <w:rPr>
                <w:noProof/>
              </w:rPr>
            </w:pPr>
          </w:p>
          <w:p>
            <w:pPr>
              <w:pStyle w:val="style4121"/>
              <w:rPr>
                <w:noProof/>
              </w:rPr>
            </w:pPr>
          </w:p>
          <w:p>
            <w:pPr>
              <w:pStyle w:val="style4121"/>
              <w:jc w:val="left"/>
              <w:rPr>
                <w:noProof/>
              </w:rPr>
            </w:pPr>
          </w:p>
          <w:p>
            <w:pPr>
              <w:pStyle w:val="style4121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70" filled="f" stroked="f" alt="Activities icon" style="margin-left:0.0pt;margin-top:0.0pt;width:21.6pt;height:21.6pt;mso-wrap-distance-left:0.0pt;mso-wrap-distance-right:0.0pt;visibility:visible;" coordsize="171,171">
                  <v:shape id="1071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0,1623,3,1521,13,1420l28,1321l49,1223l77,1129l109,1036l147,947l190,860l238,777l291,695l348,618l410,545l475,475l545,410l618,348l695,291l776,239l860,190l947,147l1036,109l1129,77l1223,49l1320,28l1420,13,1521,3,1623,0xe" fillcolor="#77448b" stroked="f" alt="Activities icon circle" style="position:absolute;left:0;top:0;width:171;height:171;z-index:26;mso-position-horizontal-relative:text;mso-position-vertical-relative:text;mso-width-relative:page;mso-height-relative:page;visibility:visible;">
                    <v:stroke on="f" weight="0.0pt"/>
                    <v:fill/>
                    <v:path textboxrect="0,0,3246,3246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72" coordsize="261,261" path="m130,0l157,3l181,10l203,22l223,38l239,58l251,80l258,104l261,131l258,157l251,181l239,204l223,223l203,239l181,251l157,259l130,261l104,259l80,251,57,239,38,223,22,204,10,181,2,157,0,131,2,104,10,80,22,58,38,38,57,22,80,10,104,3,130,0xe" stroked="f" alt="Activities icon symbol part 1" style="position:absolute;left:56;top:80;width:14;height:13;z-index:27;mso-position-horizontal-relative:text;mso-position-vertical-relative:text;mso-width-relative:page;mso-height-relative:page;visibility:visible;">
                    <v:stroke on="f" weight="0.0pt"/>
                    <v:fill/>
                    <v:path textboxrect="0,0,261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v:shape id="1073" coordsize="262,261" path="m131,0l157,3l182,10l204,22l223,38l239,58l251,80l259,104l262,131l259,157l251,181l239,204l223,223l204,239l182,251l157,259l131,261l105,259l80,251,58,239,39,223,23,204,11,181,3,157,0,131,3,104,11,80,23,58,39,38,58,22,80,10,105,3,131,0xe" stroked="f" alt="Activities icon symbol part 2" style="position:absolute;left:80;top:80;width:14;height:13;z-index:28;mso-position-horizontal-relative:text;mso-position-vertical-relative:text;mso-width-relative:page;mso-height-relative:page;visibility:visible;">
                    <v:stroke on="f" weight="0.0pt"/>
                    <v:fill/>
                    <v:path textboxrect="0,0,262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v:shape id="1074" coordsize="261,261" path="m130,0l157,3l181,10l204,22l223,38l239,58l251,80l258,104l261,131l258,157l251,181l239,204l223,223l204,239l181,251l157,259l130,261l104,259l80,251,58,239,38,223,22,204,10,181,3,157,0,131,3,104,10,80,22,58,38,38,58,22,80,10,104,3,130,0xe" stroked="f" alt="Activities icon symbol part 3" style="position:absolute;left:105;top:80;width:14;height:13;z-index:29;mso-position-horizontal-relative:text;mso-position-vertical-relative:text;mso-width-relative:page;mso-height-relative:page;visibility:visible;">
                    <v:stroke on="f" weight="0.0pt"/>
                    <v:fill/>
                    <v:path textboxrect="0,0,261,261" o:connecttype="custom" o:connectlocs="7,0;8,0;10,0;11,1;12,2;13,3;13,4;14,5;14,7;14,8;13,9;13,10;12,11;11,12;10,13;8,13;7,13;6,13;4,13;3,12;2,11;1,10;1,9;0,8;0,7;0,5;1,4;1,3;2,2;3,1;4,0;6,0;7,0" o:connectangles="0.0,0.0,0.0,0.0,0.0,0.0,0.0,0.0,0.0,0.0,0.0,0.0,0.0,0.0,0.0,0.0,0.0,0.0,0.0,0.0,0.0,0.0,0.0,0.0,0.0,0.0,0.0,0.0,0.0,0.0,0.0,0.0,0.0" arrowok="t"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7146" w:type="dxa"/>
            <w:tcBorders/>
            <w:tcMar/>
          </w:tcPr>
          <w:p>
            <w:pPr>
              <w:pStyle w:val="style1"/>
              <w:outlineLvl w:val="0"/>
              <w:rPr>
                <w:sz w:val="26"/>
                <w:szCs w:val="26"/>
              </w:rPr>
            </w:pPr>
          </w:p>
          <w:p>
            <w:pPr>
              <w:pStyle w:val="style1"/>
              <w:outlineLvl w:val="0"/>
              <w:rPr>
                <w:sz w:val="26"/>
                <w:szCs w:val="26"/>
              </w:rPr>
            </w:pPr>
          </w:p>
          <w:p>
            <w:pPr>
              <w:pStyle w:val="style1"/>
              <w:outlineLvl w:val="0"/>
              <w:rPr>
                <w:sz w:val="26"/>
                <w:szCs w:val="26"/>
              </w:rPr>
            </w:pPr>
          </w:p>
          <w:p>
            <w:pPr>
              <w:pStyle w:val="style1"/>
              <w:outlineLvl w:val="0"/>
              <w:rPr>
                <w:sz w:val="26"/>
                <w:szCs w:val="26"/>
              </w:rPr>
            </w:pPr>
          </w:p>
          <w:p>
            <w:pPr>
              <w:pStyle w:val="style1"/>
              <w:outlineLvl w:val="0"/>
              <w:rPr>
                <w:sz w:val="26"/>
                <w:szCs w:val="26"/>
              </w:rPr>
            </w:pPr>
          </w:p>
          <w:p>
            <w:pPr>
              <w:pStyle w:val="style1"/>
              <w:outlineLvl w:val="0"/>
              <w:rPr>
                <w:sz w:val="26"/>
                <w:szCs w:val="26"/>
              </w:rPr>
            </w:pPr>
          </w:p>
          <w:p>
            <w:pPr>
              <w:pStyle w:val="style1"/>
              <w:outlineLvl w:val="0"/>
              <w:rPr>
                <w:sz w:val="26"/>
                <w:szCs w:val="26"/>
              </w:rPr>
            </w:pPr>
          </w:p>
          <w:p>
            <w:pPr>
              <w:pStyle w:val="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PERSONAL MANNERISM</w:t>
            </w:r>
          </w:p>
          <w:p>
            <w:pPr>
              <w:pStyle w:val="style0"/>
              <w:rPr/>
            </w:pPr>
          </w:p>
          <w:p>
            <w:pPr>
              <w:pStyle w:val="style48"/>
              <w:rPr/>
            </w:pPr>
            <w:r>
              <w:t>Ability to manage and work well under stress conditions.</w:t>
            </w:r>
          </w:p>
          <w:p>
            <w:pPr>
              <w:pStyle w:val="style48"/>
              <w:rPr/>
            </w:pPr>
            <w:r>
              <w:t>Good Communication Skill</w:t>
            </w:r>
            <w:r>
              <w:t>.</w:t>
            </w:r>
          </w:p>
          <w:p>
            <w:pPr>
              <w:pStyle w:val="style48"/>
              <w:rPr/>
            </w:pPr>
            <w:r>
              <w:t xml:space="preserve">Ability to handle </w:t>
            </w:r>
            <w:r>
              <w:t>pressure and work as a team.</w:t>
            </w:r>
          </w:p>
          <w:p>
            <w:pPr>
              <w:pStyle w:val="style48"/>
              <w:rPr/>
            </w:pPr>
            <w:r>
              <w:t>Possess a good understanding of GST and its applications</w:t>
            </w:r>
          </w:p>
          <w:p>
            <w:pPr>
              <w:pStyle w:val="style1"/>
              <w:outlineLvl w:val="0"/>
              <w:rPr/>
            </w:pPr>
          </w:p>
          <w:p>
            <w:pPr>
              <w:pStyle w:val="style1"/>
              <w:outlineLvl w:val="0"/>
              <w:rPr/>
            </w:pPr>
            <w:r>
              <w:t>PERSONAL DETAILS</w:t>
            </w:r>
          </w:p>
        </w:tc>
      </w:tr>
    </w:tbl>
    <w:p>
      <w:pPr>
        <w:pStyle w:val="style0"/>
        <w:rPr/>
      </w:pPr>
      <w:r>
        <w:rPr>
          <w:noProof/>
        </w:rPr>
        <w:pict>
          <v:shape id="1076" type="#_x0000_t202" style="position:absolute;margin-left:179.25pt;margin-top:15.85pt;width:198.75pt;height:315.6pt;z-index:4;mso-position-horizontal-relative:text;mso-position-vertical-relative:text;mso-width-relative:margin;mso-height-relative:margin;mso-wrap-distance-left:0.0pt;mso-wrap-distance-right:0.0pt;visibility:visible;">
            <v:stroke joinstyle="miter" color="white"/>
            <v:fill/>
            <v:path o:connecttype="rect" gradientshapeok="t"/>
            <v:textbox>
              <w:txbxContent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10-02-1995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Jalaludeen kunju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Single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Male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Islam, Muslim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Nediath</w:t>
                  </w:r>
                  <w:r>
                    <w:rPr>
                      <w:b/>
                    </w:rPr>
                    <w:t xml:space="preserve"> ,memana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 xml:space="preserve">Oachira P.O 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Kollam(Dist.), KERALA - INDIA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Pin code - 690526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S5157674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Trivandrum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25/09/2028</w:t>
                  </w: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</w:p>
                <w:p>
                  <w:pPr>
                    <w:pStyle w:val="style0"/>
                    <w:spacing w:lineRule="auto" w:line="276"/>
                    <w:ind w:left="405"/>
                    <w:rPr>
                      <w:b/>
                    </w:rPr>
                  </w:pPr>
                  <w:r>
                    <w:rPr>
                      <w:b/>
                    </w:rPr>
                    <w:t>English, Malayalam</w:t>
                  </w:r>
                </w:p>
              </w:txbxContent>
            </v:textbox>
          </v:shape>
        </w:pict>
      </w:r>
    </w:p>
    <w:p>
      <w:pPr>
        <w:pStyle w:val="style0"/>
        <w:spacing w:lineRule="auto" w:line="276"/>
        <w:rPr>
          <w:b/>
        </w:rPr>
      </w:pPr>
      <w:r>
        <w:rPr>
          <w:b/>
        </w:rPr>
        <w:t>Date</w:t>
      </w:r>
      <w:r>
        <w:rPr>
          <w:b/>
        </w:rPr>
        <w:t xml:space="preserve"> </w:t>
      </w:r>
      <w:r>
        <w:rPr>
          <w:b/>
        </w:rPr>
        <w:t xml:space="preserve">of birth </w:t>
      </w:r>
    </w:p>
    <w:p>
      <w:pPr>
        <w:pStyle w:val="style0"/>
        <w:spacing w:lineRule="auto" w:line="276"/>
        <w:rPr>
          <w:b/>
        </w:rPr>
      </w:pPr>
      <w:r>
        <w:rPr>
          <w:b/>
        </w:rPr>
        <w:t xml:space="preserve">Father’s name </w:t>
      </w:r>
    </w:p>
    <w:p>
      <w:pPr>
        <w:pStyle w:val="style0"/>
        <w:spacing w:lineRule="auto" w:line="276"/>
        <w:rPr>
          <w:b/>
        </w:rPr>
      </w:pPr>
      <w:r>
        <w:rPr>
          <w:b/>
        </w:rPr>
        <w:t>Marital status</w:t>
      </w:r>
    </w:p>
    <w:p>
      <w:pPr>
        <w:pStyle w:val="style0"/>
        <w:spacing w:lineRule="auto" w:line="276"/>
        <w:rPr>
          <w:b/>
        </w:rPr>
      </w:pPr>
      <w:r>
        <w:rPr>
          <w:b/>
        </w:rPr>
        <w:t>Gender</w:t>
      </w:r>
      <w:r>
        <w:rPr>
          <w:b/>
        </w:rPr>
        <w:t xml:space="preserve"> </w:t>
      </w:r>
    </w:p>
    <w:p>
      <w:pPr>
        <w:pStyle w:val="style0"/>
        <w:spacing w:lineRule="auto" w:line="276"/>
        <w:rPr>
          <w:b/>
        </w:rPr>
      </w:pPr>
      <w:r>
        <w:rPr>
          <w:b/>
        </w:rPr>
        <w:t>Religion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Address</w:t>
      </w:r>
      <w:r>
        <w:rPr>
          <w:b/>
        </w:rPr>
        <w:t xml:space="preserve"> </w:t>
      </w:r>
    </w:p>
    <w:p>
      <w:pPr>
        <w:pStyle w:val="style0"/>
        <w:rPr>
          <w:b/>
        </w:rPr>
      </w:pPr>
      <w:r>
        <w:rPr>
          <w:b/>
        </w:rPr>
        <w:t xml:space="preserve">  </w:t>
      </w:r>
    </w:p>
    <w:p>
      <w:pPr>
        <w:pStyle w:val="style0"/>
        <w:rPr>
          <w:b/>
        </w:rPr>
      </w:pPr>
      <w:r>
        <w:rPr>
          <w:b/>
        </w:rPr>
        <w:t xml:space="preserve"> 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Passport Details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Language known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  <w:lang w:val="en-US"/>
        </w:rPr>
        <w:t>Has 2 Wheeler 4 Wheeler License</w:t>
      </w:r>
    </w:p>
    <w:tbl>
      <w:tblPr>
        <w:tblStyle w:val="style154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36"/>
      </w:tblGrid>
      <w:tr>
        <w:trPr/>
        <w:tc>
          <w:tcPr>
            <w:tcW w:w="725" w:type="dxa"/>
            <w:tcBorders/>
            <w:tcMar>
              <w:right w:w="216" w:type="dxa"/>
            </w:tcMar>
            <w:vAlign w:val="bottom"/>
          </w:tcPr>
          <w:p>
            <w:pPr>
              <w:pStyle w:val="style4121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group id="1077" filled="f" stroked="f" alt="Objective icon" style="margin-left:0.0pt;margin-top:0.0pt;width:21.6pt;height:21.6pt;mso-wrap-distance-left:0.0pt;mso-wrap-distance-right:0.0pt;visibility:visible;" coordsize="171,171">
                  <v:shape id="1078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,77,2117,49,2023,28,1926,13,1826,3,1725,0,1623,3,1521,13,1420l28,1321l49,1223l77,1129l109,1036l147,947l190,860l238,777l291,695l348,618l410,545l475,475l545,410l618,348l695,291l776,239l860,190l947,147l1036,109l1129,77l1223,49l1320,28l1420,13,1521,3,1623,0xe" fillcolor="#77448b" stroked="f" alt="Objective icon circle" style="position:absolute;left:0;top:0;width:171;height:171;z-index:30;mso-position-horizontal-relative:text;mso-position-vertical-relative:text;mso-width-relative:page;mso-height-relative:page;visibility:visible;">
                    <v:stroke on="f" weight="0.0pt"/>
                    <v:fill/>
                    <v:path textboxrect="0,0,3246,3246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.0,0.0,0.0,0.0,0.0,0.0,0.0,0.0,0.0,0.0,0.0,0.0,0.0,0.0,0.0,0.0,0.0,0.0,0.0,0.0,0.0,0.0,0.0,0.0,0.0,0.0,0.0,0.0,0.0,0.0,0.0,0.0,0.0,0.0,0.0,0.0,0.0,0.0,0.0,0.0,0.0,0.0,0.0,0.0,0.0,0.0,0.0,0.0,0.0,0.0,0.0,0.0" arrowok="t"/>
                  </v:shape>
                  <v:shape id="1079" coordsize="869,108" path="m54,0l815,0l832,3l847,10l858,22l866,37l869,54l866,71l858,86l847,98l832,106l815,108l54,108l37,106,22,98,10,86,3,71,0,54,3,37,10,22,22,10,37,3,54,0xe" stroked="f" alt="Objective icon top horizontal line" style="position:absolute;left:64;top:62;width:46;height:6;z-index:31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8" o:connecttype="custom" o:connectlocs="3,0;43,0;44,0;45,1;45,1;46,2;46,3;46,4;45,5;45,5;44,6;43,6;3,6;2,6;1,5;1,5;0,4;0,3;0,2;1,1;1,1;2,0;3,0" o:connectangles="0.0,0.0,0.0,0.0,0.0,0.0,0.0,0.0,0.0,0.0,0.0,0.0,0.0,0.0,0.0,0.0,0.0,0.0,0.0,0.0,0.0,0.0,0.0" arrowok="t"/>
                  </v:shape>
                  <v:shape id="1080" coordsize="869,108" path="m54,0l815,0l832,2l847,10l858,22l866,37l869,54l866,71l858,86l847,98l832,105l815,108l54,108l37,105,22,98,10,86,3,71,0,54,3,37,10,22,22,10,37,2,54,0xe" stroked="f" alt="Objective icon middle horizontal line" style="position:absolute;left:64;top:82;width:46;height:6;z-index:32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8" o:connecttype="custom" o:connectlocs="3,0;43,0;44,0;45,1;45,1;46,2;46,3;46,4;45,5;45,5;44,6;43,6;3,6;2,6;1,5;1,5;0,4;0,3;0,2;1,1;1,1;2,0;3,0" o:connectangles="0.0,0.0,0.0,0.0,0.0,0.0,0.0,0.0,0.0,0.0,0.0,0.0,0.0,0.0,0.0,0.0,0.0,0.0,0.0,0.0,0.0,0.0,0.0" arrowok="t"/>
                  </v:shape>
                  <v:shape id="1081" coordsize="869,109" path="m54,0l815,0l832,3l847,11l858,23l866,37l869,55l866,72l858,87l847,98l832,106l815,109l54,109l37,106,22,98,10,87,3,72,0,55,3,37,10,23,22,11,37,3,54,0xe" stroked="f" alt="Objective icon bottom horizontal line" style="position:absolute;left:64;top:103;width:46;height:5;z-index:33;mso-position-horizontal-relative:text;mso-position-vertical-relative:text;mso-width-relative:page;mso-height-relative:page;visibility:visible;">
                    <v:stroke on="f" weight="0.0pt"/>
                    <v:fill/>
                    <v:path textboxrect="0,0,869,109" o:connecttype="custom" o:connectlocs="3,0;43,0;44,0;45,1;45,1;46,2;46,3;46,3;45,4;45,4;44,5;43,5;3,5;2,5;1,4;1,4;0,3;0,3;0,2;1,1;1,1;2,0;3,0" o:connectangles="0.0,0.0,0.0,0.0,0.0,0.0,0.0,0.0,0.0,0.0,0.0,0.0,0.0,0.0,0.0,0.0,0.0,0.0,0.0,0.0,0.0,0.0,0.0" arrowok="t"/>
                  </v:shape>
                  <w10:anchorlock/>
                  <v:fill rotate="true"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</w:tc>
        <w:tc>
          <w:tcPr>
            <w:tcW w:w="8649" w:type="dxa"/>
            <w:tcBorders/>
            <w:tcMar/>
          </w:tcPr>
          <w:p>
            <w:pPr>
              <w:pStyle w:val="style1"/>
              <w:outlineLvl w:val="0"/>
              <w:rPr>
                <w:sz w:val="26"/>
                <w:szCs w:val="26"/>
              </w:rPr>
            </w:pPr>
          </w:p>
          <w:p>
            <w:pPr>
              <w:pStyle w:val="style1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DECLARATION</w:t>
            </w:r>
          </w:p>
        </w:tc>
      </w:tr>
    </w:tbl>
    <w:p>
      <w:pPr>
        <w:pStyle w:val="style0"/>
        <w:tabs>
          <w:tab w:val="left" w:leader="none" w:pos="90"/>
        </w:tabs>
        <w:ind w:left="90"/>
        <w:jc w:val="both"/>
        <w:rPr/>
      </w:pPr>
    </w:p>
    <w:p>
      <w:pPr>
        <w:pStyle w:val="style0"/>
        <w:tabs>
          <w:tab w:val="left" w:leader="none" w:pos="90"/>
        </w:tabs>
        <w:ind w:left="90"/>
        <w:jc w:val="both"/>
        <w:rPr/>
      </w:pPr>
      <w:r>
        <w:t>I hereby declare that all the information mentioned above is true and correct to the</w:t>
      </w:r>
      <w:r>
        <w:t xml:space="preserve"> best of my knowledge and belief.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noProof/>
          <w:lang w:eastAsia="zh-TW"/>
        </w:rPr>
        <w:pict>
          <v:shape id="1083" type="#_x0000_t202" style="position:absolute;margin-left:267.8pt;margin-top:4.5pt;width:171.95pt;height:24.6pt;z-index:3;mso-position-horizontal-relative:text;mso-position-vertical-relative:text;mso-width-percent:400;mso-height-percent:200;mso-width-relative:margin;mso-height-relative:margin;mso-wrap-distance-left:0.0pt;mso-wrap-distance-right:0.0pt;visibility:visible;">
            <v:stroke joinstyle="miter" color="white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AL AZEER</w:t>
                  </w:r>
                </w:p>
              </w:txbxContent>
            </v:textbox>
          </v:shape>
        </w:pict>
      </w:r>
      <w:r>
        <w:t>Date</w:t>
      </w:r>
    </w:p>
    <w:p>
      <w:pPr>
        <w:pStyle w:val="style0"/>
        <w:tabs>
          <w:tab w:val="left" w:leader="none" w:pos="6000"/>
        </w:tabs>
        <w:rPr/>
      </w:pPr>
      <w:r>
        <w:t xml:space="preserve">           </w:t>
      </w:r>
    </w:p>
    <w:sectPr>
      <w:footerReference w:type="default" r:id="rId3"/>
      <w:headerReference w:type="first" r:id="rId4"/>
      <w:pgSz w:w="12240" w:h="15840" w:orient="portrait" w:code="1"/>
      <w:pgMar w:top="270" w:right="1440" w:bottom="1080" w:left="2160" w:header="432" w:footer="6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rect id="4097" fillcolor="#e5d6eb" stroked="f" alt="Header background rectangle" style="position:absolute;margin-left:5708.8pt;margin-top:0.0pt;width:612.0pt;height:157.5pt;z-index:-2147483645;mso-position-horizontal:right;mso-position-vertical:top;mso-position-horizontal-relative:page;mso-position-vertical-relative:page;mso-width-percent:1000;mso-width-relative:page;mso-height-relative:margin;mso-wrap-distance-left:0.0pt;mso-wrap-distance-right:0.0pt;visibility:visible;">
          <v:stroke on="f" weight="1.0pt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42287E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7D9A17B2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D5F6D562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04B271F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E2823064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3E0A6D82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E56AAFE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ED045F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  <w:color w:val="77448b"/>
      </w:rPr>
    </w:lvl>
  </w:abstractNum>
  <w:abstractNum w:abstractNumId="9">
    <w:nsid w:val="00000009"/>
    <w:multiLevelType w:val="singleLevel"/>
    <w:tmpl w:val="28E087DC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</w:abstractNum>
  <w:abstractNum w:abstractNumId="10">
    <w:nsid w:val="0000000A"/>
    <w:multiLevelType w:val="multilevel"/>
    <w:tmpl w:val="1194A5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E6C1F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D2A0CBD2"/>
    <w:lvl w:ilvl="0">
      <w:start w:val="1"/>
      <w:numFmt w:val="decimal"/>
      <w:pStyle w:val="style49"/>
      <w:lvlText w:val="%1."/>
      <w:lvlJc w:val="left"/>
      <w:pPr>
        <w:ind w:left="360" w:hanging="360"/>
      </w:pPr>
      <w:rPr>
        <w:rFonts w:hint="default"/>
        <w:color w:val="77448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000000D"/>
    <w:multiLevelType w:val="multilevel"/>
    <w:tmpl w:val="510E1954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ACC51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1194A500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774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8704FF2"/>
    <w:lvl w:ilvl="0" w:tplc="04090005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12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A14B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315A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1C66C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022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A4249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1902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300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586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3658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15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2"/>
  </w:num>
  <w:num w:numId="18">
    <w:abstractNumId w:val="13"/>
  </w:num>
  <w:num w:numId="19">
    <w:abstractNumId w:val="16"/>
  </w:num>
  <w:num w:numId="20">
    <w:abstractNumId w:val="13"/>
  </w:num>
  <w:num w:numId="21">
    <w:abstractNumId w:val="25"/>
  </w:num>
  <w:num w:numId="22">
    <w:abstractNumId w:val="21"/>
  </w:num>
  <w:num w:numId="23">
    <w:abstractNumId w:val="17"/>
  </w:num>
  <w:num w:numId="24">
    <w:abstractNumId w:val="26"/>
  </w:num>
  <w:num w:numId="25">
    <w:abstractNumId w:val="19"/>
  </w:num>
  <w:num w:numId="26">
    <w:abstractNumId w:val="23"/>
  </w:num>
  <w:num w:numId="27">
    <w:abstractNumId w:val="14"/>
  </w:num>
  <w:num w:numId="28">
    <w:abstractNumId w:val="20"/>
  </w:num>
  <w:num w:numId="29">
    <w:abstractNumId w:val="24"/>
  </w:num>
  <w:num w:numId="30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 Light" w:cs="宋体" w:eastAsia="Calibri Light" w:hAnsi="Calibri Light"/>
        <w:color w:val="4c4c4c"/>
        <w:sz w:val="22"/>
        <w:szCs w:val="22"/>
        <w:lang w:val="en-US" w:bidi="ar-SA" w:eastAsia="en-US"/>
      </w:rPr>
    </w:rPrDefault>
    <w:pPrDefault>
      <w:pPr>
        <w:spacing w:after="8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4"/>
    <w:qFormat/>
    <w:uiPriority w:val="9"/>
    <w:pPr>
      <w:keepNext/>
      <w:keepLines/>
      <w:spacing w:before="240" w:after="40"/>
      <w:outlineLvl w:val="0"/>
      <w:contextualSpacing/>
    </w:pPr>
    <w:rPr>
      <w:rFonts w:ascii="Calibri" w:cs="宋体" w:eastAsia="宋体" w:hAnsi="Calibri"/>
      <w:b/>
      <w:caps/>
      <w:color w:val="111111"/>
      <w:sz w:val="32"/>
      <w:szCs w:val="32"/>
    </w:rPr>
  </w:style>
  <w:style w:type="paragraph" w:styleId="style2">
    <w:name w:val="heading 2"/>
    <w:basedOn w:val="style0"/>
    <w:next w:val="style2"/>
    <w:link w:val="style4103"/>
    <w:qFormat/>
    <w:uiPriority w:val="9"/>
    <w:pPr>
      <w:keepNext/>
      <w:keepLines/>
      <w:spacing w:after="0"/>
      <w:outlineLvl w:val="1"/>
    </w:pPr>
    <w:rPr>
      <w:rFonts w:ascii="Calibri" w:cs="宋体" w:eastAsia="宋体" w:hAnsi="Calibri"/>
      <w:b/>
      <w:color w:val="77448b"/>
      <w:sz w:val="26"/>
      <w:szCs w:val="26"/>
    </w:rPr>
  </w:style>
  <w:style w:type="paragraph" w:styleId="style3">
    <w:name w:val="heading 3"/>
    <w:basedOn w:val="style0"/>
    <w:next w:val="style3"/>
    <w:link w:val="style4105"/>
    <w:qFormat/>
    <w:uiPriority w:val="9"/>
    <w:pPr>
      <w:keepNext/>
      <w:keepLines/>
      <w:spacing w:after="0"/>
      <w:outlineLvl w:val="2"/>
    </w:pPr>
    <w:rPr>
      <w:rFonts w:ascii="Calibri" w:cs="宋体" w:eastAsia="宋体" w:hAnsi="Calibri"/>
      <w:caps/>
      <w:sz w:val="24"/>
      <w:szCs w:val="24"/>
    </w:rPr>
  </w:style>
  <w:style w:type="paragraph" w:styleId="style8">
    <w:name w:val="heading 8"/>
    <w:basedOn w:val="style0"/>
    <w:next w:val="style0"/>
    <w:link w:val="style4110"/>
    <w:qFormat/>
    <w:uiPriority w:val="9"/>
    <w:pPr>
      <w:keepNext/>
      <w:keepLines/>
      <w:spacing w:before="40" w:after="0"/>
      <w:outlineLvl w:val="7"/>
    </w:pPr>
    <w:rPr>
      <w:rFonts w:ascii="Calibri" w:cs="宋体" w:eastAsia="宋体" w:hAnsi="Calibri"/>
      <w:color w:val="272727"/>
      <w:szCs w:val="21"/>
    </w:rPr>
  </w:style>
  <w:style w:type="paragraph" w:styleId="style9">
    <w:name w:val="heading 9"/>
    <w:basedOn w:val="style0"/>
    <w:next w:val="style0"/>
    <w:link w:val="style4111"/>
    <w:qFormat/>
    <w:uiPriority w:val="9"/>
    <w:pPr>
      <w:keepNext/>
      <w:keepLines/>
      <w:spacing w:before="40" w:after="0"/>
      <w:outlineLvl w:val="8"/>
    </w:pPr>
    <w:rPr>
      <w:rFonts w:ascii="Calibri" w:cs="宋体" w:eastAsia="宋体" w:hAnsi="Calibri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5">
    <w:name w:val="macro"/>
    <w:next w:val="style45"/>
    <w:link w:val="style4097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before="80" w:after="0"/>
    </w:pPr>
    <w:rPr>
      <w:rFonts w:ascii="Consolas" w:hAnsi="Consolas"/>
      <w:b/>
      <w:color w:val="3b2245"/>
      <w:szCs w:val="20"/>
    </w:rPr>
  </w:style>
  <w:style w:type="character" w:customStyle="1" w:styleId="style4097">
    <w:name w:val="Macro Text Char"/>
    <w:basedOn w:val="style65"/>
    <w:next w:val="style4097"/>
    <w:link w:val="style45"/>
    <w:uiPriority w:val="99"/>
    <w:rPr>
      <w:rFonts w:ascii="Consolas" w:hAnsi="Consolas"/>
      <w:b/>
      <w:color w:val="3b2245"/>
      <w:szCs w:val="20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62">
    <w:name w:val="Title"/>
    <w:basedOn w:val="style0"/>
    <w:next w:val="style62"/>
    <w:link w:val="style4098"/>
    <w:qFormat/>
    <w:uiPriority w:val="1"/>
    <w:pPr>
      <w:spacing w:after="0"/>
      <w:contextualSpacing/>
    </w:pPr>
    <w:rPr>
      <w:rFonts w:cs="宋体" w:eastAsia="宋体"/>
      <w:caps/>
      <w:color w:val="111111"/>
      <w:kern w:val="28"/>
      <w:sz w:val="66"/>
      <w:szCs w:val="56"/>
    </w:rPr>
  </w:style>
  <w:style w:type="character" w:customStyle="1" w:styleId="style4098">
    <w:name w:val="Title Char_1f284804-4fc1-4525-a336-99082a67df45"/>
    <w:basedOn w:val="style65"/>
    <w:next w:val="style4098"/>
    <w:link w:val="style62"/>
    <w:uiPriority w:val="1"/>
    <w:rPr>
      <w:rFonts w:cs="宋体" w:eastAsia="宋体"/>
      <w:caps/>
      <w:color w:val="111111"/>
      <w:kern w:val="28"/>
      <w:sz w:val="66"/>
      <w:szCs w:val="56"/>
    </w:rPr>
  </w:style>
  <w:style w:type="table" w:styleId="style154">
    <w:name w:val="Table Grid"/>
    <w:basedOn w:val="style105"/>
    <w:next w:val="style154"/>
    <w:uiPriority w:val="39"/>
    <w:pPr>
      <w:spacing w:after="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/>
    </w:pPr>
    <w:rPr>
      <w:rFonts w:ascii="Segoe UI" w:cs="Segoe UI" w:hAnsi="Segoe UI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Cs w:val="18"/>
    </w:rPr>
  </w:style>
  <w:style w:type="paragraph" w:styleId="style31">
    <w:name w:val="header"/>
    <w:basedOn w:val="style0"/>
    <w:next w:val="style31"/>
    <w:link w:val="style4101"/>
    <w:uiPriority w:val="99"/>
    <w:pPr>
      <w:spacing w:after="0"/>
    </w:pPr>
    <w:rPr/>
  </w:style>
  <w:style w:type="paragraph" w:customStyle="1" w:styleId="style4100">
    <w:name w:val="Contact Info"/>
    <w:basedOn w:val="style0"/>
    <w:next w:val="style4100"/>
    <w:qFormat/>
    <w:uiPriority w:val="3"/>
    <w:pPr>
      <w:spacing w:before="40" w:after="0"/>
      <w:jc w:val="right"/>
    </w:pPr>
    <w:rPr/>
  </w:style>
  <w:style w:type="character" w:customStyle="1" w:styleId="style4101">
    <w:name w:val="Header Char_1ef04c43-82e7-4213-a582-952f93178f39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spacing w:after="0"/>
    </w:pPr>
    <w:rPr/>
  </w:style>
  <w:style w:type="character" w:customStyle="1" w:styleId="style4102">
    <w:name w:val="Footer Char_680526c5-7cc5-4e5d-affd-023fa282be40"/>
    <w:basedOn w:val="style65"/>
    <w:next w:val="style4102"/>
    <w:link w:val="style32"/>
    <w:uiPriority w:val="99"/>
  </w:style>
  <w:style w:type="character" w:customStyle="1" w:styleId="style4103">
    <w:name w:val="Heading 2 Char_ed332667-1f65-4ccd-a9cd-06c073031b3c"/>
    <w:basedOn w:val="style65"/>
    <w:next w:val="style4103"/>
    <w:link w:val="style2"/>
    <w:uiPriority w:val="9"/>
    <w:rPr>
      <w:rFonts w:ascii="Calibri" w:cs="宋体" w:eastAsia="宋体" w:hAnsi="Calibri"/>
      <w:b/>
      <w:color w:val="77448b"/>
      <w:sz w:val="26"/>
      <w:szCs w:val="26"/>
    </w:rPr>
  </w:style>
  <w:style w:type="character" w:customStyle="1" w:styleId="style4104">
    <w:name w:val="Heading 1 Char_bd3fa1f4-b31a-4fb9-8e1e-198f4f838c95"/>
    <w:basedOn w:val="style65"/>
    <w:next w:val="style4104"/>
    <w:link w:val="style1"/>
    <w:uiPriority w:val="9"/>
    <w:rPr>
      <w:rFonts w:ascii="Calibri" w:cs="宋体" w:eastAsia="宋体" w:hAnsi="Calibri"/>
      <w:b/>
      <w:caps/>
      <w:color w:val="111111"/>
      <w:sz w:val="32"/>
      <w:szCs w:val="32"/>
    </w:rPr>
  </w:style>
  <w:style w:type="character" w:customStyle="1" w:styleId="style4105">
    <w:name w:val="Heading 3 Char_49e2cbd7-4e2a-4af9-aeb5-2279e61d0768"/>
    <w:basedOn w:val="style65"/>
    <w:next w:val="style4105"/>
    <w:link w:val="style3"/>
    <w:uiPriority w:val="9"/>
    <w:rPr>
      <w:rFonts w:ascii="Calibri" w:cs="宋体" w:eastAsia="宋体" w:hAnsi="Calibri"/>
      <w:caps/>
      <w:sz w:val="24"/>
      <w:szCs w:val="24"/>
    </w:rPr>
  </w:style>
  <w:style w:type="paragraph" w:styleId="style49">
    <w:name w:val="List Number"/>
    <w:basedOn w:val="style0"/>
    <w:next w:val="style49"/>
    <w:qFormat/>
    <w:uiPriority w:val="12"/>
    <w:pPr>
      <w:numPr>
        <w:ilvl w:val="0"/>
        <w:numId w:val="1"/>
      </w:numPr>
      <w:spacing w:lineRule="auto" w:line="259"/>
      <w:contextualSpacing/>
    </w:pPr>
    <w:rPr/>
  </w:style>
  <w:style w:type="table" w:customStyle="1" w:styleId="style4106">
    <w:name w:val="Grid Table Light"/>
    <w:basedOn w:val="style105"/>
    <w:next w:val="style4106"/>
    <w:uiPriority w:val="40"/>
    <w:pPr>
      <w:spacing w:after="0"/>
    </w:pPr>
    <w:rPr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2"/>
      </w:numPr>
      <w:spacing w:lineRule="auto" w:line="259"/>
      <w:contextualSpacing/>
    </w:pPr>
    <w:rPr/>
  </w:style>
  <w:style w:type="character" w:styleId="style88">
    <w:name w:val="Emphasis"/>
    <w:basedOn w:val="style65"/>
    <w:next w:val="style88"/>
    <w:qFormat/>
    <w:uiPriority w:val="11"/>
    <w:rPr>
      <w:b w:val="false"/>
      <w:iCs/>
      <w:color w:val="4c4c4c"/>
      <w:sz w:val="26"/>
    </w:rPr>
  </w:style>
  <w:style w:type="paragraph" w:styleId="style74">
    <w:name w:val="Subtitle"/>
    <w:basedOn w:val="style0"/>
    <w:next w:val="style74"/>
    <w:link w:val="style4107"/>
    <w:qFormat/>
    <w:uiPriority w:val="2"/>
    <w:pPr>
      <w:numPr>
        <w:ilvl w:val="1"/>
        <w:numId w:val="0"/>
      </w:numPr>
      <w:spacing w:after="0"/>
      <w:contextualSpacing/>
    </w:pPr>
    <w:rPr>
      <w:rFonts w:ascii="Calibri" w:eastAsia="宋体" w:hAnsi="Calibri"/>
      <w:b/>
      <w:caps/>
      <w:color w:val="111111"/>
      <w:sz w:val="66"/>
    </w:rPr>
  </w:style>
  <w:style w:type="character" w:customStyle="1" w:styleId="style4107">
    <w:name w:val="Subtitle Char"/>
    <w:basedOn w:val="style65"/>
    <w:next w:val="style4107"/>
    <w:link w:val="style74"/>
    <w:uiPriority w:val="2"/>
    <w:rPr>
      <w:rFonts w:ascii="Calibri" w:eastAsia="宋体" w:hAnsi="Calibri"/>
      <w:b/>
      <w:caps/>
      <w:color w:val="111111"/>
      <w:sz w:val="66"/>
    </w:rPr>
  </w:style>
  <w:style w:type="character" w:styleId="style264">
    <w:name w:val="Book Title"/>
    <w:basedOn w:val="style65"/>
    <w:next w:val="style264"/>
    <w:uiPriority w:val="33"/>
    <w:rPr>
      <w:b/>
      <w:bCs/>
      <w:i/>
      <w:iCs/>
      <w:spacing w:val="0"/>
    </w:rPr>
  </w:style>
  <w:style w:type="character" w:styleId="style263">
    <w:name w:val="Intense Reference"/>
    <w:basedOn w:val="style65"/>
    <w:next w:val="style263"/>
    <w:uiPriority w:val="32"/>
    <w:rPr>
      <w:b/>
      <w:bCs/>
      <w:caps w:val="false"/>
      <w:smallCaps/>
      <w:color w:val="77448b"/>
      <w:spacing w:val="0"/>
    </w:rPr>
  </w:style>
  <w:style w:type="paragraph" w:styleId="style181">
    <w:name w:val="Intense Quote"/>
    <w:basedOn w:val="style0"/>
    <w:next w:val="style0"/>
    <w:link w:val="style4108"/>
    <w:uiPriority w:val="30"/>
    <w:pPr>
      <w:pBdr>
        <w:top w:val="single" w:sz="4" w:space="10" w:color="77448b"/>
        <w:bottom w:val="single" w:sz="4" w:space="10" w:color="77448b"/>
      </w:pBdr>
      <w:spacing w:before="360" w:after="360"/>
      <w:jc w:val="center"/>
    </w:pPr>
    <w:rPr>
      <w:i/>
      <w:iCs/>
      <w:color w:val="77448b"/>
    </w:rPr>
  </w:style>
  <w:style w:type="character" w:customStyle="1" w:styleId="style4108">
    <w:name w:val="Intense Quote Char_75a9a756-3d18-41ff-9ccd-159db0f34545"/>
    <w:basedOn w:val="style65"/>
    <w:next w:val="style4108"/>
    <w:link w:val="style181"/>
    <w:uiPriority w:val="30"/>
    <w:rPr>
      <w:i/>
      <w:iCs/>
      <w:color w:val="77448b"/>
    </w:rPr>
  </w:style>
  <w:style w:type="paragraph" w:styleId="style180">
    <w:name w:val="Quote"/>
    <w:basedOn w:val="style0"/>
    <w:next w:val="style0"/>
    <w:link w:val="style4109"/>
    <w:uiPriority w:val="29"/>
    <w:pPr>
      <w:spacing w:before="200" w:after="160"/>
      <w:jc w:val="center"/>
    </w:pPr>
    <w:rPr>
      <w:i/>
      <w:iCs/>
      <w:color w:val="404040"/>
    </w:rPr>
  </w:style>
  <w:style w:type="character" w:customStyle="1" w:styleId="style4109">
    <w:name w:val="Quote Char_31e86bfd-5bb2-40e8-8669-d8a7b527aebc"/>
    <w:basedOn w:val="style65"/>
    <w:next w:val="style4109"/>
    <w:link w:val="style180"/>
    <w:uiPriority w:val="29"/>
    <w:rPr>
      <w:i/>
      <w:iCs/>
      <w:color w:val="404040"/>
    </w:rPr>
  </w:style>
  <w:style w:type="paragraph" w:styleId="style266">
    <w:name w:val="TOC Heading"/>
    <w:basedOn w:val="style1"/>
    <w:next w:val="style0"/>
    <w:qFormat/>
    <w:uiPriority w:val="39"/>
    <w:pPr>
      <w:outlineLvl w:val="9"/>
      <w:contextualSpacing w:val="false"/>
    </w:pPr>
    <w:rPr/>
  </w:style>
  <w:style w:type="character" w:customStyle="1" w:styleId="style4110">
    <w:name w:val="Heading 8 Char_6320b780-7973-4d33-9ce5-1d737e570523"/>
    <w:basedOn w:val="style65"/>
    <w:next w:val="style4110"/>
    <w:link w:val="style8"/>
    <w:uiPriority w:val="9"/>
    <w:rPr>
      <w:rFonts w:ascii="Calibri" w:cs="宋体" w:eastAsia="宋体" w:hAnsi="Calibri"/>
      <w:color w:val="272727"/>
      <w:szCs w:val="21"/>
    </w:rPr>
  </w:style>
  <w:style w:type="character" w:customStyle="1" w:styleId="style4111">
    <w:name w:val="Heading 9 Char_3d2c2264-a4e3-4166-a5e1-63deb551a6f0"/>
    <w:basedOn w:val="style65"/>
    <w:next w:val="style4111"/>
    <w:link w:val="style9"/>
    <w:uiPriority w:val="9"/>
    <w:rPr>
      <w:rFonts w:ascii="Calibri" w:cs="宋体" w:eastAsia="宋体" w:hAnsi="Calibri"/>
      <w:i/>
      <w:iCs/>
      <w:color w:val="272727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11111"/>
      <w:szCs w:val="18"/>
    </w:rPr>
  </w:style>
  <w:style w:type="paragraph" w:styleId="style81">
    <w:name w:val="Body Text 3"/>
    <w:basedOn w:val="style0"/>
    <w:next w:val="style81"/>
    <w:link w:val="style4112"/>
    <w:uiPriority w:val="99"/>
    <w:pPr>
      <w:spacing w:after="120"/>
    </w:pPr>
    <w:rPr>
      <w:szCs w:val="16"/>
    </w:rPr>
  </w:style>
  <w:style w:type="character" w:customStyle="1" w:styleId="style4112">
    <w:name w:val="Body Text 3 Char"/>
    <w:basedOn w:val="style65"/>
    <w:next w:val="style4112"/>
    <w:link w:val="style81"/>
    <w:uiPriority w:val="99"/>
    <w:rPr>
      <w:szCs w:val="16"/>
    </w:rPr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Body Text Indent 3 Char"/>
    <w:basedOn w:val="style65"/>
    <w:next w:val="style4113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/>
    <w:rPr>
      <w:szCs w:val="20"/>
    </w:rPr>
  </w:style>
  <w:style w:type="character" w:customStyle="1" w:styleId="style4114">
    <w:name w:val="Comment Text Char"/>
    <w:basedOn w:val="style65"/>
    <w:next w:val="style4114"/>
    <w:link w:val="style30"/>
    <w:uiPriority w:val="99"/>
    <w:rPr>
      <w:szCs w:val="20"/>
    </w:rPr>
  </w:style>
  <w:style w:type="paragraph" w:styleId="style89">
    <w:name w:val="Document Map"/>
    <w:basedOn w:val="style0"/>
    <w:next w:val="style89"/>
    <w:link w:val="style4115"/>
    <w:uiPriority w:val="99"/>
    <w:pPr>
      <w:spacing w:after="0"/>
    </w:pPr>
    <w:rPr>
      <w:rFonts w:ascii="Segoe UI" w:cs="Segoe UI" w:hAnsi="Segoe UI"/>
      <w:szCs w:val="16"/>
    </w:rPr>
  </w:style>
  <w:style w:type="character" w:customStyle="1" w:styleId="style4115">
    <w:name w:val="Document Map Char"/>
    <w:basedOn w:val="style65"/>
    <w:next w:val="style4115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6"/>
    <w:uiPriority w:val="99"/>
    <w:pPr>
      <w:spacing w:after="0"/>
    </w:pPr>
    <w:rPr>
      <w:szCs w:val="20"/>
    </w:rPr>
  </w:style>
  <w:style w:type="character" w:customStyle="1" w:styleId="style4116">
    <w:name w:val="Endnote Text Char"/>
    <w:basedOn w:val="style65"/>
    <w:next w:val="style4116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>
      <w:spacing w:after="0"/>
    </w:pPr>
    <w:rPr>
      <w:rFonts w:ascii="Calibri" w:cs="宋体" w:eastAsia="宋体" w:hAnsi="Calibri"/>
      <w:szCs w:val="20"/>
    </w:rPr>
  </w:style>
  <w:style w:type="paragraph" w:styleId="style29">
    <w:name w:val="footnote text"/>
    <w:basedOn w:val="style0"/>
    <w:next w:val="style29"/>
    <w:link w:val="style4117"/>
    <w:uiPriority w:val="99"/>
    <w:pPr>
      <w:spacing w:after="0"/>
    </w:pPr>
    <w:rPr>
      <w:szCs w:val="20"/>
    </w:rPr>
  </w:style>
  <w:style w:type="character" w:customStyle="1" w:styleId="style4117">
    <w:name w:val="Footnote Text Char"/>
    <w:basedOn w:val="style65"/>
    <w:next w:val="style4117"/>
    <w:link w:val="style29"/>
    <w:uiPriority w:val="99"/>
    <w:rPr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8"/>
    <w:uiPriority w:val="99"/>
    <w:pPr>
      <w:spacing w:after="0"/>
    </w:pPr>
    <w:rPr>
      <w:rFonts w:ascii="Consolas" w:hAnsi="Consolas"/>
      <w:szCs w:val="20"/>
    </w:rPr>
  </w:style>
  <w:style w:type="character" w:customStyle="1" w:styleId="style4118">
    <w:name w:val="HTML Preformatted Char"/>
    <w:basedOn w:val="style65"/>
    <w:next w:val="style4118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90">
    <w:name w:val="Plain Text"/>
    <w:basedOn w:val="style0"/>
    <w:next w:val="style90"/>
    <w:link w:val="style4119"/>
    <w:uiPriority w:val="99"/>
    <w:pPr>
      <w:spacing w:after="0"/>
    </w:pPr>
    <w:rPr>
      <w:rFonts w:ascii="Consolas" w:hAnsi="Consolas"/>
      <w:szCs w:val="21"/>
    </w:rPr>
  </w:style>
  <w:style w:type="character" w:customStyle="1" w:styleId="style4119">
    <w:name w:val="Plain Text Char"/>
    <w:basedOn w:val="style65"/>
    <w:next w:val="style4119"/>
    <w:link w:val="style90"/>
    <w:uiPriority w:val="99"/>
    <w:rPr>
      <w:rFonts w:ascii="Consolas" w:hAnsi="Consolas"/>
      <w:szCs w:val="21"/>
    </w:rPr>
  </w:style>
  <w:style w:type="table" w:customStyle="1" w:styleId="style4120">
    <w:name w:val="Plain Table 2"/>
    <w:basedOn w:val="style105"/>
    <w:next w:val="style4120"/>
    <w:uiPriority w:val="42"/>
    <w:pPr>
      <w:spacing w:after="0"/>
    </w:pPr>
    <w:rPr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paragraph" w:customStyle="1" w:styleId="style4121">
    <w:name w:val="Icons"/>
    <w:basedOn w:val="style0"/>
    <w:next w:val="style4121"/>
    <w:qFormat/>
    <w:uiPriority w:val="4"/>
    <w:pPr>
      <w:spacing w:after="20"/>
      <w:jc w:val="center"/>
    </w:pPr>
    <w:rPr/>
  </w:style>
  <w:style w:type="paragraph" w:styleId="style106">
    <w:name w:val="annotation subject"/>
    <w:basedOn w:val="style30"/>
    <w:next w:val="style30"/>
    <w:link w:val="style4122"/>
    <w:uiPriority w:val="99"/>
    <w:pPr/>
    <w:rPr>
      <w:b/>
      <w:bCs/>
    </w:rPr>
  </w:style>
  <w:style w:type="character" w:customStyle="1" w:styleId="style4122">
    <w:name w:val="Comment Subject Char"/>
    <w:basedOn w:val="style4114"/>
    <w:next w:val="style4122"/>
    <w:link w:val="style106"/>
    <w:uiPriority w:val="99"/>
    <w:rPr>
      <w:b/>
      <w:bCs/>
      <w:szCs w:val="20"/>
    </w:rPr>
  </w:style>
  <w:style w:type="paragraph" w:styleId="style179">
    <w:name w:val="List Paragraph"/>
    <w:basedOn w:val="style0"/>
    <w:next w:val="style179"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>Kollam-Kerala</CompanyAddress>
  <CompanyPhone>+91-8129401518</CompanyPhone>
  <CompanyFax/>
  <CompanyEmail>hilalhussain1@gmail.com</CompanyEmail>
</CoverPageProperties>
</file>

<file path=customXml/itemProps1.xml><?xml version="1.0" encoding="utf-8"?>
<ds:datastoreItem xmlns:ds="http://schemas.openxmlformats.org/officeDocument/2006/customXml" ds:itemID="{F8E71196-302E-434E-ADD7-70C701CB7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9</TotalTime>
  <Words>200</Words>
  <Pages>2</Pages>
  <Characters>1148</Characters>
  <Application>WPS Office</Application>
  <DocSecurity>0</DocSecurity>
  <Paragraphs>152</Paragraphs>
  <ScaleCrop>false</ScaleCrop>
  <LinksUpToDate>false</LinksUpToDate>
  <CharactersWithSpaces>1350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2019-11-28T13:47:00Z</dcterms:created>
  <dc:creator>wiya</dc:creator>
  <lastModifiedBy>SM-M307F</lastModifiedBy>
  <lastPrinted>2018-11-10T03:51:00Z</lastPrinted>
  <dcterms:modified xsi:type="dcterms:W3CDTF">2020-07-01T05:27:13Z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