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6625" w:type="pct"/>
        <w:tblInd w:w="-2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75F55" w:themeFill="text2"/>
        <w:tblCellMar>
          <w:left w:w="2448" w:type="dxa"/>
          <w:right w:w="115" w:type="dxa"/>
        </w:tblCellMar>
        <w:tblLook w:val="04A0" w:firstRow="1" w:lastRow="0" w:firstColumn="1" w:lastColumn="0" w:noHBand="0" w:noVBand="1"/>
        <w:tblDescription w:val="First table has your name, second table has date, image, and contact information"/>
      </w:tblPr>
      <w:tblGrid>
        <w:gridCol w:w="13470"/>
      </w:tblGrid>
      <w:tr w:rsidR="000D13BB" w:rsidRPr="002565FC" w:rsidTr="002713D7">
        <w:trPr>
          <w:trHeight w:val="648"/>
        </w:trPr>
        <w:sdt>
          <w:sdtPr>
            <w:rPr>
              <w:rFonts w:ascii="Algerian" w:hAnsi="Algerian"/>
              <w:sz w:val="36"/>
            </w:rPr>
            <w:alias w:val="Enter your name:"/>
            <w:tag w:val="Enter your name:"/>
            <w:id w:val="-605731169"/>
            <w:placeholder>
              <w:docPart w:val="6B5BBB5B05A944A0A61416D10A77A2C1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10070" w:type="dxa"/>
                <w:shd w:val="clear" w:color="auto" w:fill="775F55" w:themeFill="text2"/>
                <w:tcMar>
                  <w:top w:w="14" w:type="dxa"/>
                  <w:bottom w:w="14" w:type="dxa"/>
                </w:tcMar>
                <w:vAlign w:val="center"/>
              </w:tcPr>
              <w:p w:rsidR="000D13BB" w:rsidRPr="002565FC" w:rsidRDefault="00C86FCC" w:rsidP="00BC1FC2">
                <w:pPr>
                  <w:pStyle w:val="YourName"/>
                  <w:rPr>
                    <w:sz w:val="36"/>
                  </w:rPr>
                </w:pPr>
                <w:proofErr w:type="spellStart"/>
                <w:r w:rsidRPr="002565FC">
                  <w:rPr>
                    <w:rFonts w:ascii="Algerian" w:hAnsi="Algerian"/>
                    <w:sz w:val="36"/>
                  </w:rPr>
                  <w:t>Sarthak</w:t>
                </w:r>
                <w:proofErr w:type="spellEnd"/>
                <w:r w:rsidRPr="002565FC">
                  <w:rPr>
                    <w:rFonts w:ascii="Algerian" w:hAnsi="Algerian"/>
                    <w:sz w:val="36"/>
                  </w:rPr>
                  <w:t xml:space="preserve"> </w:t>
                </w:r>
                <w:proofErr w:type="spellStart"/>
                <w:r w:rsidRPr="002565FC">
                  <w:rPr>
                    <w:rFonts w:ascii="Algerian" w:hAnsi="Algerian"/>
                    <w:sz w:val="36"/>
                  </w:rPr>
                  <w:t>meena</w:t>
                </w:r>
                <w:proofErr w:type="spellEnd"/>
              </w:p>
            </w:tc>
          </w:sdtContent>
        </w:sdt>
      </w:tr>
    </w:tbl>
    <w:tbl>
      <w:tblPr>
        <w:tblW w:w="6625" w:type="pct"/>
        <w:tblInd w:w="-24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  <w:tblDescription w:val="First table has your name, second table has date, image, and contact information"/>
      </w:tblPr>
      <w:tblGrid>
        <w:gridCol w:w="2399"/>
        <w:gridCol w:w="7980"/>
      </w:tblGrid>
      <w:tr w:rsidR="00B04B3F" w:rsidRPr="002565FC" w:rsidTr="002713D7">
        <w:trPr>
          <w:trHeight w:val="360"/>
        </w:trPr>
        <w:tc>
          <w:tcPr>
            <w:tcW w:w="2330" w:type="dxa"/>
            <w:tcBorders>
              <w:top w:val="single" w:sz="36" w:space="0" w:color="FFFFFF" w:themeColor="background1"/>
              <w:left w:val="nil"/>
              <w:bottom w:val="nil"/>
              <w:right w:val="single" w:sz="36" w:space="0" w:color="FFFFFF" w:themeColor="background1"/>
            </w:tcBorders>
            <w:shd w:val="clear" w:color="auto" w:fill="B85A22" w:themeFill="accent2" w:themeFillShade="BF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B04B3F" w:rsidRPr="002565FC" w:rsidRDefault="00BC1FC2" w:rsidP="00BC1FC2">
            <w:pPr>
              <w:pStyle w:val="Date"/>
              <w:framePr w:wrap="auto" w:hAnchor="text" w:xAlign="left" w:yAlign="inline"/>
              <w:suppressOverlap w:val="0"/>
              <w:rPr>
                <w:color w:val="FBFCFD" w:themeColor="accent1" w:themeTint="08"/>
                <w:spacing w:val="10"/>
                <w:sz w:val="22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2565FC">
              <w:rPr>
                <w:color w:val="FBFCFD" w:themeColor="accent1" w:themeTint="08"/>
                <w:spacing w:val="10"/>
                <w:sz w:val="22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DETAILS</w:t>
            </w:r>
          </w:p>
        </w:tc>
        <w:tc>
          <w:tcPr>
            <w:tcW w:w="775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nil"/>
              <w:right w:val="nil"/>
            </w:tcBorders>
            <w:shd w:val="clear" w:color="auto" w:fill="94B6D2" w:themeFill="accent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B04B3F" w:rsidRPr="002565FC" w:rsidRDefault="001A0748" w:rsidP="00A42117">
            <w:pPr>
              <w:spacing w:after="0"/>
              <w:rPr>
                <w:b/>
                <w:color w:val="FBFCFD" w:themeColor="accent1" w:themeTint="08"/>
                <w:spacing w:val="10"/>
                <w:sz w:val="22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2565FC">
              <w:rPr>
                <w:b/>
                <w:color w:val="FBFCFD" w:themeColor="accent1" w:themeTint="08"/>
                <w:spacing w:val="10"/>
                <w:sz w:val="22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PERSONAL</w:t>
            </w:r>
          </w:p>
        </w:tc>
      </w:tr>
      <w:tr w:rsidR="00B04B3F" w:rsidRPr="002565FC" w:rsidTr="00E11730">
        <w:trPr>
          <w:trHeight w:val="257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B3F" w:rsidRPr="002565FC" w:rsidRDefault="00B04B3F" w:rsidP="00A4211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D13BB" w:rsidRPr="002565FC" w:rsidRDefault="00081B50" w:rsidP="00A42117">
            <w:pPr>
              <w:pStyle w:val="ContactInfo"/>
              <w:rPr>
                <w:sz w:val="22"/>
              </w:rPr>
            </w:pPr>
            <w:r w:rsidRPr="002565FC">
              <w:rPr>
                <w:noProof/>
                <w:sz w:val="22"/>
              </w:rPr>
              <w:drawing>
                <wp:inline distT="0" distB="0" distL="0" distR="0" wp14:anchorId="37C83EA0" wp14:editId="18175FBC">
                  <wp:extent cx="215900" cy="215900"/>
                  <wp:effectExtent l="0" t="0" r="0" b="0"/>
                  <wp:docPr id="2" name="Picture 2" descr="C:\Users\madan\AppData\Local\Microsoft\Windows\INetCache\IE\2EATEXUA\Home_icon_black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dan\AppData\Local\Microsoft\Windows\INetCache\IE\2EATEXUA\Home_icon_black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65FC">
              <w:rPr>
                <w:sz w:val="22"/>
              </w:rPr>
              <w:t xml:space="preserve"> </w:t>
            </w:r>
            <w:r w:rsidR="00C86FCC" w:rsidRPr="002565FC">
              <w:rPr>
                <w:sz w:val="22"/>
              </w:rPr>
              <w:t>H.NO: 327, 11</w:t>
            </w:r>
            <w:r w:rsidR="00BC1FC2" w:rsidRPr="002565FC">
              <w:rPr>
                <w:sz w:val="22"/>
                <w:vertAlign w:val="superscript"/>
              </w:rPr>
              <w:t>TH</w:t>
            </w:r>
            <w:r w:rsidR="00BC1FC2" w:rsidRPr="002565FC">
              <w:rPr>
                <w:sz w:val="22"/>
              </w:rPr>
              <w:t xml:space="preserve"> BLOCK, D.D.A. FLATS ,EAST OF KAILASH, NEW DELHI-110065</w:t>
            </w:r>
          </w:p>
          <w:p w:rsidR="000D13BB" w:rsidRPr="002565FC" w:rsidRDefault="00081B50" w:rsidP="00A42117">
            <w:pPr>
              <w:pStyle w:val="ContactInfo"/>
              <w:rPr>
                <w:sz w:val="22"/>
              </w:rPr>
            </w:pPr>
            <w:r w:rsidRPr="002565FC">
              <w:rPr>
                <w:noProof/>
                <w:sz w:val="22"/>
              </w:rPr>
              <w:drawing>
                <wp:inline distT="0" distB="0" distL="0" distR="0" wp14:anchorId="26D4CAE6" wp14:editId="4C789EF0">
                  <wp:extent cx="209550" cy="209550"/>
                  <wp:effectExtent l="0" t="0" r="0" b="0"/>
                  <wp:docPr id="3" name="Picture 3" descr="C:\Users\madan\AppData\Local\Microsoft\Windows\INetCache\IE\RO546983\Phone_font_awesom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dan\AppData\Local\Microsoft\Windows\INetCache\IE\RO546983\Phone_font_awesom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65FC">
              <w:rPr>
                <w:sz w:val="22"/>
              </w:rPr>
              <w:t xml:space="preserve"> </w:t>
            </w:r>
            <w:r w:rsidR="00C86FCC" w:rsidRPr="002565FC">
              <w:rPr>
                <w:sz w:val="22"/>
              </w:rPr>
              <w:t>8448245629</w:t>
            </w:r>
          </w:p>
          <w:p w:rsidR="00B04B3F" w:rsidRPr="002565FC" w:rsidRDefault="00081B50" w:rsidP="00A42117">
            <w:pPr>
              <w:pStyle w:val="ContactInfo"/>
              <w:rPr>
                <w:sz w:val="22"/>
              </w:rPr>
            </w:pPr>
            <w:r w:rsidRPr="002565FC">
              <w:rPr>
                <w:noProof/>
                <w:sz w:val="22"/>
              </w:rPr>
              <w:drawing>
                <wp:inline distT="0" distB="0" distL="0" distR="0" wp14:anchorId="2B70DC0D" wp14:editId="23B6B2F2">
                  <wp:extent cx="196850" cy="196850"/>
                  <wp:effectExtent l="0" t="0" r="0" b="0"/>
                  <wp:docPr id="7" name="Picture 7" descr="Image result for email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email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65FC">
              <w:rPr>
                <w:sz w:val="22"/>
              </w:rPr>
              <w:t xml:space="preserve"> </w:t>
            </w:r>
            <w:r w:rsidR="00C86FCC" w:rsidRPr="002565FC">
              <w:rPr>
                <w:sz w:val="22"/>
              </w:rPr>
              <w:t>sarthak.rajput333</w:t>
            </w:r>
            <w:r w:rsidR="00BC1FC2" w:rsidRPr="002565FC">
              <w:rPr>
                <w:sz w:val="22"/>
              </w:rPr>
              <w:t>@gmail.com</w:t>
            </w:r>
          </w:p>
          <w:p w:rsidR="00B04B3F" w:rsidRPr="002565FC" w:rsidRDefault="00B04B3F" w:rsidP="00BC1FC2">
            <w:pPr>
              <w:pStyle w:val="ContactInfo"/>
              <w:rPr>
                <w:sz w:val="22"/>
              </w:rPr>
            </w:pPr>
          </w:p>
        </w:tc>
      </w:tr>
    </w:tbl>
    <w:p w:rsidR="00E11730" w:rsidRPr="002565FC" w:rsidRDefault="0007054A" w:rsidP="00860837">
      <w:pPr>
        <w:pStyle w:val="Heading1"/>
        <w:rPr>
          <w:sz w:val="22"/>
        </w:rPr>
      </w:pPr>
      <w:sdt>
        <w:sdtPr>
          <w:rPr>
            <w:sz w:val="22"/>
          </w:rPr>
          <w:alias w:val="Objective:"/>
          <w:tag w:val="Objective:"/>
          <w:id w:val="-837231461"/>
          <w:placeholder>
            <w:docPart w:val="1D6ADF68E1114C03B35D927BA2E5B2AC"/>
          </w:placeholder>
          <w:temporary/>
          <w:showingPlcHdr/>
        </w:sdtPr>
        <w:sdtEndPr/>
        <w:sdtContent>
          <w:r w:rsidR="00E11730" w:rsidRPr="002565FC">
            <w:rPr>
              <w:sz w:val="22"/>
            </w:rPr>
            <w:t>Objective</w:t>
          </w:r>
        </w:sdtContent>
      </w:sdt>
    </w:p>
    <w:p w:rsidR="00E11730" w:rsidRPr="002565FC" w:rsidRDefault="00496F4E">
      <w:pPr>
        <w:spacing w:after="0" w:line="240" w:lineRule="auto"/>
        <w:rPr>
          <w:rFonts w:ascii="Garamond" w:hAnsi="Garamond"/>
          <w:sz w:val="22"/>
          <w:szCs w:val="24"/>
        </w:rPr>
      </w:pPr>
      <w:r w:rsidRPr="002565FC">
        <w:rPr>
          <w:rFonts w:ascii="Garamond" w:hAnsi="Garamond" w:cs="Helvetica"/>
          <w:color w:val="444444"/>
          <w:sz w:val="22"/>
          <w:szCs w:val="24"/>
          <w:shd w:val="clear" w:color="auto" w:fill="FFFFFF"/>
        </w:rPr>
        <w:t xml:space="preserve"> A well versed individual seeks a good position in National and International </w:t>
      </w:r>
      <w:r w:rsidR="00C86FCC" w:rsidRPr="002565FC">
        <w:rPr>
          <w:rFonts w:ascii="Garamond" w:hAnsi="Garamond" w:cs="Helvetica"/>
          <w:color w:val="444444"/>
          <w:sz w:val="22"/>
          <w:szCs w:val="24"/>
          <w:shd w:val="clear" w:color="auto" w:fill="FFFFFF"/>
        </w:rPr>
        <w:t>organization and be a team member working constantly towards its progress/goal</w:t>
      </w:r>
      <w:r w:rsidRPr="002565FC">
        <w:rPr>
          <w:rFonts w:ascii="Garamond" w:hAnsi="Garamond" w:cs="Helvetica"/>
          <w:color w:val="444444"/>
          <w:sz w:val="22"/>
          <w:szCs w:val="24"/>
          <w:shd w:val="clear" w:color="auto" w:fill="FFFFFF"/>
        </w:rPr>
        <w:t>.</w:t>
      </w:r>
    </w:p>
    <w:p w:rsidR="00E11730" w:rsidRPr="002565FC" w:rsidRDefault="0007054A" w:rsidP="00860837">
      <w:pPr>
        <w:pStyle w:val="Heading1"/>
        <w:rPr>
          <w:sz w:val="22"/>
        </w:rPr>
      </w:pPr>
      <w:sdt>
        <w:sdtPr>
          <w:rPr>
            <w:sz w:val="22"/>
          </w:rPr>
          <w:alias w:val="Education:"/>
          <w:tag w:val="Education:"/>
          <w:id w:val="946657345"/>
          <w:placeholder>
            <w:docPart w:val="B0833C6736904F1A809A9814F601B3E3"/>
          </w:placeholder>
          <w:temporary/>
          <w:showingPlcHdr/>
        </w:sdtPr>
        <w:sdtEndPr/>
        <w:sdtContent>
          <w:r w:rsidR="00E11730" w:rsidRPr="002565FC">
            <w:rPr>
              <w:sz w:val="22"/>
            </w:rPr>
            <w:t>Education</w:t>
          </w:r>
        </w:sdtContent>
      </w:sdt>
    </w:p>
    <w:p w:rsidR="00072F52" w:rsidRPr="002565FC" w:rsidRDefault="00496F4E" w:rsidP="00072F52">
      <w:pPr>
        <w:pStyle w:val="Heading2"/>
        <w:rPr>
          <w:sz w:val="22"/>
        </w:rPr>
      </w:pPr>
      <w:r w:rsidRPr="002565FC">
        <w:rPr>
          <w:sz w:val="22"/>
        </w:rPr>
        <w:t>PUSA POLYTECHNIC</w:t>
      </w:r>
      <w:r w:rsidR="00072F52" w:rsidRPr="002565FC">
        <w:rPr>
          <w:sz w:val="22"/>
        </w:rPr>
        <w:t xml:space="preserve"> </w:t>
      </w:r>
      <w:r w:rsidR="002A6C84" w:rsidRPr="002565FC">
        <w:rPr>
          <w:sz w:val="22"/>
        </w:rPr>
        <w:t>(BT</w:t>
      </w:r>
      <w:r w:rsidR="00072F52" w:rsidRPr="002565FC">
        <w:rPr>
          <w:sz w:val="22"/>
        </w:rPr>
        <w:t>E)</w:t>
      </w:r>
    </w:p>
    <w:p w:rsidR="00072F52" w:rsidRPr="002565FC" w:rsidRDefault="00496F4E" w:rsidP="00072F52">
      <w:pPr>
        <w:spacing w:after="0" w:line="240" w:lineRule="auto"/>
        <w:ind w:left="360" w:hanging="360"/>
        <w:rPr>
          <w:sz w:val="22"/>
        </w:rPr>
      </w:pPr>
      <w:r w:rsidRPr="002565FC">
        <w:rPr>
          <w:sz w:val="22"/>
        </w:rPr>
        <w:t>2015</w:t>
      </w:r>
    </w:p>
    <w:p w:rsidR="00072F52" w:rsidRPr="002565FC" w:rsidRDefault="002A6C84" w:rsidP="00496F4E">
      <w:pPr>
        <w:spacing w:after="0" w:line="240" w:lineRule="auto"/>
        <w:rPr>
          <w:sz w:val="22"/>
        </w:rPr>
      </w:pPr>
      <w:r w:rsidRPr="002565FC">
        <w:rPr>
          <w:sz w:val="22"/>
        </w:rPr>
        <w:t>DIPLOMA I</w:t>
      </w:r>
      <w:r w:rsidR="00496F4E" w:rsidRPr="002565FC">
        <w:rPr>
          <w:sz w:val="22"/>
        </w:rPr>
        <w:t>N PRINTING TECHNOLOGY</w:t>
      </w:r>
    </w:p>
    <w:p w:rsidR="00496F4E" w:rsidRPr="002565FC" w:rsidRDefault="00496F4E" w:rsidP="00496F4E">
      <w:pPr>
        <w:spacing w:after="0" w:line="240" w:lineRule="auto"/>
        <w:rPr>
          <w:sz w:val="22"/>
        </w:rPr>
      </w:pPr>
    </w:p>
    <w:p w:rsidR="00072F52" w:rsidRPr="002565FC" w:rsidRDefault="00496F4E" w:rsidP="00072F52">
      <w:pPr>
        <w:pStyle w:val="Heading2"/>
        <w:rPr>
          <w:sz w:val="22"/>
        </w:rPr>
      </w:pPr>
      <w:r w:rsidRPr="002565FC">
        <w:rPr>
          <w:sz w:val="22"/>
        </w:rPr>
        <w:t>LAL BAHADUR SHASTRI INSTITUTE</w:t>
      </w:r>
    </w:p>
    <w:p w:rsidR="00072F52" w:rsidRPr="002565FC" w:rsidRDefault="00496F4E" w:rsidP="00496F4E">
      <w:pPr>
        <w:spacing w:after="0" w:line="240" w:lineRule="auto"/>
        <w:rPr>
          <w:sz w:val="22"/>
        </w:rPr>
      </w:pPr>
      <w:r w:rsidRPr="002565FC">
        <w:rPr>
          <w:sz w:val="22"/>
        </w:rPr>
        <w:t>2015</w:t>
      </w:r>
    </w:p>
    <w:p w:rsidR="00072F52" w:rsidRPr="002565FC" w:rsidRDefault="00496F4E" w:rsidP="00496F4E">
      <w:pPr>
        <w:spacing w:after="0" w:line="240" w:lineRule="auto"/>
        <w:rPr>
          <w:sz w:val="22"/>
        </w:rPr>
      </w:pPr>
      <w:r w:rsidRPr="002565FC">
        <w:rPr>
          <w:sz w:val="22"/>
        </w:rPr>
        <w:t>DIPLOMA IN GRAPHIC DESIGNING</w:t>
      </w:r>
    </w:p>
    <w:p w:rsidR="00072F52" w:rsidRPr="002565FC" w:rsidRDefault="00072F52" w:rsidP="00072F52">
      <w:pPr>
        <w:pStyle w:val="Heading2"/>
        <w:rPr>
          <w:sz w:val="22"/>
        </w:rPr>
      </w:pPr>
    </w:p>
    <w:p w:rsidR="00072F52" w:rsidRPr="002565FC" w:rsidRDefault="00496F4E" w:rsidP="00496F4E">
      <w:pPr>
        <w:pStyle w:val="Heading2"/>
        <w:rPr>
          <w:sz w:val="22"/>
        </w:rPr>
      </w:pPr>
      <w:r w:rsidRPr="002565FC">
        <w:rPr>
          <w:sz w:val="22"/>
        </w:rPr>
        <w:t>S.S KHALSA SR. SEC. SCHOOL (CBSE</w:t>
      </w:r>
      <w:r w:rsidR="001B58EE" w:rsidRPr="002565FC">
        <w:rPr>
          <w:sz w:val="22"/>
        </w:rPr>
        <w:t>)</w:t>
      </w:r>
    </w:p>
    <w:p w:rsidR="001B58EE" w:rsidRPr="002565FC" w:rsidRDefault="001B58EE" w:rsidP="001B58EE">
      <w:pPr>
        <w:rPr>
          <w:sz w:val="22"/>
        </w:rPr>
      </w:pPr>
      <w:r w:rsidRPr="002565FC">
        <w:rPr>
          <w:sz w:val="22"/>
        </w:rPr>
        <w:t>2012</w:t>
      </w:r>
    </w:p>
    <w:p w:rsidR="001B58EE" w:rsidRPr="002565FC" w:rsidRDefault="001B58EE" w:rsidP="001B58EE">
      <w:pPr>
        <w:rPr>
          <w:sz w:val="22"/>
        </w:rPr>
      </w:pPr>
      <w:r w:rsidRPr="002565FC">
        <w:rPr>
          <w:sz w:val="22"/>
        </w:rPr>
        <w:t>INTERMEDIATE</w:t>
      </w:r>
    </w:p>
    <w:p w:rsidR="00E11730" w:rsidRPr="002565FC" w:rsidRDefault="00072F52" w:rsidP="001B58EE">
      <w:pPr>
        <w:pStyle w:val="Heading2"/>
        <w:rPr>
          <w:sz w:val="22"/>
        </w:rPr>
      </w:pPr>
      <w:r w:rsidRPr="002565FC">
        <w:rPr>
          <w:sz w:val="22"/>
        </w:rPr>
        <w:t xml:space="preserve">St. GIRI PUBLIC </w:t>
      </w:r>
      <w:proofErr w:type="gramStart"/>
      <w:r w:rsidRPr="002565FC">
        <w:rPr>
          <w:sz w:val="22"/>
        </w:rPr>
        <w:t>SCHOOL(</w:t>
      </w:r>
      <w:proofErr w:type="gramEnd"/>
      <w:r w:rsidRPr="002565FC">
        <w:rPr>
          <w:sz w:val="22"/>
        </w:rPr>
        <w:t>CBSE)</w:t>
      </w:r>
    </w:p>
    <w:p w:rsidR="00E11730" w:rsidRPr="002565FC" w:rsidRDefault="001B58EE">
      <w:pPr>
        <w:spacing w:after="0" w:line="240" w:lineRule="auto"/>
        <w:ind w:left="360" w:hanging="360"/>
        <w:rPr>
          <w:sz w:val="22"/>
        </w:rPr>
      </w:pPr>
      <w:r w:rsidRPr="002565FC">
        <w:rPr>
          <w:sz w:val="22"/>
        </w:rPr>
        <w:t>2010</w:t>
      </w:r>
    </w:p>
    <w:p w:rsidR="00072F52" w:rsidRPr="002565FC" w:rsidRDefault="00072F52">
      <w:pPr>
        <w:spacing w:after="0" w:line="240" w:lineRule="auto"/>
        <w:ind w:left="360" w:hanging="360"/>
        <w:rPr>
          <w:sz w:val="22"/>
        </w:rPr>
      </w:pPr>
      <w:r w:rsidRPr="002565FC">
        <w:rPr>
          <w:sz w:val="22"/>
        </w:rPr>
        <w:t>HIGH SCHOOL</w:t>
      </w:r>
    </w:p>
    <w:p w:rsidR="00E11730" w:rsidRPr="002565FC" w:rsidRDefault="009D63C6" w:rsidP="002A6C84">
      <w:pPr>
        <w:pStyle w:val="Heading1"/>
        <w:rPr>
          <w:sz w:val="22"/>
        </w:rPr>
      </w:pPr>
      <w:r w:rsidRPr="002565FC">
        <w:rPr>
          <w:sz w:val="22"/>
        </w:rPr>
        <w:t>experience</w:t>
      </w:r>
    </w:p>
    <w:p w:rsidR="009D63C6" w:rsidRPr="002565FC" w:rsidRDefault="009D63C6" w:rsidP="009D63C6">
      <w:pPr>
        <w:pStyle w:val="ListParagraph"/>
        <w:numPr>
          <w:ilvl w:val="0"/>
          <w:numId w:val="36"/>
        </w:numPr>
        <w:rPr>
          <w:sz w:val="22"/>
        </w:rPr>
      </w:pPr>
      <w:r w:rsidRPr="002565FC">
        <w:rPr>
          <w:sz w:val="22"/>
        </w:rPr>
        <w:t>6 month internship Thomson press digital printing press.</w:t>
      </w:r>
    </w:p>
    <w:p w:rsidR="009D63C6" w:rsidRPr="002565FC" w:rsidRDefault="009D63C6" w:rsidP="009D63C6">
      <w:pPr>
        <w:pStyle w:val="ListParagraph"/>
        <w:numPr>
          <w:ilvl w:val="0"/>
          <w:numId w:val="36"/>
        </w:numPr>
        <w:rPr>
          <w:sz w:val="22"/>
        </w:rPr>
      </w:pPr>
      <w:r w:rsidRPr="002565FC">
        <w:rPr>
          <w:sz w:val="22"/>
        </w:rPr>
        <w:t>1 year in Hindustan times gravure printing press as Asst. Opt</w:t>
      </w:r>
    </w:p>
    <w:p w:rsidR="009D63C6" w:rsidRPr="002565FC" w:rsidRDefault="009D63C6" w:rsidP="009D63C6">
      <w:pPr>
        <w:pStyle w:val="ListParagraph"/>
        <w:numPr>
          <w:ilvl w:val="0"/>
          <w:numId w:val="36"/>
        </w:numPr>
        <w:rPr>
          <w:sz w:val="22"/>
        </w:rPr>
      </w:pPr>
      <w:r w:rsidRPr="002565FC">
        <w:rPr>
          <w:sz w:val="22"/>
        </w:rPr>
        <w:t>1 year in skypack  packaging company flexo labels printing as OPT.</w:t>
      </w:r>
    </w:p>
    <w:p w:rsidR="005B4224" w:rsidRDefault="009D63C6" w:rsidP="009D63C6">
      <w:pPr>
        <w:pStyle w:val="ListParagraph"/>
        <w:numPr>
          <w:ilvl w:val="0"/>
          <w:numId w:val="36"/>
        </w:numPr>
        <w:rPr>
          <w:sz w:val="22"/>
        </w:rPr>
      </w:pPr>
      <w:r w:rsidRPr="002565FC">
        <w:rPr>
          <w:sz w:val="22"/>
        </w:rPr>
        <w:t>2 year in cadis disposable packaging ( Saudi Arabia ) Flexo labels printing.</w:t>
      </w:r>
    </w:p>
    <w:p w:rsidR="009D63C6" w:rsidRDefault="009D63C6" w:rsidP="005B4224">
      <w:pPr>
        <w:pStyle w:val="ListParagraph"/>
        <w:rPr>
          <w:sz w:val="22"/>
        </w:rPr>
      </w:pPr>
      <w:r w:rsidRPr="002565FC">
        <w:rPr>
          <w:sz w:val="22"/>
        </w:rPr>
        <w:t xml:space="preserve"> As OPT.</w:t>
      </w:r>
    </w:p>
    <w:p w:rsidR="005B4224" w:rsidRPr="002565FC" w:rsidRDefault="005B4224" w:rsidP="009D63C6">
      <w:pPr>
        <w:pStyle w:val="ListParagraph"/>
        <w:numPr>
          <w:ilvl w:val="0"/>
          <w:numId w:val="36"/>
        </w:numPr>
        <w:rPr>
          <w:sz w:val="22"/>
        </w:rPr>
      </w:pPr>
      <w:r>
        <w:rPr>
          <w:sz w:val="22"/>
        </w:rPr>
        <w:t xml:space="preserve">3 year provin technos pvt ltd experience in web offset machine labels printing as opt </w:t>
      </w:r>
    </w:p>
    <w:p w:rsidR="002A6C84" w:rsidRPr="002565FC" w:rsidRDefault="002A6C84" w:rsidP="009D63C6">
      <w:pPr>
        <w:spacing w:after="0" w:line="240" w:lineRule="auto"/>
        <w:rPr>
          <w:sz w:val="22"/>
        </w:rPr>
      </w:pPr>
    </w:p>
    <w:p w:rsidR="009D63C6" w:rsidRPr="002565FC" w:rsidRDefault="009D63C6" w:rsidP="003426EB">
      <w:pPr>
        <w:pStyle w:val="Heading1"/>
        <w:rPr>
          <w:sz w:val="22"/>
        </w:rPr>
      </w:pPr>
      <w:bookmarkStart w:id="0" w:name="_GoBack"/>
      <w:bookmarkEnd w:id="0"/>
    </w:p>
    <w:p w:rsidR="003426EB" w:rsidRPr="002565FC" w:rsidRDefault="003426EB" w:rsidP="009D63C6">
      <w:pPr>
        <w:pStyle w:val="ListBullet"/>
        <w:numPr>
          <w:ilvl w:val="0"/>
          <w:numId w:val="0"/>
        </w:numPr>
        <w:rPr>
          <w:sz w:val="22"/>
        </w:rPr>
      </w:pPr>
    </w:p>
    <w:p w:rsidR="001E223F" w:rsidRPr="002565FC" w:rsidRDefault="001E223F" w:rsidP="001E223F">
      <w:pPr>
        <w:pStyle w:val="ListBullet"/>
        <w:numPr>
          <w:ilvl w:val="0"/>
          <w:numId w:val="0"/>
        </w:numPr>
        <w:rPr>
          <w:sz w:val="22"/>
        </w:rPr>
      </w:pPr>
    </w:p>
    <w:p w:rsidR="00E11730" w:rsidRPr="002565FC" w:rsidRDefault="00E11730" w:rsidP="00860837">
      <w:pPr>
        <w:pStyle w:val="Heading1"/>
        <w:rPr>
          <w:sz w:val="22"/>
        </w:rPr>
      </w:pPr>
    </w:p>
    <w:sectPr w:rsidR="00E11730" w:rsidRPr="002565FC" w:rsidSect="00E11730">
      <w:headerReference w:type="default" r:id="rId12"/>
      <w:footerReference w:type="default" r:id="rId13"/>
      <w:pgSz w:w="12240" w:h="15840"/>
      <w:pgMar w:top="1080" w:right="1080" w:bottom="1080" w:left="355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54A" w:rsidRDefault="0007054A">
      <w:pPr>
        <w:spacing w:after="0" w:line="240" w:lineRule="auto"/>
      </w:pPr>
      <w:r>
        <w:separator/>
      </w:r>
    </w:p>
  </w:endnote>
  <w:endnote w:type="continuationSeparator" w:id="0">
    <w:p w:rsidR="0007054A" w:rsidRDefault="0007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FE" w:rsidRDefault="00B6326A" w:rsidP="00E11730">
    <w:pPr>
      <w:pStyle w:val="Footer"/>
    </w:pPr>
    <w:r>
      <w:t xml:space="preserve">Page </w:t>
    </w:r>
    <w:r>
      <w:rPr>
        <w:sz w:val="20"/>
        <w:szCs w:val="20"/>
      </w:rPr>
      <w:fldChar w:fldCharType="begin"/>
    </w:r>
    <w:r>
      <w:instrText xml:space="preserve"> PAGE   \* MERGEFORMAT </w:instrText>
    </w:r>
    <w:r>
      <w:rPr>
        <w:sz w:val="20"/>
        <w:szCs w:val="20"/>
      </w:rPr>
      <w:fldChar w:fldCharType="separate"/>
    </w:r>
    <w:r w:rsidR="005B4224" w:rsidRPr="005B4224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54A" w:rsidRDefault="0007054A">
      <w:pPr>
        <w:spacing w:after="0" w:line="240" w:lineRule="auto"/>
      </w:pPr>
      <w:r>
        <w:separator/>
      </w:r>
    </w:p>
  </w:footnote>
  <w:footnote w:type="continuationSeparator" w:id="0">
    <w:p w:rsidR="0007054A" w:rsidRDefault="00070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Your name:"/>
      <w:tag w:val="Your name:"/>
      <w:id w:val="1339115612"/>
      <w:placeholder>
        <w:docPart w:val="1D6ADF68E1114C03B35D927BA2E5B2AC"/>
      </w:placeholder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:text w:multiLine="1"/>
    </w:sdtPr>
    <w:sdtEndPr/>
    <w:sdtContent>
      <w:p w:rsidR="00BB0EFE" w:rsidRPr="009E137C" w:rsidRDefault="00C86FCC" w:rsidP="00E11730">
        <w:pPr>
          <w:pStyle w:val="Header"/>
        </w:pPr>
        <w:r>
          <w:t>Sarthak meena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A8892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67AD0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F4C49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36E7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C983318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5">
    <w:nsid w:val="FFFFFF81"/>
    <w:multiLevelType w:val="singleLevel"/>
    <w:tmpl w:val="060E956A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BBBC9F90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70E8E69E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8">
    <w:nsid w:val="1A9B6993"/>
    <w:multiLevelType w:val="hybridMultilevel"/>
    <w:tmpl w:val="45E4A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8014D"/>
    <w:multiLevelType w:val="hybridMultilevel"/>
    <w:tmpl w:val="5100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21E41"/>
    <w:multiLevelType w:val="hybridMultilevel"/>
    <w:tmpl w:val="C34C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A0914"/>
    <w:multiLevelType w:val="hybridMultilevel"/>
    <w:tmpl w:val="5138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C880799"/>
    <w:multiLevelType w:val="hybridMultilevel"/>
    <w:tmpl w:val="67A4916E"/>
    <w:lvl w:ilvl="0" w:tplc="E95E40B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61240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7E8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201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A1823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566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3FCF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4AE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7E1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6F573C6"/>
    <w:multiLevelType w:val="hybridMultilevel"/>
    <w:tmpl w:val="4D32FDD8"/>
    <w:lvl w:ilvl="0" w:tplc="256E7822">
      <w:start w:val="1"/>
      <w:numFmt w:val="bulle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1A3E3C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A85E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772C5B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2B4CF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1277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7AE8C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44643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083C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60E56AC6"/>
    <w:multiLevelType w:val="multilevel"/>
    <w:tmpl w:val="2EF6DE1A"/>
    <w:lvl w:ilvl="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  <w:color w:val="BA8E2C" w:themeColor="accent4" w:themeShade="BF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00" w:themeColor="text1"/>
      </w:rPr>
    </w:lvl>
  </w:abstractNum>
  <w:abstractNum w:abstractNumId="16">
    <w:nsid w:val="739D10DE"/>
    <w:multiLevelType w:val="multilevel"/>
    <w:tmpl w:val="D00856FE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3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12"/>
  </w:num>
  <w:num w:numId="12">
    <w:abstractNumId w:val="14"/>
  </w:num>
  <w:num w:numId="13">
    <w:abstractNumId w:val="16"/>
  </w:num>
  <w:num w:numId="14">
    <w:abstractNumId w:val="13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2"/>
  </w:num>
  <w:num w:numId="20">
    <w:abstractNumId w:val="14"/>
  </w:num>
  <w:num w:numId="21">
    <w:abstractNumId w:val="13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2"/>
  </w:num>
  <w:num w:numId="27">
    <w:abstractNumId w:val="14"/>
  </w:num>
  <w:num w:numId="28">
    <w:abstractNumId w:val="15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1"/>
  </w:num>
  <w:num w:numId="34">
    <w:abstractNumId w:val="8"/>
  </w:num>
  <w:num w:numId="35">
    <w:abstractNumId w:val="9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C2"/>
    <w:rsid w:val="00052794"/>
    <w:rsid w:val="00053AE8"/>
    <w:rsid w:val="000542CA"/>
    <w:rsid w:val="0007054A"/>
    <w:rsid w:val="00072F52"/>
    <w:rsid w:val="00081B50"/>
    <w:rsid w:val="000D13BB"/>
    <w:rsid w:val="000E02E8"/>
    <w:rsid w:val="0014175D"/>
    <w:rsid w:val="00151612"/>
    <w:rsid w:val="00186A75"/>
    <w:rsid w:val="001A0748"/>
    <w:rsid w:val="001A563C"/>
    <w:rsid w:val="001B1394"/>
    <w:rsid w:val="001B58EE"/>
    <w:rsid w:val="001C45BC"/>
    <w:rsid w:val="001E223F"/>
    <w:rsid w:val="001E4181"/>
    <w:rsid w:val="001F3C28"/>
    <w:rsid w:val="002059F6"/>
    <w:rsid w:val="00236B67"/>
    <w:rsid w:val="002565FC"/>
    <w:rsid w:val="002713D7"/>
    <w:rsid w:val="002905B3"/>
    <w:rsid w:val="002A6C84"/>
    <w:rsid w:val="002E3B8A"/>
    <w:rsid w:val="003028A6"/>
    <w:rsid w:val="00335F2B"/>
    <w:rsid w:val="003426EB"/>
    <w:rsid w:val="00390589"/>
    <w:rsid w:val="003C79E0"/>
    <w:rsid w:val="003E7D79"/>
    <w:rsid w:val="00495414"/>
    <w:rsid w:val="00496F4E"/>
    <w:rsid w:val="004B0843"/>
    <w:rsid w:val="004C1199"/>
    <w:rsid w:val="004E763B"/>
    <w:rsid w:val="005A369E"/>
    <w:rsid w:val="005A57C6"/>
    <w:rsid w:val="005A72B5"/>
    <w:rsid w:val="005B1E2E"/>
    <w:rsid w:val="005B40B5"/>
    <w:rsid w:val="005B4224"/>
    <w:rsid w:val="005B7CDC"/>
    <w:rsid w:val="006579E9"/>
    <w:rsid w:val="006A419E"/>
    <w:rsid w:val="006B5E85"/>
    <w:rsid w:val="006E3AAB"/>
    <w:rsid w:val="00714BEB"/>
    <w:rsid w:val="007E08B9"/>
    <w:rsid w:val="00810379"/>
    <w:rsid w:val="00857CFF"/>
    <w:rsid w:val="00860837"/>
    <w:rsid w:val="00864797"/>
    <w:rsid w:val="00876BBC"/>
    <w:rsid w:val="0091043B"/>
    <w:rsid w:val="0094211A"/>
    <w:rsid w:val="00946932"/>
    <w:rsid w:val="009603E8"/>
    <w:rsid w:val="00965976"/>
    <w:rsid w:val="00970337"/>
    <w:rsid w:val="009B45CD"/>
    <w:rsid w:val="009D37FD"/>
    <w:rsid w:val="009D63C6"/>
    <w:rsid w:val="009E137C"/>
    <w:rsid w:val="009F28EC"/>
    <w:rsid w:val="009F397F"/>
    <w:rsid w:val="00A00F50"/>
    <w:rsid w:val="00A16CC2"/>
    <w:rsid w:val="00A26567"/>
    <w:rsid w:val="00AA6C74"/>
    <w:rsid w:val="00AC398D"/>
    <w:rsid w:val="00B04B3F"/>
    <w:rsid w:val="00B062E8"/>
    <w:rsid w:val="00B248E7"/>
    <w:rsid w:val="00B6326A"/>
    <w:rsid w:val="00BA65D8"/>
    <w:rsid w:val="00BB0EFE"/>
    <w:rsid w:val="00BB2499"/>
    <w:rsid w:val="00BC1FC2"/>
    <w:rsid w:val="00BD3FDA"/>
    <w:rsid w:val="00C104FC"/>
    <w:rsid w:val="00C16D37"/>
    <w:rsid w:val="00C6084A"/>
    <w:rsid w:val="00C86FCC"/>
    <w:rsid w:val="00CC0922"/>
    <w:rsid w:val="00CC6725"/>
    <w:rsid w:val="00D40BA1"/>
    <w:rsid w:val="00D85DC0"/>
    <w:rsid w:val="00E0071A"/>
    <w:rsid w:val="00E11730"/>
    <w:rsid w:val="00E225B6"/>
    <w:rsid w:val="00ED756E"/>
    <w:rsid w:val="00F02D98"/>
    <w:rsid w:val="00F56F51"/>
    <w:rsid w:val="00F62408"/>
    <w:rsid w:val="00F6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  <w14:ligatures w14:val="standardContextual"/>
      </w:rPr>
    </w:rPrDefault>
    <w:pPrDefault>
      <w:pPr>
        <w:spacing w:after="18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Number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8A6"/>
  </w:style>
  <w:style w:type="paragraph" w:styleId="Heading1">
    <w:name w:val="heading 1"/>
    <w:basedOn w:val="Normal"/>
    <w:link w:val="Heading1Char"/>
    <w:uiPriority w:val="9"/>
    <w:qFormat/>
    <w:rsid w:val="003C79E0"/>
    <w:pPr>
      <w:spacing w:before="480" w:after="40" w:line="240" w:lineRule="auto"/>
      <w:contextualSpacing/>
      <w:outlineLvl w:val="0"/>
    </w:pPr>
    <w:rPr>
      <w:b/>
      <w:caps/>
      <w:color w:val="B85A22" w:themeColor="accent2" w:themeShade="BF"/>
      <w:spacing w:val="60"/>
      <w:sz w:val="2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C79E0"/>
    <w:pPr>
      <w:spacing w:after="40"/>
      <w:contextualSpacing/>
      <w:outlineLvl w:val="1"/>
    </w:pPr>
    <w:rPr>
      <w:b/>
      <w:color w:val="355D7E" w:themeColor="accent1" w:themeShade="80"/>
      <w:spacing w:val="3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9E0"/>
    <w:pPr>
      <w:spacing w:before="240" w:after="60"/>
      <w:contextualSpacing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79E0"/>
    <w:pPr>
      <w:spacing w:before="240" w:after="0"/>
      <w:contextualSpacing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B0843"/>
    <w:pPr>
      <w:spacing w:after="0"/>
      <w:outlineLvl w:val="5"/>
    </w:pPr>
    <w:rPr>
      <w:b/>
      <w:color w:val="7B3C17" w:themeColor="accent2" w:themeShade="80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B0843"/>
    <w:pPr>
      <w:spacing w:after="0"/>
      <w:outlineLvl w:val="7"/>
    </w:pPr>
    <w:rPr>
      <w:b/>
      <w:i/>
      <w:color w:val="355D7E" w:themeColor="accent1" w:themeShade="80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B0843"/>
    <w:pPr>
      <w:spacing w:after="0"/>
      <w:outlineLvl w:val="8"/>
    </w:pPr>
    <w:rPr>
      <w:b/>
      <w:caps/>
      <w:color w:val="555A3C" w:themeColor="accent3" w:themeShade="80"/>
      <w:spacing w:val="4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9F397F"/>
  </w:style>
  <w:style w:type="paragraph" w:styleId="BlockText">
    <w:name w:val="Block Text"/>
    <w:basedOn w:val="Normal"/>
    <w:uiPriority w:val="40"/>
    <w:semiHidden/>
    <w:unhideWhenUsed/>
    <w:rsid w:val="004B0843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rFonts w:eastAsiaTheme="minorEastAsia" w:cstheme="minorBidi"/>
      <w:i/>
      <w:iCs/>
      <w:color w:val="355D7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9F39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397F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22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39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397F"/>
  </w:style>
  <w:style w:type="paragraph" w:styleId="BodyText3">
    <w:name w:val="Body Text 3"/>
    <w:basedOn w:val="Normal"/>
    <w:link w:val="BodyText3Char"/>
    <w:uiPriority w:val="99"/>
    <w:semiHidden/>
    <w:unhideWhenUsed/>
    <w:rsid w:val="009F397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397F"/>
    <w:rPr>
      <w:sz w:val="22"/>
      <w:szCs w:val="16"/>
    </w:rPr>
  </w:style>
  <w:style w:type="paragraph" w:styleId="Footer">
    <w:name w:val="footer"/>
    <w:basedOn w:val="Normal"/>
    <w:link w:val="FooterChar"/>
    <w:uiPriority w:val="99"/>
    <w:unhideWhenUsed/>
    <w:rsid w:val="00E11730"/>
    <w:pPr>
      <w:pBdr>
        <w:top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color w:val="775F55" w:themeColor="text2"/>
      <w:kern w:val="0"/>
      <w:sz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11730"/>
    <w:rPr>
      <w:rFonts w:cstheme="minorBidi"/>
      <w:color w:val="775F55" w:themeColor="text2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1730"/>
    <w:pPr>
      <w:pBdr>
        <w:bottom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b/>
      <w:color w:val="775F55" w:themeColor="text2"/>
      <w:kern w:val="0"/>
      <w:sz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11730"/>
    <w:rPr>
      <w:rFonts w:cstheme="minorBidi"/>
      <w:b/>
      <w:color w:val="775F55" w:themeColor="text2"/>
      <w:kern w:val="0"/>
      <w:sz w:val="2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C79E0"/>
    <w:rPr>
      <w:b/>
      <w:caps/>
      <w:color w:val="B85A22" w:themeColor="accent2" w:themeShade="BF"/>
      <w:spacing w:val="6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79E0"/>
    <w:rPr>
      <w:b/>
      <w:color w:val="355D7E" w:themeColor="accent1" w:themeShade="80"/>
      <w:spacing w:val="3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9E0"/>
    <w:rPr>
      <w:b/>
      <w:color w:val="000000" w:themeColor="text1"/>
      <w:spacing w:val="1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9E0"/>
    <w:rPr>
      <w:caps/>
      <w:spacing w:val="1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843"/>
    <w:rPr>
      <w:b/>
      <w:color w:val="7B3C17" w:themeColor="accent2" w:themeShade="80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43"/>
    <w:rPr>
      <w:b/>
      <w:i/>
      <w:color w:val="355D7E" w:themeColor="accent1" w:themeShade="80"/>
      <w:spacing w:val="1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843"/>
    <w:rPr>
      <w:b/>
      <w:caps/>
      <w:color w:val="555A3C" w:themeColor="accent3" w:themeShade="80"/>
      <w:spacing w:val="40"/>
      <w:sz w:val="22"/>
    </w:rPr>
  </w:style>
  <w:style w:type="character" w:styleId="Hyperlink">
    <w:name w:val="Hyperlink"/>
    <w:basedOn w:val="DefaultParagraphFont"/>
    <w:uiPriority w:val="99"/>
    <w:semiHidden/>
    <w:unhideWhenUsed/>
    <w:rPr>
      <w:color w:val="F7B615" w:themeColor="hyperlink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397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397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F397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397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397F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397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39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397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397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397F"/>
    <w:rPr>
      <w:sz w:val="22"/>
      <w:szCs w:val="16"/>
    </w:r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character" w:styleId="BookTitle">
    <w:name w:val="Book Title"/>
    <w:basedOn w:val="DefaultParagraphFont"/>
    <w:uiPriority w:val="33"/>
    <w:semiHidden/>
    <w:unhideWhenUsed/>
    <w:qFormat/>
    <w:rsid w:val="00151612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397F"/>
    <w:pPr>
      <w:spacing w:after="200" w:line="240" w:lineRule="auto"/>
    </w:pPr>
    <w:rPr>
      <w:i/>
      <w:iCs/>
      <w:color w:val="775F55" w:themeColor="text2"/>
      <w:sz w:val="22"/>
      <w:szCs w:val="18"/>
    </w:rPr>
  </w:style>
  <w:style w:type="paragraph" w:customStyle="1" w:styleId="YourName">
    <w:name w:val="Your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styleId="Closing">
    <w:name w:val="Closing"/>
    <w:basedOn w:val="Normal"/>
    <w:link w:val="ClosingChar"/>
    <w:uiPriority w:val="99"/>
    <w:semiHidden/>
    <w:unhideWhenUsed/>
    <w:rsid w:val="009F397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397F"/>
  </w:style>
  <w:style w:type="table" w:styleId="ColorfulGrid">
    <w:name w:val="Colorful Grid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olorfulGrid-Accent2">
    <w:name w:val="Colorful Grid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table" w:styleId="ColorfulGrid-Accent3">
    <w:name w:val="Colorful Grid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Grid-Accent4">
    <w:name w:val="Colorful Grid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rmal"/>
    <w:link w:val="DateChar"/>
    <w:uiPriority w:val="2"/>
    <w:qFormat/>
    <w:rsid w:val="000E02E8"/>
    <w:pPr>
      <w:framePr w:wrap="around" w:hAnchor="page" w:xAlign="center" w:yAlign="top"/>
      <w:spacing w:after="0" w:line="240" w:lineRule="auto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2"/>
    <w:rsid w:val="00864797"/>
    <w:rPr>
      <w:b/>
      <w:color w:val="FFFFFF" w:themeColor="background1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2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0E02E8"/>
    <w:pPr>
      <w:pBdr>
        <w:bottom w:val="single" w:sz="4" w:space="1" w:color="94B6D2" w:themeColor="accent1"/>
      </w:pBdr>
    </w:pPr>
    <w:rPr>
      <w:b/>
      <w:color w:val="775F55" w:themeColor="text2"/>
      <w:sz w:val="22"/>
    </w:rPr>
  </w:style>
  <w:style w:type="paragraph" w:customStyle="1" w:styleId="ContactInfo">
    <w:name w:val="Contact Info"/>
    <w:basedOn w:val="Normal"/>
    <w:uiPriority w:val="4"/>
    <w:qFormat/>
    <w:rsid w:val="000E02E8"/>
    <w:pPr>
      <w:spacing w:after="0" w:line="240" w:lineRule="auto"/>
    </w:pPr>
  </w:style>
  <w:style w:type="table" w:styleId="ColorfulGrid-Accent5">
    <w:name w:val="Colorful Grid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customStyle="1" w:styleId="TableGridLight1">
    <w:name w:val="Table Grid Light1"/>
    <w:basedOn w:val="TableNormal"/>
    <w:uiPriority w:val="40"/>
    <w:rsid w:val="00BB24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ColorfulGrid-Accent6">
    <w:name w:val="Colorful Grid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olorfulList">
    <w:name w:val="Colorful List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ColorfulList-Accent2">
    <w:name w:val="Colorful List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ColorfulList-Accent3">
    <w:name w:val="Colorful List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rfulList-Accent4">
    <w:name w:val="Colorful List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rfulList-Accent5">
    <w:name w:val="Colorful List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ColorfulList-Accent6">
    <w:name w:val="Colorful List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ColorfulShading">
    <w:name w:val="Colorful Shading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Shading-Accent4">
    <w:name w:val="Colorful Shading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F397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97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97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97F"/>
    <w:rPr>
      <w:b/>
      <w:bCs/>
      <w:sz w:val="22"/>
      <w:szCs w:val="20"/>
    </w:rPr>
  </w:style>
  <w:style w:type="table" w:styleId="DarkList">
    <w:name w:val="Dark List"/>
    <w:basedOn w:val="TableNormal"/>
    <w:uiPriority w:val="40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41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DarkList-Accent2">
    <w:name w:val="Dark List Accent 2"/>
    <w:basedOn w:val="TableNormal"/>
    <w:uiPriority w:val="42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DarkList-Accent3">
    <w:name w:val="Dark List Accent 3"/>
    <w:basedOn w:val="TableNormal"/>
    <w:uiPriority w:val="43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44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45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DarkList-Accent6">
    <w:name w:val="Dark List Accent 6"/>
    <w:basedOn w:val="TableNormal"/>
    <w:uiPriority w:val="46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F397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397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397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397F"/>
  </w:style>
  <w:style w:type="character" w:styleId="Emphasis">
    <w:name w:val="Emphasis"/>
    <w:basedOn w:val="DefaultParagraphFont"/>
    <w:uiPriority w:val="20"/>
    <w:semiHidden/>
    <w:unhideWhenUsed/>
    <w:qFormat/>
    <w:rsid w:val="009F397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F397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97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397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F397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397F"/>
    <w:rPr>
      <w:color w:val="70440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F39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397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97F"/>
    <w:rPr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1">
    <w:name w:val="Grid Table 1 Light – Accent 2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GridTable6Colourful1">
    <w:name w:val="Grid Table 6 Colourful1"/>
    <w:basedOn w:val="TableNormal"/>
    <w:uiPriority w:val="51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urfulAccent11">
    <w:name w:val="Grid Table 6 Colourful – Accent 11"/>
    <w:basedOn w:val="TableNormal"/>
    <w:uiPriority w:val="51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6ColourfulAccent21">
    <w:name w:val="Grid Table 6 Colourful – Accent 21"/>
    <w:basedOn w:val="TableNormal"/>
    <w:uiPriority w:val="51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6ColourfulAccent31">
    <w:name w:val="Grid Table 6 Colourful – Accent 31"/>
    <w:basedOn w:val="TableNormal"/>
    <w:uiPriority w:val="51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6ColourfulAccent41">
    <w:name w:val="Grid Table 6 Colourful – Accent 41"/>
    <w:basedOn w:val="TableNormal"/>
    <w:uiPriority w:val="51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6ColourfulAccent51">
    <w:name w:val="Grid Table 6 Colourful – Accent 51"/>
    <w:basedOn w:val="TableNormal"/>
    <w:uiPriority w:val="51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6ColourfulAccent61">
    <w:name w:val="Grid Table 6 Colourful – Accent 61"/>
    <w:basedOn w:val="TableNormal"/>
    <w:uiPriority w:val="51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7Colourful1">
    <w:name w:val="Grid Table 7 Colourful1"/>
    <w:basedOn w:val="TableNormal"/>
    <w:uiPriority w:val="52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urfulAccent11">
    <w:name w:val="Grid Table 7 Colourful – Accent 11"/>
    <w:basedOn w:val="TableNormal"/>
    <w:uiPriority w:val="52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7ColourfulAccent21">
    <w:name w:val="Grid Table 7 Colourful – Accent 21"/>
    <w:basedOn w:val="TableNormal"/>
    <w:uiPriority w:val="52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7ColourfulAccent31">
    <w:name w:val="Grid Table 7 Colourful – Accent 31"/>
    <w:basedOn w:val="TableNormal"/>
    <w:uiPriority w:val="52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7ColourfulAccent41">
    <w:name w:val="Grid Table 7 Colourful – Accent 41"/>
    <w:basedOn w:val="TableNormal"/>
    <w:uiPriority w:val="52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7ColourfulAccent51">
    <w:name w:val="Grid Table 7 Colourful – Accent 51"/>
    <w:basedOn w:val="TableNormal"/>
    <w:uiPriority w:val="52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7ColourfulAccent61">
    <w:name w:val="Grid Table 7 Colourful – Accent 61"/>
    <w:basedOn w:val="TableNormal"/>
    <w:uiPriority w:val="52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9F397F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9F397F"/>
  </w:style>
  <w:style w:type="paragraph" w:styleId="HTMLAddress">
    <w:name w:val="HTML Address"/>
    <w:basedOn w:val="Normal"/>
    <w:link w:val="HTMLAddressChar"/>
    <w:uiPriority w:val="99"/>
    <w:semiHidden/>
    <w:unhideWhenUsed/>
    <w:rsid w:val="009F397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397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F397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F397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397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397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F397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F397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230" w:hanging="23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460" w:hanging="23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690" w:hanging="23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920" w:hanging="23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150" w:hanging="23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380" w:hanging="23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610" w:hanging="23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840" w:hanging="23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2070" w:hanging="23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397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B0843"/>
    <w:rPr>
      <w:i/>
      <w:iCs/>
      <w:color w:val="355D7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51612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51612"/>
    <w:rPr>
      <w:i/>
      <w:iCs/>
      <w:color w:val="355D7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51612"/>
    <w:rPr>
      <w:b/>
      <w:bCs/>
      <w:caps w:val="0"/>
      <w:smallCaps/>
      <w:color w:val="355D7E" w:themeColor="accent1" w:themeShade="80"/>
      <w:spacing w:val="0"/>
    </w:rPr>
  </w:style>
  <w:style w:type="table" w:styleId="LightGrid">
    <w:name w:val="Light Grid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LightGrid-Accent2">
    <w:name w:val="Light Grid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LightGrid-Accent3">
    <w:name w:val="Light Grid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ghtGrid-Accent4">
    <w:name w:val="Light Grid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ghtGrid-Accent5">
    <w:name w:val="Light Grid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LightGrid-Accent6">
    <w:name w:val="Light Grid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ghtList">
    <w:name w:val="Light List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ghtList-Accent2">
    <w:name w:val="Light List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ghtList-Accent3">
    <w:name w:val="Light List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ghtList-Accent4">
    <w:name w:val="Light List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ghtList-Accent5">
    <w:name w:val="Light List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ghtList-Accent6">
    <w:name w:val="Light List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Shading">
    <w:name w:val="Light Shading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41"/>
    <w:semiHidden/>
    <w:unhideWhenUsed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LightShading-Accent2">
    <w:name w:val="Light Shading Accent 2"/>
    <w:basedOn w:val="TableNormal"/>
    <w:uiPriority w:val="42"/>
    <w:semiHidden/>
    <w:unhideWhenUsed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LightShading-Accent3">
    <w:name w:val="Light Shading Accent 3"/>
    <w:basedOn w:val="TableNormal"/>
    <w:uiPriority w:val="43"/>
    <w:semiHidden/>
    <w:unhideWhenUsed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44"/>
    <w:semiHidden/>
    <w:unhideWhenUsed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45"/>
    <w:semiHidden/>
    <w:unhideWhenUsed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LightShading-Accent6">
    <w:name w:val="Light Shading Accent 6"/>
    <w:basedOn w:val="TableNormal"/>
    <w:uiPriority w:val="46"/>
    <w:semiHidden/>
    <w:unhideWhenUsed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F397F"/>
  </w:style>
  <w:style w:type="paragraph" w:styleId="List">
    <w:name w:val="List"/>
    <w:basedOn w:val="Normal"/>
    <w:uiPriority w:val="99"/>
    <w:semiHidden/>
    <w:unhideWhenUsed/>
    <w:rsid w:val="009F397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397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397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397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397F"/>
    <w:pPr>
      <w:ind w:left="1800" w:hanging="360"/>
      <w:contextualSpacing/>
    </w:pPr>
  </w:style>
  <w:style w:type="paragraph" w:styleId="ListBullet">
    <w:name w:val="List Bullet"/>
    <w:basedOn w:val="Normal"/>
    <w:uiPriority w:val="10"/>
    <w:qFormat/>
    <w:rsid w:val="002713D7"/>
    <w:pPr>
      <w:numPr>
        <w:numId w:val="28"/>
      </w:numPr>
    </w:pPr>
  </w:style>
  <w:style w:type="paragraph" w:styleId="ListBullet2">
    <w:name w:val="List Bullet 2"/>
    <w:basedOn w:val="Normal"/>
    <w:uiPriority w:val="36"/>
    <w:semiHidden/>
    <w:unhideWhenUsed/>
    <w:qFormat/>
    <w:rsid w:val="009F397F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36"/>
    <w:semiHidden/>
    <w:unhideWhenUsed/>
    <w:qFormat/>
    <w:rsid w:val="009F397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36"/>
    <w:semiHidden/>
    <w:unhideWhenUsed/>
    <w:qFormat/>
    <w:rsid w:val="009F397F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36"/>
    <w:semiHidden/>
    <w:unhideWhenUsed/>
    <w:qFormat/>
    <w:rsid w:val="009F397F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397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397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397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397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397F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3028A6"/>
    <w:pPr>
      <w:numPr>
        <w:numId w:val="13"/>
      </w:numPr>
    </w:pPr>
  </w:style>
  <w:style w:type="paragraph" w:styleId="ListNumber2">
    <w:name w:val="List Number 2"/>
    <w:basedOn w:val="Normal"/>
    <w:uiPriority w:val="99"/>
    <w:semiHidden/>
    <w:unhideWhenUsed/>
    <w:rsid w:val="009F397F"/>
    <w:pPr>
      <w:numPr>
        <w:numId w:val="2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397F"/>
    <w:pPr>
      <w:numPr>
        <w:numId w:val="3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397F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397F"/>
    <w:pPr>
      <w:numPr>
        <w:numId w:val="32"/>
      </w:numPr>
      <w:contextualSpacing/>
    </w:pPr>
  </w:style>
  <w:style w:type="table" w:customStyle="1" w:styleId="ListTable1Light1">
    <w:name w:val="List Table 1 Light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urful1">
    <w:name w:val="List Table 6 Colourful1"/>
    <w:basedOn w:val="TableNormal"/>
    <w:uiPriority w:val="51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urfulAccent11">
    <w:name w:val="List Table 6 Colourful – Accent 11"/>
    <w:basedOn w:val="TableNormal"/>
    <w:uiPriority w:val="51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6ColourfulAccent21">
    <w:name w:val="List Table 6 Colourful – Accent 21"/>
    <w:basedOn w:val="TableNormal"/>
    <w:uiPriority w:val="51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6ColourfulAccent31">
    <w:name w:val="List Table 6 Colourful – Accent 31"/>
    <w:basedOn w:val="TableNormal"/>
    <w:uiPriority w:val="51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6ColourfulAccent41">
    <w:name w:val="List Table 6 Colourful – Accent 41"/>
    <w:basedOn w:val="TableNormal"/>
    <w:uiPriority w:val="51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6ColourfulAccent51">
    <w:name w:val="List Table 6 Colourful – Accent 51"/>
    <w:basedOn w:val="TableNormal"/>
    <w:uiPriority w:val="51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6ColourfulAccent61">
    <w:name w:val="List Table 6 Colourful – Accent 61"/>
    <w:basedOn w:val="TableNormal"/>
    <w:uiPriority w:val="51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7Colourful1">
    <w:name w:val="List Table 7 Colourful1"/>
    <w:basedOn w:val="TableNormal"/>
    <w:uiPriority w:val="52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11">
    <w:name w:val="List Table 7 Colourful – Accent 11"/>
    <w:basedOn w:val="TableNormal"/>
    <w:uiPriority w:val="52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21">
    <w:name w:val="List Table 7 Colourful – Accent 21"/>
    <w:basedOn w:val="TableNormal"/>
    <w:uiPriority w:val="52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31">
    <w:name w:val="List Table 7 Colourful – Accent 31"/>
    <w:basedOn w:val="TableNormal"/>
    <w:uiPriority w:val="52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41">
    <w:name w:val="List Table 7 Colourful – Accent 41"/>
    <w:basedOn w:val="TableNormal"/>
    <w:uiPriority w:val="52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51">
    <w:name w:val="List Table 7 Colourful – Accent 51"/>
    <w:basedOn w:val="TableNormal"/>
    <w:uiPriority w:val="52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61">
    <w:name w:val="List Table 7 Colourful – Accent 61"/>
    <w:basedOn w:val="TableNormal"/>
    <w:uiPriority w:val="52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F39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397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MediumGrid1-Accent2">
    <w:name w:val="Medium Grid 1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MediumGrid1-Accent3">
    <w:name w:val="Medium Grid 1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MediumGrid1-Accent6">
    <w:name w:val="Medium Grid 1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40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41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42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43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44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45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46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MediumGrid3-Accent2">
    <w:name w:val="Medium Grid 3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MediumGrid3-Accent3">
    <w:name w:val="Medium Grid 3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MediumGrid3-Accent6">
    <w:name w:val="Medium Grid 3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MediumList1">
    <w:name w:val="Medium List 1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MediumList1-Accent2">
    <w:name w:val="Medium List 1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MediumList1-Accent3">
    <w:name w:val="Medium List 1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MediumList1-Accent6">
    <w:name w:val="Medium List 1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40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41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42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43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44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45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46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9F397F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39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39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F397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F39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397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397F"/>
  </w:style>
  <w:style w:type="character" w:styleId="PageNumber">
    <w:name w:val="page number"/>
    <w:basedOn w:val="DefaultParagraphFont"/>
    <w:uiPriority w:val="99"/>
    <w:semiHidden/>
    <w:unhideWhenUsed/>
    <w:rsid w:val="009F397F"/>
  </w:style>
  <w:style w:type="character" w:styleId="PlaceholderText">
    <w:name w:val="Placeholder Text"/>
    <w:basedOn w:val="DefaultParagraphFont"/>
    <w:uiPriority w:val="99"/>
    <w:semiHidden/>
    <w:rsid w:val="004B0843"/>
    <w:rPr>
      <w:color w:val="595959" w:themeColor="text1" w:themeTint="A6"/>
    </w:rPr>
  </w:style>
  <w:style w:type="table" w:customStyle="1" w:styleId="PlainTable11">
    <w:name w:val="Plain Table 11"/>
    <w:basedOn w:val="TableNormal"/>
    <w:uiPriority w:val="41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F397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397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5161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5161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39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397F"/>
  </w:style>
  <w:style w:type="paragraph" w:styleId="Signature">
    <w:name w:val="Signature"/>
    <w:basedOn w:val="Normal"/>
    <w:link w:val="SignatureChar"/>
    <w:uiPriority w:val="99"/>
    <w:semiHidden/>
    <w:unhideWhenUsed/>
    <w:rsid w:val="009F397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397F"/>
  </w:style>
  <w:style w:type="character" w:customStyle="1" w:styleId="SmartHyperlink1">
    <w:name w:val="Smart Hyperlink1"/>
    <w:basedOn w:val="DefaultParagraphFont"/>
    <w:uiPriority w:val="99"/>
    <w:semiHidden/>
    <w:unhideWhenUsed/>
    <w:rsid w:val="009F397F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9F397F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C79E0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C79E0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F397F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9F397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F397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F397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F397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F397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F397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F397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F397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F397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F397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F397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F397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F397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F397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F397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F39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F397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F397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F397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F397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F397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F397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F397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F39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F397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F39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9F397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F397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F397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F397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F397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F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F397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F397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F397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9F3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F3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F39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369E"/>
    <w:pPr>
      <w:keepNext/>
      <w:keepLines/>
      <w:outlineLvl w:val="9"/>
    </w:pPr>
    <w:rPr>
      <w:rFonts w:eastAsiaTheme="majorEastAsia" w:cstheme="majorBid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397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unhideWhenUsed/>
    <w:qFormat/>
    <w:rsid w:val="00D40BA1"/>
    <w:pPr>
      <w:ind w:left="720"/>
      <w:contextualSpacing/>
    </w:pPr>
  </w:style>
  <w:style w:type="paragraph" w:styleId="NoSpacing">
    <w:name w:val="No Spacing"/>
    <w:uiPriority w:val="99"/>
    <w:semiHidden/>
    <w:unhideWhenUsed/>
    <w:rsid w:val="00D40BA1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semiHidden/>
    <w:unhideWhenUsed/>
    <w:qFormat/>
    <w:rsid w:val="00D40BA1"/>
    <w:rPr>
      <w:smallCap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  <w14:ligatures w14:val="standardContextual"/>
      </w:rPr>
    </w:rPrDefault>
    <w:pPrDefault>
      <w:pPr>
        <w:spacing w:after="18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Number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8A6"/>
  </w:style>
  <w:style w:type="paragraph" w:styleId="Heading1">
    <w:name w:val="heading 1"/>
    <w:basedOn w:val="Normal"/>
    <w:link w:val="Heading1Char"/>
    <w:uiPriority w:val="9"/>
    <w:qFormat/>
    <w:rsid w:val="003C79E0"/>
    <w:pPr>
      <w:spacing w:before="480" w:after="40" w:line="240" w:lineRule="auto"/>
      <w:contextualSpacing/>
      <w:outlineLvl w:val="0"/>
    </w:pPr>
    <w:rPr>
      <w:b/>
      <w:caps/>
      <w:color w:val="B85A22" w:themeColor="accent2" w:themeShade="BF"/>
      <w:spacing w:val="60"/>
      <w:sz w:val="2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C79E0"/>
    <w:pPr>
      <w:spacing w:after="40"/>
      <w:contextualSpacing/>
      <w:outlineLvl w:val="1"/>
    </w:pPr>
    <w:rPr>
      <w:b/>
      <w:color w:val="355D7E" w:themeColor="accent1" w:themeShade="80"/>
      <w:spacing w:val="3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9E0"/>
    <w:pPr>
      <w:spacing w:before="240" w:after="60"/>
      <w:contextualSpacing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79E0"/>
    <w:pPr>
      <w:spacing w:before="240" w:after="0"/>
      <w:contextualSpacing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B0843"/>
    <w:pPr>
      <w:spacing w:after="0"/>
      <w:outlineLvl w:val="5"/>
    </w:pPr>
    <w:rPr>
      <w:b/>
      <w:color w:val="7B3C17" w:themeColor="accent2" w:themeShade="80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B0843"/>
    <w:pPr>
      <w:spacing w:after="0"/>
      <w:outlineLvl w:val="7"/>
    </w:pPr>
    <w:rPr>
      <w:b/>
      <w:i/>
      <w:color w:val="355D7E" w:themeColor="accent1" w:themeShade="80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B0843"/>
    <w:pPr>
      <w:spacing w:after="0"/>
      <w:outlineLvl w:val="8"/>
    </w:pPr>
    <w:rPr>
      <w:b/>
      <w:caps/>
      <w:color w:val="555A3C" w:themeColor="accent3" w:themeShade="80"/>
      <w:spacing w:val="4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9F397F"/>
  </w:style>
  <w:style w:type="paragraph" w:styleId="BlockText">
    <w:name w:val="Block Text"/>
    <w:basedOn w:val="Normal"/>
    <w:uiPriority w:val="40"/>
    <w:semiHidden/>
    <w:unhideWhenUsed/>
    <w:rsid w:val="004B0843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rFonts w:eastAsiaTheme="minorEastAsia" w:cstheme="minorBidi"/>
      <w:i/>
      <w:iCs/>
      <w:color w:val="355D7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9F39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397F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22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39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397F"/>
  </w:style>
  <w:style w:type="paragraph" w:styleId="BodyText3">
    <w:name w:val="Body Text 3"/>
    <w:basedOn w:val="Normal"/>
    <w:link w:val="BodyText3Char"/>
    <w:uiPriority w:val="99"/>
    <w:semiHidden/>
    <w:unhideWhenUsed/>
    <w:rsid w:val="009F397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397F"/>
    <w:rPr>
      <w:sz w:val="22"/>
      <w:szCs w:val="16"/>
    </w:rPr>
  </w:style>
  <w:style w:type="paragraph" w:styleId="Footer">
    <w:name w:val="footer"/>
    <w:basedOn w:val="Normal"/>
    <w:link w:val="FooterChar"/>
    <w:uiPriority w:val="99"/>
    <w:unhideWhenUsed/>
    <w:rsid w:val="00E11730"/>
    <w:pPr>
      <w:pBdr>
        <w:top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color w:val="775F55" w:themeColor="text2"/>
      <w:kern w:val="0"/>
      <w:sz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11730"/>
    <w:rPr>
      <w:rFonts w:cstheme="minorBidi"/>
      <w:color w:val="775F55" w:themeColor="text2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1730"/>
    <w:pPr>
      <w:pBdr>
        <w:bottom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b/>
      <w:color w:val="775F55" w:themeColor="text2"/>
      <w:kern w:val="0"/>
      <w:sz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11730"/>
    <w:rPr>
      <w:rFonts w:cstheme="minorBidi"/>
      <w:b/>
      <w:color w:val="775F55" w:themeColor="text2"/>
      <w:kern w:val="0"/>
      <w:sz w:val="2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C79E0"/>
    <w:rPr>
      <w:b/>
      <w:caps/>
      <w:color w:val="B85A22" w:themeColor="accent2" w:themeShade="BF"/>
      <w:spacing w:val="6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79E0"/>
    <w:rPr>
      <w:b/>
      <w:color w:val="355D7E" w:themeColor="accent1" w:themeShade="80"/>
      <w:spacing w:val="3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9E0"/>
    <w:rPr>
      <w:b/>
      <w:color w:val="000000" w:themeColor="text1"/>
      <w:spacing w:val="1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9E0"/>
    <w:rPr>
      <w:caps/>
      <w:spacing w:val="1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843"/>
    <w:rPr>
      <w:b/>
      <w:color w:val="7B3C17" w:themeColor="accent2" w:themeShade="80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43"/>
    <w:rPr>
      <w:b/>
      <w:i/>
      <w:color w:val="355D7E" w:themeColor="accent1" w:themeShade="80"/>
      <w:spacing w:val="1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843"/>
    <w:rPr>
      <w:b/>
      <w:caps/>
      <w:color w:val="555A3C" w:themeColor="accent3" w:themeShade="80"/>
      <w:spacing w:val="40"/>
      <w:sz w:val="22"/>
    </w:rPr>
  </w:style>
  <w:style w:type="character" w:styleId="Hyperlink">
    <w:name w:val="Hyperlink"/>
    <w:basedOn w:val="DefaultParagraphFont"/>
    <w:uiPriority w:val="99"/>
    <w:semiHidden/>
    <w:unhideWhenUsed/>
    <w:rPr>
      <w:color w:val="F7B615" w:themeColor="hyperlink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397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397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F397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397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397F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397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39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397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397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397F"/>
    <w:rPr>
      <w:sz w:val="22"/>
      <w:szCs w:val="16"/>
    </w:r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character" w:styleId="BookTitle">
    <w:name w:val="Book Title"/>
    <w:basedOn w:val="DefaultParagraphFont"/>
    <w:uiPriority w:val="33"/>
    <w:semiHidden/>
    <w:unhideWhenUsed/>
    <w:qFormat/>
    <w:rsid w:val="00151612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397F"/>
    <w:pPr>
      <w:spacing w:after="200" w:line="240" w:lineRule="auto"/>
    </w:pPr>
    <w:rPr>
      <w:i/>
      <w:iCs/>
      <w:color w:val="775F55" w:themeColor="text2"/>
      <w:sz w:val="22"/>
      <w:szCs w:val="18"/>
    </w:rPr>
  </w:style>
  <w:style w:type="paragraph" w:customStyle="1" w:styleId="YourName">
    <w:name w:val="Your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styleId="Closing">
    <w:name w:val="Closing"/>
    <w:basedOn w:val="Normal"/>
    <w:link w:val="ClosingChar"/>
    <w:uiPriority w:val="99"/>
    <w:semiHidden/>
    <w:unhideWhenUsed/>
    <w:rsid w:val="009F397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397F"/>
  </w:style>
  <w:style w:type="table" w:styleId="ColorfulGrid">
    <w:name w:val="Colorful Grid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olorfulGrid-Accent2">
    <w:name w:val="Colorful Grid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table" w:styleId="ColorfulGrid-Accent3">
    <w:name w:val="Colorful Grid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Grid-Accent4">
    <w:name w:val="Colorful Grid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rmal"/>
    <w:link w:val="DateChar"/>
    <w:uiPriority w:val="2"/>
    <w:qFormat/>
    <w:rsid w:val="000E02E8"/>
    <w:pPr>
      <w:framePr w:wrap="around" w:hAnchor="page" w:xAlign="center" w:yAlign="top"/>
      <w:spacing w:after="0" w:line="240" w:lineRule="auto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2"/>
    <w:rsid w:val="00864797"/>
    <w:rPr>
      <w:b/>
      <w:color w:val="FFFFFF" w:themeColor="background1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2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0E02E8"/>
    <w:pPr>
      <w:pBdr>
        <w:bottom w:val="single" w:sz="4" w:space="1" w:color="94B6D2" w:themeColor="accent1"/>
      </w:pBdr>
    </w:pPr>
    <w:rPr>
      <w:b/>
      <w:color w:val="775F55" w:themeColor="text2"/>
      <w:sz w:val="22"/>
    </w:rPr>
  </w:style>
  <w:style w:type="paragraph" w:customStyle="1" w:styleId="ContactInfo">
    <w:name w:val="Contact Info"/>
    <w:basedOn w:val="Normal"/>
    <w:uiPriority w:val="4"/>
    <w:qFormat/>
    <w:rsid w:val="000E02E8"/>
    <w:pPr>
      <w:spacing w:after="0" w:line="240" w:lineRule="auto"/>
    </w:pPr>
  </w:style>
  <w:style w:type="table" w:styleId="ColorfulGrid-Accent5">
    <w:name w:val="Colorful Grid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customStyle="1" w:styleId="TableGridLight1">
    <w:name w:val="Table Grid Light1"/>
    <w:basedOn w:val="TableNormal"/>
    <w:uiPriority w:val="40"/>
    <w:rsid w:val="00BB24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ColorfulGrid-Accent6">
    <w:name w:val="Colorful Grid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olorfulList">
    <w:name w:val="Colorful List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ColorfulList-Accent2">
    <w:name w:val="Colorful List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ColorfulList-Accent3">
    <w:name w:val="Colorful List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rfulList-Accent4">
    <w:name w:val="Colorful List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rfulList-Accent5">
    <w:name w:val="Colorful List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ColorfulList-Accent6">
    <w:name w:val="Colorful List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ColorfulShading">
    <w:name w:val="Colorful Shading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Shading-Accent4">
    <w:name w:val="Colorful Shading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F397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97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97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97F"/>
    <w:rPr>
      <w:b/>
      <w:bCs/>
      <w:sz w:val="22"/>
      <w:szCs w:val="20"/>
    </w:rPr>
  </w:style>
  <w:style w:type="table" w:styleId="DarkList">
    <w:name w:val="Dark List"/>
    <w:basedOn w:val="TableNormal"/>
    <w:uiPriority w:val="40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41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DarkList-Accent2">
    <w:name w:val="Dark List Accent 2"/>
    <w:basedOn w:val="TableNormal"/>
    <w:uiPriority w:val="42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DarkList-Accent3">
    <w:name w:val="Dark List Accent 3"/>
    <w:basedOn w:val="TableNormal"/>
    <w:uiPriority w:val="43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44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45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DarkList-Accent6">
    <w:name w:val="Dark List Accent 6"/>
    <w:basedOn w:val="TableNormal"/>
    <w:uiPriority w:val="46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F397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397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397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397F"/>
  </w:style>
  <w:style w:type="character" w:styleId="Emphasis">
    <w:name w:val="Emphasis"/>
    <w:basedOn w:val="DefaultParagraphFont"/>
    <w:uiPriority w:val="20"/>
    <w:semiHidden/>
    <w:unhideWhenUsed/>
    <w:qFormat/>
    <w:rsid w:val="009F397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F397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97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397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F397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397F"/>
    <w:rPr>
      <w:color w:val="70440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F39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397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97F"/>
    <w:rPr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1">
    <w:name w:val="Grid Table 1 Light – Accent 2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GridTable6Colourful1">
    <w:name w:val="Grid Table 6 Colourful1"/>
    <w:basedOn w:val="TableNormal"/>
    <w:uiPriority w:val="51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urfulAccent11">
    <w:name w:val="Grid Table 6 Colourful – Accent 11"/>
    <w:basedOn w:val="TableNormal"/>
    <w:uiPriority w:val="51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6ColourfulAccent21">
    <w:name w:val="Grid Table 6 Colourful – Accent 21"/>
    <w:basedOn w:val="TableNormal"/>
    <w:uiPriority w:val="51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6ColourfulAccent31">
    <w:name w:val="Grid Table 6 Colourful – Accent 31"/>
    <w:basedOn w:val="TableNormal"/>
    <w:uiPriority w:val="51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6ColourfulAccent41">
    <w:name w:val="Grid Table 6 Colourful – Accent 41"/>
    <w:basedOn w:val="TableNormal"/>
    <w:uiPriority w:val="51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6ColourfulAccent51">
    <w:name w:val="Grid Table 6 Colourful – Accent 51"/>
    <w:basedOn w:val="TableNormal"/>
    <w:uiPriority w:val="51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6ColourfulAccent61">
    <w:name w:val="Grid Table 6 Colourful – Accent 61"/>
    <w:basedOn w:val="TableNormal"/>
    <w:uiPriority w:val="51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7Colourful1">
    <w:name w:val="Grid Table 7 Colourful1"/>
    <w:basedOn w:val="TableNormal"/>
    <w:uiPriority w:val="52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urfulAccent11">
    <w:name w:val="Grid Table 7 Colourful – Accent 11"/>
    <w:basedOn w:val="TableNormal"/>
    <w:uiPriority w:val="52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7ColourfulAccent21">
    <w:name w:val="Grid Table 7 Colourful – Accent 21"/>
    <w:basedOn w:val="TableNormal"/>
    <w:uiPriority w:val="52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7ColourfulAccent31">
    <w:name w:val="Grid Table 7 Colourful – Accent 31"/>
    <w:basedOn w:val="TableNormal"/>
    <w:uiPriority w:val="52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7ColourfulAccent41">
    <w:name w:val="Grid Table 7 Colourful – Accent 41"/>
    <w:basedOn w:val="TableNormal"/>
    <w:uiPriority w:val="52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7ColourfulAccent51">
    <w:name w:val="Grid Table 7 Colourful – Accent 51"/>
    <w:basedOn w:val="TableNormal"/>
    <w:uiPriority w:val="52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7ColourfulAccent61">
    <w:name w:val="Grid Table 7 Colourful – Accent 61"/>
    <w:basedOn w:val="TableNormal"/>
    <w:uiPriority w:val="52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9F397F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9F397F"/>
  </w:style>
  <w:style w:type="paragraph" w:styleId="HTMLAddress">
    <w:name w:val="HTML Address"/>
    <w:basedOn w:val="Normal"/>
    <w:link w:val="HTMLAddressChar"/>
    <w:uiPriority w:val="99"/>
    <w:semiHidden/>
    <w:unhideWhenUsed/>
    <w:rsid w:val="009F397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397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F397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F397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397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397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F397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F397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230" w:hanging="23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460" w:hanging="23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690" w:hanging="23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920" w:hanging="23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150" w:hanging="23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380" w:hanging="23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610" w:hanging="23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840" w:hanging="23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2070" w:hanging="23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397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B0843"/>
    <w:rPr>
      <w:i/>
      <w:iCs/>
      <w:color w:val="355D7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51612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51612"/>
    <w:rPr>
      <w:i/>
      <w:iCs/>
      <w:color w:val="355D7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51612"/>
    <w:rPr>
      <w:b/>
      <w:bCs/>
      <w:caps w:val="0"/>
      <w:smallCaps/>
      <w:color w:val="355D7E" w:themeColor="accent1" w:themeShade="80"/>
      <w:spacing w:val="0"/>
    </w:rPr>
  </w:style>
  <w:style w:type="table" w:styleId="LightGrid">
    <w:name w:val="Light Grid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LightGrid-Accent2">
    <w:name w:val="Light Grid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LightGrid-Accent3">
    <w:name w:val="Light Grid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ghtGrid-Accent4">
    <w:name w:val="Light Grid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ghtGrid-Accent5">
    <w:name w:val="Light Grid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LightGrid-Accent6">
    <w:name w:val="Light Grid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ghtList">
    <w:name w:val="Light List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ghtList-Accent2">
    <w:name w:val="Light List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ghtList-Accent3">
    <w:name w:val="Light List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ghtList-Accent4">
    <w:name w:val="Light List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ghtList-Accent5">
    <w:name w:val="Light List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ghtList-Accent6">
    <w:name w:val="Light List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Shading">
    <w:name w:val="Light Shading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41"/>
    <w:semiHidden/>
    <w:unhideWhenUsed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LightShading-Accent2">
    <w:name w:val="Light Shading Accent 2"/>
    <w:basedOn w:val="TableNormal"/>
    <w:uiPriority w:val="42"/>
    <w:semiHidden/>
    <w:unhideWhenUsed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LightShading-Accent3">
    <w:name w:val="Light Shading Accent 3"/>
    <w:basedOn w:val="TableNormal"/>
    <w:uiPriority w:val="43"/>
    <w:semiHidden/>
    <w:unhideWhenUsed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44"/>
    <w:semiHidden/>
    <w:unhideWhenUsed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45"/>
    <w:semiHidden/>
    <w:unhideWhenUsed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LightShading-Accent6">
    <w:name w:val="Light Shading Accent 6"/>
    <w:basedOn w:val="TableNormal"/>
    <w:uiPriority w:val="46"/>
    <w:semiHidden/>
    <w:unhideWhenUsed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F397F"/>
  </w:style>
  <w:style w:type="paragraph" w:styleId="List">
    <w:name w:val="List"/>
    <w:basedOn w:val="Normal"/>
    <w:uiPriority w:val="99"/>
    <w:semiHidden/>
    <w:unhideWhenUsed/>
    <w:rsid w:val="009F397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397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397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397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397F"/>
    <w:pPr>
      <w:ind w:left="1800" w:hanging="360"/>
      <w:contextualSpacing/>
    </w:pPr>
  </w:style>
  <w:style w:type="paragraph" w:styleId="ListBullet">
    <w:name w:val="List Bullet"/>
    <w:basedOn w:val="Normal"/>
    <w:uiPriority w:val="10"/>
    <w:qFormat/>
    <w:rsid w:val="002713D7"/>
    <w:pPr>
      <w:numPr>
        <w:numId w:val="28"/>
      </w:numPr>
    </w:pPr>
  </w:style>
  <w:style w:type="paragraph" w:styleId="ListBullet2">
    <w:name w:val="List Bullet 2"/>
    <w:basedOn w:val="Normal"/>
    <w:uiPriority w:val="36"/>
    <w:semiHidden/>
    <w:unhideWhenUsed/>
    <w:qFormat/>
    <w:rsid w:val="009F397F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36"/>
    <w:semiHidden/>
    <w:unhideWhenUsed/>
    <w:qFormat/>
    <w:rsid w:val="009F397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36"/>
    <w:semiHidden/>
    <w:unhideWhenUsed/>
    <w:qFormat/>
    <w:rsid w:val="009F397F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36"/>
    <w:semiHidden/>
    <w:unhideWhenUsed/>
    <w:qFormat/>
    <w:rsid w:val="009F397F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397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397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397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397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397F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3028A6"/>
    <w:pPr>
      <w:numPr>
        <w:numId w:val="13"/>
      </w:numPr>
    </w:pPr>
  </w:style>
  <w:style w:type="paragraph" w:styleId="ListNumber2">
    <w:name w:val="List Number 2"/>
    <w:basedOn w:val="Normal"/>
    <w:uiPriority w:val="99"/>
    <w:semiHidden/>
    <w:unhideWhenUsed/>
    <w:rsid w:val="009F397F"/>
    <w:pPr>
      <w:numPr>
        <w:numId w:val="2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397F"/>
    <w:pPr>
      <w:numPr>
        <w:numId w:val="3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397F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397F"/>
    <w:pPr>
      <w:numPr>
        <w:numId w:val="32"/>
      </w:numPr>
      <w:contextualSpacing/>
    </w:pPr>
  </w:style>
  <w:style w:type="table" w:customStyle="1" w:styleId="ListTable1Light1">
    <w:name w:val="List Table 1 Light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urful1">
    <w:name w:val="List Table 6 Colourful1"/>
    <w:basedOn w:val="TableNormal"/>
    <w:uiPriority w:val="51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urfulAccent11">
    <w:name w:val="List Table 6 Colourful – Accent 11"/>
    <w:basedOn w:val="TableNormal"/>
    <w:uiPriority w:val="51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6ColourfulAccent21">
    <w:name w:val="List Table 6 Colourful – Accent 21"/>
    <w:basedOn w:val="TableNormal"/>
    <w:uiPriority w:val="51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6ColourfulAccent31">
    <w:name w:val="List Table 6 Colourful – Accent 31"/>
    <w:basedOn w:val="TableNormal"/>
    <w:uiPriority w:val="51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6ColourfulAccent41">
    <w:name w:val="List Table 6 Colourful – Accent 41"/>
    <w:basedOn w:val="TableNormal"/>
    <w:uiPriority w:val="51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6ColourfulAccent51">
    <w:name w:val="List Table 6 Colourful – Accent 51"/>
    <w:basedOn w:val="TableNormal"/>
    <w:uiPriority w:val="51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6ColourfulAccent61">
    <w:name w:val="List Table 6 Colourful – Accent 61"/>
    <w:basedOn w:val="TableNormal"/>
    <w:uiPriority w:val="51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7Colourful1">
    <w:name w:val="List Table 7 Colourful1"/>
    <w:basedOn w:val="TableNormal"/>
    <w:uiPriority w:val="52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11">
    <w:name w:val="List Table 7 Colourful – Accent 11"/>
    <w:basedOn w:val="TableNormal"/>
    <w:uiPriority w:val="52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21">
    <w:name w:val="List Table 7 Colourful – Accent 21"/>
    <w:basedOn w:val="TableNormal"/>
    <w:uiPriority w:val="52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31">
    <w:name w:val="List Table 7 Colourful – Accent 31"/>
    <w:basedOn w:val="TableNormal"/>
    <w:uiPriority w:val="52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41">
    <w:name w:val="List Table 7 Colourful – Accent 41"/>
    <w:basedOn w:val="TableNormal"/>
    <w:uiPriority w:val="52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51">
    <w:name w:val="List Table 7 Colourful – Accent 51"/>
    <w:basedOn w:val="TableNormal"/>
    <w:uiPriority w:val="52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61">
    <w:name w:val="List Table 7 Colourful – Accent 61"/>
    <w:basedOn w:val="TableNormal"/>
    <w:uiPriority w:val="52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F39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397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MediumGrid1-Accent2">
    <w:name w:val="Medium Grid 1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MediumGrid1-Accent3">
    <w:name w:val="Medium Grid 1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MediumGrid1-Accent6">
    <w:name w:val="Medium Grid 1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40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41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42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43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44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45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46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MediumGrid3-Accent2">
    <w:name w:val="Medium Grid 3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MediumGrid3-Accent3">
    <w:name w:val="Medium Grid 3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MediumGrid3-Accent6">
    <w:name w:val="Medium Grid 3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MediumList1">
    <w:name w:val="Medium List 1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MediumList1-Accent2">
    <w:name w:val="Medium List 1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MediumList1-Accent3">
    <w:name w:val="Medium List 1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MediumList1-Accent6">
    <w:name w:val="Medium List 1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40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41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42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43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44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45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46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9F397F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39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39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F397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F39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397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397F"/>
  </w:style>
  <w:style w:type="character" w:styleId="PageNumber">
    <w:name w:val="page number"/>
    <w:basedOn w:val="DefaultParagraphFont"/>
    <w:uiPriority w:val="99"/>
    <w:semiHidden/>
    <w:unhideWhenUsed/>
    <w:rsid w:val="009F397F"/>
  </w:style>
  <w:style w:type="character" w:styleId="PlaceholderText">
    <w:name w:val="Placeholder Text"/>
    <w:basedOn w:val="DefaultParagraphFont"/>
    <w:uiPriority w:val="99"/>
    <w:semiHidden/>
    <w:rsid w:val="004B0843"/>
    <w:rPr>
      <w:color w:val="595959" w:themeColor="text1" w:themeTint="A6"/>
    </w:rPr>
  </w:style>
  <w:style w:type="table" w:customStyle="1" w:styleId="PlainTable11">
    <w:name w:val="Plain Table 11"/>
    <w:basedOn w:val="TableNormal"/>
    <w:uiPriority w:val="41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F397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397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5161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5161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39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397F"/>
  </w:style>
  <w:style w:type="paragraph" w:styleId="Signature">
    <w:name w:val="Signature"/>
    <w:basedOn w:val="Normal"/>
    <w:link w:val="SignatureChar"/>
    <w:uiPriority w:val="99"/>
    <w:semiHidden/>
    <w:unhideWhenUsed/>
    <w:rsid w:val="009F397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397F"/>
  </w:style>
  <w:style w:type="character" w:customStyle="1" w:styleId="SmartHyperlink1">
    <w:name w:val="Smart Hyperlink1"/>
    <w:basedOn w:val="DefaultParagraphFont"/>
    <w:uiPriority w:val="99"/>
    <w:semiHidden/>
    <w:unhideWhenUsed/>
    <w:rsid w:val="009F397F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9F397F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C79E0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C79E0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F397F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9F397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F397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F397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F397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F397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F397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F397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F397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F397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F397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F397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F397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F397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F397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F397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F39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F397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F397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F397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F397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F397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F397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F397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F39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F397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F39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9F397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F397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F397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F397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F397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F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F397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F397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F397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9F3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F3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F39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369E"/>
    <w:pPr>
      <w:keepNext/>
      <w:keepLines/>
      <w:outlineLvl w:val="9"/>
    </w:pPr>
    <w:rPr>
      <w:rFonts w:eastAsiaTheme="majorEastAsia" w:cstheme="majorBid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397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unhideWhenUsed/>
    <w:qFormat/>
    <w:rsid w:val="00D40BA1"/>
    <w:pPr>
      <w:ind w:left="720"/>
      <w:contextualSpacing/>
    </w:pPr>
  </w:style>
  <w:style w:type="paragraph" w:styleId="NoSpacing">
    <w:name w:val="No Spacing"/>
    <w:uiPriority w:val="99"/>
    <w:semiHidden/>
    <w:unhideWhenUsed/>
    <w:rsid w:val="00D40BA1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semiHidden/>
    <w:unhideWhenUsed/>
    <w:qFormat/>
    <w:rsid w:val="00D40BA1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an\AppData\Roaming\Microsoft\Templates\Photo_resume_Median_the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5BBB5B05A944A0A61416D10A77A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5B5C2-7B80-460E-9ECF-FCE3F6CD0B73}"/>
      </w:docPartPr>
      <w:docPartBody>
        <w:p w:rsidR="007E7B6B" w:rsidRDefault="0042653B">
          <w:pPr>
            <w:pStyle w:val="6B5BBB5B05A944A0A61416D10A77A2C1"/>
          </w:pPr>
          <w:r>
            <w:t>Your Name</w:t>
          </w:r>
        </w:p>
      </w:docPartBody>
    </w:docPart>
    <w:docPart>
      <w:docPartPr>
        <w:name w:val="1D6ADF68E1114C03B35D927BA2E5B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5A7BD-5033-4992-87DC-15691BEE21D5}"/>
      </w:docPartPr>
      <w:docPartBody>
        <w:p w:rsidR="007E7B6B" w:rsidRDefault="0042653B">
          <w:pPr>
            <w:pStyle w:val="1D6ADF68E1114C03B35D927BA2E5B2AC"/>
          </w:pPr>
          <w:r>
            <w:t>Objective</w:t>
          </w:r>
        </w:p>
      </w:docPartBody>
    </w:docPart>
    <w:docPart>
      <w:docPartPr>
        <w:name w:val="B0833C6736904F1A809A9814F601B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1CE0F-DB3D-4321-9D08-877C5C5F874D}"/>
      </w:docPartPr>
      <w:docPartBody>
        <w:p w:rsidR="007E7B6B" w:rsidRDefault="0042653B">
          <w:pPr>
            <w:pStyle w:val="B0833C6736904F1A809A9814F601B3E3"/>
          </w:pPr>
          <w:r w:rsidRPr="00860837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EB"/>
    <w:rsid w:val="0042653B"/>
    <w:rsid w:val="005A2914"/>
    <w:rsid w:val="005E44FF"/>
    <w:rsid w:val="00640196"/>
    <w:rsid w:val="007A5DDF"/>
    <w:rsid w:val="007E7B6B"/>
    <w:rsid w:val="00C808E8"/>
    <w:rsid w:val="00E7643D"/>
    <w:rsid w:val="00EC56E9"/>
    <w:rsid w:val="00FC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5BBB5B05A944A0A61416D10A77A2C1">
    <w:name w:val="6B5BBB5B05A944A0A61416D10A77A2C1"/>
  </w:style>
  <w:style w:type="paragraph" w:customStyle="1" w:styleId="7A53A12C460345C0B0FF0456FB70F0B2">
    <w:name w:val="7A53A12C460345C0B0FF0456FB70F0B2"/>
  </w:style>
  <w:style w:type="paragraph" w:customStyle="1" w:styleId="D545A95924CB49CFB55C2AA6EABB813F">
    <w:name w:val="D545A95924CB49CFB55C2AA6EABB813F"/>
  </w:style>
  <w:style w:type="paragraph" w:customStyle="1" w:styleId="D50654250B26422EA95337348A0F94CC">
    <w:name w:val="D50654250B26422EA95337348A0F94CC"/>
  </w:style>
  <w:style w:type="paragraph" w:customStyle="1" w:styleId="8F2BB6E7D7E54B6089C2C533E8D374A6">
    <w:name w:val="8F2BB6E7D7E54B6089C2C533E8D374A6"/>
  </w:style>
  <w:style w:type="paragraph" w:customStyle="1" w:styleId="054388F923CF4823AF0C913FEE8C4F44">
    <w:name w:val="054388F923CF4823AF0C913FEE8C4F44"/>
  </w:style>
  <w:style w:type="paragraph" w:customStyle="1" w:styleId="1D6ADF68E1114C03B35D927BA2E5B2AC">
    <w:name w:val="1D6ADF68E1114C03B35D927BA2E5B2AC"/>
  </w:style>
  <w:style w:type="paragraph" w:customStyle="1" w:styleId="68EB12F8E692428096E6231A4CCAB450">
    <w:name w:val="68EB12F8E692428096E6231A4CCAB450"/>
  </w:style>
  <w:style w:type="paragraph" w:customStyle="1" w:styleId="B0833C6736904F1A809A9814F601B3E3">
    <w:name w:val="B0833C6736904F1A809A9814F601B3E3"/>
  </w:style>
  <w:style w:type="paragraph" w:customStyle="1" w:styleId="A4E6691AB8A548AE845114CA2AAAC495">
    <w:name w:val="A4E6691AB8A548AE845114CA2AAAC495"/>
  </w:style>
  <w:style w:type="paragraph" w:customStyle="1" w:styleId="CC8D409136E24E649B5B1D6E612183CB">
    <w:name w:val="CC8D409136E24E649B5B1D6E612183CB"/>
  </w:style>
  <w:style w:type="paragraph" w:customStyle="1" w:styleId="547CCF6E69B04F8C8C087284FB466231">
    <w:name w:val="547CCF6E69B04F8C8C087284FB466231"/>
  </w:style>
  <w:style w:type="paragraph" w:customStyle="1" w:styleId="BC15D1A6C46B4DC48D5AD7D22EC94225">
    <w:name w:val="BC15D1A6C46B4DC48D5AD7D22EC94225"/>
  </w:style>
  <w:style w:type="paragraph" w:customStyle="1" w:styleId="B116E3E0DA8D4E7481D8C46D972D5E5F">
    <w:name w:val="B116E3E0DA8D4E7481D8C46D972D5E5F"/>
  </w:style>
  <w:style w:type="paragraph" w:customStyle="1" w:styleId="EC8FC4BED75D48EDA46EDB2A2E86B832">
    <w:name w:val="EC8FC4BED75D48EDA46EDB2A2E86B832"/>
  </w:style>
  <w:style w:type="paragraph" w:customStyle="1" w:styleId="BF5BC25F1BA54897848A85BBD1ACC178">
    <w:name w:val="BF5BC25F1BA54897848A85BBD1ACC178"/>
  </w:style>
  <w:style w:type="paragraph" w:customStyle="1" w:styleId="E88E2705C90F4C33BB75EA0912A63F31">
    <w:name w:val="E88E2705C90F4C33BB75EA0912A63F31"/>
  </w:style>
  <w:style w:type="paragraph" w:customStyle="1" w:styleId="3E0BE5BBCF8F42028FE994DB29B4FE13">
    <w:name w:val="3E0BE5BBCF8F42028FE994DB29B4FE13"/>
  </w:style>
  <w:style w:type="paragraph" w:customStyle="1" w:styleId="E8CE8B68F5824F8CBA0DC45653FAC4ED">
    <w:name w:val="E8CE8B68F5824F8CBA0DC45653FAC4ED"/>
  </w:style>
  <w:style w:type="paragraph" w:customStyle="1" w:styleId="6A4F7EFEDEBA4BFB8D14C154D42B53AA">
    <w:name w:val="6A4F7EFEDEBA4BFB8D14C154D42B53AA"/>
  </w:style>
  <w:style w:type="paragraph" w:customStyle="1" w:styleId="F1DBC486A4EC46E18EE7373A7B70830D">
    <w:name w:val="F1DBC486A4EC46E18EE7373A7B70830D"/>
  </w:style>
  <w:style w:type="paragraph" w:customStyle="1" w:styleId="AD4F7C742EB74903BB2D852E6D5AFD63">
    <w:name w:val="AD4F7C742EB74903BB2D852E6D5AFD63"/>
  </w:style>
  <w:style w:type="paragraph" w:customStyle="1" w:styleId="8D80A4627FD34511B533FE25A77A2005">
    <w:name w:val="8D80A4627FD34511B533FE25A77A2005"/>
  </w:style>
  <w:style w:type="paragraph" w:customStyle="1" w:styleId="31D6ED627B564656BB72E1DB7ADC1B34">
    <w:name w:val="31D6ED627B564656BB72E1DB7ADC1B34"/>
  </w:style>
  <w:style w:type="paragraph" w:customStyle="1" w:styleId="6892B4237E1F40E7B7125C492B31DD83">
    <w:name w:val="6892B4237E1F40E7B7125C492B31DD83"/>
  </w:style>
  <w:style w:type="paragraph" w:customStyle="1" w:styleId="9A652C97EBC447C5A949BB653692F7C8">
    <w:name w:val="9A652C97EBC447C5A949BB653692F7C8"/>
  </w:style>
  <w:style w:type="paragraph" w:customStyle="1" w:styleId="D14CA85A590F4D8A9BA62CFBD76D5EBE">
    <w:name w:val="D14CA85A590F4D8A9BA62CFBD76D5EBE"/>
  </w:style>
  <w:style w:type="paragraph" w:customStyle="1" w:styleId="C9C84AB941994A51B7183802FB24936D">
    <w:name w:val="C9C84AB941994A51B7183802FB24936D"/>
  </w:style>
  <w:style w:type="paragraph" w:customStyle="1" w:styleId="5664AFC53A4B493EA839D392F6BFCFCF">
    <w:name w:val="5664AFC53A4B493EA839D392F6BFCFCF"/>
    <w:rsid w:val="00FC29EB"/>
  </w:style>
  <w:style w:type="paragraph" w:customStyle="1" w:styleId="D12DC8CAC24B4A6C99996EB5920613D4">
    <w:name w:val="D12DC8CAC24B4A6C99996EB5920613D4"/>
    <w:rsid w:val="00FC29EB"/>
  </w:style>
  <w:style w:type="paragraph" w:customStyle="1" w:styleId="39A54D711B724BDC8E19C96EA9C53768">
    <w:name w:val="39A54D711B724BDC8E19C96EA9C53768"/>
    <w:rsid w:val="00FC29EB"/>
  </w:style>
  <w:style w:type="paragraph" w:customStyle="1" w:styleId="B862F50A5217492EA6D3C892B010A3E5">
    <w:name w:val="B862F50A5217492EA6D3C892B010A3E5"/>
    <w:rsid w:val="00FC29EB"/>
  </w:style>
  <w:style w:type="paragraph" w:customStyle="1" w:styleId="3D2E231F77E741FFB630962684567C9D">
    <w:name w:val="3D2E231F77E741FFB630962684567C9D"/>
    <w:rsid w:val="00FC29EB"/>
  </w:style>
  <w:style w:type="paragraph" w:customStyle="1" w:styleId="595BC71C6F4548C69D8EB2AE6E42BF49">
    <w:name w:val="595BC71C6F4548C69D8EB2AE6E42BF49"/>
    <w:rsid w:val="00FC29EB"/>
  </w:style>
  <w:style w:type="paragraph" w:customStyle="1" w:styleId="B11A768F2C524B638D4BD6D92A970253">
    <w:name w:val="B11A768F2C524B638D4BD6D92A970253"/>
    <w:rsid w:val="00FC29EB"/>
  </w:style>
  <w:style w:type="paragraph" w:customStyle="1" w:styleId="32D65998E7F049B88A2B4CB37950E092">
    <w:name w:val="32D65998E7F049B88A2B4CB37950E092"/>
    <w:rsid w:val="00FC29EB"/>
  </w:style>
  <w:style w:type="paragraph" w:customStyle="1" w:styleId="57CCCFBA56FF4C0080D9FB214EB77D24">
    <w:name w:val="57CCCFBA56FF4C0080D9FB214EB77D24"/>
    <w:rsid w:val="00FC29EB"/>
  </w:style>
  <w:style w:type="paragraph" w:customStyle="1" w:styleId="5D50265D9D5E4B029F7BE2C8F7E73E13">
    <w:name w:val="5D50265D9D5E4B029F7BE2C8F7E73E13"/>
    <w:rsid w:val="00FC29EB"/>
  </w:style>
  <w:style w:type="paragraph" w:customStyle="1" w:styleId="611BC6CE78D042EDA852CA256F5FEB8F">
    <w:name w:val="611BC6CE78D042EDA852CA256F5FEB8F"/>
    <w:rsid w:val="00FC29EB"/>
  </w:style>
  <w:style w:type="paragraph" w:customStyle="1" w:styleId="6DDBB06D41764B20A5572D73606E7C26">
    <w:name w:val="6DDBB06D41764B20A5572D73606E7C26"/>
    <w:rsid w:val="007E7B6B"/>
  </w:style>
  <w:style w:type="paragraph" w:customStyle="1" w:styleId="6921BF49B93748B290BD3EB370CA3440">
    <w:name w:val="6921BF49B93748B290BD3EB370CA3440"/>
    <w:rsid w:val="007E7B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5BBB5B05A944A0A61416D10A77A2C1">
    <w:name w:val="6B5BBB5B05A944A0A61416D10A77A2C1"/>
  </w:style>
  <w:style w:type="paragraph" w:customStyle="1" w:styleId="7A53A12C460345C0B0FF0456FB70F0B2">
    <w:name w:val="7A53A12C460345C0B0FF0456FB70F0B2"/>
  </w:style>
  <w:style w:type="paragraph" w:customStyle="1" w:styleId="D545A95924CB49CFB55C2AA6EABB813F">
    <w:name w:val="D545A95924CB49CFB55C2AA6EABB813F"/>
  </w:style>
  <w:style w:type="paragraph" w:customStyle="1" w:styleId="D50654250B26422EA95337348A0F94CC">
    <w:name w:val="D50654250B26422EA95337348A0F94CC"/>
  </w:style>
  <w:style w:type="paragraph" w:customStyle="1" w:styleId="8F2BB6E7D7E54B6089C2C533E8D374A6">
    <w:name w:val="8F2BB6E7D7E54B6089C2C533E8D374A6"/>
  </w:style>
  <w:style w:type="paragraph" w:customStyle="1" w:styleId="054388F923CF4823AF0C913FEE8C4F44">
    <w:name w:val="054388F923CF4823AF0C913FEE8C4F44"/>
  </w:style>
  <w:style w:type="paragraph" w:customStyle="1" w:styleId="1D6ADF68E1114C03B35D927BA2E5B2AC">
    <w:name w:val="1D6ADF68E1114C03B35D927BA2E5B2AC"/>
  </w:style>
  <w:style w:type="paragraph" w:customStyle="1" w:styleId="68EB12F8E692428096E6231A4CCAB450">
    <w:name w:val="68EB12F8E692428096E6231A4CCAB450"/>
  </w:style>
  <w:style w:type="paragraph" w:customStyle="1" w:styleId="B0833C6736904F1A809A9814F601B3E3">
    <w:name w:val="B0833C6736904F1A809A9814F601B3E3"/>
  </w:style>
  <w:style w:type="paragraph" w:customStyle="1" w:styleId="A4E6691AB8A548AE845114CA2AAAC495">
    <w:name w:val="A4E6691AB8A548AE845114CA2AAAC495"/>
  </w:style>
  <w:style w:type="paragraph" w:customStyle="1" w:styleId="CC8D409136E24E649B5B1D6E612183CB">
    <w:name w:val="CC8D409136E24E649B5B1D6E612183CB"/>
  </w:style>
  <w:style w:type="paragraph" w:customStyle="1" w:styleId="547CCF6E69B04F8C8C087284FB466231">
    <w:name w:val="547CCF6E69B04F8C8C087284FB466231"/>
  </w:style>
  <w:style w:type="paragraph" w:customStyle="1" w:styleId="BC15D1A6C46B4DC48D5AD7D22EC94225">
    <w:name w:val="BC15D1A6C46B4DC48D5AD7D22EC94225"/>
  </w:style>
  <w:style w:type="paragraph" w:customStyle="1" w:styleId="B116E3E0DA8D4E7481D8C46D972D5E5F">
    <w:name w:val="B116E3E0DA8D4E7481D8C46D972D5E5F"/>
  </w:style>
  <w:style w:type="paragraph" w:customStyle="1" w:styleId="EC8FC4BED75D48EDA46EDB2A2E86B832">
    <w:name w:val="EC8FC4BED75D48EDA46EDB2A2E86B832"/>
  </w:style>
  <w:style w:type="paragraph" w:customStyle="1" w:styleId="BF5BC25F1BA54897848A85BBD1ACC178">
    <w:name w:val="BF5BC25F1BA54897848A85BBD1ACC178"/>
  </w:style>
  <w:style w:type="paragraph" w:customStyle="1" w:styleId="E88E2705C90F4C33BB75EA0912A63F31">
    <w:name w:val="E88E2705C90F4C33BB75EA0912A63F31"/>
  </w:style>
  <w:style w:type="paragraph" w:customStyle="1" w:styleId="3E0BE5BBCF8F42028FE994DB29B4FE13">
    <w:name w:val="3E0BE5BBCF8F42028FE994DB29B4FE13"/>
  </w:style>
  <w:style w:type="paragraph" w:customStyle="1" w:styleId="E8CE8B68F5824F8CBA0DC45653FAC4ED">
    <w:name w:val="E8CE8B68F5824F8CBA0DC45653FAC4ED"/>
  </w:style>
  <w:style w:type="paragraph" w:customStyle="1" w:styleId="6A4F7EFEDEBA4BFB8D14C154D42B53AA">
    <w:name w:val="6A4F7EFEDEBA4BFB8D14C154D42B53AA"/>
  </w:style>
  <w:style w:type="paragraph" w:customStyle="1" w:styleId="F1DBC486A4EC46E18EE7373A7B70830D">
    <w:name w:val="F1DBC486A4EC46E18EE7373A7B70830D"/>
  </w:style>
  <w:style w:type="paragraph" w:customStyle="1" w:styleId="AD4F7C742EB74903BB2D852E6D5AFD63">
    <w:name w:val="AD4F7C742EB74903BB2D852E6D5AFD63"/>
  </w:style>
  <w:style w:type="paragraph" w:customStyle="1" w:styleId="8D80A4627FD34511B533FE25A77A2005">
    <w:name w:val="8D80A4627FD34511B533FE25A77A2005"/>
  </w:style>
  <w:style w:type="paragraph" w:customStyle="1" w:styleId="31D6ED627B564656BB72E1DB7ADC1B34">
    <w:name w:val="31D6ED627B564656BB72E1DB7ADC1B34"/>
  </w:style>
  <w:style w:type="paragraph" w:customStyle="1" w:styleId="6892B4237E1F40E7B7125C492B31DD83">
    <w:name w:val="6892B4237E1F40E7B7125C492B31DD83"/>
  </w:style>
  <w:style w:type="paragraph" w:customStyle="1" w:styleId="9A652C97EBC447C5A949BB653692F7C8">
    <w:name w:val="9A652C97EBC447C5A949BB653692F7C8"/>
  </w:style>
  <w:style w:type="paragraph" w:customStyle="1" w:styleId="D14CA85A590F4D8A9BA62CFBD76D5EBE">
    <w:name w:val="D14CA85A590F4D8A9BA62CFBD76D5EBE"/>
  </w:style>
  <w:style w:type="paragraph" w:customStyle="1" w:styleId="C9C84AB941994A51B7183802FB24936D">
    <w:name w:val="C9C84AB941994A51B7183802FB24936D"/>
  </w:style>
  <w:style w:type="paragraph" w:customStyle="1" w:styleId="5664AFC53A4B493EA839D392F6BFCFCF">
    <w:name w:val="5664AFC53A4B493EA839D392F6BFCFCF"/>
    <w:rsid w:val="00FC29EB"/>
  </w:style>
  <w:style w:type="paragraph" w:customStyle="1" w:styleId="D12DC8CAC24B4A6C99996EB5920613D4">
    <w:name w:val="D12DC8CAC24B4A6C99996EB5920613D4"/>
    <w:rsid w:val="00FC29EB"/>
  </w:style>
  <w:style w:type="paragraph" w:customStyle="1" w:styleId="39A54D711B724BDC8E19C96EA9C53768">
    <w:name w:val="39A54D711B724BDC8E19C96EA9C53768"/>
    <w:rsid w:val="00FC29EB"/>
  </w:style>
  <w:style w:type="paragraph" w:customStyle="1" w:styleId="B862F50A5217492EA6D3C892B010A3E5">
    <w:name w:val="B862F50A5217492EA6D3C892B010A3E5"/>
    <w:rsid w:val="00FC29EB"/>
  </w:style>
  <w:style w:type="paragraph" w:customStyle="1" w:styleId="3D2E231F77E741FFB630962684567C9D">
    <w:name w:val="3D2E231F77E741FFB630962684567C9D"/>
    <w:rsid w:val="00FC29EB"/>
  </w:style>
  <w:style w:type="paragraph" w:customStyle="1" w:styleId="595BC71C6F4548C69D8EB2AE6E42BF49">
    <w:name w:val="595BC71C6F4548C69D8EB2AE6E42BF49"/>
    <w:rsid w:val="00FC29EB"/>
  </w:style>
  <w:style w:type="paragraph" w:customStyle="1" w:styleId="B11A768F2C524B638D4BD6D92A970253">
    <w:name w:val="B11A768F2C524B638D4BD6D92A970253"/>
    <w:rsid w:val="00FC29EB"/>
  </w:style>
  <w:style w:type="paragraph" w:customStyle="1" w:styleId="32D65998E7F049B88A2B4CB37950E092">
    <w:name w:val="32D65998E7F049B88A2B4CB37950E092"/>
    <w:rsid w:val="00FC29EB"/>
  </w:style>
  <w:style w:type="paragraph" w:customStyle="1" w:styleId="57CCCFBA56FF4C0080D9FB214EB77D24">
    <w:name w:val="57CCCFBA56FF4C0080D9FB214EB77D24"/>
    <w:rsid w:val="00FC29EB"/>
  </w:style>
  <w:style w:type="paragraph" w:customStyle="1" w:styleId="5D50265D9D5E4B029F7BE2C8F7E73E13">
    <w:name w:val="5D50265D9D5E4B029F7BE2C8F7E73E13"/>
    <w:rsid w:val="00FC29EB"/>
  </w:style>
  <w:style w:type="paragraph" w:customStyle="1" w:styleId="611BC6CE78D042EDA852CA256F5FEB8F">
    <w:name w:val="611BC6CE78D042EDA852CA256F5FEB8F"/>
    <w:rsid w:val="00FC29EB"/>
  </w:style>
  <w:style w:type="paragraph" w:customStyle="1" w:styleId="6DDBB06D41764B20A5572D73606E7C26">
    <w:name w:val="6DDBB06D41764B20A5572D73606E7C26"/>
    <w:rsid w:val="007E7B6B"/>
  </w:style>
  <w:style w:type="paragraph" w:customStyle="1" w:styleId="6921BF49B93748B290BD3EB370CA3440">
    <w:name w:val="6921BF49B93748B290BD3EB370CA3440"/>
    <w:rsid w:val="007E7B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3427C-6DE1-4C5C-B993-8F75325E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Photo_resume_Median_theme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Pentair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</dc:creator>
  <dc:description>Sarthak meena</dc:description>
  <cp:lastModifiedBy>UTKAL</cp:lastModifiedBy>
  <cp:revision>2</cp:revision>
  <cp:lastPrinted>2018-11-15T08:07:00Z</cp:lastPrinted>
  <dcterms:created xsi:type="dcterms:W3CDTF">2022-07-09T05:54:00Z</dcterms:created>
  <dcterms:modified xsi:type="dcterms:W3CDTF">2022-07-09T05:54:00Z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