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46" w:tblpY="-945"/>
        <w:tblW w:w="10790" w:type="dxa"/>
        <w:tblLayout w:type="fixed"/>
        <w:tblCellMar>
          <w:left w:w="115" w:type="dxa"/>
          <w:right w:w="115" w:type="dxa"/>
        </w:tblCellMar>
        <w:tblLook w:val="04A0" w:firstRow="1" w:lastRow="0" w:firstColumn="1" w:lastColumn="0" w:noHBand="0" w:noVBand="1"/>
      </w:tblPr>
      <w:tblGrid>
        <w:gridCol w:w="3600"/>
        <w:gridCol w:w="720"/>
        <w:gridCol w:w="6470"/>
      </w:tblGrid>
      <w:tr w:rsidR="007C332A" w14:paraId="3741E926" w14:textId="77777777">
        <w:trPr>
          <w:trHeight w:val="4410"/>
        </w:trPr>
        <w:tc>
          <w:tcPr>
            <w:tcW w:w="3600" w:type="dxa"/>
            <w:vAlign w:val="bottom"/>
          </w:tcPr>
          <w:p w14:paraId="5ED3AF69" w14:textId="0B0112BC" w:rsidR="007C332A" w:rsidRDefault="00650662">
            <w:pPr>
              <w:tabs>
                <w:tab w:val="left" w:pos="990"/>
              </w:tabs>
              <w:ind w:left="90"/>
              <w:jc w:val="center"/>
            </w:pPr>
            <w:r>
              <w:rPr>
                <w:noProof/>
              </w:rPr>
              <w:drawing>
                <wp:inline distT="0" distB="0" distL="0" distR="0" wp14:anchorId="4338765C" wp14:editId="05D4F615">
                  <wp:extent cx="1937385" cy="2778461"/>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38528" cy="2780100"/>
                          </a:xfrm>
                          <a:prstGeom prst="rect">
                            <a:avLst/>
                          </a:prstGeom>
                        </pic:spPr>
                      </pic:pic>
                    </a:graphicData>
                  </a:graphic>
                </wp:inline>
              </w:drawing>
            </w:r>
          </w:p>
        </w:tc>
        <w:tc>
          <w:tcPr>
            <w:tcW w:w="720" w:type="dxa"/>
          </w:tcPr>
          <w:p w14:paraId="79FD40F5" w14:textId="77777777" w:rsidR="007C332A" w:rsidRDefault="007C332A">
            <w:pPr>
              <w:tabs>
                <w:tab w:val="left" w:pos="990"/>
              </w:tabs>
            </w:pPr>
          </w:p>
        </w:tc>
        <w:tc>
          <w:tcPr>
            <w:tcW w:w="6470" w:type="dxa"/>
            <w:vAlign w:val="bottom"/>
          </w:tcPr>
          <w:p w14:paraId="5CE423E5" w14:textId="1D6F93F9" w:rsidR="007C332A" w:rsidRPr="007E5046" w:rsidRDefault="00847EB0">
            <w:pPr>
              <w:pStyle w:val="Heading3"/>
              <w:rPr>
                <w:sz w:val="24"/>
                <w:u w:val="single"/>
              </w:rPr>
            </w:pPr>
            <w:r>
              <w:t xml:space="preserve"> </w:t>
            </w:r>
          </w:p>
        </w:tc>
      </w:tr>
      <w:tr w:rsidR="007C332A" w14:paraId="4107B570" w14:textId="77777777">
        <w:tc>
          <w:tcPr>
            <w:tcW w:w="3600" w:type="dxa"/>
          </w:tcPr>
          <w:p w14:paraId="39BEFB49" w14:textId="2C719BB7" w:rsidR="007C332A" w:rsidRDefault="008C7093" w:rsidP="008C7093">
            <w:pPr>
              <w:pStyle w:val="Heading3"/>
              <w:ind w:left="630"/>
            </w:pPr>
            <w:r>
              <w:t>MARGARET W. MWANGI</w:t>
            </w:r>
          </w:p>
          <w:sdt>
            <w:sdtPr>
              <w:id w:val="1111563247"/>
              <w:placeholder>
                <w:docPart w:val="52AB2BA46F7541EE84916D98F6215DAA"/>
              </w:placeholder>
              <w:temporary/>
              <w:showingPlcHdr/>
            </w:sdtPr>
            <w:sdtEndPr/>
            <w:sdtContent>
              <w:p w14:paraId="6EBAEA85" w14:textId="77777777" w:rsidR="007C332A" w:rsidRDefault="008D454D">
                <w:pPr>
                  <w:ind w:left="630"/>
                </w:pPr>
                <w:r>
                  <w:t>PHONE:</w:t>
                </w:r>
              </w:p>
            </w:sdtContent>
          </w:sdt>
          <w:p w14:paraId="5DE95BC1" w14:textId="2D527910" w:rsidR="007C332A" w:rsidRDefault="008D454D" w:rsidP="006E5EE6">
            <w:pPr>
              <w:ind w:left="630"/>
            </w:pPr>
            <w:r>
              <w:t>05</w:t>
            </w:r>
            <w:r w:rsidR="00645753">
              <w:t>25385077</w:t>
            </w:r>
          </w:p>
          <w:p w14:paraId="5C71F23F" w14:textId="77777777" w:rsidR="007C332A" w:rsidRDefault="007C332A">
            <w:pPr>
              <w:ind w:left="630"/>
            </w:pPr>
          </w:p>
          <w:sdt>
            <w:sdtPr>
              <w:id w:val="-240260293"/>
              <w:placeholder>
                <w:docPart w:val="57B1636709E54153896F317B7E927B52"/>
              </w:placeholder>
              <w:temporary/>
              <w:showingPlcHdr/>
            </w:sdtPr>
            <w:sdtEndPr/>
            <w:sdtContent>
              <w:p w14:paraId="1A6753C0" w14:textId="77777777" w:rsidR="007C332A" w:rsidRDefault="008D454D">
                <w:pPr>
                  <w:ind w:left="630"/>
                </w:pPr>
                <w:r>
                  <w:t>EMAIL:</w:t>
                </w:r>
              </w:p>
            </w:sdtContent>
          </w:sdt>
          <w:p w14:paraId="09049FB4" w14:textId="77777777" w:rsidR="007C332A" w:rsidRDefault="008D454D">
            <w:pPr>
              <w:ind w:left="630"/>
              <w:rPr>
                <w:rStyle w:val="Hyperlink"/>
              </w:rPr>
            </w:pPr>
            <w:r>
              <w:t>Kenishashis80@gmail.com</w:t>
            </w:r>
          </w:p>
          <w:sdt>
            <w:sdtPr>
              <w:id w:val="-1444214663"/>
              <w:placeholder>
                <w:docPart w:val="95DBCEBA0EA24591AD565D1D1ED9B910"/>
              </w:placeholder>
              <w:temporary/>
              <w:showingPlcHdr/>
            </w:sdtPr>
            <w:sdtEndPr/>
            <w:sdtContent>
              <w:p w14:paraId="116F83A7" w14:textId="77777777" w:rsidR="007C332A" w:rsidRDefault="008D454D">
                <w:pPr>
                  <w:pStyle w:val="Heading3"/>
                  <w:ind w:left="630"/>
                </w:pPr>
                <w:r>
                  <w:t>Hobbies</w:t>
                </w:r>
              </w:p>
            </w:sdtContent>
          </w:sdt>
          <w:p w14:paraId="7E1A472D" w14:textId="77777777" w:rsidR="007C332A" w:rsidRDefault="008D454D">
            <w:pPr>
              <w:ind w:left="630"/>
            </w:pPr>
            <w:r>
              <w:t>Reading business Journals</w:t>
            </w:r>
          </w:p>
          <w:p w14:paraId="51297B50" w14:textId="77777777" w:rsidR="007C332A" w:rsidRDefault="008D454D">
            <w:pPr>
              <w:ind w:left="630"/>
            </w:pPr>
            <w:r>
              <w:t>Family</w:t>
            </w:r>
          </w:p>
          <w:p w14:paraId="42F1EE3A" w14:textId="32D23C30" w:rsidR="007C332A" w:rsidRDefault="008D454D" w:rsidP="006E5EE6">
            <w:pPr>
              <w:ind w:left="630"/>
            </w:pPr>
            <w:r>
              <w:t>Beac</w:t>
            </w:r>
            <w:r w:rsidR="0064053F">
              <w:t>h</w:t>
            </w:r>
          </w:p>
          <w:p w14:paraId="564CF6B8" w14:textId="77777777" w:rsidR="007C332A" w:rsidRDefault="008D454D">
            <w:pPr>
              <w:ind w:left="630"/>
            </w:pPr>
            <w:r>
              <w:t>Helping the needy</w:t>
            </w:r>
          </w:p>
          <w:p w14:paraId="61A1CDE7" w14:textId="77777777" w:rsidR="007C332A" w:rsidRDefault="008D454D">
            <w:pPr>
              <w:ind w:left="630"/>
            </w:pPr>
            <w:r>
              <w:t>Making friends</w:t>
            </w:r>
          </w:p>
          <w:p w14:paraId="176507B0" w14:textId="77777777" w:rsidR="007C332A" w:rsidRDefault="008D454D">
            <w:pPr>
              <w:ind w:left="630"/>
            </w:pPr>
            <w:r>
              <w:t>Socializing</w:t>
            </w:r>
          </w:p>
          <w:p w14:paraId="19E4AC94" w14:textId="77777777" w:rsidR="007C332A" w:rsidRDefault="008D454D">
            <w:pPr>
              <w:ind w:left="630"/>
              <w:rPr>
                <w:b/>
                <w:sz w:val="24"/>
                <w:szCs w:val="24"/>
                <w:u w:val="single"/>
              </w:rPr>
            </w:pPr>
            <w:r>
              <w:rPr>
                <w:b/>
                <w:sz w:val="24"/>
                <w:szCs w:val="24"/>
                <w:u w:val="single"/>
              </w:rPr>
              <w:t>SKILLS</w:t>
            </w:r>
          </w:p>
          <w:p w14:paraId="74BD61BC" w14:textId="0B6BD776" w:rsidR="007C332A" w:rsidRDefault="008D454D">
            <w:pPr>
              <w:ind w:left="630"/>
              <w:rPr>
                <w:sz w:val="20"/>
                <w:szCs w:val="20"/>
              </w:rPr>
            </w:pPr>
            <w:r>
              <w:rPr>
                <w:sz w:val="20"/>
                <w:szCs w:val="20"/>
              </w:rPr>
              <w:softHyphen/>
            </w:r>
            <w:r w:rsidR="000D360E">
              <w:rPr>
                <w:sz w:val="20"/>
                <w:szCs w:val="20"/>
              </w:rPr>
              <w:t>-</w:t>
            </w:r>
            <w:r>
              <w:rPr>
                <w:sz w:val="20"/>
                <w:szCs w:val="20"/>
              </w:rPr>
              <w:t>Fast typist/data entry</w:t>
            </w:r>
          </w:p>
          <w:p w14:paraId="205B5D70" w14:textId="51A6ECDD" w:rsidR="007C332A" w:rsidRDefault="0063278E">
            <w:pPr>
              <w:ind w:left="630"/>
              <w:rPr>
                <w:sz w:val="20"/>
                <w:szCs w:val="20"/>
              </w:rPr>
            </w:pPr>
            <w:r>
              <w:rPr>
                <w:sz w:val="20"/>
                <w:szCs w:val="20"/>
              </w:rPr>
              <w:t>-</w:t>
            </w:r>
            <w:r w:rsidR="008D454D">
              <w:rPr>
                <w:sz w:val="20"/>
                <w:szCs w:val="20"/>
              </w:rPr>
              <w:t>Computer Knowledge</w:t>
            </w:r>
          </w:p>
          <w:p w14:paraId="6C1C5A24" w14:textId="1259C53E" w:rsidR="007C332A" w:rsidRDefault="0063278E">
            <w:pPr>
              <w:ind w:left="630"/>
              <w:rPr>
                <w:sz w:val="20"/>
                <w:szCs w:val="20"/>
              </w:rPr>
            </w:pPr>
            <w:r>
              <w:rPr>
                <w:sz w:val="20"/>
                <w:szCs w:val="20"/>
              </w:rPr>
              <w:t>-</w:t>
            </w:r>
            <w:r w:rsidR="008D454D">
              <w:rPr>
                <w:sz w:val="20"/>
                <w:szCs w:val="20"/>
              </w:rPr>
              <w:t xml:space="preserve">Fluent written and spoken </w:t>
            </w:r>
            <w:r>
              <w:rPr>
                <w:sz w:val="20"/>
                <w:szCs w:val="20"/>
              </w:rPr>
              <w:t xml:space="preserve">  </w:t>
            </w:r>
            <w:r w:rsidR="002019BC">
              <w:rPr>
                <w:sz w:val="20"/>
                <w:szCs w:val="20"/>
              </w:rPr>
              <w:t xml:space="preserve">  </w:t>
            </w:r>
            <w:r w:rsidR="008D454D">
              <w:rPr>
                <w:sz w:val="20"/>
                <w:szCs w:val="20"/>
              </w:rPr>
              <w:t>English</w:t>
            </w:r>
          </w:p>
          <w:p w14:paraId="16BB09B9" w14:textId="2AC3AFCE" w:rsidR="007C332A" w:rsidRDefault="0063278E">
            <w:pPr>
              <w:ind w:left="630"/>
              <w:rPr>
                <w:sz w:val="20"/>
                <w:szCs w:val="20"/>
              </w:rPr>
            </w:pPr>
            <w:r>
              <w:rPr>
                <w:sz w:val="20"/>
                <w:szCs w:val="20"/>
              </w:rPr>
              <w:t>-</w:t>
            </w:r>
            <w:r w:rsidR="008D454D">
              <w:rPr>
                <w:sz w:val="20"/>
                <w:szCs w:val="20"/>
              </w:rPr>
              <w:t>Managerial skills</w:t>
            </w:r>
          </w:p>
          <w:p w14:paraId="2070AE63" w14:textId="14669B11" w:rsidR="007C332A" w:rsidRDefault="0063278E">
            <w:pPr>
              <w:ind w:left="630"/>
              <w:rPr>
                <w:sz w:val="20"/>
                <w:szCs w:val="20"/>
              </w:rPr>
            </w:pPr>
            <w:r>
              <w:rPr>
                <w:sz w:val="20"/>
                <w:szCs w:val="20"/>
              </w:rPr>
              <w:t>-</w:t>
            </w:r>
            <w:r w:rsidR="008D454D">
              <w:rPr>
                <w:sz w:val="20"/>
                <w:szCs w:val="20"/>
              </w:rPr>
              <w:t>Fast learner</w:t>
            </w:r>
          </w:p>
          <w:p w14:paraId="1DDEDDF0" w14:textId="08EE0764" w:rsidR="007C332A" w:rsidRDefault="0063278E">
            <w:pPr>
              <w:ind w:left="630"/>
            </w:pPr>
            <w:r>
              <w:rPr>
                <w:sz w:val="20"/>
                <w:szCs w:val="20"/>
              </w:rPr>
              <w:t>-</w:t>
            </w:r>
            <w:r w:rsidR="008D454D">
              <w:rPr>
                <w:sz w:val="20"/>
                <w:szCs w:val="20"/>
              </w:rPr>
              <w:t>Persuasive</w:t>
            </w:r>
          </w:p>
        </w:tc>
        <w:tc>
          <w:tcPr>
            <w:tcW w:w="720" w:type="dxa"/>
          </w:tcPr>
          <w:p w14:paraId="09F50F17" w14:textId="77777777" w:rsidR="007C332A" w:rsidRDefault="007C332A">
            <w:pPr>
              <w:tabs>
                <w:tab w:val="left" w:pos="990"/>
              </w:tabs>
            </w:pPr>
          </w:p>
        </w:tc>
        <w:tc>
          <w:tcPr>
            <w:tcW w:w="6470" w:type="dxa"/>
          </w:tcPr>
          <w:p w14:paraId="05AFA32E" w14:textId="67266383" w:rsidR="00F93522" w:rsidRPr="00F93522" w:rsidRDefault="008B02C4" w:rsidP="00F93522">
            <w:pPr>
              <w:pStyle w:val="Heading2"/>
              <w:rPr>
                <w:color w:val="00B0F0"/>
                <w:sz w:val="28"/>
                <w:szCs w:val="28"/>
                <w:u w:val="single"/>
              </w:rPr>
            </w:pPr>
            <w:sdt>
              <w:sdtPr>
                <w:rPr>
                  <w:color w:val="00B0F0"/>
                  <w:sz w:val="28"/>
                  <w:szCs w:val="28"/>
                </w:rPr>
                <w:id w:val="1049110328"/>
                <w:placeholder>
                  <w:docPart w:val="8CC1BF7C96464361BC0A6E94D1ED0564"/>
                </w:placeholder>
                <w:temporary/>
                <w:showingPlcHdr/>
              </w:sdtPr>
              <w:sdtEndPr>
                <w:rPr>
                  <w:u w:val="single"/>
                </w:rPr>
              </w:sdtEndPr>
              <w:sdtContent>
                <w:r w:rsidR="008D454D" w:rsidRPr="00F93522">
                  <w:rPr>
                    <w:rStyle w:val="Heading3Char"/>
                    <w:b/>
                    <w:bCs w:val="0"/>
                    <w:color w:val="00B0F0"/>
                    <w:sz w:val="28"/>
                    <w:szCs w:val="28"/>
                    <w:u w:val="single"/>
                  </w:rPr>
                  <w:t>EDUCATION</w:t>
                </w:r>
              </w:sdtContent>
            </w:sdt>
            <w:r w:rsidR="00847EB0" w:rsidRPr="00F93522">
              <w:rPr>
                <w:color w:val="00B0F0"/>
                <w:sz w:val="28"/>
                <w:szCs w:val="28"/>
              </w:rPr>
              <w:t xml:space="preserve"> </w:t>
            </w:r>
            <w:r w:rsidR="00847EB0" w:rsidRPr="00F93522">
              <w:rPr>
                <w:color w:val="00B0F0"/>
                <w:sz w:val="28"/>
                <w:szCs w:val="28"/>
                <w:u w:val="single"/>
              </w:rPr>
              <w:t>BAckground</w:t>
            </w:r>
          </w:p>
          <w:p w14:paraId="46C48DB4" w14:textId="1EC8347E" w:rsidR="00F93522" w:rsidRPr="00F93522" w:rsidRDefault="00F93522" w:rsidP="00F93522">
            <w:pPr>
              <w:rPr>
                <w:b/>
                <w:bCs/>
                <w:color w:val="00B0F0"/>
                <w:sz w:val="28"/>
                <w:szCs w:val="28"/>
                <w:u w:val="single"/>
              </w:rPr>
            </w:pPr>
            <w:r w:rsidRPr="00F93522">
              <w:rPr>
                <w:b/>
                <w:bCs/>
                <w:color w:val="00B0F0"/>
                <w:sz w:val="28"/>
                <w:szCs w:val="28"/>
                <w:u w:val="single"/>
              </w:rPr>
              <w:t>NAIROBI INSTITUTE OF BUSINESS STUDIES</w:t>
            </w:r>
            <w:r>
              <w:rPr>
                <w:b/>
                <w:bCs/>
                <w:color w:val="00B0F0"/>
                <w:sz w:val="28"/>
                <w:szCs w:val="28"/>
                <w:u w:val="single"/>
              </w:rPr>
              <w:t>,</w:t>
            </w:r>
          </w:p>
          <w:p w14:paraId="6A9E47AE" w14:textId="49D97CB8" w:rsidR="00F93522" w:rsidRPr="00F93522" w:rsidRDefault="00F93522" w:rsidP="00F93522">
            <w:pPr>
              <w:rPr>
                <w:b/>
                <w:bCs/>
                <w:color w:val="00B0F0"/>
                <w:sz w:val="28"/>
                <w:szCs w:val="28"/>
                <w:u w:val="single"/>
              </w:rPr>
            </w:pPr>
            <w:r w:rsidRPr="00F93522">
              <w:rPr>
                <w:b/>
                <w:bCs/>
                <w:color w:val="00B0F0"/>
                <w:sz w:val="28"/>
                <w:szCs w:val="28"/>
                <w:u w:val="single"/>
              </w:rPr>
              <w:t>DIPLOMA IN PURCHASING AND STORES MANAGEMENT</w:t>
            </w:r>
          </w:p>
          <w:p w14:paraId="7D7251B4" w14:textId="77777777" w:rsidR="00F93522" w:rsidRDefault="00F93522" w:rsidP="00F93522"/>
          <w:p w14:paraId="37927F0D" w14:textId="30BDD3C7" w:rsidR="00F93522" w:rsidRDefault="00F93522" w:rsidP="00F93522">
            <w:pPr>
              <w:pStyle w:val="ListParagraph"/>
              <w:numPr>
                <w:ilvl w:val="0"/>
                <w:numId w:val="4"/>
              </w:numPr>
            </w:pPr>
            <w:r>
              <w:t>Office procedures and front Office Operations</w:t>
            </w:r>
          </w:p>
          <w:p w14:paraId="5D4D1EDA" w14:textId="02FE3323" w:rsidR="00F93522" w:rsidRDefault="00F93522" w:rsidP="00F93522">
            <w:pPr>
              <w:pStyle w:val="ListParagraph"/>
              <w:numPr>
                <w:ilvl w:val="0"/>
                <w:numId w:val="4"/>
              </w:numPr>
            </w:pPr>
            <w:r>
              <w:t>Sales and Marketing</w:t>
            </w:r>
          </w:p>
          <w:p w14:paraId="6CFC6A47" w14:textId="725C1DA9" w:rsidR="00F93522" w:rsidRDefault="00F93522" w:rsidP="00F93522">
            <w:pPr>
              <w:pStyle w:val="ListParagraph"/>
              <w:numPr>
                <w:ilvl w:val="0"/>
                <w:numId w:val="4"/>
              </w:numPr>
            </w:pPr>
            <w:r>
              <w:t>International Business Communications</w:t>
            </w:r>
          </w:p>
          <w:p w14:paraId="3FE3464C" w14:textId="23C82815" w:rsidR="00F93522" w:rsidRDefault="00F93522" w:rsidP="00F93522">
            <w:pPr>
              <w:pStyle w:val="ListParagraph"/>
              <w:numPr>
                <w:ilvl w:val="0"/>
                <w:numId w:val="4"/>
              </w:numPr>
            </w:pPr>
            <w:r>
              <w:t>Store Keeping and Management</w:t>
            </w:r>
          </w:p>
          <w:p w14:paraId="658A06BE" w14:textId="4142E337" w:rsidR="00F93522" w:rsidRPr="00F93522" w:rsidRDefault="00F93522" w:rsidP="00E13FB3">
            <w:pPr>
              <w:pStyle w:val="ListParagraph"/>
              <w:numPr>
                <w:ilvl w:val="0"/>
                <w:numId w:val="4"/>
              </w:numPr>
              <w:rPr>
                <w:color w:val="00B0F0"/>
                <w:sz w:val="28"/>
                <w:szCs w:val="28"/>
                <w:u w:val="single"/>
              </w:rPr>
            </w:pPr>
            <w:r>
              <w:t>Business Economics</w:t>
            </w:r>
          </w:p>
          <w:p w14:paraId="458DC355" w14:textId="3B972652" w:rsidR="007C332A" w:rsidRPr="00847EB0" w:rsidRDefault="008D454D">
            <w:pPr>
              <w:pStyle w:val="Heading2"/>
              <w:rPr>
                <w:color w:val="00B0F0"/>
                <w:sz w:val="28"/>
                <w:szCs w:val="28"/>
                <w:u w:val="single"/>
              </w:rPr>
            </w:pPr>
            <w:r w:rsidRPr="00847EB0">
              <w:rPr>
                <w:color w:val="00B0F0"/>
                <w:sz w:val="28"/>
                <w:szCs w:val="28"/>
                <w:u w:val="single"/>
              </w:rPr>
              <w:t>Mumbi Girls Secondary School,</w:t>
            </w:r>
            <w:r w:rsidR="000D360E" w:rsidRPr="00847EB0">
              <w:rPr>
                <w:color w:val="00B0F0"/>
                <w:sz w:val="28"/>
                <w:szCs w:val="28"/>
                <w:u w:val="single"/>
              </w:rPr>
              <w:t xml:space="preserve"> </w:t>
            </w:r>
            <w:r w:rsidRPr="00847EB0">
              <w:rPr>
                <w:color w:val="00B0F0"/>
                <w:sz w:val="28"/>
                <w:szCs w:val="28"/>
                <w:u w:val="single"/>
              </w:rPr>
              <w:t>P.O BOX 115 MURANG,</w:t>
            </w:r>
            <w:r w:rsidR="000D360E" w:rsidRPr="00847EB0">
              <w:rPr>
                <w:color w:val="00B0F0"/>
                <w:sz w:val="28"/>
                <w:szCs w:val="28"/>
                <w:u w:val="single"/>
              </w:rPr>
              <w:t xml:space="preserve"> </w:t>
            </w:r>
            <w:r w:rsidRPr="00847EB0">
              <w:rPr>
                <w:color w:val="00B0F0"/>
                <w:sz w:val="28"/>
                <w:szCs w:val="28"/>
                <w:u w:val="single"/>
              </w:rPr>
              <w:t>A KENYA</w:t>
            </w:r>
          </w:p>
          <w:p w14:paraId="6A8B7821" w14:textId="3645AA3E" w:rsidR="007C332A" w:rsidRPr="00847EB0" w:rsidRDefault="008D454D">
            <w:pPr>
              <w:rPr>
                <w:b/>
                <w:sz w:val="22"/>
                <w:u w:val="single"/>
              </w:rPr>
            </w:pPr>
            <w:r w:rsidRPr="00847EB0">
              <w:rPr>
                <w:b/>
                <w:sz w:val="22"/>
                <w:u w:val="single"/>
              </w:rPr>
              <w:t xml:space="preserve">CERTIFICATE OF SECONDARY EDUCATION </w:t>
            </w:r>
          </w:p>
          <w:p w14:paraId="038C8B8B" w14:textId="1128D412" w:rsidR="007C332A" w:rsidRPr="00847EB0" w:rsidRDefault="008D454D">
            <w:pPr>
              <w:rPr>
                <w:b/>
                <w:sz w:val="22"/>
                <w:u w:val="single"/>
              </w:rPr>
            </w:pPr>
            <w:r w:rsidRPr="00847EB0">
              <w:rPr>
                <w:b/>
                <w:sz w:val="22"/>
                <w:u w:val="single"/>
              </w:rPr>
              <w:t>MEAN GRADE C-</w:t>
            </w:r>
            <w:r w:rsidR="00847EB0" w:rsidRPr="00847EB0">
              <w:rPr>
                <w:b/>
                <w:sz w:val="22"/>
                <w:u w:val="single"/>
              </w:rPr>
              <w:t>(credit)</w:t>
            </w:r>
          </w:p>
          <w:p w14:paraId="41D20925" w14:textId="77777777" w:rsidR="007C332A" w:rsidRDefault="008D454D">
            <w:pPr>
              <w:pStyle w:val="Heading3"/>
              <w:rPr>
                <w:sz w:val="20"/>
                <w:szCs w:val="20"/>
                <w:u w:val="single"/>
              </w:rPr>
            </w:pPr>
            <w:r>
              <w:rPr>
                <w:sz w:val="20"/>
                <w:szCs w:val="20"/>
                <w:u w:val="single"/>
              </w:rPr>
              <w:t>OBJECTIVES</w:t>
            </w:r>
          </w:p>
          <w:p w14:paraId="31B5AC61" w14:textId="63BB26E9" w:rsidR="007C332A" w:rsidRDefault="008D454D">
            <w:r>
              <w:t>Most of all is to improve my skills and experience, become better and better every day, such that someday I will run my own</w:t>
            </w:r>
            <w:r w:rsidR="000D360E">
              <w:t xml:space="preserve"> </w:t>
            </w:r>
            <w:r>
              <w:t>business in future.</w:t>
            </w:r>
          </w:p>
          <w:p w14:paraId="21A2DA36" w14:textId="77777777" w:rsidR="007C332A" w:rsidRDefault="008D454D">
            <w:pPr>
              <w:pStyle w:val="Heading3"/>
              <w:rPr>
                <w:sz w:val="20"/>
                <w:szCs w:val="20"/>
                <w:u w:val="single"/>
              </w:rPr>
            </w:pPr>
            <w:r>
              <w:rPr>
                <w:sz w:val="20"/>
                <w:szCs w:val="20"/>
                <w:u w:val="single"/>
              </w:rPr>
              <w:t>STRENGTHS</w:t>
            </w:r>
          </w:p>
          <w:p w14:paraId="7F99FC57" w14:textId="2A2EE595" w:rsidR="007C332A" w:rsidRPr="00797EF1" w:rsidRDefault="004C07D4">
            <w:pPr>
              <w:rPr>
                <w:szCs w:val="18"/>
              </w:rPr>
            </w:pPr>
            <w:r w:rsidRPr="00797EF1">
              <w:rPr>
                <w:szCs w:val="18"/>
              </w:rPr>
              <w:t xml:space="preserve">- </w:t>
            </w:r>
            <w:r w:rsidR="008D454D" w:rsidRPr="00797EF1">
              <w:rPr>
                <w:szCs w:val="18"/>
              </w:rPr>
              <w:t>Good customer service skills,</w:t>
            </w:r>
            <w:r w:rsidR="0063278E" w:rsidRPr="00797EF1">
              <w:rPr>
                <w:szCs w:val="18"/>
              </w:rPr>
              <w:t xml:space="preserve"> e</w:t>
            </w:r>
            <w:r w:rsidR="008D454D" w:rsidRPr="00797EF1">
              <w:rPr>
                <w:szCs w:val="18"/>
              </w:rPr>
              <w:t>asy to understand different kind of customers and easy to handle them.</w:t>
            </w:r>
          </w:p>
          <w:p w14:paraId="517294AF" w14:textId="53A14126" w:rsidR="007C332A" w:rsidRPr="00797EF1" w:rsidRDefault="004C07D4">
            <w:pPr>
              <w:rPr>
                <w:szCs w:val="18"/>
              </w:rPr>
            </w:pPr>
            <w:r w:rsidRPr="00797EF1">
              <w:rPr>
                <w:szCs w:val="18"/>
              </w:rPr>
              <w:t xml:space="preserve">- </w:t>
            </w:r>
            <w:r w:rsidR="008D454D" w:rsidRPr="00797EF1">
              <w:rPr>
                <w:szCs w:val="18"/>
              </w:rPr>
              <w:t>Able to multitask, Ability to work long hours without supervision.</w:t>
            </w:r>
          </w:p>
          <w:p w14:paraId="33BED9D0" w14:textId="55E587D2" w:rsidR="007C332A" w:rsidRPr="00797EF1" w:rsidRDefault="004C07D4">
            <w:pPr>
              <w:rPr>
                <w:szCs w:val="18"/>
              </w:rPr>
            </w:pPr>
            <w:r w:rsidRPr="00797EF1">
              <w:rPr>
                <w:szCs w:val="18"/>
              </w:rPr>
              <w:t xml:space="preserve">- </w:t>
            </w:r>
            <w:r w:rsidR="008D454D" w:rsidRPr="00797EF1">
              <w:rPr>
                <w:szCs w:val="18"/>
              </w:rPr>
              <w:t>Hard working, fast and give my work 100%</w:t>
            </w:r>
            <w:r w:rsidR="0063278E" w:rsidRPr="00797EF1">
              <w:rPr>
                <w:szCs w:val="18"/>
              </w:rPr>
              <w:t>+</w:t>
            </w:r>
            <w:r w:rsidR="00DA75EF" w:rsidRPr="00797EF1">
              <w:rPr>
                <w:szCs w:val="18"/>
              </w:rPr>
              <w:t xml:space="preserve"> w</w:t>
            </w:r>
            <w:r w:rsidR="0063278E" w:rsidRPr="00797EF1">
              <w:rPr>
                <w:szCs w:val="18"/>
              </w:rPr>
              <w:t>as</w:t>
            </w:r>
            <w:r w:rsidR="008D454D" w:rsidRPr="00797EF1">
              <w:rPr>
                <w:szCs w:val="18"/>
              </w:rPr>
              <w:t xml:space="preserve"> first</w:t>
            </w:r>
            <w:r w:rsidR="000D360E" w:rsidRPr="00797EF1">
              <w:rPr>
                <w:szCs w:val="18"/>
              </w:rPr>
              <w:t xml:space="preserve"> </w:t>
            </w:r>
            <w:r w:rsidR="008D454D" w:rsidRPr="00797EF1">
              <w:rPr>
                <w:szCs w:val="18"/>
              </w:rPr>
              <w:t>priority.</w:t>
            </w:r>
          </w:p>
          <w:p w14:paraId="3BB6CB0B" w14:textId="2992E63A" w:rsidR="007C332A" w:rsidRPr="00797EF1" w:rsidRDefault="004C07D4">
            <w:pPr>
              <w:rPr>
                <w:szCs w:val="18"/>
              </w:rPr>
            </w:pPr>
            <w:r w:rsidRPr="00797EF1">
              <w:rPr>
                <w:szCs w:val="18"/>
              </w:rPr>
              <w:t xml:space="preserve">- </w:t>
            </w:r>
            <w:r w:rsidR="008D454D" w:rsidRPr="00797EF1">
              <w:rPr>
                <w:szCs w:val="18"/>
              </w:rPr>
              <w:t xml:space="preserve">Am friendly, easy to cope with other staff members, </w:t>
            </w:r>
            <w:r w:rsidR="0063278E" w:rsidRPr="00797EF1">
              <w:rPr>
                <w:szCs w:val="18"/>
              </w:rPr>
              <w:t>f</w:t>
            </w:r>
            <w:r w:rsidR="008D454D" w:rsidRPr="00797EF1">
              <w:rPr>
                <w:szCs w:val="18"/>
              </w:rPr>
              <w:t>ast learner</w:t>
            </w:r>
            <w:r w:rsidR="0063278E" w:rsidRPr="00797EF1">
              <w:rPr>
                <w:szCs w:val="18"/>
              </w:rPr>
              <w:t xml:space="preserve"> </w:t>
            </w:r>
            <w:r w:rsidR="008D454D" w:rsidRPr="00797EF1">
              <w:rPr>
                <w:szCs w:val="18"/>
              </w:rPr>
              <w:t>and easy to learn and memorize duties and tasks.</w:t>
            </w:r>
          </w:p>
          <w:p w14:paraId="6E982D99" w14:textId="6E73C3B1" w:rsidR="007C332A" w:rsidRPr="00797EF1" w:rsidRDefault="004C07D4">
            <w:pPr>
              <w:rPr>
                <w:szCs w:val="18"/>
              </w:rPr>
            </w:pPr>
            <w:r w:rsidRPr="00797EF1">
              <w:rPr>
                <w:szCs w:val="18"/>
              </w:rPr>
              <w:t xml:space="preserve">- </w:t>
            </w:r>
            <w:r w:rsidR="008D454D" w:rsidRPr="00797EF1">
              <w:rPr>
                <w:szCs w:val="18"/>
              </w:rPr>
              <w:t xml:space="preserve">Clean, neat and presentable, </w:t>
            </w:r>
            <w:r w:rsidR="00E25602" w:rsidRPr="00797EF1">
              <w:rPr>
                <w:szCs w:val="18"/>
              </w:rPr>
              <w:t>good</w:t>
            </w:r>
            <w:r w:rsidR="008D454D" w:rsidRPr="00797EF1">
              <w:rPr>
                <w:szCs w:val="18"/>
              </w:rPr>
              <w:t xml:space="preserve"> listener and communicator with fluency written and spoken English.</w:t>
            </w:r>
          </w:p>
          <w:p w14:paraId="5F1A4728" w14:textId="74F43EE8" w:rsidR="007C332A" w:rsidRPr="00797EF1" w:rsidRDefault="004C07D4">
            <w:pPr>
              <w:rPr>
                <w:szCs w:val="18"/>
              </w:rPr>
            </w:pPr>
            <w:r w:rsidRPr="00797EF1">
              <w:rPr>
                <w:szCs w:val="18"/>
              </w:rPr>
              <w:t xml:space="preserve">- </w:t>
            </w:r>
            <w:r w:rsidR="008D454D" w:rsidRPr="00797EF1">
              <w:rPr>
                <w:szCs w:val="18"/>
              </w:rPr>
              <w:t>Great passion and dedication to my work, hence satisfying my customers is my first priority.</w:t>
            </w:r>
          </w:p>
          <w:p w14:paraId="0E28BE0C" w14:textId="4064C793" w:rsidR="007C332A" w:rsidRPr="00797EF1" w:rsidRDefault="004C07D4">
            <w:pPr>
              <w:rPr>
                <w:szCs w:val="18"/>
              </w:rPr>
            </w:pPr>
            <w:r w:rsidRPr="00797EF1">
              <w:rPr>
                <w:szCs w:val="18"/>
              </w:rPr>
              <w:t xml:space="preserve">- </w:t>
            </w:r>
            <w:r w:rsidR="008D454D" w:rsidRPr="00797EF1">
              <w:rPr>
                <w:szCs w:val="18"/>
              </w:rPr>
              <w:t xml:space="preserve">Keen </w:t>
            </w:r>
            <w:r w:rsidR="000D360E" w:rsidRPr="00797EF1">
              <w:rPr>
                <w:szCs w:val="18"/>
              </w:rPr>
              <w:t>a</w:t>
            </w:r>
            <w:r w:rsidR="008D454D" w:rsidRPr="00797EF1">
              <w:rPr>
                <w:szCs w:val="18"/>
              </w:rPr>
              <w:t>dher</w:t>
            </w:r>
            <w:r w:rsidR="000D360E" w:rsidRPr="00797EF1">
              <w:rPr>
                <w:szCs w:val="18"/>
              </w:rPr>
              <w:t>e</w:t>
            </w:r>
            <w:r w:rsidR="008D454D" w:rsidRPr="00797EF1">
              <w:rPr>
                <w:szCs w:val="18"/>
              </w:rPr>
              <w:t xml:space="preserve">nce to rules and regulations </w:t>
            </w:r>
            <w:r w:rsidR="0063278E" w:rsidRPr="00797EF1">
              <w:rPr>
                <w:szCs w:val="18"/>
              </w:rPr>
              <w:t>and</w:t>
            </w:r>
            <w:r w:rsidR="008D454D" w:rsidRPr="00797EF1">
              <w:rPr>
                <w:szCs w:val="18"/>
              </w:rPr>
              <w:t xml:space="preserve"> p</w:t>
            </w:r>
            <w:r w:rsidR="000D360E" w:rsidRPr="00797EF1">
              <w:rPr>
                <w:szCs w:val="18"/>
              </w:rPr>
              <w:t>u</w:t>
            </w:r>
            <w:r w:rsidR="008D454D" w:rsidRPr="00797EF1">
              <w:rPr>
                <w:szCs w:val="18"/>
              </w:rPr>
              <w:t xml:space="preserve">nctual to my work shifts. </w:t>
            </w:r>
          </w:p>
          <w:p w14:paraId="4C0F9725" w14:textId="5FA06652" w:rsidR="007C332A" w:rsidRPr="00797EF1" w:rsidRDefault="004C07D4">
            <w:pPr>
              <w:rPr>
                <w:szCs w:val="18"/>
              </w:rPr>
            </w:pPr>
            <w:r w:rsidRPr="00797EF1">
              <w:rPr>
                <w:szCs w:val="18"/>
              </w:rPr>
              <w:lastRenderedPageBreak/>
              <w:t>-</w:t>
            </w:r>
            <w:r w:rsidR="008D454D" w:rsidRPr="00797EF1">
              <w:rPr>
                <w:szCs w:val="18"/>
              </w:rPr>
              <w:t xml:space="preserve">Have high respect for both seniors and junior work </w:t>
            </w:r>
            <w:r w:rsidR="000D360E" w:rsidRPr="00797EF1">
              <w:rPr>
                <w:szCs w:val="18"/>
              </w:rPr>
              <w:t>colleagues</w:t>
            </w:r>
            <w:r w:rsidR="008D454D" w:rsidRPr="00797EF1">
              <w:rPr>
                <w:szCs w:val="18"/>
              </w:rPr>
              <w:t>,</w:t>
            </w:r>
            <w:r w:rsidR="000D360E" w:rsidRPr="00797EF1">
              <w:rPr>
                <w:szCs w:val="18"/>
              </w:rPr>
              <w:t xml:space="preserve"> </w:t>
            </w:r>
            <w:r w:rsidR="008D454D" w:rsidRPr="00797EF1">
              <w:rPr>
                <w:szCs w:val="18"/>
              </w:rPr>
              <w:t>and I believe in good teamwork.</w:t>
            </w:r>
          </w:p>
          <w:p w14:paraId="0D26368B" w14:textId="7D702EA2" w:rsidR="007C332A" w:rsidRPr="00797EF1" w:rsidRDefault="004C07D4">
            <w:pPr>
              <w:rPr>
                <w:szCs w:val="18"/>
              </w:rPr>
            </w:pPr>
            <w:r w:rsidRPr="00797EF1">
              <w:rPr>
                <w:szCs w:val="18"/>
              </w:rPr>
              <w:t>- I</w:t>
            </w:r>
            <w:r w:rsidR="008D454D" w:rsidRPr="00797EF1">
              <w:rPr>
                <w:szCs w:val="18"/>
              </w:rPr>
              <w:t xml:space="preserve"> have good </w:t>
            </w:r>
            <w:r w:rsidR="0063278E" w:rsidRPr="00797EF1">
              <w:rPr>
                <w:szCs w:val="18"/>
              </w:rPr>
              <w:t>c</w:t>
            </w:r>
            <w:r w:rsidR="008D454D" w:rsidRPr="00797EF1">
              <w:rPr>
                <w:szCs w:val="18"/>
              </w:rPr>
              <w:t>omputer skills, with a high typing speed of 45wpm.</w:t>
            </w:r>
          </w:p>
          <w:p w14:paraId="0E072CA5" w14:textId="33FACBD8" w:rsidR="007C332A" w:rsidRPr="00797EF1" w:rsidRDefault="004C07D4">
            <w:pPr>
              <w:rPr>
                <w:szCs w:val="18"/>
              </w:rPr>
            </w:pPr>
            <w:r w:rsidRPr="00797EF1">
              <w:rPr>
                <w:szCs w:val="18"/>
              </w:rPr>
              <w:t>-</w:t>
            </w:r>
            <w:r w:rsidR="0063278E" w:rsidRPr="00797EF1">
              <w:rPr>
                <w:szCs w:val="18"/>
              </w:rPr>
              <w:t>I a</w:t>
            </w:r>
            <w:r w:rsidR="008D454D" w:rsidRPr="00797EF1">
              <w:rPr>
                <w:szCs w:val="18"/>
              </w:rPr>
              <w:t>m business minded, with a high focus on reaching monthly targets and expanding daily sales.</w:t>
            </w:r>
          </w:p>
          <w:p w14:paraId="4448679E" w14:textId="18793CEA" w:rsidR="007C332A" w:rsidRPr="00797EF1" w:rsidRDefault="004C07D4">
            <w:pPr>
              <w:rPr>
                <w:szCs w:val="18"/>
              </w:rPr>
            </w:pPr>
            <w:r w:rsidRPr="00797EF1">
              <w:rPr>
                <w:szCs w:val="18"/>
              </w:rPr>
              <w:t>-</w:t>
            </w:r>
            <w:r w:rsidR="008D454D" w:rsidRPr="00797EF1">
              <w:rPr>
                <w:szCs w:val="18"/>
              </w:rPr>
              <w:t>Good networking skills</w:t>
            </w:r>
          </w:p>
          <w:p w14:paraId="4FBE6382" w14:textId="50BF62F4" w:rsidR="007C332A" w:rsidRPr="00797EF1" w:rsidRDefault="00AF1423">
            <w:pPr>
              <w:rPr>
                <w:szCs w:val="18"/>
              </w:rPr>
            </w:pPr>
            <w:r w:rsidRPr="00797EF1">
              <w:rPr>
                <w:szCs w:val="18"/>
              </w:rPr>
              <w:t>-</w:t>
            </w:r>
            <w:r w:rsidR="008D454D" w:rsidRPr="00797EF1">
              <w:rPr>
                <w:szCs w:val="18"/>
              </w:rPr>
              <w:t>Ability to walk or stand for long hours, flexible to multitask, and flexible to fit in any shift allocated to me.</w:t>
            </w:r>
          </w:p>
          <w:p w14:paraId="568930BE" w14:textId="55E1344D" w:rsidR="00AF1423" w:rsidRDefault="00AF1423" w:rsidP="00AF1423">
            <w:pPr>
              <w:rPr>
                <w:szCs w:val="18"/>
              </w:rPr>
            </w:pPr>
            <w:r w:rsidRPr="00797EF1">
              <w:rPr>
                <w:szCs w:val="18"/>
              </w:rPr>
              <w:t>-</w:t>
            </w:r>
            <w:r w:rsidR="008D454D" w:rsidRPr="00797EF1">
              <w:rPr>
                <w:szCs w:val="18"/>
              </w:rPr>
              <w:t>Good interpersonal,</w:t>
            </w:r>
            <w:r w:rsidR="000D360E" w:rsidRPr="00797EF1">
              <w:rPr>
                <w:szCs w:val="18"/>
              </w:rPr>
              <w:t xml:space="preserve"> </w:t>
            </w:r>
            <w:r w:rsidR="0063278E" w:rsidRPr="00797EF1">
              <w:rPr>
                <w:szCs w:val="18"/>
              </w:rPr>
              <w:t>m</w:t>
            </w:r>
            <w:r w:rsidR="008D454D" w:rsidRPr="00797EF1">
              <w:rPr>
                <w:szCs w:val="18"/>
              </w:rPr>
              <w:t>anagement</w:t>
            </w:r>
            <w:r w:rsidR="0063278E" w:rsidRPr="00797EF1">
              <w:rPr>
                <w:szCs w:val="18"/>
              </w:rPr>
              <w:t>-</w:t>
            </w:r>
            <w:r w:rsidR="008D454D" w:rsidRPr="00797EF1">
              <w:rPr>
                <w:szCs w:val="18"/>
              </w:rPr>
              <w:t xml:space="preserve"> and business</w:t>
            </w:r>
            <w:r w:rsidR="0063278E" w:rsidRPr="00797EF1">
              <w:rPr>
                <w:szCs w:val="18"/>
              </w:rPr>
              <w:t>-</w:t>
            </w:r>
            <w:r w:rsidR="008D454D" w:rsidRPr="00797EF1">
              <w:rPr>
                <w:szCs w:val="18"/>
              </w:rPr>
              <w:t xml:space="preserve"> communication skills.</w:t>
            </w:r>
          </w:p>
          <w:p w14:paraId="3BA047BD" w14:textId="77777777" w:rsidR="00797EF1" w:rsidRPr="00797EF1" w:rsidRDefault="00797EF1" w:rsidP="00AF1423">
            <w:pPr>
              <w:rPr>
                <w:szCs w:val="18"/>
              </w:rPr>
            </w:pPr>
          </w:p>
          <w:p w14:paraId="7E161532" w14:textId="524AA557" w:rsidR="00073E3D" w:rsidRPr="00453058" w:rsidRDefault="008D454D" w:rsidP="00AF1423">
            <w:pPr>
              <w:rPr>
                <w:b/>
                <w:bCs/>
                <w:i/>
                <w:iCs/>
                <w:color w:val="00B0F0"/>
                <w:sz w:val="28"/>
                <w:szCs w:val="28"/>
                <w:u w:val="single"/>
              </w:rPr>
            </w:pPr>
            <w:r w:rsidRPr="00AF1423">
              <w:rPr>
                <w:b/>
                <w:bCs/>
                <w:i/>
                <w:iCs/>
                <w:color w:val="00B0F0"/>
                <w:sz w:val="28"/>
                <w:szCs w:val="28"/>
                <w:u w:val="single"/>
              </w:rPr>
              <w:t>WORK EXPERIENCE</w:t>
            </w:r>
          </w:p>
          <w:p w14:paraId="6E7FD3E4" w14:textId="45620901" w:rsidR="00D95462" w:rsidRDefault="00D95462" w:rsidP="002019BC">
            <w:pPr>
              <w:rPr>
                <w:b/>
                <w:color w:val="000000" w:themeColor="text1"/>
                <w:sz w:val="20"/>
                <w:szCs w:val="20"/>
                <w:u w:val="single"/>
                <w:lang w:eastAsia="en-US"/>
              </w:rPr>
            </w:pPr>
            <w:r>
              <w:rPr>
                <w:b/>
                <w:color w:val="000000" w:themeColor="text1"/>
                <w:sz w:val="20"/>
                <w:szCs w:val="20"/>
                <w:u w:val="single"/>
                <w:lang w:eastAsia="en-US"/>
              </w:rPr>
              <w:t>CUSTOMER SERVICE REP,</w:t>
            </w:r>
          </w:p>
          <w:p w14:paraId="20E890F7" w14:textId="49F02AF7" w:rsidR="00453058" w:rsidRDefault="001E0338" w:rsidP="002019BC">
            <w:pPr>
              <w:rPr>
                <w:b/>
                <w:color w:val="000000" w:themeColor="text1"/>
                <w:sz w:val="20"/>
                <w:szCs w:val="20"/>
                <w:u w:val="single"/>
                <w:lang w:eastAsia="en-US"/>
              </w:rPr>
            </w:pPr>
            <w:r>
              <w:rPr>
                <w:b/>
                <w:color w:val="000000" w:themeColor="text1"/>
                <w:sz w:val="20"/>
                <w:szCs w:val="20"/>
                <w:u w:val="single"/>
                <w:lang w:eastAsia="en-US"/>
              </w:rPr>
              <w:t>OAK BERRY</w:t>
            </w:r>
            <w:r w:rsidR="00453058">
              <w:rPr>
                <w:b/>
                <w:color w:val="000000" w:themeColor="text1"/>
                <w:sz w:val="20"/>
                <w:szCs w:val="20"/>
                <w:u w:val="single"/>
                <w:lang w:eastAsia="en-US"/>
              </w:rPr>
              <w:t>,UAE</w:t>
            </w:r>
          </w:p>
          <w:p w14:paraId="16441C7B" w14:textId="7724B094" w:rsidR="00F252E9" w:rsidRDefault="00F252E9" w:rsidP="002019BC">
            <w:pPr>
              <w:rPr>
                <w:b/>
                <w:color w:val="000000" w:themeColor="text1"/>
                <w:sz w:val="20"/>
                <w:szCs w:val="20"/>
                <w:u w:val="single"/>
                <w:lang w:eastAsia="en-US"/>
              </w:rPr>
            </w:pPr>
            <w:r>
              <w:rPr>
                <w:b/>
                <w:color w:val="000000" w:themeColor="text1"/>
                <w:sz w:val="20"/>
                <w:szCs w:val="20"/>
                <w:u w:val="single"/>
                <w:lang w:eastAsia="en-US"/>
              </w:rPr>
              <w:t xml:space="preserve">MARCH </w:t>
            </w:r>
            <w:r w:rsidR="005B38FC">
              <w:rPr>
                <w:b/>
                <w:color w:val="000000" w:themeColor="text1"/>
                <w:sz w:val="20"/>
                <w:szCs w:val="20"/>
                <w:u w:val="single"/>
                <w:lang w:eastAsia="en-US"/>
              </w:rPr>
              <w:t>2021</w:t>
            </w:r>
          </w:p>
          <w:p w14:paraId="55972862" w14:textId="38219B89" w:rsidR="005B38FC" w:rsidRDefault="005B38FC" w:rsidP="002019BC">
            <w:pPr>
              <w:rPr>
                <w:b/>
                <w:color w:val="000000" w:themeColor="text1"/>
                <w:sz w:val="20"/>
                <w:szCs w:val="20"/>
                <w:u w:val="single"/>
                <w:lang w:eastAsia="en-US"/>
              </w:rPr>
            </w:pPr>
            <w:r>
              <w:rPr>
                <w:b/>
                <w:color w:val="000000" w:themeColor="text1"/>
                <w:sz w:val="20"/>
                <w:szCs w:val="20"/>
                <w:u w:val="single"/>
                <w:lang w:eastAsia="en-US"/>
              </w:rPr>
              <w:t>RESPONSIBILITIES</w:t>
            </w:r>
          </w:p>
          <w:p w14:paraId="7C58ADAF" w14:textId="758441B2" w:rsidR="003550FD" w:rsidRDefault="003550FD" w:rsidP="002019BC">
            <w:pPr>
              <w:rPr>
                <w:b/>
                <w:color w:val="000000" w:themeColor="text1"/>
                <w:sz w:val="20"/>
                <w:szCs w:val="20"/>
                <w:u w:val="single"/>
                <w:lang w:eastAsia="en-US"/>
              </w:rPr>
            </w:pPr>
            <w:r>
              <w:rPr>
                <w:b/>
                <w:color w:val="000000" w:themeColor="text1"/>
                <w:sz w:val="20"/>
                <w:szCs w:val="20"/>
                <w:u w:val="single"/>
                <w:lang w:eastAsia="en-US"/>
              </w:rPr>
              <w:t xml:space="preserve"> </w:t>
            </w:r>
          </w:p>
          <w:p w14:paraId="525DA751" w14:textId="781BA405" w:rsidR="00AC39F4" w:rsidRPr="00797EF1" w:rsidRDefault="005F474E" w:rsidP="002019BC">
            <w:pPr>
              <w:rPr>
                <w:bCs/>
                <w:color w:val="000000" w:themeColor="text1"/>
                <w:szCs w:val="18"/>
                <w:lang w:eastAsia="en-US"/>
              </w:rPr>
            </w:pPr>
            <w:r w:rsidRPr="00797EF1">
              <w:rPr>
                <w:bCs/>
                <w:color w:val="000000" w:themeColor="text1"/>
                <w:szCs w:val="18"/>
                <w:lang w:eastAsia="en-US"/>
              </w:rPr>
              <w:t>Receiving and Making phone calls,</w:t>
            </w:r>
            <w:r w:rsidR="00AC39F4" w:rsidRPr="00797EF1">
              <w:rPr>
                <w:bCs/>
                <w:color w:val="000000" w:themeColor="text1"/>
                <w:szCs w:val="18"/>
                <w:lang w:eastAsia="en-US"/>
              </w:rPr>
              <w:t xml:space="preserve"> and email</w:t>
            </w:r>
            <w:r w:rsidR="00986D18" w:rsidRPr="00797EF1">
              <w:rPr>
                <w:bCs/>
                <w:color w:val="000000" w:themeColor="text1"/>
                <w:szCs w:val="18"/>
                <w:lang w:eastAsia="en-US"/>
              </w:rPr>
              <w:t>s</w:t>
            </w:r>
            <w:r w:rsidR="00AC39F4" w:rsidRPr="00797EF1">
              <w:rPr>
                <w:bCs/>
                <w:color w:val="000000" w:themeColor="text1"/>
                <w:szCs w:val="18"/>
                <w:lang w:eastAsia="en-US"/>
              </w:rPr>
              <w:t xml:space="preserve">, </w:t>
            </w:r>
            <w:r w:rsidR="001E20F8" w:rsidRPr="00797EF1">
              <w:rPr>
                <w:bCs/>
                <w:color w:val="000000" w:themeColor="text1"/>
                <w:szCs w:val="18"/>
                <w:lang w:eastAsia="en-US"/>
              </w:rPr>
              <w:t xml:space="preserve">receiving and </w:t>
            </w:r>
            <w:r w:rsidR="00AC39F4" w:rsidRPr="00797EF1">
              <w:rPr>
                <w:bCs/>
                <w:color w:val="000000" w:themeColor="text1"/>
                <w:szCs w:val="18"/>
                <w:lang w:eastAsia="en-US"/>
              </w:rPr>
              <w:t xml:space="preserve">giving </w:t>
            </w:r>
            <w:r w:rsidR="001E20F8" w:rsidRPr="00797EF1">
              <w:rPr>
                <w:bCs/>
                <w:color w:val="000000" w:themeColor="text1"/>
                <w:szCs w:val="18"/>
                <w:lang w:eastAsia="en-US"/>
              </w:rPr>
              <w:t xml:space="preserve">details to </w:t>
            </w:r>
            <w:r w:rsidR="00797EF1" w:rsidRPr="00797EF1">
              <w:rPr>
                <w:bCs/>
                <w:color w:val="000000" w:themeColor="text1"/>
                <w:szCs w:val="18"/>
                <w:lang w:eastAsia="en-US"/>
              </w:rPr>
              <w:t>clients.</w:t>
            </w:r>
          </w:p>
          <w:p w14:paraId="2DDC36F1" w14:textId="20839DDA" w:rsidR="00986D18" w:rsidRPr="00797EF1" w:rsidRDefault="00E15810" w:rsidP="002019BC">
            <w:pPr>
              <w:rPr>
                <w:bCs/>
                <w:color w:val="000000" w:themeColor="text1"/>
                <w:szCs w:val="18"/>
                <w:lang w:eastAsia="en-US"/>
              </w:rPr>
            </w:pPr>
            <w:r w:rsidRPr="00797EF1">
              <w:rPr>
                <w:bCs/>
                <w:color w:val="000000" w:themeColor="text1"/>
                <w:szCs w:val="18"/>
                <w:lang w:eastAsia="en-US"/>
              </w:rPr>
              <w:t>Tele</w:t>
            </w:r>
            <w:r w:rsidR="00B60961" w:rsidRPr="00797EF1">
              <w:rPr>
                <w:bCs/>
                <w:color w:val="000000" w:themeColor="text1"/>
                <w:szCs w:val="18"/>
                <w:lang w:eastAsia="en-US"/>
              </w:rPr>
              <w:t>-</w:t>
            </w:r>
            <w:r w:rsidR="00797EF1" w:rsidRPr="00797EF1">
              <w:rPr>
                <w:bCs/>
                <w:color w:val="000000" w:themeColor="text1"/>
                <w:szCs w:val="18"/>
                <w:lang w:eastAsia="en-US"/>
              </w:rPr>
              <w:t>marketing</w:t>
            </w:r>
            <w:r w:rsidRPr="00797EF1">
              <w:rPr>
                <w:bCs/>
                <w:color w:val="000000" w:themeColor="text1"/>
                <w:szCs w:val="18"/>
                <w:lang w:eastAsia="en-US"/>
              </w:rPr>
              <w:t xml:space="preserve"> and closing deals</w:t>
            </w:r>
            <w:r w:rsidR="009C42F1" w:rsidRPr="00797EF1">
              <w:rPr>
                <w:bCs/>
                <w:color w:val="000000" w:themeColor="text1"/>
                <w:szCs w:val="18"/>
                <w:lang w:eastAsia="en-US"/>
              </w:rPr>
              <w:t>, ensur</w:t>
            </w:r>
            <w:r w:rsidR="00797EF1" w:rsidRPr="00797EF1">
              <w:rPr>
                <w:bCs/>
                <w:color w:val="000000" w:themeColor="text1"/>
                <w:szCs w:val="18"/>
                <w:lang w:eastAsia="en-US"/>
              </w:rPr>
              <w:t>ing</w:t>
            </w:r>
            <w:r w:rsidR="009C42F1" w:rsidRPr="00797EF1">
              <w:rPr>
                <w:bCs/>
                <w:color w:val="000000" w:themeColor="text1"/>
                <w:szCs w:val="18"/>
                <w:lang w:eastAsia="en-US"/>
              </w:rPr>
              <w:t xml:space="preserve"> </w:t>
            </w:r>
            <w:r w:rsidR="00797EF1" w:rsidRPr="00797EF1">
              <w:rPr>
                <w:bCs/>
                <w:color w:val="000000" w:themeColor="text1"/>
                <w:szCs w:val="18"/>
                <w:lang w:eastAsia="en-US"/>
              </w:rPr>
              <w:t>great.</w:t>
            </w:r>
            <w:r w:rsidR="00986D18" w:rsidRPr="00797EF1">
              <w:rPr>
                <w:bCs/>
                <w:color w:val="000000" w:themeColor="text1"/>
                <w:szCs w:val="18"/>
                <w:lang w:eastAsia="en-US"/>
              </w:rPr>
              <w:t xml:space="preserve"> </w:t>
            </w:r>
          </w:p>
          <w:p w14:paraId="5215100F" w14:textId="1E0446A3" w:rsidR="009C42F1" w:rsidRDefault="00797EF1" w:rsidP="002019BC">
            <w:pPr>
              <w:rPr>
                <w:bCs/>
                <w:color w:val="000000" w:themeColor="text1"/>
                <w:szCs w:val="18"/>
                <w:lang w:eastAsia="en-US"/>
              </w:rPr>
            </w:pPr>
            <w:r w:rsidRPr="00797EF1">
              <w:rPr>
                <w:bCs/>
                <w:color w:val="000000" w:themeColor="text1"/>
                <w:szCs w:val="18"/>
                <w:lang w:eastAsia="en-US"/>
              </w:rPr>
              <w:t>teamwork</w:t>
            </w:r>
            <w:r w:rsidR="009C42F1" w:rsidRPr="00797EF1">
              <w:rPr>
                <w:bCs/>
                <w:color w:val="000000" w:themeColor="text1"/>
                <w:szCs w:val="18"/>
                <w:lang w:eastAsia="en-US"/>
              </w:rPr>
              <w:t xml:space="preserve"> with the rest of my staff. Handling </w:t>
            </w:r>
            <w:r w:rsidR="00E25602" w:rsidRPr="00797EF1">
              <w:rPr>
                <w:bCs/>
                <w:color w:val="000000" w:themeColor="text1"/>
                <w:szCs w:val="18"/>
                <w:lang w:eastAsia="en-US"/>
              </w:rPr>
              <w:t>paperwork</w:t>
            </w:r>
            <w:r w:rsidR="009C42F1" w:rsidRPr="00797EF1">
              <w:rPr>
                <w:bCs/>
                <w:color w:val="000000" w:themeColor="text1"/>
                <w:szCs w:val="18"/>
                <w:lang w:eastAsia="en-US"/>
              </w:rPr>
              <w:t xml:space="preserve"> a</w:t>
            </w:r>
            <w:r w:rsidR="00A730CF" w:rsidRPr="00797EF1">
              <w:rPr>
                <w:bCs/>
                <w:color w:val="000000" w:themeColor="text1"/>
                <w:szCs w:val="18"/>
                <w:lang w:eastAsia="en-US"/>
              </w:rPr>
              <w:t>n</w:t>
            </w:r>
            <w:r w:rsidR="009C42F1" w:rsidRPr="00797EF1">
              <w:rPr>
                <w:bCs/>
                <w:color w:val="000000" w:themeColor="text1"/>
                <w:szCs w:val="18"/>
                <w:lang w:eastAsia="en-US"/>
              </w:rPr>
              <w:t xml:space="preserve">d </w:t>
            </w:r>
            <w:r w:rsidRPr="00797EF1">
              <w:rPr>
                <w:bCs/>
                <w:color w:val="000000" w:themeColor="text1"/>
                <w:szCs w:val="18"/>
                <w:lang w:eastAsia="en-US"/>
              </w:rPr>
              <w:t>ensuring neatness</w:t>
            </w:r>
            <w:r w:rsidR="009C42F1" w:rsidRPr="00797EF1">
              <w:rPr>
                <w:bCs/>
                <w:color w:val="000000" w:themeColor="text1"/>
                <w:szCs w:val="18"/>
                <w:lang w:eastAsia="en-US"/>
              </w:rPr>
              <w:t xml:space="preserve"> </w:t>
            </w:r>
            <w:r w:rsidR="00A730CF" w:rsidRPr="00797EF1">
              <w:rPr>
                <w:bCs/>
                <w:color w:val="000000" w:themeColor="text1"/>
                <w:szCs w:val="18"/>
                <w:lang w:eastAsia="en-US"/>
              </w:rPr>
              <w:t>punctuality at work.</w:t>
            </w:r>
          </w:p>
          <w:p w14:paraId="25168E8B" w14:textId="45EA4CD3" w:rsidR="0065092B" w:rsidRPr="00797EF1" w:rsidRDefault="0065092B" w:rsidP="002019BC">
            <w:pPr>
              <w:rPr>
                <w:bCs/>
                <w:color w:val="000000" w:themeColor="text1"/>
                <w:szCs w:val="18"/>
                <w:lang w:eastAsia="en-US"/>
              </w:rPr>
            </w:pPr>
            <w:r>
              <w:rPr>
                <w:bCs/>
                <w:color w:val="000000" w:themeColor="text1"/>
                <w:szCs w:val="18"/>
                <w:lang w:eastAsia="en-US"/>
              </w:rPr>
              <w:t>Serving incoming Customers</w:t>
            </w:r>
          </w:p>
          <w:p w14:paraId="7467C390" w14:textId="6E7F203A" w:rsidR="00A730CF" w:rsidRPr="00B60961" w:rsidRDefault="00A730CF" w:rsidP="002019BC">
            <w:pPr>
              <w:rPr>
                <w:b/>
                <w:color w:val="000000" w:themeColor="text1"/>
                <w:sz w:val="22"/>
                <w:u w:val="single"/>
                <w:lang w:eastAsia="en-US"/>
              </w:rPr>
            </w:pPr>
          </w:p>
          <w:p w14:paraId="3170FBD3" w14:textId="77777777" w:rsidR="00BB71AC" w:rsidRDefault="00BB71AC" w:rsidP="002019BC">
            <w:pPr>
              <w:rPr>
                <w:b/>
                <w:color w:val="000000" w:themeColor="text1"/>
                <w:sz w:val="20"/>
                <w:szCs w:val="20"/>
                <w:u w:val="single"/>
                <w:lang w:eastAsia="en-US"/>
              </w:rPr>
            </w:pPr>
            <w:r>
              <w:rPr>
                <w:b/>
                <w:color w:val="000000" w:themeColor="text1"/>
                <w:sz w:val="20"/>
                <w:szCs w:val="20"/>
                <w:u w:val="single"/>
                <w:lang w:eastAsia="en-US"/>
              </w:rPr>
              <w:t>FRONT OFFICE /CUSTOMER REP</w:t>
            </w:r>
          </w:p>
          <w:p w14:paraId="2B4F10FA" w14:textId="31053FE5" w:rsidR="006E5EE6" w:rsidRPr="00AF1423" w:rsidRDefault="002019BC" w:rsidP="002019BC">
            <w:pPr>
              <w:rPr>
                <w:b/>
                <w:color w:val="000000" w:themeColor="text1"/>
                <w:sz w:val="20"/>
                <w:szCs w:val="20"/>
                <w:u w:val="single"/>
                <w:lang w:eastAsia="en-US"/>
              </w:rPr>
            </w:pPr>
            <w:r w:rsidRPr="00AF1423">
              <w:rPr>
                <w:b/>
                <w:color w:val="000000" w:themeColor="text1"/>
                <w:sz w:val="20"/>
                <w:szCs w:val="20"/>
                <w:u w:val="single"/>
                <w:lang w:eastAsia="en-US"/>
              </w:rPr>
              <w:t xml:space="preserve">TURN AROUND MENTORS </w:t>
            </w:r>
            <w:r w:rsidR="00EC4FC1" w:rsidRPr="00AF1423">
              <w:rPr>
                <w:b/>
                <w:color w:val="000000" w:themeColor="text1"/>
                <w:sz w:val="20"/>
                <w:szCs w:val="20"/>
                <w:u w:val="single"/>
                <w:lang w:eastAsia="en-US"/>
              </w:rPr>
              <w:t xml:space="preserve">REAL ESTATE COMPANY </w:t>
            </w:r>
            <w:r w:rsidRPr="00AF1423">
              <w:rPr>
                <w:b/>
                <w:color w:val="000000" w:themeColor="text1"/>
                <w:sz w:val="20"/>
                <w:szCs w:val="20"/>
                <w:u w:val="single"/>
                <w:lang w:eastAsia="en-US"/>
              </w:rPr>
              <w:t xml:space="preserve">LIMITED, </w:t>
            </w:r>
          </w:p>
          <w:p w14:paraId="6E2D5108" w14:textId="538A8494" w:rsidR="002019BC" w:rsidRPr="00AF1423" w:rsidRDefault="006E5EE6" w:rsidP="002019BC">
            <w:pPr>
              <w:rPr>
                <w:b/>
                <w:color w:val="000000" w:themeColor="text1"/>
                <w:sz w:val="20"/>
                <w:szCs w:val="20"/>
                <w:u w:val="single"/>
                <w:lang w:eastAsia="en-US"/>
              </w:rPr>
            </w:pPr>
            <w:r w:rsidRPr="00AF1423">
              <w:rPr>
                <w:b/>
                <w:color w:val="000000" w:themeColor="text1"/>
                <w:sz w:val="20"/>
                <w:szCs w:val="20"/>
                <w:u w:val="single"/>
                <w:lang w:eastAsia="en-US"/>
              </w:rPr>
              <w:t>APRIL</w:t>
            </w:r>
            <w:r w:rsidR="002019BC" w:rsidRPr="00AF1423">
              <w:rPr>
                <w:b/>
                <w:color w:val="000000" w:themeColor="text1"/>
                <w:sz w:val="20"/>
                <w:szCs w:val="20"/>
                <w:u w:val="single"/>
                <w:lang w:eastAsia="en-US"/>
              </w:rPr>
              <w:t xml:space="preserve"> 2018-</w:t>
            </w:r>
            <w:r w:rsidR="00C54451" w:rsidRPr="00AF1423">
              <w:rPr>
                <w:b/>
                <w:color w:val="000000" w:themeColor="text1"/>
                <w:sz w:val="20"/>
                <w:szCs w:val="20"/>
                <w:u w:val="single"/>
                <w:lang w:eastAsia="en-US"/>
              </w:rPr>
              <w:t xml:space="preserve">MARCH </w:t>
            </w:r>
            <w:r w:rsidR="00E43EA5" w:rsidRPr="00AF1423">
              <w:rPr>
                <w:b/>
                <w:color w:val="000000" w:themeColor="text1"/>
                <w:sz w:val="20"/>
                <w:szCs w:val="20"/>
                <w:u w:val="single"/>
                <w:lang w:eastAsia="en-US"/>
              </w:rPr>
              <w:t>2020</w:t>
            </w:r>
            <w:r w:rsidR="00847EB0" w:rsidRPr="00AF1423">
              <w:rPr>
                <w:b/>
                <w:color w:val="000000" w:themeColor="text1"/>
                <w:sz w:val="20"/>
                <w:szCs w:val="20"/>
                <w:u w:val="single"/>
                <w:lang w:eastAsia="en-US"/>
              </w:rPr>
              <w:t>,</w:t>
            </w:r>
            <w:r w:rsidRPr="00AF1423">
              <w:rPr>
                <w:b/>
                <w:color w:val="000000" w:themeColor="text1"/>
                <w:sz w:val="20"/>
                <w:szCs w:val="20"/>
                <w:u w:val="single"/>
                <w:lang w:eastAsia="en-US"/>
              </w:rPr>
              <w:t xml:space="preserve"> </w:t>
            </w:r>
            <w:r w:rsidR="00847EB0" w:rsidRPr="00AF1423">
              <w:rPr>
                <w:b/>
                <w:color w:val="000000" w:themeColor="text1"/>
                <w:sz w:val="20"/>
                <w:szCs w:val="20"/>
                <w:u w:val="single"/>
                <w:lang w:eastAsia="en-US"/>
              </w:rPr>
              <w:t>NAIROBI,</w:t>
            </w:r>
            <w:r w:rsidRPr="00AF1423">
              <w:rPr>
                <w:b/>
                <w:color w:val="000000" w:themeColor="text1"/>
                <w:sz w:val="20"/>
                <w:szCs w:val="20"/>
                <w:u w:val="single"/>
                <w:lang w:eastAsia="en-US"/>
              </w:rPr>
              <w:t xml:space="preserve"> </w:t>
            </w:r>
            <w:r w:rsidR="00847EB0" w:rsidRPr="00AF1423">
              <w:rPr>
                <w:b/>
                <w:color w:val="000000" w:themeColor="text1"/>
                <w:sz w:val="20"/>
                <w:szCs w:val="20"/>
                <w:u w:val="single"/>
                <w:lang w:eastAsia="en-US"/>
              </w:rPr>
              <w:t>KENYA</w:t>
            </w:r>
          </w:p>
          <w:p w14:paraId="5B8A8582" w14:textId="77777777" w:rsidR="002019BC" w:rsidRPr="00AF1423" w:rsidRDefault="002019BC" w:rsidP="002019BC">
            <w:pPr>
              <w:rPr>
                <w:b/>
                <w:color w:val="000000" w:themeColor="text1"/>
                <w:sz w:val="24"/>
                <w:szCs w:val="24"/>
                <w:u w:val="single"/>
                <w:lang w:eastAsia="en-US"/>
              </w:rPr>
            </w:pPr>
            <w:r w:rsidRPr="00AF1423">
              <w:rPr>
                <w:b/>
                <w:color w:val="000000" w:themeColor="text1"/>
                <w:sz w:val="20"/>
                <w:szCs w:val="20"/>
                <w:lang w:eastAsia="en-US"/>
              </w:rPr>
              <w:t xml:space="preserve"> </w:t>
            </w:r>
            <w:r w:rsidRPr="00AF1423">
              <w:rPr>
                <w:b/>
                <w:color w:val="000000" w:themeColor="text1"/>
                <w:sz w:val="24"/>
                <w:szCs w:val="24"/>
                <w:u w:val="single"/>
                <w:lang w:eastAsia="en-US"/>
              </w:rPr>
              <w:t>RESPONSIBILITIES.</w:t>
            </w:r>
          </w:p>
          <w:p w14:paraId="6C00B5EC" w14:textId="0797A6ED" w:rsidR="00663DDF" w:rsidRPr="00797EF1" w:rsidRDefault="0086183A" w:rsidP="002019BC">
            <w:pPr>
              <w:rPr>
                <w:rFonts w:asciiTheme="majorHAnsi" w:hAnsiTheme="majorHAnsi"/>
                <w:color w:val="000000" w:themeColor="text1"/>
                <w:szCs w:val="18"/>
                <w:lang w:eastAsia="en-US"/>
              </w:rPr>
            </w:pPr>
            <w:r w:rsidRPr="00797EF1">
              <w:rPr>
                <w:rFonts w:asciiTheme="majorHAnsi" w:hAnsiTheme="majorHAnsi" w:cs="Helvetica"/>
                <w:color w:val="2D2D2D"/>
                <w:szCs w:val="18"/>
                <w:shd w:val="clear" w:color="auto" w:fill="FFFFFF"/>
              </w:rPr>
              <w:t>Worked as Office Admin/Receptionist. My main duties were</w:t>
            </w:r>
            <w:r w:rsidR="00B60961" w:rsidRPr="00797EF1">
              <w:rPr>
                <w:rFonts w:asciiTheme="majorHAnsi" w:hAnsiTheme="majorHAnsi" w:cs="Helvetica"/>
                <w:color w:val="2D2D2D"/>
                <w:szCs w:val="18"/>
                <w:shd w:val="clear" w:color="auto" w:fill="FFFFFF"/>
              </w:rPr>
              <w:t>,</w:t>
            </w:r>
            <w:r w:rsidRPr="00797EF1">
              <w:rPr>
                <w:rFonts w:asciiTheme="majorHAnsi" w:hAnsiTheme="majorHAnsi" w:cs="Helvetica"/>
                <w:color w:val="2D2D2D"/>
                <w:szCs w:val="18"/>
                <w:shd w:val="clear" w:color="auto" w:fill="FFFFFF"/>
              </w:rPr>
              <w:t xml:space="preserve"> Tele</w:t>
            </w:r>
            <w:r w:rsidR="00CD58FE" w:rsidRPr="00797EF1">
              <w:rPr>
                <w:rFonts w:asciiTheme="majorHAnsi" w:hAnsiTheme="majorHAnsi" w:cs="Helvetica"/>
                <w:color w:val="2D2D2D"/>
                <w:szCs w:val="18"/>
                <w:shd w:val="clear" w:color="auto" w:fill="FFFFFF"/>
              </w:rPr>
              <w:t>-</w:t>
            </w:r>
            <w:r w:rsidRPr="00797EF1">
              <w:rPr>
                <w:rFonts w:asciiTheme="majorHAnsi" w:hAnsiTheme="majorHAnsi" w:cs="Helvetica"/>
                <w:color w:val="2D2D2D"/>
                <w:szCs w:val="18"/>
                <w:shd w:val="clear" w:color="auto" w:fill="FFFFFF"/>
              </w:rPr>
              <w:t xml:space="preserve">calling, </w:t>
            </w:r>
            <w:r w:rsidR="00E25602" w:rsidRPr="00797EF1">
              <w:rPr>
                <w:rFonts w:asciiTheme="majorHAnsi" w:hAnsiTheme="majorHAnsi" w:cs="Helvetica"/>
                <w:color w:val="2D2D2D"/>
                <w:szCs w:val="18"/>
                <w:shd w:val="clear" w:color="auto" w:fill="FFFFFF"/>
              </w:rPr>
              <w:t>receiving,</w:t>
            </w:r>
            <w:r w:rsidRPr="00797EF1">
              <w:rPr>
                <w:rFonts w:asciiTheme="majorHAnsi" w:hAnsiTheme="majorHAnsi" w:cs="Helvetica"/>
                <w:color w:val="2D2D2D"/>
                <w:szCs w:val="18"/>
                <w:shd w:val="clear" w:color="auto" w:fill="FFFFFF"/>
              </w:rPr>
              <w:t xml:space="preserve"> and answering emails, handling all clerical works on behalf of the Sales team as well as all office work. Maintaining the cleanliness and neat appearance of the reception. Welcoming and receiving guests </w:t>
            </w:r>
            <w:r w:rsidR="00883D17" w:rsidRPr="00797EF1">
              <w:rPr>
                <w:rFonts w:asciiTheme="majorHAnsi" w:hAnsiTheme="majorHAnsi" w:cs="Helvetica"/>
                <w:color w:val="2D2D2D"/>
                <w:szCs w:val="18"/>
                <w:shd w:val="clear" w:color="auto" w:fill="FFFFFF"/>
              </w:rPr>
              <w:t>in</w:t>
            </w:r>
            <w:r w:rsidR="00CD58FE" w:rsidRPr="00797EF1">
              <w:rPr>
                <w:rFonts w:asciiTheme="majorHAnsi" w:hAnsiTheme="majorHAnsi" w:cs="Helvetica"/>
                <w:color w:val="2D2D2D"/>
                <w:szCs w:val="18"/>
                <w:shd w:val="clear" w:color="auto" w:fill="FFFFFF"/>
              </w:rPr>
              <w:t xml:space="preserve"> </w:t>
            </w:r>
            <w:r w:rsidRPr="00797EF1">
              <w:rPr>
                <w:rFonts w:asciiTheme="majorHAnsi" w:hAnsiTheme="majorHAnsi" w:cs="Helvetica"/>
                <w:color w:val="2D2D2D"/>
                <w:szCs w:val="18"/>
                <w:shd w:val="clear" w:color="auto" w:fill="FFFFFF"/>
              </w:rPr>
              <w:t>a professional manner.</w:t>
            </w:r>
          </w:p>
          <w:p w14:paraId="503F6DB2" w14:textId="77777777" w:rsidR="00AF1423" w:rsidRDefault="008D454D">
            <w:pPr>
              <w:pStyle w:val="Heading3"/>
              <w:rPr>
                <w:color w:val="auto"/>
                <w:sz w:val="20"/>
                <w:szCs w:val="20"/>
                <w:u w:val="single"/>
              </w:rPr>
            </w:pPr>
            <w:r w:rsidRPr="00A73777">
              <w:rPr>
                <w:color w:val="auto"/>
                <w:sz w:val="20"/>
                <w:szCs w:val="20"/>
                <w:u w:val="single"/>
              </w:rPr>
              <w:t>SALES REPRESENTATIVE/</w:t>
            </w:r>
            <w:r w:rsidR="0086183A">
              <w:rPr>
                <w:color w:val="auto"/>
                <w:sz w:val="20"/>
                <w:szCs w:val="20"/>
                <w:u w:val="single"/>
              </w:rPr>
              <w:t>Store keeper</w:t>
            </w:r>
            <w:r w:rsidRPr="00A73777">
              <w:rPr>
                <w:color w:val="auto"/>
                <w:sz w:val="20"/>
                <w:szCs w:val="20"/>
                <w:u w:val="single"/>
              </w:rPr>
              <w:t xml:space="preserve"> </w:t>
            </w:r>
            <w:r w:rsidR="006E5EE6">
              <w:rPr>
                <w:color w:val="auto"/>
                <w:sz w:val="20"/>
                <w:szCs w:val="20"/>
                <w:u w:val="single"/>
              </w:rPr>
              <w:t>.</w:t>
            </w:r>
          </w:p>
          <w:p w14:paraId="5B03E762" w14:textId="6FA962C7" w:rsidR="006E5EE6" w:rsidRDefault="008D454D">
            <w:pPr>
              <w:pStyle w:val="Heading3"/>
              <w:rPr>
                <w:color w:val="auto"/>
                <w:sz w:val="20"/>
                <w:szCs w:val="20"/>
                <w:u w:val="single"/>
              </w:rPr>
            </w:pPr>
            <w:r w:rsidRPr="00A73777">
              <w:rPr>
                <w:color w:val="auto"/>
                <w:sz w:val="20"/>
                <w:szCs w:val="20"/>
                <w:u w:val="single"/>
              </w:rPr>
              <w:t>KINYOPET</w:t>
            </w:r>
            <w:r w:rsidR="005C09B4">
              <w:rPr>
                <w:color w:val="auto"/>
                <w:sz w:val="20"/>
                <w:szCs w:val="20"/>
                <w:u w:val="single"/>
              </w:rPr>
              <w:t xml:space="preserve"> COLLECTION</w:t>
            </w:r>
            <w:r w:rsidR="008D685B">
              <w:rPr>
                <w:color w:val="auto"/>
                <w:sz w:val="20"/>
                <w:szCs w:val="20"/>
                <w:u w:val="single"/>
              </w:rPr>
              <w:t>S</w:t>
            </w:r>
          </w:p>
          <w:p w14:paraId="12CE9CBA" w14:textId="7F725522" w:rsidR="007C332A" w:rsidRPr="00A73777" w:rsidRDefault="008D454D">
            <w:pPr>
              <w:pStyle w:val="Heading3"/>
              <w:rPr>
                <w:color w:val="auto"/>
                <w:sz w:val="20"/>
                <w:szCs w:val="20"/>
                <w:u w:val="single"/>
              </w:rPr>
            </w:pPr>
            <w:r w:rsidRPr="00A73777">
              <w:rPr>
                <w:color w:val="auto"/>
                <w:sz w:val="20"/>
                <w:szCs w:val="20"/>
                <w:u w:val="single"/>
              </w:rPr>
              <w:t>AUG 2011-</w:t>
            </w:r>
            <w:r w:rsidR="00330F2E">
              <w:rPr>
                <w:color w:val="auto"/>
                <w:sz w:val="20"/>
                <w:szCs w:val="20"/>
                <w:u w:val="single"/>
              </w:rPr>
              <w:t xml:space="preserve">MAY </w:t>
            </w:r>
            <w:r w:rsidR="00521F1B">
              <w:rPr>
                <w:color w:val="auto"/>
                <w:sz w:val="20"/>
                <w:szCs w:val="20"/>
                <w:u w:val="single"/>
              </w:rPr>
              <w:t xml:space="preserve">2015 </w:t>
            </w:r>
            <w:r w:rsidR="00A73777" w:rsidRPr="00A73777">
              <w:rPr>
                <w:color w:val="auto"/>
                <w:sz w:val="20"/>
                <w:szCs w:val="20"/>
                <w:u w:val="single"/>
              </w:rPr>
              <w:t>NAIRO</w:t>
            </w:r>
            <w:r w:rsidR="00A8488B">
              <w:rPr>
                <w:color w:val="auto"/>
                <w:sz w:val="20"/>
                <w:szCs w:val="20"/>
                <w:u w:val="single"/>
              </w:rPr>
              <w:t>bi</w:t>
            </w:r>
            <w:r w:rsidR="00A73777" w:rsidRPr="00A73777">
              <w:rPr>
                <w:color w:val="auto"/>
                <w:sz w:val="20"/>
                <w:szCs w:val="20"/>
                <w:u w:val="single"/>
              </w:rPr>
              <w:t>,KENYA</w:t>
            </w:r>
          </w:p>
          <w:p w14:paraId="1A8BD29E" w14:textId="671988B7" w:rsidR="00A8488B" w:rsidRDefault="008D454D" w:rsidP="002A1597">
            <w:pPr>
              <w:pStyle w:val="Heading3"/>
              <w:rPr>
                <w:color w:val="00B0F0"/>
                <w:sz w:val="24"/>
                <w:u w:val="single"/>
              </w:rPr>
            </w:pPr>
            <w:r w:rsidRPr="00A52054">
              <w:rPr>
                <w:color w:val="00B0F0"/>
                <w:sz w:val="24"/>
                <w:u w:val="single"/>
              </w:rPr>
              <w:t>Responsibiliti</w:t>
            </w:r>
            <w:r w:rsidR="002A1597">
              <w:rPr>
                <w:color w:val="00B0F0"/>
                <w:sz w:val="24"/>
                <w:u w:val="single"/>
              </w:rPr>
              <w:t>es</w:t>
            </w:r>
          </w:p>
          <w:p w14:paraId="599EB669" w14:textId="42D3A13C" w:rsidR="002A1597" w:rsidRPr="00797EF1" w:rsidRDefault="00EE5889" w:rsidP="002A1597">
            <w:pPr>
              <w:rPr>
                <w:szCs w:val="18"/>
              </w:rPr>
            </w:pPr>
            <w:r w:rsidRPr="00797EF1">
              <w:rPr>
                <w:szCs w:val="18"/>
              </w:rPr>
              <w:t xml:space="preserve">Working in </w:t>
            </w:r>
            <w:r w:rsidR="00797EF1">
              <w:rPr>
                <w:szCs w:val="18"/>
              </w:rPr>
              <w:t xml:space="preserve">here I </w:t>
            </w:r>
            <w:r w:rsidRPr="00797EF1">
              <w:rPr>
                <w:szCs w:val="18"/>
              </w:rPr>
              <w:t xml:space="preserve">had </w:t>
            </w:r>
            <w:r w:rsidR="00797EF1">
              <w:rPr>
                <w:szCs w:val="18"/>
              </w:rPr>
              <w:t>a variety of r</w:t>
            </w:r>
            <w:r w:rsidRPr="00797EF1">
              <w:rPr>
                <w:szCs w:val="18"/>
              </w:rPr>
              <w:t>oles</w:t>
            </w:r>
            <w:r w:rsidR="00E632A9" w:rsidRPr="00797EF1">
              <w:rPr>
                <w:szCs w:val="18"/>
              </w:rPr>
              <w:t xml:space="preserve"> since I worked as g</w:t>
            </w:r>
            <w:r w:rsidR="00373EED" w:rsidRPr="00797EF1">
              <w:rPr>
                <w:szCs w:val="18"/>
              </w:rPr>
              <w:t xml:space="preserve">eneral </w:t>
            </w:r>
            <w:r w:rsidR="007C3110" w:rsidRPr="00797EF1">
              <w:rPr>
                <w:szCs w:val="18"/>
              </w:rPr>
              <w:t>Sales-cashier</w:t>
            </w:r>
            <w:r w:rsidR="001A39C5" w:rsidRPr="00797EF1">
              <w:rPr>
                <w:szCs w:val="18"/>
              </w:rPr>
              <w:t xml:space="preserve">/customer service </w:t>
            </w:r>
            <w:r w:rsidR="00373EED" w:rsidRPr="00797EF1">
              <w:rPr>
                <w:szCs w:val="18"/>
              </w:rPr>
              <w:t>and</w:t>
            </w:r>
            <w:r w:rsidR="007C3110" w:rsidRPr="00797EF1">
              <w:rPr>
                <w:szCs w:val="18"/>
              </w:rPr>
              <w:t xml:space="preserve"> finally </w:t>
            </w:r>
            <w:r w:rsidR="00797EF1" w:rsidRPr="00797EF1">
              <w:rPr>
                <w:szCs w:val="18"/>
              </w:rPr>
              <w:t>Storekeeper</w:t>
            </w:r>
            <w:r w:rsidR="007C3110" w:rsidRPr="00797EF1">
              <w:rPr>
                <w:szCs w:val="18"/>
              </w:rPr>
              <w:t xml:space="preserve"> </w:t>
            </w:r>
            <w:r w:rsidR="00373EED" w:rsidRPr="00797EF1">
              <w:rPr>
                <w:szCs w:val="18"/>
              </w:rPr>
              <w:t>within the stor</w:t>
            </w:r>
            <w:r w:rsidR="00536557" w:rsidRPr="00797EF1">
              <w:rPr>
                <w:szCs w:val="18"/>
              </w:rPr>
              <w:t>e.</w:t>
            </w:r>
          </w:p>
          <w:p w14:paraId="321A8CBD" w14:textId="50A82210" w:rsidR="00536557" w:rsidRPr="00797EF1" w:rsidRDefault="00536557" w:rsidP="002A1597">
            <w:pPr>
              <w:rPr>
                <w:szCs w:val="18"/>
              </w:rPr>
            </w:pPr>
            <w:r w:rsidRPr="00797EF1">
              <w:rPr>
                <w:szCs w:val="18"/>
              </w:rPr>
              <w:t>-</w:t>
            </w:r>
            <w:r w:rsidR="00C86AE0" w:rsidRPr="00797EF1">
              <w:rPr>
                <w:szCs w:val="18"/>
              </w:rPr>
              <w:t>cleaning</w:t>
            </w:r>
            <w:r w:rsidRPr="00797EF1">
              <w:rPr>
                <w:szCs w:val="18"/>
              </w:rPr>
              <w:t xml:space="preserve"> and keeping the store attractive and </w:t>
            </w:r>
            <w:r w:rsidR="00797EF1" w:rsidRPr="00797EF1">
              <w:rPr>
                <w:szCs w:val="18"/>
              </w:rPr>
              <w:t>easily</w:t>
            </w:r>
            <w:r w:rsidRPr="00797EF1">
              <w:rPr>
                <w:szCs w:val="18"/>
              </w:rPr>
              <w:t xml:space="preserve"> accessible to customers</w:t>
            </w:r>
          </w:p>
          <w:p w14:paraId="258CA0E5" w14:textId="098B04B1" w:rsidR="002876B1" w:rsidRPr="00797EF1" w:rsidRDefault="002876B1" w:rsidP="002A1597">
            <w:pPr>
              <w:rPr>
                <w:szCs w:val="18"/>
              </w:rPr>
            </w:pPr>
            <w:r w:rsidRPr="00797EF1">
              <w:rPr>
                <w:szCs w:val="18"/>
              </w:rPr>
              <w:t>-Receiving</w:t>
            </w:r>
            <w:r w:rsidR="00784B06" w:rsidRPr="00797EF1">
              <w:rPr>
                <w:szCs w:val="18"/>
              </w:rPr>
              <w:t xml:space="preserve"> and </w:t>
            </w:r>
            <w:r w:rsidR="00C86AE0" w:rsidRPr="00797EF1">
              <w:rPr>
                <w:szCs w:val="18"/>
              </w:rPr>
              <w:t>dispatching goods</w:t>
            </w:r>
            <w:r w:rsidR="00784B06" w:rsidRPr="00797EF1">
              <w:rPr>
                <w:szCs w:val="18"/>
              </w:rPr>
              <w:t xml:space="preserve"> and arranging for </w:t>
            </w:r>
            <w:r w:rsidR="00BF4E93" w:rsidRPr="00797EF1">
              <w:rPr>
                <w:szCs w:val="18"/>
              </w:rPr>
              <w:t>deliveries to customers.</w:t>
            </w:r>
          </w:p>
          <w:p w14:paraId="0A088F01" w14:textId="12E2C89F" w:rsidR="00BF4E93" w:rsidRPr="00797EF1" w:rsidRDefault="00BF4E93" w:rsidP="002A1597">
            <w:pPr>
              <w:rPr>
                <w:szCs w:val="18"/>
              </w:rPr>
            </w:pPr>
            <w:r w:rsidRPr="00797EF1">
              <w:rPr>
                <w:szCs w:val="18"/>
              </w:rPr>
              <w:t xml:space="preserve">- </w:t>
            </w:r>
            <w:r w:rsidR="00CB7FF1" w:rsidRPr="00797EF1">
              <w:rPr>
                <w:szCs w:val="18"/>
              </w:rPr>
              <w:t>Organizing</w:t>
            </w:r>
            <w:r w:rsidR="00740A56" w:rsidRPr="00797EF1">
              <w:rPr>
                <w:szCs w:val="18"/>
              </w:rPr>
              <w:t xml:space="preserve"> the store/warehouse and </w:t>
            </w:r>
            <w:r w:rsidR="00CB7FF1" w:rsidRPr="00797EF1">
              <w:rPr>
                <w:szCs w:val="18"/>
              </w:rPr>
              <w:t>always keep eye on current trends in the market.</w:t>
            </w:r>
          </w:p>
          <w:p w14:paraId="577C9276" w14:textId="74580D2C" w:rsidR="00CB7FF1" w:rsidRPr="00797EF1" w:rsidRDefault="00CB7FF1" w:rsidP="002A1597">
            <w:pPr>
              <w:rPr>
                <w:szCs w:val="18"/>
              </w:rPr>
            </w:pPr>
            <w:r w:rsidRPr="00797EF1">
              <w:rPr>
                <w:szCs w:val="18"/>
              </w:rPr>
              <w:t>-</w:t>
            </w:r>
            <w:r w:rsidR="00AA0282" w:rsidRPr="00797EF1">
              <w:rPr>
                <w:szCs w:val="18"/>
              </w:rPr>
              <w:t>Always</w:t>
            </w:r>
            <w:r w:rsidR="00D90962" w:rsidRPr="00797EF1">
              <w:rPr>
                <w:szCs w:val="18"/>
              </w:rPr>
              <w:t xml:space="preserve"> being attentive to customer needs and always </w:t>
            </w:r>
            <w:r w:rsidR="00AA0282" w:rsidRPr="00797EF1">
              <w:rPr>
                <w:szCs w:val="18"/>
              </w:rPr>
              <w:t>work as a team with the rest of the staff.</w:t>
            </w:r>
          </w:p>
          <w:p w14:paraId="70FE4220" w14:textId="6AE686A3" w:rsidR="00AA0282" w:rsidRPr="00797EF1" w:rsidRDefault="005410E2" w:rsidP="002A1597">
            <w:pPr>
              <w:rPr>
                <w:szCs w:val="18"/>
              </w:rPr>
            </w:pPr>
            <w:r w:rsidRPr="00797EF1">
              <w:rPr>
                <w:szCs w:val="18"/>
              </w:rPr>
              <w:t>-Playing the role of sales and marketing through social media platforms</w:t>
            </w:r>
            <w:r w:rsidR="00797EF1" w:rsidRPr="00797EF1">
              <w:rPr>
                <w:szCs w:val="18"/>
              </w:rPr>
              <w:t>, among other duties as instructed by my manager.</w:t>
            </w:r>
          </w:p>
          <w:p w14:paraId="63CB6C4C" w14:textId="77777777" w:rsidR="005410E2" w:rsidRPr="00797EF1" w:rsidRDefault="005410E2" w:rsidP="002A1597">
            <w:pPr>
              <w:rPr>
                <w:szCs w:val="18"/>
              </w:rPr>
            </w:pPr>
          </w:p>
          <w:p w14:paraId="15F9B338" w14:textId="77777777" w:rsidR="00AA0282" w:rsidRPr="00797EF1" w:rsidRDefault="00AA0282" w:rsidP="002A1597">
            <w:pPr>
              <w:rPr>
                <w:szCs w:val="18"/>
              </w:rPr>
            </w:pPr>
          </w:p>
          <w:p w14:paraId="011BC614" w14:textId="77777777" w:rsidR="00A8488B" w:rsidRPr="00A8488B" w:rsidRDefault="00A8488B" w:rsidP="00A8488B">
            <w:pPr>
              <w:shd w:val="clear" w:color="auto" w:fill="FFFFFF"/>
              <w:rPr>
                <w:rFonts w:ascii="Helvetica" w:eastAsia="Times New Roman" w:hAnsi="Helvetica" w:cs="Helvetica"/>
                <w:color w:val="000000"/>
                <w:sz w:val="21"/>
                <w:szCs w:val="21"/>
                <w:lang w:val="en-AE" w:eastAsia="en-AE"/>
              </w:rPr>
            </w:pPr>
            <w:r w:rsidRPr="00A8488B">
              <w:rPr>
                <w:rFonts w:ascii="Helvetica" w:eastAsia="Times New Roman" w:hAnsi="Helvetica" w:cs="Helvetica"/>
                <w:color w:val="000000"/>
                <w:sz w:val="21"/>
                <w:szCs w:val="21"/>
                <w:lang w:val="en-AE" w:eastAsia="en-AE"/>
              </w:rPr>
              <w:t>kinyopet@gmail.com</w:t>
            </w:r>
          </w:p>
          <w:p w14:paraId="70CF79C1" w14:textId="77777777" w:rsidR="00BF288D" w:rsidRPr="00BF288D" w:rsidRDefault="00BF288D" w:rsidP="00BF288D"/>
          <w:p w14:paraId="296A7CEB" w14:textId="5BCA05B2" w:rsidR="00A73777" w:rsidRPr="00521F1B" w:rsidRDefault="00521F1B">
            <w:pPr>
              <w:rPr>
                <w:b/>
                <w:bCs/>
                <w:color w:val="000000" w:themeColor="text1"/>
                <w:sz w:val="22"/>
                <w:lang w:eastAsia="en-US"/>
              </w:rPr>
            </w:pPr>
            <w:r w:rsidRPr="00521F1B">
              <w:rPr>
                <w:b/>
                <w:bCs/>
                <w:color w:val="000000" w:themeColor="text1"/>
                <w:sz w:val="22"/>
                <w:lang w:eastAsia="en-US"/>
              </w:rPr>
              <w:t>REF</w:t>
            </w:r>
            <w:r w:rsidR="00A73777" w:rsidRPr="00521F1B">
              <w:rPr>
                <w:b/>
                <w:bCs/>
                <w:color w:val="000000" w:themeColor="text1"/>
                <w:sz w:val="22"/>
                <w:lang w:eastAsia="en-US"/>
              </w:rPr>
              <w:t xml:space="preserve">;The Manager </w:t>
            </w:r>
          </w:p>
          <w:p w14:paraId="798CF983" w14:textId="03AD7C23" w:rsidR="00A73777" w:rsidRPr="00521F1B" w:rsidRDefault="006E5EE6" w:rsidP="006E5EE6">
            <w:pPr>
              <w:spacing w:line="480" w:lineRule="auto"/>
              <w:rPr>
                <w:b/>
                <w:bCs/>
                <w:color w:val="000000" w:themeColor="text1"/>
                <w:sz w:val="22"/>
                <w:lang w:eastAsia="en-US"/>
              </w:rPr>
            </w:pPr>
            <w:r w:rsidRPr="00521F1B">
              <w:rPr>
                <w:b/>
                <w:bCs/>
                <w:color w:val="000000" w:themeColor="text1"/>
                <w:sz w:val="22"/>
                <w:lang w:eastAsia="en-US"/>
              </w:rPr>
              <w:t>kinyopet@gmail.com</w:t>
            </w:r>
          </w:p>
          <w:p w14:paraId="17D7E26D" w14:textId="77777777" w:rsidR="00A73777" w:rsidRDefault="00A73777">
            <w:pPr>
              <w:rPr>
                <w:color w:val="000000" w:themeColor="text1"/>
                <w:sz w:val="22"/>
                <w:lang w:eastAsia="en-US"/>
              </w:rPr>
            </w:pPr>
          </w:p>
          <w:p w14:paraId="2D15F553" w14:textId="6ABD2023" w:rsidR="002019BC" w:rsidRPr="0064053F" w:rsidRDefault="008D454D" w:rsidP="0064053F">
            <w:pPr>
              <w:rPr>
                <w:color w:val="000000" w:themeColor="text1"/>
                <w:sz w:val="22"/>
                <w:lang w:eastAsia="en-US"/>
              </w:rPr>
            </w:pPr>
            <w:r>
              <w:rPr>
                <w:color w:val="000000" w:themeColor="text1"/>
                <w:sz w:val="22"/>
                <w:lang w:eastAsia="en-US"/>
              </w:rPr>
              <w:t xml:space="preserve"> </w:t>
            </w:r>
          </w:p>
          <w:p w14:paraId="177CD04F" w14:textId="2AE9C6FC" w:rsidR="002019BC" w:rsidRDefault="00D93499">
            <w:pPr>
              <w:rPr>
                <w:color w:val="000000" w:themeColor="text1"/>
                <w:sz w:val="22"/>
                <w:lang w:eastAsia="en-US"/>
              </w:rPr>
            </w:pPr>
            <w:r>
              <w:rPr>
                <w:rFonts w:ascii="Helvetica" w:hAnsi="Helvetica" w:cs="Helvetica"/>
                <w:color w:val="2D2D2D"/>
                <w:sz w:val="20"/>
                <w:szCs w:val="20"/>
                <w:shd w:val="clear" w:color="auto" w:fill="FFFFFF"/>
              </w:rPr>
              <w:t> </w:t>
            </w:r>
          </w:p>
          <w:p w14:paraId="5D14AD03" w14:textId="77777777" w:rsidR="002019BC" w:rsidRDefault="002019BC">
            <w:pPr>
              <w:rPr>
                <w:color w:val="000000" w:themeColor="text1"/>
                <w:sz w:val="22"/>
                <w:lang w:eastAsia="en-US"/>
              </w:rPr>
            </w:pPr>
          </w:p>
          <w:p w14:paraId="45C210B4" w14:textId="73B9F003" w:rsidR="007C332A" w:rsidRDefault="002019BC" w:rsidP="002019BC">
            <w:pPr>
              <w:rPr>
                <w:b/>
                <w:color w:val="94B6D2" w:themeColor="accent1"/>
                <w:sz w:val="20"/>
                <w:szCs w:val="20"/>
                <w:u w:val="single"/>
                <w:lang w:eastAsia="en-US"/>
              </w:rPr>
            </w:pPr>
            <w:r>
              <w:rPr>
                <w:b/>
                <w:color w:val="94B6D2" w:themeColor="accent1"/>
                <w:sz w:val="20"/>
                <w:szCs w:val="20"/>
                <w:u w:val="single"/>
                <w:lang w:eastAsia="en-US"/>
              </w:rPr>
              <w:t xml:space="preserve"> </w:t>
            </w:r>
          </w:p>
        </w:tc>
      </w:tr>
      <w:tr w:rsidR="0063278E" w14:paraId="6CF9A1EE" w14:textId="77777777">
        <w:tc>
          <w:tcPr>
            <w:tcW w:w="3600" w:type="dxa"/>
          </w:tcPr>
          <w:p w14:paraId="246C351A" w14:textId="77777777" w:rsidR="0063278E" w:rsidRDefault="0063278E">
            <w:pPr>
              <w:pStyle w:val="Heading3"/>
              <w:ind w:left="630"/>
            </w:pPr>
          </w:p>
        </w:tc>
        <w:tc>
          <w:tcPr>
            <w:tcW w:w="720" w:type="dxa"/>
          </w:tcPr>
          <w:p w14:paraId="663DF0B2" w14:textId="77777777" w:rsidR="0063278E" w:rsidRDefault="0063278E">
            <w:pPr>
              <w:tabs>
                <w:tab w:val="left" w:pos="990"/>
              </w:tabs>
            </w:pPr>
          </w:p>
        </w:tc>
        <w:tc>
          <w:tcPr>
            <w:tcW w:w="6470" w:type="dxa"/>
          </w:tcPr>
          <w:p w14:paraId="7147DD17" w14:textId="77777777" w:rsidR="0063278E" w:rsidRDefault="0063278E">
            <w:pPr>
              <w:pStyle w:val="Heading2"/>
            </w:pPr>
          </w:p>
        </w:tc>
      </w:tr>
    </w:tbl>
    <w:p w14:paraId="5FC860AD" w14:textId="77777777" w:rsidR="007C332A" w:rsidRDefault="007C332A">
      <w:pPr>
        <w:pStyle w:val="ListParagraph"/>
        <w:tabs>
          <w:tab w:val="left" w:pos="990"/>
        </w:tabs>
        <w:ind w:left="1080"/>
      </w:pPr>
    </w:p>
    <w:p w14:paraId="2531C8A2" w14:textId="77777777" w:rsidR="007C332A" w:rsidRDefault="007C332A">
      <w:pPr>
        <w:pStyle w:val="ListParagraph"/>
        <w:tabs>
          <w:tab w:val="left" w:pos="990"/>
        </w:tabs>
      </w:pPr>
    </w:p>
    <w:sectPr w:rsidR="007C332A">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B9C0" w14:textId="77777777" w:rsidR="008B02C4" w:rsidRDefault="008B02C4">
      <w:r>
        <w:separator/>
      </w:r>
    </w:p>
  </w:endnote>
  <w:endnote w:type="continuationSeparator" w:id="0">
    <w:p w14:paraId="53D53942" w14:textId="77777777" w:rsidR="008B02C4" w:rsidRDefault="008B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0398" w14:textId="77777777" w:rsidR="008B02C4" w:rsidRDefault="008B02C4">
      <w:r>
        <w:separator/>
      </w:r>
    </w:p>
  </w:footnote>
  <w:footnote w:type="continuationSeparator" w:id="0">
    <w:p w14:paraId="60141F38" w14:textId="77777777" w:rsidR="008B02C4" w:rsidRDefault="008B0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448E" w14:textId="4A3629F3" w:rsidR="0089309A" w:rsidRDefault="008D454D">
    <w:pPr>
      <w:pStyle w:val="Header"/>
    </w:pPr>
    <w:r>
      <w:rPr>
        <w:noProof/>
        <w:lang w:eastAsia="en-US"/>
      </w:rPr>
      <w:drawing>
        <wp:anchor distT="0" distB="0" distL="114300" distR="114300" simplePos="0" relativeHeight="251658240" behindDoc="1" locked="0" layoutInCell="1" allowOverlap="1" wp14:anchorId="3A3E361B" wp14:editId="7FAE85F8">
          <wp:simplePos x="0" y="0"/>
          <wp:positionH relativeFrom="page">
            <wp:align>center</wp:align>
          </wp:positionH>
          <wp:positionV relativeFrom="page">
            <wp:align>center</wp:align>
          </wp:positionV>
          <wp:extent cx="7260590" cy="9628505"/>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60336" cy="962863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D66E8"/>
    <w:multiLevelType w:val="hybridMultilevel"/>
    <w:tmpl w:val="B54C9320"/>
    <w:lvl w:ilvl="0" w:tplc="F7B2016A">
      <w:numFmt w:val="bullet"/>
      <w:lvlText w:val="-"/>
      <w:lvlJc w:val="left"/>
      <w:pPr>
        <w:ind w:left="720" w:hanging="360"/>
      </w:pPr>
      <w:rPr>
        <w:rFonts w:ascii="Century Gothic" w:eastAsiaTheme="minorEastAsia" w:hAnsi="Century Gothic" w:cstheme="minorBid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33EC1DEE"/>
    <w:multiLevelType w:val="hybridMultilevel"/>
    <w:tmpl w:val="C8FE724E"/>
    <w:lvl w:ilvl="0" w:tplc="5FEA1C36">
      <w:start w:val="1"/>
      <w:numFmt w:val="decimal"/>
      <w:lvlText w:val="%1."/>
      <w:lvlJc w:val="left"/>
      <w:pPr>
        <w:ind w:left="720" w:hanging="360"/>
      </w:pPr>
      <w:rPr>
        <w:rFonts w:cstheme="minorBidi" w:hint="default"/>
        <w:color w:val="000000" w:themeColor="text1"/>
        <w:sz w:val="22"/>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 w15:restartNumberingAfterBreak="0">
    <w:nsid w:val="553D5E5B"/>
    <w:multiLevelType w:val="multilevel"/>
    <w:tmpl w:val="09A6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95518A"/>
    <w:multiLevelType w:val="hybridMultilevel"/>
    <w:tmpl w:val="32544E2C"/>
    <w:lvl w:ilvl="0" w:tplc="96967B00">
      <w:start w:val="1"/>
      <w:numFmt w:val="bullet"/>
      <w:lvlText w:val="-"/>
      <w:lvlJc w:val="left"/>
      <w:pPr>
        <w:ind w:left="720" w:hanging="360"/>
      </w:pPr>
      <w:rPr>
        <w:rFonts w:ascii="Century Gothic" w:eastAsiaTheme="minorEastAsia" w:hAnsi="Century Gothic" w:cstheme="minorBid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7A"/>
    <w:rsid w:val="00002FF9"/>
    <w:rsid w:val="00036450"/>
    <w:rsid w:val="00073E3D"/>
    <w:rsid w:val="00094499"/>
    <w:rsid w:val="000C45FF"/>
    <w:rsid w:val="000D360E"/>
    <w:rsid w:val="000E3FD1"/>
    <w:rsid w:val="00112054"/>
    <w:rsid w:val="00125EBE"/>
    <w:rsid w:val="00136C7C"/>
    <w:rsid w:val="001449B5"/>
    <w:rsid w:val="001525E1"/>
    <w:rsid w:val="001722E4"/>
    <w:rsid w:val="00175C13"/>
    <w:rsid w:val="00180329"/>
    <w:rsid w:val="0019001F"/>
    <w:rsid w:val="001A39C5"/>
    <w:rsid w:val="001A74A5"/>
    <w:rsid w:val="001B2ABD"/>
    <w:rsid w:val="001D6AE8"/>
    <w:rsid w:val="001E0338"/>
    <w:rsid w:val="001E0391"/>
    <w:rsid w:val="001E1759"/>
    <w:rsid w:val="001E20F8"/>
    <w:rsid w:val="001E4521"/>
    <w:rsid w:val="001F1ECC"/>
    <w:rsid w:val="002019BC"/>
    <w:rsid w:val="0022318A"/>
    <w:rsid w:val="002400EB"/>
    <w:rsid w:val="00256CF7"/>
    <w:rsid w:val="002628D3"/>
    <w:rsid w:val="002634EA"/>
    <w:rsid w:val="00275D40"/>
    <w:rsid w:val="00281FD5"/>
    <w:rsid w:val="002876B1"/>
    <w:rsid w:val="002A1597"/>
    <w:rsid w:val="002F4F1B"/>
    <w:rsid w:val="0030481B"/>
    <w:rsid w:val="003156FC"/>
    <w:rsid w:val="003254B5"/>
    <w:rsid w:val="00330F2E"/>
    <w:rsid w:val="003550FD"/>
    <w:rsid w:val="0037121F"/>
    <w:rsid w:val="00373EED"/>
    <w:rsid w:val="00386EA5"/>
    <w:rsid w:val="003A53C1"/>
    <w:rsid w:val="003A64EE"/>
    <w:rsid w:val="003A6B7D"/>
    <w:rsid w:val="003B06CA"/>
    <w:rsid w:val="003E4802"/>
    <w:rsid w:val="00402278"/>
    <w:rsid w:val="004071FC"/>
    <w:rsid w:val="004205B3"/>
    <w:rsid w:val="00445947"/>
    <w:rsid w:val="00453058"/>
    <w:rsid w:val="00461E3E"/>
    <w:rsid w:val="004639C8"/>
    <w:rsid w:val="004813B3"/>
    <w:rsid w:val="00496591"/>
    <w:rsid w:val="00496E56"/>
    <w:rsid w:val="004C07D4"/>
    <w:rsid w:val="004C63E4"/>
    <w:rsid w:val="004D3011"/>
    <w:rsid w:val="00500E2A"/>
    <w:rsid w:val="00511A69"/>
    <w:rsid w:val="00515004"/>
    <w:rsid w:val="00521F1B"/>
    <w:rsid w:val="005262AC"/>
    <w:rsid w:val="00536557"/>
    <w:rsid w:val="005410E2"/>
    <w:rsid w:val="005B38FC"/>
    <w:rsid w:val="005C09B4"/>
    <w:rsid w:val="005E39D5"/>
    <w:rsid w:val="005E540D"/>
    <w:rsid w:val="005F474E"/>
    <w:rsid w:val="00600670"/>
    <w:rsid w:val="0062123A"/>
    <w:rsid w:val="0063278E"/>
    <w:rsid w:val="0064053F"/>
    <w:rsid w:val="00645753"/>
    <w:rsid w:val="00646E75"/>
    <w:rsid w:val="00650662"/>
    <w:rsid w:val="0065092B"/>
    <w:rsid w:val="006530F5"/>
    <w:rsid w:val="00663DDF"/>
    <w:rsid w:val="006771D0"/>
    <w:rsid w:val="006840AC"/>
    <w:rsid w:val="006D7ECB"/>
    <w:rsid w:val="006E2A73"/>
    <w:rsid w:val="006E5EE6"/>
    <w:rsid w:val="00715FCB"/>
    <w:rsid w:val="00740A56"/>
    <w:rsid w:val="00743101"/>
    <w:rsid w:val="007775E1"/>
    <w:rsid w:val="00781475"/>
    <w:rsid w:val="00784B06"/>
    <w:rsid w:val="007867A0"/>
    <w:rsid w:val="007927F5"/>
    <w:rsid w:val="00797EF1"/>
    <w:rsid w:val="007C3110"/>
    <w:rsid w:val="007C332A"/>
    <w:rsid w:val="007E5046"/>
    <w:rsid w:val="007E5070"/>
    <w:rsid w:val="00802CA0"/>
    <w:rsid w:val="00805B6D"/>
    <w:rsid w:val="00847EB0"/>
    <w:rsid w:val="0086183A"/>
    <w:rsid w:val="008627A7"/>
    <w:rsid w:val="008766BA"/>
    <w:rsid w:val="00883D17"/>
    <w:rsid w:val="0089309A"/>
    <w:rsid w:val="008B02C4"/>
    <w:rsid w:val="008B5C83"/>
    <w:rsid w:val="008C7093"/>
    <w:rsid w:val="008D454D"/>
    <w:rsid w:val="008D685B"/>
    <w:rsid w:val="008E6156"/>
    <w:rsid w:val="009260CD"/>
    <w:rsid w:val="00952C25"/>
    <w:rsid w:val="00966E80"/>
    <w:rsid w:val="00973D93"/>
    <w:rsid w:val="00986D18"/>
    <w:rsid w:val="009C2E32"/>
    <w:rsid w:val="009C42F1"/>
    <w:rsid w:val="009F61A9"/>
    <w:rsid w:val="00A04ADB"/>
    <w:rsid w:val="00A2118D"/>
    <w:rsid w:val="00A52054"/>
    <w:rsid w:val="00A7056D"/>
    <w:rsid w:val="00A730CF"/>
    <w:rsid w:val="00A73777"/>
    <w:rsid w:val="00A8488B"/>
    <w:rsid w:val="00A97437"/>
    <w:rsid w:val="00AA0282"/>
    <w:rsid w:val="00AC39F4"/>
    <w:rsid w:val="00AD76E2"/>
    <w:rsid w:val="00AF1423"/>
    <w:rsid w:val="00B20152"/>
    <w:rsid w:val="00B247D8"/>
    <w:rsid w:val="00B359E4"/>
    <w:rsid w:val="00B44AA4"/>
    <w:rsid w:val="00B57D98"/>
    <w:rsid w:val="00B60961"/>
    <w:rsid w:val="00B64573"/>
    <w:rsid w:val="00B70850"/>
    <w:rsid w:val="00BA180D"/>
    <w:rsid w:val="00BA245D"/>
    <w:rsid w:val="00BB59C2"/>
    <w:rsid w:val="00BB71AC"/>
    <w:rsid w:val="00BE201C"/>
    <w:rsid w:val="00BF1B49"/>
    <w:rsid w:val="00BF288D"/>
    <w:rsid w:val="00BF4E93"/>
    <w:rsid w:val="00C066B6"/>
    <w:rsid w:val="00C11A7A"/>
    <w:rsid w:val="00C3686C"/>
    <w:rsid w:val="00C37BA1"/>
    <w:rsid w:val="00C4674C"/>
    <w:rsid w:val="00C506CF"/>
    <w:rsid w:val="00C54451"/>
    <w:rsid w:val="00C72BED"/>
    <w:rsid w:val="00C737BE"/>
    <w:rsid w:val="00C86AE0"/>
    <w:rsid w:val="00C9578B"/>
    <w:rsid w:val="00CB0055"/>
    <w:rsid w:val="00CB7FF1"/>
    <w:rsid w:val="00CD58FE"/>
    <w:rsid w:val="00CF397C"/>
    <w:rsid w:val="00D2522B"/>
    <w:rsid w:val="00D30E2E"/>
    <w:rsid w:val="00D3283E"/>
    <w:rsid w:val="00D422DE"/>
    <w:rsid w:val="00D5459D"/>
    <w:rsid w:val="00D72142"/>
    <w:rsid w:val="00D84375"/>
    <w:rsid w:val="00D90962"/>
    <w:rsid w:val="00D93499"/>
    <w:rsid w:val="00D95462"/>
    <w:rsid w:val="00D95EDD"/>
    <w:rsid w:val="00DA1F4D"/>
    <w:rsid w:val="00DA75EF"/>
    <w:rsid w:val="00DD172A"/>
    <w:rsid w:val="00E15810"/>
    <w:rsid w:val="00E25602"/>
    <w:rsid w:val="00E25A26"/>
    <w:rsid w:val="00E4381A"/>
    <w:rsid w:val="00E43EA5"/>
    <w:rsid w:val="00E55D74"/>
    <w:rsid w:val="00E632A9"/>
    <w:rsid w:val="00E6387D"/>
    <w:rsid w:val="00E63A79"/>
    <w:rsid w:val="00E7072C"/>
    <w:rsid w:val="00E85F72"/>
    <w:rsid w:val="00E94F33"/>
    <w:rsid w:val="00EC4FC1"/>
    <w:rsid w:val="00EE5889"/>
    <w:rsid w:val="00F07AFC"/>
    <w:rsid w:val="00F2193D"/>
    <w:rsid w:val="00F252E9"/>
    <w:rsid w:val="00F3192C"/>
    <w:rsid w:val="00F60274"/>
    <w:rsid w:val="00F6524F"/>
    <w:rsid w:val="00F77FB9"/>
    <w:rsid w:val="00F90167"/>
    <w:rsid w:val="00F93522"/>
    <w:rsid w:val="00FA470F"/>
    <w:rsid w:val="00FA76CB"/>
    <w:rsid w:val="00FB068F"/>
    <w:rsid w:val="00FB19B4"/>
    <w:rsid w:val="495300C9"/>
    <w:rsid w:val="632020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4AE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18"/>
      <w:szCs w:val="22"/>
      <w:lang w:eastAsia="ja-JP"/>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Date">
    <w:name w:val="Date"/>
    <w:basedOn w:val="Normal"/>
    <w:next w:val="Normal"/>
    <w:link w:val="DateChar"/>
    <w:uiPriority w:val="99"/>
    <w:qFormat/>
  </w:style>
  <w:style w:type="paragraph" w:styleId="Footer">
    <w:name w:val="footer"/>
    <w:basedOn w:val="Normal"/>
    <w:link w:val="FooterChar"/>
    <w:uiPriority w:val="99"/>
    <w:semiHidden/>
    <w:pPr>
      <w:tabs>
        <w:tab w:val="center" w:pos="4680"/>
        <w:tab w:val="right" w:pos="9360"/>
      </w:tabs>
    </w:pPr>
  </w:style>
  <w:style w:type="paragraph" w:styleId="Header">
    <w:name w:val="header"/>
    <w:basedOn w:val="Normal"/>
    <w:link w:val="HeaderChar"/>
    <w:uiPriority w:val="99"/>
    <w:semiHidden/>
    <w:qFormat/>
    <w:pPr>
      <w:tabs>
        <w:tab w:val="center" w:pos="4680"/>
        <w:tab w:val="right" w:pos="9360"/>
      </w:tabs>
    </w:pPr>
  </w:style>
  <w:style w:type="paragraph" w:styleId="Subtitle">
    <w:name w:val="Subtitle"/>
    <w:basedOn w:val="Normal"/>
    <w:next w:val="Normal"/>
    <w:link w:val="SubtitleChar"/>
    <w:uiPriority w:val="11"/>
    <w:qFormat/>
    <w:rPr>
      <w:color w:val="000000" w:themeColor="text1"/>
      <w:spacing w:val="19"/>
      <w:w w:val="86"/>
      <w:sz w:val="32"/>
      <w:szCs w:val="28"/>
      <w:fitText w:val="2160"/>
    </w:rPr>
  </w:style>
  <w:style w:type="paragraph" w:styleId="Title">
    <w:name w:val="Title"/>
    <w:basedOn w:val="Normal"/>
    <w:next w:val="Normal"/>
    <w:link w:val="TitleChar"/>
    <w:uiPriority w:val="10"/>
    <w:qFormat/>
    <w:rPr>
      <w:caps/>
      <w:color w:val="000000" w:themeColor="text1"/>
      <w:sz w:val="96"/>
      <w:szCs w:val="76"/>
    </w:rPr>
  </w:style>
  <w:style w:type="character" w:styleId="Emphasis">
    <w:name w:val="Emphasis"/>
    <w:basedOn w:val="DefaultParagraphFont"/>
    <w:uiPriority w:val="11"/>
    <w:semiHidden/>
    <w:qFormat/>
    <w:rPr>
      <w:i/>
      <w:iCs/>
    </w:rPr>
  </w:style>
  <w:style w:type="character" w:styleId="Hyperlink">
    <w:name w:val="Hyperlink"/>
    <w:basedOn w:val="DefaultParagraphFont"/>
    <w:uiPriority w:val="99"/>
    <w:unhideWhenUsed/>
    <w:qFormat/>
    <w:rPr>
      <w:color w:val="B85A22" w:themeColor="accent2" w:themeShade="BF"/>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 w:val="22"/>
      <w:szCs w:val="26"/>
    </w:rPr>
  </w:style>
  <w:style w:type="character" w:customStyle="1" w:styleId="TitleChar">
    <w:name w:val="Title Char"/>
    <w:basedOn w:val="DefaultParagraphFont"/>
    <w:link w:val="Title"/>
    <w:uiPriority w:val="10"/>
    <w:rPr>
      <w:caps/>
      <w:color w:val="000000" w:themeColor="text1"/>
      <w:sz w:val="96"/>
      <w:szCs w:val="7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548AB7" w:themeColor="accent1" w:themeShade="BF"/>
      <w:sz w:val="32"/>
      <w:szCs w:val="32"/>
    </w:rPr>
  </w:style>
  <w:style w:type="character" w:customStyle="1" w:styleId="DateChar">
    <w:name w:val="Date Char"/>
    <w:basedOn w:val="DefaultParagraphFont"/>
    <w:link w:val="Date"/>
    <w:uiPriority w:val="99"/>
    <w:qFormat/>
    <w:rPr>
      <w:sz w:val="18"/>
      <w:szCs w:val="22"/>
    </w:rPr>
  </w:style>
  <w:style w:type="character" w:customStyle="1" w:styleId="UnresolvedMention1">
    <w:name w:val="Unresolved Mention1"/>
    <w:basedOn w:val="DefaultParagraphFont"/>
    <w:uiPriority w:val="99"/>
    <w:semiHidden/>
    <w:qFormat/>
    <w:rPr>
      <w:color w:val="605E5C"/>
      <w:shd w:val="clear" w:color="auto" w:fill="E1DFDD"/>
    </w:rPr>
  </w:style>
  <w:style w:type="character" w:customStyle="1" w:styleId="HeaderChar">
    <w:name w:val="Header Char"/>
    <w:basedOn w:val="DefaultParagraphFont"/>
    <w:link w:val="Header"/>
    <w:uiPriority w:val="99"/>
    <w:semiHidden/>
    <w:rPr>
      <w:sz w:val="22"/>
      <w:szCs w:val="22"/>
    </w:rPr>
  </w:style>
  <w:style w:type="character" w:customStyle="1" w:styleId="FooterChar">
    <w:name w:val="Footer Char"/>
    <w:basedOn w:val="DefaultParagraphFont"/>
    <w:link w:val="Footer"/>
    <w:uiPriority w:val="99"/>
    <w:semiHidden/>
    <w:rPr>
      <w:sz w:val="22"/>
      <w:szCs w:val="22"/>
    </w:rPr>
  </w:style>
  <w:style w:type="character" w:styleId="PlaceholderText">
    <w:name w:val="Placeholder Text"/>
    <w:basedOn w:val="DefaultParagraphFont"/>
    <w:uiPriority w:val="99"/>
    <w:semiHidden/>
    <w:qFormat/>
    <w:rPr>
      <w:color w:val="808080"/>
    </w:rPr>
  </w:style>
  <w:style w:type="character" w:customStyle="1" w:styleId="SubtitleChar">
    <w:name w:val="Subtitle Char"/>
    <w:basedOn w:val="DefaultParagraphFont"/>
    <w:link w:val="Subtitle"/>
    <w:uiPriority w:val="11"/>
    <w:rPr>
      <w:color w:val="000000" w:themeColor="text1"/>
      <w:spacing w:val="19"/>
      <w:w w:val="86"/>
      <w:sz w:val="32"/>
      <w:szCs w:val="28"/>
      <w:fitText w:val="2160"/>
    </w:rPr>
  </w:style>
  <w:style w:type="character" w:customStyle="1" w:styleId="Heading3Char">
    <w:name w:val="Heading 3 Char"/>
    <w:basedOn w:val="DefaultParagraphFont"/>
    <w:link w:val="Heading3"/>
    <w:uiPriority w:val="9"/>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qFormat/>
    <w:rPr>
      <w:b/>
      <w:sz w:val="18"/>
      <w:szCs w:val="22"/>
    </w:rPr>
  </w:style>
  <w:style w:type="paragraph" w:styleId="ListParagraph">
    <w:name w:val="List Paragraph"/>
    <w:basedOn w:val="Normal"/>
    <w:uiPriority w:val="34"/>
    <w:semiHidden/>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rsid w:val="007E5070"/>
    <w:pPr>
      <w:spacing w:before="100" w:beforeAutospacing="1" w:after="100" w:afterAutospacing="1"/>
    </w:pPr>
    <w:rPr>
      <w:rFonts w:ascii="Times New Roman" w:eastAsia="Times New Roman" w:hAnsi="Times New Roman" w:cs="Times New Roman"/>
      <w:sz w:val="24"/>
      <w:szCs w:val="24"/>
      <w:lang w:val="en-AE" w:eastAsia="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16581">
      <w:bodyDiv w:val="1"/>
      <w:marLeft w:val="0"/>
      <w:marRight w:val="0"/>
      <w:marTop w:val="0"/>
      <w:marBottom w:val="0"/>
      <w:divBdr>
        <w:top w:val="none" w:sz="0" w:space="0" w:color="auto"/>
        <w:left w:val="none" w:sz="0" w:space="0" w:color="auto"/>
        <w:bottom w:val="none" w:sz="0" w:space="0" w:color="auto"/>
        <w:right w:val="none" w:sz="0" w:space="0" w:color="auto"/>
      </w:divBdr>
    </w:div>
    <w:div w:id="1540164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Blue%20gr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AB2BA46F7541EE84916D98F6215DAA"/>
        <w:category>
          <w:name w:val="General"/>
          <w:gallery w:val="placeholder"/>
        </w:category>
        <w:types>
          <w:type w:val="bbPlcHdr"/>
        </w:types>
        <w:behaviors>
          <w:behavior w:val="content"/>
        </w:behaviors>
        <w:guid w:val="{B3813EE5-ECD9-493E-BFF7-1B3B061E07B4}"/>
      </w:docPartPr>
      <w:docPartBody>
        <w:p w:rsidR="009A259C" w:rsidRDefault="00D72827">
          <w:pPr>
            <w:pStyle w:val="52AB2BA46F7541EE84916D98F6215DAA"/>
          </w:pPr>
          <w:r>
            <w:t>PHONE:</w:t>
          </w:r>
        </w:p>
      </w:docPartBody>
    </w:docPart>
    <w:docPart>
      <w:docPartPr>
        <w:name w:val="57B1636709E54153896F317B7E927B52"/>
        <w:category>
          <w:name w:val="General"/>
          <w:gallery w:val="placeholder"/>
        </w:category>
        <w:types>
          <w:type w:val="bbPlcHdr"/>
        </w:types>
        <w:behaviors>
          <w:behavior w:val="content"/>
        </w:behaviors>
        <w:guid w:val="{D9AAF7C6-C3E0-43C8-AFBB-A816C38FCBCA}"/>
      </w:docPartPr>
      <w:docPartBody>
        <w:p w:rsidR="009A259C" w:rsidRDefault="00D72827">
          <w:pPr>
            <w:pStyle w:val="57B1636709E54153896F317B7E927B52"/>
          </w:pPr>
          <w:r>
            <w:t>EMAIL:</w:t>
          </w:r>
        </w:p>
      </w:docPartBody>
    </w:docPart>
    <w:docPart>
      <w:docPartPr>
        <w:name w:val="95DBCEBA0EA24591AD565D1D1ED9B910"/>
        <w:category>
          <w:name w:val="General"/>
          <w:gallery w:val="placeholder"/>
        </w:category>
        <w:types>
          <w:type w:val="bbPlcHdr"/>
        </w:types>
        <w:behaviors>
          <w:behavior w:val="content"/>
        </w:behaviors>
        <w:guid w:val="{2DBFDEDD-3462-4F4A-AF96-F002DBF1BFD0}"/>
      </w:docPartPr>
      <w:docPartBody>
        <w:p w:rsidR="009A259C" w:rsidRDefault="00D72827">
          <w:pPr>
            <w:pStyle w:val="95DBCEBA0EA24591AD565D1D1ED9B910"/>
          </w:pPr>
          <w:r>
            <w:t>Hobbies</w:t>
          </w:r>
        </w:p>
      </w:docPartBody>
    </w:docPart>
    <w:docPart>
      <w:docPartPr>
        <w:name w:val="8CC1BF7C96464361BC0A6E94D1ED0564"/>
        <w:category>
          <w:name w:val="General"/>
          <w:gallery w:val="placeholder"/>
        </w:category>
        <w:types>
          <w:type w:val="bbPlcHdr"/>
        </w:types>
        <w:behaviors>
          <w:behavior w:val="content"/>
        </w:behaviors>
        <w:guid w:val="{825AC0DE-0B39-43D1-8D17-64079FBEC5C8}"/>
      </w:docPartPr>
      <w:docPartBody>
        <w:p w:rsidR="009A259C" w:rsidRDefault="00D72827">
          <w:pPr>
            <w:pStyle w:val="8CC1BF7C96464361BC0A6E94D1ED0564"/>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307"/>
    <w:rsid w:val="00021962"/>
    <w:rsid w:val="00082D4A"/>
    <w:rsid w:val="001D04DA"/>
    <w:rsid w:val="002867F0"/>
    <w:rsid w:val="002D25FA"/>
    <w:rsid w:val="00350E44"/>
    <w:rsid w:val="003C008D"/>
    <w:rsid w:val="0044378B"/>
    <w:rsid w:val="00480492"/>
    <w:rsid w:val="007D1167"/>
    <w:rsid w:val="008269F4"/>
    <w:rsid w:val="00875344"/>
    <w:rsid w:val="00875D6F"/>
    <w:rsid w:val="009A259C"/>
    <w:rsid w:val="009D289D"/>
    <w:rsid w:val="009D6873"/>
    <w:rsid w:val="00A10EBC"/>
    <w:rsid w:val="00A273F6"/>
    <w:rsid w:val="00BA2E93"/>
    <w:rsid w:val="00BA4C65"/>
    <w:rsid w:val="00BC62CA"/>
    <w:rsid w:val="00D11DF8"/>
    <w:rsid w:val="00D72827"/>
    <w:rsid w:val="00E0627F"/>
    <w:rsid w:val="00EA73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uiPriority="9"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AB2BA46F7541EE84916D98F6215DAA">
    <w:name w:val="52AB2BA46F7541EE84916D98F6215DAA"/>
    <w:pPr>
      <w:spacing w:after="160" w:line="259" w:lineRule="auto"/>
    </w:pPr>
    <w:rPr>
      <w:sz w:val="22"/>
      <w:szCs w:val="22"/>
    </w:rPr>
  </w:style>
  <w:style w:type="paragraph" w:customStyle="1" w:styleId="57B1636709E54153896F317B7E927B52">
    <w:name w:val="57B1636709E54153896F317B7E927B52"/>
    <w:pPr>
      <w:spacing w:after="160" w:line="259" w:lineRule="auto"/>
    </w:pPr>
    <w:rPr>
      <w:sz w:val="22"/>
      <w:szCs w:val="22"/>
    </w:rPr>
  </w:style>
  <w:style w:type="character" w:styleId="Hyperlink">
    <w:name w:val="Hyperlink"/>
    <w:basedOn w:val="DefaultParagraphFont"/>
    <w:uiPriority w:val="99"/>
    <w:unhideWhenUsed/>
    <w:qFormat/>
    <w:rPr>
      <w:color w:val="C45911" w:themeColor="accent2" w:themeShade="BF"/>
      <w:u w:val="single"/>
    </w:rPr>
  </w:style>
  <w:style w:type="paragraph" w:customStyle="1" w:styleId="95DBCEBA0EA24591AD565D1D1ED9B910">
    <w:name w:val="95DBCEBA0EA24591AD565D1D1ED9B910"/>
    <w:pPr>
      <w:spacing w:after="160" w:line="259" w:lineRule="auto"/>
    </w:pPr>
    <w:rPr>
      <w:sz w:val="22"/>
      <w:szCs w:val="22"/>
    </w:rPr>
  </w:style>
  <w:style w:type="paragraph" w:customStyle="1" w:styleId="8CC1BF7C96464361BC0A6E94D1ED0564">
    <w:name w:val="8CC1BF7C96464361BC0A6E94D1ED0564"/>
    <w:qFormat/>
    <w:pPr>
      <w:spacing w:after="160" w:line="259" w:lineRule="auto"/>
    </w:pPr>
    <w:rPr>
      <w:sz w:val="22"/>
      <w:szCs w:val="2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aps/>
      <w:szCs w:val="26"/>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2020-02-11T19:38:00Z</dcterms:created>
  <dcterms:modified xsi:type="dcterms:W3CDTF">2021-07-27T16:52:00Z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KeyPoints">
    <vt:lpwstr/>
  </property>
  <property fmtid="{D5CDD505-2E9C-101B-9397-08002B2CF9AE}" pid="4" name="KSOProductBuildVer">
    <vt:lpwstr>1033-10.2.0.7636</vt:lpwstr>
  </property>
</Properties>
</file>