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B0562D4" w14:textId="77777777" w:rsidTr="001B2ABD">
        <w:trPr>
          <w:trHeight w:val="4410"/>
        </w:trPr>
        <w:tc>
          <w:tcPr>
            <w:tcW w:w="3600" w:type="dxa"/>
            <w:vAlign w:val="bottom"/>
          </w:tcPr>
          <w:p w14:paraId="6BFA45C9" w14:textId="78561723" w:rsidR="001B2ABD" w:rsidRDefault="001B2ABD" w:rsidP="003B0D91">
            <w:pPr>
              <w:tabs>
                <w:tab w:val="left" w:pos="990"/>
              </w:tabs>
            </w:pPr>
          </w:p>
        </w:tc>
        <w:tc>
          <w:tcPr>
            <w:tcW w:w="720" w:type="dxa"/>
          </w:tcPr>
          <w:p w14:paraId="06D6041D" w14:textId="77777777" w:rsidR="001B2ABD" w:rsidRDefault="001B2ABD" w:rsidP="000C45FF">
            <w:pPr>
              <w:tabs>
                <w:tab w:val="left" w:pos="990"/>
              </w:tabs>
            </w:pPr>
          </w:p>
          <w:p w14:paraId="53A1DDA6" w14:textId="77777777" w:rsidR="00411E31" w:rsidRDefault="00411E31" w:rsidP="000C45FF">
            <w:pPr>
              <w:tabs>
                <w:tab w:val="left" w:pos="990"/>
              </w:tabs>
            </w:pPr>
          </w:p>
          <w:p w14:paraId="1F184ED0" w14:textId="77777777" w:rsidR="00411E31" w:rsidRDefault="00411E31" w:rsidP="000C45FF">
            <w:pPr>
              <w:tabs>
                <w:tab w:val="left" w:pos="990"/>
              </w:tabs>
            </w:pPr>
          </w:p>
          <w:p w14:paraId="0E1F0BA4" w14:textId="77777777" w:rsidR="00411E31" w:rsidRDefault="00411E31" w:rsidP="000C45FF">
            <w:pPr>
              <w:tabs>
                <w:tab w:val="left" w:pos="990"/>
              </w:tabs>
            </w:pPr>
          </w:p>
          <w:p w14:paraId="35E1D86D" w14:textId="77777777" w:rsidR="00411E31" w:rsidRDefault="00411E31" w:rsidP="000C45FF">
            <w:pPr>
              <w:tabs>
                <w:tab w:val="left" w:pos="990"/>
              </w:tabs>
            </w:pPr>
          </w:p>
          <w:p w14:paraId="7C3188B8" w14:textId="77777777" w:rsidR="00411E31" w:rsidRDefault="00411E31" w:rsidP="000C45FF">
            <w:pPr>
              <w:tabs>
                <w:tab w:val="left" w:pos="990"/>
              </w:tabs>
            </w:pPr>
          </w:p>
          <w:p w14:paraId="09A7DB98" w14:textId="77777777" w:rsidR="00411E31" w:rsidRDefault="00411E31" w:rsidP="000C45FF">
            <w:pPr>
              <w:tabs>
                <w:tab w:val="left" w:pos="990"/>
              </w:tabs>
            </w:pPr>
          </w:p>
          <w:p w14:paraId="22C8D604" w14:textId="77777777" w:rsidR="00411E31" w:rsidRDefault="00411E31" w:rsidP="000C45FF">
            <w:pPr>
              <w:tabs>
                <w:tab w:val="left" w:pos="990"/>
              </w:tabs>
            </w:pPr>
          </w:p>
          <w:p w14:paraId="2D4AC0F7" w14:textId="77777777" w:rsidR="00411E31" w:rsidRDefault="00411E31" w:rsidP="000C45FF">
            <w:pPr>
              <w:tabs>
                <w:tab w:val="left" w:pos="990"/>
              </w:tabs>
            </w:pPr>
          </w:p>
          <w:p w14:paraId="5DC49228" w14:textId="77777777" w:rsidR="00411E31" w:rsidRDefault="00411E31" w:rsidP="000C45FF">
            <w:pPr>
              <w:tabs>
                <w:tab w:val="left" w:pos="990"/>
              </w:tabs>
            </w:pPr>
          </w:p>
          <w:p w14:paraId="6B5D7A16" w14:textId="77777777" w:rsidR="00411E31" w:rsidRDefault="00411E31" w:rsidP="000C45FF">
            <w:pPr>
              <w:tabs>
                <w:tab w:val="left" w:pos="990"/>
              </w:tabs>
            </w:pPr>
          </w:p>
          <w:p w14:paraId="2C9A05B5" w14:textId="77777777" w:rsidR="00411E31" w:rsidRDefault="00411E31" w:rsidP="000C45FF">
            <w:pPr>
              <w:tabs>
                <w:tab w:val="left" w:pos="990"/>
              </w:tabs>
            </w:pPr>
          </w:p>
          <w:p w14:paraId="7B540E5A" w14:textId="7C21828B" w:rsidR="00411E31" w:rsidRDefault="00411E31" w:rsidP="000C45FF">
            <w:pPr>
              <w:tabs>
                <w:tab w:val="left" w:pos="990"/>
              </w:tabs>
            </w:pPr>
          </w:p>
        </w:tc>
        <w:tc>
          <w:tcPr>
            <w:tcW w:w="6470" w:type="dxa"/>
            <w:vAlign w:val="bottom"/>
          </w:tcPr>
          <w:p w14:paraId="35BF67FF" w14:textId="129B0B80" w:rsidR="00C01186" w:rsidRPr="00C01186" w:rsidRDefault="00C01186" w:rsidP="00C01186"/>
        </w:tc>
      </w:tr>
      <w:tr w:rsidR="001B2ABD" w14:paraId="02951329" w14:textId="77777777" w:rsidTr="001B2ABD">
        <w:tc>
          <w:tcPr>
            <w:tcW w:w="3600" w:type="dxa"/>
          </w:tcPr>
          <w:p w14:paraId="2BE9030A" w14:textId="550DA15A" w:rsidR="00401ED8" w:rsidRDefault="00CA3522" w:rsidP="005E06DF">
            <w:pPr>
              <w:pStyle w:val="Heading3"/>
            </w:pPr>
            <w:r>
              <w:rPr>
                <w:noProof/>
              </w:rPr>
              <w:lastRenderedPageBreak/>
              <w:drawing>
                <wp:anchor distT="0" distB="0" distL="114300" distR="114300" simplePos="0" relativeHeight="251659264" behindDoc="0" locked="0" layoutInCell="1" allowOverlap="1" wp14:anchorId="20541AC4" wp14:editId="076DB44C">
                  <wp:simplePos x="0" y="0"/>
                  <wp:positionH relativeFrom="column">
                    <wp:posOffset>120015</wp:posOffset>
                  </wp:positionH>
                  <wp:positionV relativeFrom="paragraph">
                    <wp:posOffset>0</wp:posOffset>
                  </wp:positionV>
                  <wp:extent cx="1769745" cy="3641725"/>
                  <wp:effectExtent l="0" t="0" r="190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1769745" cy="3641725"/>
                          </a:xfrm>
                          <a:prstGeom prst="rect">
                            <a:avLst/>
                          </a:prstGeom>
                        </pic:spPr>
                      </pic:pic>
                    </a:graphicData>
                  </a:graphic>
                  <wp14:sizeRelH relativeFrom="margin">
                    <wp14:pctWidth>0</wp14:pctWidth>
                  </wp14:sizeRelH>
                  <wp14:sizeRelV relativeFrom="margin">
                    <wp14:pctHeight>0</wp14:pctHeight>
                  </wp14:sizeRelV>
                </wp:anchor>
              </w:drawing>
            </w:r>
          </w:p>
          <w:p w14:paraId="32E4999D" w14:textId="54D7EDEC" w:rsidR="00401ED8" w:rsidRPr="005E06DF" w:rsidRDefault="00980517" w:rsidP="00401ED8">
            <w:pPr>
              <w:rPr>
                <w:b/>
                <w:bCs/>
                <w:color w:val="548AB7" w:themeColor="accent1" w:themeShade="BF"/>
                <w:sz w:val="28"/>
                <w:szCs w:val="28"/>
              </w:rPr>
            </w:pPr>
            <w:r w:rsidRPr="005E06DF">
              <w:rPr>
                <w:b/>
                <w:bCs/>
                <w:color w:val="548AB7" w:themeColor="accent1" w:themeShade="BF"/>
                <w:sz w:val="28"/>
                <w:szCs w:val="28"/>
              </w:rPr>
              <w:t>PROFILE</w:t>
            </w:r>
          </w:p>
          <w:p w14:paraId="3EF9A557" w14:textId="0A48D6D9" w:rsidR="00401ED8" w:rsidRDefault="00401ED8" w:rsidP="00401ED8"/>
          <w:p w14:paraId="6C076AE6" w14:textId="16B544A4" w:rsidR="00036450" w:rsidRDefault="00D114AC" w:rsidP="00D114AC">
            <w:r>
              <w:t>To be associated with progressive organization where my knowledge and education can be used in a best possible way and give me ample opportunities to expand my skills and contribute to the organizations goals by consistently exceeding targets through the effective utilization of resources, problem solving skills and by networking and maintaining client relations with the attribute of time, quality and discipline.</w:t>
            </w:r>
          </w:p>
          <w:p w14:paraId="488B87C4" w14:textId="2BE44EFC" w:rsidR="00D114AC" w:rsidRDefault="00D114AC" w:rsidP="00D114AC"/>
          <w:p w14:paraId="3B7D8610" w14:textId="6D33D925" w:rsidR="00D114AC" w:rsidRDefault="00D114AC" w:rsidP="005D5B50">
            <w:r>
              <w:t>Nationality: Indian</w:t>
            </w:r>
          </w:p>
          <w:p w14:paraId="791E54CD" w14:textId="56CDF50B" w:rsidR="00E96CF6" w:rsidRDefault="00E96CF6" w:rsidP="005D5B50">
            <w:r>
              <w:t>Courses completed: Web designing</w:t>
            </w:r>
          </w:p>
          <w:p w14:paraId="77DA4D3F" w14:textId="5CF75506" w:rsidR="00D114AC" w:rsidRDefault="00D114AC" w:rsidP="00D114AC">
            <w:r>
              <w:t>Languages Known: English, Hindu, Urdu and Arabic</w:t>
            </w:r>
          </w:p>
          <w:p w14:paraId="1785ACA3" w14:textId="18F338E7" w:rsidR="00DB5957" w:rsidRDefault="00DB5957" w:rsidP="00D114AC">
            <w:r>
              <w:t>Sponsorship; Husband Visa</w:t>
            </w:r>
          </w:p>
          <w:p w14:paraId="626859B1" w14:textId="01370DC9" w:rsidR="00D114AC" w:rsidRDefault="00D114AC" w:rsidP="00D114AC">
            <w:r>
              <w:t>DOB: 8/8/1988</w:t>
            </w:r>
          </w:p>
          <w:p w14:paraId="381897EF" w14:textId="0CDB16AB" w:rsidR="00D114AC" w:rsidRDefault="00D114AC" w:rsidP="00D114AC">
            <w:r>
              <w:t>Holding valid UAE driving license</w:t>
            </w:r>
          </w:p>
          <w:p w14:paraId="739CE0BA" w14:textId="77777777" w:rsidR="00036450" w:rsidRDefault="00036450" w:rsidP="00036450"/>
          <w:sdt>
            <w:sdtPr>
              <w:id w:val="-1954003311"/>
              <w:placeholder>
                <w:docPart w:val="3522495526AF4C23B6685813C2553291"/>
              </w:placeholder>
              <w:temporary/>
              <w:showingPlcHdr/>
              <w15:appearance w15:val="hidden"/>
            </w:sdtPr>
            <w:sdtEndPr/>
            <w:sdtContent>
              <w:p w14:paraId="6466446B" w14:textId="77777777" w:rsidR="00036450" w:rsidRPr="00CB0055" w:rsidRDefault="00CB0055" w:rsidP="00CB0055">
                <w:pPr>
                  <w:pStyle w:val="Heading3"/>
                </w:pPr>
                <w:r w:rsidRPr="00CB0055">
                  <w:t>Contact</w:t>
                </w:r>
              </w:p>
            </w:sdtContent>
          </w:sdt>
          <w:sdt>
            <w:sdtPr>
              <w:id w:val="1111563247"/>
              <w:placeholder>
                <w:docPart w:val="4903A865DA2348D488CFB9F17D3DEBCA"/>
              </w:placeholder>
              <w:temporary/>
              <w:showingPlcHdr/>
              <w15:appearance w15:val="hidden"/>
            </w:sdtPr>
            <w:sdtEndPr/>
            <w:sdtContent>
              <w:p w14:paraId="425B98A9" w14:textId="77777777" w:rsidR="004D3011" w:rsidRDefault="004D3011" w:rsidP="004D3011">
                <w:r w:rsidRPr="004D3011">
                  <w:t>PHONE:</w:t>
                </w:r>
              </w:p>
            </w:sdtContent>
          </w:sdt>
          <w:p w14:paraId="4EFC526D" w14:textId="7CB8703E" w:rsidR="004D3011" w:rsidRDefault="00F960A3" w:rsidP="004D3011">
            <w:r>
              <w:t>00971 52 7004542</w:t>
            </w:r>
          </w:p>
          <w:p w14:paraId="40F300EE" w14:textId="77777777" w:rsidR="004D3011" w:rsidRPr="004D3011" w:rsidRDefault="004D3011" w:rsidP="004D3011"/>
          <w:p w14:paraId="14D372E1" w14:textId="1D0628AE" w:rsidR="004D3011" w:rsidRDefault="00D114AC" w:rsidP="004D3011">
            <w:r>
              <w:t>Linkedin.com/in/Amnaawad</w:t>
            </w:r>
          </w:p>
          <w:p w14:paraId="0EEAEF11" w14:textId="77777777" w:rsidR="004D3011" w:rsidRDefault="004D3011" w:rsidP="004D3011"/>
          <w:sdt>
            <w:sdtPr>
              <w:id w:val="-240260293"/>
              <w:placeholder>
                <w:docPart w:val="657F4D9B4FB94FE89E946C8655722861"/>
              </w:placeholder>
              <w:temporary/>
              <w:showingPlcHdr/>
              <w15:appearance w15:val="hidden"/>
            </w:sdtPr>
            <w:sdtEndPr/>
            <w:sdtContent>
              <w:p w14:paraId="65E22408" w14:textId="77777777" w:rsidR="004D3011" w:rsidRDefault="004D3011" w:rsidP="004D3011">
                <w:r w:rsidRPr="004D3011">
                  <w:t>EMAIL:</w:t>
                </w:r>
              </w:p>
            </w:sdtContent>
          </w:sdt>
          <w:p w14:paraId="2F8D4456" w14:textId="4C781991" w:rsidR="00036450" w:rsidRPr="00E4381A" w:rsidRDefault="00D064B2" w:rsidP="004D3011">
            <w:pPr>
              <w:rPr>
                <w:rStyle w:val="Hyperlink"/>
              </w:rPr>
            </w:pPr>
            <w:r>
              <w:t>a</w:t>
            </w:r>
            <w:r w:rsidR="00D114AC">
              <w:t>mnaawad01@gmail.com</w:t>
            </w:r>
          </w:p>
          <w:p w14:paraId="2CF5D8DB" w14:textId="77777777" w:rsidR="004D3011" w:rsidRDefault="004D3011" w:rsidP="004D3011"/>
          <w:p w14:paraId="1D9FAE64" w14:textId="4EE11BD7" w:rsidR="00D114AC" w:rsidRPr="004D3011" w:rsidRDefault="00D114AC" w:rsidP="004D3011"/>
        </w:tc>
        <w:tc>
          <w:tcPr>
            <w:tcW w:w="720" w:type="dxa"/>
          </w:tcPr>
          <w:p w14:paraId="11F1F445" w14:textId="77777777" w:rsidR="001B2ABD" w:rsidRDefault="001B2ABD" w:rsidP="000C45FF">
            <w:pPr>
              <w:tabs>
                <w:tab w:val="left" w:pos="990"/>
              </w:tabs>
            </w:pPr>
          </w:p>
        </w:tc>
        <w:tc>
          <w:tcPr>
            <w:tcW w:w="6470" w:type="dxa"/>
          </w:tcPr>
          <w:p w14:paraId="38C21FC2" w14:textId="68C305AA" w:rsidR="00036450" w:rsidRDefault="00036450" w:rsidP="0048280E">
            <w:pPr>
              <w:pStyle w:val="Heading4"/>
            </w:pPr>
          </w:p>
          <w:p w14:paraId="1CBD3FB9" w14:textId="23426471" w:rsidR="00A142C9" w:rsidRDefault="00A142C9" w:rsidP="00A142C9"/>
          <w:p w14:paraId="4513FA6C" w14:textId="2A7AE3FE" w:rsidR="00A142C9" w:rsidRDefault="00A142C9" w:rsidP="00A142C9"/>
          <w:p w14:paraId="6FEAEEAF" w14:textId="093DE277" w:rsidR="0057597B" w:rsidRPr="0057597B" w:rsidRDefault="0057597B" w:rsidP="00A142C9">
            <w:pPr>
              <w:rPr>
                <w:b/>
                <w:bCs/>
                <w:sz w:val="28"/>
                <w:szCs w:val="28"/>
              </w:rPr>
            </w:pPr>
            <w:r w:rsidRPr="0057597B">
              <w:rPr>
                <w:b/>
                <w:bCs/>
                <w:sz w:val="28"/>
                <w:szCs w:val="28"/>
              </w:rPr>
              <w:t>AMNA AWAD</w:t>
            </w:r>
          </w:p>
          <w:p w14:paraId="1215F4B1" w14:textId="0D5AD004" w:rsidR="008B4CE7" w:rsidRDefault="008B4CE7" w:rsidP="00A142C9">
            <w:r>
              <w:t xml:space="preserve">B.com </w:t>
            </w:r>
            <w:r w:rsidR="00AC7466">
              <w:t>(Mahatma Gandhi University 2009-2011)</w:t>
            </w:r>
          </w:p>
          <w:p w14:paraId="22DCA31A" w14:textId="77777777" w:rsidR="00A142C9" w:rsidRPr="00A142C9" w:rsidRDefault="00A142C9" w:rsidP="00A142C9"/>
          <w:sdt>
            <w:sdtPr>
              <w:id w:val="1001553383"/>
              <w:placeholder>
                <w:docPart w:val="28409E4AAB05431CBB680D297BC5F9DC"/>
              </w:placeholder>
              <w:temporary/>
              <w:showingPlcHdr/>
              <w15:appearance w15:val="hidden"/>
            </w:sdtPr>
            <w:sdtEndPr/>
            <w:sdtContent>
              <w:p w14:paraId="32BD0204" w14:textId="61F9B1C8" w:rsidR="00036450" w:rsidRDefault="00036450" w:rsidP="00036450">
                <w:pPr>
                  <w:pStyle w:val="Heading2"/>
                </w:pPr>
                <w:r w:rsidRPr="00036450">
                  <w:t>WORK EXPERIENCE</w:t>
                </w:r>
              </w:p>
            </w:sdtContent>
          </w:sdt>
          <w:p w14:paraId="670896F9" w14:textId="5D6D871D" w:rsidR="00F960A3" w:rsidRDefault="00F960A3" w:rsidP="00B359E4">
            <w:pPr>
              <w:pStyle w:val="Heading4"/>
            </w:pPr>
            <w:r>
              <w:t>CLIENT SERVICE &amp; ADMIN</w:t>
            </w:r>
          </w:p>
          <w:p w14:paraId="18033084" w14:textId="4AB6EF56" w:rsidR="00036450" w:rsidRDefault="00F960A3" w:rsidP="00B359E4">
            <w:pPr>
              <w:pStyle w:val="Heading4"/>
              <w:rPr>
                <w:bCs/>
              </w:rPr>
            </w:pPr>
            <w:r>
              <w:t xml:space="preserve">ATN Advertising Co. Sharjah </w:t>
            </w:r>
          </w:p>
          <w:p w14:paraId="4D69025B" w14:textId="35BFBF36" w:rsidR="00036450" w:rsidRPr="00036450" w:rsidRDefault="00F960A3" w:rsidP="00B359E4">
            <w:pPr>
              <w:pStyle w:val="Date"/>
            </w:pPr>
            <w:r>
              <w:t>June 2008 – July 2009</w:t>
            </w:r>
          </w:p>
          <w:p w14:paraId="30422EC9" w14:textId="7FFDBA25" w:rsidR="004D3011" w:rsidRDefault="00F960A3" w:rsidP="00F960A3">
            <w:pPr>
              <w:pStyle w:val="ListParagraph"/>
              <w:numPr>
                <w:ilvl w:val="0"/>
                <w:numId w:val="1"/>
              </w:numPr>
            </w:pPr>
            <w:r>
              <w:t>Maintain accurate record keeping with proactive attention to client information updates.</w:t>
            </w:r>
          </w:p>
          <w:p w14:paraId="43DB2A28" w14:textId="250767F9" w:rsidR="00F960A3" w:rsidRDefault="00F960A3" w:rsidP="00F960A3">
            <w:pPr>
              <w:pStyle w:val="ListParagraph"/>
              <w:numPr>
                <w:ilvl w:val="0"/>
                <w:numId w:val="1"/>
              </w:numPr>
            </w:pPr>
            <w:r>
              <w:t>Maintained accurate and current customer account data.</w:t>
            </w:r>
          </w:p>
          <w:p w14:paraId="282C7886" w14:textId="3B81C4F2" w:rsidR="00F960A3" w:rsidRDefault="00F960A3" w:rsidP="00F960A3">
            <w:pPr>
              <w:pStyle w:val="ListParagraph"/>
              <w:numPr>
                <w:ilvl w:val="0"/>
                <w:numId w:val="1"/>
              </w:numPr>
            </w:pPr>
            <w:r>
              <w:t>Conferred with customers about concerns with products or services to resolve problems and drive sales.</w:t>
            </w:r>
          </w:p>
          <w:p w14:paraId="7C6D3CD8" w14:textId="191EBA87" w:rsidR="00F960A3" w:rsidRDefault="00F960A3" w:rsidP="00F960A3">
            <w:pPr>
              <w:pStyle w:val="ListParagraph"/>
              <w:numPr>
                <w:ilvl w:val="0"/>
                <w:numId w:val="1"/>
              </w:numPr>
            </w:pPr>
            <w:r>
              <w:t>Connected with clients through consultative sales strategies to understand and address requirements.</w:t>
            </w:r>
          </w:p>
          <w:p w14:paraId="4AE692A7" w14:textId="77777777" w:rsidR="00F960A3" w:rsidRDefault="00F960A3" w:rsidP="00F960A3">
            <w:pPr>
              <w:ind w:left="360"/>
            </w:pPr>
          </w:p>
          <w:p w14:paraId="5226DD24" w14:textId="77777777" w:rsidR="00F960A3" w:rsidRDefault="00F960A3" w:rsidP="00036450"/>
          <w:p w14:paraId="7609A2CB" w14:textId="2A0B5E49" w:rsidR="004D3011" w:rsidRPr="004D3011" w:rsidRDefault="00F960A3" w:rsidP="00B359E4">
            <w:pPr>
              <w:pStyle w:val="Heading4"/>
              <w:rPr>
                <w:bCs/>
              </w:rPr>
            </w:pPr>
            <w:r>
              <w:t>CLIENT SERVICE &amp; ADMIN</w:t>
            </w:r>
          </w:p>
          <w:p w14:paraId="6AB7346A" w14:textId="0F6E2427" w:rsidR="004D3011" w:rsidRPr="00D114AC" w:rsidRDefault="00F960A3" w:rsidP="00B359E4">
            <w:pPr>
              <w:pStyle w:val="Date"/>
              <w:rPr>
                <w:b/>
                <w:bCs/>
              </w:rPr>
            </w:pPr>
            <w:r w:rsidRPr="00D114AC">
              <w:rPr>
                <w:b/>
                <w:bCs/>
              </w:rPr>
              <w:t>SHARJAH ADVERTISING FIRM – SHARJAH</w:t>
            </w:r>
          </w:p>
          <w:p w14:paraId="49455868" w14:textId="03D6A877" w:rsidR="00F960A3" w:rsidRDefault="00F960A3" w:rsidP="00F960A3">
            <w:r>
              <w:t>September 2009 – August 2011</w:t>
            </w:r>
          </w:p>
          <w:p w14:paraId="23E30B58" w14:textId="77777777" w:rsidR="00D114AC" w:rsidRDefault="00D114AC" w:rsidP="00D114AC">
            <w:pPr>
              <w:pStyle w:val="ListParagraph"/>
              <w:numPr>
                <w:ilvl w:val="0"/>
                <w:numId w:val="2"/>
              </w:numPr>
            </w:pPr>
            <w:r>
              <w:t>Successfully juggled multiple projects simultaneously to aid executive leaders.</w:t>
            </w:r>
          </w:p>
          <w:p w14:paraId="5D09846B" w14:textId="34BCA3C6" w:rsidR="00D114AC" w:rsidRDefault="00D114AC" w:rsidP="00D114AC">
            <w:pPr>
              <w:pStyle w:val="ListParagraph"/>
              <w:numPr>
                <w:ilvl w:val="0"/>
                <w:numId w:val="2"/>
              </w:numPr>
            </w:pPr>
            <w:r>
              <w:t>Type documents such as correspondence, drafts, memos and emails and prepared 3 reports weekly for management.</w:t>
            </w:r>
          </w:p>
          <w:p w14:paraId="43E3AF95" w14:textId="45B8775D" w:rsidR="00D114AC" w:rsidRDefault="00D114AC" w:rsidP="00D114AC">
            <w:pPr>
              <w:pStyle w:val="ListParagraph"/>
              <w:numPr>
                <w:ilvl w:val="0"/>
                <w:numId w:val="2"/>
              </w:numPr>
            </w:pPr>
            <w:r>
              <w:t>Opened, sorted and distributed incoming messages and correspondence</w:t>
            </w:r>
          </w:p>
          <w:p w14:paraId="50C812B6" w14:textId="43496300" w:rsidR="00D114AC" w:rsidRDefault="00D114AC" w:rsidP="00D114AC">
            <w:pPr>
              <w:pStyle w:val="ListParagraph"/>
              <w:numPr>
                <w:ilvl w:val="0"/>
                <w:numId w:val="2"/>
              </w:numPr>
            </w:pPr>
            <w:r>
              <w:t>Purchased and maintained office inventories and always careful to adhere to budgeting practices.</w:t>
            </w:r>
          </w:p>
          <w:p w14:paraId="7167DDA6" w14:textId="62478616" w:rsidR="00D114AC" w:rsidRDefault="00D114AC" w:rsidP="00D114AC">
            <w:pPr>
              <w:pStyle w:val="ListParagraph"/>
              <w:numPr>
                <w:ilvl w:val="0"/>
                <w:numId w:val="2"/>
              </w:numPr>
            </w:pPr>
            <w:r>
              <w:t>Improved information collection and record keeping accuracy by creating, updating and managing customer communications.</w:t>
            </w:r>
          </w:p>
          <w:p w14:paraId="6CEFE942" w14:textId="76337438" w:rsidR="00D114AC" w:rsidRDefault="00D114AC" w:rsidP="00D114AC"/>
          <w:p w14:paraId="2EFE78E3" w14:textId="5D5E5225" w:rsidR="00D114AC" w:rsidRPr="003B0D91" w:rsidRDefault="00D114AC" w:rsidP="00D114AC">
            <w:pPr>
              <w:rPr>
                <w:b/>
                <w:bCs/>
              </w:rPr>
            </w:pPr>
            <w:r w:rsidRPr="003B0D91">
              <w:rPr>
                <w:b/>
                <w:bCs/>
              </w:rPr>
              <w:t>Skills:</w:t>
            </w:r>
          </w:p>
          <w:p w14:paraId="7C7A2828" w14:textId="0F20E4B7" w:rsidR="00D114AC" w:rsidRDefault="00D114AC" w:rsidP="00EE791D"/>
          <w:p w14:paraId="300A5EC6" w14:textId="54AFD0EE" w:rsidR="003B0D91" w:rsidRDefault="003B0D91" w:rsidP="003B0D91">
            <w:pPr>
              <w:pStyle w:val="ListParagraph"/>
              <w:numPr>
                <w:ilvl w:val="0"/>
                <w:numId w:val="3"/>
              </w:numPr>
            </w:pPr>
            <w:r>
              <w:t xml:space="preserve">Quick </w:t>
            </w:r>
            <w:r w:rsidR="00117F0F">
              <w:t>learner and adapted to the environment</w:t>
            </w:r>
          </w:p>
          <w:p w14:paraId="59A18D05" w14:textId="5957949E" w:rsidR="000B678E" w:rsidRDefault="000B678E" w:rsidP="003B0D91">
            <w:pPr>
              <w:pStyle w:val="ListParagraph"/>
              <w:numPr>
                <w:ilvl w:val="0"/>
                <w:numId w:val="3"/>
              </w:numPr>
            </w:pPr>
            <w:r>
              <w:t xml:space="preserve">Acquire skills in </w:t>
            </w:r>
            <w:proofErr w:type="spellStart"/>
            <w:r>
              <w:t>Ms</w:t>
            </w:r>
            <w:proofErr w:type="spellEnd"/>
            <w:r>
              <w:t xml:space="preserve"> Office</w:t>
            </w:r>
          </w:p>
          <w:p w14:paraId="4161A8EB" w14:textId="77777777" w:rsidR="003B0D91" w:rsidRDefault="003B0D91" w:rsidP="004D3011">
            <w:pPr>
              <w:pStyle w:val="ListParagraph"/>
              <w:numPr>
                <w:ilvl w:val="0"/>
                <w:numId w:val="3"/>
              </w:numPr>
            </w:pPr>
            <w:r>
              <w:t>Typing speed – 60 WPM</w:t>
            </w:r>
          </w:p>
          <w:p w14:paraId="1162AB4A" w14:textId="0464E80E" w:rsidR="004D3011" w:rsidRPr="004D3011" w:rsidRDefault="003B0D91" w:rsidP="004D3011">
            <w:pPr>
              <w:pStyle w:val="ListParagraph"/>
              <w:numPr>
                <w:ilvl w:val="0"/>
                <w:numId w:val="3"/>
              </w:numPr>
            </w:pPr>
            <w:r>
              <w:t>Enthusiastic to the work given and punctual.</w:t>
            </w:r>
          </w:p>
          <w:p w14:paraId="42BFD9A7" w14:textId="77777777" w:rsidR="00036450" w:rsidRDefault="00036450" w:rsidP="004D3011">
            <w:pPr>
              <w:rPr>
                <w:color w:val="FFFFFF" w:themeColor="background1"/>
              </w:rPr>
            </w:pPr>
          </w:p>
          <w:p w14:paraId="6139D45E" w14:textId="50BECCB3" w:rsidR="005E06DF" w:rsidRPr="004D3011" w:rsidRDefault="005E06DF" w:rsidP="004D3011">
            <w:pPr>
              <w:rPr>
                <w:color w:val="FFFFFF" w:themeColor="background1"/>
              </w:rPr>
            </w:pPr>
          </w:p>
        </w:tc>
      </w:tr>
    </w:tbl>
    <w:p w14:paraId="2C0CCCC9" w14:textId="77777777" w:rsidR="0043117B" w:rsidRDefault="00694910" w:rsidP="000C45FF">
      <w:pPr>
        <w:tabs>
          <w:tab w:val="left" w:pos="990"/>
        </w:tabs>
      </w:pPr>
    </w:p>
    <w:sectPr w:rsidR="0043117B" w:rsidSect="000C45FF">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F5C89" w14:textId="77777777" w:rsidR="00694910" w:rsidRDefault="00694910" w:rsidP="000C45FF">
      <w:r>
        <w:separator/>
      </w:r>
    </w:p>
  </w:endnote>
  <w:endnote w:type="continuationSeparator" w:id="0">
    <w:p w14:paraId="27567458" w14:textId="77777777" w:rsidR="00694910" w:rsidRDefault="00694910"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D8107" w14:textId="77777777" w:rsidR="00694910" w:rsidRDefault="00694910" w:rsidP="000C45FF">
      <w:r>
        <w:separator/>
      </w:r>
    </w:p>
  </w:footnote>
  <w:footnote w:type="continuationSeparator" w:id="0">
    <w:p w14:paraId="69A66E0E" w14:textId="77777777" w:rsidR="00694910" w:rsidRDefault="00694910"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8929" w14:textId="77777777" w:rsidR="000C45FF" w:rsidRDefault="000C45FF">
    <w:pPr>
      <w:pStyle w:val="Header"/>
    </w:pPr>
    <w:r>
      <w:rPr>
        <w:noProof/>
      </w:rPr>
      <w:drawing>
        <wp:anchor distT="0" distB="0" distL="114300" distR="114300" simplePos="0" relativeHeight="251658240" behindDoc="1" locked="0" layoutInCell="1" allowOverlap="1" wp14:anchorId="6E171C72" wp14:editId="07AB3DA6">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12CB2"/>
    <w:multiLevelType w:val="hybridMultilevel"/>
    <w:tmpl w:val="E04EADCC"/>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 w15:restartNumberingAfterBreak="0">
    <w:nsid w:val="44B51872"/>
    <w:multiLevelType w:val="hybridMultilevel"/>
    <w:tmpl w:val="E7FC3024"/>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 w15:restartNumberingAfterBreak="0">
    <w:nsid w:val="75620501"/>
    <w:multiLevelType w:val="hybridMultilevel"/>
    <w:tmpl w:val="2C8EBCE4"/>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A3"/>
    <w:rsid w:val="00036450"/>
    <w:rsid w:val="00094499"/>
    <w:rsid w:val="000B678E"/>
    <w:rsid w:val="000C45FF"/>
    <w:rsid w:val="000E3FD1"/>
    <w:rsid w:val="00112054"/>
    <w:rsid w:val="00117467"/>
    <w:rsid w:val="00117F0F"/>
    <w:rsid w:val="001317D8"/>
    <w:rsid w:val="001525E1"/>
    <w:rsid w:val="00180329"/>
    <w:rsid w:val="0019001F"/>
    <w:rsid w:val="001A74A5"/>
    <w:rsid w:val="001B2ABD"/>
    <w:rsid w:val="001E0391"/>
    <w:rsid w:val="001E1759"/>
    <w:rsid w:val="001F1ECC"/>
    <w:rsid w:val="002400EB"/>
    <w:rsid w:val="00256CF7"/>
    <w:rsid w:val="00281FD5"/>
    <w:rsid w:val="0030481B"/>
    <w:rsid w:val="003156FC"/>
    <w:rsid w:val="003254B5"/>
    <w:rsid w:val="003343F9"/>
    <w:rsid w:val="0037121F"/>
    <w:rsid w:val="003757E3"/>
    <w:rsid w:val="003910D8"/>
    <w:rsid w:val="003A6B7D"/>
    <w:rsid w:val="003B06CA"/>
    <w:rsid w:val="003B0D91"/>
    <w:rsid w:val="003D0658"/>
    <w:rsid w:val="00401ED8"/>
    <w:rsid w:val="004071FC"/>
    <w:rsid w:val="00411E31"/>
    <w:rsid w:val="00445947"/>
    <w:rsid w:val="004813B3"/>
    <w:rsid w:val="0048280E"/>
    <w:rsid w:val="00496591"/>
    <w:rsid w:val="004C11CE"/>
    <w:rsid w:val="004C63E4"/>
    <w:rsid w:val="004D3011"/>
    <w:rsid w:val="005262AC"/>
    <w:rsid w:val="0057597B"/>
    <w:rsid w:val="005D5B50"/>
    <w:rsid w:val="005E06DF"/>
    <w:rsid w:val="005E39D5"/>
    <w:rsid w:val="00600670"/>
    <w:rsid w:val="00612A29"/>
    <w:rsid w:val="0062123A"/>
    <w:rsid w:val="00646E75"/>
    <w:rsid w:val="006771D0"/>
    <w:rsid w:val="00694910"/>
    <w:rsid w:val="00715FCB"/>
    <w:rsid w:val="00743101"/>
    <w:rsid w:val="00764C9F"/>
    <w:rsid w:val="007775E1"/>
    <w:rsid w:val="007867A0"/>
    <w:rsid w:val="007927F5"/>
    <w:rsid w:val="007E1BF9"/>
    <w:rsid w:val="00802CA0"/>
    <w:rsid w:val="00826007"/>
    <w:rsid w:val="008B4CE7"/>
    <w:rsid w:val="008C3DEC"/>
    <w:rsid w:val="009260CD"/>
    <w:rsid w:val="00940A66"/>
    <w:rsid w:val="00952C25"/>
    <w:rsid w:val="00980517"/>
    <w:rsid w:val="00A142C9"/>
    <w:rsid w:val="00A2118D"/>
    <w:rsid w:val="00AC7466"/>
    <w:rsid w:val="00AD0A50"/>
    <w:rsid w:val="00AD76E2"/>
    <w:rsid w:val="00B20152"/>
    <w:rsid w:val="00B359E4"/>
    <w:rsid w:val="00B57D98"/>
    <w:rsid w:val="00B70850"/>
    <w:rsid w:val="00BC46A8"/>
    <w:rsid w:val="00C01186"/>
    <w:rsid w:val="00C066B6"/>
    <w:rsid w:val="00C37BA1"/>
    <w:rsid w:val="00C4674C"/>
    <w:rsid w:val="00C506CF"/>
    <w:rsid w:val="00C72BED"/>
    <w:rsid w:val="00C9578B"/>
    <w:rsid w:val="00C97DF6"/>
    <w:rsid w:val="00CA3522"/>
    <w:rsid w:val="00CB0055"/>
    <w:rsid w:val="00D064B2"/>
    <w:rsid w:val="00D114AC"/>
    <w:rsid w:val="00D2522B"/>
    <w:rsid w:val="00D422DE"/>
    <w:rsid w:val="00D5459D"/>
    <w:rsid w:val="00DA1F4D"/>
    <w:rsid w:val="00DA798F"/>
    <w:rsid w:val="00DB5957"/>
    <w:rsid w:val="00DD172A"/>
    <w:rsid w:val="00E25A26"/>
    <w:rsid w:val="00E4381A"/>
    <w:rsid w:val="00E55D74"/>
    <w:rsid w:val="00E96CF6"/>
    <w:rsid w:val="00EE791D"/>
    <w:rsid w:val="00F01DFA"/>
    <w:rsid w:val="00F60274"/>
    <w:rsid w:val="00F77FB9"/>
    <w:rsid w:val="00F960A3"/>
    <w:rsid w:val="00FA0C47"/>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08B7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F960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glossaryDocument" Target="glossary/document.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2" Type="http://schemas.openxmlformats.org/officeDocument/2006/relationships/image" Target="media/image3.svg" /><Relationship Id="rId1" Type="http://schemas.openxmlformats.org/officeDocument/2006/relationships/image" Target="media/image2.pn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Office\16.0\DTS\en-US%7b926130DC-0EC0-46BE-8036-68D3A52084C2%7d\%7b91D60BF2-BB2B-42B1-B0F0-E6EC35BF69EB%7dtf00546271_win32.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22495526AF4C23B6685813C2553291"/>
        <w:category>
          <w:name w:val="General"/>
          <w:gallery w:val="placeholder"/>
        </w:category>
        <w:types>
          <w:type w:val="bbPlcHdr"/>
        </w:types>
        <w:behaviors>
          <w:behavior w:val="content"/>
        </w:behaviors>
        <w:guid w:val="{A4273715-6035-41BA-B616-A869219B8EAB}"/>
      </w:docPartPr>
      <w:docPartBody>
        <w:p w:rsidR="00B3361F" w:rsidRDefault="001B0985">
          <w:pPr>
            <w:pStyle w:val="3522495526AF4C23B6685813C2553291"/>
          </w:pPr>
          <w:r w:rsidRPr="00CB0055">
            <w:t>Contact</w:t>
          </w:r>
        </w:p>
      </w:docPartBody>
    </w:docPart>
    <w:docPart>
      <w:docPartPr>
        <w:name w:val="4903A865DA2348D488CFB9F17D3DEBCA"/>
        <w:category>
          <w:name w:val="General"/>
          <w:gallery w:val="placeholder"/>
        </w:category>
        <w:types>
          <w:type w:val="bbPlcHdr"/>
        </w:types>
        <w:behaviors>
          <w:behavior w:val="content"/>
        </w:behaviors>
        <w:guid w:val="{13A4C8FF-B49B-4CC4-8816-33422D5138DF}"/>
      </w:docPartPr>
      <w:docPartBody>
        <w:p w:rsidR="00B3361F" w:rsidRDefault="001B0985">
          <w:pPr>
            <w:pStyle w:val="4903A865DA2348D488CFB9F17D3DEBCA"/>
          </w:pPr>
          <w:r w:rsidRPr="004D3011">
            <w:t>PHONE:</w:t>
          </w:r>
        </w:p>
      </w:docPartBody>
    </w:docPart>
    <w:docPart>
      <w:docPartPr>
        <w:name w:val="657F4D9B4FB94FE89E946C8655722861"/>
        <w:category>
          <w:name w:val="General"/>
          <w:gallery w:val="placeholder"/>
        </w:category>
        <w:types>
          <w:type w:val="bbPlcHdr"/>
        </w:types>
        <w:behaviors>
          <w:behavior w:val="content"/>
        </w:behaviors>
        <w:guid w:val="{9D497A9C-0091-4104-A8B5-6AC71F101D45}"/>
      </w:docPartPr>
      <w:docPartBody>
        <w:p w:rsidR="00B3361F" w:rsidRDefault="001B0985">
          <w:pPr>
            <w:pStyle w:val="657F4D9B4FB94FE89E946C8655722861"/>
          </w:pPr>
          <w:r w:rsidRPr="004D3011">
            <w:t>EMAIL:</w:t>
          </w:r>
        </w:p>
      </w:docPartBody>
    </w:docPart>
    <w:docPart>
      <w:docPartPr>
        <w:name w:val="28409E4AAB05431CBB680D297BC5F9DC"/>
        <w:category>
          <w:name w:val="General"/>
          <w:gallery w:val="placeholder"/>
        </w:category>
        <w:types>
          <w:type w:val="bbPlcHdr"/>
        </w:types>
        <w:behaviors>
          <w:behavior w:val="content"/>
        </w:behaviors>
        <w:guid w:val="{99C95BB4-6651-43DE-AD50-CC92DAB4F8F7}"/>
      </w:docPartPr>
      <w:docPartBody>
        <w:p w:rsidR="00B3361F" w:rsidRDefault="001B0985">
          <w:pPr>
            <w:pStyle w:val="28409E4AAB05431CBB680D297BC5F9DC"/>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985"/>
    <w:rsid w:val="001B0985"/>
    <w:rsid w:val="0059156C"/>
    <w:rsid w:val="007B5670"/>
    <w:rsid w:val="007C682C"/>
    <w:rsid w:val="00B3361F"/>
    <w:rsid w:val="00B90DF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3D4B37C1284F548F3E2D6D986B8C24">
    <w:name w:val="C93D4B37C1284F548F3E2D6D986B8C24"/>
  </w:style>
  <w:style w:type="paragraph" w:customStyle="1" w:styleId="3522495526AF4C23B6685813C2553291">
    <w:name w:val="3522495526AF4C23B6685813C2553291"/>
  </w:style>
  <w:style w:type="paragraph" w:customStyle="1" w:styleId="4903A865DA2348D488CFB9F17D3DEBCA">
    <w:name w:val="4903A865DA2348D488CFB9F17D3DEBCA"/>
  </w:style>
  <w:style w:type="paragraph" w:customStyle="1" w:styleId="657F4D9B4FB94FE89E946C8655722861">
    <w:name w:val="657F4D9B4FB94FE89E946C8655722861"/>
  </w:style>
  <w:style w:type="character" w:styleId="Hyperlink">
    <w:name w:val="Hyperlink"/>
    <w:basedOn w:val="DefaultParagraphFont"/>
    <w:uiPriority w:val="99"/>
    <w:unhideWhenUsed/>
    <w:rPr>
      <w:color w:val="C45911" w:themeColor="accent2" w:themeShade="BF"/>
      <w:u w:val="single"/>
    </w:rPr>
  </w:style>
  <w:style w:type="paragraph" w:customStyle="1" w:styleId="CECA494752C04C1E876085B29C77566B">
    <w:name w:val="CECA494752C04C1E876085B29C77566B"/>
  </w:style>
  <w:style w:type="paragraph" w:customStyle="1" w:styleId="28409E4AAB05431CBB680D297BC5F9DC">
    <w:name w:val="28409E4AAB05431CBB680D297BC5F9DC"/>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val="en-US" w:eastAsia="ja-JP"/>
    </w:rPr>
  </w:style>
  <w:style w:type="paragraph" w:customStyle="1" w:styleId="A83894F663F1404896AA0DEFDFC91619">
    <w:name w:val="A83894F663F1404896AA0DEFDFC91619"/>
    <w:rsid w:val="007B5670"/>
  </w:style>
  <w:style w:type="paragraph" w:customStyle="1" w:styleId="7A1A50A0C21FF749B7484EAECEB90782">
    <w:name w:val="7A1A50A0C21FF749B7484EAECEB90782"/>
    <w:rsid w:val="007B5670"/>
  </w:style>
  <w:style w:type="paragraph" w:customStyle="1" w:styleId="3D3D07C3FC04A7478B40756EC0000F45">
    <w:name w:val="3D3D07C3FC04A7478B40756EC0000F45"/>
    <w:rsid w:val="007B5670"/>
  </w:style>
  <w:style w:type="paragraph" w:customStyle="1" w:styleId="C96A861EE4B4C545BE599502454F6B09">
    <w:name w:val="C96A861EE4B4C545BE599502454F6B09"/>
    <w:rsid w:val="007B5670"/>
  </w:style>
  <w:style w:type="paragraph" w:customStyle="1" w:styleId="967F793212898C44A24FD1A52A0BFAE6">
    <w:name w:val="967F793212898C44A24FD1A52A0BFAE6"/>
    <w:rsid w:val="007B5670"/>
  </w:style>
  <w:style w:type="paragraph" w:customStyle="1" w:styleId="7A8D13401158A44FA5023F07AFFD8A5F">
    <w:name w:val="7A8D13401158A44FA5023F07AFFD8A5F"/>
    <w:rsid w:val="007B5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%7b91D60BF2-BB2B-42B1-B0F0-E6EC35BF69EB%7dtf00546271_win32.dotx</Template>
  <TotalTime>0</TotalTime>
  <Pages>3</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2022-02-22T13:25:00Z</dcterms:created>
  <dcterms:modified xsi:type="dcterms:W3CDTF">2022-04-10T19:28:00Z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471293482</vt:i4>
  </property>
</Properties>
</file>