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F1A5" w14:textId="77777777" w:rsidR="00596800" w:rsidRDefault="00EE4C72">
      <w:pPr>
        <w:pStyle w:val="Name"/>
      </w:pPr>
      <w:r>
        <w:t>Khawar Khan</w:t>
      </w:r>
    </w:p>
    <w:p w14:paraId="0F6003E6" w14:textId="77777777" w:rsidR="00596800" w:rsidRPr="00AC1C9A" w:rsidRDefault="008A1C1D">
      <w:pPr>
        <w:pStyle w:val="ContactInfo"/>
        <w:rPr>
          <w:color w:val="000000" w:themeColor="text1"/>
        </w:rPr>
      </w:pPr>
      <w:r w:rsidRPr="00AC1C9A">
        <w:rPr>
          <w:color w:val="000000" w:themeColor="text1"/>
        </w:rPr>
        <w:t xml:space="preserve">UAE Al </w:t>
      </w:r>
      <w:proofErr w:type="spellStart"/>
      <w:r w:rsidRPr="00AC1C9A">
        <w:rPr>
          <w:color w:val="000000" w:themeColor="text1"/>
        </w:rPr>
        <w:t>Jafi</w:t>
      </w:r>
      <w:r w:rsidR="00B91062" w:rsidRPr="00AC1C9A">
        <w:rPr>
          <w:color w:val="000000" w:themeColor="text1"/>
        </w:rPr>
        <w:t>liya</w:t>
      </w:r>
      <w:proofErr w:type="spellEnd"/>
      <w:r w:rsidR="00B91062" w:rsidRPr="00AC1C9A">
        <w:rPr>
          <w:color w:val="000000" w:themeColor="text1"/>
        </w:rPr>
        <w:t>,</w:t>
      </w:r>
    </w:p>
    <w:p w14:paraId="71824C2E" w14:textId="77777777" w:rsidR="00B91062" w:rsidRPr="00AC1C9A" w:rsidRDefault="00B91062">
      <w:pPr>
        <w:pStyle w:val="ContactInfo"/>
        <w:rPr>
          <w:color w:val="000000" w:themeColor="text1"/>
        </w:rPr>
      </w:pPr>
      <w:r w:rsidRPr="00AC1C9A">
        <w:rPr>
          <w:color w:val="000000" w:themeColor="text1"/>
        </w:rPr>
        <w:t>Contact Number: +97</w:t>
      </w:r>
      <w:r w:rsidR="00157FDE" w:rsidRPr="00AC1C9A">
        <w:rPr>
          <w:color w:val="000000" w:themeColor="text1"/>
        </w:rPr>
        <w:t>1 581456387</w:t>
      </w:r>
    </w:p>
    <w:p w14:paraId="2EB17D0E" w14:textId="77777777" w:rsidR="00157FDE" w:rsidRPr="00AC1C9A" w:rsidRDefault="00157FDE">
      <w:pPr>
        <w:pStyle w:val="ContactInfo"/>
        <w:rPr>
          <w:color w:val="000000" w:themeColor="text1"/>
        </w:rPr>
      </w:pPr>
      <w:r w:rsidRPr="00AC1C9A">
        <w:rPr>
          <w:color w:val="000000" w:themeColor="text1"/>
        </w:rPr>
        <w:t xml:space="preserve">Email Address: </w:t>
      </w:r>
      <w:r w:rsidR="00AD4E40" w:rsidRPr="00AC1C9A">
        <w:rPr>
          <w:color w:val="000000" w:themeColor="text1"/>
        </w:rPr>
        <w:t>khawarkhan913@yahoo.com</w:t>
      </w:r>
    </w:p>
    <w:sdt>
      <w:sdtPr>
        <w:rPr>
          <w:color w:val="000000" w:themeColor="text1"/>
        </w:rPr>
        <w:id w:val="-1179423465"/>
        <w:placeholder>
          <w:docPart w:val="BF0A83AA3F7FC6408A6F6D662BD4FEE7"/>
        </w:placeholder>
        <w:temporary/>
        <w:showingPlcHdr/>
      </w:sdtPr>
      <w:sdtEndPr/>
      <w:sdtContent>
        <w:p w14:paraId="6A175960" w14:textId="77777777" w:rsidR="00596800" w:rsidRPr="00AC1C9A" w:rsidRDefault="00982C46">
          <w:pPr>
            <w:pStyle w:val="Heading1"/>
            <w:rPr>
              <w:color w:val="000000" w:themeColor="text1"/>
            </w:rPr>
          </w:pPr>
          <w:r w:rsidRPr="00AC1C9A">
            <w:rPr>
              <w:color w:val="000000" w:themeColor="text1"/>
            </w:rPr>
            <w:t>Objective</w:t>
          </w:r>
        </w:p>
      </w:sdtContent>
    </w:sdt>
    <w:p w14:paraId="1CCCA92B" w14:textId="77777777" w:rsidR="004122B2" w:rsidRPr="004122B2" w:rsidRDefault="004122B2" w:rsidP="004122B2">
      <w:pPr>
        <w:spacing w:after="0" w:line="240" w:lineRule="auto"/>
        <w:divId w:val="1382554543"/>
        <w:rPr>
          <w:rFonts w:ascii="Times New Roman" w:eastAsia="Times New Roman" w:hAnsi="Times New Roman" w:cs="Times New Roman"/>
          <w:color w:val="000000" w:themeColor="text1"/>
          <w:sz w:val="24"/>
          <w:szCs w:val="24"/>
          <w:lang w:eastAsia="en-US"/>
        </w:rPr>
      </w:pPr>
      <w:r w:rsidRPr="004122B2">
        <w:rPr>
          <w:rFonts w:ascii="Calibri" w:eastAsia="Times New Roman" w:hAnsi="Calibri" w:cs="Times New Roman"/>
          <w:color w:val="000000" w:themeColor="text1"/>
          <w:sz w:val="25"/>
          <w:szCs w:val="25"/>
          <w:lang w:eastAsia="en-US"/>
        </w:rPr>
        <w:t>Looking forward to work with an esteemed organization with an objective to utilize my professional skills and experience and get an opportunity to learn and grow with the organization to develop an enviable career profile</w:t>
      </w:r>
    </w:p>
    <w:p w14:paraId="7282A2AC" w14:textId="77777777" w:rsidR="00596800" w:rsidRPr="00AC1C9A" w:rsidRDefault="00596800">
      <w:pPr>
        <w:rPr>
          <w:color w:val="000000" w:themeColor="text1"/>
        </w:rPr>
      </w:pPr>
    </w:p>
    <w:sdt>
      <w:sdtPr>
        <w:rPr>
          <w:color w:val="000000" w:themeColor="text1"/>
        </w:rPr>
        <w:id w:val="1728489637"/>
        <w:placeholder>
          <w:docPart w:val="D8FFA6511893E84D9F11BF19940EDBF3"/>
        </w:placeholder>
        <w:temporary/>
        <w:showingPlcHdr/>
      </w:sdtPr>
      <w:sdtEndPr/>
      <w:sdtContent>
        <w:p w14:paraId="18A78856" w14:textId="77777777" w:rsidR="00596800" w:rsidRPr="00AC1C9A" w:rsidRDefault="00982C46" w:rsidP="006026DE">
          <w:pPr>
            <w:pStyle w:val="Heading1"/>
            <w:rPr>
              <w:color w:val="000000" w:themeColor="text1"/>
            </w:rPr>
          </w:pPr>
          <w:r w:rsidRPr="00AC1C9A">
            <w:rPr>
              <w:color w:val="000000" w:themeColor="text1"/>
            </w:rPr>
            <w:t>Experience</w:t>
          </w:r>
        </w:p>
      </w:sdtContent>
    </w:sdt>
    <w:p w14:paraId="0AB8DAE5" w14:textId="77777777" w:rsidR="00B0576D" w:rsidRPr="00AC1C9A" w:rsidRDefault="00B0576D" w:rsidP="00B0576D">
      <w:pPr>
        <w:rPr>
          <w:b/>
          <w:bCs/>
          <w:color w:val="000000" w:themeColor="text1"/>
        </w:rPr>
      </w:pPr>
      <w:r>
        <w:rPr>
          <w:b/>
          <w:bCs/>
          <w:color w:val="000000" w:themeColor="text1"/>
        </w:rPr>
        <w:t xml:space="preserve">Rove Lamar </w:t>
      </w:r>
      <w:r w:rsidRPr="00AC1C9A">
        <w:rPr>
          <w:b/>
          <w:bCs/>
          <w:color w:val="000000" w:themeColor="text1"/>
        </w:rPr>
        <w:t xml:space="preserve">– </w:t>
      </w:r>
      <w:r>
        <w:rPr>
          <w:b/>
          <w:bCs/>
          <w:color w:val="000000" w:themeColor="text1"/>
        </w:rPr>
        <w:t>Dubai</w:t>
      </w:r>
    </w:p>
    <w:p w14:paraId="010728E7" w14:textId="1CE596D2" w:rsidR="00B0576D" w:rsidRPr="00B0576D" w:rsidRDefault="00B0576D" w:rsidP="003A4782">
      <w:pPr>
        <w:rPr>
          <w:color w:val="000000" w:themeColor="text1"/>
        </w:rPr>
      </w:pPr>
      <w:r w:rsidRPr="00AC1C9A">
        <w:rPr>
          <w:color w:val="000000" w:themeColor="text1"/>
        </w:rPr>
        <w:t xml:space="preserve">Room Attendant | </w:t>
      </w:r>
      <w:r>
        <w:rPr>
          <w:color w:val="000000" w:themeColor="text1"/>
        </w:rPr>
        <w:t xml:space="preserve">Nov </w:t>
      </w:r>
      <w:r w:rsidRPr="00AC1C9A">
        <w:rPr>
          <w:color w:val="000000" w:themeColor="text1"/>
        </w:rPr>
        <w:t xml:space="preserve">2020 – </w:t>
      </w:r>
      <w:r>
        <w:rPr>
          <w:color w:val="000000" w:themeColor="text1"/>
        </w:rPr>
        <w:t xml:space="preserve">Current Working </w:t>
      </w:r>
      <w:bookmarkStart w:id="0" w:name="_GoBack"/>
      <w:bookmarkEnd w:id="0"/>
    </w:p>
    <w:p w14:paraId="6E261BCA" w14:textId="77777777" w:rsidR="003A4782" w:rsidRPr="00AC1C9A" w:rsidRDefault="003A4782" w:rsidP="003A4782">
      <w:pPr>
        <w:rPr>
          <w:b/>
          <w:bCs/>
          <w:color w:val="000000" w:themeColor="text1"/>
        </w:rPr>
      </w:pPr>
      <w:r w:rsidRPr="00AC1C9A">
        <w:rPr>
          <w:b/>
          <w:bCs/>
          <w:color w:val="000000" w:themeColor="text1"/>
        </w:rPr>
        <w:t>Inter</w:t>
      </w:r>
      <w:r w:rsidR="008A512E" w:rsidRPr="00AC1C9A">
        <w:rPr>
          <w:b/>
          <w:bCs/>
          <w:color w:val="000000" w:themeColor="text1"/>
        </w:rPr>
        <w:t xml:space="preserve">Continental Hotel </w:t>
      </w:r>
      <w:r w:rsidR="00B44E98" w:rsidRPr="00AC1C9A">
        <w:rPr>
          <w:b/>
          <w:bCs/>
          <w:color w:val="000000" w:themeColor="text1"/>
        </w:rPr>
        <w:t>Fujairah Resort</w:t>
      </w:r>
      <w:r w:rsidR="00B42573" w:rsidRPr="00AC1C9A">
        <w:rPr>
          <w:b/>
          <w:bCs/>
          <w:color w:val="000000" w:themeColor="text1"/>
        </w:rPr>
        <w:t xml:space="preserve"> </w:t>
      </w:r>
      <w:r w:rsidR="00AB10DD" w:rsidRPr="00AC1C9A">
        <w:rPr>
          <w:b/>
          <w:bCs/>
          <w:color w:val="000000" w:themeColor="text1"/>
        </w:rPr>
        <w:t>–</w:t>
      </w:r>
      <w:r w:rsidR="00B42573" w:rsidRPr="00AC1C9A">
        <w:rPr>
          <w:b/>
          <w:bCs/>
          <w:color w:val="000000" w:themeColor="text1"/>
        </w:rPr>
        <w:t xml:space="preserve"> </w:t>
      </w:r>
      <w:r w:rsidR="00AB10DD" w:rsidRPr="00AC1C9A">
        <w:rPr>
          <w:b/>
          <w:bCs/>
          <w:color w:val="000000" w:themeColor="text1"/>
        </w:rPr>
        <w:t xml:space="preserve">Fujairah </w:t>
      </w:r>
    </w:p>
    <w:p w14:paraId="4704F856" w14:textId="17B4281C" w:rsidR="00596800" w:rsidRPr="00AC1C9A" w:rsidRDefault="00797D9A">
      <w:pPr>
        <w:rPr>
          <w:color w:val="000000" w:themeColor="text1"/>
        </w:rPr>
      </w:pPr>
      <w:r w:rsidRPr="00AC1C9A">
        <w:rPr>
          <w:color w:val="000000" w:themeColor="text1"/>
        </w:rPr>
        <w:t>Room Attendant</w:t>
      </w:r>
      <w:r w:rsidR="00B115A6" w:rsidRPr="00AC1C9A">
        <w:rPr>
          <w:color w:val="000000" w:themeColor="text1"/>
        </w:rPr>
        <w:t xml:space="preserve"> | Aug </w:t>
      </w:r>
      <w:r w:rsidR="002A0AFA" w:rsidRPr="00AC1C9A">
        <w:rPr>
          <w:color w:val="000000" w:themeColor="text1"/>
        </w:rPr>
        <w:t xml:space="preserve">2020 – </w:t>
      </w:r>
      <w:r w:rsidR="00B0576D">
        <w:rPr>
          <w:color w:val="000000" w:themeColor="text1"/>
        </w:rPr>
        <w:t>Oct 2020</w:t>
      </w:r>
    </w:p>
    <w:p w14:paraId="24B7E112" w14:textId="77777777" w:rsidR="009E4D59" w:rsidRDefault="0038301C">
      <w:pPr>
        <w:rPr>
          <w:b/>
          <w:bCs/>
          <w:color w:val="000000" w:themeColor="text1"/>
        </w:rPr>
      </w:pPr>
      <w:r w:rsidRPr="00AC1C9A">
        <w:rPr>
          <w:b/>
          <w:bCs/>
          <w:color w:val="000000" w:themeColor="text1"/>
        </w:rPr>
        <w:t xml:space="preserve">Rove Hotel </w:t>
      </w:r>
      <w:r w:rsidR="00DD0EA4" w:rsidRPr="00AC1C9A">
        <w:rPr>
          <w:b/>
          <w:bCs/>
          <w:color w:val="000000" w:themeColor="text1"/>
        </w:rPr>
        <w:t xml:space="preserve">Dubai Marina </w:t>
      </w:r>
      <w:r w:rsidR="00B42573" w:rsidRPr="00AC1C9A">
        <w:rPr>
          <w:b/>
          <w:bCs/>
          <w:color w:val="000000" w:themeColor="text1"/>
        </w:rPr>
        <w:t xml:space="preserve">– Dubai </w:t>
      </w:r>
    </w:p>
    <w:p w14:paraId="3D42439C" w14:textId="77777777" w:rsidR="00DD0EA4" w:rsidRPr="00AC1C9A" w:rsidRDefault="00DD0EA4">
      <w:pPr>
        <w:rPr>
          <w:color w:val="000000" w:themeColor="text1"/>
        </w:rPr>
      </w:pPr>
      <w:r w:rsidRPr="00AC1C9A">
        <w:rPr>
          <w:color w:val="000000" w:themeColor="text1"/>
        </w:rPr>
        <w:t xml:space="preserve">Room Attendant | </w:t>
      </w:r>
      <w:r w:rsidR="009A09E4" w:rsidRPr="00AC1C9A">
        <w:rPr>
          <w:color w:val="000000" w:themeColor="text1"/>
        </w:rPr>
        <w:t>Oct 2019 – Mar 2020</w:t>
      </w:r>
    </w:p>
    <w:p w14:paraId="322889DF" w14:textId="77777777" w:rsidR="00E31F7E" w:rsidRPr="00AC1C9A" w:rsidRDefault="00E31F7E">
      <w:pPr>
        <w:rPr>
          <w:b/>
          <w:bCs/>
          <w:color w:val="000000" w:themeColor="text1"/>
        </w:rPr>
      </w:pPr>
      <w:proofErr w:type="spellStart"/>
      <w:r w:rsidRPr="00AC1C9A">
        <w:rPr>
          <w:b/>
          <w:bCs/>
          <w:color w:val="000000" w:themeColor="text1"/>
        </w:rPr>
        <w:t>Rixos</w:t>
      </w:r>
      <w:proofErr w:type="spellEnd"/>
      <w:r w:rsidRPr="00AC1C9A">
        <w:rPr>
          <w:b/>
          <w:bCs/>
          <w:color w:val="000000" w:themeColor="text1"/>
        </w:rPr>
        <w:t xml:space="preserve"> Bab Al </w:t>
      </w:r>
      <w:proofErr w:type="spellStart"/>
      <w:r w:rsidRPr="00AC1C9A">
        <w:rPr>
          <w:b/>
          <w:bCs/>
          <w:color w:val="000000" w:themeColor="text1"/>
        </w:rPr>
        <w:t>Bahar</w:t>
      </w:r>
      <w:proofErr w:type="spellEnd"/>
      <w:r w:rsidRPr="00AC1C9A">
        <w:rPr>
          <w:b/>
          <w:bCs/>
          <w:color w:val="000000" w:themeColor="text1"/>
        </w:rPr>
        <w:t xml:space="preserve"> </w:t>
      </w:r>
      <w:r w:rsidR="00B42573" w:rsidRPr="00AC1C9A">
        <w:rPr>
          <w:b/>
          <w:bCs/>
          <w:color w:val="000000" w:themeColor="text1"/>
        </w:rPr>
        <w:t xml:space="preserve">– </w:t>
      </w:r>
      <w:proofErr w:type="spellStart"/>
      <w:r w:rsidR="00B42573" w:rsidRPr="00AC1C9A">
        <w:rPr>
          <w:b/>
          <w:bCs/>
          <w:color w:val="000000" w:themeColor="text1"/>
        </w:rPr>
        <w:t>Ras</w:t>
      </w:r>
      <w:proofErr w:type="spellEnd"/>
      <w:r w:rsidR="00B42573" w:rsidRPr="00AC1C9A">
        <w:rPr>
          <w:b/>
          <w:bCs/>
          <w:color w:val="000000" w:themeColor="text1"/>
        </w:rPr>
        <w:t xml:space="preserve"> Al </w:t>
      </w:r>
      <w:proofErr w:type="spellStart"/>
      <w:r w:rsidR="00B42573" w:rsidRPr="00AC1C9A">
        <w:rPr>
          <w:b/>
          <w:bCs/>
          <w:color w:val="000000" w:themeColor="text1"/>
        </w:rPr>
        <w:t>Khaimah</w:t>
      </w:r>
      <w:proofErr w:type="spellEnd"/>
    </w:p>
    <w:p w14:paraId="583DED74" w14:textId="77777777" w:rsidR="00AB10DD" w:rsidRPr="00AC1C9A" w:rsidRDefault="003F38BB">
      <w:pPr>
        <w:rPr>
          <w:color w:val="000000" w:themeColor="text1"/>
        </w:rPr>
      </w:pPr>
      <w:r w:rsidRPr="00AC1C9A">
        <w:rPr>
          <w:color w:val="000000" w:themeColor="text1"/>
        </w:rPr>
        <w:t xml:space="preserve">Room Attendant | </w:t>
      </w:r>
      <w:r w:rsidR="00A55901" w:rsidRPr="00AC1C9A">
        <w:rPr>
          <w:color w:val="000000" w:themeColor="text1"/>
        </w:rPr>
        <w:t xml:space="preserve">Apr 2019 </w:t>
      </w:r>
      <w:r w:rsidR="00DC791E" w:rsidRPr="00AC1C9A">
        <w:rPr>
          <w:color w:val="000000" w:themeColor="text1"/>
        </w:rPr>
        <w:t>–</w:t>
      </w:r>
      <w:r w:rsidR="00A55901" w:rsidRPr="00AC1C9A">
        <w:rPr>
          <w:color w:val="000000" w:themeColor="text1"/>
        </w:rPr>
        <w:t xml:space="preserve"> </w:t>
      </w:r>
      <w:r w:rsidR="00DC791E" w:rsidRPr="00AC1C9A">
        <w:rPr>
          <w:color w:val="000000" w:themeColor="text1"/>
        </w:rPr>
        <w:t>Sep 2019</w:t>
      </w:r>
    </w:p>
    <w:p w14:paraId="5ACB52E1" w14:textId="77777777" w:rsidR="00BE6043" w:rsidRPr="00AC1C9A" w:rsidRDefault="00BE6043">
      <w:pPr>
        <w:rPr>
          <w:b/>
          <w:bCs/>
          <w:color w:val="000000" w:themeColor="text1"/>
        </w:rPr>
      </w:pPr>
      <w:r w:rsidRPr="00AC1C9A">
        <w:rPr>
          <w:b/>
          <w:bCs/>
          <w:color w:val="000000" w:themeColor="text1"/>
        </w:rPr>
        <w:t xml:space="preserve">Job &amp; </w:t>
      </w:r>
      <w:r w:rsidR="006F14D5" w:rsidRPr="00AC1C9A">
        <w:rPr>
          <w:b/>
          <w:bCs/>
          <w:color w:val="000000" w:themeColor="text1"/>
        </w:rPr>
        <w:t xml:space="preserve">Responsibilities </w:t>
      </w:r>
    </w:p>
    <w:p w14:paraId="4537767A"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9E4D59">
        <w:rPr>
          <w:rFonts w:ascii="Arial" w:eastAsia="Times New Roman" w:hAnsi="Arial" w:cs="Arial"/>
          <w:color w:val="000000" w:themeColor="text1"/>
          <w:sz w:val="23"/>
          <w:szCs w:val="23"/>
          <w:lang w:eastAsia="en-US"/>
        </w:rPr>
        <w:t>Ensure that the hotel’s standards of cleanliness, hygiene, security and presentation are maintained in all assigned rooms.</w:t>
      </w:r>
    </w:p>
    <w:p w14:paraId="7BC90002"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DB0E36">
        <w:rPr>
          <w:rFonts w:ascii="Arial" w:eastAsia="Times New Roman" w:hAnsi="Arial" w:cs="Arial"/>
          <w:color w:val="000000" w:themeColor="text1"/>
          <w:sz w:val="23"/>
          <w:szCs w:val="23"/>
          <w:lang w:eastAsia="en-US"/>
        </w:rPr>
        <w:t>Attend to guests’ requests and queries courteously and promptly in the course of performing duties.</w:t>
      </w:r>
    </w:p>
    <w:p w14:paraId="691236D3"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AC2468">
        <w:rPr>
          <w:rFonts w:ascii="Arial" w:eastAsia="Times New Roman" w:hAnsi="Arial" w:cs="Arial"/>
          <w:color w:val="000000" w:themeColor="text1"/>
          <w:sz w:val="23"/>
          <w:szCs w:val="23"/>
          <w:lang w:eastAsia="en-US"/>
        </w:rPr>
        <w:t>Complete all information on the Allocation Sheet for all assigned rooms, marking status, linen replaced and special requests.</w:t>
      </w:r>
    </w:p>
    <w:p w14:paraId="7ACE1E48"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651050">
        <w:rPr>
          <w:rFonts w:ascii="Arial" w:eastAsia="Times New Roman" w:hAnsi="Arial" w:cs="Arial"/>
          <w:color w:val="000000" w:themeColor="text1"/>
          <w:sz w:val="23"/>
          <w:szCs w:val="23"/>
          <w:lang w:eastAsia="en-US"/>
        </w:rPr>
        <w:t>Report to the Housekeeping Supervisor any unusual incidents, complaints, unauthorised persons in rooms, missing or damaged hotel property, and lost and found items.</w:t>
      </w:r>
    </w:p>
    <w:p w14:paraId="506CA3FF"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457A2D">
        <w:rPr>
          <w:rFonts w:ascii="Arial" w:eastAsia="Times New Roman" w:hAnsi="Arial" w:cs="Arial"/>
          <w:color w:val="000000" w:themeColor="text1"/>
          <w:sz w:val="23"/>
          <w:szCs w:val="23"/>
          <w:lang w:eastAsia="en-US"/>
        </w:rPr>
        <w:t xml:space="preserve">Clean, tidy and vacuum the housekeeping </w:t>
      </w:r>
      <w:proofErr w:type="gramStart"/>
      <w:r w:rsidRPr="00457A2D">
        <w:rPr>
          <w:rFonts w:ascii="Arial" w:eastAsia="Times New Roman" w:hAnsi="Arial" w:cs="Arial"/>
          <w:color w:val="000000" w:themeColor="text1"/>
          <w:sz w:val="23"/>
          <w:szCs w:val="23"/>
          <w:lang w:eastAsia="en-US"/>
        </w:rPr>
        <w:t>pantries,</w:t>
      </w:r>
      <w:proofErr w:type="gramEnd"/>
      <w:r w:rsidRPr="00457A2D">
        <w:rPr>
          <w:rFonts w:ascii="Arial" w:eastAsia="Times New Roman" w:hAnsi="Arial" w:cs="Arial"/>
          <w:color w:val="000000" w:themeColor="text1"/>
          <w:sz w:val="23"/>
          <w:szCs w:val="23"/>
          <w:lang w:eastAsia="en-US"/>
        </w:rPr>
        <w:t xml:space="preserve"> ensure pantry doors are kept locked at all times and lights out when not in use.</w:t>
      </w:r>
    </w:p>
    <w:p w14:paraId="72DC4094" w14:textId="77777777" w:rsidR="00BE6043" w:rsidRPr="00AC1C9A" w:rsidRDefault="00BE6043" w:rsidP="00BE6043">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952D60">
        <w:rPr>
          <w:rFonts w:ascii="Arial" w:eastAsia="Times New Roman" w:hAnsi="Arial" w:cs="Arial"/>
          <w:color w:val="000000" w:themeColor="text1"/>
          <w:sz w:val="23"/>
          <w:szCs w:val="23"/>
          <w:lang w:eastAsia="en-US"/>
        </w:rPr>
        <w:lastRenderedPageBreak/>
        <w:t>Vacuum guest floor corridors as assigned and keep then clean throughout the day including dusting, spot marking and polishing.</w:t>
      </w:r>
    </w:p>
    <w:p w14:paraId="06A670E5" w14:textId="77777777" w:rsidR="00596800" w:rsidRPr="00AC1C9A" w:rsidRDefault="00BE6043" w:rsidP="006F14D5">
      <w:pPr>
        <w:numPr>
          <w:ilvl w:val="0"/>
          <w:numId w:val="14"/>
        </w:numPr>
        <w:spacing w:before="100" w:beforeAutospacing="1" w:after="100" w:afterAutospacing="1" w:line="240" w:lineRule="auto"/>
        <w:ind w:left="480" w:right="240"/>
        <w:rPr>
          <w:rFonts w:ascii="Arial" w:eastAsia="Times New Roman" w:hAnsi="Arial" w:cs="Arial"/>
          <w:color w:val="000000" w:themeColor="text1"/>
          <w:sz w:val="23"/>
          <w:szCs w:val="23"/>
          <w:lang w:eastAsia="en-US"/>
        </w:rPr>
      </w:pPr>
      <w:r w:rsidRPr="00727BF1">
        <w:rPr>
          <w:rFonts w:ascii="Arial" w:eastAsia="Times New Roman" w:hAnsi="Arial" w:cs="Arial"/>
          <w:color w:val="000000" w:themeColor="text1"/>
          <w:sz w:val="23"/>
          <w:szCs w:val="23"/>
          <w:lang w:eastAsia="en-US"/>
        </w:rPr>
        <w:t>Perform cleaning duties in guest apartments in accordance with the status or the guest’s sta</w:t>
      </w:r>
      <w:r w:rsidR="006F14D5" w:rsidRPr="00AC1C9A">
        <w:rPr>
          <w:rFonts w:ascii="Arial" w:eastAsia="Times New Roman" w:hAnsi="Arial" w:cs="Arial"/>
          <w:color w:val="000000" w:themeColor="text1"/>
          <w:sz w:val="23"/>
          <w:szCs w:val="23"/>
          <w:lang w:eastAsia="en-US"/>
        </w:rPr>
        <w:t>y.</w:t>
      </w:r>
    </w:p>
    <w:sdt>
      <w:sdtPr>
        <w:rPr>
          <w:color w:val="000000" w:themeColor="text1"/>
        </w:rPr>
        <w:id w:val="720946933"/>
        <w:placeholder>
          <w:docPart w:val="55F92C77ECF8FF499B35B070444A1976"/>
        </w:placeholder>
        <w:temporary/>
        <w:showingPlcHdr/>
      </w:sdtPr>
      <w:sdtEndPr/>
      <w:sdtContent>
        <w:p w14:paraId="3A45AFDF" w14:textId="77777777" w:rsidR="00596800" w:rsidRPr="00AC1C9A" w:rsidRDefault="00982C46">
          <w:pPr>
            <w:pStyle w:val="Heading1"/>
            <w:rPr>
              <w:color w:val="000000" w:themeColor="text1"/>
            </w:rPr>
          </w:pPr>
          <w:r w:rsidRPr="00AC1C9A">
            <w:rPr>
              <w:color w:val="000000" w:themeColor="text1"/>
            </w:rPr>
            <w:t>Education</w:t>
          </w:r>
        </w:p>
      </w:sdtContent>
    </w:sdt>
    <w:p w14:paraId="1E78DE12" w14:textId="77777777" w:rsidR="00CD4710" w:rsidRPr="00AC1C9A" w:rsidRDefault="007F6D35">
      <w:pPr>
        <w:rPr>
          <w:b/>
          <w:bCs/>
          <w:color w:val="000000" w:themeColor="text1"/>
        </w:rPr>
      </w:pPr>
      <w:proofErr w:type="spellStart"/>
      <w:r w:rsidRPr="00AC1C9A">
        <w:rPr>
          <w:b/>
          <w:bCs/>
          <w:color w:val="000000" w:themeColor="text1"/>
        </w:rPr>
        <w:t>Ghazali</w:t>
      </w:r>
      <w:proofErr w:type="spellEnd"/>
      <w:r w:rsidRPr="00AC1C9A">
        <w:rPr>
          <w:b/>
          <w:bCs/>
          <w:color w:val="000000" w:themeColor="text1"/>
        </w:rPr>
        <w:t xml:space="preserve"> Govt. College</w:t>
      </w:r>
      <w:r w:rsidR="00AE16D6" w:rsidRPr="00AC1C9A">
        <w:rPr>
          <w:b/>
          <w:bCs/>
          <w:color w:val="000000" w:themeColor="text1"/>
        </w:rPr>
        <w:t xml:space="preserve"> 2014 </w:t>
      </w:r>
      <w:proofErr w:type="gramStart"/>
      <w:r w:rsidR="00F355D9" w:rsidRPr="00AC1C9A">
        <w:rPr>
          <w:b/>
          <w:bCs/>
          <w:color w:val="000000" w:themeColor="text1"/>
        </w:rPr>
        <w:t xml:space="preserve">to </w:t>
      </w:r>
      <w:r w:rsidR="00AE16D6" w:rsidRPr="00AC1C9A">
        <w:rPr>
          <w:b/>
          <w:bCs/>
          <w:color w:val="000000" w:themeColor="text1"/>
        </w:rPr>
        <w:t xml:space="preserve"> 2016</w:t>
      </w:r>
      <w:proofErr w:type="gramEnd"/>
    </w:p>
    <w:p w14:paraId="1DEC2D23" w14:textId="77777777" w:rsidR="00596800" w:rsidRPr="00AC1C9A" w:rsidRDefault="002F0A80">
      <w:pPr>
        <w:rPr>
          <w:color w:val="000000" w:themeColor="text1"/>
        </w:rPr>
      </w:pPr>
      <w:r w:rsidRPr="00AC1C9A">
        <w:rPr>
          <w:color w:val="000000" w:themeColor="text1"/>
        </w:rPr>
        <w:t>B</w:t>
      </w:r>
      <w:r w:rsidR="00CD4710" w:rsidRPr="00AC1C9A">
        <w:rPr>
          <w:color w:val="000000" w:themeColor="text1"/>
        </w:rPr>
        <w:t>achelor in Commerce</w:t>
      </w:r>
    </w:p>
    <w:p w14:paraId="088C4DF7" w14:textId="77777777" w:rsidR="00AE16D6" w:rsidRPr="00AC1C9A" w:rsidRDefault="00F355D9">
      <w:pPr>
        <w:rPr>
          <w:b/>
          <w:bCs/>
          <w:color w:val="000000" w:themeColor="text1"/>
        </w:rPr>
      </w:pPr>
      <w:r w:rsidRPr="00AC1C9A">
        <w:rPr>
          <w:b/>
          <w:bCs/>
          <w:color w:val="000000" w:themeColor="text1"/>
        </w:rPr>
        <w:t>Pakistan Pilot College 2012 to 2014</w:t>
      </w:r>
    </w:p>
    <w:p w14:paraId="0997C3B1" w14:textId="77777777" w:rsidR="00F355D9" w:rsidRPr="00AC1C9A" w:rsidRDefault="00F355D9">
      <w:pPr>
        <w:rPr>
          <w:color w:val="000000" w:themeColor="text1"/>
        </w:rPr>
      </w:pPr>
      <w:r w:rsidRPr="00AC1C9A">
        <w:rPr>
          <w:color w:val="000000" w:themeColor="text1"/>
        </w:rPr>
        <w:t>Intermediate</w:t>
      </w:r>
    </w:p>
    <w:p w14:paraId="1E3B114E" w14:textId="77777777" w:rsidR="00717317" w:rsidRPr="00AC1C9A" w:rsidRDefault="00717317">
      <w:pPr>
        <w:rPr>
          <w:b/>
          <w:bCs/>
          <w:color w:val="000000" w:themeColor="text1"/>
        </w:rPr>
      </w:pPr>
      <w:r w:rsidRPr="00AC1C9A">
        <w:rPr>
          <w:color w:val="000000" w:themeColor="text1"/>
        </w:rPr>
        <w:t>T</w:t>
      </w:r>
      <w:r w:rsidRPr="00AC1C9A">
        <w:rPr>
          <w:b/>
          <w:bCs/>
          <w:color w:val="000000" w:themeColor="text1"/>
        </w:rPr>
        <w:t xml:space="preserve">he Saint </w:t>
      </w:r>
      <w:proofErr w:type="spellStart"/>
      <w:r w:rsidRPr="00AC1C9A">
        <w:rPr>
          <w:b/>
          <w:bCs/>
          <w:color w:val="000000" w:themeColor="text1"/>
        </w:rPr>
        <w:t>T</w:t>
      </w:r>
      <w:r w:rsidR="006A12DC" w:rsidRPr="00AC1C9A">
        <w:rPr>
          <w:b/>
          <w:bCs/>
          <w:color w:val="000000" w:themeColor="text1"/>
        </w:rPr>
        <w:t>risa</w:t>
      </w:r>
      <w:proofErr w:type="spellEnd"/>
      <w:r w:rsidR="006A12DC" w:rsidRPr="00AC1C9A">
        <w:rPr>
          <w:b/>
          <w:bCs/>
          <w:color w:val="000000" w:themeColor="text1"/>
        </w:rPr>
        <w:t xml:space="preserve"> English Grammar High School </w:t>
      </w:r>
      <w:r w:rsidR="00187CFD" w:rsidRPr="00AC1C9A">
        <w:rPr>
          <w:b/>
          <w:bCs/>
          <w:color w:val="000000" w:themeColor="text1"/>
        </w:rPr>
        <w:t>200</w:t>
      </w:r>
      <w:r w:rsidR="00661FB7" w:rsidRPr="00AC1C9A">
        <w:rPr>
          <w:b/>
          <w:bCs/>
          <w:color w:val="000000" w:themeColor="text1"/>
        </w:rPr>
        <w:t>2</w:t>
      </w:r>
      <w:r w:rsidR="00D66175" w:rsidRPr="00AC1C9A">
        <w:rPr>
          <w:b/>
          <w:bCs/>
          <w:color w:val="000000" w:themeColor="text1"/>
        </w:rPr>
        <w:t xml:space="preserve"> to 2012</w:t>
      </w:r>
    </w:p>
    <w:p w14:paraId="5B13930F" w14:textId="77777777" w:rsidR="00033540" w:rsidRPr="00AC1C9A" w:rsidRDefault="00033540">
      <w:pPr>
        <w:rPr>
          <w:color w:val="000000" w:themeColor="text1"/>
        </w:rPr>
      </w:pPr>
      <w:r w:rsidRPr="00AC1C9A">
        <w:rPr>
          <w:color w:val="000000" w:themeColor="text1"/>
        </w:rPr>
        <w:t xml:space="preserve">Matric </w:t>
      </w:r>
    </w:p>
    <w:p w14:paraId="18FD895B" w14:textId="77777777" w:rsidR="000E4BD1" w:rsidRPr="00AC1C9A" w:rsidRDefault="0037098E">
      <w:pPr>
        <w:rPr>
          <w:b/>
          <w:bCs/>
          <w:color w:val="000000" w:themeColor="text1"/>
        </w:rPr>
      </w:pPr>
      <w:r w:rsidRPr="00AC1C9A">
        <w:rPr>
          <w:b/>
          <w:bCs/>
          <w:color w:val="000000" w:themeColor="text1"/>
        </w:rPr>
        <w:t xml:space="preserve">Language &amp; </w:t>
      </w:r>
      <w:proofErr w:type="gramStart"/>
      <w:r w:rsidRPr="00AC1C9A">
        <w:rPr>
          <w:b/>
          <w:bCs/>
          <w:color w:val="000000" w:themeColor="text1"/>
        </w:rPr>
        <w:t xml:space="preserve">Computer </w:t>
      </w:r>
      <w:r w:rsidR="006D01AA" w:rsidRPr="00AC1C9A">
        <w:rPr>
          <w:b/>
          <w:bCs/>
          <w:color w:val="000000" w:themeColor="text1"/>
        </w:rPr>
        <w:t xml:space="preserve"> Skills</w:t>
      </w:r>
      <w:proofErr w:type="gramEnd"/>
    </w:p>
    <w:p w14:paraId="518B38E8" w14:textId="77777777" w:rsidR="000E4BD1" w:rsidRPr="00AC1C9A" w:rsidRDefault="000E4BD1">
      <w:pPr>
        <w:rPr>
          <w:color w:val="000000" w:themeColor="text1"/>
        </w:rPr>
      </w:pPr>
      <w:r w:rsidRPr="00AC1C9A">
        <w:rPr>
          <w:color w:val="000000" w:themeColor="text1"/>
        </w:rPr>
        <w:t xml:space="preserve">English | Urdu | </w:t>
      </w:r>
      <w:r w:rsidR="003F7D31" w:rsidRPr="00AC1C9A">
        <w:rPr>
          <w:color w:val="000000" w:themeColor="text1"/>
        </w:rPr>
        <w:t>Hindi</w:t>
      </w:r>
    </w:p>
    <w:p w14:paraId="6512F5BE" w14:textId="77777777" w:rsidR="003F7D31" w:rsidRPr="00AC1C9A" w:rsidRDefault="003F7D31">
      <w:pPr>
        <w:rPr>
          <w:color w:val="000000" w:themeColor="text1"/>
        </w:rPr>
      </w:pPr>
      <w:r w:rsidRPr="00AC1C9A">
        <w:rPr>
          <w:color w:val="000000" w:themeColor="text1"/>
        </w:rPr>
        <w:t>Microsoft Office | Word | Excel</w:t>
      </w:r>
    </w:p>
    <w:p w14:paraId="236A7595" w14:textId="77777777" w:rsidR="00F355D9" w:rsidRPr="00AC1C9A" w:rsidRDefault="00F355D9">
      <w:pPr>
        <w:rPr>
          <w:color w:val="000000" w:themeColor="text1"/>
        </w:rPr>
      </w:pPr>
    </w:p>
    <w:p w14:paraId="462D9CC3" w14:textId="77777777" w:rsidR="00CD4710" w:rsidRPr="00AC1C9A" w:rsidRDefault="00CD4710">
      <w:pPr>
        <w:rPr>
          <w:color w:val="000000" w:themeColor="text1"/>
        </w:rPr>
      </w:pPr>
    </w:p>
    <w:sdt>
      <w:sdtPr>
        <w:rPr>
          <w:color w:val="000000" w:themeColor="text1"/>
        </w:rPr>
        <w:id w:val="520597245"/>
        <w:placeholder>
          <w:docPart w:val="416557FF6675C744A4EEC479BEE53CE7"/>
        </w:placeholder>
        <w:temporary/>
        <w:showingPlcHdr/>
      </w:sdtPr>
      <w:sdtEndPr/>
      <w:sdtContent>
        <w:p w14:paraId="5EE3B131" w14:textId="77777777" w:rsidR="00C44961" w:rsidRPr="00AC1C9A" w:rsidRDefault="00982C46" w:rsidP="00C44961">
          <w:pPr>
            <w:pStyle w:val="Heading1"/>
            <w:rPr>
              <w:color w:val="000000" w:themeColor="text1"/>
            </w:rPr>
          </w:pPr>
          <w:r w:rsidRPr="00AC1C9A">
            <w:rPr>
              <w:color w:val="000000" w:themeColor="text1"/>
            </w:rPr>
            <w:t>Awards and Acknowledgements</w:t>
          </w:r>
        </w:p>
      </w:sdtContent>
    </w:sdt>
    <w:p w14:paraId="60118229" w14:textId="77777777" w:rsidR="00C44961" w:rsidRPr="00AC1C9A" w:rsidRDefault="00C02D45" w:rsidP="00C44961">
      <w:pPr>
        <w:rPr>
          <w:color w:val="000000" w:themeColor="text1"/>
        </w:rPr>
      </w:pPr>
      <w:r w:rsidRPr="00AC1C9A">
        <w:rPr>
          <w:color w:val="000000" w:themeColor="text1"/>
        </w:rPr>
        <w:t xml:space="preserve">• </w:t>
      </w:r>
      <w:r w:rsidR="004D3CC6" w:rsidRPr="00AC1C9A">
        <w:rPr>
          <w:color w:val="000000" w:themeColor="text1"/>
        </w:rPr>
        <w:t>Housekeeping</w:t>
      </w:r>
      <w:r w:rsidR="003D63AD" w:rsidRPr="00AC1C9A">
        <w:rPr>
          <w:color w:val="000000" w:themeColor="text1"/>
        </w:rPr>
        <w:t xml:space="preserve"> Rove Star </w:t>
      </w:r>
      <w:r w:rsidRPr="00AC1C9A">
        <w:rPr>
          <w:color w:val="000000" w:themeColor="text1"/>
        </w:rPr>
        <w:t>Certificate</w:t>
      </w:r>
    </w:p>
    <w:sectPr w:rsidR="00C44961" w:rsidRPr="00AC1C9A">
      <w:headerReference w:type="default" r:id="rId9"/>
      <w:footerReference w:type="default" r:id="rId10"/>
      <w:headerReference w:type="first" r:id="rId11"/>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862D5" w14:textId="77777777" w:rsidR="00982C46" w:rsidRDefault="00982C46">
      <w:r>
        <w:separator/>
      </w:r>
    </w:p>
  </w:endnote>
  <w:endnote w:type="continuationSeparator" w:id="0">
    <w:p w14:paraId="1EF226DB" w14:textId="77777777" w:rsidR="00982C46" w:rsidRDefault="0098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9440" w14:textId="77777777" w:rsidR="00596800" w:rsidRDefault="00982C46">
    <w:pPr>
      <w:pStyle w:val="Footer"/>
    </w:pPr>
    <w:r>
      <w:fldChar w:fldCharType="begin"/>
    </w:r>
    <w:r>
      <w:instrText xml:space="preserve"> PAGE   \* MERGEFORMAT </w:instrText>
    </w:r>
    <w:r>
      <w:fldChar w:fldCharType="separate"/>
    </w:r>
    <w:r w:rsidR="00B0576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41DE0" w14:textId="77777777" w:rsidR="00982C46" w:rsidRDefault="00982C46">
      <w:r>
        <w:separator/>
      </w:r>
    </w:p>
  </w:footnote>
  <w:footnote w:type="continuationSeparator" w:id="0">
    <w:p w14:paraId="75EA82F7" w14:textId="77777777" w:rsidR="00982C46" w:rsidRDefault="0098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E8A3" w14:textId="77777777" w:rsidR="00596800" w:rsidRDefault="00982C46">
    <w:r>
      <w:rPr>
        <w:noProof/>
        <w:lang w:eastAsia="en-US"/>
      </w:rPr>
      <mc:AlternateContent>
        <mc:Choice Requires="wps">
          <w:drawing>
            <wp:anchor distT="0" distB="0" distL="114300" distR="114300" simplePos="0" relativeHeight="251665408" behindDoc="1" locked="0" layoutInCell="1" allowOverlap="1" wp14:anchorId="4B404EA0" wp14:editId="7D153E1E">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F3B2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87F7" w14:textId="77777777" w:rsidR="00596800" w:rsidRDefault="00982C46">
    <w:r>
      <w:rPr>
        <w:noProof/>
        <w:lang w:eastAsia="en-US"/>
      </w:rPr>
      <mc:AlternateContent>
        <mc:Choice Requires="wpg">
          <w:drawing>
            <wp:anchor distT="0" distB="0" distL="114300" distR="114300" simplePos="0" relativeHeight="251663360" behindDoc="1" locked="0" layoutInCell="1" allowOverlap="1" wp14:anchorId="32FCF79D" wp14:editId="2DB41F79">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2282BD6" w14:textId="77777777" w:rsidR="00596800" w:rsidRDefault="00596800">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CF79D"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&#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2282BD6" w14:textId="77777777" w:rsidR="00596800" w:rsidRDefault="00596800">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nsid w:val="0BCE7F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284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C862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145D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A16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95B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044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5"/>
  </w:num>
  <w:num w:numId="16">
    <w:abstractNumId w:val="13"/>
  </w:num>
  <w:num w:numId="17">
    <w:abstractNumId w:val="14"/>
  </w:num>
  <w:num w:numId="18">
    <w:abstractNumId w:val="16"/>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B7"/>
    <w:rsid w:val="00033540"/>
    <w:rsid w:val="000E4BD1"/>
    <w:rsid w:val="00101AF7"/>
    <w:rsid w:val="00101EB7"/>
    <w:rsid w:val="001042F8"/>
    <w:rsid w:val="00157FDE"/>
    <w:rsid w:val="00187CFD"/>
    <w:rsid w:val="001905E7"/>
    <w:rsid w:val="00194281"/>
    <w:rsid w:val="001A375A"/>
    <w:rsid w:val="001F54F8"/>
    <w:rsid w:val="002020E9"/>
    <w:rsid w:val="002A0AFA"/>
    <w:rsid w:val="002F0A80"/>
    <w:rsid w:val="0037098E"/>
    <w:rsid w:val="0038301C"/>
    <w:rsid w:val="003A4782"/>
    <w:rsid w:val="003D63AD"/>
    <w:rsid w:val="003F38BB"/>
    <w:rsid w:val="003F7D31"/>
    <w:rsid w:val="004122B2"/>
    <w:rsid w:val="00457A2D"/>
    <w:rsid w:val="004C46B7"/>
    <w:rsid w:val="004D3CC6"/>
    <w:rsid w:val="00554C59"/>
    <w:rsid w:val="005853F5"/>
    <w:rsid w:val="00596800"/>
    <w:rsid w:val="006026DE"/>
    <w:rsid w:val="00651050"/>
    <w:rsid w:val="00661FB7"/>
    <w:rsid w:val="006A12DC"/>
    <w:rsid w:val="006A474A"/>
    <w:rsid w:val="006D01AA"/>
    <w:rsid w:val="006F14D5"/>
    <w:rsid w:val="00717317"/>
    <w:rsid w:val="00727BF1"/>
    <w:rsid w:val="00797D9A"/>
    <w:rsid w:val="007E4989"/>
    <w:rsid w:val="007F6D35"/>
    <w:rsid w:val="00846FD0"/>
    <w:rsid w:val="008A1C1D"/>
    <w:rsid w:val="008A2F29"/>
    <w:rsid w:val="008A512E"/>
    <w:rsid w:val="00952D60"/>
    <w:rsid w:val="00982C46"/>
    <w:rsid w:val="009A09E4"/>
    <w:rsid w:val="009E4D59"/>
    <w:rsid w:val="009F3E3B"/>
    <w:rsid w:val="00A55901"/>
    <w:rsid w:val="00AB10DD"/>
    <w:rsid w:val="00AC1C9A"/>
    <w:rsid w:val="00AC2468"/>
    <w:rsid w:val="00AD4E40"/>
    <w:rsid w:val="00AE16D6"/>
    <w:rsid w:val="00B0576D"/>
    <w:rsid w:val="00B115A6"/>
    <w:rsid w:val="00B408A8"/>
    <w:rsid w:val="00B42573"/>
    <w:rsid w:val="00B44E98"/>
    <w:rsid w:val="00B91062"/>
    <w:rsid w:val="00BE6043"/>
    <w:rsid w:val="00C02D45"/>
    <w:rsid w:val="00C44961"/>
    <w:rsid w:val="00CD4710"/>
    <w:rsid w:val="00D66175"/>
    <w:rsid w:val="00DB0E36"/>
    <w:rsid w:val="00DC791E"/>
    <w:rsid w:val="00DD0EA4"/>
    <w:rsid w:val="00E31F7E"/>
    <w:rsid w:val="00EE4C72"/>
    <w:rsid w:val="00F355D9"/>
    <w:rsid w:val="00F7376B"/>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Number"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BalloonText">
    <w:name w:val="Balloon Text"/>
    <w:basedOn w:val="Normal"/>
    <w:link w:val="BalloonTextChar"/>
    <w:uiPriority w:val="99"/>
    <w:semiHidden/>
    <w:unhideWhenUsed/>
    <w:rsid w:val="00B0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Number"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BalloonText">
    <w:name w:val="Balloon Text"/>
    <w:basedOn w:val="Normal"/>
    <w:link w:val="BalloonTextChar"/>
    <w:uiPriority w:val="99"/>
    <w:semiHidden/>
    <w:unhideWhenUsed/>
    <w:rsid w:val="00B0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10957">
      <w:bodyDiv w:val="1"/>
      <w:marLeft w:val="0"/>
      <w:marRight w:val="0"/>
      <w:marTop w:val="0"/>
      <w:marBottom w:val="0"/>
      <w:divBdr>
        <w:top w:val="none" w:sz="0" w:space="0" w:color="auto"/>
        <w:left w:val="none" w:sz="0" w:space="0" w:color="auto"/>
        <w:bottom w:val="none" w:sz="0" w:space="0" w:color="auto"/>
        <w:right w:val="none" w:sz="0" w:space="0" w:color="auto"/>
      </w:divBdr>
      <w:divsChild>
        <w:div w:id="723220240">
          <w:marLeft w:val="0"/>
          <w:marRight w:val="0"/>
          <w:marTop w:val="0"/>
          <w:marBottom w:val="0"/>
          <w:divBdr>
            <w:top w:val="none" w:sz="0" w:space="0" w:color="auto"/>
            <w:left w:val="none" w:sz="0" w:space="0" w:color="auto"/>
            <w:bottom w:val="none" w:sz="0" w:space="0" w:color="auto"/>
            <w:right w:val="none" w:sz="0" w:space="0" w:color="auto"/>
          </w:divBdr>
        </w:div>
        <w:div w:id="1314677387">
          <w:marLeft w:val="0"/>
          <w:marRight w:val="0"/>
          <w:marTop w:val="0"/>
          <w:marBottom w:val="0"/>
          <w:divBdr>
            <w:top w:val="none" w:sz="0" w:space="0" w:color="auto"/>
            <w:left w:val="none" w:sz="0" w:space="0" w:color="auto"/>
            <w:bottom w:val="none" w:sz="0" w:space="0" w:color="auto"/>
            <w:right w:val="none" w:sz="0" w:space="0" w:color="auto"/>
          </w:divBdr>
        </w:div>
        <w:div w:id="2026864156">
          <w:marLeft w:val="0"/>
          <w:marRight w:val="0"/>
          <w:marTop w:val="0"/>
          <w:marBottom w:val="0"/>
          <w:divBdr>
            <w:top w:val="none" w:sz="0" w:space="0" w:color="auto"/>
            <w:left w:val="none" w:sz="0" w:space="0" w:color="auto"/>
            <w:bottom w:val="none" w:sz="0" w:space="0" w:color="auto"/>
            <w:right w:val="none" w:sz="0" w:space="0" w:color="auto"/>
          </w:divBdr>
        </w:div>
        <w:div w:id="1944531612">
          <w:marLeft w:val="0"/>
          <w:marRight w:val="0"/>
          <w:marTop w:val="0"/>
          <w:marBottom w:val="0"/>
          <w:divBdr>
            <w:top w:val="none" w:sz="0" w:space="0" w:color="auto"/>
            <w:left w:val="none" w:sz="0" w:space="0" w:color="auto"/>
            <w:bottom w:val="none" w:sz="0" w:space="0" w:color="auto"/>
            <w:right w:val="none" w:sz="0" w:space="0" w:color="auto"/>
          </w:divBdr>
        </w:div>
        <w:div w:id="771823541">
          <w:marLeft w:val="0"/>
          <w:marRight w:val="0"/>
          <w:marTop w:val="0"/>
          <w:marBottom w:val="0"/>
          <w:divBdr>
            <w:top w:val="none" w:sz="0" w:space="0" w:color="auto"/>
            <w:left w:val="none" w:sz="0" w:space="0" w:color="auto"/>
            <w:bottom w:val="none" w:sz="0" w:space="0" w:color="auto"/>
            <w:right w:val="none" w:sz="0" w:space="0" w:color="auto"/>
          </w:divBdr>
        </w:div>
      </w:divsChild>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543">
      <w:bodyDiv w:val="1"/>
      <w:marLeft w:val="0"/>
      <w:marRight w:val="0"/>
      <w:marTop w:val="0"/>
      <w:marBottom w:val="0"/>
      <w:divBdr>
        <w:top w:val="none" w:sz="0" w:space="0" w:color="auto"/>
        <w:left w:val="none" w:sz="0" w:space="0" w:color="auto"/>
        <w:bottom w:val="none" w:sz="0" w:space="0" w:color="auto"/>
        <w:right w:val="none" w:sz="0" w:space="0" w:color="auto"/>
      </w:divBdr>
    </w:div>
    <w:div w:id="17725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2\Desktop\%7b219166D7-C12F-5C40-BCAA-C0DD2EBE44CA%7dtf16392110.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0A83AA3F7FC6408A6F6D662BD4FEE7"/>
        <w:category>
          <w:name w:val="General"/>
          <w:gallery w:val="placeholder"/>
        </w:category>
        <w:types>
          <w:type w:val="bbPlcHdr"/>
        </w:types>
        <w:behaviors>
          <w:behavior w:val="content"/>
        </w:behaviors>
        <w:guid w:val="{47517A00-FCC0-1A4A-8020-7B6E8B17F89D}"/>
      </w:docPartPr>
      <w:docPartBody>
        <w:p w:rsidR="00E75BB8" w:rsidRDefault="004836DB">
          <w:pPr>
            <w:pStyle w:val="BF0A83AA3F7FC6408A6F6D662BD4FEE7"/>
          </w:pPr>
          <w:r>
            <w:t>Objective</w:t>
          </w:r>
        </w:p>
      </w:docPartBody>
    </w:docPart>
    <w:docPart>
      <w:docPartPr>
        <w:name w:val="D8FFA6511893E84D9F11BF19940EDBF3"/>
        <w:category>
          <w:name w:val="General"/>
          <w:gallery w:val="placeholder"/>
        </w:category>
        <w:types>
          <w:type w:val="bbPlcHdr"/>
        </w:types>
        <w:behaviors>
          <w:behavior w:val="content"/>
        </w:behaviors>
        <w:guid w:val="{0AF54F93-419D-A74A-8FF9-C6C85B52DFB4}"/>
      </w:docPartPr>
      <w:docPartBody>
        <w:p w:rsidR="00E75BB8" w:rsidRDefault="004836DB">
          <w:pPr>
            <w:pStyle w:val="D8FFA6511893E84D9F11BF19940EDBF3"/>
          </w:pPr>
          <w:r>
            <w:t>Experience</w:t>
          </w:r>
        </w:p>
      </w:docPartBody>
    </w:docPart>
    <w:docPart>
      <w:docPartPr>
        <w:name w:val="55F92C77ECF8FF499B35B070444A1976"/>
        <w:category>
          <w:name w:val="General"/>
          <w:gallery w:val="placeholder"/>
        </w:category>
        <w:types>
          <w:type w:val="bbPlcHdr"/>
        </w:types>
        <w:behaviors>
          <w:behavior w:val="content"/>
        </w:behaviors>
        <w:guid w:val="{14FFB69F-3295-2A48-B2E0-FCCE49B1487A}"/>
      </w:docPartPr>
      <w:docPartBody>
        <w:p w:rsidR="00E75BB8" w:rsidRDefault="004836DB">
          <w:pPr>
            <w:pStyle w:val="55F92C77ECF8FF499B35B070444A1976"/>
          </w:pPr>
          <w:r>
            <w:t>Education</w:t>
          </w:r>
        </w:p>
      </w:docPartBody>
    </w:docPart>
    <w:docPart>
      <w:docPartPr>
        <w:name w:val="416557FF6675C744A4EEC479BEE53CE7"/>
        <w:category>
          <w:name w:val="General"/>
          <w:gallery w:val="placeholder"/>
        </w:category>
        <w:types>
          <w:type w:val="bbPlcHdr"/>
        </w:types>
        <w:behaviors>
          <w:behavior w:val="content"/>
        </w:behaviors>
        <w:guid w:val="{F336D5B0-988D-2544-B493-4E9928E65C04}"/>
      </w:docPartPr>
      <w:docPartBody>
        <w:p w:rsidR="00E75BB8" w:rsidRDefault="004836DB">
          <w:pPr>
            <w:pStyle w:val="416557FF6675C744A4EEC479BEE53CE7"/>
          </w:pPr>
          <w: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F81B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B8"/>
    <w:rsid w:val="004836DB"/>
    <w:rsid w:val="00E7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52DB8036468488EE2F0FF466D35A9">
    <w:name w:val="08852DB8036468488EE2F0FF466D35A9"/>
  </w:style>
  <w:style w:type="paragraph" w:customStyle="1" w:styleId="CCCC38F5FAF42D44A7EB283B52A4039A">
    <w:name w:val="CCCC38F5FAF42D44A7EB283B52A4039A"/>
  </w:style>
  <w:style w:type="paragraph" w:customStyle="1" w:styleId="BF0A83AA3F7FC6408A6F6D662BD4FEE7">
    <w:name w:val="BF0A83AA3F7FC6408A6F6D662BD4FEE7"/>
  </w:style>
  <w:style w:type="paragraph" w:customStyle="1" w:styleId="70F54626CD3DDB4F972D4B9145CB6822">
    <w:name w:val="70F54626CD3DDB4F972D4B9145CB6822"/>
  </w:style>
  <w:style w:type="paragraph" w:customStyle="1" w:styleId="D8FFA6511893E84D9F11BF19940EDBF3">
    <w:name w:val="D8FFA6511893E84D9F11BF19940EDBF3"/>
  </w:style>
  <w:style w:type="paragraph" w:customStyle="1" w:styleId="556B44589B713D4182BD4A1533C669C4">
    <w:name w:val="556B44589B713D4182BD4A1533C669C4"/>
  </w:style>
  <w:style w:type="paragraph" w:customStyle="1" w:styleId="AFFE509F5F77514A83C05BE34729D07D">
    <w:name w:val="AFFE509F5F77514A83C05BE34729D07D"/>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D62CD00FD609674BB4AA713B27EB2815">
    <w:name w:val="D62CD00FD609674BB4AA713B27EB2815"/>
  </w:style>
  <w:style w:type="paragraph" w:customStyle="1" w:styleId="55F92C77ECF8FF499B35B070444A1976">
    <w:name w:val="55F92C77ECF8FF499B35B070444A1976"/>
  </w:style>
  <w:style w:type="paragraph" w:customStyle="1" w:styleId="726989774E78C74B8DEBADE7A66D4399">
    <w:name w:val="726989774E78C74B8DEBADE7A66D4399"/>
  </w:style>
  <w:style w:type="paragraph" w:customStyle="1" w:styleId="416557FF6675C744A4EEC479BEE53CE7">
    <w:name w:val="416557FF6675C744A4EEC479BEE53CE7"/>
  </w:style>
  <w:style w:type="paragraph" w:customStyle="1" w:styleId="681E702A5A9758439E6C800BEA6062A6">
    <w:name w:val="681E702A5A9758439E6C800BEA6062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52DB8036468488EE2F0FF466D35A9">
    <w:name w:val="08852DB8036468488EE2F0FF466D35A9"/>
  </w:style>
  <w:style w:type="paragraph" w:customStyle="1" w:styleId="CCCC38F5FAF42D44A7EB283B52A4039A">
    <w:name w:val="CCCC38F5FAF42D44A7EB283B52A4039A"/>
  </w:style>
  <w:style w:type="paragraph" w:customStyle="1" w:styleId="BF0A83AA3F7FC6408A6F6D662BD4FEE7">
    <w:name w:val="BF0A83AA3F7FC6408A6F6D662BD4FEE7"/>
  </w:style>
  <w:style w:type="paragraph" w:customStyle="1" w:styleId="70F54626CD3DDB4F972D4B9145CB6822">
    <w:name w:val="70F54626CD3DDB4F972D4B9145CB6822"/>
  </w:style>
  <w:style w:type="paragraph" w:customStyle="1" w:styleId="D8FFA6511893E84D9F11BF19940EDBF3">
    <w:name w:val="D8FFA6511893E84D9F11BF19940EDBF3"/>
  </w:style>
  <w:style w:type="paragraph" w:customStyle="1" w:styleId="556B44589B713D4182BD4A1533C669C4">
    <w:name w:val="556B44589B713D4182BD4A1533C669C4"/>
  </w:style>
  <w:style w:type="paragraph" w:customStyle="1" w:styleId="AFFE509F5F77514A83C05BE34729D07D">
    <w:name w:val="AFFE509F5F77514A83C05BE34729D07D"/>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D62CD00FD609674BB4AA713B27EB2815">
    <w:name w:val="D62CD00FD609674BB4AA713B27EB2815"/>
  </w:style>
  <w:style w:type="paragraph" w:customStyle="1" w:styleId="55F92C77ECF8FF499B35B070444A1976">
    <w:name w:val="55F92C77ECF8FF499B35B070444A1976"/>
  </w:style>
  <w:style w:type="paragraph" w:customStyle="1" w:styleId="726989774E78C74B8DEBADE7A66D4399">
    <w:name w:val="726989774E78C74B8DEBADE7A66D4399"/>
  </w:style>
  <w:style w:type="paragraph" w:customStyle="1" w:styleId="416557FF6675C744A4EEC479BEE53CE7">
    <w:name w:val="416557FF6675C744A4EEC479BEE53CE7"/>
  </w:style>
  <w:style w:type="paragraph" w:customStyle="1" w:styleId="681E702A5A9758439E6C800BEA6062A6">
    <w:name w:val="681E702A5A9758439E6C800BEA606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9913-50A0-48B2-9FBB-80923E16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{219166D7-C12F-5C40-BCAA-C0DD2EBE44CA}tf16392110</Template>
  <TotalTime>4</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zaran khan</dc:creator>
  <cp:lastModifiedBy>PC12</cp:lastModifiedBy>
  <cp:revision>3</cp:revision>
  <cp:lastPrinted>2020-12-08T05:57:00Z</cp:lastPrinted>
  <dcterms:created xsi:type="dcterms:W3CDTF">2020-08-18T20:59:00Z</dcterms:created>
  <dcterms:modified xsi:type="dcterms:W3CDTF">2020-12-08T05:57:00Z</dcterms:modified>
</cp:coreProperties>
</file>