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5A02EB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-38807</wp:posOffset>
                  </wp:positionH>
                  <wp:positionV relativeFrom="page">
                    <wp:posOffset>940135</wp:posOffset>
                  </wp:positionV>
                  <wp:extent cx="1716657" cy="1964647"/>
                  <wp:effectExtent l="57150" t="57150" r="17145" b="552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0-26 at 10.57.51 PM.jpeg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-25000"/>
                                    </a14:imgEffect>
                                    <a14:imgEffect>
                                      <a14:saturation sat="12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583"/>
                          <a:stretch/>
                        </pic:blipFill>
                        <pic:spPr bwMode="auto">
                          <a:xfrm>
                            <a:off x="0" y="0"/>
                            <a:ext cx="1716657" cy="1964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27000"/>
                          </a:effectLst>
                          <a:scene3d>
                            <a:camera prst="orthographicFront">
                              <a:rot lat="0" lon="21299994" rev="0"/>
                            </a:camera>
                            <a:lightRig rig="threePt" dir="t"/>
                          </a:scene3d>
                          <a:sp3d>
                            <a:bevelT prst="relaxedInset"/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F739C1" w:rsidRDefault="00D53DE3" w:rsidP="00D53DE3">
            <w:pPr>
              <w:pStyle w:val="Title"/>
              <w:rPr>
                <w:sz w:val="72"/>
                <w:szCs w:val="72"/>
              </w:rPr>
            </w:pPr>
            <w:r w:rsidRPr="00F739C1">
              <w:rPr>
                <w:sz w:val="72"/>
                <w:szCs w:val="72"/>
              </w:rPr>
              <w:t>ANKIT KUMAR CHOUDHARY</w:t>
            </w:r>
          </w:p>
          <w:p w:rsidR="00D53DE3" w:rsidRPr="00D53DE3" w:rsidRDefault="00E058FC" w:rsidP="00D53DE3">
            <w:pPr>
              <w:pStyle w:val="Subtitle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SECURITY GUARD</w:t>
            </w:r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737E498E1EEC4300B198C666214B23C9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F67DAB" w:rsidRPr="00F67DAB" w:rsidRDefault="00F67DAB" w:rsidP="00F67DAB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i/>
                <w:iCs/>
                <w:color w:val="4B4B4B"/>
                <w:sz w:val="20"/>
                <w:szCs w:val="20"/>
              </w:rPr>
            </w:pPr>
            <w:r w:rsidRPr="00F67DAB">
              <w:rPr>
                <w:rFonts w:asciiTheme="minorHAnsi" w:hAnsiTheme="minorHAnsi" w:cs="Arial"/>
                <w:b/>
                <w:bCs/>
                <w:i/>
                <w:iCs/>
                <w:color w:val="4B4B4B"/>
                <w:sz w:val="20"/>
                <w:szCs w:val="20"/>
              </w:rPr>
              <w:t> </w:t>
            </w:r>
            <w:r w:rsidRPr="00F67DAB">
              <w:rPr>
                <w:rFonts w:asciiTheme="minorHAnsi" w:hAnsiTheme="minorHAnsi" w:cs="Arial"/>
                <w:i/>
                <w:iCs/>
                <w:color w:val="4B4B4B"/>
                <w:sz w:val="20"/>
                <w:szCs w:val="20"/>
              </w:rPr>
              <w:t>Seeking new opportunities to learn and further my career. Seeking a job that's both challenging and rewarding. My career goal is to find myself doing conservation work and innovating ways in properly managing the earth's resources. I also have a passion for environmental policy and local politics. Currently working towards a degree in environmental studies</w:t>
            </w:r>
            <w:r>
              <w:rPr>
                <w:rFonts w:asciiTheme="minorHAnsi" w:hAnsiTheme="minorHAnsi" w:cs="Arial"/>
                <w:i/>
                <w:iCs/>
                <w:color w:val="4B4B4B"/>
                <w:sz w:val="20"/>
                <w:szCs w:val="20"/>
              </w:rPr>
              <w:t>.</w:t>
            </w:r>
          </w:p>
          <w:p w:rsidR="00F67DAB" w:rsidRDefault="00F67DAB" w:rsidP="00F67DAB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i/>
                <w:iCs/>
                <w:color w:val="4B4B4B"/>
                <w:sz w:val="20"/>
                <w:szCs w:val="20"/>
              </w:rPr>
            </w:pPr>
            <w:proofErr w:type="gramStart"/>
            <w:r w:rsidRPr="00F67DAB">
              <w:rPr>
                <w:rFonts w:asciiTheme="minorHAnsi" w:hAnsiTheme="minorHAnsi" w:cs="Arial"/>
                <w:b/>
                <w:bCs/>
                <w:i/>
                <w:iCs/>
                <w:color w:val="4B4B4B"/>
                <w:sz w:val="20"/>
                <w:szCs w:val="20"/>
              </w:rPr>
              <w:t>Skills :</w:t>
            </w:r>
            <w:proofErr w:type="gramEnd"/>
            <w:r w:rsidRPr="00F67DAB">
              <w:rPr>
                <w:rFonts w:asciiTheme="minorHAnsi" w:hAnsiTheme="minorHAnsi" w:cs="Arial"/>
                <w:b/>
                <w:bCs/>
                <w:i/>
                <w:iCs/>
                <w:color w:val="4B4B4B"/>
                <w:sz w:val="20"/>
                <w:szCs w:val="20"/>
              </w:rPr>
              <w:t> </w:t>
            </w:r>
            <w:r w:rsidRPr="00F67DAB">
              <w:rPr>
                <w:rFonts w:asciiTheme="minorHAnsi" w:hAnsiTheme="minorHAnsi" w:cs="Arial"/>
                <w:i/>
                <w:iCs/>
                <w:color w:val="4B4B4B"/>
                <w:sz w:val="20"/>
                <w:szCs w:val="20"/>
              </w:rPr>
              <w:t>Microsoft Office</w:t>
            </w:r>
            <w:r w:rsidR="00E058FC">
              <w:rPr>
                <w:rFonts w:asciiTheme="minorHAnsi" w:hAnsiTheme="minorHAnsi" w:cs="Arial"/>
                <w:i/>
                <w:iCs/>
                <w:color w:val="4B4B4B"/>
                <w:sz w:val="20"/>
                <w:szCs w:val="20"/>
              </w:rPr>
              <w:t>.</w:t>
            </w:r>
          </w:p>
          <w:p w:rsidR="00036450" w:rsidRPr="00F739C1" w:rsidRDefault="000A5B62" w:rsidP="00F739C1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4B4B4B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4B4B4B"/>
                <w:sz w:val="20"/>
                <w:szCs w:val="20"/>
              </w:rPr>
              <w:t>LANGUAGES</w:t>
            </w:r>
            <w:r w:rsidR="00E058FC">
              <w:rPr>
                <w:rFonts w:asciiTheme="minorHAnsi" w:hAnsiTheme="minorHAnsi" w:cs="Arial"/>
                <w:b/>
                <w:bCs/>
                <w:i/>
                <w:iCs/>
                <w:color w:val="4B4B4B"/>
                <w:sz w:val="20"/>
                <w:szCs w:val="20"/>
              </w:rPr>
              <w:t>:</w:t>
            </w:r>
            <w:r>
              <w:rPr>
                <w:rFonts w:asciiTheme="minorHAnsi" w:hAnsiTheme="minorHAnsi" w:cs="Arial"/>
                <w:b/>
                <w:bCs/>
                <w:i/>
                <w:iCs/>
                <w:color w:val="4B4B4B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color w:val="4B4B4B"/>
                <w:sz w:val="20"/>
                <w:szCs w:val="20"/>
              </w:rPr>
              <w:t>ENGLISH,HINDI</w:t>
            </w:r>
            <w:proofErr w:type="gramEnd"/>
            <w:r>
              <w:rPr>
                <w:rFonts w:asciiTheme="minorHAnsi" w:hAnsiTheme="minorHAnsi" w:cs="Arial"/>
                <w:color w:val="4B4B4B"/>
                <w:sz w:val="20"/>
                <w:szCs w:val="20"/>
              </w:rPr>
              <w:t>,PUNJABI.</w:t>
            </w:r>
          </w:p>
          <w:sdt>
            <w:sdtPr>
              <w:id w:val="-1954003311"/>
              <w:placeholder>
                <w:docPart w:val="F5AD7748A4E04C6CA15D8FCF394B2FDA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AA2E110DC791484C9AB84CB91734C097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0053A8" w:rsidP="00F739C1">
            <w:r>
              <w:t>+971582448184</w:t>
            </w:r>
          </w:p>
          <w:p w:rsidR="004D3011" w:rsidRDefault="004D3011" w:rsidP="004D3011"/>
          <w:sdt>
            <w:sdtPr>
              <w:id w:val="-240260293"/>
              <w:placeholder>
                <w:docPart w:val="B32AFC91C1554CF7A90C0A6331134663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E4381A" w:rsidRDefault="000053A8" w:rsidP="000053A8">
            <w:pPr>
              <w:rPr>
                <w:rStyle w:val="Hyperlink"/>
              </w:rPr>
            </w:pPr>
            <w:r>
              <w:t>ANKITJATT6015@GMAIL.COM</w:t>
            </w:r>
          </w:p>
          <w:sdt>
            <w:sdtPr>
              <w:id w:val="-1444214663"/>
              <w:placeholder>
                <w:docPart w:val="02E25B9873E443C2830F94D623CA60D9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D3011" w:rsidRDefault="000053A8" w:rsidP="000053A8">
            <w:r>
              <w:t xml:space="preserve"> TRAVELING </w:t>
            </w:r>
          </w:p>
          <w:p w:rsidR="004D3011" w:rsidRDefault="000053A8" w:rsidP="000053A8">
            <w:r>
              <w:t>READING BOOKS</w:t>
            </w:r>
          </w:p>
          <w:p w:rsidR="004D3011" w:rsidRDefault="000053A8" w:rsidP="000053A8">
            <w:proofErr w:type="gramStart"/>
            <w:r>
              <w:t>PLAYING  SPORTS</w:t>
            </w:r>
            <w:proofErr w:type="gramEnd"/>
          </w:p>
          <w:p w:rsidR="004D3011" w:rsidRPr="004D3011" w:rsidRDefault="000053A8" w:rsidP="000053A8">
            <w:r>
              <w:t>LISTENING MUSIC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4B731F42AA824307A284E873EE77C811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036450" w:rsidRDefault="00D53DE3" w:rsidP="00D53DE3">
            <w:pPr>
              <w:pStyle w:val="Heading4"/>
            </w:pPr>
            <w:proofErr w:type="gramStart"/>
            <w:r>
              <w:t>ST.SOLIDER</w:t>
            </w:r>
            <w:proofErr w:type="gramEnd"/>
            <w:r>
              <w:t xml:space="preserve"> DIVENE PUBLIC SCHOOL</w:t>
            </w:r>
          </w:p>
          <w:p w:rsidR="00D53DE3" w:rsidRPr="00D53DE3" w:rsidRDefault="00D53DE3" w:rsidP="00D53DE3">
            <w:pPr>
              <w:pStyle w:val="Date"/>
            </w:pPr>
            <w:r>
              <w:t>2018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2019</w:t>
            </w:r>
          </w:p>
          <w:p w:rsidR="004D3011" w:rsidRDefault="00036450" w:rsidP="00036450">
            <w:r w:rsidRPr="00036450">
              <w:t>[</w:t>
            </w:r>
            <w:r w:rsidR="00D53DE3">
              <w:t>52% GPA IN COMMERCE</w:t>
            </w:r>
            <w:r w:rsidRPr="00036450">
              <w:t>.]</w:t>
            </w:r>
          </w:p>
          <w:p w:rsidR="00036450" w:rsidRDefault="00036450" w:rsidP="00036450"/>
          <w:p w:rsidR="00036450" w:rsidRPr="00B359E4" w:rsidRDefault="00D53DE3" w:rsidP="00D53DE3">
            <w:pPr>
              <w:pStyle w:val="Heading4"/>
            </w:pPr>
            <w:proofErr w:type="gramStart"/>
            <w:r>
              <w:t>ST.SOLIDER</w:t>
            </w:r>
            <w:proofErr w:type="gramEnd"/>
            <w:r>
              <w:t xml:space="preserve"> DIVINE PUBLIC SCHOOL</w:t>
            </w:r>
          </w:p>
          <w:p w:rsidR="00036450" w:rsidRPr="00B359E4" w:rsidRDefault="00D53DE3" w:rsidP="00D53DE3">
            <w:pPr>
              <w:pStyle w:val="Date"/>
            </w:pPr>
            <w:r>
              <w:t>2016</w:t>
            </w:r>
            <w:r w:rsidR="00036450" w:rsidRPr="00B359E4">
              <w:t xml:space="preserve"> - </w:t>
            </w:r>
            <w:r>
              <w:t>2017</w:t>
            </w:r>
          </w:p>
          <w:p w:rsidR="00036450" w:rsidRDefault="00D53DE3" w:rsidP="00D53DE3">
            <w:r>
              <w:t>[70% GPA IN MATRIC]</w:t>
            </w:r>
          </w:p>
          <w:sdt>
            <w:sdtPr>
              <w:id w:val="1001553383"/>
              <w:placeholder>
                <w:docPart w:val="E183A6C24D644507957D204FAD5338D9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Default="000053A8" w:rsidP="000053A8">
            <w:pPr>
              <w:pStyle w:val="Heading4"/>
              <w:rPr>
                <w:bCs/>
              </w:rPr>
            </w:pPr>
            <w:proofErr w:type="gramStart"/>
            <w:r>
              <w:t>TRUMAX</w:t>
            </w:r>
            <w:r w:rsidR="00036450">
              <w:t xml:space="preserve"> </w:t>
            </w:r>
            <w:r w:rsidR="00036450" w:rsidRPr="00036450">
              <w:t xml:space="preserve"> </w:t>
            </w:r>
            <w:r>
              <w:t>[</w:t>
            </w:r>
            <w:proofErr w:type="gramEnd"/>
            <w:r>
              <w:t>WAREHOUSE ASOSSIATE]</w:t>
            </w:r>
          </w:p>
          <w:p w:rsidR="00036450" w:rsidRPr="00036450" w:rsidRDefault="000053A8" w:rsidP="000053A8">
            <w:pPr>
              <w:pStyle w:val="Date"/>
            </w:pPr>
            <w:r>
              <w:t>2021</w:t>
            </w:r>
            <w:r w:rsidR="00036450" w:rsidRPr="00036450">
              <w:t>–</w:t>
            </w:r>
            <w:r>
              <w:t xml:space="preserve">STILL WORKING HERE </w:t>
            </w:r>
          </w:p>
          <w:p w:rsidR="00412AA4" w:rsidRPr="00412AA4" w:rsidRDefault="00412AA4" w:rsidP="00E058FC">
            <w:pPr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233143"/>
                <w:sz w:val="16"/>
                <w:szCs w:val="16"/>
                <w:lang w:eastAsia="en-US"/>
              </w:rPr>
            </w:pPr>
            <w:r w:rsidRPr="00412AA4">
              <w:rPr>
                <w:rFonts w:asciiTheme="majorHAnsi" w:eastAsia="Times New Roman" w:hAnsiTheme="majorHAnsi" w:cs="Arial"/>
                <w:color w:val="233143"/>
                <w:sz w:val="16"/>
                <w:szCs w:val="16"/>
                <w:lang w:eastAsia="en-US"/>
              </w:rPr>
              <w:t>Filled the warehouse helper job description, including picking, packing, shipping, inventory management, and cleaning equipment.</w:t>
            </w:r>
          </w:p>
          <w:p w:rsidR="00B426F3" w:rsidRPr="00B426F3" w:rsidRDefault="00B426F3" w:rsidP="00E058FC">
            <w:pPr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233143"/>
                <w:sz w:val="16"/>
                <w:szCs w:val="16"/>
                <w:lang w:eastAsia="en-US"/>
              </w:rPr>
            </w:pPr>
            <w:r w:rsidRPr="00B426F3">
              <w:rPr>
                <w:rFonts w:asciiTheme="majorHAnsi" w:eastAsia="Times New Roman" w:hAnsiTheme="majorHAnsi" w:cs="Arial"/>
                <w:color w:val="233143"/>
                <w:sz w:val="16"/>
                <w:szCs w:val="16"/>
                <w:lang w:eastAsia="en-US"/>
              </w:rPr>
              <w:t>Saved 10% on UPS orders by keeping on top of special deals.</w:t>
            </w:r>
          </w:p>
          <w:p w:rsidR="00B426F3" w:rsidRPr="00B426F3" w:rsidRDefault="00B426F3" w:rsidP="00E058FC">
            <w:pPr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233143"/>
                <w:sz w:val="24"/>
                <w:szCs w:val="24"/>
                <w:lang w:eastAsia="en-US"/>
              </w:rPr>
            </w:pPr>
            <w:r w:rsidRPr="00B426F3">
              <w:rPr>
                <w:rFonts w:asciiTheme="majorHAnsi" w:eastAsia="Times New Roman" w:hAnsiTheme="majorHAnsi" w:cs="Arial"/>
                <w:color w:val="233143"/>
                <w:sz w:val="16"/>
                <w:szCs w:val="16"/>
                <w:lang w:eastAsia="en-US"/>
              </w:rPr>
              <w:t>Cut down storage waste by 20% by switching to a Kanban system</w:t>
            </w:r>
            <w:r w:rsidRPr="00B426F3">
              <w:rPr>
                <w:rFonts w:asciiTheme="majorHAnsi" w:eastAsia="Times New Roman" w:hAnsiTheme="majorHAnsi" w:cs="Arial"/>
                <w:color w:val="233143"/>
                <w:sz w:val="24"/>
                <w:szCs w:val="24"/>
                <w:lang w:eastAsia="en-US"/>
              </w:rPr>
              <w:t>.</w:t>
            </w:r>
          </w:p>
          <w:p w:rsidR="004D3011" w:rsidRDefault="004D3011" w:rsidP="00036450"/>
          <w:p w:rsidR="004D3011" w:rsidRPr="004D3011" w:rsidRDefault="00B426F3" w:rsidP="00500606">
            <w:pPr>
              <w:pStyle w:val="Heading4"/>
              <w:rPr>
                <w:bCs/>
              </w:rPr>
            </w:pPr>
            <w:r>
              <w:t xml:space="preserve">V-MART </w:t>
            </w:r>
            <w:proofErr w:type="gramStart"/>
            <w:r>
              <w:t>RETAIL</w:t>
            </w:r>
            <w:r w:rsidR="004D3011" w:rsidRPr="004D3011">
              <w:t xml:space="preserve">  </w:t>
            </w:r>
            <w:r w:rsidR="00500606">
              <w:t>[</w:t>
            </w:r>
            <w:proofErr w:type="gramEnd"/>
            <w:r w:rsidR="00500606">
              <w:t>SALES ASSISTANCE]</w:t>
            </w:r>
          </w:p>
          <w:p w:rsidR="004D3011" w:rsidRPr="00500606" w:rsidRDefault="00500606" w:rsidP="00500606">
            <w:pPr>
              <w:pStyle w:val="Date"/>
              <w:rPr>
                <w:sz w:val="16"/>
                <w:szCs w:val="16"/>
              </w:rPr>
            </w:pPr>
            <w:r w:rsidRPr="00500606">
              <w:rPr>
                <w:sz w:val="16"/>
                <w:szCs w:val="16"/>
              </w:rPr>
              <w:t>25</w:t>
            </w:r>
            <w:r w:rsidR="004D3011" w:rsidRPr="0050060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OCT</w:t>
            </w:r>
            <w:r w:rsidRPr="00500606">
              <w:rPr>
                <w:sz w:val="16"/>
                <w:szCs w:val="16"/>
              </w:rPr>
              <w:t>-20 TO 05-</w:t>
            </w:r>
            <w:r>
              <w:rPr>
                <w:sz w:val="16"/>
                <w:szCs w:val="16"/>
              </w:rPr>
              <w:t>JAN</w:t>
            </w:r>
            <w:r w:rsidRPr="00500606">
              <w:rPr>
                <w:sz w:val="16"/>
                <w:szCs w:val="16"/>
              </w:rPr>
              <w:t>-21</w:t>
            </w:r>
          </w:p>
          <w:p w:rsidR="00500606" w:rsidRPr="00500606" w:rsidRDefault="00500606" w:rsidP="00E058FC">
            <w:pPr>
              <w:numPr>
                <w:ilvl w:val="0"/>
                <w:numId w:val="5"/>
              </w:num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</w:pPr>
            <w:r w:rsidRPr="0050060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>Meeting and greeting customers and making them feel welcome</w:t>
            </w:r>
          </w:p>
          <w:p w:rsidR="00500606" w:rsidRPr="00500606" w:rsidRDefault="00F67DAB" w:rsidP="00E058FC">
            <w:pPr>
              <w:numPr>
                <w:ilvl w:val="0"/>
                <w:numId w:val="5"/>
              </w:num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 xml:space="preserve">Devising and implementing the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>O</w:t>
            </w:r>
            <w:r w:rsidR="00500606" w:rsidRPr="0050060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>rganisation’s</w:t>
            </w:r>
            <w:proofErr w:type="spellEnd"/>
            <w:r w:rsidR="00500606" w:rsidRPr="0050060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 xml:space="preserve"> sales strategies</w:t>
            </w:r>
          </w:p>
          <w:p w:rsidR="004D3011" w:rsidRPr="00F739C1" w:rsidRDefault="00500606" w:rsidP="00F739C1">
            <w:pPr>
              <w:numPr>
                <w:ilvl w:val="0"/>
                <w:numId w:val="5"/>
              </w:num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</w:pPr>
            <w:r w:rsidRPr="0050060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>Finding new channels for selling and distribution of products</w:t>
            </w:r>
          </w:p>
          <w:p w:rsidR="00E058FC" w:rsidRDefault="00E058FC" w:rsidP="00E058FC">
            <w:pPr>
              <w:shd w:val="clear" w:color="auto" w:fill="FFFFFF"/>
              <w:ind w:left="450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</w:pPr>
          </w:p>
          <w:p w:rsidR="00E058FC" w:rsidRDefault="00E058FC" w:rsidP="00E058FC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058FC">
              <w:rPr>
                <w:rFonts w:asciiTheme="majorHAnsi" w:eastAsia="Times New Roman" w:hAnsiTheme="majorHAnsi" w:cs="Times New Roman"/>
                <w:b/>
                <w:bCs/>
                <w:color w:val="000000"/>
                <w:szCs w:val="18"/>
                <w:lang w:eastAsia="en-US"/>
              </w:rPr>
              <w:t>G4S SECURITY [SECURITY GUARD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eastAsia="en-US"/>
              </w:rPr>
              <w:t>]</w:t>
            </w:r>
          </w:p>
          <w:p w:rsidR="00E058FC" w:rsidRPr="00E058FC" w:rsidRDefault="00E058FC" w:rsidP="00E058FC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US"/>
              </w:rPr>
              <w:t>1-JAN-20 TO 27-OCT-20</w:t>
            </w:r>
          </w:p>
          <w:p w:rsidR="00E058FC" w:rsidRPr="00E058FC" w:rsidRDefault="00E058FC" w:rsidP="00E058FC">
            <w:pPr>
              <w:numPr>
                <w:ilvl w:val="0"/>
                <w:numId w:val="5"/>
              </w:numPr>
              <w:shd w:val="clear" w:color="auto" w:fill="FFFFFF"/>
              <w:spacing w:after="60"/>
              <w:rPr>
                <w:rFonts w:asciiTheme="majorHAnsi" w:eastAsia="Times New Roman" w:hAnsiTheme="majorHAnsi" w:cs="Arial"/>
                <w:color w:val="202124"/>
                <w:sz w:val="16"/>
                <w:szCs w:val="16"/>
                <w:lang w:eastAsia="en-US"/>
              </w:rPr>
            </w:pPr>
            <w:r w:rsidRPr="00E058FC">
              <w:rPr>
                <w:rFonts w:asciiTheme="majorHAnsi" w:eastAsia="Times New Roman" w:hAnsiTheme="majorHAnsi" w:cs="Arial"/>
                <w:color w:val="202124"/>
                <w:sz w:val="16"/>
                <w:szCs w:val="16"/>
                <w:lang w:eastAsia="en-US"/>
              </w:rPr>
              <w:t>Inspect and patrol premises regularly.</w:t>
            </w:r>
            <w:bookmarkStart w:id="0" w:name="_GoBack"/>
            <w:bookmarkEnd w:id="0"/>
          </w:p>
          <w:p w:rsidR="00E058FC" w:rsidRPr="00E058FC" w:rsidRDefault="00E058FC" w:rsidP="00E058FC">
            <w:pPr>
              <w:numPr>
                <w:ilvl w:val="0"/>
                <w:numId w:val="5"/>
              </w:numPr>
              <w:shd w:val="clear" w:color="auto" w:fill="FFFFFF"/>
              <w:spacing w:after="60"/>
              <w:rPr>
                <w:rFonts w:asciiTheme="majorHAnsi" w:eastAsia="Times New Roman" w:hAnsiTheme="majorHAnsi" w:cs="Arial"/>
                <w:color w:val="202124"/>
                <w:sz w:val="16"/>
                <w:szCs w:val="16"/>
                <w:lang w:eastAsia="en-US"/>
              </w:rPr>
            </w:pPr>
            <w:r w:rsidRPr="00E058FC">
              <w:rPr>
                <w:rFonts w:asciiTheme="majorHAnsi" w:eastAsia="Times New Roman" w:hAnsiTheme="majorHAnsi" w:cs="Arial"/>
                <w:color w:val="202124"/>
                <w:sz w:val="16"/>
                <w:szCs w:val="16"/>
                <w:lang w:eastAsia="en-US"/>
              </w:rPr>
              <w:t>Monitor property entrance.</w:t>
            </w:r>
          </w:p>
          <w:p w:rsidR="00F739C1" w:rsidRPr="00F739C1" w:rsidRDefault="00E058FC" w:rsidP="00F739C1">
            <w:pPr>
              <w:numPr>
                <w:ilvl w:val="0"/>
                <w:numId w:val="5"/>
              </w:numPr>
              <w:shd w:val="clear" w:color="auto" w:fill="FFFFFF"/>
              <w:spacing w:after="60"/>
              <w:rPr>
                <w:rFonts w:asciiTheme="majorHAnsi" w:eastAsia="Times New Roman" w:hAnsiTheme="majorHAnsi" w:cs="Arial"/>
                <w:color w:val="202124"/>
                <w:sz w:val="16"/>
                <w:szCs w:val="16"/>
                <w:lang w:eastAsia="en-US"/>
              </w:rPr>
            </w:pPr>
            <w:r w:rsidRPr="00E058FC">
              <w:rPr>
                <w:rFonts w:asciiTheme="majorHAnsi" w:eastAsia="Times New Roman" w:hAnsiTheme="majorHAnsi" w:cs="Arial"/>
                <w:color w:val="202124"/>
                <w:sz w:val="16"/>
                <w:szCs w:val="16"/>
                <w:lang w:eastAsia="en-US"/>
              </w:rPr>
              <w:t>Authorize entrance of people and vehicles.</w:t>
            </w:r>
          </w:p>
          <w:sdt>
            <w:sdtPr>
              <w:id w:val="1669594239"/>
              <w:placeholder>
                <w:docPart w:val="D2BBD5966C4B4AADAF27386F8B25FEB9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5AFFFF85" wp14:editId="29FA67EF">
                  <wp:extent cx="4796287" cy="698500"/>
                  <wp:effectExtent l="0" t="0" r="0" b="635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43117B" w:rsidRDefault="00D44AD4" w:rsidP="000C45FF">
      <w:pPr>
        <w:tabs>
          <w:tab w:val="left" w:pos="990"/>
        </w:tabs>
      </w:pP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D4" w:rsidRDefault="00D44AD4" w:rsidP="000C45FF">
      <w:r>
        <w:separator/>
      </w:r>
    </w:p>
  </w:endnote>
  <w:endnote w:type="continuationSeparator" w:id="0">
    <w:p w:rsidR="00D44AD4" w:rsidRDefault="00D44AD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D4" w:rsidRDefault="00D44AD4" w:rsidP="000C45FF">
      <w:r>
        <w:separator/>
      </w:r>
    </w:p>
  </w:footnote>
  <w:footnote w:type="continuationSeparator" w:id="0">
    <w:p w:rsidR="00D44AD4" w:rsidRDefault="00D44AD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311"/>
    <w:multiLevelType w:val="multilevel"/>
    <w:tmpl w:val="BE06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8C1"/>
    <w:multiLevelType w:val="multilevel"/>
    <w:tmpl w:val="5B90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7FE7"/>
    <w:multiLevelType w:val="hybridMultilevel"/>
    <w:tmpl w:val="066CAD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30926D0"/>
    <w:multiLevelType w:val="hybridMultilevel"/>
    <w:tmpl w:val="5230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FB2"/>
    <w:multiLevelType w:val="hybridMultilevel"/>
    <w:tmpl w:val="DAB278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6906D79"/>
    <w:multiLevelType w:val="multilevel"/>
    <w:tmpl w:val="F74C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E052E"/>
    <w:multiLevelType w:val="multilevel"/>
    <w:tmpl w:val="AFA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A31AD"/>
    <w:multiLevelType w:val="multilevel"/>
    <w:tmpl w:val="CFF8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E3"/>
    <w:rsid w:val="000053A8"/>
    <w:rsid w:val="00036450"/>
    <w:rsid w:val="00094499"/>
    <w:rsid w:val="000A5B62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12AA4"/>
    <w:rsid w:val="00445947"/>
    <w:rsid w:val="004813B3"/>
    <w:rsid w:val="00496591"/>
    <w:rsid w:val="004C63E4"/>
    <w:rsid w:val="004D3011"/>
    <w:rsid w:val="00500606"/>
    <w:rsid w:val="005262AC"/>
    <w:rsid w:val="005A02EB"/>
    <w:rsid w:val="005C2446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A2118D"/>
    <w:rsid w:val="00AD76E2"/>
    <w:rsid w:val="00B20152"/>
    <w:rsid w:val="00B359E4"/>
    <w:rsid w:val="00B426F3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44AD4"/>
    <w:rsid w:val="00D53DE3"/>
    <w:rsid w:val="00D5459D"/>
    <w:rsid w:val="00DA1F4D"/>
    <w:rsid w:val="00DD172A"/>
    <w:rsid w:val="00E058FC"/>
    <w:rsid w:val="00E25A26"/>
    <w:rsid w:val="00E4381A"/>
    <w:rsid w:val="00E55D74"/>
    <w:rsid w:val="00F60274"/>
    <w:rsid w:val="00F67DAB"/>
    <w:rsid w:val="00F739C1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175E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0053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9C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.test\AppData\Roaming\Microsoft\Templates\Bold%20modern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Accuracy</c:v>
                </c:pt>
                <c:pt idx="1">
                  <c:v>Safety Skills</c:v>
                </c:pt>
                <c:pt idx="2">
                  <c:v>Honest</c:v>
                </c:pt>
                <c:pt idx="3">
                  <c:v>Reliable</c:v>
                </c:pt>
                <c:pt idx="4">
                  <c:v>Good Communication Skills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0.65</c:v>
                </c:pt>
                <c:pt idx="1">
                  <c:v>1</c:v>
                </c:pt>
                <c:pt idx="2">
                  <c:v>1</c:v>
                </c:pt>
                <c:pt idx="3">
                  <c:v>0.5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7E498E1EEC4300B198C666214B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6795-6ECF-433E-A450-5C15824DA73A}"/>
      </w:docPartPr>
      <w:docPartBody>
        <w:p w:rsidR="00E13670" w:rsidRDefault="00CC25E6">
          <w:pPr>
            <w:pStyle w:val="737E498E1EEC4300B198C666214B23C9"/>
          </w:pPr>
          <w:r w:rsidRPr="00D5459D">
            <w:t>Profile</w:t>
          </w:r>
        </w:p>
      </w:docPartBody>
    </w:docPart>
    <w:docPart>
      <w:docPartPr>
        <w:name w:val="F5AD7748A4E04C6CA15D8FCF394B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1B920-F394-4C39-86DF-333936698A92}"/>
      </w:docPartPr>
      <w:docPartBody>
        <w:p w:rsidR="00E13670" w:rsidRDefault="00CC25E6">
          <w:pPr>
            <w:pStyle w:val="F5AD7748A4E04C6CA15D8FCF394B2FDA"/>
          </w:pPr>
          <w:r w:rsidRPr="00CB0055">
            <w:t>Contact</w:t>
          </w:r>
        </w:p>
      </w:docPartBody>
    </w:docPart>
    <w:docPart>
      <w:docPartPr>
        <w:name w:val="AA2E110DC791484C9AB84CB91734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E4EA-E6A0-4DF7-B629-A345B9EAF47A}"/>
      </w:docPartPr>
      <w:docPartBody>
        <w:p w:rsidR="00E13670" w:rsidRDefault="00CC25E6">
          <w:pPr>
            <w:pStyle w:val="AA2E110DC791484C9AB84CB91734C097"/>
          </w:pPr>
          <w:r w:rsidRPr="004D3011">
            <w:t>PHONE:</w:t>
          </w:r>
        </w:p>
      </w:docPartBody>
    </w:docPart>
    <w:docPart>
      <w:docPartPr>
        <w:name w:val="B32AFC91C1554CF7A90C0A633113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2C0E-58B5-49CE-8BE7-4B39B651673D}"/>
      </w:docPartPr>
      <w:docPartBody>
        <w:p w:rsidR="00E13670" w:rsidRDefault="00CC25E6">
          <w:pPr>
            <w:pStyle w:val="B32AFC91C1554CF7A90C0A6331134663"/>
          </w:pPr>
          <w:r w:rsidRPr="004D3011">
            <w:t>EMAIL:</w:t>
          </w:r>
        </w:p>
      </w:docPartBody>
    </w:docPart>
    <w:docPart>
      <w:docPartPr>
        <w:name w:val="02E25B9873E443C2830F94D623CA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CF794-898E-42C0-9727-814DB1A9176F}"/>
      </w:docPartPr>
      <w:docPartBody>
        <w:p w:rsidR="00E13670" w:rsidRDefault="00CC25E6">
          <w:pPr>
            <w:pStyle w:val="02E25B9873E443C2830F94D623CA60D9"/>
          </w:pPr>
          <w:r w:rsidRPr="00CB0055">
            <w:t>Hobbies</w:t>
          </w:r>
        </w:p>
      </w:docPartBody>
    </w:docPart>
    <w:docPart>
      <w:docPartPr>
        <w:name w:val="4B731F42AA824307A284E873EE77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B472-9A4E-47DB-8242-C300C44A3331}"/>
      </w:docPartPr>
      <w:docPartBody>
        <w:p w:rsidR="00E13670" w:rsidRDefault="00CC25E6">
          <w:pPr>
            <w:pStyle w:val="4B731F42AA824307A284E873EE77C811"/>
          </w:pPr>
          <w:r w:rsidRPr="00036450">
            <w:t>EDUCATION</w:t>
          </w:r>
        </w:p>
      </w:docPartBody>
    </w:docPart>
    <w:docPart>
      <w:docPartPr>
        <w:name w:val="E183A6C24D644507957D204FAD53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F2BAF-E426-4CDB-8D24-A1A53D43F6AC}"/>
      </w:docPartPr>
      <w:docPartBody>
        <w:p w:rsidR="00E13670" w:rsidRDefault="00CC25E6">
          <w:pPr>
            <w:pStyle w:val="E183A6C24D644507957D204FAD5338D9"/>
          </w:pPr>
          <w:r w:rsidRPr="00036450">
            <w:t>WORK EXPERIENCE</w:t>
          </w:r>
        </w:p>
      </w:docPartBody>
    </w:docPart>
    <w:docPart>
      <w:docPartPr>
        <w:name w:val="D2BBD5966C4B4AADAF27386F8B25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B89F-AE53-4978-9A54-77E552D752F0}"/>
      </w:docPartPr>
      <w:docPartBody>
        <w:p w:rsidR="00E13670" w:rsidRDefault="00CC25E6">
          <w:pPr>
            <w:pStyle w:val="D2BBD5966C4B4AADAF27386F8B25FEB9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E6"/>
    <w:rsid w:val="0075039F"/>
    <w:rsid w:val="00CC25E6"/>
    <w:rsid w:val="00E1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A819C42D0E46E6AE6CDD0B255F6477">
    <w:name w:val="68A819C42D0E46E6AE6CDD0B255F6477"/>
  </w:style>
  <w:style w:type="paragraph" w:customStyle="1" w:styleId="EA32BD5F88AF4E0B8C91B81D1892A2D9">
    <w:name w:val="EA32BD5F88AF4E0B8C91B81D1892A2D9"/>
  </w:style>
  <w:style w:type="paragraph" w:customStyle="1" w:styleId="737E498E1EEC4300B198C666214B23C9">
    <w:name w:val="737E498E1EEC4300B198C666214B23C9"/>
  </w:style>
  <w:style w:type="paragraph" w:customStyle="1" w:styleId="B075969CAF8F450F9DD1B547889B8BD7">
    <w:name w:val="B075969CAF8F450F9DD1B547889B8BD7"/>
  </w:style>
  <w:style w:type="paragraph" w:customStyle="1" w:styleId="F5AD7748A4E04C6CA15D8FCF394B2FDA">
    <w:name w:val="F5AD7748A4E04C6CA15D8FCF394B2FDA"/>
  </w:style>
  <w:style w:type="paragraph" w:customStyle="1" w:styleId="AA2E110DC791484C9AB84CB91734C097">
    <w:name w:val="AA2E110DC791484C9AB84CB91734C097"/>
  </w:style>
  <w:style w:type="paragraph" w:customStyle="1" w:styleId="FD4E91BFDE064EACAEF9E25553B8FC49">
    <w:name w:val="FD4E91BFDE064EACAEF9E25553B8FC49"/>
  </w:style>
  <w:style w:type="paragraph" w:customStyle="1" w:styleId="191CCCD26EA648498F240EB02F1E0937">
    <w:name w:val="191CCCD26EA648498F240EB02F1E0937"/>
  </w:style>
  <w:style w:type="paragraph" w:customStyle="1" w:styleId="B6A6F6566F5F45EA8B54CCBCAB03DF96">
    <w:name w:val="B6A6F6566F5F45EA8B54CCBCAB03DF96"/>
  </w:style>
  <w:style w:type="paragraph" w:customStyle="1" w:styleId="B32AFC91C1554CF7A90C0A6331134663">
    <w:name w:val="B32AFC91C1554CF7A90C0A633113466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CF3FFD56324443C8267C5D424BA35A0">
    <w:name w:val="ECF3FFD56324443C8267C5D424BA35A0"/>
  </w:style>
  <w:style w:type="paragraph" w:customStyle="1" w:styleId="02E25B9873E443C2830F94D623CA60D9">
    <w:name w:val="02E25B9873E443C2830F94D623CA60D9"/>
  </w:style>
  <w:style w:type="paragraph" w:customStyle="1" w:styleId="6410037335B44A00839527AFF72B6AFF">
    <w:name w:val="6410037335B44A00839527AFF72B6AFF"/>
  </w:style>
  <w:style w:type="paragraph" w:customStyle="1" w:styleId="1189964C8BAE4DDEB37D510AA08BC298">
    <w:name w:val="1189964C8BAE4DDEB37D510AA08BC298"/>
  </w:style>
  <w:style w:type="paragraph" w:customStyle="1" w:styleId="BF6DD263596D4F24BEF641F814D05A14">
    <w:name w:val="BF6DD263596D4F24BEF641F814D05A14"/>
  </w:style>
  <w:style w:type="paragraph" w:customStyle="1" w:styleId="5F44B54B8DDC4E3F93384F05D758F39E">
    <w:name w:val="5F44B54B8DDC4E3F93384F05D758F39E"/>
  </w:style>
  <w:style w:type="paragraph" w:customStyle="1" w:styleId="4B731F42AA824307A284E873EE77C811">
    <w:name w:val="4B731F42AA824307A284E873EE77C811"/>
  </w:style>
  <w:style w:type="paragraph" w:customStyle="1" w:styleId="6AA6F238D6BC4832852FF0C3DB5AEDB1">
    <w:name w:val="6AA6F238D6BC4832852FF0C3DB5AEDB1"/>
  </w:style>
  <w:style w:type="paragraph" w:customStyle="1" w:styleId="C6675655ADE141FEB7D063DE35F2B9DF">
    <w:name w:val="C6675655ADE141FEB7D063DE35F2B9DF"/>
  </w:style>
  <w:style w:type="paragraph" w:customStyle="1" w:styleId="7C74AAD53850485C8BB27187228EB76C">
    <w:name w:val="7C74AAD53850485C8BB27187228EB76C"/>
  </w:style>
  <w:style w:type="paragraph" w:customStyle="1" w:styleId="A3E53B52DA2841D5831E00EB7C123B4C">
    <w:name w:val="A3E53B52DA2841D5831E00EB7C123B4C"/>
  </w:style>
  <w:style w:type="paragraph" w:customStyle="1" w:styleId="0C35FE92DB4D4D0EAFCF8DC7B899DCF6">
    <w:name w:val="0C35FE92DB4D4D0EAFCF8DC7B899DCF6"/>
  </w:style>
  <w:style w:type="paragraph" w:customStyle="1" w:styleId="EEBC115B4B4D4EF886D1F1CA2292C39A">
    <w:name w:val="EEBC115B4B4D4EF886D1F1CA2292C39A"/>
  </w:style>
  <w:style w:type="paragraph" w:customStyle="1" w:styleId="F9D36908DDE747819083B643B4D8CF65">
    <w:name w:val="F9D36908DDE747819083B643B4D8CF65"/>
  </w:style>
  <w:style w:type="paragraph" w:customStyle="1" w:styleId="E183A6C24D644507957D204FAD5338D9">
    <w:name w:val="E183A6C24D644507957D204FAD5338D9"/>
  </w:style>
  <w:style w:type="paragraph" w:customStyle="1" w:styleId="BEAAD1DCAECD46E286D7AE27B6DE28C2">
    <w:name w:val="BEAAD1DCAECD46E286D7AE27B6DE28C2"/>
  </w:style>
  <w:style w:type="paragraph" w:customStyle="1" w:styleId="BB8C3CAD20364E1DA0B9ECF7549C6996">
    <w:name w:val="BB8C3CAD20364E1DA0B9ECF7549C6996"/>
  </w:style>
  <w:style w:type="paragraph" w:customStyle="1" w:styleId="962C0B96B55A49C989744C95BDF160AC">
    <w:name w:val="962C0B96B55A49C989744C95BDF160AC"/>
  </w:style>
  <w:style w:type="paragraph" w:customStyle="1" w:styleId="5B1DCFCBB8D54D71A6DB24414D2270FB">
    <w:name w:val="5B1DCFCBB8D54D71A6DB24414D2270FB"/>
  </w:style>
  <w:style w:type="paragraph" w:customStyle="1" w:styleId="791B8653DCCF45EBBFF758C0F1D8D2F9">
    <w:name w:val="791B8653DCCF45EBBFF758C0F1D8D2F9"/>
  </w:style>
  <w:style w:type="paragraph" w:customStyle="1" w:styleId="6BC36F4718A24EE09101815091AFC670">
    <w:name w:val="6BC36F4718A24EE09101815091AFC670"/>
  </w:style>
  <w:style w:type="paragraph" w:customStyle="1" w:styleId="3FF3EC10EA934FB8B7495113F1717169">
    <w:name w:val="3FF3EC10EA934FB8B7495113F1717169"/>
  </w:style>
  <w:style w:type="paragraph" w:customStyle="1" w:styleId="E7893D4BA510416D8ACE10C01DC263E6">
    <w:name w:val="E7893D4BA510416D8ACE10C01DC263E6"/>
  </w:style>
  <w:style w:type="paragraph" w:customStyle="1" w:styleId="37CC11C577754A6B82F620B782E312B0">
    <w:name w:val="37CC11C577754A6B82F620B782E312B0"/>
  </w:style>
  <w:style w:type="paragraph" w:customStyle="1" w:styleId="4E90B1C9F35C4AA8B00C4363D31BF6BA">
    <w:name w:val="4E90B1C9F35C4AA8B00C4363D31BF6BA"/>
  </w:style>
  <w:style w:type="paragraph" w:customStyle="1" w:styleId="206B0151E7004F99A9666240317E6383">
    <w:name w:val="206B0151E7004F99A9666240317E6383"/>
  </w:style>
  <w:style w:type="paragraph" w:customStyle="1" w:styleId="FCF564A2C607450285050A5254FBE62A">
    <w:name w:val="FCF564A2C607450285050A5254FBE62A"/>
  </w:style>
  <w:style w:type="paragraph" w:customStyle="1" w:styleId="A22329621BEE4EFF97960EC6038D3AA8">
    <w:name w:val="A22329621BEE4EFF97960EC6038D3AA8"/>
  </w:style>
  <w:style w:type="paragraph" w:customStyle="1" w:styleId="29E8444162EC42C1B1E78CDCF0DFD18A">
    <w:name w:val="29E8444162EC42C1B1E78CDCF0DFD18A"/>
  </w:style>
  <w:style w:type="paragraph" w:customStyle="1" w:styleId="562593CEA35A40F6B04F8505A12BCA85">
    <w:name w:val="562593CEA35A40F6B04F8505A12BCA8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2BBD5966C4B4AADAF27386F8B25FEB9">
    <w:name w:val="D2BBD5966C4B4AADAF27386F8B25F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2022-10-26T18:00:00Z</dcterms:created>
  <dcterms:modified xsi:type="dcterms:W3CDTF">2022-10-28T14:33:00Z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