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9" w:type="pct"/>
        <w:tblInd w:w="4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9"/>
        <w:gridCol w:w="505"/>
        <w:gridCol w:w="5929"/>
      </w:tblGrid>
      <w:tr w:rsidR="006D409C" w:rsidRPr="00391EBD" w14:paraId="54ECC88D" w14:textId="77777777" w:rsidTr="00735F69">
        <w:trPr>
          <w:trHeight w:val="150"/>
        </w:trPr>
        <w:tc>
          <w:tcPr>
            <w:tcW w:w="4299" w:type="dxa"/>
            <w:vMerge w:val="restart"/>
            <w:shd w:val="clear" w:color="auto" w:fill="DFF0D3" w:themeFill="accent2" w:themeFillTint="33"/>
            <w:tcMar>
              <w:left w:w="360" w:type="dxa"/>
            </w:tcMar>
            <w:vAlign w:val="bottom"/>
          </w:tcPr>
          <w:p w14:paraId="4A7829F2" w14:textId="77777777" w:rsidR="006D409C" w:rsidRPr="00391EBD" w:rsidRDefault="005C767E" w:rsidP="00165051">
            <w:pPr>
              <w:pStyle w:val="Heading1"/>
              <w:jc w:val="center"/>
              <w:rPr>
                <w:rFonts w:ascii="Times New Roman" w:hAnsi="Times New Roman" w:cs="Times New Roman"/>
                <w:b/>
              </w:rPr>
            </w:pPr>
            <w:r w:rsidRPr="00391EBD">
              <w:rPr>
                <w:rFonts w:ascii="Times New Roman" w:hAnsi="Times New Roman" w:cs="Times New Roman"/>
                <w:b/>
                <w:noProof/>
                <w:color w:val="31521B" w:themeColor="accent2" w:themeShade="80"/>
                <w:lang w:eastAsia="en-US"/>
              </w:rPr>
              <w:drawing>
                <wp:inline distT="0" distB="0" distL="0" distR="0" wp14:anchorId="3B672036" wp14:editId="7E4B99D8">
                  <wp:extent cx="1491751" cy="1723263"/>
                  <wp:effectExtent l="76200" t="76200" r="127635" b="12509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4538-1.jp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99" cy="173879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B5EB3" w:rsidRPr="003C2A0C">
              <w:rPr>
                <w:rFonts w:ascii="Times New Roman" w:hAnsi="Times New Roman" w:cs="Times New Roman"/>
                <w:b/>
                <w:color w:val="31521B" w:themeColor="accent2" w:themeShade="80"/>
                <w:bdr w:val="single" w:sz="4" w:space="0" w:color="auto"/>
              </w:rPr>
              <w:t>Akbar Jan</w:t>
            </w:r>
          </w:p>
        </w:tc>
        <w:tc>
          <w:tcPr>
            <w:tcW w:w="505" w:type="dxa"/>
            <w:shd w:val="clear" w:color="auto" w:fill="31521B" w:themeFill="accent2" w:themeFillShade="80"/>
          </w:tcPr>
          <w:p w14:paraId="7EEDF45D" w14:textId="77777777" w:rsidR="006D409C" w:rsidRPr="00391EBD" w:rsidRDefault="006D409C" w:rsidP="006D409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49110328"/>
              <w:placeholder>
                <w:docPart w:val="6416513C3D8E40D4B0AE45B3FD431205"/>
              </w:placeholder>
              <w:temporary/>
              <w:showingPlcHdr/>
              <w15:appearance w15:val="hidden"/>
            </w:sdtPr>
            <w:sdtEndPr/>
            <w:sdtContent>
              <w:p w14:paraId="09C4909F" w14:textId="77777777" w:rsidR="006D409C" w:rsidRPr="00391EBD" w:rsidRDefault="006D409C" w:rsidP="00776643">
                <w:pPr>
                  <w:pStyle w:val="Heading1"/>
                  <w:rPr>
                    <w:rFonts w:ascii="Times New Roman" w:hAnsi="Times New Roman" w:cs="Times New Roman"/>
                  </w:rPr>
                </w:pPr>
                <w:r w:rsidRPr="00391EBD">
                  <w:rPr>
                    <w:rFonts w:ascii="Times New Roman" w:hAnsi="Times New Roman" w:cs="Times New Roman"/>
                  </w:rPr>
                  <w:t>EDUCATION</w:t>
                </w:r>
              </w:p>
            </w:sdtContent>
          </w:sdt>
        </w:tc>
      </w:tr>
      <w:tr w:rsidR="006D409C" w:rsidRPr="00391EBD" w14:paraId="3868449C" w14:textId="77777777" w:rsidTr="00735F69">
        <w:trPr>
          <w:trHeight w:val="1070"/>
        </w:trPr>
        <w:tc>
          <w:tcPr>
            <w:tcW w:w="4299" w:type="dxa"/>
            <w:vMerge/>
            <w:shd w:val="clear" w:color="auto" w:fill="DFF0D3" w:themeFill="accent2" w:themeFillTint="33"/>
            <w:tcMar>
              <w:left w:w="360" w:type="dxa"/>
            </w:tcMar>
            <w:vAlign w:val="bottom"/>
          </w:tcPr>
          <w:p w14:paraId="1AD6AA2F" w14:textId="77777777" w:rsidR="006D409C" w:rsidRPr="00391EBD" w:rsidRDefault="006D409C" w:rsidP="0077664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</w:tcPr>
          <w:p w14:paraId="384B8233" w14:textId="77777777" w:rsidR="006D409C" w:rsidRPr="00391EBD" w:rsidRDefault="006D409C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391EBD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559F8B1" wp14:editId="57A676A4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CD85C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9F8B1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7CCD85C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29" w:type="dxa"/>
          </w:tcPr>
          <w:p w14:paraId="43CEB00D" w14:textId="77777777" w:rsidR="0035324C" w:rsidRPr="00391EBD" w:rsidRDefault="0035324C" w:rsidP="0035324C">
            <w:pPr>
              <w:rPr>
                <w:rFonts w:ascii="Times New Roman" w:eastAsia="Times New Roman" w:hAnsi="Times New Roman" w:cs="Times New Roman"/>
                <w:color w:val="500050"/>
                <w:sz w:val="19"/>
                <w:szCs w:val="19"/>
              </w:rPr>
            </w:pPr>
          </w:p>
          <w:p w14:paraId="6B44AE2C" w14:textId="77777777" w:rsidR="00976111" w:rsidRPr="00976111" w:rsidRDefault="00976111" w:rsidP="007311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MBA (Master of Business Administration)</w:t>
            </w:r>
            <w:r w:rsidRPr="0097611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44DACAD1" w14:textId="77777777" w:rsidR="0035324C" w:rsidRPr="00A353B1" w:rsidRDefault="004215FF" w:rsidP="007311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</w:pPr>
            <w:r w:rsidRPr="00A353B1">
              <w:rPr>
                <w:rFonts w:ascii="Times New Roman" w:eastAsia="Times New Roman" w:hAnsi="Times New Roman" w:cs="Times New Roman"/>
                <w:szCs w:val="22"/>
              </w:rPr>
              <w:t xml:space="preserve">Islamia College university </w:t>
            </w:r>
            <w:r w:rsidR="00220B83" w:rsidRPr="00A353B1">
              <w:rPr>
                <w:rFonts w:ascii="Times New Roman" w:eastAsia="Times New Roman" w:hAnsi="Times New Roman" w:cs="Times New Roman"/>
                <w:szCs w:val="22"/>
              </w:rPr>
              <w:t>Peshawar Pakistan</w:t>
            </w:r>
          </w:p>
          <w:p w14:paraId="18A37F15" w14:textId="77777777" w:rsidR="0035324C" w:rsidRPr="00976E3F" w:rsidRDefault="0035324C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D28D7">
              <w:rPr>
                <w:rFonts w:ascii="Times New Roman" w:eastAsia="Times New Roman" w:hAnsi="Times New Roman" w:cs="Times New Roman"/>
                <w:szCs w:val="22"/>
              </w:rPr>
              <w:t>2012—2014</w:t>
            </w:r>
          </w:p>
          <w:p w14:paraId="534F0339" w14:textId="77777777" w:rsidR="0035324C" w:rsidRPr="00976E3F" w:rsidRDefault="0035324C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526897">
              <w:rPr>
                <w:rFonts w:ascii="Times New Roman" w:eastAsia="Times New Roman" w:hAnsi="Times New Roman" w:cs="Times New Roman"/>
                <w:b/>
                <w:szCs w:val="22"/>
              </w:rPr>
              <w:t>16</w:t>
            </w:r>
            <w:r w:rsidRPr="00976E3F">
              <w:rPr>
                <w:rFonts w:ascii="Times New Roman" w:eastAsia="Times New Roman" w:hAnsi="Times New Roman" w:cs="Times New Roman"/>
                <w:szCs w:val="22"/>
              </w:rPr>
              <w:t xml:space="preserve"> years’ education</w:t>
            </w:r>
          </w:p>
          <w:p w14:paraId="193B7D32" w14:textId="77777777" w:rsidR="0035324C" w:rsidRPr="002B352A" w:rsidRDefault="0035324C" w:rsidP="00731197">
            <w:pPr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3EB8B0" w14:textId="77777777" w:rsidR="001B301E" w:rsidRDefault="001B301E" w:rsidP="007311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220B8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BSC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(B</w:t>
            </w:r>
            <w:r w:rsidRPr="00220B8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achelor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of sciences</w:t>
            </w:r>
            <w:r w:rsidRPr="00220B8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)</w:t>
            </w:r>
            <w:r w:rsidRPr="001B301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73400363" w14:textId="77777777" w:rsidR="00233727" w:rsidRPr="00A353B1" w:rsidRDefault="00233727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353B1">
              <w:rPr>
                <w:rFonts w:ascii="Times New Roman" w:eastAsia="Times New Roman" w:hAnsi="Times New Roman" w:cs="Times New Roman"/>
                <w:szCs w:val="22"/>
              </w:rPr>
              <w:t>UNIVERSITY OF PESHAWAR Pakistan</w:t>
            </w:r>
          </w:p>
          <w:p w14:paraId="79CEE9CB" w14:textId="77777777" w:rsidR="00233727" w:rsidRPr="00233727" w:rsidRDefault="00233727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976E3F">
              <w:rPr>
                <w:rFonts w:ascii="Times New Roman" w:eastAsia="Times New Roman" w:hAnsi="Times New Roman" w:cs="Times New Roman"/>
                <w:szCs w:val="22"/>
              </w:rPr>
              <w:t>2010—2012</w:t>
            </w:r>
          </w:p>
          <w:p w14:paraId="11EC0244" w14:textId="77777777" w:rsidR="002F5BB8" w:rsidRPr="00976E3F" w:rsidRDefault="002F5BB8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526897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14 </w:t>
            </w:r>
            <w:r w:rsidRPr="00976E3F">
              <w:rPr>
                <w:rFonts w:ascii="Times New Roman" w:eastAsia="Times New Roman" w:hAnsi="Times New Roman" w:cs="Times New Roman"/>
                <w:szCs w:val="22"/>
              </w:rPr>
              <w:t>years of education</w:t>
            </w:r>
          </w:p>
          <w:p w14:paraId="261FA560" w14:textId="77777777" w:rsidR="002F5BB8" w:rsidRPr="002B352A" w:rsidRDefault="002F5BB8" w:rsidP="00731197">
            <w:pPr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180FF8" w14:textId="77777777" w:rsidR="006D409C" w:rsidRDefault="002F5BB8" w:rsidP="007311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BF695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DIT (Diploma of</w:t>
            </w:r>
            <w:r w:rsidR="0035324C" w:rsidRPr="00BF695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information technology)</w:t>
            </w:r>
            <w:r w:rsidR="00BF695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61296A7E" w14:textId="77777777" w:rsidR="00BF6959" w:rsidRPr="00BF6959" w:rsidRDefault="00BF6959" w:rsidP="00BF6959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BF6959">
              <w:rPr>
                <w:rFonts w:ascii="Times New Roman" w:eastAsia="Times New Roman" w:hAnsi="Times New Roman" w:cs="Times New Roman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Cs w:val="22"/>
              </w:rPr>
              <w:t>dditional Q</w:t>
            </w:r>
            <w:r w:rsidRPr="00BF6959">
              <w:rPr>
                <w:rFonts w:ascii="Times New Roman" w:eastAsia="Times New Roman" w:hAnsi="Times New Roman" w:cs="Times New Roman"/>
                <w:szCs w:val="22"/>
              </w:rPr>
              <w:t>ualification</w:t>
            </w:r>
          </w:p>
          <w:p w14:paraId="0CE755F8" w14:textId="77777777" w:rsidR="00BF6959" w:rsidRPr="00BF6959" w:rsidRDefault="00BF6959" w:rsidP="0073119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383B9E">
              <w:rPr>
                <w:rFonts w:ascii="Times New Roman" w:eastAsia="Times New Roman" w:hAnsi="Times New Roman" w:cs="Times New Roman"/>
                <w:szCs w:val="22"/>
              </w:rPr>
              <w:t>2011 (Duration</w:t>
            </w:r>
            <w:r w:rsidRPr="00526897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1</w:t>
            </w:r>
            <w:r w:rsidRPr="00383B9E">
              <w:rPr>
                <w:rFonts w:ascii="Times New Roman" w:eastAsia="Times New Roman" w:hAnsi="Times New Roman" w:cs="Times New Roman"/>
                <w:szCs w:val="22"/>
              </w:rPr>
              <w:t xml:space="preserve"> year)</w:t>
            </w:r>
          </w:p>
          <w:p w14:paraId="21D9B7AE" w14:textId="77777777" w:rsidR="006529E2" w:rsidRPr="00391EBD" w:rsidRDefault="006529E2" w:rsidP="00731197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 w:val="19"/>
                <w:szCs w:val="19"/>
              </w:rPr>
            </w:pPr>
          </w:p>
        </w:tc>
      </w:tr>
      <w:tr w:rsidR="006D409C" w:rsidRPr="00391EBD" w14:paraId="15128797" w14:textId="77777777" w:rsidTr="00735F69">
        <w:trPr>
          <w:trHeight w:val="78"/>
        </w:trPr>
        <w:tc>
          <w:tcPr>
            <w:tcW w:w="4299" w:type="dxa"/>
            <w:vMerge w:val="restart"/>
            <w:tcMar>
              <w:left w:w="360" w:type="dxa"/>
            </w:tcMar>
            <w:vAlign w:val="bottom"/>
          </w:tcPr>
          <w:p w14:paraId="131CE992" w14:textId="77777777" w:rsidR="003A56FB" w:rsidRPr="00A50824" w:rsidRDefault="00165051" w:rsidP="003336CF">
            <w:pPr>
              <w:pStyle w:val="Heading2"/>
              <w:rPr>
                <w:rFonts w:ascii="Times New Roman" w:eastAsiaTheme="minorEastAsia" w:hAnsi="Times New Roman" w:cs="Times New Roman"/>
                <w:color w:val="1E631B"/>
                <w:sz w:val="22"/>
                <w:szCs w:val="24"/>
              </w:rPr>
            </w:pPr>
            <w:r w:rsidRPr="00A50824">
              <w:rPr>
                <w:rFonts w:ascii="Times New Roman" w:hAnsi="Times New Roman" w:cs="Times New Roman"/>
                <w:color w:val="1E631B"/>
              </w:rPr>
              <w:t>PROFILE</w:t>
            </w:r>
          </w:p>
          <w:p w14:paraId="573931CC" w14:textId="77777777" w:rsidR="0088141D" w:rsidRPr="00A50824" w:rsidRDefault="003A56FB" w:rsidP="00712DEA">
            <w:pPr>
              <w:spacing w:line="276" w:lineRule="auto"/>
              <w:rPr>
                <w:rFonts w:ascii="Times New Roman" w:hAnsi="Times New Roman" w:cs="Times New Roman"/>
                <w:color w:val="31521B" w:themeColor="accent2" w:themeShade="80"/>
                <w:szCs w:val="22"/>
              </w:rPr>
            </w:pPr>
            <w:r w:rsidRPr="00A50824">
              <w:rPr>
                <w:rFonts w:ascii="Times New Roman" w:eastAsia="Times New Roman" w:hAnsi="Times New Roman" w:cs="Times New Roman"/>
                <w:color w:val="31521B" w:themeColor="accent2" w:themeShade="80"/>
                <w:szCs w:val="22"/>
              </w:rPr>
              <w:t>I am seeking an employment in a competitive and challenging environment which provide me advancement opportunities, where I can use my education, experience and skills for organizational and personal growth.</w:t>
            </w:r>
          </w:p>
          <w:sdt>
            <w:sdtPr>
              <w:rPr>
                <w:rFonts w:ascii="Times New Roman" w:hAnsi="Times New Roman" w:cs="Times New Roman"/>
                <w:color w:val="206252" w:themeColor="accent4" w:themeShade="80"/>
              </w:rPr>
              <w:id w:val="417607350"/>
              <w:placeholder>
                <w:docPart w:val="68BD54FB2C7248B8BC76DA8B296D6A3E"/>
              </w:placeholder>
              <w:temporary/>
              <w:showingPlcHdr/>
              <w15:appearance w15:val="hidden"/>
            </w:sdtPr>
            <w:sdtEndPr/>
            <w:sdtContent>
              <w:p w14:paraId="48383BF2" w14:textId="77777777" w:rsidR="003A56FB" w:rsidRPr="00F02E8E" w:rsidRDefault="003A56FB" w:rsidP="003A56FB">
                <w:pPr>
                  <w:pStyle w:val="Heading2"/>
                  <w:rPr>
                    <w:rFonts w:ascii="Times New Roman" w:eastAsiaTheme="minorEastAsia" w:hAnsi="Times New Roman" w:cs="Times New Roman"/>
                    <w:color w:val="206252" w:themeColor="accent4" w:themeShade="80"/>
                    <w:sz w:val="22"/>
                    <w:szCs w:val="24"/>
                  </w:rPr>
                </w:pPr>
                <w:r w:rsidRPr="00A50824">
                  <w:rPr>
                    <w:rStyle w:val="Heading2Char"/>
                    <w:rFonts w:ascii="Times New Roman" w:hAnsi="Times New Roman" w:cs="Times New Roman"/>
                    <w:b/>
                    <w:color w:val="1E631B"/>
                  </w:rPr>
                  <w:t>CONTACT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31521B" w:themeColor="accent2" w:themeShade="80"/>
              </w:rPr>
              <w:id w:val="-1724596886"/>
              <w:placeholder>
                <w:docPart w:val="117FF07EAEEA405399E31ABFB848A1A8"/>
              </w:placeholder>
              <w:temporary/>
              <w:showingPlcHdr/>
              <w15:appearance w15:val="hidden"/>
            </w:sdtPr>
            <w:sdtEndPr/>
            <w:sdtContent>
              <w:p w14:paraId="30608EC7" w14:textId="77777777" w:rsidR="003A56FB" w:rsidRPr="00A50824" w:rsidRDefault="003A56FB" w:rsidP="003A56FB">
                <w:pPr>
                  <w:pStyle w:val="ContactDetails"/>
                  <w:rPr>
                    <w:rFonts w:ascii="Times New Roman" w:hAnsi="Times New Roman" w:cs="Times New Roman"/>
                    <w:color w:val="31521B" w:themeColor="accent2" w:themeShade="80"/>
                  </w:rPr>
                </w:pPr>
                <w:r w:rsidRPr="00A50824">
                  <w:rPr>
                    <w:rFonts w:ascii="Times New Roman" w:hAnsi="Times New Roman" w:cs="Times New Roman"/>
                    <w:color w:val="31521B" w:themeColor="accent2" w:themeShade="80"/>
                  </w:rPr>
                  <w:t>PHONE:</w:t>
                </w:r>
              </w:p>
            </w:sdtContent>
          </w:sdt>
          <w:p w14:paraId="0352364C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  <w:r w:rsidRPr="00A50824">
              <w:rPr>
                <w:rFonts w:ascii="Times New Roman" w:hAnsi="Times New Roman" w:cs="Times New Roman"/>
                <w:color w:val="31521B" w:themeColor="accent2" w:themeShade="80"/>
              </w:rPr>
              <w:t>+971 521832280</w:t>
            </w:r>
          </w:p>
          <w:p w14:paraId="03F9B876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</w:p>
          <w:p w14:paraId="1E2638D9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  <w:r w:rsidRPr="00A50824">
              <w:rPr>
                <w:rFonts w:ascii="Times New Roman" w:hAnsi="Times New Roman" w:cs="Times New Roman"/>
                <w:color w:val="31521B" w:themeColor="accent2" w:themeShade="80"/>
              </w:rPr>
              <w:t>ADDRESS:</w:t>
            </w:r>
          </w:p>
          <w:p w14:paraId="3B5FAD39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  <w:proofErr w:type="spellStart"/>
            <w:r w:rsidRPr="00222407">
              <w:rPr>
                <w:rFonts w:ascii="Times New Roman" w:hAnsi="Times New Roman" w:cs="Times New Roman"/>
                <w:color w:val="31521B" w:themeColor="accent2" w:themeShade="80"/>
                <w:lang w:val="en-GB"/>
              </w:rPr>
              <w:t>Alqouz</w:t>
            </w:r>
            <w:proofErr w:type="spellEnd"/>
            <w:r w:rsidRPr="00A50824">
              <w:rPr>
                <w:rFonts w:ascii="Times New Roman" w:hAnsi="Times New Roman" w:cs="Times New Roman"/>
                <w:color w:val="31521B" w:themeColor="accent2" w:themeShade="80"/>
              </w:rPr>
              <w:t>/2, Dubai UAE</w:t>
            </w:r>
          </w:p>
          <w:p w14:paraId="60852A7A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</w:p>
          <w:p w14:paraId="6FBB667B" w14:textId="77777777" w:rsidR="003A56FB" w:rsidRPr="00A50824" w:rsidRDefault="003A56FB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  <w:r w:rsidRPr="00A50824">
              <w:rPr>
                <w:rFonts w:ascii="Times New Roman" w:hAnsi="Times New Roman" w:cs="Times New Roman"/>
                <w:color w:val="31521B" w:themeColor="accent2" w:themeShade="80"/>
              </w:rPr>
              <w:t>Email:</w:t>
            </w:r>
          </w:p>
          <w:p w14:paraId="03576690" w14:textId="77777777" w:rsidR="003A56FB" w:rsidRPr="00A50824" w:rsidRDefault="00347EB0" w:rsidP="003A56FB">
            <w:pPr>
              <w:rPr>
                <w:rFonts w:ascii="Times New Roman" w:hAnsi="Times New Roman" w:cs="Times New Roman"/>
                <w:color w:val="31521B" w:themeColor="accent2" w:themeShade="80"/>
              </w:rPr>
            </w:pPr>
            <w:hyperlink r:id="rId12" w:history="1">
              <w:r w:rsidR="004335D6" w:rsidRPr="00A50824">
                <w:rPr>
                  <w:rStyle w:val="Hyperlink"/>
                </w:rPr>
                <w:t>akbarkpk83@gmail.com</w:t>
              </w:r>
            </w:hyperlink>
          </w:p>
          <w:p w14:paraId="4B0648C0" w14:textId="77777777" w:rsidR="00712DEA" w:rsidRPr="00F02E8E" w:rsidRDefault="00712DEA" w:rsidP="003A56FB">
            <w:pPr>
              <w:rPr>
                <w:rFonts w:ascii="Times New Roman" w:hAnsi="Times New Roman" w:cs="Times New Roman"/>
                <w:color w:val="206252" w:themeColor="accent4" w:themeShade="80"/>
              </w:rPr>
            </w:pPr>
          </w:p>
          <w:p w14:paraId="4B21CE8F" w14:textId="77777777" w:rsidR="006D409C" w:rsidRPr="00A50824" w:rsidRDefault="00165051" w:rsidP="005D47DE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color w:val="1E631B"/>
                <w:sz w:val="24"/>
                <w:szCs w:val="24"/>
              </w:rPr>
            </w:pPr>
            <w:r w:rsidRPr="00A50824">
              <w:rPr>
                <w:rStyle w:val="Heading2Char"/>
                <w:rFonts w:ascii="Times New Roman" w:hAnsi="Times New Roman" w:cs="Times New Roman"/>
                <w:b/>
                <w:color w:val="1E631B"/>
                <w:sz w:val="24"/>
                <w:szCs w:val="24"/>
              </w:rPr>
              <w:t>PERSONAL</w:t>
            </w:r>
            <w:r w:rsidRPr="00A50824">
              <w:rPr>
                <w:rFonts w:ascii="Times New Roman" w:hAnsi="Times New Roman" w:cs="Times New Roman"/>
                <w:b w:val="0"/>
                <w:caps w:val="0"/>
                <w:color w:val="1E631B"/>
                <w:sz w:val="24"/>
                <w:szCs w:val="24"/>
              </w:rPr>
              <w:t xml:space="preserve"> </w:t>
            </w:r>
            <w:r w:rsidRPr="00A50824">
              <w:rPr>
                <w:rStyle w:val="Heading2Char"/>
                <w:rFonts w:ascii="Times New Roman" w:hAnsi="Times New Roman" w:cs="Times New Roman"/>
                <w:b/>
                <w:color w:val="1E631B"/>
                <w:sz w:val="24"/>
                <w:szCs w:val="24"/>
              </w:rPr>
              <w:t>INFORMATION</w:t>
            </w:r>
          </w:p>
          <w:p w14:paraId="6AFE117F" w14:textId="77777777" w:rsidR="00391EBD" w:rsidRPr="00F02E8E" w:rsidRDefault="00391EBD" w:rsidP="00391EBD">
            <w:pPr>
              <w:rPr>
                <w:color w:val="206252" w:themeColor="accent4" w:themeShade="80"/>
              </w:rPr>
            </w:pPr>
          </w:p>
          <w:p w14:paraId="2FF23544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Gender:           </w:t>
            </w:r>
            <w:r w:rsidR="00C6444B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="0051755E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Male</w:t>
            </w:r>
          </w:p>
          <w:p w14:paraId="79F23C8E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Nationality:      </w:t>
            </w:r>
            <w:r w:rsidR="00C6444B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 Pakistani</w:t>
            </w:r>
          </w:p>
          <w:p w14:paraId="5D09FF08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Date of birth:    </w:t>
            </w:r>
            <w:r w:rsidR="00A50824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July 1989</w:t>
            </w:r>
          </w:p>
          <w:p w14:paraId="6389C207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Marital status:  </w:t>
            </w:r>
            <w:r w:rsidR="00C6444B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="00A50824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Married</w:t>
            </w:r>
          </w:p>
          <w:p w14:paraId="36E56481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Religion:         </w:t>
            </w:r>
            <w:r w:rsidR="00A50824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  Islam</w:t>
            </w:r>
          </w:p>
          <w:p w14:paraId="194D7A2A" w14:textId="77777777" w:rsidR="00712DEA" w:rsidRPr="007A17E3" w:rsidRDefault="00712DEA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Visa status:    </w:t>
            </w:r>
            <w:r w:rsidR="00A50824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 </w:t>
            </w:r>
            <w:r w:rsidR="00C6444B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Employment</w:t>
            </w:r>
          </w:p>
          <w:p w14:paraId="4C5453CE" w14:textId="77777777" w:rsidR="007A17E3" w:rsidRPr="007A17E3" w:rsidRDefault="00A50824" w:rsidP="007A17E3">
            <w:pPr>
              <w:spacing w:line="360" w:lineRule="auto"/>
              <w:rPr>
                <w:rFonts w:ascii="Times New Roman" w:eastAsia="Times New Roman" w:hAnsi="Times New Roman" w:cs="Times New Roman"/>
                <w:color w:val="63A537" w:themeColor="accent2"/>
                <w:sz w:val="20"/>
                <w:szCs w:val="20"/>
              </w:rPr>
            </w:pP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>Passport no:</w:t>
            </w:r>
            <w:r w:rsidR="00712DEA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  </w:t>
            </w:r>
            <w:r w:rsidR="00C6444B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="00712DEA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  </w:t>
            </w:r>
            <w:r w:rsidR="00712DEA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 xml:space="preserve"> </w:t>
            </w:r>
            <w:r w:rsidR="00165051" w:rsidRPr="007A17E3">
              <w:rPr>
                <w:rFonts w:ascii="Times New Roman" w:eastAsia="Times New Roman" w:hAnsi="Times New Roman" w:cs="Times New Roman"/>
                <w:color w:val="31521B" w:themeColor="accent2" w:themeShade="80"/>
                <w:sz w:val="20"/>
                <w:szCs w:val="20"/>
              </w:rPr>
              <w:t>FK8795251</w:t>
            </w:r>
          </w:p>
        </w:tc>
        <w:tc>
          <w:tcPr>
            <w:tcW w:w="505" w:type="dxa"/>
            <w:shd w:val="clear" w:color="auto" w:fill="31521B" w:themeFill="accent2" w:themeFillShade="80"/>
          </w:tcPr>
          <w:p w14:paraId="5A1FE8AA" w14:textId="77777777" w:rsidR="006D409C" w:rsidRPr="00391EBD" w:rsidRDefault="006D409C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01553383"/>
              <w:placeholder>
                <w:docPart w:val="0D07100A96A747BE814434E994747247"/>
              </w:placeholder>
              <w:temporary/>
              <w:showingPlcHdr/>
              <w15:appearance w15:val="hidden"/>
            </w:sdtPr>
            <w:sdtEndPr/>
            <w:sdtContent>
              <w:p w14:paraId="152DB201" w14:textId="77777777" w:rsidR="006D409C" w:rsidRPr="00391EBD" w:rsidRDefault="006D409C" w:rsidP="00776643">
                <w:pPr>
                  <w:pStyle w:val="Heading1"/>
                  <w:rPr>
                    <w:rFonts w:ascii="Times New Roman" w:hAnsi="Times New Roman" w:cs="Times New Roman"/>
                    <w:b/>
                  </w:rPr>
                </w:pPr>
                <w:r w:rsidRPr="00391EBD">
                  <w:rPr>
                    <w:rFonts w:ascii="Times New Roman" w:hAnsi="Times New Roman" w:cs="Times New Roman"/>
                  </w:rPr>
                  <w:t>WORK EXPERIENCE</w:t>
                </w:r>
              </w:p>
            </w:sdtContent>
          </w:sdt>
        </w:tc>
      </w:tr>
      <w:tr w:rsidR="006D409C" w:rsidRPr="00391EBD" w14:paraId="62AB75F6" w14:textId="77777777" w:rsidTr="006F13A7">
        <w:trPr>
          <w:trHeight w:val="3410"/>
        </w:trPr>
        <w:tc>
          <w:tcPr>
            <w:tcW w:w="4299" w:type="dxa"/>
            <w:vMerge/>
            <w:vAlign w:val="bottom"/>
          </w:tcPr>
          <w:p w14:paraId="02E85A51" w14:textId="77777777" w:rsidR="006D409C" w:rsidRPr="00391EBD" w:rsidRDefault="006D409C" w:rsidP="00776643">
            <w:pPr>
              <w:ind w:righ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</w:tcPr>
          <w:p w14:paraId="26DD7A38" w14:textId="77777777" w:rsidR="006D409C" w:rsidRPr="00391EBD" w:rsidRDefault="00F56513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391EBD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8225157" wp14:editId="47972F53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CB234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225157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7DCB234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29" w:type="dxa"/>
          </w:tcPr>
          <w:p w14:paraId="19A670F1" w14:textId="1597CFE9" w:rsidR="003E5CDA" w:rsidRDefault="003E5CDA" w:rsidP="00776643">
            <w:pPr>
              <w:rPr>
                <w:rFonts w:ascii="Times New Roman" w:hAnsi="Times New Roman" w:cs="Times New Roman"/>
              </w:rPr>
            </w:pPr>
          </w:p>
          <w:p w14:paraId="7C0FCCB2" w14:textId="77777777" w:rsidR="003A638B" w:rsidRPr="00391EBD" w:rsidRDefault="003A638B" w:rsidP="00776643">
            <w:pPr>
              <w:rPr>
                <w:rFonts w:ascii="Times New Roman" w:hAnsi="Times New Roman" w:cs="Times New Roman"/>
              </w:rPr>
            </w:pPr>
          </w:p>
          <w:p w14:paraId="214799AE" w14:textId="2F786A77" w:rsidR="007438A1" w:rsidRDefault="0090541C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FACILITY</w:t>
            </w:r>
            <w:r w:rsidR="00696F4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SUPERVISOR:</w:t>
            </w:r>
          </w:p>
          <w:p w14:paraId="52DF70AA" w14:textId="36809A75" w:rsidR="007438A1" w:rsidRPr="00696F48" w:rsidRDefault="00546A18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6F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Location: Dubai UAE</w:t>
            </w:r>
          </w:p>
          <w:p w14:paraId="60F21C65" w14:textId="48D8D717" w:rsidR="007438A1" w:rsidRPr="0090541C" w:rsidRDefault="0090541C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90541C">
              <w:rPr>
                <w:rFonts w:ascii="Times New Roman" w:eastAsia="Times New Roman" w:hAnsi="Times New Roman" w:cs="Times New Roman"/>
                <w:b/>
                <w:szCs w:val="22"/>
              </w:rPr>
              <w:t>May 2019 -</w:t>
            </w:r>
            <w:r w:rsidR="00127FCE" w:rsidRPr="0090541C">
              <w:rPr>
                <w:rFonts w:ascii="Times New Roman" w:eastAsia="Times New Roman" w:hAnsi="Times New Roman" w:cs="Times New Roman"/>
                <w:b/>
                <w:szCs w:val="22"/>
              </w:rPr>
              <w:t>to</w:t>
            </w:r>
            <w:r w:rsidRPr="0090541C">
              <w:rPr>
                <w:rFonts w:ascii="Times New Roman" w:eastAsia="Times New Roman" w:hAnsi="Times New Roman" w:cs="Times New Roman"/>
                <w:b/>
                <w:szCs w:val="22"/>
              </w:rPr>
              <w:t>- Present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.</w:t>
            </w:r>
          </w:p>
          <w:p w14:paraId="43384B72" w14:textId="77777777" w:rsidR="007438A1" w:rsidRDefault="007438A1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61B33ECF" w14:textId="77777777" w:rsidR="007D1F5C" w:rsidRPr="00FE221E" w:rsidRDefault="007D1F5C" w:rsidP="007D1F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</w:pPr>
            <w:r w:rsidRPr="00FE221E"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  <w:t>Duties and Responsibilities:</w:t>
            </w:r>
          </w:p>
          <w:p w14:paraId="347D88B5" w14:textId="2E85058A" w:rsidR="00F44207" w:rsidRDefault="00F44207" w:rsidP="007D1F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Supervising and </w:t>
            </w:r>
            <w:r w:rsidR="00222407">
              <w:rPr>
                <w:rFonts w:ascii="Times New Roman" w:eastAsia="Times New Roman" w:hAnsi="Times New Roman" w:cs="Times New Roman"/>
                <w:szCs w:val="22"/>
              </w:rPr>
              <w:t>coordinating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the Day-to-day Maintenance, Cleaning, and Security </w:t>
            </w:r>
            <w:r w:rsidR="00F6374A">
              <w:rPr>
                <w:rFonts w:ascii="Times New Roman" w:eastAsia="Times New Roman" w:hAnsi="Times New Roman" w:cs="Times New Roman"/>
                <w:szCs w:val="22"/>
              </w:rPr>
              <w:t>tasks.</w:t>
            </w:r>
          </w:p>
          <w:p w14:paraId="4EF244BF" w14:textId="77777777" w:rsidR="00F6374A" w:rsidRDefault="00F6374A" w:rsidP="00F6374A">
            <w:pPr>
              <w:pStyle w:val="ListParagraph"/>
              <w:spacing w:line="276" w:lineRule="auto"/>
              <w:ind w:left="36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F4427AE" w14:textId="77777777" w:rsidR="007D1F5C" w:rsidRDefault="00F44207" w:rsidP="007D1F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B78F0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Maintenance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include</w:t>
            </w:r>
            <w:r w:rsidR="00CB78F0">
              <w:rPr>
                <w:rFonts w:ascii="Times New Roman" w:eastAsia="Times New Roman" w:hAnsi="Times New Roman" w:cs="Times New Roman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AD4CFF">
              <w:rPr>
                <w:rFonts w:ascii="Times New Roman" w:eastAsia="Times New Roman" w:hAnsi="Times New Roman" w:cs="Times New Roman"/>
                <w:szCs w:val="22"/>
              </w:rPr>
              <w:t>(Mechanical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, Electrical, Plumbing, HVAC, </w:t>
            </w:r>
            <w:r w:rsidR="00AD4CFF">
              <w:rPr>
                <w:rFonts w:ascii="Times New Roman" w:eastAsia="Times New Roman" w:hAnsi="Times New Roman" w:cs="Times New Roman"/>
                <w:szCs w:val="22"/>
              </w:rPr>
              <w:t>Safety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and </w:t>
            </w:r>
            <w:r w:rsidR="00AD4CFF">
              <w:rPr>
                <w:rFonts w:ascii="Times New Roman" w:eastAsia="Times New Roman" w:hAnsi="Times New Roman" w:cs="Times New Roman"/>
                <w:szCs w:val="22"/>
              </w:rPr>
              <w:t>Waste management)</w:t>
            </w:r>
          </w:p>
          <w:p w14:paraId="34B32550" w14:textId="77777777" w:rsidR="00AD4CFF" w:rsidRDefault="00CB78F0" w:rsidP="007D1F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B78F0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Security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includes (IT system like CCTV and Access control, Emergency responses, Incident investigation, and all other standard security duties) </w:t>
            </w:r>
          </w:p>
          <w:p w14:paraId="57AB4581" w14:textId="6632FE23" w:rsidR="00485BC2" w:rsidRPr="007D1F5C" w:rsidRDefault="00485BC2" w:rsidP="007D1F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  <w:t>Cleaning</w:t>
            </w:r>
            <w:r w:rsidRPr="00485BC2">
              <w:rPr>
                <w:rFonts w:ascii="Times New Roman" w:eastAsia="Times New Roman" w:hAnsi="Times New Roman" w:cs="Times New Roman"/>
                <w:szCs w:val="22"/>
              </w:rPr>
              <w:t xml:space="preserve"> includes</w:t>
            </w:r>
            <w:r w:rsidR="00B30B74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B30B74">
              <w:rPr>
                <w:rFonts w:ascii="Times New Roman" w:eastAsia="Times New Roman" w:hAnsi="Times New Roman" w:cs="Times New Roman"/>
                <w:szCs w:val="22"/>
              </w:rPr>
              <w:t>(</w:t>
            </w:r>
            <w:r w:rsidR="00B30B74" w:rsidRPr="00B30B74">
              <w:rPr>
                <w:rFonts w:ascii="Times New Roman" w:eastAsia="Times New Roman" w:hAnsi="Times New Roman" w:cs="Times New Roman"/>
                <w:szCs w:val="22"/>
              </w:rPr>
              <w:t>supervision</w:t>
            </w:r>
            <w:r w:rsidR="00B30B74">
              <w:rPr>
                <w:rFonts w:ascii="Times New Roman" w:eastAsia="Times New Roman" w:hAnsi="Times New Roman" w:cs="Times New Roman"/>
                <w:szCs w:val="22"/>
              </w:rPr>
              <w:t xml:space="preserve"> of the cleaning staff, ensuring that cleaning is delivering to </w:t>
            </w:r>
            <w:r w:rsidR="00222407">
              <w:rPr>
                <w:rFonts w:ascii="Times New Roman" w:eastAsia="Times New Roman" w:hAnsi="Times New Roman" w:cs="Times New Roman"/>
                <w:szCs w:val="22"/>
              </w:rPr>
              <w:t>all</w:t>
            </w:r>
            <w:r w:rsidR="00B30B74">
              <w:rPr>
                <w:rFonts w:ascii="Times New Roman" w:eastAsia="Times New Roman" w:hAnsi="Times New Roman" w:cs="Times New Roman"/>
                <w:szCs w:val="22"/>
              </w:rPr>
              <w:t xml:space="preserve"> areas of the building and focusing on staff performance)</w:t>
            </w:r>
          </w:p>
          <w:p w14:paraId="60963EBA" w14:textId="77777777" w:rsidR="007438A1" w:rsidRDefault="007438A1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370582DC" w14:textId="77777777" w:rsidR="00AD5C70" w:rsidRDefault="00AD5C70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0A8D14A0" w14:textId="77777777" w:rsidR="00A70D78" w:rsidRDefault="00A70D78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2D5F41DF" w14:textId="4AA598D1" w:rsidR="00546A18" w:rsidRDefault="00025D13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025D1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CUSTOMER SERVICE REPRESENTATIVE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4DE456BA" w14:textId="57523B86" w:rsidR="00546A18" w:rsidRPr="00696F48" w:rsidRDefault="00546A18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6F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Location: Dubai UAE</w:t>
            </w:r>
          </w:p>
          <w:p w14:paraId="7263B8DC" w14:textId="4BD7B59E" w:rsidR="003E5CDA" w:rsidRPr="00735F69" w:rsidRDefault="003E5CDA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735F6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August 2016 </w:t>
            </w:r>
            <w:r w:rsidR="0090541C">
              <w:rPr>
                <w:rFonts w:ascii="Times New Roman" w:eastAsia="Times New Roman" w:hAnsi="Times New Roman" w:cs="Times New Roman"/>
                <w:b/>
                <w:szCs w:val="22"/>
              </w:rPr>
              <w:t>–</w:t>
            </w:r>
            <w:r w:rsidRPr="00735F6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="0090541C">
              <w:rPr>
                <w:rFonts w:ascii="Times New Roman" w:eastAsia="Times New Roman" w:hAnsi="Times New Roman" w:cs="Times New Roman"/>
                <w:b/>
                <w:szCs w:val="22"/>
              </w:rPr>
              <w:t>January 2019</w:t>
            </w:r>
            <w:r w:rsidRPr="00735F69">
              <w:rPr>
                <w:rFonts w:ascii="Times New Roman" w:eastAsia="Times New Roman" w:hAnsi="Times New Roman" w:cs="Times New Roman"/>
                <w:b/>
                <w:szCs w:val="22"/>
              </w:rPr>
              <w:t>.</w:t>
            </w:r>
          </w:p>
          <w:p w14:paraId="76B7BED0" w14:textId="77777777" w:rsidR="001F4004" w:rsidRPr="001F4004" w:rsidRDefault="001F4004" w:rsidP="001F4004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2202B2D" w14:textId="77777777" w:rsidR="00E87E69" w:rsidRPr="00FE221E" w:rsidRDefault="00E87E69" w:rsidP="001F40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</w:pPr>
            <w:r w:rsidRPr="00FE221E"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  <w:t>Duties and Responsibilities</w:t>
            </w:r>
            <w:r w:rsidR="003336CF" w:rsidRPr="00FE221E"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  <w:t>:</w:t>
            </w:r>
          </w:p>
          <w:p w14:paraId="27250955" w14:textId="77777777" w:rsidR="00E87E69" w:rsidRPr="0018277D" w:rsidRDefault="003E5CDA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F4004">
              <w:rPr>
                <w:rFonts w:ascii="Times New Roman" w:eastAsia="Times New Roman" w:hAnsi="Times New Roman" w:cs="Times New Roman"/>
                <w:szCs w:val="22"/>
              </w:rPr>
              <w:t>Answering incoming calls and responding customers q</w:t>
            </w:r>
            <w:r w:rsidR="00FC6D58">
              <w:rPr>
                <w:rFonts w:ascii="Times New Roman" w:eastAsia="Times New Roman" w:hAnsi="Times New Roman" w:cs="Times New Roman"/>
                <w:szCs w:val="22"/>
              </w:rPr>
              <w:t>ueries via telephone, person,</w:t>
            </w:r>
            <w:r w:rsidRPr="001F4004">
              <w:rPr>
                <w:rFonts w:ascii="Times New Roman" w:eastAsia="Times New Roman" w:hAnsi="Times New Roman" w:cs="Times New Roman"/>
                <w:szCs w:val="22"/>
              </w:rPr>
              <w:t xml:space="preserve"> mails,</w:t>
            </w:r>
            <w:r w:rsidR="0018277D" w:rsidRPr="001F4004">
              <w:rPr>
                <w:rFonts w:ascii="Times New Roman" w:eastAsia="Times New Roman" w:hAnsi="Times New Roman" w:cs="Times New Roman"/>
                <w:szCs w:val="22"/>
              </w:rPr>
              <w:t xml:space="preserve"> and follow up customers calls where necessary</w:t>
            </w:r>
            <w:r w:rsidR="0018277D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52E3CD42" w14:textId="77777777" w:rsidR="00E87E69" w:rsidRPr="001F4004" w:rsidRDefault="003E5CDA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F4004">
              <w:rPr>
                <w:rFonts w:ascii="Times New Roman" w:eastAsia="Times New Roman" w:hAnsi="Times New Roman" w:cs="Times New Roman"/>
                <w:szCs w:val="22"/>
              </w:rPr>
              <w:lastRenderedPageBreak/>
              <w:t xml:space="preserve">Helping customers by providing helpful </w:t>
            </w:r>
            <w:r w:rsidR="0018277D">
              <w:rPr>
                <w:rFonts w:ascii="Times New Roman" w:eastAsia="Times New Roman" w:hAnsi="Times New Roman" w:cs="Times New Roman"/>
                <w:szCs w:val="22"/>
              </w:rPr>
              <w:t xml:space="preserve">information, </w:t>
            </w:r>
            <w:r w:rsidR="0018277D" w:rsidRPr="0018277D">
              <w:rPr>
                <w:rFonts w:ascii="Times New Roman" w:eastAsia="Times New Roman" w:hAnsi="Times New Roman" w:cs="Times New Roman"/>
                <w:szCs w:val="22"/>
              </w:rPr>
              <w:t>always in a pro</w:t>
            </w:r>
            <w:r w:rsidR="0018277D">
              <w:rPr>
                <w:rFonts w:ascii="Times New Roman" w:eastAsia="Times New Roman" w:hAnsi="Times New Roman" w:cs="Times New Roman"/>
                <w:szCs w:val="22"/>
              </w:rPr>
              <w:t>fessional and efficient manner and</w:t>
            </w:r>
            <w:r w:rsidRPr="001F4004">
              <w:rPr>
                <w:rFonts w:ascii="Times New Roman" w:eastAsia="Times New Roman" w:hAnsi="Times New Roman" w:cs="Times New Roman"/>
                <w:szCs w:val="22"/>
              </w:rPr>
              <w:t xml:space="preserve"> ensur</w:t>
            </w:r>
            <w:r w:rsidR="00FC6D58">
              <w:rPr>
                <w:rFonts w:ascii="Times New Roman" w:eastAsia="Times New Roman" w:hAnsi="Times New Roman" w:cs="Times New Roman"/>
                <w:szCs w:val="22"/>
              </w:rPr>
              <w:t>e that customers are satisfied</w:t>
            </w:r>
          </w:p>
          <w:p w14:paraId="0846437B" w14:textId="77777777" w:rsidR="00E87E69" w:rsidRPr="001F4004" w:rsidRDefault="003E5CDA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F4004">
              <w:rPr>
                <w:rFonts w:ascii="Times New Roman" w:eastAsia="Times New Roman" w:hAnsi="Times New Roman" w:cs="Times New Roman"/>
                <w:szCs w:val="22"/>
              </w:rPr>
              <w:t xml:space="preserve">Keeping records of </w:t>
            </w:r>
            <w:r w:rsidR="00FC6D58" w:rsidRPr="001F4004">
              <w:rPr>
                <w:rFonts w:ascii="Times New Roman" w:eastAsia="Times New Roman" w:hAnsi="Times New Roman" w:cs="Times New Roman"/>
                <w:szCs w:val="22"/>
              </w:rPr>
              <w:t>customer</w:t>
            </w:r>
            <w:r w:rsidR="00FC6D58">
              <w:rPr>
                <w:rFonts w:ascii="Times New Roman" w:eastAsia="Times New Roman" w:hAnsi="Times New Roman" w:cs="Times New Roman"/>
                <w:szCs w:val="22"/>
              </w:rPr>
              <w:t xml:space="preserve">s’ interactions, comments, </w:t>
            </w:r>
            <w:r w:rsidR="00E87E69" w:rsidRPr="001F4004">
              <w:rPr>
                <w:rFonts w:ascii="Times New Roman" w:eastAsia="Times New Roman" w:hAnsi="Times New Roman" w:cs="Times New Roman"/>
                <w:szCs w:val="22"/>
              </w:rPr>
              <w:t>complain</w:t>
            </w:r>
            <w:r w:rsidR="00FC6D58">
              <w:rPr>
                <w:rFonts w:ascii="Times New Roman" w:eastAsia="Times New Roman" w:hAnsi="Times New Roman" w:cs="Times New Roman"/>
                <w:szCs w:val="22"/>
              </w:rPr>
              <w:t>ts, and all</w:t>
            </w:r>
            <w:r w:rsidR="00FC6D58" w:rsidRPr="001F4004">
              <w:rPr>
                <w:rFonts w:ascii="Times New Roman" w:eastAsia="Times New Roman" w:hAnsi="Times New Roman" w:cs="Times New Roman"/>
                <w:szCs w:val="22"/>
              </w:rPr>
              <w:t xml:space="preserve"> call information according to standard operating procedure.</w:t>
            </w:r>
          </w:p>
          <w:p w14:paraId="0A978BBF" w14:textId="77777777" w:rsidR="00E87E69" w:rsidRPr="001F4004" w:rsidRDefault="003E5CDA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F4004">
              <w:rPr>
                <w:rFonts w:ascii="Times New Roman" w:eastAsia="Times New Roman" w:hAnsi="Times New Roman" w:cs="Times New Roman"/>
                <w:szCs w:val="22"/>
              </w:rPr>
              <w:t>Managing and dealing with c</w:t>
            </w:r>
            <w:r w:rsidR="00E87E69" w:rsidRPr="001F4004">
              <w:rPr>
                <w:rFonts w:ascii="Times New Roman" w:eastAsia="Times New Roman" w:hAnsi="Times New Roman" w:cs="Times New Roman"/>
                <w:szCs w:val="22"/>
              </w:rPr>
              <w:t>leaning and maintenance issues.</w:t>
            </w:r>
          </w:p>
          <w:p w14:paraId="020387F4" w14:textId="77777777" w:rsidR="00DB1458" w:rsidRDefault="003E5CDA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F4004">
              <w:rPr>
                <w:rFonts w:ascii="Times New Roman" w:eastAsia="Times New Roman" w:hAnsi="Times New Roman" w:cs="Times New Roman"/>
                <w:szCs w:val="22"/>
              </w:rPr>
              <w:t>Preparing daily work report about issues and problems to the site supervisor</w:t>
            </w:r>
            <w:r w:rsidR="00E87E69" w:rsidRPr="001F4004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35313B8E" w14:textId="77777777" w:rsidR="00FE221E" w:rsidRDefault="00FE221E" w:rsidP="008A75ED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CC68DA7" w14:textId="5F8173C2" w:rsidR="00693D8C" w:rsidRDefault="00693D8C" w:rsidP="008A75ED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442C993" w14:textId="77777777" w:rsidR="006F3237" w:rsidRDefault="006F3237" w:rsidP="008A75ED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52A7804" w14:textId="77777777" w:rsidR="00696F48" w:rsidRDefault="00FE221E" w:rsidP="00FE22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6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INTERSHIP:</w:t>
            </w:r>
            <w:r w:rsidR="00696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351C0E" w14:textId="451F847D" w:rsidR="00FE221E" w:rsidRPr="00696F48" w:rsidRDefault="00696F48" w:rsidP="00FE22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F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(Location: Pakistan)</w:t>
            </w:r>
          </w:p>
          <w:p w14:paraId="18821D81" w14:textId="26C06A66" w:rsidR="00FE221E" w:rsidRPr="00452019" w:rsidRDefault="00FE221E" w:rsidP="00FE22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452019">
              <w:rPr>
                <w:rFonts w:ascii="Times New Roman" w:eastAsia="Times New Roman" w:hAnsi="Times New Roman" w:cs="Times New Roman"/>
                <w:b/>
                <w:szCs w:val="22"/>
              </w:rPr>
              <w:t>National Bank of Pakistan</w:t>
            </w:r>
          </w:p>
          <w:p w14:paraId="52B29E3A" w14:textId="77777777" w:rsidR="00FE221E" w:rsidRPr="00452019" w:rsidRDefault="00FE221E" w:rsidP="00FE221E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452019">
              <w:rPr>
                <w:rFonts w:ascii="Times New Roman" w:eastAsia="Times New Roman" w:hAnsi="Times New Roman" w:cs="Times New Roman"/>
                <w:szCs w:val="22"/>
              </w:rPr>
              <w:t>For degree completion</w:t>
            </w:r>
          </w:p>
          <w:p w14:paraId="296CF209" w14:textId="77777777" w:rsidR="00FE221E" w:rsidRDefault="00FE221E" w:rsidP="00FE221E">
            <w:pPr>
              <w:spacing w:after="200" w:line="276" w:lineRule="auto"/>
              <w:ind w:right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2B352A">
              <w:rPr>
                <w:rFonts w:ascii="Times New Roman" w:hAnsi="Times New Roman" w:cs="Times New Roman"/>
                <w:szCs w:val="22"/>
              </w:rPr>
              <w:t>Duration (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06 Months)</w:t>
            </w:r>
          </w:p>
          <w:p w14:paraId="538E0A60" w14:textId="77777777" w:rsidR="00FE221E" w:rsidRPr="00693D8C" w:rsidRDefault="00FE221E" w:rsidP="00693D8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</w:pPr>
            <w:r w:rsidRPr="00FE221E">
              <w:rPr>
                <w:rFonts w:ascii="Times New Roman" w:eastAsia="Times New Roman" w:hAnsi="Times New Roman" w:cs="Times New Roman"/>
                <w:b/>
                <w:szCs w:val="22"/>
                <w:u w:val="single"/>
              </w:rPr>
              <w:t>Duties and Responsibilities:</w:t>
            </w:r>
          </w:p>
          <w:p w14:paraId="0B30ED2E" w14:textId="77777777" w:rsidR="008A75ED" w:rsidRDefault="00FE221E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E221E">
              <w:rPr>
                <w:rFonts w:ascii="Times New Roman" w:eastAsia="Times New Roman" w:hAnsi="Times New Roman" w:cs="Times New Roman"/>
                <w:szCs w:val="22"/>
              </w:rPr>
              <w:t>Worked at (Remittance Dep</w:t>
            </w:r>
            <w:r w:rsidR="00151FF7">
              <w:rPr>
                <w:rFonts w:ascii="Times New Roman" w:eastAsia="Times New Roman" w:hAnsi="Times New Roman" w:cs="Times New Roman"/>
                <w:szCs w:val="22"/>
              </w:rPr>
              <w:t>a</w:t>
            </w:r>
            <w:r w:rsidRPr="00FE221E">
              <w:rPr>
                <w:rFonts w:ascii="Times New Roman" w:eastAsia="Times New Roman" w:hAnsi="Times New Roman" w:cs="Times New Roman"/>
                <w:szCs w:val="22"/>
              </w:rPr>
              <w:t>rtment, Cash Dep</w:t>
            </w:r>
            <w:r w:rsidR="00151FF7">
              <w:rPr>
                <w:rFonts w:ascii="Times New Roman" w:eastAsia="Times New Roman" w:hAnsi="Times New Roman" w:cs="Times New Roman"/>
                <w:szCs w:val="22"/>
              </w:rPr>
              <w:t>a</w:t>
            </w:r>
            <w:r w:rsidRPr="00FE221E">
              <w:rPr>
                <w:rFonts w:ascii="Times New Roman" w:eastAsia="Times New Roman" w:hAnsi="Times New Roman" w:cs="Times New Roman"/>
                <w:szCs w:val="22"/>
              </w:rPr>
              <w:t>rtment).</w:t>
            </w:r>
          </w:p>
          <w:p w14:paraId="6F07AB31" w14:textId="77777777" w:rsidR="00FE221E" w:rsidRDefault="00FE221E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Managing transactions of </w:t>
            </w:r>
            <w:r w:rsidRPr="00FE221E">
              <w:rPr>
                <w:rFonts w:ascii="Times New Roman" w:eastAsia="Times New Roman" w:hAnsi="Times New Roman" w:cs="Times New Roman"/>
                <w:szCs w:val="22"/>
              </w:rPr>
              <w:t>customers using cash registers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and c</w:t>
            </w:r>
            <w:r w:rsidRPr="00FE221E">
              <w:rPr>
                <w:rFonts w:ascii="Times New Roman" w:eastAsia="Times New Roman" w:hAnsi="Times New Roman" w:cs="Times New Roman"/>
                <w:szCs w:val="22"/>
              </w:rPr>
              <w:t>ollecting payments whether in cash or credit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143F5A75" w14:textId="77777777" w:rsidR="00FE221E" w:rsidRDefault="00FE221E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E221E">
              <w:rPr>
                <w:rFonts w:ascii="Times New Roman" w:eastAsia="Times New Roman" w:hAnsi="Times New Roman" w:cs="Times New Roman"/>
                <w:szCs w:val="22"/>
              </w:rPr>
              <w:t>Perform clerical tasks such as typing, filing and issu</w:t>
            </w:r>
            <w:r w:rsidR="00151FF7">
              <w:rPr>
                <w:rFonts w:ascii="Times New Roman" w:eastAsia="Times New Roman" w:hAnsi="Times New Roman" w:cs="Times New Roman"/>
                <w:szCs w:val="22"/>
              </w:rPr>
              <w:t>ing</w:t>
            </w:r>
            <w:r w:rsidRPr="00FE221E">
              <w:rPr>
                <w:rFonts w:ascii="Times New Roman" w:eastAsia="Times New Roman" w:hAnsi="Times New Roman" w:cs="Times New Roman"/>
                <w:szCs w:val="22"/>
              </w:rPr>
              <w:t xml:space="preserve"> receipts.</w:t>
            </w:r>
          </w:p>
          <w:p w14:paraId="5D7E0475" w14:textId="77777777" w:rsidR="00FE221E" w:rsidRPr="006F13A7" w:rsidRDefault="006F13A7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6F13A7">
              <w:rPr>
                <w:rFonts w:ascii="Times New Roman" w:eastAsia="Times New Roman" w:hAnsi="Times New Roman" w:cs="Times New Roman"/>
                <w:szCs w:val="22"/>
              </w:rPr>
              <w:t>Sort and file deposit slips</w:t>
            </w:r>
            <w:r w:rsidR="005D5A8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6F13A7">
              <w:rPr>
                <w:rFonts w:ascii="Times New Roman" w:eastAsia="Times New Roman" w:hAnsi="Times New Roman" w:cs="Times New Roman"/>
                <w:szCs w:val="22"/>
              </w:rPr>
              <w:t>and checks.</w:t>
            </w:r>
          </w:p>
          <w:p w14:paraId="467DE10F" w14:textId="77777777" w:rsidR="006F13A7" w:rsidRDefault="006F13A7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6F13A7">
              <w:rPr>
                <w:rFonts w:ascii="Times New Roman" w:eastAsia="Times New Roman" w:hAnsi="Times New Roman" w:cs="Times New Roman"/>
                <w:szCs w:val="22"/>
              </w:rPr>
              <w:t>Inform customers about foreign currency regulations, and compute transaction fees for currency exchanges.</w:t>
            </w:r>
          </w:p>
          <w:p w14:paraId="662FCD25" w14:textId="77777777" w:rsidR="006F13A7" w:rsidRDefault="006F13A7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6F13A7">
              <w:rPr>
                <w:rFonts w:ascii="Times New Roman" w:eastAsia="Times New Roman" w:hAnsi="Times New Roman" w:cs="Times New Roman"/>
                <w:szCs w:val="22"/>
              </w:rPr>
              <w:t xml:space="preserve">handling </w:t>
            </w:r>
            <w:r w:rsidR="00151FF7">
              <w:rPr>
                <w:rFonts w:ascii="Times New Roman" w:eastAsia="Times New Roman" w:hAnsi="Times New Roman" w:cs="Times New Roman"/>
                <w:szCs w:val="22"/>
              </w:rPr>
              <w:t>40</w:t>
            </w:r>
            <w:r w:rsidRPr="006F13A7">
              <w:rPr>
                <w:rFonts w:ascii="Times New Roman" w:eastAsia="Times New Roman" w:hAnsi="Times New Roman" w:cs="Times New Roman"/>
                <w:szCs w:val="22"/>
              </w:rPr>
              <w:t xml:space="preserve"> to </w:t>
            </w:r>
            <w:r w:rsidR="00151FF7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6F13A7">
              <w:rPr>
                <w:rFonts w:ascii="Times New Roman" w:eastAsia="Times New Roman" w:hAnsi="Times New Roman" w:cs="Times New Roman"/>
                <w:szCs w:val="22"/>
              </w:rPr>
              <w:t>0 transactions on average daily, and count money in cash drawers to ensure the amount is correct.</w:t>
            </w:r>
          </w:p>
          <w:p w14:paraId="52DDF655" w14:textId="7EAEB639" w:rsidR="006936E7" w:rsidRDefault="006936E7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F91A338" w14:textId="697A1619" w:rsidR="00322BB2" w:rsidRDefault="00322BB2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0BAEB7AB" w14:textId="77777777" w:rsidR="00AD5C70" w:rsidRDefault="00AD5C70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83FF851" w14:textId="77777777" w:rsidR="00693D8C" w:rsidRDefault="00693D8C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926024F" w14:textId="69DB835D" w:rsidR="00E85378" w:rsidRDefault="00E85378" w:rsidP="00E853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PROJECT SUPERVISOR:</w:t>
            </w:r>
          </w:p>
          <w:p w14:paraId="254B8172" w14:textId="5CB1B327" w:rsidR="00696F48" w:rsidRDefault="00696F48" w:rsidP="00E853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96F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(Location: Pakistan)</w:t>
            </w:r>
          </w:p>
          <w:p w14:paraId="02336419" w14:textId="77777777" w:rsidR="00E85378" w:rsidRDefault="00E85378" w:rsidP="00E853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Haji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Mirza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Gull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Sons</w:t>
            </w:r>
          </w:p>
          <w:p w14:paraId="0893CCEE" w14:textId="77777777" w:rsidR="00E85378" w:rsidRDefault="00E85378" w:rsidP="00E853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Construction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>Company KPK Pakistan</w:t>
            </w:r>
          </w:p>
          <w:p w14:paraId="292982A2" w14:textId="77777777" w:rsidR="00E85378" w:rsidRDefault="00E85378" w:rsidP="00E85378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2014 –To – 2016</w:t>
            </w:r>
          </w:p>
          <w:p w14:paraId="388545DA" w14:textId="77777777" w:rsidR="0014169A" w:rsidRDefault="0014169A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406E3FC" w14:textId="48C8D4E4" w:rsidR="00693D8C" w:rsidRDefault="00693D8C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B9C0A64" w14:textId="77777777" w:rsidR="00AD5C70" w:rsidRDefault="00AD5C70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994708D" w14:textId="77777777" w:rsidR="00322BB2" w:rsidRDefault="00322BB2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765137D" w14:textId="2832B69C" w:rsidR="006936E7" w:rsidRDefault="006936E7" w:rsidP="006936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6936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COMPUTER OPERATOR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3C94578A" w14:textId="21EF0CF2" w:rsidR="00696F48" w:rsidRPr="00D55592" w:rsidRDefault="00696F48" w:rsidP="006936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696F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(Location: Pakistan)</w:t>
            </w:r>
          </w:p>
          <w:p w14:paraId="6BA96D30" w14:textId="77777777" w:rsidR="006936E7" w:rsidRDefault="006936E7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3C2A0C">
              <w:rPr>
                <w:rFonts w:ascii="Times New Roman" w:eastAsia="Times New Roman" w:hAnsi="Times New Roman" w:cs="Times New Roman"/>
                <w:b/>
                <w:szCs w:val="22"/>
              </w:rPr>
              <w:t>Daily Frontier News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(News Paper) Peshawar Pakistan</w:t>
            </w:r>
          </w:p>
          <w:p w14:paraId="5DCEAEEA" w14:textId="1A5BBCA0" w:rsidR="006936E7" w:rsidRDefault="006936E7" w:rsidP="006936E7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70135F">
              <w:rPr>
                <w:rFonts w:ascii="Times New Roman" w:eastAsia="Times New Roman" w:hAnsi="Times New Roman" w:cs="Times New Roman"/>
                <w:szCs w:val="22"/>
              </w:rPr>
              <w:t>May 2007 –To – Sep 2008</w:t>
            </w:r>
          </w:p>
          <w:p w14:paraId="5D19372D" w14:textId="75EC68E7" w:rsidR="00C317AC" w:rsidRDefault="00C317AC" w:rsidP="00C317A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73999CD" w14:textId="1F533466" w:rsidR="002F4A68" w:rsidRDefault="002F4A68" w:rsidP="00C317A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1545C377" w14:textId="4C1EED33" w:rsidR="002F4A68" w:rsidRDefault="00322BB2" w:rsidP="00C317A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3C2A0C">
              <w:rPr>
                <w:b/>
                <w:bCs/>
                <w:noProof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F7040" wp14:editId="12C3CA89">
                      <wp:simplePos x="0" y="0"/>
                      <wp:positionH relativeFrom="margin">
                        <wp:posOffset>-3235325</wp:posOffset>
                      </wp:positionH>
                      <wp:positionV relativeFrom="paragraph">
                        <wp:posOffset>43815</wp:posOffset>
                      </wp:positionV>
                      <wp:extent cx="3905250" cy="572135"/>
                      <wp:effectExtent l="76200" t="0" r="0" b="3746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572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68392" dir="9491915" algn="ctr" rotWithShape="0">
                                  <a:srgbClr val="80808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C0E57" w14:textId="77777777" w:rsidR="00C317AC" w:rsidRPr="00E47A67" w:rsidRDefault="00C317AC" w:rsidP="005D67EB">
                                  <w:pPr>
                                    <w:pStyle w:val="Heading2"/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  <w:r w:rsidRPr="00E47A67">
                                    <w:rPr>
                                      <w:rFonts w:ascii="Book Antiqua" w:hAnsi="Book Antiqua"/>
                                      <w:color w:val="206252" w:themeColor="accent4" w:themeShade="80"/>
                                      <w:sz w:val="28"/>
                                      <w:szCs w:val="28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F7040" id="Oval 5" o:spid="_x0000_s1028" style="position:absolute;margin-left:-254.75pt;margin-top:3.45pt;width:307.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" stroked="f">
                      <v:shadow on="t" offset="-5pt"/>
                      <v:textbox>
                        <w:txbxContent>
                          <w:p w14:paraId="634C0E57" w14:textId="77777777" w:rsidR="00C317AC" w:rsidRPr="00E47A67" w:rsidRDefault="00C317AC" w:rsidP="005D67EB">
                            <w:pPr>
                              <w:pStyle w:val="Heading2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47A67">
                              <w:rPr>
                                <w:rFonts w:ascii="Book Antiqua" w:hAnsi="Book Antiqua"/>
                                <w:color w:val="206252" w:themeColor="accent4" w:themeShade="8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18ADCFAC" w14:textId="72AA700E" w:rsidR="00693D8C" w:rsidRDefault="00693D8C" w:rsidP="00C317A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072C7C4" w14:textId="6C91A06E" w:rsidR="00B30D82" w:rsidRPr="00C317AC" w:rsidRDefault="00B30D82" w:rsidP="00C317A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0DC3B76" w14:textId="2A3E3359" w:rsidR="00C317AC" w:rsidRPr="00166ACD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66ACD">
              <w:rPr>
                <w:rFonts w:ascii="Times New Roman" w:eastAsia="Times New Roman" w:hAnsi="Times New Roman" w:cs="Times New Roman"/>
                <w:szCs w:val="22"/>
              </w:rPr>
              <w:t>MS Office (word, Excel, PowerPoint, Outlook).</w:t>
            </w:r>
          </w:p>
          <w:p w14:paraId="4BE2214B" w14:textId="77777777" w:rsidR="00C317AC" w:rsidRPr="00166ACD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66ACD">
              <w:rPr>
                <w:rFonts w:ascii="Times New Roman" w:eastAsia="Times New Roman" w:hAnsi="Times New Roman" w:cs="Times New Roman"/>
                <w:szCs w:val="22"/>
              </w:rPr>
              <w:t>Typing and Ability to efficiently use of an advanced Software’s.</w:t>
            </w:r>
          </w:p>
          <w:p w14:paraId="3D2404CD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317AC">
              <w:rPr>
                <w:rFonts w:ascii="Times New Roman" w:eastAsia="Times New Roman" w:hAnsi="Times New Roman" w:cs="Times New Roman"/>
                <w:szCs w:val="22"/>
              </w:rPr>
              <w:t>Advance math’s skills</w:t>
            </w:r>
          </w:p>
          <w:p w14:paraId="29D8FC0C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317AC">
              <w:rPr>
                <w:rFonts w:ascii="Times New Roman" w:eastAsia="Times New Roman" w:hAnsi="Times New Roman" w:cs="Times New Roman"/>
                <w:szCs w:val="22"/>
              </w:rPr>
              <w:t>Excellent interpersonal communication</w:t>
            </w:r>
          </w:p>
          <w:p w14:paraId="044A2E75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317AC">
              <w:rPr>
                <w:rFonts w:ascii="Times New Roman" w:eastAsia="Times New Roman" w:hAnsi="Times New Roman" w:cs="Times New Roman"/>
                <w:szCs w:val="22"/>
              </w:rPr>
              <w:t>Ability to effectively </w:t>
            </w:r>
            <w:r w:rsidR="00B37B57">
              <w:rPr>
                <w:rFonts w:ascii="Times New Roman" w:eastAsia="Times New Roman" w:hAnsi="Times New Roman" w:cs="Times New Roman"/>
                <w:szCs w:val="22"/>
              </w:rPr>
              <w:t xml:space="preserve">manage </w:t>
            </w:r>
            <w:r w:rsidRPr="00C317AC">
              <w:rPr>
                <w:rFonts w:ascii="Times New Roman" w:eastAsia="Times New Roman" w:hAnsi="Times New Roman" w:cs="Times New Roman"/>
                <w:szCs w:val="22"/>
              </w:rPr>
              <w:t>time and prioritize tasks </w:t>
            </w:r>
          </w:p>
          <w:p w14:paraId="2CE4E6AB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317AC">
              <w:rPr>
                <w:rFonts w:ascii="Times New Roman" w:eastAsia="Times New Roman" w:hAnsi="Times New Roman" w:cs="Times New Roman"/>
                <w:szCs w:val="22"/>
              </w:rPr>
              <w:t>Strong product knowledge and understanding of target customers</w:t>
            </w:r>
          </w:p>
          <w:p w14:paraId="6471EF62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C317AC">
              <w:rPr>
                <w:rFonts w:ascii="Times New Roman" w:eastAsia="Times New Roman" w:hAnsi="Times New Roman" w:cs="Times New Roman"/>
                <w:szCs w:val="22"/>
              </w:rPr>
              <w:t>Professional telephone etiquette </w:t>
            </w:r>
          </w:p>
          <w:p w14:paraId="01F96476" w14:textId="77777777" w:rsidR="00C317AC" w:rsidRPr="00166ACD" w:rsidRDefault="00693D8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E6434" wp14:editId="42FA4387">
                      <wp:simplePos x="0" y="0"/>
                      <wp:positionH relativeFrom="column">
                        <wp:posOffset>-3263900</wp:posOffset>
                      </wp:positionH>
                      <wp:positionV relativeFrom="paragraph">
                        <wp:posOffset>316865</wp:posOffset>
                      </wp:positionV>
                      <wp:extent cx="3971925" cy="571500"/>
                      <wp:effectExtent l="76200" t="0" r="9525" b="3810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68392" dir="9491915" algn="ctr" rotWithShape="0">
                                  <a:srgbClr val="80808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88595" w14:textId="77777777" w:rsidR="00C317AC" w:rsidRDefault="00C317AC" w:rsidP="005D67EB">
                                  <w:pPr>
                                    <w:pStyle w:val="Heading2"/>
                                    <w:jc w:val="center"/>
                                  </w:pPr>
                                  <w:r w:rsidRPr="00112B9D">
                                    <w:rPr>
                                      <w:rFonts w:ascii="Book Antiqua" w:hAnsi="Book Antiqua"/>
                                      <w:color w:val="206252" w:themeColor="accent4" w:themeShade="80"/>
                                      <w:sz w:val="28"/>
                                      <w:szCs w:val="28"/>
                                    </w:rPr>
                                    <w:t>Licenses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position w:val="-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E6434" id="Oval 7" o:spid="_x0000_s1029" style="position:absolute;left:0;text-align:left;margin-left:-257pt;margin-top:24.95pt;width:31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" stroked="f">
                      <v:shadow on="t" offset="-5pt"/>
                      <v:textbox>
                        <w:txbxContent>
                          <w:p w14:paraId="5C388595" w14:textId="77777777" w:rsidR="00C317AC" w:rsidRDefault="00C317AC" w:rsidP="005D67EB">
                            <w:pPr>
                              <w:pStyle w:val="Heading2"/>
                              <w:jc w:val="center"/>
                            </w:pPr>
                            <w:r w:rsidRPr="00112B9D">
                              <w:rPr>
                                <w:rFonts w:ascii="Book Antiqua" w:hAnsi="Book Antiqua"/>
                                <w:color w:val="206252" w:themeColor="accent4" w:themeShade="80"/>
                                <w:sz w:val="28"/>
                                <w:szCs w:val="28"/>
                              </w:rPr>
                              <w:t>Licenses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position w:val="-28"/>
                              </w:rPr>
                              <w:t>: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17AC" w:rsidRPr="00166ACD">
              <w:rPr>
                <w:rFonts w:ascii="Times New Roman" w:eastAsia="Times New Roman" w:hAnsi="Times New Roman" w:cs="Times New Roman"/>
                <w:szCs w:val="22"/>
              </w:rPr>
              <w:t>Ability to work in a busy environment.</w:t>
            </w:r>
          </w:p>
          <w:p w14:paraId="578FBEE2" w14:textId="77777777" w:rsidR="00C317AC" w:rsidRPr="00C317AC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166ACD">
              <w:rPr>
                <w:rFonts w:ascii="Times New Roman" w:eastAsia="Times New Roman" w:hAnsi="Times New Roman" w:cs="Times New Roman"/>
                <w:szCs w:val="22"/>
              </w:rPr>
              <w:t>Problem solving.</w:t>
            </w:r>
          </w:p>
          <w:p w14:paraId="0E4CEE82" w14:textId="1E37DBFD" w:rsidR="00C054C9" w:rsidRDefault="00C054C9" w:rsidP="00C317AC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5FFF3573" w14:textId="77777777" w:rsidR="00B30D82" w:rsidRDefault="00B30D82" w:rsidP="00C317AC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3866BABB" w14:textId="77777777" w:rsidR="00693D8C" w:rsidRDefault="00693D8C" w:rsidP="00C317AC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5816790A" w14:textId="5013E6DA" w:rsidR="00EC2712" w:rsidRPr="00EC2712" w:rsidRDefault="00EC2712" w:rsidP="00EC271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highlight w:val="yellow"/>
                <w:u w:val="single"/>
              </w:rPr>
            </w:pPr>
            <w:r w:rsidRPr="00EC2712">
              <w:rPr>
                <w:rFonts w:ascii="Times New Roman" w:eastAsia="Times New Roman" w:hAnsi="Times New Roman" w:cs="Times New Roman"/>
                <w:b/>
                <w:bCs/>
                <w:szCs w:val="22"/>
                <w:highlight w:val="yellow"/>
                <w:u w:val="single"/>
              </w:rPr>
              <w:t>UAE Driving license/no, 03-</w:t>
            </w:r>
            <w:r w:rsidR="00826D99" w:rsidRPr="00EC2712">
              <w:rPr>
                <w:rFonts w:ascii="Times New Roman" w:eastAsia="Times New Roman" w:hAnsi="Times New Roman" w:cs="Times New Roman"/>
                <w:b/>
                <w:bCs/>
                <w:szCs w:val="22"/>
                <w:highlight w:val="yellow"/>
                <w:u w:val="single"/>
              </w:rPr>
              <w:t>Manual</w:t>
            </w:r>
            <w:r w:rsidRPr="00EC2712">
              <w:rPr>
                <w:rFonts w:ascii="Times New Roman" w:eastAsia="Times New Roman" w:hAnsi="Times New Roman" w:cs="Times New Roman"/>
                <w:b/>
                <w:bCs/>
                <w:szCs w:val="22"/>
                <w:highlight w:val="yellow"/>
                <w:u w:val="single"/>
              </w:rPr>
              <w:t xml:space="preserve"> </w:t>
            </w:r>
          </w:p>
          <w:p w14:paraId="712E5E0E" w14:textId="77777777" w:rsidR="00EC2712" w:rsidRPr="00EC2712" w:rsidRDefault="00EC2712" w:rsidP="00EC271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rFonts w:ascii="Times New Roman" w:eastAsia="Times New Roman" w:hAnsi="Times New Roman" w:cs="Times New Roman"/>
                <w:szCs w:val="22"/>
              </w:rPr>
              <w:t>DPS, (Department of Protective System)</w:t>
            </w:r>
          </w:p>
          <w:p w14:paraId="1ADB2EBB" w14:textId="77777777" w:rsidR="00C317AC" w:rsidRPr="002B352A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rFonts w:ascii="Times New Roman" w:eastAsia="Times New Roman" w:hAnsi="Times New Roman" w:cs="Times New Roman"/>
                <w:szCs w:val="22"/>
              </w:rPr>
              <w:t>SIRA, (Security Industry Regulatory Agency)</w:t>
            </w:r>
          </w:p>
          <w:p w14:paraId="659C8849" w14:textId="77777777" w:rsidR="00C317AC" w:rsidRPr="002B352A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rFonts w:ascii="Times New Roman" w:eastAsia="Times New Roman" w:hAnsi="Times New Roman" w:cs="Times New Roman"/>
                <w:szCs w:val="22"/>
              </w:rPr>
              <w:t>Fire Fighting</w:t>
            </w:r>
          </w:p>
          <w:p w14:paraId="412535E1" w14:textId="44A14554" w:rsidR="00C317AC" w:rsidRPr="002B352A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rFonts w:ascii="Times New Roman" w:eastAsia="Times New Roman" w:hAnsi="Times New Roman" w:cs="Times New Roman"/>
                <w:szCs w:val="22"/>
              </w:rPr>
              <w:t xml:space="preserve">Safety First </w:t>
            </w:r>
          </w:p>
          <w:p w14:paraId="4B90DF04" w14:textId="7DE6A148" w:rsidR="00C317AC" w:rsidRPr="002B352A" w:rsidRDefault="00B30D82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1A1E5" wp14:editId="5222459F">
                      <wp:simplePos x="0" y="0"/>
                      <wp:positionH relativeFrom="column">
                        <wp:posOffset>-3321050</wp:posOffset>
                      </wp:positionH>
                      <wp:positionV relativeFrom="paragraph">
                        <wp:posOffset>294640</wp:posOffset>
                      </wp:positionV>
                      <wp:extent cx="4105275" cy="565785"/>
                      <wp:effectExtent l="76200" t="0" r="9525" b="4381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68392" dir="9491915" algn="ctr" rotWithShape="0">
                                  <a:srgbClr val="80808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DAE1D" w14:textId="77777777" w:rsidR="00C317AC" w:rsidRPr="00485382" w:rsidRDefault="00C317AC" w:rsidP="00C317AC">
                                  <w:pPr>
                                    <w:pStyle w:val="Heading2"/>
                                    <w:rPr>
                                      <w:rFonts w:ascii="Book Antiqua" w:hAnsi="Book Antiqua"/>
                                      <w:color w:val="206252" w:themeColor="accent4" w:themeShade="80"/>
                                      <w:sz w:val="28"/>
                                      <w:szCs w:val="28"/>
                                    </w:rPr>
                                  </w:pPr>
                                  <w:r w:rsidRPr="00485382">
                                    <w:rPr>
                                      <w:rFonts w:ascii="Book Antiqua" w:hAnsi="Book Antiqua"/>
                                      <w:color w:val="206252" w:themeColor="accent4" w:themeShade="80"/>
                                      <w:sz w:val="28"/>
                                      <w:szCs w:val="28"/>
                                    </w:rPr>
                                    <w:t>Degree Attested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1A1E5" id="Oval 9" o:spid="_x0000_s1030" style="position:absolute;left:0;text-align:left;margin-left:-261.5pt;margin-top:23.2pt;width:323.25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" stroked="f">
                      <v:shadow on="t" offset="-5pt"/>
                      <v:textbox>
                        <w:txbxContent>
                          <w:p w14:paraId="0EEDAE1D" w14:textId="77777777" w:rsidR="00C317AC" w:rsidRPr="00485382" w:rsidRDefault="00C317AC" w:rsidP="00C317AC">
                            <w:pPr>
                              <w:pStyle w:val="Heading2"/>
                              <w:rPr>
                                <w:rFonts w:ascii="Book Antiqua" w:hAnsi="Book Antiqua"/>
                                <w:color w:val="206252" w:themeColor="accent4" w:themeShade="80"/>
                                <w:sz w:val="28"/>
                                <w:szCs w:val="28"/>
                              </w:rPr>
                            </w:pPr>
                            <w:r w:rsidRPr="00485382">
                              <w:rPr>
                                <w:rFonts w:ascii="Book Antiqua" w:hAnsi="Book Antiqua"/>
                                <w:color w:val="206252" w:themeColor="accent4" w:themeShade="80"/>
                                <w:sz w:val="28"/>
                                <w:szCs w:val="28"/>
                              </w:rPr>
                              <w:t>Degree Attested Form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17AC" w:rsidRPr="002B352A">
              <w:rPr>
                <w:rFonts w:ascii="Times New Roman" w:eastAsia="Times New Roman" w:hAnsi="Times New Roman" w:cs="Times New Roman"/>
                <w:szCs w:val="22"/>
              </w:rPr>
              <w:t xml:space="preserve">First Aid </w:t>
            </w:r>
          </w:p>
          <w:p w14:paraId="0FC873F9" w14:textId="737C2D66" w:rsidR="00B37B57" w:rsidRPr="0014169A" w:rsidRDefault="00C317AC" w:rsidP="00C317A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352A">
              <w:rPr>
                <w:rFonts w:ascii="Times New Roman" w:eastAsia="Times New Roman" w:hAnsi="Times New Roman" w:cs="Times New Roman"/>
                <w:szCs w:val="22"/>
              </w:rPr>
              <w:t>POD (People of Determination</w:t>
            </w:r>
          </w:p>
          <w:p w14:paraId="1815D0EE" w14:textId="615BC239" w:rsidR="00B37B57" w:rsidRDefault="00B37B57" w:rsidP="002224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1836E478" w14:textId="77777777" w:rsidR="001E3F0F" w:rsidRDefault="001E3F0F" w:rsidP="00C317AC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53FAFA7D" w14:textId="77777777" w:rsidR="00693D8C" w:rsidRDefault="00693D8C" w:rsidP="00C317AC">
            <w:pPr>
              <w:spacing w:line="276" w:lineRule="auto"/>
              <w:rPr>
                <w:rFonts w:ascii="Times New Roman" w:eastAsia="Times New Roman" w:hAnsi="Times New Roman" w:cs="Times New Roman"/>
                <w:color w:val="500050"/>
                <w:szCs w:val="22"/>
              </w:rPr>
            </w:pPr>
          </w:p>
          <w:p w14:paraId="5E687256" w14:textId="77777777" w:rsidR="00C317AC" w:rsidRPr="00A83BEA" w:rsidRDefault="00C317AC" w:rsidP="00C317A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0"/>
              <w:rPr>
                <w:rFonts w:ascii="Times New Roman" w:hAnsi="Times New Roman" w:cs="Times New Roman"/>
              </w:rPr>
            </w:pPr>
            <w:r w:rsidRPr="00A83BEA">
              <w:rPr>
                <w:rFonts w:ascii="Times New Roman" w:hAnsi="Times New Roman" w:cs="Times New Roman"/>
              </w:rPr>
              <w:t xml:space="preserve">UAE Embassy </w:t>
            </w:r>
          </w:p>
          <w:p w14:paraId="67F740C8" w14:textId="77777777" w:rsidR="00C317AC" w:rsidRPr="00A83BEA" w:rsidRDefault="00C317AC" w:rsidP="00C317A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0"/>
              <w:rPr>
                <w:rFonts w:ascii="Times New Roman" w:hAnsi="Times New Roman" w:cs="Times New Roman"/>
              </w:rPr>
            </w:pPr>
            <w:r w:rsidRPr="00A83BEA">
              <w:rPr>
                <w:rFonts w:ascii="Times New Roman" w:hAnsi="Times New Roman" w:cs="Times New Roman"/>
              </w:rPr>
              <w:t xml:space="preserve">Foreign Office Pakistan </w:t>
            </w:r>
          </w:p>
          <w:p w14:paraId="137D15F2" w14:textId="42D82138" w:rsidR="00C317AC" w:rsidRPr="00A83BEA" w:rsidRDefault="00B136C0" w:rsidP="00C317A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C64BF" wp14:editId="65A5377E">
                      <wp:simplePos x="0" y="0"/>
                      <wp:positionH relativeFrom="column">
                        <wp:posOffset>-3292476</wp:posOffset>
                      </wp:positionH>
                      <wp:positionV relativeFrom="paragraph">
                        <wp:posOffset>352425</wp:posOffset>
                      </wp:positionV>
                      <wp:extent cx="4029075" cy="560070"/>
                      <wp:effectExtent l="76200" t="0" r="9525" b="3048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560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68392" dir="9491915" algn="ctr" rotWithShape="0">
                                  <a:srgbClr val="80808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BD501" w14:textId="77777777" w:rsidR="00C317AC" w:rsidRDefault="00C317AC" w:rsidP="005D67EB">
                                  <w:pPr>
                                    <w:pStyle w:val="Heading2"/>
                                    <w:jc w:val="center"/>
                                  </w:pPr>
                                  <w:r w:rsidRPr="00BB044C">
                                    <w:rPr>
                                      <w:rFonts w:ascii="Book Antiqua" w:hAnsi="Book Antiqua"/>
                                      <w:color w:val="206252" w:themeColor="accent4" w:themeShade="80"/>
                                      <w:sz w:val="28"/>
                                      <w:szCs w:val="28"/>
                                    </w:rPr>
                                    <w:t>Languages</w:t>
                                  </w:r>
                                </w:p>
                                <w:p w14:paraId="7E977308" w14:textId="77777777" w:rsidR="00C317AC" w:rsidRDefault="00C317AC" w:rsidP="00C317AC">
                                  <w:pPr>
                                    <w:pStyle w:val="Heading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C64BF" id="Oval 10" o:spid="_x0000_s1031" style="position:absolute;left:0;text-align:left;margin-left:-259.25pt;margin-top:27.75pt;width:317.2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" stroked="f">
                      <v:shadow on="t" offset="-5pt"/>
                      <v:textbox>
                        <w:txbxContent>
                          <w:p w14:paraId="7A2BD501" w14:textId="77777777" w:rsidR="00C317AC" w:rsidRDefault="00C317AC" w:rsidP="005D67EB">
                            <w:pPr>
                              <w:pStyle w:val="Heading2"/>
                              <w:jc w:val="center"/>
                            </w:pPr>
                            <w:r w:rsidRPr="00BB044C">
                              <w:rPr>
                                <w:rFonts w:ascii="Book Antiqua" w:hAnsi="Book Antiqua"/>
                                <w:color w:val="206252" w:themeColor="accent4" w:themeShade="80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7E977308" w14:textId="77777777" w:rsidR="00C317AC" w:rsidRDefault="00C317AC" w:rsidP="00C317AC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17AC" w:rsidRPr="00A83BEA">
              <w:rPr>
                <w:rFonts w:ascii="Times New Roman" w:hAnsi="Times New Roman" w:cs="Times New Roman"/>
              </w:rPr>
              <w:t>HEC (Higher education Commission of Pakistan)</w:t>
            </w:r>
          </w:p>
          <w:p w14:paraId="2133F583" w14:textId="46BFB038" w:rsidR="00B30D82" w:rsidRPr="00B30D82" w:rsidRDefault="00C317AC" w:rsidP="00F6374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Controller of University Board</w:t>
            </w:r>
          </w:p>
          <w:p w14:paraId="18A2B59F" w14:textId="60D05284" w:rsidR="00B30D82" w:rsidRDefault="00B30D82" w:rsidP="00B136C0">
            <w:pPr>
              <w:ind w:right="0"/>
              <w:rPr>
                <w:rFonts w:ascii="Times New Roman" w:hAnsi="Times New Roman" w:cs="Times New Roman"/>
              </w:rPr>
            </w:pPr>
          </w:p>
          <w:p w14:paraId="32FA74EF" w14:textId="77777777" w:rsidR="001E3F0F" w:rsidRPr="00825E16" w:rsidRDefault="001E3F0F" w:rsidP="00F6374A">
            <w:pPr>
              <w:spacing w:after="200"/>
              <w:ind w:right="0"/>
              <w:rPr>
                <w:rFonts w:ascii="Times New Roman" w:hAnsi="Times New Roman" w:cs="Times New Roman"/>
              </w:rPr>
            </w:pPr>
          </w:p>
          <w:p w14:paraId="38753969" w14:textId="77777777" w:rsidR="00C317AC" w:rsidRPr="00F810EF" w:rsidRDefault="00C317AC" w:rsidP="00A97D1B">
            <w:pPr>
              <w:pStyle w:val="ListParagraph"/>
              <w:numPr>
                <w:ilvl w:val="0"/>
                <w:numId w:val="6"/>
              </w:numPr>
              <w:spacing w:after="200"/>
              <w:ind w:right="0"/>
              <w:rPr>
                <w:rFonts w:ascii="Times New Roman" w:hAnsi="Times New Roman" w:cs="Times New Roman"/>
              </w:rPr>
            </w:pPr>
            <w:r w:rsidRPr="005A3FF6">
              <w:rPr>
                <w:rFonts w:ascii="Times New Roman" w:hAnsi="Times New Roman" w:cs="Times New Roman"/>
              </w:rPr>
              <w:t>English</w:t>
            </w:r>
          </w:p>
          <w:p w14:paraId="0428345C" w14:textId="77777777" w:rsidR="00C317AC" w:rsidRPr="005A3FF6" w:rsidRDefault="00C317AC" w:rsidP="00A97D1B">
            <w:pPr>
              <w:pStyle w:val="ListParagraph"/>
              <w:numPr>
                <w:ilvl w:val="0"/>
                <w:numId w:val="6"/>
              </w:numPr>
              <w:spacing w:after="200"/>
              <w:ind w:right="0"/>
              <w:rPr>
                <w:rFonts w:ascii="Times New Roman" w:hAnsi="Times New Roman" w:cs="Times New Roman"/>
              </w:rPr>
            </w:pPr>
            <w:r w:rsidRPr="005A3FF6">
              <w:rPr>
                <w:rFonts w:ascii="Times New Roman" w:hAnsi="Times New Roman" w:cs="Times New Roman"/>
              </w:rPr>
              <w:t>Urdu</w:t>
            </w:r>
          </w:p>
          <w:p w14:paraId="156D5E47" w14:textId="77777777" w:rsidR="006936E7" w:rsidRDefault="00C317AC" w:rsidP="00A97D1B">
            <w:pPr>
              <w:pStyle w:val="ListParagraph"/>
              <w:numPr>
                <w:ilvl w:val="0"/>
                <w:numId w:val="6"/>
              </w:numPr>
              <w:spacing w:after="200"/>
              <w:ind w:right="0"/>
              <w:rPr>
                <w:rFonts w:ascii="Times New Roman" w:hAnsi="Times New Roman" w:cs="Times New Roman"/>
              </w:rPr>
            </w:pPr>
            <w:r w:rsidRPr="005A3FF6">
              <w:rPr>
                <w:rFonts w:ascii="Times New Roman" w:hAnsi="Times New Roman" w:cs="Times New Roman"/>
              </w:rPr>
              <w:t xml:space="preserve">Pashto </w:t>
            </w:r>
          </w:p>
          <w:p w14:paraId="6726D8FE" w14:textId="364F200F" w:rsidR="00091283" w:rsidRDefault="00F810EF" w:rsidP="00A97D1B">
            <w:pPr>
              <w:pStyle w:val="ListParagraph"/>
              <w:numPr>
                <w:ilvl w:val="0"/>
                <w:numId w:val="6"/>
              </w:numPr>
              <w:spacing w:after="20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14:paraId="148DB685" w14:textId="45A87AC2" w:rsidR="00B136C0" w:rsidRDefault="00B136C0" w:rsidP="00F16265">
            <w:pPr>
              <w:ind w:right="0"/>
              <w:rPr>
                <w:rFonts w:ascii="Times New Roman" w:hAnsi="Times New Roman" w:cs="Times New Roman"/>
              </w:rPr>
            </w:pPr>
          </w:p>
          <w:p w14:paraId="163F305F" w14:textId="2B62DE62" w:rsidR="00B136C0" w:rsidRDefault="00B136C0" w:rsidP="00F16265">
            <w:pPr>
              <w:ind w:right="0"/>
              <w:rPr>
                <w:rFonts w:ascii="Times New Roman" w:hAnsi="Times New Roman" w:cs="Times New Roman"/>
              </w:rPr>
            </w:pPr>
          </w:p>
          <w:p w14:paraId="0AFA240E" w14:textId="77777777" w:rsidR="00F16265" w:rsidRPr="00B136C0" w:rsidRDefault="00F16265" w:rsidP="00F16265">
            <w:pPr>
              <w:ind w:right="0"/>
              <w:rPr>
                <w:rFonts w:ascii="Times New Roman" w:hAnsi="Times New Roman" w:cs="Times New Roman"/>
              </w:rPr>
            </w:pPr>
          </w:p>
          <w:p w14:paraId="04EA5E9B" w14:textId="77777777" w:rsidR="00B136C0" w:rsidRDefault="00EC423D" w:rsidP="00F16265">
            <w:pPr>
              <w:ind w:right="0"/>
              <w:rPr>
                <w:rFonts w:ascii="Times New Roman" w:hAnsi="Times New Roman" w:cs="Times New Roman"/>
                <w:b/>
                <w:sz w:val="24"/>
              </w:rPr>
            </w:pPr>
            <w:r w:rsidRPr="006E36CA">
              <w:rPr>
                <w:rFonts w:ascii="Times New Roman" w:hAnsi="Times New Roman" w:cs="Times New Roman"/>
                <w:b/>
                <w:sz w:val="24"/>
                <w:u w:val="double"/>
              </w:rPr>
              <w:t>REFERENCE</w:t>
            </w:r>
            <w:r w:rsidRPr="006E36C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14:paraId="585F828E" w14:textId="68D14087" w:rsidR="00693D8C" w:rsidRPr="00693D8C" w:rsidRDefault="00EC423D" w:rsidP="00B136C0">
            <w:pPr>
              <w:ind w:right="0"/>
              <w:rPr>
                <w:rFonts w:ascii="Times New Roman" w:hAnsi="Times New Roman" w:cs="Times New Roman"/>
                <w:b/>
                <w:u w:val="single"/>
              </w:rPr>
            </w:pPr>
            <w:r w:rsidRPr="006E36CA">
              <w:rPr>
                <w:rFonts w:ascii="Times New Roman" w:hAnsi="Times New Roman" w:cs="Times New Roman"/>
              </w:rPr>
              <w:t xml:space="preserve">Will be </w:t>
            </w:r>
            <w:r w:rsidR="00B136C0" w:rsidRPr="006E36CA">
              <w:rPr>
                <w:rFonts w:ascii="Times New Roman" w:hAnsi="Times New Roman" w:cs="Times New Roman"/>
              </w:rPr>
              <w:t>providing</w:t>
            </w:r>
            <w:r w:rsidRPr="006E36CA">
              <w:rPr>
                <w:rFonts w:ascii="Times New Roman" w:hAnsi="Times New Roman" w:cs="Times New Roman"/>
              </w:rPr>
              <w:t xml:space="preserve"> on demand</w:t>
            </w:r>
          </w:p>
          <w:p w14:paraId="63206C35" w14:textId="77777777" w:rsidR="00EC423D" w:rsidRDefault="00EC423D" w:rsidP="00B136C0">
            <w:pPr>
              <w:ind w:righ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14:paraId="6DE4194C" w14:textId="77777777" w:rsidR="00EC423D" w:rsidRPr="006E2FCE" w:rsidRDefault="00EC423D" w:rsidP="00B136C0">
            <w:pPr>
              <w:pStyle w:val="ListParagraph"/>
              <w:ind w:left="36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AKBAR JAN (Applicant</w:t>
            </w:r>
          </w:p>
        </w:tc>
      </w:tr>
    </w:tbl>
    <w:p w14:paraId="66D95A39" w14:textId="7B4445B0" w:rsidR="00153B84" w:rsidRPr="006F13A7" w:rsidRDefault="00153B84" w:rsidP="006F13A7">
      <w:pPr>
        <w:spacing w:line="276" w:lineRule="auto"/>
        <w:rPr>
          <w:rFonts w:ascii="Times New Roman" w:hAnsi="Times New Roman" w:cs="Times New Roman"/>
        </w:rPr>
      </w:pPr>
    </w:p>
    <w:sectPr w:rsidR="00153B84" w:rsidRPr="006F13A7" w:rsidSect="00A42820">
      <w:headerReference w:type="default" r:id="rId1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AB6B" w14:textId="77777777" w:rsidR="00347EB0" w:rsidRDefault="00347EB0" w:rsidP="00C51CF5">
      <w:r>
        <w:separator/>
      </w:r>
    </w:p>
  </w:endnote>
  <w:endnote w:type="continuationSeparator" w:id="0">
    <w:p w14:paraId="51A024E6" w14:textId="77777777" w:rsidR="00347EB0" w:rsidRDefault="00347EB0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4111" w14:textId="77777777" w:rsidR="00347EB0" w:rsidRDefault="00347EB0" w:rsidP="00C51CF5">
      <w:r>
        <w:separator/>
      </w:r>
    </w:p>
  </w:footnote>
  <w:footnote w:type="continuationSeparator" w:id="0">
    <w:p w14:paraId="07B3AA7A" w14:textId="77777777" w:rsidR="00347EB0" w:rsidRDefault="00347EB0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7736" w14:textId="77777777"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FC3542" wp14:editId="1E93D130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666DE3B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B2EA4"/>
    <w:multiLevelType w:val="hybridMultilevel"/>
    <w:tmpl w:val="2960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56342"/>
    <w:multiLevelType w:val="hybridMultilevel"/>
    <w:tmpl w:val="64F2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944FB"/>
    <w:multiLevelType w:val="hybridMultilevel"/>
    <w:tmpl w:val="4A98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7263E"/>
    <w:multiLevelType w:val="hybridMultilevel"/>
    <w:tmpl w:val="B330D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075DF"/>
    <w:multiLevelType w:val="hybridMultilevel"/>
    <w:tmpl w:val="80FA7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50048"/>
    <w:multiLevelType w:val="hybridMultilevel"/>
    <w:tmpl w:val="EE086B5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F154F1F"/>
    <w:multiLevelType w:val="hybridMultilevel"/>
    <w:tmpl w:val="1658A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09E2"/>
    <w:multiLevelType w:val="hybridMultilevel"/>
    <w:tmpl w:val="AFD87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17911"/>
    <w:multiLevelType w:val="hybridMultilevel"/>
    <w:tmpl w:val="82128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806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055BB"/>
    <w:multiLevelType w:val="hybridMultilevel"/>
    <w:tmpl w:val="756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622B"/>
    <w:multiLevelType w:val="hybridMultilevel"/>
    <w:tmpl w:val="E0C8E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6E"/>
    <w:rsid w:val="00025D13"/>
    <w:rsid w:val="00051F97"/>
    <w:rsid w:val="000521EF"/>
    <w:rsid w:val="000674EB"/>
    <w:rsid w:val="00091283"/>
    <w:rsid w:val="000A45EB"/>
    <w:rsid w:val="000A545F"/>
    <w:rsid w:val="000F3BEA"/>
    <w:rsid w:val="0010314C"/>
    <w:rsid w:val="00112B9D"/>
    <w:rsid w:val="00127FCE"/>
    <w:rsid w:val="0014169A"/>
    <w:rsid w:val="00142947"/>
    <w:rsid w:val="00151FF7"/>
    <w:rsid w:val="00153B84"/>
    <w:rsid w:val="00161B3E"/>
    <w:rsid w:val="00162328"/>
    <w:rsid w:val="00165051"/>
    <w:rsid w:val="00166ACD"/>
    <w:rsid w:val="00170D8F"/>
    <w:rsid w:val="00172EDE"/>
    <w:rsid w:val="00175409"/>
    <w:rsid w:val="0018277D"/>
    <w:rsid w:val="0019502A"/>
    <w:rsid w:val="00196AAB"/>
    <w:rsid w:val="001A4D1A"/>
    <w:rsid w:val="001B0B3D"/>
    <w:rsid w:val="001B301E"/>
    <w:rsid w:val="001E3F0F"/>
    <w:rsid w:val="001F4004"/>
    <w:rsid w:val="00220B83"/>
    <w:rsid w:val="00222407"/>
    <w:rsid w:val="00233727"/>
    <w:rsid w:val="002474CA"/>
    <w:rsid w:val="002739FA"/>
    <w:rsid w:val="0027434C"/>
    <w:rsid w:val="002872CB"/>
    <w:rsid w:val="002A67A9"/>
    <w:rsid w:val="002B352A"/>
    <w:rsid w:val="002F4A68"/>
    <w:rsid w:val="002F5BB8"/>
    <w:rsid w:val="00322BB2"/>
    <w:rsid w:val="003336CF"/>
    <w:rsid w:val="00347EB0"/>
    <w:rsid w:val="0035324C"/>
    <w:rsid w:val="00383B9E"/>
    <w:rsid w:val="00391EBD"/>
    <w:rsid w:val="00395175"/>
    <w:rsid w:val="003A3477"/>
    <w:rsid w:val="003A56FB"/>
    <w:rsid w:val="003A638B"/>
    <w:rsid w:val="003B0DB8"/>
    <w:rsid w:val="003C2A0C"/>
    <w:rsid w:val="003C5E9F"/>
    <w:rsid w:val="003E5CDA"/>
    <w:rsid w:val="00420051"/>
    <w:rsid w:val="004208A5"/>
    <w:rsid w:val="004215FF"/>
    <w:rsid w:val="00431999"/>
    <w:rsid w:val="004335D6"/>
    <w:rsid w:val="0044121C"/>
    <w:rsid w:val="00443E2D"/>
    <w:rsid w:val="00452019"/>
    <w:rsid w:val="0046235B"/>
    <w:rsid w:val="00485382"/>
    <w:rsid w:val="00485BC2"/>
    <w:rsid w:val="00492254"/>
    <w:rsid w:val="004C23A5"/>
    <w:rsid w:val="004D4D1A"/>
    <w:rsid w:val="0051755E"/>
    <w:rsid w:val="00526897"/>
    <w:rsid w:val="00546A18"/>
    <w:rsid w:val="00572086"/>
    <w:rsid w:val="00582421"/>
    <w:rsid w:val="00585230"/>
    <w:rsid w:val="005902CB"/>
    <w:rsid w:val="0059071C"/>
    <w:rsid w:val="00597871"/>
    <w:rsid w:val="005A3FF6"/>
    <w:rsid w:val="005C767E"/>
    <w:rsid w:val="005D47DE"/>
    <w:rsid w:val="005D5A89"/>
    <w:rsid w:val="005D67EB"/>
    <w:rsid w:val="005E2A94"/>
    <w:rsid w:val="005E58DC"/>
    <w:rsid w:val="005F364E"/>
    <w:rsid w:val="006072E1"/>
    <w:rsid w:val="0062123A"/>
    <w:rsid w:val="00635EF0"/>
    <w:rsid w:val="00646E75"/>
    <w:rsid w:val="006529E2"/>
    <w:rsid w:val="00652E89"/>
    <w:rsid w:val="00663587"/>
    <w:rsid w:val="006936E7"/>
    <w:rsid w:val="00693D8C"/>
    <w:rsid w:val="00696F48"/>
    <w:rsid w:val="006B0A3D"/>
    <w:rsid w:val="006D409C"/>
    <w:rsid w:val="006E2FCE"/>
    <w:rsid w:val="006E581A"/>
    <w:rsid w:val="006F13A7"/>
    <w:rsid w:val="006F3237"/>
    <w:rsid w:val="0070135F"/>
    <w:rsid w:val="00712DEA"/>
    <w:rsid w:val="00730036"/>
    <w:rsid w:val="00731197"/>
    <w:rsid w:val="00735F69"/>
    <w:rsid w:val="007438A1"/>
    <w:rsid w:val="00753822"/>
    <w:rsid w:val="00776643"/>
    <w:rsid w:val="00797579"/>
    <w:rsid w:val="007A17E3"/>
    <w:rsid w:val="007C510B"/>
    <w:rsid w:val="007D0F5B"/>
    <w:rsid w:val="007D1F5C"/>
    <w:rsid w:val="00811B9F"/>
    <w:rsid w:val="00816EC5"/>
    <w:rsid w:val="00825E16"/>
    <w:rsid w:val="00826D99"/>
    <w:rsid w:val="00844ECE"/>
    <w:rsid w:val="0088141D"/>
    <w:rsid w:val="00881DD3"/>
    <w:rsid w:val="00882E29"/>
    <w:rsid w:val="008A75ED"/>
    <w:rsid w:val="008F290E"/>
    <w:rsid w:val="00900E5F"/>
    <w:rsid w:val="0090541C"/>
    <w:rsid w:val="00914438"/>
    <w:rsid w:val="009209D7"/>
    <w:rsid w:val="00937CAB"/>
    <w:rsid w:val="00942045"/>
    <w:rsid w:val="00964B9F"/>
    <w:rsid w:val="00976111"/>
    <w:rsid w:val="00976E3F"/>
    <w:rsid w:val="009B5EB3"/>
    <w:rsid w:val="009C502D"/>
    <w:rsid w:val="009E4952"/>
    <w:rsid w:val="009F215D"/>
    <w:rsid w:val="00A0078B"/>
    <w:rsid w:val="00A0282E"/>
    <w:rsid w:val="00A353B1"/>
    <w:rsid w:val="00A42820"/>
    <w:rsid w:val="00A50824"/>
    <w:rsid w:val="00A52162"/>
    <w:rsid w:val="00A62FE5"/>
    <w:rsid w:val="00A70D78"/>
    <w:rsid w:val="00A739F5"/>
    <w:rsid w:val="00A73BCA"/>
    <w:rsid w:val="00A75FCE"/>
    <w:rsid w:val="00A83BEA"/>
    <w:rsid w:val="00A97D1B"/>
    <w:rsid w:val="00AC5509"/>
    <w:rsid w:val="00AD4CFF"/>
    <w:rsid w:val="00AD5C70"/>
    <w:rsid w:val="00AE7AFF"/>
    <w:rsid w:val="00AF4EA4"/>
    <w:rsid w:val="00B0669D"/>
    <w:rsid w:val="00B136C0"/>
    <w:rsid w:val="00B30B74"/>
    <w:rsid w:val="00B30D82"/>
    <w:rsid w:val="00B37B57"/>
    <w:rsid w:val="00B81DB0"/>
    <w:rsid w:val="00B90CEF"/>
    <w:rsid w:val="00B95D4D"/>
    <w:rsid w:val="00BA231C"/>
    <w:rsid w:val="00BB0051"/>
    <w:rsid w:val="00BB044C"/>
    <w:rsid w:val="00BE6B9C"/>
    <w:rsid w:val="00BE758E"/>
    <w:rsid w:val="00BF6959"/>
    <w:rsid w:val="00C02981"/>
    <w:rsid w:val="00C054C9"/>
    <w:rsid w:val="00C30F11"/>
    <w:rsid w:val="00C317AC"/>
    <w:rsid w:val="00C431BB"/>
    <w:rsid w:val="00C51CF5"/>
    <w:rsid w:val="00C6444B"/>
    <w:rsid w:val="00C84654"/>
    <w:rsid w:val="00C91AA9"/>
    <w:rsid w:val="00C93D20"/>
    <w:rsid w:val="00CA407F"/>
    <w:rsid w:val="00CB78F0"/>
    <w:rsid w:val="00CC39FD"/>
    <w:rsid w:val="00CD3E60"/>
    <w:rsid w:val="00D00A30"/>
    <w:rsid w:val="00D55592"/>
    <w:rsid w:val="00D8438A"/>
    <w:rsid w:val="00DB1458"/>
    <w:rsid w:val="00DC71AE"/>
    <w:rsid w:val="00E13F93"/>
    <w:rsid w:val="00E20C6E"/>
    <w:rsid w:val="00E21CB4"/>
    <w:rsid w:val="00E326D4"/>
    <w:rsid w:val="00E47A67"/>
    <w:rsid w:val="00E55B41"/>
    <w:rsid w:val="00E55D74"/>
    <w:rsid w:val="00E64B44"/>
    <w:rsid w:val="00E67218"/>
    <w:rsid w:val="00E774C3"/>
    <w:rsid w:val="00E85378"/>
    <w:rsid w:val="00E8541C"/>
    <w:rsid w:val="00E87916"/>
    <w:rsid w:val="00E87E69"/>
    <w:rsid w:val="00EB1789"/>
    <w:rsid w:val="00EC2712"/>
    <w:rsid w:val="00EC2733"/>
    <w:rsid w:val="00EC423D"/>
    <w:rsid w:val="00EC60E1"/>
    <w:rsid w:val="00ED28D7"/>
    <w:rsid w:val="00F02668"/>
    <w:rsid w:val="00F02E8E"/>
    <w:rsid w:val="00F12788"/>
    <w:rsid w:val="00F16265"/>
    <w:rsid w:val="00F3520C"/>
    <w:rsid w:val="00F44207"/>
    <w:rsid w:val="00F56513"/>
    <w:rsid w:val="00F6374A"/>
    <w:rsid w:val="00F650BC"/>
    <w:rsid w:val="00F810EF"/>
    <w:rsid w:val="00FC5CD1"/>
    <w:rsid w:val="00FC6D58"/>
    <w:rsid w:val="00FD27BC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18A1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B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NoSpacing">
    <w:name w:val="No Spacing"/>
    <w:uiPriority w:val="1"/>
    <w:qFormat/>
    <w:rsid w:val="00EC60E1"/>
    <w:pPr>
      <w:ind w:right="360"/>
    </w:pPr>
    <w:rPr>
      <w:sz w:val="22"/>
    </w:rPr>
  </w:style>
  <w:style w:type="character" w:styleId="Strong">
    <w:name w:val="Strong"/>
    <w:basedOn w:val="DefaultParagraphFont"/>
    <w:uiPriority w:val="22"/>
    <w:qFormat/>
    <w:rsid w:val="00C317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barkpk83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%20SHOP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16513C3D8E40D4B0AE45B3FD43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E985-4C60-4DA1-A45D-78D0D242B47C}"/>
      </w:docPartPr>
      <w:docPartBody>
        <w:p w:rsidR="006A4145" w:rsidRDefault="00713B0E">
          <w:pPr>
            <w:pStyle w:val="6416513C3D8E40D4B0AE45B3FD431205"/>
          </w:pPr>
          <w:r w:rsidRPr="00036450">
            <w:t>EDUCATION</w:t>
          </w:r>
        </w:p>
      </w:docPartBody>
    </w:docPart>
    <w:docPart>
      <w:docPartPr>
        <w:name w:val="0D07100A96A747BE814434E99474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322-6249-43E7-B582-2A95BCBEF550}"/>
      </w:docPartPr>
      <w:docPartBody>
        <w:p w:rsidR="006A4145" w:rsidRDefault="00713B0E">
          <w:pPr>
            <w:pStyle w:val="0D07100A96A747BE814434E994747247"/>
          </w:pPr>
          <w:r w:rsidRPr="00036450">
            <w:t>WORK EXPERIENCE</w:t>
          </w:r>
        </w:p>
      </w:docPartBody>
    </w:docPart>
    <w:docPart>
      <w:docPartPr>
        <w:name w:val="68BD54FB2C7248B8BC76DA8B296D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32D9-C850-49A1-9104-FC8C341106BB}"/>
      </w:docPartPr>
      <w:docPartBody>
        <w:p w:rsidR="002E4FF3" w:rsidRDefault="00417D7F" w:rsidP="00417D7F">
          <w:pPr>
            <w:pStyle w:val="68BD54FB2C7248B8BC76DA8B296D6A3E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117FF07EAEEA405399E31ABFB848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3247-FFA6-4D0E-899D-179D5BA85D92}"/>
      </w:docPartPr>
      <w:docPartBody>
        <w:p w:rsidR="002E4FF3" w:rsidRDefault="00417D7F" w:rsidP="00417D7F">
          <w:pPr>
            <w:pStyle w:val="117FF07EAEEA405399E31ABFB848A1A8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0E"/>
    <w:rsid w:val="001C3D06"/>
    <w:rsid w:val="002C4D49"/>
    <w:rsid w:val="002E4FF3"/>
    <w:rsid w:val="00417D7F"/>
    <w:rsid w:val="00577D86"/>
    <w:rsid w:val="00623525"/>
    <w:rsid w:val="006A4145"/>
    <w:rsid w:val="00713B0E"/>
    <w:rsid w:val="007146DD"/>
    <w:rsid w:val="007F50B8"/>
    <w:rsid w:val="008D49BC"/>
    <w:rsid w:val="00952D1C"/>
    <w:rsid w:val="009A4B64"/>
    <w:rsid w:val="00AB10E6"/>
    <w:rsid w:val="00B44D02"/>
    <w:rsid w:val="00B9359E"/>
    <w:rsid w:val="00BC024A"/>
    <w:rsid w:val="00D43896"/>
    <w:rsid w:val="00DE555C"/>
    <w:rsid w:val="00EB0785"/>
    <w:rsid w:val="00EC1CF6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E4FF3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16513C3D8E40D4B0AE45B3FD431205">
    <w:name w:val="6416513C3D8E40D4B0AE45B3FD431205"/>
  </w:style>
  <w:style w:type="character" w:customStyle="1" w:styleId="Heading2Char">
    <w:name w:val="Heading 2 Char"/>
    <w:basedOn w:val="DefaultParagraphFont"/>
    <w:link w:val="Heading2"/>
    <w:uiPriority w:val="9"/>
    <w:rsid w:val="002E4FF3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417D7F"/>
    <w:rPr>
      <w:color w:val="ED7D31" w:themeColor="accent2"/>
      <w:u w:val="single"/>
    </w:rPr>
  </w:style>
  <w:style w:type="paragraph" w:customStyle="1" w:styleId="0D07100A96A747BE814434E994747247">
    <w:name w:val="0D07100A96A747BE814434E994747247"/>
  </w:style>
  <w:style w:type="paragraph" w:customStyle="1" w:styleId="68BD54FB2C7248B8BC76DA8B296D6A3E">
    <w:name w:val="68BD54FB2C7248B8BC76DA8B296D6A3E"/>
    <w:rsid w:val="00417D7F"/>
  </w:style>
  <w:style w:type="paragraph" w:customStyle="1" w:styleId="117FF07EAEEA405399E31ABFB848A1A8">
    <w:name w:val="117FF07EAEEA405399E31ABFB848A1A8"/>
    <w:rsid w:val="00417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B6E81-8F90-440F-8B50-116D0CA03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2021-08-17T17:28:00Z</dcterms:created>
  <dcterms:modified xsi:type="dcterms:W3CDTF">2021-08-17T17:28:00Z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