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2B4E" w14:textId="7B148CF2" w:rsidR="00784585" w:rsidRDefault="00784585">
      <w:r w:rsidRPr="00086D48">
        <w:rPr>
          <w:rFonts w:ascii="Lucida Sans" w:hAnsi="Lucida Sans"/>
          <w:noProof/>
          <w:color w:val="000000" w:themeColor="text1"/>
          <w:sz w:val="36"/>
          <w:szCs w:val="36"/>
          <w:lang w:val="en-GB" w:eastAsia="en-GB"/>
        </w:rPr>
        <w:drawing>
          <wp:inline distT="0" distB="0" distL="0" distR="0" wp14:anchorId="5E701F71" wp14:editId="0E7311E3">
            <wp:extent cx="1067435" cy="13793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0" cy="13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8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121"/>
        <w:gridCol w:w="3916"/>
      </w:tblGrid>
      <w:tr w:rsidR="00784585" w:rsidRPr="00565B06" w14:paraId="776150FB" w14:textId="77777777" w:rsidTr="00784585">
        <w:trPr>
          <w:trHeight w:hRule="exact" w:val="1553"/>
        </w:trPr>
        <w:tc>
          <w:tcPr>
            <w:tcW w:w="5122" w:type="dxa"/>
            <w:tcMar>
              <w:right w:w="144" w:type="dxa"/>
            </w:tcMar>
            <w:vAlign w:val="bottom"/>
          </w:tcPr>
          <w:p w14:paraId="333B0B51" w14:textId="77777777" w:rsidR="00784585" w:rsidRPr="00784585" w:rsidRDefault="00784585" w:rsidP="00784585">
            <w:pPr>
              <w:pStyle w:val="Title"/>
              <w:rPr>
                <w:sz w:val="56"/>
              </w:rPr>
            </w:pPr>
            <w:r w:rsidRPr="00784585">
              <w:rPr>
                <w:sz w:val="56"/>
              </w:rPr>
              <w:t>muhammed</w:t>
            </w:r>
          </w:p>
          <w:p w14:paraId="7B2DE45C" w14:textId="77777777" w:rsidR="00784585" w:rsidRPr="00565B06" w:rsidRDefault="00784585" w:rsidP="00784585">
            <w:pPr>
              <w:pStyle w:val="Subtitle"/>
            </w:pPr>
            <w:r w:rsidRPr="00784585">
              <w:rPr>
                <w:sz w:val="56"/>
              </w:rPr>
              <w:t>musthafa</w:t>
            </w:r>
          </w:p>
        </w:tc>
        <w:tc>
          <w:tcPr>
            <w:tcW w:w="3917" w:type="dxa"/>
            <w:tcMar>
              <w:left w:w="144" w:type="dxa"/>
            </w:tcMar>
            <w:vAlign w:val="bottom"/>
          </w:tcPr>
          <w:p w14:paraId="2A9E97A2" w14:textId="77A13BD8" w:rsidR="00784585" w:rsidRDefault="008947AE" w:rsidP="00784585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59144D548E2F441B9DECE790C8BB09BC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84585">
                  <w:t>DUBAI, UAE</w:t>
                </w:r>
              </w:sdtContent>
            </w:sdt>
            <w:r w:rsidR="00784585">
              <w:t xml:space="preserve">  </w:t>
            </w:r>
            <w:r w:rsidR="00784585" w:rsidRPr="009D0878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B6CA36B" wp14:editId="41C631FD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DC5240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12BDF38" w14:textId="77777777" w:rsidR="00784585" w:rsidRDefault="008947AE" w:rsidP="00784585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B496B8E1CE6543969EB06A25EF43CB2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84585" w:rsidRPr="00BA23F4">
                  <w:t>+971 52 650 1193</w:t>
                </w:r>
              </w:sdtContent>
            </w:sdt>
            <w:r w:rsidR="00784585">
              <w:t xml:space="preserve">  </w:t>
            </w:r>
            <w:r w:rsidR="00784585" w:rsidRPr="009D0878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B7882F6" wp14:editId="0944FF39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09C80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B1F381E" w14:textId="77777777" w:rsidR="00784585" w:rsidRDefault="008947AE" w:rsidP="00784585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83F229C24EC840E1AF34FC59796367F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84585">
                  <w:t>musthafa3399@gmail.com</w:t>
                </w:r>
              </w:sdtContent>
            </w:sdt>
            <w:r w:rsidR="00784585">
              <w:t xml:space="preserve">  </w:t>
            </w:r>
            <w:r w:rsidR="0078458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6FFD7E4" wp14:editId="100A29C9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C4F61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7B8A964" w14:textId="77777777" w:rsidR="00784585" w:rsidRDefault="00784585" w:rsidP="00784585">
            <w:pPr>
              <w:pStyle w:val="ContactInfo"/>
            </w:pPr>
            <w:r>
              <w:t xml:space="preserve">  </w:t>
            </w:r>
          </w:p>
          <w:p w14:paraId="32476102" w14:textId="77777777" w:rsidR="00784585" w:rsidRPr="00565B06" w:rsidRDefault="008947AE" w:rsidP="00784585">
            <w:pPr>
              <w:pStyle w:val="ContactInfo"/>
            </w:pPr>
            <w:sdt>
              <w:sdtPr>
                <w:rPr>
                  <w:color w:val="F2F2F2" w:themeColor="background1" w:themeShade="F2"/>
                </w:rPr>
                <w:alias w:val="Enter Twitter/blog/portfolio:"/>
                <w:tag w:val="Enter Twitter/blog/portfolio:"/>
                <w:id w:val="1198669372"/>
                <w:placeholder>
                  <w:docPart w:val="F7F4A103191048EF9DD8C40CEB59013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784585">
                  <w:rPr>
                    <w:color w:val="F2F2F2" w:themeColor="background1" w:themeShade="F2"/>
                  </w:rPr>
                  <w:t>.</w:t>
                </w:r>
              </w:sdtContent>
            </w:sdt>
            <w:r w:rsidR="00784585">
              <w:t xml:space="preserve">  </w:t>
            </w:r>
          </w:p>
        </w:tc>
      </w:tr>
    </w:tbl>
    <w:p w14:paraId="56F3B348" w14:textId="2E8AB660" w:rsidR="00784585" w:rsidRDefault="00784585"/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64"/>
        <w:gridCol w:w="9041"/>
      </w:tblGrid>
      <w:tr w:rsidR="000E24AC" w:rsidRPr="00565B06" w14:paraId="7F930F41" w14:textId="77777777" w:rsidTr="00784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" w:type="dxa"/>
            <w:tcMar>
              <w:bottom w:w="0" w:type="dxa"/>
              <w:right w:w="216" w:type="dxa"/>
            </w:tcMar>
            <w:vAlign w:val="bottom"/>
          </w:tcPr>
          <w:p w14:paraId="0BA3399C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2AD4BD0" wp14:editId="6D422814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EF02E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43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0FE5D7C3" w14:textId="77777777" w:rsidR="000E24AC" w:rsidRPr="00565B06" w:rsidRDefault="008947AE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53BE1D3841D64E02A84C055E03F12C3F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30B33906" w14:textId="092BB4AE" w:rsidR="00144DFB" w:rsidRPr="00565B06" w:rsidRDefault="009F798D" w:rsidP="00144DFB">
      <w:r>
        <w:t xml:space="preserve">A </w:t>
      </w:r>
      <w:r w:rsidR="005C6DD1">
        <w:t xml:space="preserve">highly motivated and </w:t>
      </w:r>
      <w:r>
        <w:t>hardworking</w:t>
      </w:r>
      <w:r w:rsidR="005C6DD1">
        <w:t xml:space="preserve"> Civil Engineer. </w:t>
      </w:r>
      <w:r w:rsidR="00073BB6">
        <w:t>Through</w:t>
      </w:r>
      <w:r w:rsidR="00144DFB">
        <w:t>out my employment as Site Engineer at Saleem group</w:t>
      </w:r>
      <w:r w:rsidR="00EC35E0">
        <w:t>,</w:t>
      </w:r>
      <w:r w:rsidR="00073BB6">
        <w:t xml:space="preserve"> I have demonstrated my</w:t>
      </w:r>
      <w:r w:rsidR="00250C4F">
        <w:t xml:space="preserve"> ability to achieve great results and solve problems</w:t>
      </w:r>
      <w:r w:rsidR="00073BB6">
        <w:t xml:space="preserve"> independent</w:t>
      </w:r>
      <w:r w:rsidR="00250C4F">
        <w:t>ly</w:t>
      </w:r>
      <w:r w:rsidR="00073BB6">
        <w:t xml:space="preserve"> as well as </w:t>
      </w:r>
      <w:r w:rsidR="00250C4F">
        <w:t>whilst working in a team</w:t>
      </w:r>
      <w:r w:rsidR="00073BB6">
        <w:t>.</w:t>
      </w:r>
      <w:r w:rsidR="007F0B04">
        <w:t xml:space="preserve"> </w:t>
      </w:r>
      <w:r w:rsidR="00144DFB" w:rsidRPr="00144DFB">
        <w:t>Looking to work in an environment that challenges me to improve</w:t>
      </w:r>
      <w:r w:rsidR="00144DFB">
        <w:t xml:space="preserve">, whilst utilizing and developing my skills in a useful role for a company with </w:t>
      </w:r>
      <w:r w:rsidR="00144DFB" w:rsidRPr="00144DFB">
        <w:rPr>
          <w:b/>
          <w:bCs/>
        </w:rPr>
        <w:t>immediate availability.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58"/>
        <w:gridCol w:w="9047"/>
      </w:tblGrid>
      <w:tr w:rsidR="00A77B4D" w:rsidRPr="00565B06" w14:paraId="58880BF0" w14:textId="77777777" w:rsidTr="00642C18">
        <w:tc>
          <w:tcPr>
            <w:tcW w:w="725" w:type="dxa"/>
            <w:tcMar>
              <w:right w:w="216" w:type="dxa"/>
            </w:tcMar>
            <w:vAlign w:val="bottom"/>
          </w:tcPr>
          <w:p w14:paraId="4042F0E2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E0865FA" wp14:editId="433CF21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3590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31FDDAC" w14:textId="77777777" w:rsidR="00A77B4D" w:rsidRPr="00565B06" w:rsidRDefault="008947AE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1B07E9D83C4D47A3BBAD52D795D1FA2C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478A7060" w14:textId="0EC380BD" w:rsidR="00144DFB" w:rsidRPr="00565B06" w:rsidRDefault="00144DFB" w:rsidP="00144DFB">
      <w:pPr>
        <w:pStyle w:val="Heading2"/>
      </w:pPr>
      <w:r>
        <w:t>B-Tech Civil Engineering</w:t>
      </w:r>
      <w:r w:rsidRPr="00565B06">
        <w:t xml:space="preserve"> | </w:t>
      </w:r>
      <w:r>
        <w:rPr>
          <w:rStyle w:val="Emphasis"/>
        </w:rPr>
        <w:t>Cochin University of Science and Technology</w:t>
      </w:r>
    </w:p>
    <w:p w14:paraId="66CD1F87" w14:textId="2AC2A758" w:rsidR="007C0E0E" w:rsidRPr="00565B06" w:rsidRDefault="00642C18" w:rsidP="004F199F">
      <w:pPr>
        <w:pStyle w:val="Heading3"/>
      </w:pPr>
      <w:r>
        <w:t>201</w:t>
      </w:r>
      <w:r w:rsidR="00144DFB">
        <w:t>5</w:t>
      </w:r>
      <w:r>
        <w:t xml:space="preserve"> - 20</w:t>
      </w:r>
      <w:r w:rsidR="00144DFB">
        <w:t>19</w:t>
      </w:r>
    </w:p>
    <w:p w14:paraId="0B82B633" w14:textId="3E01A3DA" w:rsidR="00EC35E0" w:rsidRPr="00565B06" w:rsidRDefault="00144DFB" w:rsidP="007850D1">
      <w:r>
        <w:t xml:space="preserve">Modules includes: Surveying, Drafting, Structural Designing, Retrofitting, Geo-technical, Natural disaster proof design, Waste management and treatment, Highway, Transportation Engineering, Construction management. </w:t>
      </w:r>
    </w:p>
    <w:p w14:paraId="395A63BA" w14:textId="65FC25AC" w:rsidR="00144DFB" w:rsidRPr="00565B06" w:rsidRDefault="00144DFB" w:rsidP="00144DFB">
      <w:pPr>
        <w:pStyle w:val="Heading2"/>
      </w:pPr>
      <w:r>
        <w:t>11</w:t>
      </w:r>
      <w:r w:rsidRPr="00144DFB">
        <w:rPr>
          <w:vertAlign w:val="superscript"/>
        </w:rPr>
        <w:t>th</w:t>
      </w:r>
      <w:r>
        <w:t xml:space="preserve"> &amp; 12</w:t>
      </w:r>
      <w:r w:rsidRPr="00144DFB">
        <w:rPr>
          <w:vertAlign w:val="superscript"/>
        </w:rPr>
        <w:t>th</w:t>
      </w:r>
      <w:r>
        <w:t xml:space="preserve"> Grade</w:t>
      </w:r>
      <w:r w:rsidRPr="00565B06">
        <w:t xml:space="preserve"> | </w:t>
      </w:r>
      <w:r>
        <w:rPr>
          <w:rStyle w:val="Emphasis"/>
        </w:rPr>
        <w:t>MMH Higher Secondary School</w:t>
      </w:r>
    </w:p>
    <w:p w14:paraId="62C51382" w14:textId="218CC7C7" w:rsidR="007C0E0E" w:rsidRPr="00565B06" w:rsidRDefault="00642C18" w:rsidP="004F199F">
      <w:pPr>
        <w:pStyle w:val="Heading3"/>
      </w:pPr>
      <w:r>
        <w:t>201</w:t>
      </w:r>
      <w:r w:rsidR="00144DFB">
        <w:t>2</w:t>
      </w:r>
      <w:r>
        <w:t>-201</w:t>
      </w:r>
      <w:r w:rsidR="00144DFB">
        <w:t>4</w:t>
      </w:r>
    </w:p>
    <w:p w14:paraId="50CAE94F" w14:textId="1503D4B0" w:rsidR="00642C18" w:rsidRPr="00565B06" w:rsidRDefault="00144DFB" w:rsidP="007C0E0E">
      <w:r>
        <w:t xml:space="preserve">Marks achieved: 89% </w:t>
      </w:r>
    </w:p>
    <w:tbl>
      <w:tblPr>
        <w:tblStyle w:val="TableGrid"/>
        <w:tblW w:w="558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58"/>
        <w:gridCol w:w="9336"/>
      </w:tblGrid>
      <w:tr w:rsidR="005E088C" w:rsidRPr="00565B06" w14:paraId="4C954E26" w14:textId="77777777" w:rsidTr="00D36532">
        <w:tc>
          <w:tcPr>
            <w:tcW w:w="758" w:type="dxa"/>
            <w:tcMar>
              <w:right w:w="216" w:type="dxa"/>
            </w:tcMar>
            <w:vAlign w:val="bottom"/>
          </w:tcPr>
          <w:p w14:paraId="7F81D80E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41F9CF8" wp14:editId="1BD5964F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0CF73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6" w:type="dxa"/>
          </w:tcPr>
          <w:p w14:paraId="334A8321" w14:textId="77777777" w:rsidR="005E088C" w:rsidRPr="00565B06" w:rsidRDefault="008947AE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7A64FD1728114BB788295B47DFDE948F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16E3D462" w14:textId="258063F9" w:rsidR="005E088C" w:rsidRPr="00565B06" w:rsidRDefault="00D36532" w:rsidP="00B47E1E">
      <w:pPr>
        <w:pStyle w:val="Heading2"/>
      </w:pPr>
      <w:r>
        <w:t>Q</w:t>
      </w:r>
      <w:r w:rsidRPr="00D36532">
        <w:t>uantity surveying</w:t>
      </w:r>
      <w:r>
        <w:t xml:space="preserve"> </w:t>
      </w:r>
      <w:r w:rsidR="009D032A">
        <w:t>&amp;</w:t>
      </w:r>
      <w:r w:rsidR="006E4EFD">
        <w:t xml:space="preserve"> </w:t>
      </w:r>
      <w:r w:rsidR="00144DFB">
        <w:t>Site Engineer</w:t>
      </w:r>
      <w:r w:rsidR="005E088C" w:rsidRPr="00565B06">
        <w:t xml:space="preserve"> | </w:t>
      </w:r>
      <w:r w:rsidR="00144DFB">
        <w:rPr>
          <w:rStyle w:val="Emphasis"/>
        </w:rPr>
        <w:t>Saleem Groups, Kerala, India</w:t>
      </w:r>
    </w:p>
    <w:p w14:paraId="3D577F81" w14:textId="04B1D68F" w:rsidR="005E088C" w:rsidRPr="00565B06" w:rsidRDefault="00FE1D67" w:rsidP="004F199F">
      <w:pPr>
        <w:pStyle w:val="Heading3"/>
      </w:pPr>
      <w:r>
        <w:t>August</w:t>
      </w:r>
      <w:r w:rsidR="00E467EB">
        <w:t xml:space="preserve"> 20</w:t>
      </w:r>
      <w:r w:rsidR="000E69AD">
        <w:t>19</w:t>
      </w:r>
      <w:r w:rsidR="00144DFB">
        <w:t xml:space="preserve"> To </w:t>
      </w:r>
      <w:r w:rsidR="00DE2DC1">
        <w:t>SEPTEMBER 2021</w:t>
      </w:r>
    </w:p>
    <w:p w14:paraId="6EBF68D5" w14:textId="23C42C5E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="00D56BDF" w:rsidRPr="00975F73">
        <w:rPr>
          <w:b/>
          <w:bCs/>
          <w:lang w:val="en-GB"/>
        </w:rPr>
        <w:t>Estimate</w:t>
      </w:r>
      <w:r w:rsidR="00D56BDF">
        <w:rPr>
          <w:lang w:val="en-GB"/>
        </w:rPr>
        <w:t xml:space="preserve"> interior works</w:t>
      </w:r>
      <w:r w:rsidR="00975F73">
        <w:rPr>
          <w:lang w:val="en-GB"/>
        </w:rPr>
        <w:t xml:space="preserve"> of residential house</w:t>
      </w:r>
      <w:r w:rsidR="00D56BDF">
        <w:rPr>
          <w:lang w:val="en-GB"/>
        </w:rPr>
        <w:t xml:space="preserve"> as per requirement</w:t>
      </w:r>
      <w:r w:rsidR="00975F73">
        <w:rPr>
          <w:lang w:val="en-GB"/>
        </w:rPr>
        <w:t>s</w:t>
      </w:r>
      <w:r w:rsidR="00D56BDF">
        <w:rPr>
          <w:lang w:val="en-GB"/>
        </w:rPr>
        <w:t xml:space="preserve"> </w:t>
      </w:r>
      <w:r w:rsidR="00DC71F7">
        <w:rPr>
          <w:lang w:val="en-GB"/>
        </w:rPr>
        <w:t xml:space="preserve">of client. </w:t>
      </w:r>
      <w:r w:rsidR="00D56BDF">
        <w:rPr>
          <w:lang w:val="en-GB"/>
        </w:rPr>
        <w:t xml:space="preserve"> </w:t>
      </w:r>
    </w:p>
    <w:p w14:paraId="4025ADAA" w14:textId="77777777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Prepares reports </w:t>
      </w:r>
      <w:r w:rsidRPr="003700E6">
        <w:rPr>
          <w:lang w:val="en-GB"/>
        </w:rPr>
        <w:t>for the ongoing projects in daily and monthly basis.</w:t>
      </w:r>
    </w:p>
    <w:p w14:paraId="00841706" w14:textId="2EDAF79E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>Participates in inspections on site activities</w:t>
      </w:r>
      <w:r w:rsidRPr="003700E6">
        <w:rPr>
          <w:lang w:val="en-GB"/>
        </w:rPr>
        <w:t xml:space="preserve">, workmanship and materials received on site to </w:t>
      </w:r>
      <w:r>
        <w:rPr>
          <w:lang w:val="en-GB"/>
        </w:rPr>
        <w:tab/>
      </w:r>
      <w:r w:rsidRPr="003700E6">
        <w:rPr>
          <w:lang w:val="en-GB"/>
        </w:rPr>
        <w:t>ensure their compliance with the contract requirements.</w:t>
      </w:r>
    </w:p>
    <w:p w14:paraId="6673E07F" w14:textId="12B08541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Audits and inspects subcontractor’s </w:t>
      </w:r>
      <w:r w:rsidRPr="003700E6">
        <w:rPr>
          <w:lang w:val="en-GB"/>
        </w:rPr>
        <w:t xml:space="preserve">materials, plant and works that are being executed, </w:t>
      </w:r>
      <w:r>
        <w:rPr>
          <w:lang w:val="en-GB"/>
        </w:rPr>
        <w:tab/>
      </w:r>
      <w:r w:rsidRPr="003700E6">
        <w:rPr>
          <w:lang w:val="en-GB"/>
        </w:rPr>
        <w:t xml:space="preserve">fabricated, or manufactured at site or out of the </w:t>
      </w:r>
      <w:r w:rsidRPr="003700E6">
        <w:rPr>
          <w:lang w:val="en-GB"/>
        </w:rPr>
        <w:tab/>
        <w:t>site.</w:t>
      </w:r>
    </w:p>
    <w:p w14:paraId="0678657F" w14:textId="7C8DE2D0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Reviews the variation order / change order / time extensions </w:t>
      </w:r>
      <w:r w:rsidRPr="003700E6">
        <w:rPr>
          <w:lang w:val="en-GB"/>
        </w:rPr>
        <w:t xml:space="preserve">with the project manager to </w:t>
      </w:r>
      <w:r>
        <w:rPr>
          <w:lang w:val="en-GB"/>
        </w:rPr>
        <w:tab/>
      </w:r>
      <w:r w:rsidR="00D31406">
        <w:rPr>
          <w:lang w:val="en-GB"/>
        </w:rPr>
        <w:t xml:space="preserve"> </w:t>
      </w:r>
      <w:r w:rsidRPr="003700E6">
        <w:rPr>
          <w:lang w:val="en-GB"/>
        </w:rPr>
        <w:t>give feedback about the impact on the project.</w:t>
      </w:r>
    </w:p>
    <w:p w14:paraId="53DA73A8" w14:textId="77777777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  <w:t xml:space="preserve">Providing </w:t>
      </w:r>
      <w:r w:rsidRPr="003700E6">
        <w:rPr>
          <w:b/>
          <w:bCs/>
          <w:lang w:val="en-GB"/>
        </w:rPr>
        <w:t xml:space="preserve">technical advice and solving problems </w:t>
      </w:r>
      <w:r w:rsidRPr="003700E6">
        <w:rPr>
          <w:lang w:val="en-GB"/>
        </w:rPr>
        <w:t>on site.</w:t>
      </w:r>
    </w:p>
    <w:p w14:paraId="7E93C88C" w14:textId="39666299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lastRenderedPageBreak/>
        <w:t>•</w:t>
      </w:r>
      <w:r w:rsidRPr="003700E6">
        <w:rPr>
          <w:lang w:val="en-GB"/>
        </w:rPr>
        <w:tab/>
        <w:t xml:space="preserve">Ensures the </w:t>
      </w:r>
      <w:r w:rsidRPr="003700E6">
        <w:rPr>
          <w:b/>
          <w:bCs/>
          <w:lang w:val="en-GB"/>
        </w:rPr>
        <w:t xml:space="preserve">inspection of samples/mock-ups </w:t>
      </w:r>
      <w:r w:rsidRPr="003700E6">
        <w:rPr>
          <w:lang w:val="en-GB"/>
        </w:rPr>
        <w:t xml:space="preserve">are carried out in line with the project </w:t>
      </w:r>
      <w:r>
        <w:rPr>
          <w:lang w:val="en-GB"/>
        </w:rPr>
        <w:tab/>
      </w:r>
      <w:r w:rsidRPr="003700E6">
        <w:rPr>
          <w:lang w:val="en-GB"/>
        </w:rPr>
        <w:t xml:space="preserve">requirements. </w:t>
      </w:r>
      <w:r w:rsidRPr="003700E6">
        <w:rPr>
          <w:b/>
          <w:bCs/>
          <w:lang w:val="en-GB"/>
        </w:rPr>
        <w:t xml:space="preserve">Keeps proper traceability </w:t>
      </w:r>
      <w:r w:rsidRPr="003700E6">
        <w:rPr>
          <w:lang w:val="en-GB"/>
        </w:rPr>
        <w:t>of these benchmarks for future reference.</w:t>
      </w:r>
    </w:p>
    <w:p w14:paraId="06819EDF" w14:textId="18F4DA72" w:rsidR="003700E6" w:rsidRPr="003700E6" w:rsidRDefault="003700E6" w:rsidP="003700E6">
      <w:pPr>
        <w:spacing w:after="0"/>
        <w:ind w:right="-858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Attends project meetings and conducts the same with the subcontractors </w:t>
      </w:r>
      <w:r w:rsidRPr="003700E6">
        <w:rPr>
          <w:lang w:val="en-GB"/>
        </w:rPr>
        <w:t xml:space="preserve">and </w:t>
      </w:r>
      <w:r>
        <w:rPr>
          <w:lang w:val="en-GB"/>
        </w:rPr>
        <w:t>c</w:t>
      </w:r>
      <w:r w:rsidRPr="003700E6">
        <w:rPr>
          <w:lang w:val="en-GB"/>
        </w:rPr>
        <w:t xml:space="preserve">onstruction team </w:t>
      </w:r>
      <w:r>
        <w:rPr>
          <w:lang w:val="en-GB"/>
        </w:rPr>
        <w:tab/>
      </w:r>
      <w:r w:rsidRPr="003700E6">
        <w:rPr>
          <w:lang w:val="en-GB"/>
        </w:rPr>
        <w:t xml:space="preserve">to </w:t>
      </w:r>
      <w:r>
        <w:rPr>
          <w:lang w:val="en-GB"/>
        </w:rPr>
        <w:tab/>
      </w:r>
      <w:r w:rsidRPr="003700E6">
        <w:rPr>
          <w:lang w:val="en-GB"/>
        </w:rPr>
        <w:t>ensure quality considerations are well integrated into the work</w:t>
      </w:r>
      <w:r>
        <w:rPr>
          <w:lang w:val="en-GB"/>
        </w:rPr>
        <w:t xml:space="preserve"> </w:t>
      </w:r>
      <w:r w:rsidRPr="003700E6">
        <w:rPr>
          <w:lang w:val="en-GB"/>
        </w:rPr>
        <w:t>plans.</w:t>
      </w:r>
    </w:p>
    <w:p w14:paraId="35B875CD" w14:textId="341FB528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Supports Project Manager </w:t>
      </w:r>
      <w:r w:rsidRPr="003700E6">
        <w:rPr>
          <w:lang w:val="en-GB"/>
        </w:rPr>
        <w:t>for all site related audits, both internally and externally.</w:t>
      </w:r>
    </w:p>
    <w:p w14:paraId="008C1A6F" w14:textId="77777777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Prepares weekly / monthly reports </w:t>
      </w:r>
      <w:r w:rsidRPr="003700E6">
        <w:rPr>
          <w:lang w:val="en-GB"/>
        </w:rPr>
        <w:t>related to existing project.</w:t>
      </w:r>
    </w:p>
    <w:p w14:paraId="19DEC973" w14:textId="046CF400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Ensures that all project records are identifiable, retrievable and secured </w:t>
      </w:r>
      <w:r w:rsidRPr="003700E6">
        <w:rPr>
          <w:lang w:val="en-GB"/>
        </w:rPr>
        <w:t xml:space="preserve">against </w:t>
      </w:r>
      <w:r>
        <w:rPr>
          <w:lang w:val="en-GB"/>
        </w:rPr>
        <w:tab/>
      </w:r>
      <w:r w:rsidRPr="003700E6">
        <w:rPr>
          <w:lang w:val="en-GB"/>
        </w:rPr>
        <w:t>deterioration or loss, and provides help and guidance to site document control team.</w:t>
      </w:r>
    </w:p>
    <w:p w14:paraId="12E3124E" w14:textId="77777777" w:rsidR="003700E6" w:rsidRPr="003700E6" w:rsidRDefault="003700E6" w:rsidP="003700E6">
      <w:pPr>
        <w:spacing w:after="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>Checking technical designs and drawings</w:t>
      </w:r>
      <w:r w:rsidRPr="003700E6">
        <w:rPr>
          <w:lang w:val="en-GB"/>
        </w:rPr>
        <w:t xml:space="preserve"> to ensure that they are </w:t>
      </w:r>
      <w:r w:rsidRPr="003700E6">
        <w:rPr>
          <w:lang w:val="en-GB"/>
        </w:rPr>
        <w:tab/>
        <w:t>followed correctly.</w:t>
      </w:r>
    </w:p>
    <w:p w14:paraId="2C41EAEE" w14:textId="0294E777" w:rsidR="003700E6" w:rsidRPr="003700E6" w:rsidRDefault="003700E6" w:rsidP="00BA23F4">
      <w:pPr>
        <w:spacing w:after="0"/>
        <w:ind w:left="720" w:hanging="720"/>
        <w:rPr>
          <w:lang w:val="en-GB"/>
        </w:rPr>
      </w:pPr>
      <w:r w:rsidRPr="003700E6">
        <w:rPr>
          <w:lang w:val="en-GB"/>
        </w:rPr>
        <w:t>•</w:t>
      </w:r>
      <w:r w:rsidRPr="003700E6">
        <w:rPr>
          <w:lang w:val="en-GB"/>
        </w:rPr>
        <w:tab/>
      </w:r>
      <w:r w:rsidRPr="003700E6">
        <w:rPr>
          <w:b/>
          <w:bCs/>
          <w:lang w:val="en-GB"/>
        </w:rPr>
        <w:t xml:space="preserve">Prepares project handover documentation/deliverables </w:t>
      </w:r>
      <w:r w:rsidRPr="003700E6">
        <w:rPr>
          <w:lang w:val="en-GB"/>
        </w:rPr>
        <w:t xml:space="preserve">under </w:t>
      </w:r>
      <w:r w:rsidR="006E4EFD">
        <w:rPr>
          <w:lang w:val="en-GB"/>
        </w:rPr>
        <w:t>g</w:t>
      </w:r>
      <w:r w:rsidR="006E4EFD" w:rsidRPr="003700E6">
        <w:rPr>
          <w:lang w:val="en-GB"/>
        </w:rPr>
        <w:t>uidance</w:t>
      </w:r>
      <w:r w:rsidRPr="003700E6">
        <w:rPr>
          <w:lang w:val="en-GB"/>
        </w:rPr>
        <w:t xml:space="preserve"> and supervision from project manager.</w:t>
      </w:r>
    </w:p>
    <w:p w14:paraId="4F62BC52" w14:textId="77777777" w:rsidR="00DE2DC1" w:rsidRDefault="00DE2DC1" w:rsidP="00DE2DC1">
      <w:pPr>
        <w:pStyle w:val="ListParagraph"/>
        <w:rPr>
          <w:rFonts w:ascii="Lucida Sans" w:hAnsi="Lucida Sans"/>
          <w:color w:val="000000" w:themeColor="text1"/>
          <w:shd w:val="clear" w:color="auto" w:fill="FFFFFF"/>
        </w:rPr>
      </w:pPr>
    </w:p>
    <w:p w14:paraId="19DF7254" w14:textId="2B6D6026" w:rsidR="00DE2DC1" w:rsidRDefault="00DE2DC1" w:rsidP="00DE2DC1">
      <w:pPr>
        <w:pStyle w:val="ListParagrap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Projects:</w:t>
      </w:r>
    </w:p>
    <w:p w14:paraId="1E0E4CB3" w14:textId="77777777" w:rsidR="00CF746E" w:rsidRDefault="00CF746E" w:rsidP="00DE2DC1">
      <w:pPr>
        <w:pStyle w:val="ListParagraph"/>
        <w:rPr>
          <w:rFonts w:ascii="Lucida Sans" w:hAnsi="Lucida Sans"/>
          <w:color w:val="000000" w:themeColor="text1"/>
          <w:shd w:val="clear" w:color="auto" w:fill="FFFFFF"/>
        </w:rPr>
      </w:pPr>
    </w:p>
    <w:p w14:paraId="2C31C082" w14:textId="77777777" w:rsidR="00DE2DC1" w:rsidRDefault="00DE2DC1" w:rsidP="00DE2DC1">
      <w:pPr>
        <w:pStyle w:val="ListParagraph"/>
        <w:numPr>
          <w:ilvl w:val="0"/>
          <w:numId w:val="20"/>
        </w:numPr>
        <w:spacing w:after="0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 xml:space="preserve">Al </w:t>
      </w:r>
      <w:proofErr w:type="spellStart"/>
      <w:r>
        <w:rPr>
          <w:rFonts w:ascii="Lucida Sans" w:hAnsi="Lucida Sans"/>
          <w:color w:val="000000" w:themeColor="text1"/>
          <w:shd w:val="clear" w:color="auto" w:fill="FFFFFF"/>
        </w:rPr>
        <w:t>Madeena</w:t>
      </w:r>
      <w:proofErr w:type="spellEnd"/>
      <w:r>
        <w:rPr>
          <w:rFonts w:ascii="Lucida Sans" w:hAnsi="Lucida Sans"/>
          <w:color w:val="000000" w:themeColor="text1"/>
          <w:shd w:val="clear" w:color="auto" w:fill="FFFFFF"/>
        </w:rPr>
        <w:t xml:space="preserve"> Hotel project (Calicut, Kerala)</w:t>
      </w:r>
      <w:r>
        <w:rPr>
          <w:rFonts w:ascii="Lucida Sans" w:hAnsi="Lucida Sans"/>
          <w:color w:val="000000" w:themeColor="text1"/>
          <w:shd w:val="clear" w:color="auto" w:fill="FFFFFF"/>
        </w:rPr>
        <w:br/>
        <w:t xml:space="preserve">Drawings and supervision of compound walls, STP Tank construction, Partitions, Supervision of Interior works. Supervision of installation façade panels. </w:t>
      </w:r>
    </w:p>
    <w:p w14:paraId="0BB2F35A" w14:textId="77777777" w:rsidR="00DE2DC1" w:rsidRPr="00657FB3" w:rsidRDefault="00DE2DC1" w:rsidP="00DE2DC1">
      <w:pPr>
        <w:pStyle w:val="ListParagraph"/>
        <w:numPr>
          <w:ilvl w:val="0"/>
          <w:numId w:val="20"/>
        </w:numPr>
        <w:spacing w:after="0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Residential Buildings (Calicut, Kerala)</w:t>
      </w:r>
      <w:r>
        <w:rPr>
          <w:rFonts w:ascii="Lucida Sans" w:hAnsi="Lucida Sans"/>
          <w:color w:val="000000" w:themeColor="text1"/>
          <w:shd w:val="clear" w:color="auto" w:fill="FFFFFF"/>
        </w:rPr>
        <w:br/>
        <w:t xml:space="preserve">Drawings and supervision of compound walls, Interior, Gate installation, Roof works, Electrical and plumbing supervision, External ground works. Landscaping works </w:t>
      </w:r>
    </w:p>
    <w:p w14:paraId="6B2E790B" w14:textId="77777777" w:rsidR="00DE2DC1" w:rsidRPr="00657FB3" w:rsidRDefault="00DE2DC1" w:rsidP="00DE2DC1">
      <w:pPr>
        <w:pStyle w:val="ListParagraph"/>
        <w:numPr>
          <w:ilvl w:val="0"/>
          <w:numId w:val="20"/>
        </w:numPr>
        <w:spacing w:after="0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Commercial buildings (Calicut, Kerala)</w:t>
      </w:r>
      <w:r>
        <w:rPr>
          <w:rFonts w:ascii="Lucida Sans" w:hAnsi="Lucida Sans"/>
          <w:color w:val="000000" w:themeColor="text1"/>
          <w:shd w:val="clear" w:color="auto" w:fill="FFFFFF"/>
        </w:rPr>
        <w:br/>
      </w:r>
    </w:p>
    <w:p w14:paraId="70E6816C" w14:textId="77777777" w:rsidR="00DE2DC1" w:rsidRDefault="00DE2DC1" w:rsidP="00DE2DC1">
      <w:pPr>
        <w:pStyle w:val="ListParagraph"/>
        <w:numPr>
          <w:ilvl w:val="0"/>
          <w:numId w:val="20"/>
        </w:numPr>
        <w:spacing w:after="0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Sewage treatment plant – for commercial building (Calicut, Kerala)</w:t>
      </w:r>
    </w:p>
    <w:p w14:paraId="55FFF1C3" w14:textId="220502D1" w:rsidR="00DE2DC1" w:rsidRDefault="00DE2DC1" w:rsidP="00DE2DC1">
      <w:pPr>
        <w:pStyle w:val="ListParagraph"/>
        <w:numPr>
          <w:ilvl w:val="0"/>
          <w:numId w:val="20"/>
        </w:numPr>
        <w:spacing w:after="0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Nayana Energy – Petrol stations (Various stations across Kerala)</w:t>
      </w:r>
      <w:r>
        <w:rPr>
          <w:rFonts w:ascii="Lucida Sans" w:hAnsi="Lucida Sans"/>
          <w:color w:val="000000" w:themeColor="text1"/>
          <w:shd w:val="clear" w:color="auto" w:fill="FFFFFF"/>
        </w:rPr>
        <w:br/>
        <w:t>Drawings, for planning permission (Public works, Town planning, Pollution control board), Completion drawing</w:t>
      </w:r>
    </w:p>
    <w:p w14:paraId="3549E132" w14:textId="6A2B4E2C" w:rsidR="00CF746E" w:rsidRDefault="00CF746E" w:rsidP="00CF746E">
      <w:pPr>
        <w:pStyle w:val="ListParagraph"/>
        <w:spacing w:after="0"/>
        <w:ind w:left="1500"/>
        <w:rPr>
          <w:rFonts w:ascii="Lucida Sans" w:hAnsi="Lucida Sans"/>
          <w:color w:val="000000" w:themeColor="text1"/>
          <w:shd w:val="clear" w:color="auto" w:fill="FFFFFF"/>
        </w:rPr>
      </w:pPr>
    </w:p>
    <w:p w14:paraId="1A62E306" w14:textId="77777777" w:rsidR="00CF746E" w:rsidRPr="007A5B27" w:rsidRDefault="00CF746E" w:rsidP="00CF746E">
      <w:pPr>
        <w:pStyle w:val="ListParagraph"/>
        <w:spacing w:after="0"/>
        <w:ind w:left="1500"/>
        <w:rPr>
          <w:rFonts w:ascii="Lucida Sans" w:hAnsi="Lucida Sans"/>
          <w:color w:val="000000" w:themeColor="text1"/>
          <w:shd w:val="clear" w:color="auto" w:fill="FFFFFF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047"/>
      </w:tblGrid>
      <w:tr w:rsidR="00CF746E" w:rsidRPr="00565B06" w14:paraId="6AAC122B" w14:textId="77777777" w:rsidTr="00D31406">
        <w:tc>
          <w:tcPr>
            <w:tcW w:w="758" w:type="dxa"/>
            <w:tcMar>
              <w:right w:w="216" w:type="dxa"/>
            </w:tcMar>
            <w:vAlign w:val="bottom"/>
          </w:tcPr>
          <w:p w14:paraId="098C95FB" w14:textId="77777777" w:rsidR="00CF746E" w:rsidRPr="00565B06" w:rsidRDefault="00CF746E" w:rsidP="00D31406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14A1EFB" wp14:editId="33933AC8">
                      <wp:extent cx="274320" cy="274320"/>
                      <wp:effectExtent l="0" t="0" r="9525" b="0"/>
                      <wp:docPr id="37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8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E7EBC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KO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U/xKO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49" w:type="dxa"/>
          </w:tcPr>
          <w:p w14:paraId="71627EEC" w14:textId="77777777" w:rsidR="00CF746E" w:rsidRPr="00565B06" w:rsidRDefault="00CF746E" w:rsidP="00D31406">
            <w:pPr>
              <w:pStyle w:val="Heading1"/>
              <w:outlineLvl w:val="0"/>
            </w:pPr>
            <w:r>
              <w:t>AREA OF INTEREST</w:t>
            </w:r>
          </w:p>
        </w:tc>
      </w:tr>
    </w:tbl>
    <w:p w14:paraId="6641E2A5" w14:textId="382018B5" w:rsidR="00CF746E" w:rsidRDefault="00CF746E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Site Engineer</w:t>
      </w:r>
    </w:p>
    <w:p w14:paraId="4260A96D" w14:textId="33B20F41" w:rsidR="00236EC6" w:rsidRDefault="00236EC6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QA/QC</w:t>
      </w:r>
    </w:p>
    <w:p w14:paraId="51000641" w14:textId="6B755F61" w:rsidR="00236EC6" w:rsidRPr="00D91D19" w:rsidRDefault="00236EC6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Quantity surveying</w:t>
      </w:r>
    </w:p>
    <w:p w14:paraId="08A0CAC8" w14:textId="77777777" w:rsidR="00CF746E" w:rsidRDefault="00CF746E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Estimation</w:t>
      </w:r>
    </w:p>
    <w:p w14:paraId="1B901148" w14:textId="77777777" w:rsidR="00CF746E" w:rsidRDefault="00CF746E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Structural design</w:t>
      </w:r>
    </w:p>
    <w:p w14:paraId="00F3BA99" w14:textId="72601536" w:rsidR="00CF746E" w:rsidRDefault="00CF746E" w:rsidP="00CF746E">
      <w:pPr>
        <w:pStyle w:val="ListParagraph"/>
        <w:numPr>
          <w:ilvl w:val="0"/>
          <w:numId w:val="19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 w:rsidRPr="00784585">
        <w:rPr>
          <w:rFonts w:ascii="Lucida Sans" w:hAnsi="Lucida Sans"/>
          <w:color w:val="000000" w:themeColor="text1"/>
          <w:shd w:val="clear" w:color="auto" w:fill="FFFFFF"/>
        </w:rPr>
        <w:t>Drafting</w:t>
      </w:r>
    </w:p>
    <w:p w14:paraId="519A1F73" w14:textId="77777777" w:rsidR="00144DFB" w:rsidRPr="00565B06" w:rsidRDefault="00144DFB" w:rsidP="00DE2DC1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58"/>
        <w:gridCol w:w="9047"/>
      </w:tblGrid>
      <w:tr w:rsidR="00143224" w:rsidRPr="00565B06" w14:paraId="2EE102FB" w14:textId="77777777" w:rsidTr="00D6568F">
        <w:tc>
          <w:tcPr>
            <w:tcW w:w="725" w:type="dxa"/>
            <w:tcMar>
              <w:right w:w="216" w:type="dxa"/>
            </w:tcMar>
            <w:vAlign w:val="bottom"/>
          </w:tcPr>
          <w:p w14:paraId="2CCA4605" w14:textId="545D8F11" w:rsidR="00143224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BF421B9" wp14:editId="0FBEABEC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5B2E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6ED0B8D" w14:textId="667FF0F3" w:rsidR="00143224" w:rsidRPr="00565B06" w:rsidRDefault="00784585" w:rsidP="00784585">
            <w:pPr>
              <w:pStyle w:val="Heading1"/>
              <w:outlineLvl w:val="0"/>
            </w:pPr>
            <w:r>
              <w:t>TECHNICAL SKILLS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518"/>
        <w:gridCol w:w="4519"/>
      </w:tblGrid>
      <w:tr w:rsidR="00143224" w:rsidRPr="00565B06" w14:paraId="6BEDC630" w14:textId="77777777" w:rsidTr="00565B06">
        <w:tc>
          <w:tcPr>
            <w:tcW w:w="4320" w:type="dxa"/>
          </w:tcPr>
          <w:p w14:paraId="093C1A19" w14:textId="01EC1872" w:rsidR="00143224" w:rsidRPr="00DC44B5" w:rsidRDefault="005C6DD1" w:rsidP="00565B06">
            <w:pPr>
              <w:pStyle w:val="ListBullet"/>
              <w:spacing w:after="80"/>
              <w:rPr>
                <w:rFonts w:asciiTheme="majorHAnsi" w:hAnsiTheme="majorHAnsi" w:cstheme="majorHAnsi"/>
                <w:color w:val="auto"/>
              </w:rPr>
            </w:pPr>
            <w:r w:rsidRPr="00DC44B5">
              <w:rPr>
                <w:rFonts w:asciiTheme="majorHAnsi" w:hAnsiTheme="majorHAnsi" w:cstheme="majorHAnsi"/>
                <w:color w:val="auto"/>
              </w:rPr>
              <w:t>Proficiency in supervising</w:t>
            </w:r>
          </w:p>
          <w:p w14:paraId="7ABE813F" w14:textId="77777777" w:rsidR="00316CE4" w:rsidRPr="00DC44B5" w:rsidRDefault="005C6DD1" w:rsidP="00316CE4">
            <w:pPr>
              <w:pStyle w:val="ListBullet"/>
              <w:spacing w:after="80"/>
              <w:rPr>
                <w:rFonts w:asciiTheme="majorHAnsi" w:hAnsiTheme="majorHAnsi" w:cstheme="majorHAnsi"/>
                <w:color w:val="auto"/>
              </w:rPr>
            </w:pPr>
            <w:r w:rsidRPr="00DC44B5">
              <w:rPr>
                <w:rFonts w:asciiTheme="majorHAnsi" w:hAnsiTheme="majorHAnsi" w:cstheme="majorHAnsi"/>
                <w:color w:val="auto"/>
              </w:rPr>
              <w:t>Proficiency in AutoCAD and MS Office</w:t>
            </w:r>
            <w:r w:rsidR="00250C4F" w:rsidRPr="00DC44B5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14:paraId="61C1EC6C" w14:textId="1DBBBF49" w:rsidR="00DC44B5" w:rsidRPr="00DC44B5" w:rsidRDefault="00DC44B5" w:rsidP="00316CE4">
            <w:pPr>
              <w:pStyle w:val="ListBullet"/>
              <w:spacing w:after="80"/>
              <w:rPr>
                <w:rFonts w:asciiTheme="majorHAnsi" w:hAnsiTheme="majorHAnsi" w:cstheme="majorHAnsi"/>
              </w:rPr>
            </w:pPr>
            <w:r w:rsidRPr="00DC44B5">
              <w:rPr>
                <w:rFonts w:asciiTheme="majorHAnsi" w:hAnsiTheme="majorHAnsi" w:cstheme="majorHAnsi"/>
                <w:color w:val="auto"/>
                <w:shd w:val="clear" w:color="auto" w:fill="FFFFFF"/>
              </w:rPr>
              <w:t xml:space="preserve">Basics in Revit architecture, </w:t>
            </w:r>
            <w:proofErr w:type="spellStart"/>
            <w:r w:rsidRPr="00DC44B5">
              <w:rPr>
                <w:rFonts w:asciiTheme="majorHAnsi" w:hAnsiTheme="majorHAnsi" w:cstheme="majorHAnsi"/>
                <w:color w:val="auto"/>
                <w:shd w:val="clear" w:color="auto" w:fill="FFFFFF"/>
              </w:rPr>
              <w:t>Etabs</w:t>
            </w:r>
            <w:proofErr w:type="spellEnd"/>
            <w:r w:rsidRPr="00DC44B5">
              <w:rPr>
                <w:rFonts w:asciiTheme="majorHAnsi" w:hAnsiTheme="majorHAnsi" w:cstheme="majorHAnsi"/>
                <w:color w:val="auto"/>
                <w:shd w:val="clear" w:color="auto" w:fill="FFFFFF"/>
              </w:rPr>
              <w:t xml:space="preserve"> Structural, Sketchup, Primavera</w:t>
            </w:r>
            <w:r w:rsidR="00D56BDF">
              <w:rPr>
                <w:rFonts w:asciiTheme="majorHAnsi" w:hAnsiTheme="majorHAnsi" w:cstheme="majorHAnsi"/>
                <w:color w:val="auto"/>
                <w:shd w:val="clear" w:color="auto" w:fill="FFFFFF"/>
              </w:rPr>
              <w:t>, Tekla structures</w:t>
            </w:r>
          </w:p>
        </w:tc>
        <w:tc>
          <w:tcPr>
            <w:tcW w:w="4320" w:type="dxa"/>
            <w:tcMar>
              <w:left w:w="576" w:type="dxa"/>
            </w:tcMar>
          </w:tcPr>
          <w:p w14:paraId="6797E60A" w14:textId="025746ED" w:rsidR="00143224" w:rsidRPr="00DC44B5" w:rsidRDefault="005C6DD1" w:rsidP="00565B06">
            <w:pPr>
              <w:pStyle w:val="ListBullet"/>
              <w:spacing w:after="80"/>
              <w:rPr>
                <w:rFonts w:asciiTheme="majorHAnsi" w:hAnsiTheme="majorHAnsi" w:cstheme="majorHAnsi"/>
              </w:rPr>
            </w:pPr>
            <w:r w:rsidRPr="00DC44B5">
              <w:rPr>
                <w:rFonts w:asciiTheme="majorHAnsi" w:hAnsiTheme="majorHAnsi" w:cstheme="majorHAnsi"/>
              </w:rPr>
              <w:t>Estimation and quantity surveying</w:t>
            </w:r>
          </w:p>
          <w:p w14:paraId="496102AC" w14:textId="76FE0B4E" w:rsidR="00F904FC" w:rsidRPr="00DC44B5" w:rsidRDefault="00250C4F" w:rsidP="00565B06">
            <w:pPr>
              <w:pStyle w:val="ListBullet"/>
              <w:spacing w:after="80"/>
              <w:rPr>
                <w:rFonts w:asciiTheme="majorHAnsi" w:hAnsiTheme="majorHAnsi" w:cstheme="majorHAnsi"/>
              </w:rPr>
            </w:pPr>
            <w:r w:rsidRPr="00DC44B5">
              <w:rPr>
                <w:rFonts w:asciiTheme="majorHAnsi" w:hAnsiTheme="majorHAnsi" w:cstheme="majorHAnsi"/>
              </w:rPr>
              <w:t>Communication</w:t>
            </w:r>
          </w:p>
          <w:p w14:paraId="29B04FAF" w14:textId="4C189FD4" w:rsidR="00F904FC" w:rsidRPr="00DC44B5" w:rsidRDefault="00250C4F" w:rsidP="00565B06">
            <w:pPr>
              <w:pStyle w:val="ListBullet"/>
              <w:spacing w:after="80"/>
              <w:rPr>
                <w:rFonts w:asciiTheme="majorHAnsi" w:hAnsiTheme="majorHAnsi" w:cstheme="majorHAnsi"/>
              </w:rPr>
            </w:pPr>
            <w:r w:rsidRPr="00DC44B5">
              <w:rPr>
                <w:rFonts w:asciiTheme="majorHAnsi" w:hAnsiTheme="majorHAnsi" w:cstheme="majorHAnsi"/>
              </w:rPr>
              <w:t>Presentation and IT Skills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62"/>
        <w:gridCol w:w="8943"/>
      </w:tblGrid>
      <w:tr w:rsidR="00AC7C34" w:rsidRPr="00565B06" w14:paraId="2C50DAEF" w14:textId="77777777" w:rsidTr="00784585">
        <w:tc>
          <w:tcPr>
            <w:tcW w:w="862" w:type="dxa"/>
            <w:tcMar>
              <w:right w:w="216" w:type="dxa"/>
            </w:tcMar>
            <w:vAlign w:val="bottom"/>
          </w:tcPr>
          <w:p w14:paraId="18180525" w14:textId="14E214F2" w:rsidR="00784585" w:rsidRDefault="00784585" w:rsidP="00784585">
            <w:pPr>
              <w:pStyle w:val="Icons"/>
              <w:jc w:val="left"/>
            </w:pPr>
          </w:p>
          <w:p w14:paraId="1BD90292" w14:textId="6D3F7D1A" w:rsidR="00AC7C34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0D63E00" wp14:editId="23EAF187">
                      <wp:extent cx="274320" cy="274320"/>
                      <wp:effectExtent l="0" t="0" r="9525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4EC3F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5" w:type="dxa"/>
          </w:tcPr>
          <w:p w14:paraId="6F445A80" w14:textId="20D8D240" w:rsidR="00784585" w:rsidRPr="00565B06" w:rsidRDefault="00784585" w:rsidP="00784585">
            <w:pPr>
              <w:pStyle w:val="Heading1"/>
              <w:outlineLvl w:val="0"/>
            </w:pPr>
            <w:r>
              <w:t>BEHAVIOURAL SKILLS</w:t>
            </w:r>
          </w:p>
        </w:tc>
      </w:tr>
    </w:tbl>
    <w:p w14:paraId="2326A447" w14:textId="77777777" w:rsidR="00784585" w:rsidRPr="008C79EC" w:rsidRDefault="00784585" w:rsidP="00784585">
      <w:pPr>
        <w:pStyle w:val="ListParagraph"/>
        <w:numPr>
          <w:ilvl w:val="0"/>
          <w:numId w:val="18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Create</w:t>
      </w:r>
      <w:r w:rsidRPr="008C79EC">
        <w:rPr>
          <w:rFonts w:ascii="Lucida Sans" w:hAnsi="Lucida Sans"/>
          <w:color w:val="000000" w:themeColor="text1"/>
          <w:shd w:val="clear" w:color="auto" w:fill="FFFFFF"/>
        </w:rPr>
        <w:t xml:space="preserve"> a positive work environment.</w:t>
      </w:r>
    </w:p>
    <w:p w14:paraId="1C78EDD2" w14:textId="77777777" w:rsidR="00784585" w:rsidRDefault="00784585" w:rsidP="00784585">
      <w:pPr>
        <w:pStyle w:val="ListParagraph"/>
        <w:numPr>
          <w:ilvl w:val="0"/>
          <w:numId w:val="18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 xml:space="preserve">Persistent for long term goals </w:t>
      </w:r>
    </w:p>
    <w:p w14:paraId="66484357" w14:textId="77777777" w:rsidR="00784585" w:rsidRPr="008C79EC" w:rsidRDefault="00784585" w:rsidP="00784585">
      <w:pPr>
        <w:pStyle w:val="ListParagraph"/>
        <w:numPr>
          <w:ilvl w:val="0"/>
          <w:numId w:val="18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 xml:space="preserve">Result oriented. </w:t>
      </w:r>
    </w:p>
    <w:p w14:paraId="7D4C4754" w14:textId="77777777" w:rsidR="00784585" w:rsidRPr="00675731" w:rsidRDefault="00784585" w:rsidP="00784585">
      <w:pPr>
        <w:pStyle w:val="ListParagraph"/>
        <w:numPr>
          <w:ilvl w:val="0"/>
          <w:numId w:val="18"/>
        </w:num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  <w:r>
        <w:rPr>
          <w:rFonts w:ascii="Lucida Sans" w:hAnsi="Lucida Sans"/>
          <w:color w:val="000000" w:themeColor="text1"/>
          <w:shd w:val="clear" w:color="auto" w:fill="FFFFFF"/>
        </w:rPr>
        <w:t>Influence and problem solving</w:t>
      </w:r>
    </w:p>
    <w:tbl>
      <w:tblPr>
        <w:tblStyle w:val="TableGrid"/>
        <w:tblpPr w:leftFromText="180" w:rightFromText="180" w:horzAnchor="margin" w:tblpXSpec="center" w:tblpY="1740"/>
        <w:tblW w:w="55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9258"/>
      </w:tblGrid>
      <w:tr w:rsidR="00784585" w:rsidRPr="00565B06" w14:paraId="3AC94515" w14:textId="77777777" w:rsidTr="00D56BDF">
        <w:trPr>
          <w:trHeight w:val="2038"/>
        </w:trPr>
        <w:tc>
          <w:tcPr>
            <w:tcW w:w="775" w:type="dxa"/>
            <w:tcMar>
              <w:right w:w="216" w:type="dxa"/>
            </w:tcMar>
            <w:vAlign w:val="bottom"/>
          </w:tcPr>
          <w:p w14:paraId="28DD71E0" w14:textId="64E3FA44" w:rsidR="00784585" w:rsidRPr="00565B06" w:rsidRDefault="00784585" w:rsidP="00D56BDF">
            <w:pPr>
              <w:pStyle w:val="Icons"/>
              <w:jc w:val="left"/>
            </w:pPr>
          </w:p>
        </w:tc>
        <w:tc>
          <w:tcPr>
            <w:tcW w:w="9258" w:type="dxa"/>
          </w:tcPr>
          <w:p w14:paraId="5266549F" w14:textId="25DE86BE" w:rsidR="00784585" w:rsidRPr="00565B06" w:rsidRDefault="00784585" w:rsidP="00D56BDF">
            <w:pPr>
              <w:pStyle w:val="Heading1"/>
              <w:outlineLvl w:val="0"/>
            </w:pPr>
          </w:p>
        </w:tc>
      </w:tr>
    </w:tbl>
    <w:p w14:paraId="31002110" w14:textId="631DCC22" w:rsidR="00784585" w:rsidRPr="00CF746E" w:rsidRDefault="00784585" w:rsidP="00CF746E">
      <w:pPr>
        <w:spacing w:after="0"/>
        <w:jc w:val="both"/>
        <w:rPr>
          <w:rFonts w:ascii="Lucida Sans" w:hAnsi="Lucida Sans"/>
          <w:color w:val="000000" w:themeColor="text1"/>
          <w:shd w:val="clear" w:color="auto" w:fill="FFFFFF"/>
        </w:rPr>
      </w:pPr>
    </w:p>
    <w:sectPr w:rsidR="00784585" w:rsidRPr="00CF746E" w:rsidSect="003E3708">
      <w:headerReference w:type="first" r:id="rId13"/>
      <w:type w:val="continuous"/>
      <w:pgSz w:w="12240" w:h="15840" w:code="1"/>
      <w:pgMar w:top="720" w:right="1043" w:bottom="1077" w:left="2160" w:header="431" w:footer="6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90D9" w14:textId="77777777" w:rsidR="008947AE" w:rsidRDefault="008947AE" w:rsidP="00F534FB">
      <w:pPr>
        <w:spacing w:after="0"/>
      </w:pPr>
      <w:r>
        <w:separator/>
      </w:r>
    </w:p>
  </w:endnote>
  <w:endnote w:type="continuationSeparator" w:id="0">
    <w:p w14:paraId="4245ABF5" w14:textId="77777777" w:rsidR="008947AE" w:rsidRDefault="008947A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FE4F" w14:textId="77777777" w:rsidR="008947AE" w:rsidRDefault="008947AE" w:rsidP="00F534FB">
      <w:pPr>
        <w:spacing w:after="0"/>
      </w:pPr>
      <w:r>
        <w:separator/>
      </w:r>
    </w:p>
  </w:footnote>
  <w:footnote w:type="continuationSeparator" w:id="0">
    <w:p w14:paraId="4E027821" w14:textId="77777777" w:rsidR="008947AE" w:rsidRDefault="008947A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C1CF" w14:textId="77777777" w:rsidR="00D31406" w:rsidRDefault="00D3140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E01779" wp14:editId="18F178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E66C44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43935"/>
    <w:multiLevelType w:val="hybridMultilevel"/>
    <w:tmpl w:val="A78674A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684CA2"/>
    <w:multiLevelType w:val="hybridMultilevel"/>
    <w:tmpl w:val="07E4FF3A"/>
    <w:lvl w:ilvl="0" w:tplc="5E009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4DF"/>
    <w:multiLevelType w:val="hybridMultilevel"/>
    <w:tmpl w:val="BD4E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5DB1"/>
    <w:multiLevelType w:val="multilevel"/>
    <w:tmpl w:val="505E9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A17E8F"/>
    <w:multiLevelType w:val="hybridMultilevel"/>
    <w:tmpl w:val="C646F8DA"/>
    <w:lvl w:ilvl="0" w:tplc="52AE6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8D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3BB6"/>
    <w:rsid w:val="00075B13"/>
    <w:rsid w:val="00092692"/>
    <w:rsid w:val="00096203"/>
    <w:rsid w:val="000A0229"/>
    <w:rsid w:val="000E24AC"/>
    <w:rsid w:val="000E4A73"/>
    <w:rsid w:val="000E69AD"/>
    <w:rsid w:val="000F79EA"/>
    <w:rsid w:val="00116559"/>
    <w:rsid w:val="00134F92"/>
    <w:rsid w:val="00137DC1"/>
    <w:rsid w:val="00143224"/>
    <w:rsid w:val="00144DFB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D7C8B"/>
    <w:rsid w:val="001E08A4"/>
    <w:rsid w:val="0020735F"/>
    <w:rsid w:val="002146F8"/>
    <w:rsid w:val="00215593"/>
    <w:rsid w:val="00217917"/>
    <w:rsid w:val="00236EC6"/>
    <w:rsid w:val="002372E8"/>
    <w:rsid w:val="0023768B"/>
    <w:rsid w:val="00250C4F"/>
    <w:rsid w:val="0025163F"/>
    <w:rsid w:val="00254330"/>
    <w:rsid w:val="00260F01"/>
    <w:rsid w:val="00275C94"/>
    <w:rsid w:val="00277638"/>
    <w:rsid w:val="0028164F"/>
    <w:rsid w:val="002823BE"/>
    <w:rsid w:val="00291E53"/>
    <w:rsid w:val="00297ED0"/>
    <w:rsid w:val="002A4EDA"/>
    <w:rsid w:val="002B01E3"/>
    <w:rsid w:val="002B3FC8"/>
    <w:rsid w:val="002C1BE2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700E6"/>
    <w:rsid w:val="00383057"/>
    <w:rsid w:val="0039703C"/>
    <w:rsid w:val="003974BB"/>
    <w:rsid w:val="003A091E"/>
    <w:rsid w:val="003E3708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6DD1"/>
    <w:rsid w:val="005D0108"/>
    <w:rsid w:val="005E088C"/>
    <w:rsid w:val="005E6E43"/>
    <w:rsid w:val="005F4455"/>
    <w:rsid w:val="006104FF"/>
    <w:rsid w:val="00614B7C"/>
    <w:rsid w:val="0062239B"/>
    <w:rsid w:val="00625B8A"/>
    <w:rsid w:val="0063502A"/>
    <w:rsid w:val="00642C18"/>
    <w:rsid w:val="00644D4E"/>
    <w:rsid w:val="00646D01"/>
    <w:rsid w:val="00663536"/>
    <w:rsid w:val="006648D4"/>
    <w:rsid w:val="00673F18"/>
    <w:rsid w:val="00675512"/>
    <w:rsid w:val="00676CEB"/>
    <w:rsid w:val="00683A86"/>
    <w:rsid w:val="0069300B"/>
    <w:rsid w:val="006A4C72"/>
    <w:rsid w:val="006D65F8"/>
    <w:rsid w:val="006E4EFD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226B"/>
    <w:rsid w:val="00776E3A"/>
    <w:rsid w:val="00784585"/>
    <w:rsid w:val="007850D1"/>
    <w:rsid w:val="007857C8"/>
    <w:rsid w:val="00785FEB"/>
    <w:rsid w:val="00785FF6"/>
    <w:rsid w:val="00790E98"/>
    <w:rsid w:val="007A0F44"/>
    <w:rsid w:val="007A261D"/>
    <w:rsid w:val="007A729F"/>
    <w:rsid w:val="007B3F4F"/>
    <w:rsid w:val="007C0E0E"/>
    <w:rsid w:val="007C153D"/>
    <w:rsid w:val="007C333C"/>
    <w:rsid w:val="007C34A8"/>
    <w:rsid w:val="007E7052"/>
    <w:rsid w:val="007F0B04"/>
    <w:rsid w:val="007F71A4"/>
    <w:rsid w:val="007F7F23"/>
    <w:rsid w:val="008030EE"/>
    <w:rsid w:val="00812148"/>
    <w:rsid w:val="00814B43"/>
    <w:rsid w:val="00814FA5"/>
    <w:rsid w:val="0083016A"/>
    <w:rsid w:val="00846AAE"/>
    <w:rsid w:val="00867081"/>
    <w:rsid w:val="008947AE"/>
    <w:rsid w:val="008978E8"/>
    <w:rsid w:val="008A02C4"/>
    <w:rsid w:val="008A49A0"/>
    <w:rsid w:val="008A6538"/>
    <w:rsid w:val="008B5E6D"/>
    <w:rsid w:val="008D4FC8"/>
    <w:rsid w:val="008D5A80"/>
    <w:rsid w:val="008D64B7"/>
    <w:rsid w:val="008E5483"/>
    <w:rsid w:val="008F4532"/>
    <w:rsid w:val="00904E26"/>
    <w:rsid w:val="00933CCA"/>
    <w:rsid w:val="0093795C"/>
    <w:rsid w:val="009411E8"/>
    <w:rsid w:val="00952C89"/>
    <w:rsid w:val="009540F4"/>
    <w:rsid w:val="00956B75"/>
    <w:rsid w:val="00975F73"/>
    <w:rsid w:val="009918BB"/>
    <w:rsid w:val="009931F7"/>
    <w:rsid w:val="00994768"/>
    <w:rsid w:val="009A3F4C"/>
    <w:rsid w:val="009B4952"/>
    <w:rsid w:val="009C63EE"/>
    <w:rsid w:val="009D032A"/>
    <w:rsid w:val="009D0878"/>
    <w:rsid w:val="009D449D"/>
    <w:rsid w:val="009E62E6"/>
    <w:rsid w:val="009E65EC"/>
    <w:rsid w:val="009F2058"/>
    <w:rsid w:val="009F391D"/>
    <w:rsid w:val="009F798D"/>
    <w:rsid w:val="00A07BB6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2C4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23F4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0907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CF746E"/>
    <w:rsid w:val="00D046EF"/>
    <w:rsid w:val="00D22E33"/>
    <w:rsid w:val="00D31406"/>
    <w:rsid w:val="00D35754"/>
    <w:rsid w:val="00D35BBD"/>
    <w:rsid w:val="00D36532"/>
    <w:rsid w:val="00D36E16"/>
    <w:rsid w:val="00D37FAD"/>
    <w:rsid w:val="00D5184A"/>
    <w:rsid w:val="00D5627D"/>
    <w:rsid w:val="00D56BDF"/>
    <w:rsid w:val="00D6568F"/>
    <w:rsid w:val="00D6600D"/>
    <w:rsid w:val="00D70757"/>
    <w:rsid w:val="00D728D5"/>
    <w:rsid w:val="00D73C98"/>
    <w:rsid w:val="00D77483"/>
    <w:rsid w:val="00D7797C"/>
    <w:rsid w:val="00D83EA1"/>
    <w:rsid w:val="00D85CA4"/>
    <w:rsid w:val="00D85F28"/>
    <w:rsid w:val="00D938A3"/>
    <w:rsid w:val="00DB0B61"/>
    <w:rsid w:val="00DC44B5"/>
    <w:rsid w:val="00DC71F7"/>
    <w:rsid w:val="00DD2D34"/>
    <w:rsid w:val="00DD467E"/>
    <w:rsid w:val="00DE136D"/>
    <w:rsid w:val="00DE2DC1"/>
    <w:rsid w:val="00DE4136"/>
    <w:rsid w:val="00DE4550"/>
    <w:rsid w:val="00DE6534"/>
    <w:rsid w:val="00DE6E22"/>
    <w:rsid w:val="00DF0F24"/>
    <w:rsid w:val="00DF7CF5"/>
    <w:rsid w:val="00DF7F4F"/>
    <w:rsid w:val="00E066EE"/>
    <w:rsid w:val="00E07D28"/>
    <w:rsid w:val="00E30CB9"/>
    <w:rsid w:val="00E3227C"/>
    <w:rsid w:val="00E379DC"/>
    <w:rsid w:val="00E467EB"/>
    <w:rsid w:val="00E46808"/>
    <w:rsid w:val="00E5521B"/>
    <w:rsid w:val="00E61D86"/>
    <w:rsid w:val="00E61FB1"/>
    <w:rsid w:val="00E63862"/>
    <w:rsid w:val="00E665C1"/>
    <w:rsid w:val="00E72DA3"/>
    <w:rsid w:val="00E97BD9"/>
    <w:rsid w:val="00EB221E"/>
    <w:rsid w:val="00EC35E0"/>
    <w:rsid w:val="00EE0848"/>
    <w:rsid w:val="00F03B1E"/>
    <w:rsid w:val="00F03F2C"/>
    <w:rsid w:val="00F1202D"/>
    <w:rsid w:val="00F15F93"/>
    <w:rsid w:val="00F217AB"/>
    <w:rsid w:val="00F35A06"/>
    <w:rsid w:val="00F435D3"/>
    <w:rsid w:val="00F4380B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1D67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35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14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47424707525\AppData\Local\Packages\Microsoft.Office.Desktop_8wekyb3d8bbwe\LocalCache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E1D3841D64E02A84C055E03F1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09D9-5D7A-4211-850A-4A4344391D43}"/>
      </w:docPartPr>
      <w:docPartBody>
        <w:p w:rsidR="00E44B1A" w:rsidRDefault="002A5FD5">
          <w:pPr>
            <w:pStyle w:val="53BE1D3841D64E02A84C055E03F12C3F"/>
          </w:pPr>
          <w:r w:rsidRPr="00D85CA4">
            <w:t>Objective</w:t>
          </w:r>
        </w:p>
      </w:docPartBody>
    </w:docPart>
    <w:docPart>
      <w:docPartPr>
        <w:name w:val="1B07E9D83C4D47A3BBAD52D795D1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8A33-A16D-4557-A4DC-B63E75D9627D}"/>
      </w:docPartPr>
      <w:docPartBody>
        <w:p w:rsidR="00E44B1A" w:rsidRDefault="002A5FD5">
          <w:pPr>
            <w:pStyle w:val="1B07E9D83C4D47A3BBAD52D795D1FA2C"/>
          </w:pPr>
          <w:r w:rsidRPr="00565B06">
            <w:t>Education</w:t>
          </w:r>
        </w:p>
      </w:docPartBody>
    </w:docPart>
    <w:docPart>
      <w:docPartPr>
        <w:name w:val="7A64FD1728114BB788295B47DFDE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E6F9-1AF6-4A0B-9E7D-A566092122FC}"/>
      </w:docPartPr>
      <w:docPartBody>
        <w:p w:rsidR="00E44B1A" w:rsidRDefault="002A5FD5">
          <w:pPr>
            <w:pStyle w:val="7A64FD1728114BB788295B47DFDE948F"/>
          </w:pPr>
          <w:r w:rsidRPr="00565B06">
            <w:t>Experience</w:t>
          </w:r>
        </w:p>
      </w:docPartBody>
    </w:docPart>
    <w:docPart>
      <w:docPartPr>
        <w:name w:val="59144D548E2F441B9DECE790C8BB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E82D-1A4A-4FED-8F51-4EBCACE7298E}"/>
      </w:docPartPr>
      <w:docPartBody>
        <w:p w:rsidR="0053184E" w:rsidRDefault="0053184E" w:rsidP="0053184E">
          <w:pPr>
            <w:pStyle w:val="59144D548E2F441B9DECE790C8BB09BC"/>
          </w:pPr>
          <w:r w:rsidRPr="009D0878">
            <w:t>Address</w:t>
          </w:r>
        </w:p>
      </w:docPartBody>
    </w:docPart>
    <w:docPart>
      <w:docPartPr>
        <w:name w:val="B496B8E1CE6543969EB06A25EF43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87C8-DDB8-4923-A540-987891394F56}"/>
      </w:docPartPr>
      <w:docPartBody>
        <w:p w:rsidR="0053184E" w:rsidRDefault="0053184E" w:rsidP="0053184E">
          <w:pPr>
            <w:pStyle w:val="B496B8E1CE6543969EB06A25EF43CB2E"/>
          </w:pPr>
          <w:r w:rsidRPr="009D0878">
            <w:t>Phone</w:t>
          </w:r>
        </w:p>
      </w:docPartBody>
    </w:docPart>
    <w:docPart>
      <w:docPartPr>
        <w:name w:val="83F229C24EC840E1AF34FC597963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107B-D888-4CEF-8D1C-14417157B81C}"/>
      </w:docPartPr>
      <w:docPartBody>
        <w:p w:rsidR="0053184E" w:rsidRDefault="0053184E" w:rsidP="0053184E">
          <w:pPr>
            <w:pStyle w:val="83F229C24EC840E1AF34FC59796367FB"/>
          </w:pPr>
          <w:r w:rsidRPr="009D0878">
            <w:t>Email</w:t>
          </w:r>
        </w:p>
      </w:docPartBody>
    </w:docPart>
    <w:docPart>
      <w:docPartPr>
        <w:name w:val="F7F4A103191048EF9DD8C40CEB59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C7EA-AE6F-42F8-A5BB-CB312A68404A}"/>
      </w:docPartPr>
      <w:docPartBody>
        <w:p w:rsidR="0053184E" w:rsidRDefault="0053184E" w:rsidP="0053184E">
          <w:pPr>
            <w:pStyle w:val="F7F4A103191048EF9DD8C40CEB59013B"/>
          </w:pPr>
          <w:r w:rsidRPr="009D0878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1"/>
    <w:rsid w:val="00162D8F"/>
    <w:rsid w:val="00170641"/>
    <w:rsid w:val="00197BF1"/>
    <w:rsid w:val="002A5FD5"/>
    <w:rsid w:val="0053184E"/>
    <w:rsid w:val="007330D5"/>
    <w:rsid w:val="007A2B63"/>
    <w:rsid w:val="0085461F"/>
    <w:rsid w:val="00C447C1"/>
    <w:rsid w:val="00CB3FD3"/>
    <w:rsid w:val="00E2656E"/>
    <w:rsid w:val="00E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BE1D3841D64E02A84C055E03F12C3F">
    <w:name w:val="53BE1D3841D64E02A84C055E03F12C3F"/>
  </w:style>
  <w:style w:type="paragraph" w:customStyle="1" w:styleId="1B07E9D83C4D47A3BBAD52D795D1FA2C">
    <w:name w:val="1B07E9D83C4D47A3BBAD52D795D1FA2C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7A64FD1728114BB788295B47DFDE948F">
    <w:name w:val="7A64FD1728114BB788295B47DFDE948F"/>
  </w:style>
  <w:style w:type="paragraph" w:customStyle="1" w:styleId="59144D548E2F441B9DECE790C8BB09BC">
    <w:name w:val="59144D548E2F441B9DECE790C8BB09BC"/>
    <w:rsid w:val="0053184E"/>
  </w:style>
  <w:style w:type="paragraph" w:customStyle="1" w:styleId="B496B8E1CE6543969EB06A25EF43CB2E">
    <w:name w:val="B496B8E1CE6543969EB06A25EF43CB2E"/>
    <w:rsid w:val="0053184E"/>
  </w:style>
  <w:style w:type="paragraph" w:customStyle="1" w:styleId="83F229C24EC840E1AF34FC59796367FB">
    <w:name w:val="83F229C24EC840E1AF34FC59796367FB"/>
    <w:rsid w:val="0053184E"/>
  </w:style>
  <w:style w:type="paragraph" w:customStyle="1" w:styleId="F7F4A103191048EF9DD8C40CEB59013B">
    <w:name w:val="F7F4A103191048EF9DD8C40CEB59013B"/>
    <w:rsid w:val="00531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DUBAI, UAE</CompanyAddress>
  <CompanyPhone>+971 52 650 1193</CompanyPhone>
  <CompanyFax/>
  <CompanyEmail>musthafa3399@gmail.com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5A7E6DF-508F-41FB-957F-A72D38233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2021-10-29T10:52:00Z</dcterms:created>
  <dcterms:modified xsi:type="dcterms:W3CDTF">2022-01-18T10:45:00Z</dcterms:modified>
  <cp:category/>
  <cp:contentStatus>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