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EC1D" w14:textId="2FF6415B" w:rsidR="001749C9" w:rsidRPr="005F3BC3" w:rsidRDefault="003642B8" w:rsidP="002123B8">
      <w:pPr>
        <w:pStyle w:val="Name"/>
        <w:rPr>
          <w:noProof/>
          <w:color w:val="000000" w:themeColor="text1"/>
          <w:sz w:val="32"/>
          <w:szCs w:val="32"/>
        </w:rPr>
      </w:pPr>
      <w:r w:rsidRPr="005F3BC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0E5C3" wp14:editId="4D31B8A8">
                <wp:simplePos x="0" y="0"/>
                <wp:positionH relativeFrom="column">
                  <wp:posOffset>1179830</wp:posOffset>
                </wp:positionH>
                <wp:positionV relativeFrom="paragraph">
                  <wp:posOffset>12700</wp:posOffset>
                </wp:positionV>
                <wp:extent cx="3483610" cy="622300"/>
                <wp:effectExtent l="12700" t="12700" r="21590" b="25400"/>
                <wp:wrapTopAndBottom/>
                <wp:docPr id="3" name="Freefor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flipV="1">
                          <a:off x="0" y="0"/>
                          <a:ext cx="3483610" cy="622300"/>
                        </a:xfrm>
                        <a:custGeom>
                          <a:avLst/>
                          <a:gdLst>
                            <a:gd name="T0" fmla="*/ 105 w 2775"/>
                            <a:gd name="T1" fmla="*/ 276 h 630"/>
                            <a:gd name="T2" fmla="*/ 64 w 2775"/>
                            <a:gd name="T3" fmla="*/ 284 h 630"/>
                            <a:gd name="T4" fmla="*/ 31 w 2775"/>
                            <a:gd name="T5" fmla="*/ 307 h 630"/>
                            <a:gd name="T6" fmla="*/ 8 w 2775"/>
                            <a:gd name="T7" fmla="*/ 340 h 630"/>
                            <a:gd name="T8" fmla="*/ 0 w 2775"/>
                            <a:gd name="T9" fmla="*/ 381 h 630"/>
                            <a:gd name="T10" fmla="*/ 0 w 2775"/>
                            <a:gd name="T11" fmla="*/ 801 h 630"/>
                            <a:gd name="T12" fmla="*/ 8 w 2775"/>
                            <a:gd name="T13" fmla="*/ 842 h 630"/>
                            <a:gd name="T14" fmla="*/ 31 w 2775"/>
                            <a:gd name="T15" fmla="*/ 875 h 630"/>
                            <a:gd name="T16" fmla="*/ 64 w 2775"/>
                            <a:gd name="T17" fmla="*/ 898 h 630"/>
                            <a:gd name="T18" fmla="*/ 105 w 2775"/>
                            <a:gd name="T19" fmla="*/ 906 h 630"/>
                            <a:gd name="T20" fmla="*/ 2670 w 2775"/>
                            <a:gd name="T21" fmla="*/ 906 h 630"/>
                            <a:gd name="T22" fmla="*/ 2711 w 2775"/>
                            <a:gd name="T23" fmla="*/ 898 h 630"/>
                            <a:gd name="T24" fmla="*/ 2744 w 2775"/>
                            <a:gd name="T25" fmla="*/ 875 h 630"/>
                            <a:gd name="T26" fmla="*/ 2767 w 2775"/>
                            <a:gd name="T27" fmla="*/ 842 h 630"/>
                            <a:gd name="T28" fmla="*/ 2775 w 2775"/>
                            <a:gd name="T29" fmla="*/ 801 h 630"/>
                            <a:gd name="T30" fmla="*/ 2775 w 2775"/>
                            <a:gd name="T31" fmla="*/ 381 h 630"/>
                            <a:gd name="T32" fmla="*/ 2767 w 2775"/>
                            <a:gd name="T33" fmla="*/ 340 h 630"/>
                            <a:gd name="T34" fmla="*/ 2744 w 2775"/>
                            <a:gd name="T35" fmla="*/ 307 h 630"/>
                            <a:gd name="T36" fmla="*/ 2711 w 2775"/>
                            <a:gd name="T37" fmla="*/ 284 h 630"/>
                            <a:gd name="T38" fmla="*/ 2670 w 2775"/>
                            <a:gd name="T39" fmla="*/ 276 h 630"/>
                            <a:gd name="T40" fmla="*/ 105 w 2775"/>
                            <a:gd name="T41" fmla="*/ 276 h 63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775" h="630">
                              <a:moveTo>
                                <a:pt x="105" y="0"/>
                              </a:moveTo>
                              <a:lnTo>
                                <a:pt x="64" y="8"/>
                              </a:lnTo>
                              <a:lnTo>
                                <a:pt x="31" y="31"/>
                              </a:lnTo>
                              <a:lnTo>
                                <a:pt x="8" y="64"/>
                              </a:lnTo>
                              <a:lnTo>
                                <a:pt x="0" y="105"/>
                              </a:lnTo>
                              <a:lnTo>
                                <a:pt x="0" y="525"/>
                              </a:lnTo>
                              <a:lnTo>
                                <a:pt x="8" y="566"/>
                              </a:lnTo>
                              <a:lnTo>
                                <a:pt x="31" y="599"/>
                              </a:lnTo>
                              <a:lnTo>
                                <a:pt x="64" y="622"/>
                              </a:lnTo>
                              <a:lnTo>
                                <a:pt x="105" y="630"/>
                              </a:lnTo>
                              <a:lnTo>
                                <a:pt x="2670" y="630"/>
                              </a:lnTo>
                              <a:lnTo>
                                <a:pt x="2711" y="622"/>
                              </a:lnTo>
                              <a:lnTo>
                                <a:pt x="2744" y="599"/>
                              </a:lnTo>
                              <a:lnTo>
                                <a:pt x="2767" y="566"/>
                              </a:lnTo>
                              <a:lnTo>
                                <a:pt x="2775" y="525"/>
                              </a:lnTo>
                              <a:lnTo>
                                <a:pt x="2775" y="105"/>
                              </a:lnTo>
                              <a:lnTo>
                                <a:pt x="2767" y="64"/>
                              </a:lnTo>
                              <a:lnTo>
                                <a:pt x="2744" y="31"/>
                              </a:lnTo>
                              <a:lnTo>
                                <a:pt x="2711" y="8"/>
                              </a:lnTo>
                              <a:lnTo>
                                <a:pt x="2670" y="0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1000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57491D" w14:textId="77777777" w:rsidR="00A003FF" w:rsidRPr="008368D3" w:rsidRDefault="00CA25C8" w:rsidP="00CA25C8">
                            <w:pPr>
                              <w:bidi/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  <w:r w:rsidRPr="00EB0230">
                              <w:rPr>
                                <w:rFonts w:hint="cs"/>
                                <w:color w:val="C1861D" w:themeColor="accent1" w:themeShade="BF"/>
                                <w:sz w:val="68"/>
                                <w:szCs w:val="68"/>
                              </w:rPr>
                              <w:t>Curriculum Vitae</w:t>
                            </w:r>
                            <w:r w:rsidRPr="008368D3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E5C3" id="Freeform 43" o:spid="_x0000_s1026" style="position:absolute;margin-left:92.9pt;margin-top:1pt;width:274.3pt;height:4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75,6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" adj="-11796480,,5400" path="m105,l64,8,31,31,8,64,,105,,525r8,41l31,599r33,23l105,630r2565,l2711,622r33,-23l2767,566r8,-41l2775,105r-8,-41l2744,31,2711,8,2670,,105,xe" fillcolor="#1a1715 [334]" strokecolor="black [3213]" strokeweight="2.5pt">
                <v:stroke joinstyle="round"/>
                <v:formulas/>
                <v:path arrowok="t" o:connecttype="custom" o:connectlocs="131812,272627;80343,280529;38916,303248;10043,335844;0,376343;0,791210;10043,831709;38916,864306;80343,887024;131812,894927;3351798,894927;3403267,887024;3444694,864306;3473567,831709;3483610,791210;3483610,376343;3473567,335844;3444694,303248;3403267,280529;3351798,272627;131812,272627" o:connectangles="0,0,0,0,0,0,0,0,0,0,0,0,0,0,0,0,0,0,0,0,0" textboxrect="0,0,2775,630"/>
                <o:lock v:ext="edit" aspectratio="t"/>
                <v:textbox>
                  <w:txbxContent>
                    <w:p w14:paraId="1457491D" w14:textId="77777777" w:rsidR="00A003FF" w:rsidRPr="008368D3" w:rsidRDefault="00CA25C8" w:rsidP="00CA25C8">
                      <w:pPr>
                        <w:bidi/>
                        <w:rPr>
                          <w:sz w:val="68"/>
                          <w:szCs w:val="68"/>
                          <w:rtl/>
                        </w:rPr>
                      </w:pPr>
                      <w:r w:rsidRPr="00EB0230">
                        <w:rPr>
                          <w:rFonts w:hint="cs"/>
                          <w:color w:val="C1861D" w:themeColor="accent1" w:themeShade="BF"/>
                          <w:sz w:val="68"/>
                          <w:szCs w:val="68"/>
                        </w:rPr>
                        <w:t>Curriculum Vitae</w:t>
                      </w:r>
                      <w:r w:rsidRPr="008368D3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4F97" w:rsidRPr="005F3BC3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BA3529E" wp14:editId="15360AB1">
            <wp:simplePos x="0" y="0"/>
            <wp:positionH relativeFrom="column">
              <wp:posOffset>5403793</wp:posOffset>
            </wp:positionH>
            <wp:positionV relativeFrom="paragraph">
              <wp:posOffset>12700</wp:posOffset>
            </wp:positionV>
            <wp:extent cx="722630" cy="1017905"/>
            <wp:effectExtent l="0" t="0" r="127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color w:val="000000" w:themeColor="text1"/>
          </w:rPr>
          <w:id w:val="199520736"/>
          <w:placeholder>
            <w:docPart w:val="CFF15F2C7EA3254EB3CEA0CC53C8B446"/>
          </w:placeholder>
          <w:temporary/>
          <w:showingPlcHdr/>
          <w15:appearance w15:val="hidden"/>
        </w:sdtPr>
        <w:sdtEndPr>
          <w:rPr>
            <w:sz w:val="32"/>
            <w:szCs w:val="32"/>
          </w:rPr>
        </w:sdtEndPr>
        <w:sdtContent>
          <w:r w:rsidR="00C9057A" w:rsidRPr="005F3BC3">
            <w:rPr>
              <w:color w:val="000000" w:themeColor="text1"/>
              <w:sz w:val="32"/>
              <w:szCs w:val="32"/>
            </w:rPr>
            <w:t>Name</w:t>
          </w:r>
        </w:sdtContent>
      </w:sdt>
      <w:r w:rsidR="00F500EB" w:rsidRPr="005F3BC3">
        <w:rPr>
          <w:bCs/>
          <w:i/>
          <w:noProof/>
          <w:color w:val="000000" w:themeColor="text1"/>
          <w:sz w:val="32"/>
          <w:szCs w:val="32"/>
        </w:rPr>
        <w:t xml:space="preserve">: </w:t>
      </w:r>
      <w:r w:rsidR="001749C9" w:rsidRPr="005F3BC3">
        <w:rPr>
          <w:noProof/>
          <w:color w:val="000000" w:themeColor="text1"/>
          <w:sz w:val="32"/>
          <w:szCs w:val="32"/>
        </w:rPr>
        <w:t>Ahmed magdy ismail</w:t>
      </w:r>
    </w:p>
    <w:p w14:paraId="3F76EED3" w14:textId="77777777" w:rsidR="001749C9" w:rsidRPr="000C678B" w:rsidRDefault="001749C9" w:rsidP="00225DDE">
      <w:pPr>
        <w:pStyle w:val="Heading2"/>
        <w:rPr>
          <w:rFonts w:eastAsia="Times New Roman"/>
          <w:noProof/>
          <w:color w:val="000000" w:themeColor="text1"/>
          <w:szCs w:val="22"/>
          <w:lang w:eastAsia="en-US"/>
        </w:rPr>
      </w:pPr>
      <w:r w:rsidRPr="000C678B">
        <w:rPr>
          <w:rFonts w:eastAsia="Times New Roman"/>
          <w:color w:val="000000" w:themeColor="text1"/>
          <w:szCs w:val="22"/>
          <w:lang w:eastAsia="en-US"/>
        </w:rPr>
        <w:t>E-mail: ahmedmagdy112244@gmail.com</w:t>
      </w: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 xml:space="preserve"> </w:t>
      </w:r>
    </w:p>
    <w:p w14:paraId="50B4E9C5" w14:textId="77777777" w:rsidR="001749C9" w:rsidRPr="000C678B" w:rsidRDefault="001749C9" w:rsidP="00225DDE">
      <w:pPr>
        <w:pStyle w:val="Heading2"/>
        <w:rPr>
          <w:rFonts w:eastAsia="Times New Roman"/>
          <w:noProof/>
          <w:color w:val="000000" w:themeColor="text1"/>
          <w:szCs w:val="22"/>
          <w:lang w:eastAsia="en-US"/>
        </w:rPr>
      </w:pP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>Address : Dubai, UAE</w:t>
      </w:r>
    </w:p>
    <w:p w14:paraId="47791198" w14:textId="77777777" w:rsidR="001749C9" w:rsidRPr="000C678B" w:rsidRDefault="001749C9" w:rsidP="00225DDE">
      <w:pPr>
        <w:pStyle w:val="Heading2"/>
        <w:rPr>
          <w:rFonts w:eastAsia="Times New Roman"/>
          <w:noProof/>
          <w:color w:val="000000" w:themeColor="text1"/>
          <w:szCs w:val="22"/>
          <w:lang w:eastAsia="en-US"/>
        </w:rPr>
      </w:pP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>Date of birth : November 27</w:t>
      </w:r>
      <w:r w:rsidRPr="000C678B">
        <w:rPr>
          <w:rFonts w:eastAsia="Times New Roman"/>
          <w:noProof/>
          <w:color w:val="000000" w:themeColor="text1"/>
          <w:szCs w:val="22"/>
          <w:vertAlign w:val="superscript"/>
          <w:lang w:eastAsia="en-US"/>
        </w:rPr>
        <w:t>th</w:t>
      </w: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>,1992</w:t>
      </w:r>
    </w:p>
    <w:p w14:paraId="0AA4C4B2" w14:textId="77777777" w:rsidR="001749C9" w:rsidRPr="000C678B" w:rsidRDefault="001749C9" w:rsidP="00225DDE">
      <w:pPr>
        <w:pStyle w:val="Heading2"/>
        <w:rPr>
          <w:rFonts w:eastAsia="Times New Roman"/>
          <w:noProof/>
          <w:color w:val="000000" w:themeColor="text1"/>
          <w:szCs w:val="22"/>
          <w:lang w:eastAsia="en-US"/>
        </w:rPr>
      </w:pP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>Mobile : +971544565367</w:t>
      </w:r>
    </w:p>
    <w:p w14:paraId="6E1A9749" w14:textId="77777777" w:rsidR="001749C9" w:rsidRPr="000C678B" w:rsidRDefault="001749C9" w:rsidP="00225DDE">
      <w:pPr>
        <w:pStyle w:val="Heading2"/>
        <w:rPr>
          <w:rFonts w:eastAsia="Times New Roman"/>
          <w:noProof/>
          <w:color w:val="000000" w:themeColor="text1"/>
          <w:szCs w:val="22"/>
          <w:lang w:eastAsia="en-US"/>
        </w:rPr>
      </w:pP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 xml:space="preserve">Nationality: Egyptian </w:t>
      </w:r>
    </w:p>
    <w:p w14:paraId="0D2AB552" w14:textId="77777777" w:rsidR="001749C9" w:rsidRPr="000C678B" w:rsidRDefault="001749C9" w:rsidP="00225DDE">
      <w:pPr>
        <w:pStyle w:val="Heading2"/>
        <w:rPr>
          <w:rFonts w:eastAsia="Times New Roman"/>
          <w:noProof/>
          <w:color w:val="000000" w:themeColor="text1"/>
          <w:szCs w:val="22"/>
          <w:lang w:eastAsia="en-US"/>
        </w:rPr>
      </w:pP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>languages:</w:t>
      </w:r>
      <w:r w:rsidRPr="000C678B">
        <w:rPr>
          <w:rFonts w:eastAsia="Times New Roman"/>
          <w:bCs/>
          <w:color w:val="000000" w:themeColor="text1"/>
          <w:szCs w:val="22"/>
          <w:lang w:eastAsia="en-US"/>
        </w:rPr>
        <w:t xml:space="preserve"> </w:t>
      </w:r>
      <w:r w:rsidRPr="000C678B">
        <w:rPr>
          <w:rFonts w:eastAsia="Times New Roman"/>
          <w:noProof/>
          <w:color w:val="000000" w:themeColor="text1"/>
          <w:szCs w:val="22"/>
          <w:lang w:eastAsia="en-US"/>
        </w:rPr>
        <w:t xml:space="preserve">Arabic and English </w:t>
      </w:r>
    </w:p>
    <w:p w14:paraId="3A7AD08C" w14:textId="77777777" w:rsidR="001749C9" w:rsidRPr="000C678B" w:rsidRDefault="001749C9" w:rsidP="00174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2"/>
          <w:szCs w:val="22"/>
          <w:lang w:eastAsia="en-US"/>
        </w:rPr>
      </w:pPr>
      <w:r w:rsidRPr="000C678B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2"/>
          <w:szCs w:val="22"/>
          <w:lang w:eastAsia="en-US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3510879" wp14:editId="76BECB84">
                <wp:simplePos x="0" y="0"/>
                <wp:positionH relativeFrom="page">
                  <wp:posOffset>1816100</wp:posOffset>
                </wp:positionH>
                <wp:positionV relativeFrom="paragraph">
                  <wp:posOffset>102870</wp:posOffset>
                </wp:positionV>
                <wp:extent cx="3467100" cy="422275"/>
                <wp:effectExtent l="0" t="0" r="0" b="9525"/>
                <wp:wrapTopAndBottom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422275"/>
                          <a:chOff x="1154" y="250"/>
                          <a:chExt cx="2509" cy="665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179" y="274"/>
                            <a:ext cx="2459" cy="615"/>
                          </a:xfrm>
                          <a:custGeom>
                            <a:avLst/>
                            <a:gdLst>
                              <a:gd name="T0" fmla="*/ 103 w 2459"/>
                              <a:gd name="T1" fmla="*/ 275 h 615"/>
                              <a:gd name="T2" fmla="*/ 63 w 2459"/>
                              <a:gd name="T3" fmla="*/ 283 h 615"/>
                              <a:gd name="T4" fmla="*/ 30 w 2459"/>
                              <a:gd name="T5" fmla="*/ 305 h 615"/>
                              <a:gd name="T6" fmla="*/ 8 w 2459"/>
                              <a:gd name="T7" fmla="*/ 337 h 615"/>
                              <a:gd name="T8" fmla="*/ 0 w 2459"/>
                              <a:gd name="T9" fmla="*/ 377 h 615"/>
                              <a:gd name="T10" fmla="*/ 0 w 2459"/>
                              <a:gd name="T11" fmla="*/ 787 h 615"/>
                              <a:gd name="T12" fmla="*/ 8 w 2459"/>
                              <a:gd name="T13" fmla="*/ 827 h 615"/>
                              <a:gd name="T14" fmla="*/ 30 w 2459"/>
                              <a:gd name="T15" fmla="*/ 860 h 615"/>
                              <a:gd name="T16" fmla="*/ 63 w 2459"/>
                              <a:gd name="T17" fmla="*/ 882 h 615"/>
                              <a:gd name="T18" fmla="*/ 103 w 2459"/>
                              <a:gd name="T19" fmla="*/ 890 h 615"/>
                              <a:gd name="T20" fmla="*/ 2356 w 2459"/>
                              <a:gd name="T21" fmla="*/ 890 h 615"/>
                              <a:gd name="T22" fmla="*/ 2396 w 2459"/>
                              <a:gd name="T23" fmla="*/ 882 h 615"/>
                              <a:gd name="T24" fmla="*/ 2429 w 2459"/>
                              <a:gd name="T25" fmla="*/ 860 h 615"/>
                              <a:gd name="T26" fmla="*/ 2451 w 2459"/>
                              <a:gd name="T27" fmla="*/ 827 h 615"/>
                              <a:gd name="T28" fmla="*/ 2459 w 2459"/>
                              <a:gd name="T29" fmla="*/ 787 h 615"/>
                              <a:gd name="T30" fmla="*/ 2459 w 2459"/>
                              <a:gd name="T31" fmla="*/ 377 h 615"/>
                              <a:gd name="T32" fmla="*/ 2451 w 2459"/>
                              <a:gd name="T33" fmla="*/ 337 h 615"/>
                              <a:gd name="T34" fmla="*/ 2429 w 2459"/>
                              <a:gd name="T35" fmla="*/ 305 h 615"/>
                              <a:gd name="T36" fmla="*/ 2396 w 2459"/>
                              <a:gd name="T37" fmla="*/ 283 h 615"/>
                              <a:gd name="T38" fmla="*/ 2356 w 2459"/>
                              <a:gd name="T39" fmla="*/ 275 h 615"/>
                              <a:gd name="T40" fmla="*/ 103 w 2459"/>
                              <a:gd name="T41" fmla="*/ 275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59" h="615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0" y="512"/>
                                </a:lnTo>
                                <a:lnTo>
                                  <a:pt x="8" y="552"/>
                                </a:lnTo>
                                <a:lnTo>
                                  <a:pt x="30" y="585"/>
                                </a:lnTo>
                                <a:lnTo>
                                  <a:pt x="63" y="607"/>
                                </a:lnTo>
                                <a:lnTo>
                                  <a:pt x="103" y="615"/>
                                </a:lnTo>
                                <a:lnTo>
                                  <a:pt x="2356" y="615"/>
                                </a:lnTo>
                                <a:lnTo>
                                  <a:pt x="2396" y="607"/>
                                </a:lnTo>
                                <a:lnTo>
                                  <a:pt x="2429" y="585"/>
                                </a:lnTo>
                                <a:lnTo>
                                  <a:pt x="2451" y="552"/>
                                </a:lnTo>
                                <a:lnTo>
                                  <a:pt x="2459" y="512"/>
                                </a:lnTo>
                                <a:lnTo>
                                  <a:pt x="2459" y="102"/>
                                </a:lnTo>
                                <a:lnTo>
                                  <a:pt x="2451" y="62"/>
                                </a:lnTo>
                                <a:lnTo>
                                  <a:pt x="2429" y="30"/>
                                </a:lnTo>
                                <a:lnTo>
                                  <a:pt x="2396" y="8"/>
                                </a:lnTo>
                                <a:lnTo>
                                  <a:pt x="2356" y="0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/>
                        </wps:cNvSpPr>
                        <wps:spPr bwMode="auto">
                          <a:xfrm>
                            <a:off x="1154" y="249"/>
                            <a:ext cx="2509" cy="6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4F3F6" w14:textId="77777777" w:rsidR="001749C9" w:rsidRPr="002E2F5D" w:rsidRDefault="001749C9" w:rsidP="002E2F5D">
                              <w:pPr>
                                <w:spacing w:before="143"/>
                                <w:ind w:left="214"/>
                                <w:jc w:val="center"/>
                                <w:rPr>
                                  <w:b/>
                                  <w:sz w:val="40"/>
                                  <w:szCs w:val="34"/>
                                </w:rPr>
                              </w:pPr>
                              <w:r w:rsidRPr="002E2F5D">
                                <w:rPr>
                                  <w:b/>
                                  <w:sz w:val="40"/>
                                  <w:szCs w:val="34"/>
                                </w:rPr>
                                <w:t>Job 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0879" id="Group 16" o:spid="_x0000_s1027" style="position:absolute;margin-left:143pt;margin-top:8.1pt;width:273pt;height:33.25pt;z-index:251656192;mso-wrap-distance-left:0;mso-wrap-distance-right:0;mso-position-horizontal-relative:page" coordorigin="1154,250" coordsize="2509,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">
                <v:shape id="Freeform 18" o:spid="_x0000_s1028" style="position:absolute;left:1179;top:274;width:2459;height:615;visibility:visible;mso-wrap-style:square;v-text-anchor:top" coordsize="2459,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" path="m103,l63,8,30,30,8,62,,102,,512r8,40l30,585r33,22l103,615r2253,l2396,607r33,-22l2451,552r8,-40l2459,102r-8,-40l2429,30,2396,8,2356,,103,xe" filled="f" strokecolor="#4aacc5" strokeweight="2.5pt">
                  <v:path arrowok="t" o:connecttype="custom" o:connectlocs="103,275;63,283;30,305;8,337;0,377;0,787;8,827;30,860;63,882;103,890;2356,890;2396,882;2429,860;2451,827;2459,787;2459,377;2451,337;2429,305;2396,283;2356,275;103,27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1154;top:249;width:2509;height:6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" fillcolor="#eecc90 [1940]" stroked="f">
                  <v:path arrowok="t"/>
                  <v:textbox inset="0,0,0,0">
                    <w:txbxContent>
                      <w:p w14:paraId="6064F3F6" w14:textId="77777777" w:rsidR="001749C9" w:rsidRPr="002E2F5D" w:rsidRDefault="001749C9" w:rsidP="002E2F5D">
                        <w:pPr>
                          <w:spacing w:before="143"/>
                          <w:ind w:left="214"/>
                          <w:jc w:val="center"/>
                          <w:rPr>
                            <w:b/>
                            <w:sz w:val="40"/>
                            <w:szCs w:val="34"/>
                          </w:rPr>
                        </w:pPr>
                        <w:r w:rsidRPr="002E2F5D">
                          <w:rPr>
                            <w:b/>
                            <w:sz w:val="40"/>
                            <w:szCs w:val="34"/>
                          </w:rPr>
                          <w:t>Job 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F68D3" w14:textId="241C03CD" w:rsidR="001749C9" w:rsidRPr="00E00C41" w:rsidRDefault="001749C9" w:rsidP="005B04ED">
      <w:pPr>
        <w:pStyle w:val="Heading5"/>
        <w:rPr>
          <w:rFonts w:eastAsia="Times New Roman"/>
          <w:color w:val="000000" w:themeColor="text1"/>
          <w:sz w:val="16"/>
          <w:szCs w:val="16"/>
          <w:u w:color="000000"/>
        </w:rPr>
      </w:pPr>
      <w:r w:rsidRPr="000C678B">
        <w:rPr>
          <w:rFonts w:eastAsia="Times New Roman"/>
          <w:noProof/>
          <w:color w:val="000000" w:themeColor="text1"/>
          <w:sz w:val="22"/>
          <w:szCs w:val="22"/>
        </w:rPr>
        <w:t>Applying for a job th</w:t>
      </w:r>
      <w:r w:rsidRPr="00E00C41">
        <w:rPr>
          <w:rFonts w:eastAsia="Times New Roman"/>
          <w:noProof/>
          <w:color w:val="000000" w:themeColor="text1"/>
          <w:sz w:val="16"/>
          <w:szCs w:val="16"/>
        </w:rPr>
        <w:t>at gives me more responsibilities helps me achieve my goals, suitable according to my qualifications, skills and experience. I would also like to get a chance to join a professional team and where competence and a challenge means everythin</w:t>
      </w:r>
      <w:r w:rsidR="0015593B" w:rsidRPr="00E00C41">
        <w:rPr>
          <w:rFonts w:eastAsia="Times New Roman"/>
          <w:color w:val="000000" w:themeColor="text1"/>
          <w:sz w:val="16"/>
          <w:szCs w:val="16"/>
          <w:u w:color="000000"/>
        </w:rPr>
        <w:t xml:space="preserve"> Skillfully plan efficient daily routes to meet customer needs and maximize delivery schedules. Physically fit Driver works great with light delivery vehieles</w:t>
      </w:r>
      <w:r w:rsidR="004C098B" w:rsidRPr="00E00C41">
        <w:rPr>
          <w:rFonts w:eastAsia="Times New Roman"/>
          <w:color w:val="000000" w:themeColor="text1"/>
          <w:sz w:val="16"/>
          <w:szCs w:val="16"/>
          <w:u w:color="000000"/>
          <w:rtl/>
        </w:rPr>
        <w:t xml:space="preserve"> </w:t>
      </w:r>
      <w:r w:rsidR="0015593B" w:rsidRPr="00E00C41">
        <w:rPr>
          <w:rFonts w:eastAsia="Times New Roman"/>
          <w:color w:val="000000" w:themeColor="text1"/>
          <w:sz w:val="16"/>
          <w:szCs w:val="16"/>
          <w:u w:color="000000"/>
        </w:rPr>
        <w:t>Supports business objectives by reliably meeting delivery and pickup schedules. Multitasks and solves problems well to stay on top of fast-paced work.</w:t>
      </w:r>
    </w:p>
    <w:p w14:paraId="42851196" w14:textId="77777777" w:rsidR="001749C9" w:rsidRPr="005F3BC3" w:rsidRDefault="001749C9" w:rsidP="00174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</w:pPr>
      <w:r w:rsidRPr="005F3BC3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10"/>
          <w:szCs w:val="10"/>
          <w:lang w:eastAsia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09284B0" wp14:editId="5FF8FF9E">
                <wp:simplePos x="0" y="0"/>
                <wp:positionH relativeFrom="page">
                  <wp:posOffset>1588135</wp:posOffset>
                </wp:positionH>
                <wp:positionV relativeFrom="paragraph">
                  <wp:posOffset>145415</wp:posOffset>
                </wp:positionV>
                <wp:extent cx="3642360" cy="431800"/>
                <wp:effectExtent l="0" t="0" r="27940" b="25400"/>
                <wp:wrapTopAndBottom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31800"/>
                          <a:chOff x="973" y="225"/>
                          <a:chExt cx="2853" cy="680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51" y="275"/>
                            <a:ext cx="2775" cy="630"/>
                          </a:xfrm>
                          <a:custGeom>
                            <a:avLst/>
                            <a:gdLst>
                              <a:gd name="T0" fmla="*/ 105 w 2775"/>
                              <a:gd name="T1" fmla="*/ 276 h 630"/>
                              <a:gd name="T2" fmla="*/ 64 w 2775"/>
                              <a:gd name="T3" fmla="*/ 284 h 630"/>
                              <a:gd name="T4" fmla="*/ 31 w 2775"/>
                              <a:gd name="T5" fmla="*/ 307 h 630"/>
                              <a:gd name="T6" fmla="*/ 8 w 2775"/>
                              <a:gd name="T7" fmla="*/ 340 h 630"/>
                              <a:gd name="T8" fmla="*/ 0 w 2775"/>
                              <a:gd name="T9" fmla="*/ 381 h 630"/>
                              <a:gd name="T10" fmla="*/ 0 w 2775"/>
                              <a:gd name="T11" fmla="*/ 801 h 630"/>
                              <a:gd name="T12" fmla="*/ 8 w 2775"/>
                              <a:gd name="T13" fmla="*/ 842 h 630"/>
                              <a:gd name="T14" fmla="*/ 31 w 2775"/>
                              <a:gd name="T15" fmla="*/ 875 h 630"/>
                              <a:gd name="T16" fmla="*/ 64 w 2775"/>
                              <a:gd name="T17" fmla="*/ 898 h 630"/>
                              <a:gd name="T18" fmla="*/ 105 w 2775"/>
                              <a:gd name="T19" fmla="*/ 906 h 630"/>
                              <a:gd name="T20" fmla="*/ 2670 w 2775"/>
                              <a:gd name="T21" fmla="*/ 906 h 630"/>
                              <a:gd name="T22" fmla="*/ 2711 w 2775"/>
                              <a:gd name="T23" fmla="*/ 898 h 630"/>
                              <a:gd name="T24" fmla="*/ 2744 w 2775"/>
                              <a:gd name="T25" fmla="*/ 875 h 630"/>
                              <a:gd name="T26" fmla="*/ 2767 w 2775"/>
                              <a:gd name="T27" fmla="*/ 842 h 630"/>
                              <a:gd name="T28" fmla="*/ 2775 w 2775"/>
                              <a:gd name="T29" fmla="*/ 801 h 630"/>
                              <a:gd name="T30" fmla="*/ 2775 w 2775"/>
                              <a:gd name="T31" fmla="*/ 381 h 630"/>
                              <a:gd name="T32" fmla="*/ 2767 w 2775"/>
                              <a:gd name="T33" fmla="*/ 340 h 630"/>
                              <a:gd name="T34" fmla="*/ 2744 w 2775"/>
                              <a:gd name="T35" fmla="*/ 307 h 630"/>
                              <a:gd name="T36" fmla="*/ 2711 w 2775"/>
                              <a:gd name="T37" fmla="*/ 284 h 630"/>
                              <a:gd name="T38" fmla="*/ 2670 w 2775"/>
                              <a:gd name="T39" fmla="*/ 276 h 630"/>
                              <a:gd name="T40" fmla="*/ 105 w 2775"/>
                              <a:gd name="T41" fmla="*/ 276 h 63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75" h="630">
                                <a:moveTo>
                                  <a:pt x="105" y="0"/>
                                </a:moveTo>
                                <a:lnTo>
                                  <a:pt x="64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525"/>
                                </a:lnTo>
                                <a:lnTo>
                                  <a:pt x="8" y="566"/>
                                </a:lnTo>
                                <a:lnTo>
                                  <a:pt x="31" y="599"/>
                                </a:lnTo>
                                <a:lnTo>
                                  <a:pt x="64" y="622"/>
                                </a:lnTo>
                                <a:lnTo>
                                  <a:pt x="105" y="630"/>
                                </a:lnTo>
                                <a:lnTo>
                                  <a:pt x="2670" y="630"/>
                                </a:lnTo>
                                <a:lnTo>
                                  <a:pt x="2711" y="622"/>
                                </a:lnTo>
                                <a:lnTo>
                                  <a:pt x="2744" y="599"/>
                                </a:lnTo>
                                <a:lnTo>
                                  <a:pt x="2767" y="566"/>
                                </a:lnTo>
                                <a:lnTo>
                                  <a:pt x="2775" y="525"/>
                                </a:lnTo>
                                <a:lnTo>
                                  <a:pt x="2775" y="105"/>
                                </a:lnTo>
                                <a:lnTo>
                                  <a:pt x="2767" y="64"/>
                                </a:lnTo>
                                <a:lnTo>
                                  <a:pt x="2744" y="31"/>
                                </a:lnTo>
                                <a:lnTo>
                                  <a:pt x="2711" y="8"/>
                                </a:lnTo>
                                <a:lnTo>
                                  <a:pt x="2670" y="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/>
                        </wps:cNvSpPr>
                        <wps:spPr bwMode="auto">
                          <a:xfrm>
                            <a:off x="973" y="225"/>
                            <a:ext cx="2825" cy="6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ACA0A" w14:textId="77777777" w:rsidR="001749C9" w:rsidRPr="002E2F5D" w:rsidRDefault="001749C9" w:rsidP="002E2F5D">
                              <w:pPr>
                                <w:spacing w:before="145"/>
                                <w:ind w:left="217"/>
                                <w:jc w:val="center"/>
                                <w:rPr>
                                  <w:b/>
                                  <w:sz w:val="40"/>
                                  <w:szCs w:val="34"/>
                                </w:rPr>
                              </w:pPr>
                              <w:r w:rsidRPr="002E2F5D">
                                <w:rPr>
                                  <w:b/>
                                  <w:sz w:val="40"/>
                                  <w:szCs w:val="34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284B0" id="Group 10" o:spid="_x0000_s1030" style="position:absolute;margin-left:125.05pt;margin-top:11.45pt;width:286.8pt;height:34pt;z-index:251659264;mso-wrap-distance-left:0;mso-wrap-distance-right:0;mso-position-horizontal-relative:page" coordorigin="973,225" coordsize="2853,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">
                <v:shape id="Freeform 12" o:spid="_x0000_s1031" style="position:absolute;left:1051;top:275;width:2775;height:630;visibility:visible;mso-wrap-style:square;v-text-anchor:top" coordsize="2775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" path="m105,l64,8,31,31,8,64,,105,,525r8,41l31,599r33,23l105,630r2565,l2711,622r33,-23l2767,566r8,-41l2775,105r-8,-41l2744,31,2711,8,2670,,105,xe" filled="f" strokecolor="#4aacc5" strokeweight="2.5pt">
                  <v:path arrowok="t" o:connecttype="custom" o:connectlocs="105,276;64,284;31,307;8,340;0,381;0,801;8,842;31,875;64,898;105,906;2670,906;2711,898;2744,875;2767,842;2775,801;2775,381;2767,340;2744,307;2711,284;2670,276;105,276" o:connectangles="0,0,0,0,0,0,0,0,0,0,0,0,0,0,0,0,0,0,0,0,0"/>
                </v:shape>
                <v:shape id="Text Box 11" o:spid="_x0000_s1032" type="#_x0000_t202" style="position:absolute;left:973;top:225;width:2825;height: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" fillcolor="#eecc90 [1940]" stroked="f">
                  <v:path arrowok="t"/>
                  <v:textbox inset="0,0,0,0">
                    <w:txbxContent>
                      <w:p w14:paraId="19DACA0A" w14:textId="77777777" w:rsidR="001749C9" w:rsidRPr="002E2F5D" w:rsidRDefault="001749C9" w:rsidP="002E2F5D">
                        <w:pPr>
                          <w:spacing w:before="145"/>
                          <w:ind w:left="217"/>
                          <w:jc w:val="center"/>
                          <w:rPr>
                            <w:b/>
                            <w:sz w:val="40"/>
                            <w:szCs w:val="34"/>
                          </w:rPr>
                        </w:pPr>
                        <w:r w:rsidRPr="002E2F5D">
                          <w:rPr>
                            <w:b/>
                            <w:sz w:val="40"/>
                            <w:szCs w:val="34"/>
                          </w:rPr>
                          <w:t>Work 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7FD29" w14:textId="0F5A1454" w:rsidR="00F8753C" w:rsidRPr="00E00C41" w:rsidRDefault="001749C9" w:rsidP="00532429">
      <w:pPr>
        <w:pStyle w:val="Heading2"/>
        <w:spacing w:before="0"/>
        <w:jc w:val="lowKashida"/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rtl/>
          <w:lang w:eastAsia="en-US"/>
        </w:rPr>
      </w:pPr>
      <w:r w:rsidRPr="00E00C41"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lang w:eastAsia="en-US"/>
        </w:rPr>
        <w:t>March 2018 to november 201</w:t>
      </w:r>
      <w:r w:rsidR="003C4491" w:rsidRPr="00E00C41"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lang w:eastAsia="en-US"/>
        </w:rPr>
        <w:t>9</w:t>
      </w:r>
      <w:r w:rsidRPr="00E00C41"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lang w:eastAsia="en-US"/>
        </w:rPr>
        <w:t xml:space="preserve"> worked</w:t>
      </w:r>
      <w:r w:rsidR="001D1ED3" w:rsidRPr="00E00C41"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lang w:eastAsia="en-US"/>
        </w:rPr>
        <w:t xml:space="preserve"> </w:t>
      </w:r>
      <w:r w:rsidR="00F8753C" w:rsidRPr="00E00C41"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lang w:eastAsia="en-US"/>
        </w:rPr>
        <w:t>a salesm</w:t>
      </w:r>
      <w:r w:rsidR="003C4491" w:rsidRPr="00E00C41"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lang w:eastAsia="en-US"/>
        </w:rPr>
        <w:t xml:space="preserve">an </w:t>
      </w:r>
      <w:r w:rsidR="00E306F8" w:rsidRPr="00E00C41">
        <w:rPr>
          <w:rFonts w:eastAsia="Times New Roman" w:cstheme="majorHAnsi"/>
          <w:b/>
          <w:bCs/>
          <w:noProof/>
          <w:color w:val="000000" w:themeColor="text1"/>
          <w:sz w:val="20"/>
          <w:szCs w:val="20"/>
          <w:lang w:eastAsia="en-US"/>
        </w:rPr>
        <w:t>at al zajel food stuff trading company</w:t>
      </w:r>
    </w:p>
    <w:p w14:paraId="5CE4463F" w14:textId="3E9E3660" w:rsidR="001749C9" w:rsidRPr="00E00C41" w:rsidRDefault="001749C9" w:rsidP="002317A3">
      <w:pPr>
        <w:widowControl w:val="0"/>
        <w:autoSpaceDE w:val="0"/>
        <w:autoSpaceDN w:val="0"/>
        <w:spacing w:after="0" w:line="240" w:lineRule="auto"/>
        <w:jc w:val="lowKashida"/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</w:pPr>
      <w:r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 xml:space="preserve">Oct 2012 to </w:t>
      </w:r>
      <w:r w:rsidR="00E306F8"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>Dec</w:t>
      </w:r>
      <w:r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 xml:space="preserve"> 2015 worked </w:t>
      </w:r>
      <w:r w:rsidR="00854C64"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 xml:space="preserve">as a delivery driver at KFC </w:t>
      </w:r>
    </w:p>
    <w:p w14:paraId="2FDE2DA0" w14:textId="54E626B1" w:rsidR="00E306F8" w:rsidRPr="00E00C41" w:rsidRDefault="001749C9" w:rsidP="004F70B8">
      <w:pPr>
        <w:widowControl w:val="0"/>
        <w:autoSpaceDE w:val="0"/>
        <w:autoSpaceDN w:val="0"/>
        <w:spacing w:after="0" w:line="240" w:lineRule="auto"/>
        <w:jc w:val="lowKashida"/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</w:pPr>
      <w:r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>Sep 2011 to Oct 2012 data entry at top level</w:t>
      </w:r>
    </w:p>
    <w:p w14:paraId="6AE06F8D" w14:textId="77777777" w:rsidR="004B4C1F" w:rsidRPr="00E00C41" w:rsidRDefault="001749C9" w:rsidP="00BA1C22">
      <w:pPr>
        <w:widowControl w:val="0"/>
        <w:autoSpaceDE w:val="0"/>
        <w:autoSpaceDN w:val="0"/>
        <w:spacing w:after="0" w:line="240" w:lineRule="auto"/>
        <w:jc w:val="lowKashida"/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</w:pPr>
      <w:r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 xml:space="preserve">  </w:t>
      </w:r>
      <w:r w:rsidR="004720FF"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 xml:space="preserve">Nov 2019 to  Feb 2020 </w:t>
      </w:r>
      <w:r w:rsidR="004B4C1F"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 xml:space="preserve">at delivery company at ajman </w:t>
      </w:r>
    </w:p>
    <w:p w14:paraId="592067E1" w14:textId="0F9E6219" w:rsidR="00323D26" w:rsidRPr="00BA1C22" w:rsidRDefault="0062753A" w:rsidP="00BA1C22">
      <w:pPr>
        <w:widowControl w:val="0"/>
        <w:autoSpaceDE w:val="0"/>
        <w:autoSpaceDN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en-US"/>
        </w:rPr>
      </w:pPr>
      <w:r w:rsidRPr="00E00C41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eastAsia="en-US"/>
        </w:rPr>
        <w:t xml:space="preserve">Mar2019 to Oct 2019 at perfumes company in Dubai </w:t>
      </w:r>
      <w:r w:rsidR="005526C6" w:rsidRPr="005F3BC3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en-US"/>
        </w:rPr>
        <w:br w:type="page"/>
      </w:r>
      <w:r w:rsidR="00323D26" w:rsidRPr="00323D26">
        <w:rPr>
          <w:rFonts w:ascii="Times New Roman" w:eastAsia="Times New Roman" w:hAnsi="Times New Roman" w:cs="Times New Roman"/>
          <w:i/>
          <w:noProof/>
          <w:color w:val="000000" w:themeColor="text1"/>
          <w:sz w:val="30"/>
          <w:szCs w:val="30"/>
          <w:lang w:eastAsia="en-US"/>
        </w:rPr>
        <w:lastRenderedPageBreak/>
        <mc:AlternateContent>
          <mc:Choice Requires="wpg">
            <w:drawing>
              <wp:anchor distT="0" distB="0" distL="0" distR="0" simplePos="0" relativeHeight="251667456" behindDoc="0" locked="0" layoutInCell="1" allowOverlap="1" wp14:anchorId="554F4476" wp14:editId="11F6B66B">
                <wp:simplePos x="0" y="0"/>
                <wp:positionH relativeFrom="page">
                  <wp:posOffset>2347595</wp:posOffset>
                </wp:positionH>
                <wp:positionV relativeFrom="paragraph">
                  <wp:posOffset>0</wp:posOffset>
                </wp:positionV>
                <wp:extent cx="2763520" cy="384175"/>
                <wp:effectExtent l="0" t="0" r="17780" b="9525"/>
                <wp:wrapTopAndBottom/>
                <wp:docPr id="1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3520" cy="384175"/>
                          <a:chOff x="1026" y="250"/>
                          <a:chExt cx="2825" cy="680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1051" y="275"/>
                            <a:ext cx="2775" cy="630"/>
                          </a:xfrm>
                          <a:custGeom>
                            <a:avLst/>
                            <a:gdLst>
                              <a:gd name="T0" fmla="*/ 105 w 2775"/>
                              <a:gd name="T1" fmla="*/ 276 h 630"/>
                              <a:gd name="T2" fmla="*/ 64 w 2775"/>
                              <a:gd name="T3" fmla="*/ 284 h 630"/>
                              <a:gd name="T4" fmla="*/ 31 w 2775"/>
                              <a:gd name="T5" fmla="*/ 307 h 630"/>
                              <a:gd name="T6" fmla="*/ 8 w 2775"/>
                              <a:gd name="T7" fmla="*/ 340 h 630"/>
                              <a:gd name="T8" fmla="*/ 0 w 2775"/>
                              <a:gd name="T9" fmla="*/ 381 h 630"/>
                              <a:gd name="T10" fmla="*/ 0 w 2775"/>
                              <a:gd name="T11" fmla="*/ 801 h 630"/>
                              <a:gd name="T12" fmla="*/ 8 w 2775"/>
                              <a:gd name="T13" fmla="*/ 842 h 630"/>
                              <a:gd name="T14" fmla="*/ 31 w 2775"/>
                              <a:gd name="T15" fmla="*/ 875 h 630"/>
                              <a:gd name="T16" fmla="*/ 64 w 2775"/>
                              <a:gd name="T17" fmla="*/ 898 h 630"/>
                              <a:gd name="T18" fmla="*/ 105 w 2775"/>
                              <a:gd name="T19" fmla="*/ 906 h 630"/>
                              <a:gd name="T20" fmla="*/ 2670 w 2775"/>
                              <a:gd name="T21" fmla="*/ 906 h 630"/>
                              <a:gd name="T22" fmla="*/ 2711 w 2775"/>
                              <a:gd name="T23" fmla="*/ 898 h 630"/>
                              <a:gd name="T24" fmla="*/ 2744 w 2775"/>
                              <a:gd name="T25" fmla="*/ 875 h 630"/>
                              <a:gd name="T26" fmla="*/ 2767 w 2775"/>
                              <a:gd name="T27" fmla="*/ 842 h 630"/>
                              <a:gd name="T28" fmla="*/ 2775 w 2775"/>
                              <a:gd name="T29" fmla="*/ 801 h 630"/>
                              <a:gd name="T30" fmla="*/ 2775 w 2775"/>
                              <a:gd name="T31" fmla="*/ 381 h 630"/>
                              <a:gd name="T32" fmla="*/ 2767 w 2775"/>
                              <a:gd name="T33" fmla="*/ 340 h 630"/>
                              <a:gd name="T34" fmla="*/ 2744 w 2775"/>
                              <a:gd name="T35" fmla="*/ 307 h 630"/>
                              <a:gd name="T36" fmla="*/ 2711 w 2775"/>
                              <a:gd name="T37" fmla="*/ 284 h 630"/>
                              <a:gd name="T38" fmla="*/ 2670 w 2775"/>
                              <a:gd name="T39" fmla="*/ 276 h 630"/>
                              <a:gd name="T40" fmla="*/ 105 w 2775"/>
                              <a:gd name="T41" fmla="*/ 276 h 63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75" h="630">
                                <a:moveTo>
                                  <a:pt x="105" y="0"/>
                                </a:moveTo>
                                <a:lnTo>
                                  <a:pt x="64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525"/>
                                </a:lnTo>
                                <a:lnTo>
                                  <a:pt x="8" y="566"/>
                                </a:lnTo>
                                <a:lnTo>
                                  <a:pt x="31" y="599"/>
                                </a:lnTo>
                                <a:lnTo>
                                  <a:pt x="64" y="622"/>
                                </a:lnTo>
                                <a:lnTo>
                                  <a:pt x="105" y="630"/>
                                </a:lnTo>
                                <a:lnTo>
                                  <a:pt x="2670" y="630"/>
                                </a:lnTo>
                                <a:lnTo>
                                  <a:pt x="2711" y="622"/>
                                </a:lnTo>
                                <a:lnTo>
                                  <a:pt x="2744" y="599"/>
                                </a:lnTo>
                                <a:lnTo>
                                  <a:pt x="2767" y="566"/>
                                </a:lnTo>
                                <a:lnTo>
                                  <a:pt x="2775" y="525"/>
                                </a:lnTo>
                                <a:lnTo>
                                  <a:pt x="2775" y="105"/>
                                </a:lnTo>
                                <a:lnTo>
                                  <a:pt x="2767" y="64"/>
                                </a:lnTo>
                                <a:lnTo>
                                  <a:pt x="2744" y="31"/>
                                </a:lnTo>
                                <a:lnTo>
                                  <a:pt x="2711" y="8"/>
                                </a:lnTo>
                                <a:lnTo>
                                  <a:pt x="2670" y="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175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4"/>
                        <wps:cNvSpPr txBox="1">
                          <a:spLocks/>
                        </wps:cNvSpPr>
                        <wps:spPr bwMode="auto">
                          <a:xfrm>
                            <a:off x="1026" y="250"/>
                            <a:ext cx="2825" cy="680"/>
                          </a:xfrm>
                          <a:prstGeom prst="rect">
                            <a:avLst/>
                          </a:prstGeom>
                          <a:grpFill/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6B282" w14:textId="77777777" w:rsidR="00323D26" w:rsidRPr="00C339F3" w:rsidRDefault="00323D26" w:rsidP="002E2F5D">
                              <w:pPr>
                                <w:ind w:left="21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E2F5D">
                                <w:rPr>
                                  <w:b/>
                                  <w:sz w:val="40"/>
                                  <w:szCs w:val="3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z w:val="40"/>
                                  <w:szCs w:val="34"/>
                                </w:rPr>
                                <w:t xml:space="preserve"> </w:t>
                              </w:r>
                              <w:r w:rsidRPr="002E2F5D">
                                <w:rPr>
                                  <w:b/>
                                  <w:sz w:val="40"/>
                                  <w:szCs w:val="34"/>
                                </w:rPr>
                                <w:t>Skills</w:t>
                              </w:r>
                            </w:p>
                            <w:p w14:paraId="54FAD1CF" w14:textId="77777777" w:rsidR="00323D26" w:rsidRDefault="00323D2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F4476" id="Group 42" o:spid="_x0000_s1033" style="position:absolute;margin-left:184.85pt;margin-top:0;width:217.6pt;height:30.25pt;z-index:251667456;mso-wrap-distance-left:0;mso-wrap-distance-right:0;mso-position-horizontal-relative:page" coordorigin="1026,250" coordsize="2825,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">
                <v:shape id="_x0000_s1034" style="position:absolute;left:1051;top:275;width:2775;height:630;visibility:visible;mso-wrap-style:square;v-text-anchor:top" coordsize="2775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" path="m105,l64,8,31,31,8,64,,105,,525r8,41l31,599r33,23l105,630r2565,l2711,622r33,-23l2767,566r8,-41l2775,105r-8,-41l2744,31,2711,8,2670,,105,xe" filled="f" strokecolor="#4aacc5" strokeweight="2.5pt">
                  <v:path arrowok="t" o:connecttype="custom" o:connectlocs="105,276;64,284;31,307;8,340;0,381;0,801;8,842;31,875;64,898;105,906;2670,906;2711,898;2744,875;2767,842;2775,801;2775,381;2767,340;2744,307;2711,284;2670,276;105,276" o:connectangles="0,0,0,0,0,0,0,0,0,0,0,0,0,0,0,0,0,0,0,0,0"/>
                </v:shape>
                <v:shape id="Text Box 44" o:spid="_x0000_s1035" type="#_x0000_t202" style="position:absolute;left:1026;top:250;width:2825;height: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" filled="f" strokecolor="#802b13 [1605]" strokeweight="1pt">
                  <v:path arrowok="t"/>
                  <v:textbox inset="0,0,0,0">
                    <w:txbxContent>
                      <w:p w14:paraId="0D06B282" w14:textId="77777777" w:rsidR="00323D26" w:rsidRPr="00C339F3" w:rsidRDefault="00323D26" w:rsidP="002E2F5D">
                        <w:pPr>
                          <w:ind w:left="217"/>
                          <w:jc w:val="center"/>
                          <w:rPr>
                            <w:b/>
                            <w:sz w:val="28"/>
                          </w:rPr>
                        </w:pPr>
                        <w:r w:rsidRPr="002E2F5D">
                          <w:rPr>
                            <w:b/>
                            <w:sz w:val="40"/>
                            <w:szCs w:val="34"/>
                          </w:rPr>
                          <w:t>Personal</w:t>
                        </w:r>
                        <w:r>
                          <w:rPr>
                            <w:b/>
                            <w:sz w:val="40"/>
                            <w:szCs w:val="34"/>
                          </w:rPr>
                          <w:t xml:space="preserve"> </w:t>
                        </w:r>
                        <w:r w:rsidRPr="002E2F5D">
                          <w:rPr>
                            <w:b/>
                            <w:sz w:val="40"/>
                            <w:szCs w:val="34"/>
                          </w:rPr>
                          <w:t>Skills</w:t>
                        </w:r>
                      </w:p>
                      <w:p w14:paraId="54FAD1CF" w14:textId="77777777" w:rsidR="00323D26" w:rsidRDefault="00323D26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46995" w:rsidRPr="005F3BC3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en-US"/>
        </w:rPr>
        <w:t xml:space="preserve"> </w:t>
      </w:r>
    </w:p>
    <w:p w14:paraId="6E669B75" w14:textId="1EBCD07B" w:rsidR="00E460AB" w:rsidRPr="000C678B" w:rsidRDefault="00E460AB" w:rsidP="00E460AB">
      <w:pPr>
        <w:widowControl w:val="0"/>
        <w:numPr>
          <w:ilvl w:val="3"/>
          <w:numId w:val="18"/>
        </w:numPr>
        <w:autoSpaceDE w:val="0"/>
        <w:autoSpaceDN w:val="0"/>
        <w:spacing w:before="87" w:after="240" w:line="240" w:lineRule="auto"/>
        <w:ind w:left="360" w:hanging="72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</w:pPr>
      <w:r w:rsidRPr="000C678B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A5C709" wp14:editId="2BEEFC47">
                <wp:simplePos x="0" y="0"/>
                <wp:positionH relativeFrom="column">
                  <wp:posOffset>235585</wp:posOffset>
                </wp:positionH>
                <wp:positionV relativeFrom="paragraph">
                  <wp:posOffset>981710</wp:posOffset>
                </wp:positionV>
                <wp:extent cx="1267460" cy="290830"/>
                <wp:effectExtent l="0" t="0" r="15240" b="1397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90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FD625" w14:textId="6670BEB6" w:rsidR="0020558B" w:rsidRPr="00EB00ED" w:rsidRDefault="007D5469">
                            <w:pPr>
                              <w:rPr>
                                <w:b/>
                                <w:bCs/>
                                <w:color w:val="0E0B05" w:themeColor="text2"/>
                                <w:sz w:val="24"/>
                                <w:szCs w:val="24"/>
                              </w:rPr>
                            </w:pPr>
                            <w:r w:rsidRPr="00EB00ED">
                              <w:rPr>
                                <w:b/>
                                <w:bCs/>
                                <w:color w:val="0E0B05" w:themeColor="text2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C70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6" type="#_x0000_t202" style="position:absolute;left:0;text-align:left;margin-left:18.55pt;margin-top:77.3pt;width:99.8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" fillcolor="#eecc90 [1940]" strokeweight=".5pt">
                <v:textbox>
                  <w:txbxContent>
                    <w:p w14:paraId="733FD625" w14:textId="6670BEB6" w:rsidR="0020558B" w:rsidRPr="00EB00ED" w:rsidRDefault="007D5469">
                      <w:pPr>
                        <w:rPr>
                          <w:b/>
                          <w:bCs/>
                          <w:color w:val="0E0B05" w:themeColor="text2"/>
                          <w:sz w:val="24"/>
                          <w:szCs w:val="24"/>
                        </w:rPr>
                      </w:pPr>
                      <w:r w:rsidRPr="00EB00ED">
                        <w:rPr>
                          <w:b/>
                          <w:bCs/>
                          <w:color w:val="0E0B05" w:themeColor="text2"/>
                          <w:sz w:val="24"/>
                          <w:szCs w:val="24"/>
                        </w:rPr>
                        <w:t>Languages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D26"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  <w:t>Order Picking and Processing • Logistics Knowledge • Freight Expertise • Familiarity with DOT Regulations • Commercial Driving Expertise • Logging Paperwork • GPS and Route Planning • Vehicle</w:t>
      </w:r>
      <w:r w:rsidR="00323D26" w:rsidRPr="000C678B">
        <w:rPr>
          <w:rFonts w:ascii="Times New Roman" w:eastAsia="Times New Roman" w:hAnsi="Times New Roman" w:cs="Times New Roman" w:hint="cs"/>
          <w:b/>
          <w:bCs/>
          <w:iCs/>
          <w:color w:val="000000" w:themeColor="text1"/>
          <w:sz w:val="24"/>
          <w:szCs w:val="24"/>
          <w:rtl/>
          <w:lang w:eastAsia="en-US"/>
        </w:rPr>
        <w:t xml:space="preserve"> </w:t>
      </w:r>
      <w:r w:rsidR="00323D26"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  <w:t>Systems Expertise • Strong Math Aptitude • Safe driver training • Knowledge of state roads and highways • Heavy hauling • Map reading and navigation skills Education</w:t>
      </w:r>
    </w:p>
    <w:p w14:paraId="44142846" w14:textId="77777777" w:rsidR="00E460AB" w:rsidRDefault="00E460AB" w:rsidP="00E460AB">
      <w:pPr>
        <w:widowControl w:val="0"/>
        <w:autoSpaceDE w:val="0"/>
        <w:autoSpaceDN w:val="0"/>
        <w:spacing w:before="87" w:after="24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en-US"/>
        </w:rPr>
      </w:pPr>
    </w:p>
    <w:p w14:paraId="15A0B9B5" w14:textId="4D91E362" w:rsidR="00E460AB" w:rsidRPr="000C678B" w:rsidRDefault="001C292F" w:rsidP="00E460AB">
      <w:pPr>
        <w:widowControl w:val="0"/>
        <w:autoSpaceDE w:val="0"/>
        <w:autoSpaceDN w:val="0"/>
        <w:spacing w:before="87" w:after="24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n-US"/>
        </w:rPr>
      </w:pPr>
      <w:r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n-US"/>
        </w:rPr>
        <w:t xml:space="preserve">       </w:t>
      </w:r>
      <w:r w:rsidR="00E460AB"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n-US"/>
        </w:rPr>
        <w:t xml:space="preserve">Arabic </w:t>
      </w:r>
      <w:r w:rsidR="007033D9"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n-US"/>
        </w:rPr>
        <w:t>– mother language</w:t>
      </w:r>
    </w:p>
    <w:p w14:paraId="5B28D3AE" w14:textId="308B4C7E" w:rsidR="00E33719" w:rsidRDefault="008A0AB3" w:rsidP="00E33719">
      <w:pPr>
        <w:widowControl w:val="0"/>
        <w:autoSpaceDE w:val="0"/>
        <w:autoSpaceDN w:val="0"/>
        <w:spacing w:before="87" w:after="24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</w:pPr>
      <w:r w:rsidRPr="000C678B">
        <w:rPr>
          <w:rFonts w:ascii="Times New Roman" w:eastAsia="Times New Roman" w:hAnsi="Times New Roman" w:cs="Times New Roman"/>
          <w:b/>
          <w:iCs/>
          <w:noProof/>
          <w:color w:val="000000" w:themeColor="text1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4BB52E" wp14:editId="7B49DAA0">
                <wp:simplePos x="0" y="0"/>
                <wp:positionH relativeFrom="column">
                  <wp:posOffset>210820</wp:posOffset>
                </wp:positionH>
                <wp:positionV relativeFrom="paragraph">
                  <wp:posOffset>278765</wp:posOffset>
                </wp:positionV>
                <wp:extent cx="1957070" cy="311150"/>
                <wp:effectExtent l="0" t="0" r="1143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51AF4" w14:textId="101FC0B6" w:rsidR="00076B37" w:rsidRPr="002F39D6" w:rsidRDefault="002E5E2A">
                            <w:pPr>
                              <w:rPr>
                                <w:b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</w:rPr>
                            </w:pPr>
                            <w:r w:rsidRPr="002F39D6">
                              <w:rPr>
                                <w:b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</w:rPr>
                              <w:t>Additional</w:t>
                            </w:r>
                            <w:r w:rsidRPr="002F39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B52E" id="Text Box 16" o:spid="_x0000_s1037" type="#_x0000_t202" style="position:absolute;margin-left:16.6pt;margin-top:21.95pt;width:154.1pt;height:2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" fillcolor="#eecc90 [1940]" strokeweight=".5pt">
                <v:textbox>
                  <w:txbxContent>
                    <w:p w14:paraId="71951AF4" w14:textId="101FC0B6" w:rsidR="00076B37" w:rsidRPr="002F39D6" w:rsidRDefault="002E5E2A">
                      <w:pPr>
                        <w:rPr>
                          <w:b/>
                          <w:bCs/>
                          <w:color w:val="1A1A1A" w:themeColor="background1" w:themeShade="1A"/>
                          <w:sz w:val="24"/>
                          <w:szCs w:val="24"/>
                        </w:rPr>
                      </w:pPr>
                      <w:r w:rsidRPr="002F39D6">
                        <w:rPr>
                          <w:b/>
                          <w:bCs/>
                          <w:color w:val="1A1A1A" w:themeColor="background1" w:themeShade="1A"/>
                          <w:sz w:val="24"/>
                          <w:szCs w:val="24"/>
                        </w:rPr>
                        <w:t>Additional</w:t>
                      </w:r>
                      <w:r w:rsidRPr="002F39D6">
                        <w:rPr>
                          <w:rFonts w:ascii="Times New Roman" w:hAnsi="Times New Roman" w:cs="Times New Roman"/>
                          <w:b/>
                          <w:bCs/>
                          <w:color w:val="1A1A1A" w:themeColor="background1" w:themeShade="1A"/>
                          <w:sz w:val="24"/>
                          <w:szCs w:val="24"/>
                        </w:rPr>
                        <w:t xml:space="preserve">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92F"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n-US"/>
        </w:rPr>
        <w:t xml:space="preserve">       </w:t>
      </w:r>
      <w:r w:rsidR="007033D9"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n-US"/>
        </w:rPr>
        <w:t xml:space="preserve">English- </w:t>
      </w:r>
      <w:r w:rsidRPr="000C678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n-US"/>
        </w:rPr>
        <w:t>excellent</w:t>
      </w:r>
    </w:p>
    <w:p w14:paraId="6B024301" w14:textId="50D17745" w:rsidR="00E33719" w:rsidRDefault="00E33719" w:rsidP="00E33719">
      <w:pPr>
        <w:widowControl w:val="0"/>
        <w:autoSpaceDE w:val="0"/>
        <w:autoSpaceDN w:val="0"/>
        <w:spacing w:before="87" w:after="24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</w:pPr>
    </w:p>
    <w:p w14:paraId="0ED9804A" w14:textId="491B51C7" w:rsidR="00E33719" w:rsidRDefault="00E33719" w:rsidP="00E33719">
      <w:pPr>
        <w:widowControl w:val="0"/>
        <w:autoSpaceDE w:val="0"/>
        <w:autoSpaceDN w:val="0"/>
        <w:spacing w:before="87" w:after="24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</w:pPr>
    </w:p>
    <w:p w14:paraId="381D104B" w14:textId="5B1C85ED" w:rsidR="00E33719" w:rsidRPr="00FB71C4" w:rsidRDefault="00FB71C4" w:rsidP="00E33719">
      <w:pPr>
        <w:widowControl w:val="0"/>
        <w:autoSpaceDE w:val="0"/>
        <w:autoSpaceDN w:val="0"/>
        <w:spacing w:before="87" w:after="240" w:line="240" w:lineRule="auto"/>
        <w:rPr>
          <w:rFonts w:ascii="Times New Roman" w:eastAsia="Times New Roman" w:hAnsi="Times New Roman" w:cs="Times New Roman"/>
          <w:b/>
          <w:bCs/>
          <w:iCs/>
          <w:color w:val="C1861D" w:themeColor="accent1" w:themeShade="BF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C1861D" w:themeColor="accent1" w:themeShade="BF"/>
          <w:sz w:val="24"/>
          <w:szCs w:val="24"/>
          <w:lang w:eastAsia="en-US"/>
        </w:rPr>
        <w:t>Have my own visa and driving license+ car</w:t>
      </w:r>
    </w:p>
    <w:sectPr w:rsidR="00E33719" w:rsidRPr="00FB71C4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A2FF" w14:textId="77777777" w:rsidR="00820DDF" w:rsidRDefault="00820DDF">
      <w:r>
        <w:separator/>
      </w:r>
    </w:p>
  </w:endnote>
  <w:endnote w:type="continuationSeparator" w:id="0">
    <w:p w14:paraId="67A3F490" w14:textId="77777777" w:rsidR="00820DDF" w:rsidRDefault="0082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2E8E" w14:textId="77777777" w:rsidR="00E43F53" w:rsidRDefault="00C9057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8B54" w14:textId="77777777" w:rsidR="00820DDF" w:rsidRDefault="00820DDF">
      <w:r>
        <w:separator/>
      </w:r>
    </w:p>
  </w:footnote>
  <w:footnote w:type="continuationSeparator" w:id="0">
    <w:p w14:paraId="0795B17D" w14:textId="77777777" w:rsidR="00820DDF" w:rsidRDefault="0082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C34E" w14:textId="77777777" w:rsidR="00E43F53" w:rsidRDefault="00C9057A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4FC577C" wp14:editId="2FB4F7C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FEFAD73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7B48" w14:textId="77777777" w:rsidR="00E43F53" w:rsidRDefault="00C9057A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C917A6F" wp14:editId="0412CD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AD4038" w14:textId="77777777" w:rsidR="00E43F53" w:rsidRDefault="00E43F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C917A6F" id="Group 4" o:spid="_x0000_s1038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BTwJwUAAKA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AZcFPAnBQAAoA8A&#13;&#10;AA4AAAAAAAAAAAAAAAAALgIAAGRycy9lMm9Eb2MueG1sUEsBAi0AFAAGAAgAAAAhAIDPoPzeAAAA&#13;&#10;CwEAAA8AAAAAAAAAAAAAAAAAgQcAAGRycy9kb3ducmV2LnhtbFBLBQYAAAAABAAEAPMAAACMCAAA&#13;&#10;AAA=&#13;&#10;">
              <v:shape id="Frame 5" o:spid="_x0000_s1039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40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AAD4038" w14:textId="77777777" w:rsidR="00E43F53" w:rsidRDefault="00E43F5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mso2447"/>
      </v:shape>
    </w:pict>
  </w:numPicBullet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6B5C64"/>
    <w:multiLevelType w:val="hybridMultilevel"/>
    <w:tmpl w:val="6F7A0B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43059"/>
    <w:multiLevelType w:val="hybridMultilevel"/>
    <w:tmpl w:val="FC54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450AD"/>
    <w:multiLevelType w:val="hybridMultilevel"/>
    <w:tmpl w:val="A3CE9050"/>
    <w:lvl w:ilvl="0" w:tplc="04090007">
      <w:start w:val="1"/>
      <w:numFmt w:val="bullet"/>
      <w:lvlText w:val=""/>
      <w:lvlPicBulletId w:val="0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4" w15:restartNumberingAfterBreak="0">
    <w:nsid w:val="453E299F"/>
    <w:multiLevelType w:val="hybridMultilevel"/>
    <w:tmpl w:val="EC90037A"/>
    <w:lvl w:ilvl="0" w:tplc="040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D3129"/>
    <w:multiLevelType w:val="hybridMultilevel"/>
    <w:tmpl w:val="793EB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9C"/>
    <w:multiLevelType w:val="hybridMultilevel"/>
    <w:tmpl w:val="BAC8065E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C4073"/>
    <w:multiLevelType w:val="hybridMultilevel"/>
    <w:tmpl w:val="5B8EE976"/>
    <w:lvl w:ilvl="0" w:tplc="04090007">
      <w:start w:val="1"/>
      <w:numFmt w:val="bullet"/>
      <w:lvlText w:val=""/>
      <w:lvlPicBulletId w:val="0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0" w15:restartNumberingAfterBreak="0">
    <w:nsid w:val="7CF358C6"/>
    <w:multiLevelType w:val="hybridMultilevel"/>
    <w:tmpl w:val="E258CC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i/>
        <w:spacing w:val="0"/>
        <w:w w:val="99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7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C9"/>
    <w:rsid w:val="00065B71"/>
    <w:rsid w:val="00076B37"/>
    <w:rsid w:val="000918A4"/>
    <w:rsid w:val="00094DD4"/>
    <w:rsid w:val="000C678B"/>
    <w:rsid w:val="00127067"/>
    <w:rsid w:val="00131905"/>
    <w:rsid w:val="00135C78"/>
    <w:rsid w:val="0015593B"/>
    <w:rsid w:val="00163F39"/>
    <w:rsid w:val="00165820"/>
    <w:rsid w:val="001749C9"/>
    <w:rsid w:val="001C292F"/>
    <w:rsid w:val="001D1ED3"/>
    <w:rsid w:val="0020558B"/>
    <w:rsid w:val="002076A0"/>
    <w:rsid w:val="002123B8"/>
    <w:rsid w:val="00225DDE"/>
    <w:rsid w:val="002317A3"/>
    <w:rsid w:val="00275850"/>
    <w:rsid w:val="002A5B5D"/>
    <w:rsid w:val="002E2F2D"/>
    <w:rsid w:val="002E5E2A"/>
    <w:rsid w:val="002F39D6"/>
    <w:rsid w:val="003118D9"/>
    <w:rsid w:val="00323D26"/>
    <w:rsid w:val="003407F1"/>
    <w:rsid w:val="003454CF"/>
    <w:rsid w:val="003642B8"/>
    <w:rsid w:val="0038192C"/>
    <w:rsid w:val="00396714"/>
    <w:rsid w:val="003A0982"/>
    <w:rsid w:val="003C4491"/>
    <w:rsid w:val="00467632"/>
    <w:rsid w:val="004720FF"/>
    <w:rsid w:val="004B4C1F"/>
    <w:rsid w:val="004C098B"/>
    <w:rsid w:val="004F70B8"/>
    <w:rsid w:val="00500059"/>
    <w:rsid w:val="005035CE"/>
    <w:rsid w:val="0053192A"/>
    <w:rsid w:val="00532429"/>
    <w:rsid w:val="0053720F"/>
    <w:rsid w:val="005526C6"/>
    <w:rsid w:val="00560C43"/>
    <w:rsid w:val="00590842"/>
    <w:rsid w:val="005B04ED"/>
    <w:rsid w:val="005C3158"/>
    <w:rsid w:val="005E0279"/>
    <w:rsid w:val="005F3BC3"/>
    <w:rsid w:val="00606DB9"/>
    <w:rsid w:val="0062183D"/>
    <w:rsid w:val="0062753A"/>
    <w:rsid w:val="006B4EE4"/>
    <w:rsid w:val="006E3DA7"/>
    <w:rsid w:val="007033D9"/>
    <w:rsid w:val="00721878"/>
    <w:rsid w:val="0074423B"/>
    <w:rsid w:val="00754F97"/>
    <w:rsid w:val="00792EAB"/>
    <w:rsid w:val="007D20C1"/>
    <w:rsid w:val="007D5469"/>
    <w:rsid w:val="00805241"/>
    <w:rsid w:val="008107B0"/>
    <w:rsid w:val="00820DDF"/>
    <w:rsid w:val="008368D3"/>
    <w:rsid w:val="00854C64"/>
    <w:rsid w:val="00891361"/>
    <w:rsid w:val="008A0AB3"/>
    <w:rsid w:val="008F3B89"/>
    <w:rsid w:val="00965EE3"/>
    <w:rsid w:val="00970171"/>
    <w:rsid w:val="009A5D17"/>
    <w:rsid w:val="009C10E3"/>
    <w:rsid w:val="00A003FF"/>
    <w:rsid w:val="00A14173"/>
    <w:rsid w:val="00A16794"/>
    <w:rsid w:val="00A17A1D"/>
    <w:rsid w:val="00A9103F"/>
    <w:rsid w:val="00AB4760"/>
    <w:rsid w:val="00B01B10"/>
    <w:rsid w:val="00B01C91"/>
    <w:rsid w:val="00B15891"/>
    <w:rsid w:val="00B17FB8"/>
    <w:rsid w:val="00B45FE0"/>
    <w:rsid w:val="00B617FB"/>
    <w:rsid w:val="00B95BE9"/>
    <w:rsid w:val="00BA1C22"/>
    <w:rsid w:val="00BE450F"/>
    <w:rsid w:val="00C01B77"/>
    <w:rsid w:val="00C04222"/>
    <w:rsid w:val="00C75022"/>
    <w:rsid w:val="00C9057A"/>
    <w:rsid w:val="00CA25C8"/>
    <w:rsid w:val="00CA3BE5"/>
    <w:rsid w:val="00CB5883"/>
    <w:rsid w:val="00CD69DA"/>
    <w:rsid w:val="00CF047E"/>
    <w:rsid w:val="00D100CD"/>
    <w:rsid w:val="00D245A6"/>
    <w:rsid w:val="00D552D5"/>
    <w:rsid w:val="00D824E5"/>
    <w:rsid w:val="00DB3C1E"/>
    <w:rsid w:val="00E00C41"/>
    <w:rsid w:val="00E02021"/>
    <w:rsid w:val="00E256FA"/>
    <w:rsid w:val="00E306F8"/>
    <w:rsid w:val="00E33719"/>
    <w:rsid w:val="00E35E18"/>
    <w:rsid w:val="00E43F53"/>
    <w:rsid w:val="00E460AB"/>
    <w:rsid w:val="00E46995"/>
    <w:rsid w:val="00E74671"/>
    <w:rsid w:val="00E8636F"/>
    <w:rsid w:val="00E86A41"/>
    <w:rsid w:val="00EA4AEA"/>
    <w:rsid w:val="00EB00ED"/>
    <w:rsid w:val="00EB0230"/>
    <w:rsid w:val="00EB59E1"/>
    <w:rsid w:val="00EC6090"/>
    <w:rsid w:val="00ED79DD"/>
    <w:rsid w:val="00EF7E2E"/>
    <w:rsid w:val="00F47FAA"/>
    <w:rsid w:val="00F500EB"/>
    <w:rsid w:val="00F55739"/>
    <w:rsid w:val="00F71BE8"/>
    <w:rsid w:val="00F7262C"/>
    <w:rsid w:val="00F8753C"/>
    <w:rsid w:val="00FB6516"/>
    <w:rsid w:val="00FB71C4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E2680"/>
  <w15:chartTrackingRefBased/>
  <w15:docId w15:val="{B0F8E779-1DAA-6A4E-A469-E9D94B7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styleId="BodyText">
    <w:name w:val="Body Text"/>
    <w:basedOn w:val="Normal"/>
    <w:link w:val="BodyTextChar"/>
    <w:uiPriority w:val="1"/>
    <w:qFormat/>
    <w:rsid w:val="001749C9"/>
    <w:pPr>
      <w:widowControl w:val="0"/>
      <w:autoSpaceDE w:val="0"/>
      <w:autoSpaceDN w:val="0"/>
      <w:spacing w:before="4" w:after="0" w:line="240" w:lineRule="auto"/>
      <w:ind w:left="834"/>
    </w:pPr>
    <w:rPr>
      <w:rFonts w:ascii="Times New Roman" w:eastAsia="Times New Roman" w:hAnsi="Times New Roman" w:cs="Times New Roman"/>
      <w:b/>
      <w:bCs/>
      <w:i/>
      <w:color w:val="auto"/>
      <w:sz w:val="30"/>
      <w:szCs w:val="3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49C9"/>
    <w:rPr>
      <w:rFonts w:ascii="Times New Roman" w:eastAsia="Times New Roman" w:hAnsi="Times New Roman" w:cs="Times New Roman"/>
      <w:b/>
      <w:bCs/>
      <w:i/>
      <w:color w:val="auto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C14D64E-C2F9-2E49-97EE-C32CCF9C5CBF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15F2C7EA3254EB3CEA0CC53C8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24D2-5558-BF4E-8FAB-2C0119B55E2E}"/>
      </w:docPartPr>
      <w:docPartBody>
        <w:p w:rsidR="00F67C81" w:rsidRDefault="00173884">
          <w:pPr>
            <w:pStyle w:val="CFF15F2C7EA3254EB3CEA0CC53C8B446"/>
          </w:pPr>
          <w: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84"/>
    <w:rsid w:val="00115813"/>
    <w:rsid w:val="00173884"/>
    <w:rsid w:val="001B4B62"/>
    <w:rsid w:val="003816E2"/>
    <w:rsid w:val="003E46CD"/>
    <w:rsid w:val="00731D94"/>
    <w:rsid w:val="00AE0D43"/>
    <w:rsid w:val="00F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F15F2C7EA3254EB3CEA0CC53C8B446">
    <w:name w:val="CFF15F2C7EA3254EB3CEA0CC53C8B446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%7b7C14D64E-C2F9-2E49-97EE-C32CCF9C5CBF%7dtf16392110.dotx</Template>
  <TotalTime>90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eyahkulinda86@gmail.com</dc:creator>
  <cp:keywords/>
  <dc:description/>
  <cp:lastModifiedBy>eyahkulinda86@gmail.com</cp:lastModifiedBy>
  <cp:revision>122</cp:revision>
  <dcterms:created xsi:type="dcterms:W3CDTF">2021-08-16T19:39:00Z</dcterms:created>
  <dcterms:modified xsi:type="dcterms:W3CDTF">2021-09-12T05:25:00Z</dcterms:modified>
</cp:coreProperties>
</file>